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subministrament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1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Informació continguda en el sobre núm.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14</TotalTime>
  <Application>LibreOffice/24.8.7.2$Windows_X86_64 LibreOffice_project/e07d0a63a46349d29051da79b1fde8160bab2a89</Application>
  <AppVersion>15.0000</AppVersion>
  <Pages>1</Pages>
  <Words>138</Words>
  <Characters>1065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2025-11-25T08:57:38Z</dcterms:modified>
  <cp:revision>17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