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D669B" w14:textId="3DD6EC03" w:rsidR="00C33300" w:rsidRPr="00A10568" w:rsidRDefault="0092085E" w:rsidP="00C3330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 xml:space="preserve">El/la Sr./Sra............................................................................................ amb residència a ......................................., </w:t>
      </w:r>
      <w:r w:rsidR="00C33300" w:rsidRPr="005E4E21">
        <w:rPr>
          <w:rFonts w:ascii="Calibri" w:hAnsi="Calibri" w:cs="Calibri"/>
          <w:sz w:val="22"/>
          <w:szCs w:val="22"/>
        </w:rPr>
        <w:t>en nom propi / en nom i representació de l’empresa .................................................. amb CIF...................................</w:t>
      </w:r>
      <w:r w:rsidRPr="0092085E">
        <w:rPr>
          <w:rFonts w:ascii="Calibri" w:hAnsi="Calibri" w:cs="Calibri"/>
          <w:sz w:val="22"/>
          <w:szCs w:val="22"/>
        </w:rPr>
        <w:t>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="00F53C2E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="00F53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</w:t>
      </w:r>
      <w:r w:rsidR="00F53C2E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53C2E" w:rsidRPr="00E46B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REHABILITACIÓ DE LA TORRE DE LA PRESÓ PER A LA SEVA CONSOLIDACIÓ I RESTAURACIÓ I LA SEVA ADEQUACIÓ PER A ÚS MUSEÍSTIC. (EXP. 126/2026)</w:t>
      </w:r>
      <w:r w:rsidRPr="00C3330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C33300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sz w:val="22"/>
          <w:szCs w:val="22"/>
        </w:rPr>
        <w:t>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d’acord amb els següents:</w:t>
      </w:r>
      <w:r w:rsidR="00C33300">
        <w:rPr>
          <w:rFonts w:ascii="Calibri" w:hAnsi="Calibri" w:cs="Calibri"/>
          <w:sz w:val="22"/>
          <w:szCs w:val="22"/>
        </w:rPr>
        <w:t xml:space="preserve"> </w:t>
      </w:r>
    </w:p>
    <w:p w14:paraId="76B15742" w14:textId="77777777" w:rsidR="00C33300" w:rsidRDefault="00C33300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92085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EDFA" w14:textId="1DC1AAA5" w:rsidR="0092085E" w:rsidRDefault="00C47192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MILLORES</w:t>
      </w:r>
    </w:p>
    <w:p w14:paraId="1D73863A" w14:textId="77777777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ulaambquadrcula"/>
        <w:tblW w:w="0" w:type="auto"/>
        <w:tblInd w:w="221" w:type="dxa"/>
        <w:tblLook w:val="04A0" w:firstRow="1" w:lastRow="0" w:firstColumn="1" w:lastColumn="0" w:noHBand="0" w:noVBand="1"/>
      </w:tblPr>
      <w:tblGrid>
        <w:gridCol w:w="4082"/>
        <w:gridCol w:w="4191"/>
      </w:tblGrid>
      <w:tr w:rsidR="00F53C2E" w:rsidRPr="008C55D6" w14:paraId="645843D4" w14:textId="77777777" w:rsidTr="00F53C2E">
        <w:tc>
          <w:tcPr>
            <w:tcW w:w="4082" w:type="dxa"/>
          </w:tcPr>
          <w:p w14:paraId="76CF4D91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t>CRITERIS</w:t>
            </w:r>
          </w:p>
        </w:tc>
        <w:tc>
          <w:tcPr>
            <w:tcW w:w="4191" w:type="dxa"/>
          </w:tcPr>
          <w:p w14:paraId="09DFA8B8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t>VALORACIÓ</w:t>
            </w:r>
          </w:p>
        </w:tc>
      </w:tr>
      <w:tr w:rsidR="00F53C2E" w:rsidRPr="008C55D6" w14:paraId="720E2272" w14:textId="77777777" w:rsidTr="00F53C2E">
        <w:tc>
          <w:tcPr>
            <w:tcW w:w="4082" w:type="dxa"/>
          </w:tcPr>
          <w:p w14:paraId="1853AAEF" w14:textId="3AC7E317" w:rsidR="00F53C2E" w:rsidRP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53C2E">
              <w:rPr>
                <w:rFonts w:asciiTheme="minorHAnsi" w:hAnsiTheme="minorHAnsi" w:cstheme="minorHAnsi"/>
                <w:b/>
                <w:bCs/>
              </w:rPr>
              <w:t>El licitador es compromet a ampliar el termini de garantia.......... anys</w:t>
            </w:r>
          </w:p>
          <w:p w14:paraId="6451C055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25332CEC" w14:textId="215FC00D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91" w:type="dxa"/>
          </w:tcPr>
          <w:p w14:paraId="374F20B1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t>Fins a 20 punts</w:t>
            </w:r>
          </w:p>
          <w:p w14:paraId="71A600A9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087455D9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S’atorgarà 4 punts per any d’ampliació del termini de garantia, amb un màxim de 20 punts</w:t>
            </w:r>
          </w:p>
        </w:tc>
      </w:tr>
      <w:tr w:rsidR="00F53C2E" w:rsidRPr="008C55D6" w14:paraId="7D6C0A3F" w14:textId="77777777" w:rsidTr="00F53C2E">
        <w:tc>
          <w:tcPr>
            <w:tcW w:w="4082" w:type="dxa"/>
          </w:tcPr>
          <w:p w14:paraId="2E825E3F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 licitador aporta documentació acreditativa (certificat de bones pràctiques) sobre l’</w:t>
            </w:r>
            <w:r w:rsidRPr="008C55D6">
              <w:rPr>
                <w:rFonts w:asciiTheme="minorHAnsi" w:hAnsiTheme="minorHAnsi" w:cstheme="minorHAnsi"/>
                <w:b/>
              </w:rPr>
              <w:t>experiència en obres similars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402C3A5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5641694C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26716466" w14:textId="35BB8501" w:rsidR="00F53C2E" w:rsidRPr="008C55D6" w:rsidRDefault="00F53C2E" w:rsidP="00F53C2E">
            <w:pPr>
              <w:pStyle w:val="Textindependent"/>
              <w:widowControl/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□ </w:t>
            </w:r>
            <w:r w:rsidRPr="008C55D6">
              <w:rPr>
                <w:rFonts w:asciiTheme="minorHAnsi" w:hAnsiTheme="minorHAnsi" w:cstheme="minorHAnsi"/>
                <w:bCs/>
              </w:rPr>
              <w:t xml:space="preserve">3 obres </w:t>
            </w:r>
          </w:p>
          <w:p w14:paraId="67256416" w14:textId="47AE60F1" w:rsidR="00F53C2E" w:rsidRPr="008C55D6" w:rsidRDefault="00F53C2E" w:rsidP="00F53C2E">
            <w:pPr>
              <w:pStyle w:val="Textindependent"/>
              <w:widowControl/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□ </w:t>
            </w:r>
            <w:r w:rsidRPr="008C55D6">
              <w:rPr>
                <w:rFonts w:asciiTheme="minorHAnsi" w:hAnsiTheme="minorHAnsi" w:cstheme="minorHAnsi"/>
                <w:bCs/>
              </w:rPr>
              <w:t>4 obres</w:t>
            </w:r>
          </w:p>
          <w:p w14:paraId="234C6D98" w14:textId="3708A7CF" w:rsidR="00F53C2E" w:rsidRPr="008C55D6" w:rsidRDefault="00F53C2E" w:rsidP="00F53C2E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>
              <w:rPr>
                <w:bCs/>
              </w:rPr>
              <w:t xml:space="preserve">□ </w:t>
            </w:r>
            <w:r w:rsidRPr="008C55D6">
              <w:rPr>
                <w:rFonts w:asciiTheme="minorHAnsi" w:hAnsiTheme="minorHAnsi" w:cstheme="minorHAnsi"/>
                <w:bCs/>
              </w:rPr>
              <w:t>5 obres</w:t>
            </w:r>
          </w:p>
        </w:tc>
        <w:tc>
          <w:tcPr>
            <w:tcW w:w="4191" w:type="dxa"/>
          </w:tcPr>
          <w:p w14:paraId="46153590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t>Fins a 15 punts</w:t>
            </w:r>
          </w:p>
          <w:p w14:paraId="36B4AAE2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C0C6436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L’experiència del cap d’obra, essent l’experiència mínima prevista en la clàusula G.1, concretament en els últims 5 anys haver executat 2 obres de restauració similars a les de l’objecte del contracte en béns immobles classificats com a BCIN o equivalent.</w:t>
            </w:r>
          </w:p>
          <w:p w14:paraId="126D49BB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05B243CF" w14:textId="77777777" w:rsidR="00F53C2E" w:rsidRPr="008C55D6" w:rsidRDefault="00F53C2E" w:rsidP="00F53C2E">
            <w:pPr>
              <w:pStyle w:val="Textindependent"/>
              <w:widowControl/>
              <w:numPr>
                <w:ilvl w:val="0"/>
                <w:numId w:val="3"/>
              </w:numPr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Per l’execució de 3 obres : 5 punts</w:t>
            </w:r>
          </w:p>
          <w:p w14:paraId="22E00A82" w14:textId="77777777" w:rsidR="00F53C2E" w:rsidRPr="008C55D6" w:rsidRDefault="00F53C2E" w:rsidP="00F53C2E">
            <w:pPr>
              <w:pStyle w:val="Textindependent"/>
              <w:widowControl/>
              <w:numPr>
                <w:ilvl w:val="0"/>
                <w:numId w:val="3"/>
              </w:numPr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Per l’execució de 4 obres: 10 punts</w:t>
            </w:r>
          </w:p>
          <w:p w14:paraId="07FFDA72" w14:textId="77777777" w:rsidR="00F53C2E" w:rsidRPr="008C55D6" w:rsidRDefault="00F53C2E" w:rsidP="00F53C2E">
            <w:pPr>
              <w:pStyle w:val="Textindependent"/>
              <w:widowControl/>
              <w:numPr>
                <w:ilvl w:val="0"/>
                <w:numId w:val="3"/>
              </w:numPr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Per l’execució de 5 obres: 15 punts</w:t>
            </w:r>
          </w:p>
        </w:tc>
      </w:tr>
      <w:tr w:rsidR="00F53C2E" w:rsidRPr="008C55D6" w14:paraId="56C47AA8" w14:textId="77777777" w:rsidTr="00F53C2E">
        <w:tc>
          <w:tcPr>
            <w:tcW w:w="4082" w:type="dxa"/>
          </w:tcPr>
          <w:p w14:paraId="72643F2C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 licitador aporta documentació acreditativa (certificat de bones pràctiques) sobre el p</w:t>
            </w:r>
            <w:r w:rsidRPr="008C55D6">
              <w:rPr>
                <w:rFonts w:asciiTheme="minorHAnsi" w:hAnsiTheme="minorHAnsi" w:cstheme="minorHAnsi"/>
                <w:b/>
              </w:rPr>
              <w:t xml:space="preserve">ersonal especialitzat en restauració monumental i arqueologia </w:t>
            </w:r>
            <w:r w:rsidRPr="008C55D6">
              <w:rPr>
                <w:rFonts w:asciiTheme="minorHAnsi" w:hAnsiTheme="minorHAnsi" w:cstheme="minorHAnsi"/>
                <w:b/>
              </w:rPr>
              <w:lastRenderedPageBreak/>
              <w:t>durant els darrers 10 anys</w:t>
            </w:r>
          </w:p>
          <w:p w14:paraId="2C290723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34D213FD" w14:textId="3B54D832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E5868" w:rsidRPr="002E5868">
              <w:rPr>
                <w:rFonts w:asciiTheme="minorHAnsi" w:hAnsiTheme="minorHAnsi" w:cstheme="minorHAnsi"/>
                <w:bCs/>
              </w:rPr>
              <w:t>S’aporten</w:t>
            </w:r>
            <w:r w:rsidRPr="002E5868">
              <w:rPr>
                <w:rFonts w:asciiTheme="minorHAnsi" w:hAnsiTheme="minorHAnsi" w:cstheme="minorHAnsi"/>
                <w:bCs/>
              </w:rPr>
              <w:t>............</w:t>
            </w:r>
            <w:r w:rsidRPr="00F53C2E">
              <w:rPr>
                <w:rFonts w:asciiTheme="minorHAnsi" w:hAnsiTheme="minorHAnsi" w:cstheme="minorHAnsi"/>
                <w:bCs/>
              </w:rPr>
              <w:t xml:space="preserve"> certificat/s</w:t>
            </w:r>
          </w:p>
        </w:tc>
        <w:tc>
          <w:tcPr>
            <w:tcW w:w="4191" w:type="dxa"/>
          </w:tcPr>
          <w:p w14:paraId="7A55A98C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lastRenderedPageBreak/>
              <w:t>Fins a 20 punts</w:t>
            </w:r>
          </w:p>
          <w:p w14:paraId="43565B7E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6300BF85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 xml:space="preserve">Es valorarà mitjançant aportació de certificat de bona execució en obres de </w:t>
            </w:r>
            <w:r w:rsidRPr="008C55D6">
              <w:rPr>
                <w:rFonts w:asciiTheme="minorHAnsi" w:hAnsiTheme="minorHAnsi" w:cstheme="minorHAnsi"/>
                <w:bCs/>
              </w:rPr>
              <w:lastRenderedPageBreak/>
              <w:t>restauració monumental i arqueològica durant els darrers 10 anys.</w:t>
            </w:r>
          </w:p>
          <w:p w14:paraId="2EC04DD9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22775354" w14:textId="77777777" w:rsidR="00F53C2E" w:rsidRPr="008C55D6" w:rsidRDefault="00F53C2E" w:rsidP="00F53C2E">
            <w:pPr>
              <w:pStyle w:val="Textindependent"/>
              <w:widowControl/>
              <w:numPr>
                <w:ilvl w:val="0"/>
                <w:numId w:val="3"/>
              </w:numPr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Per cada certificat de bona execució: 3 punts</w:t>
            </w:r>
          </w:p>
        </w:tc>
      </w:tr>
      <w:tr w:rsidR="00F53C2E" w:rsidRPr="008C55D6" w14:paraId="16D1F753" w14:textId="77777777" w:rsidTr="00F53C2E">
        <w:tc>
          <w:tcPr>
            <w:tcW w:w="4082" w:type="dxa"/>
          </w:tcPr>
          <w:p w14:paraId="2C4957AD" w14:textId="77777777" w:rsidR="00F53C2E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El licitador aporta documentació acreditativa (certificat de bones pràctiques) sobre la v</w:t>
            </w:r>
            <w:r w:rsidRPr="008C55D6">
              <w:rPr>
                <w:rFonts w:asciiTheme="minorHAnsi" w:hAnsiTheme="minorHAnsi" w:cstheme="minorHAnsi"/>
                <w:b/>
              </w:rPr>
              <w:t>aloració experiència en obres on s’hagi aplicat morter de calç aèria i hidràulica, efectuats per personal experimentat de restauració monumental</w:t>
            </w:r>
          </w:p>
          <w:p w14:paraId="0C467C10" w14:textId="77777777" w:rsidR="002E5868" w:rsidRDefault="002E5868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AA26143" w14:textId="07122B70" w:rsidR="002E5868" w:rsidRPr="008C55D6" w:rsidRDefault="002E5868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E5868">
              <w:rPr>
                <w:rFonts w:asciiTheme="minorHAnsi" w:hAnsiTheme="minorHAnsi" w:cstheme="minorHAnsi"/>
                <w:bCs/>
              </w:rPr>
              <w:t>S’aporten............</w:t>
            </w:r>
            <w:r w:rsidRPr="00F53C2E">
              <w:rPr>
                <w:rFonts w:asciiTheme="minorHAnsi" w:hAnsiTheme="minorHAnsi" w:cstheme="minorHAnsi"/>
                <w:bCs/>
              </w:rPr>
              <w:t xml:space="preserve"> certificat/s</w:t>
            </w:r>
          </w:p>
        </w:tc>
        <w:tc>
          <w:tcPr>
            <w:tcW w:w="4191" w:type="dxa"/>
          </w:tcPr>
          <w:p w14:paraId="527A2633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8C55D6">
              <w:rPr>
                <w:rFonts w:asciiTheme="minorHAnsi" w:hAnsiTheme="minorHAnsi" w:cstheme="minorHAnsi"/>
                <w:b/>
              </w:rPr>
              <w:t>Fins a 30 punts</w:t>
            </w:r>
          </w:p>
          <w:p w14:paraId="33184AB8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5F746AA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Es valorarà mitjançant aportació de certificat de bona execució del tècnic director de les obres acreditant els treballs en obres amb morter de calç aèria i hidràulica en els últims 10 anys.</w:t>
            </w:r>
          </w:p>
          <w:p w14:paraId="3A5ECF16" w14:textId="77777777" w:rsidR="00F53C2E" w:rsidRPr="008C55D6" w:rsidRDefault="00F53C2E" w:rsidP="00C65E2F">
            <w:pPr>
              <w:pStyle w:val="Textindependent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623B44F9" w14:textId="77777777" w:rsidR="00F53C2E" w:rsidRPr="008C55D6" w:rsidRDefault="00F53C2E" w:rsidP="00F53C2E">
            <w:pPr>
              <w:pStyle w:val="Textindependent"/>
              <w:widowControl/>
              <w:numPr>
                <w:ilvl w:val="0"/>
                <w:numId w:val="3"/>
              </w:numPr>
              <w:autoSpaceDE/>
              <w:autoSpaceDN/>
              <w:spacing w:before="1"/>
              <w:jc w:val="both"/>
              <w:rPr>
                <w:rFonts w:asciiTheme="minorHAnsi" w:hAnsiTheme="minorHAnsi" w:cstheme="minorHAnsi"/>
                <w:bCs/>
              </w:rPr>
            </w:pPr>
            <w:r w:rsidRPr="008C55D6">
              <w:rPr>
                <w:rFonts w:asciiTheme="minorHAnsi" w:hAnsiTheme="minorHAnsi" w:cstheme="minorHAnsi"/>
                <w:bCs/>
              </w:rPr>
              <w:t>Per cada certificat de bona execució 5 punts</w:t>
            </w:r>
          </w:p>
        </w:tc>
      </w:tr>
    </w:tbl>
    <w:p w14:paraId="6F0DE5A5" w14:textId="77777777" w:rsidR="00F53C2E" w:rsidRDefault="00F53C2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829D09" w14:textId="77777777" w:rsidR="00F53C2E" w:rsidRDefault="00F53C2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5229"/>
    <w:multiLevelType w:val="hybridMultilevel"/>
    <w:tmpl w:val="461897F6"/>
    <w:lvl w:ilvl="0" w:tplc="404C0E50">
      <w:numFmt w:val="bullet"/>
      <w:lvlText w:val="-"/>
      <w:lvlJc w:val="left"/>
      <w:pPr>
        <w:ind w:left="221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AB84224">
      <w:numFmt w:val="bullet"/>
      <w:lvlText w:val="•"/>
      <w:lvlJc w:val="left"/>
      <w:pPr>
        <w:ind w:left="1092" w:hanging="125"/>
      </w:pPr>
      <w:rPr>
        <w:rFonts w:hint="default"/>
        <w:lang w:val="ca-ES" w:eastAsia="en-US" w:bidi="ar-SA"/>
      </w:rPr>
    </w:lvl>
    <w:lvl w:ilvl="2" w:tplc="E79C0BD8">
      <w:numFmt w:val="bullet"/>
      <w:lvlText w:val="•"/>
      <w:lvlJc w:val="left"/>
      <w:pPr>
        <w:ind w:left="1964" w:hanging="125"/>
      </w:pPr>
      <w:rPr>
        <w:rFonts w:hint="default"/>
        <w:lang w:val="ca-ES" w:eastAsia="en-US" w:bidi="ar-SA"/>
      </w:rPr>
    </w:lvl>
    <w:lvl w:ilvl="3" w:tplc="BC405758">
      <w:numFmt w:val="bullet"/>
      <w:lvlText w:val="•"/>
      <w:lvlJc w:val="left"/>
      <w:pPr>
        <w:ind w:left="2836" w:hanging="125"/>
      </w:pPr>
      <w:rPr>
        <w:rFonts w:hint="default"/>
        <w:lang w:val="ca-ES" w:eastAsia="en-US" w:bidi="ar-SA"/>
      </w:rPr>
    </w:lvl>
    <w:lvl w:ilvl="4" w:tplc="246A39A4">
      <w:numFmt w:val="bullet"/>
      <w:lvlText w:val="•"/>
      <w:lvlJc w:val="left"/>
      <w:pPr>
        <w:ind w:left="3708" w:hanging="125"/>
      </w:pPr>
      <w:rPr>
        <w:rFonts w:hint="default"/>
        <w:lang w:val="ca-ES" w:eastAsia="en-US" w:bidi="ar-SA"/>
      </w:rPr>
    </w:lvl>
    <w:lvl w:ilvl="5" w:tplc="D83053B0">
      <w:numFmt w:val="bullet"/>
      <w:lvlText w:val="•"/>
      <w:lvlJc w:val="left"/>
      <w:pPr>
        <w:ind w:left="4580" w:hanging="125"/>
      </w:pPr>
      <w:rPr>
        <w:rFonts w:hint="default"/>
        <w:lang w:val="ca-ES" w:eastAsia="en-US" w:bidi="ar-SA"/>
      </w:rPr>
    </w:lvl>
    <w:lvl w:ilvl="6" w:tplc="1E9816D6">
      <w:numFmt w:val="bullet"/>
      <w:lvlText w:val="•"/>
      <w:lvlJc w:val="left"/>
      <w:pPr>
        <w:ind w:left="5452" w:hanging="125"/>
      </w:pPr>
      <w:rPr>
        <w:rFonts w:hint="default"/>
        <w:lang w:val="ca-ES" w:eastAsia="en-US" w:bidi="ar-SA"/>
      </w:rPr>
    </w:lvl>
    <w:lvl w:ilvl="7" w:tplc="6866807C">
      <w:numFmt w:val="bullet"/>
      <w:lvlText w:val="•"/>
      <w:lvlJc w:val="left"/>
      <w:pPr>
        <w:ind w:left="6324" w:hanging="125"/>
      </w:pPr>
      <w:rPr>
        <w:rFonts w:hint="default"/>
        <w:lang w:val="ca-ES" w:eastAsia="en-US" w:bidi="ar-SA"/>
      </w:rPr>
    </w:lvl>
    <w:lvl w:ilvl="8" w:tplc="BDE6CDC6">
      <w:numFmt w:val="bullet"/>
      <w:lvlText w:val="•"/>
      <w:lvlJc w:val="left"/>
      <w:pPr>
        <w:ind w:left="7196" w:hanging="125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35839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A70F5"/>
    <w:rsid w:val="000B3F34"/>
    <w:rsid w:val="000B7DBB"/>
    <w:rsid w:val="000D736D"/>
    <w:rsid w:val="001400A3"/>
    <w:rsid w:val="002672B5"/>
    <w:rsid w:val="00270FEF"/>
    <w:rsid w:val="002A496B"/>
    <w:rsid w:val="002C47F1"/>
    <w:rsid w:val="002E5868"/>
    <w:rsid w:val="00375AA1"/>
    <w:rsid w:val="003C4F07"/>
    <w:rsid w:val="00421F15"/>
    <w:rsid w:val="00425D37"/>
    <w:rsid w:val="00430377"/>
    <w:rsid w:val="00444174"/>
    <w:rsid w:val="005118F4"/>
    <w:rsid w:val="0055761B"/>
    <w:rsid w:val="00700576"/>
    <w:rsid w:val="007636A5"/>
    <w:rsid w:val="00767998"/>
    <w:rsid w:val="007E3D97"/>
    <w:rsid w:val="0080704C"/>
    <w:rsid w:val="008127D4"/>
    <w:rsid w:val="00813AF4"/>
    <w:rsid w:val="0081680F"/>
    <w:rsid w:val="00830B67"/>
    <w:rsid w:val="00860802"/>
    <w:rsid w:val="008B2A2D"/>
    <w:rsid w:val="0092085E"/>
    <w:rsid w:val="0094285F"/>
    <w:rsid w:val="009B0D29"/>
    <w:rsid w:val="009B3745"/>
    <w:rsid w:val="00A10568"/>
    <w:rsid w:val="00A2648C"/>
    <w:rsid w:val="00A276BF"/>
    <w:rsid w:val="00A75590"/>
    <w:rsid w:val="00AA13BB"/>
    <w:rsid w:val="00AC4D02"/>
    <w:rsid w:val="00B12DC8"/>
    <w:rsid w:val="00B15495"/>
    <w:rsid w:val="00BE61ED"/>
    <w:rsid w:val="00C33300"/>
    <w:rsid w:val="00C47192"/>
    <w:rsid w:val="00C55F64"/>
    <w:rsid w:val="00C664CA"/>
    <w:rsid w:val="00C96A22"/>
    <w:rsid w:val="00CE605B"/>
    <w:rsid w:val="00D83116"/>
    <w:rsid w:val="00DA2A08"/>
    <w:rsid w:val="00DE0883"/>
    <w:rsid w:val="00E532B5"/>
    <w:rsid w:val="00F409A2"/>
    <w:rsid w:val="00F53C2E"/>
    <w:rsid w:val="00F97B52"/>
    <w:rsid w:val="00FC12B0"/>
    <w:rsid w:val="00FC331D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uiPriority w:val="39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2026-02-14T10:40:00Z</dcterms:created>
  <dcterms:modified xsi:type="dcterms:W3CDTF">2026-02-14T10:40:00Z</dcterms:modified>
</cp:coreProperties>
</file>