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7BA68" w14:textId="77777777" w:rsidR="0063639A" w:rsidRDefault="000902EB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E96E826" w14:textId="7FD35E41" w:rsidR="003543D3" w:rsidRPr="003543D3" w:rsidRDefault="000902EB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476F3">
        <w:rPr>
          <w:b/>
          <w:bCs/>
          <w:u w:val="single"/>
        </w:rPr>
        <w:t>6</w:t>
      </w:r>
    </w:p>
    <w:p w14:paraId="4E54AE6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1B392E4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116F6C5" w14:textId="77777777" w:rsidR="003543D3" w:rsidRPr="003543D3" w:rsidRDefault="000902EB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6905910C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59A5D0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5DEF37B8" w14:textId="77777777" w:rsidR="00524569" w:rsidRPr="008F6ECB" w:rsidRDefault="000902EB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D3982CF" w14:textId="77777777" w:rsidR="00524569" w:rsidRDefault="00524569" w:rsidP="00524569">
      <w:pPr>
        <w:rPr>
          <w:sz w:val="20"/>
        </w:rPr>
      </w:pPr>
    </w:p>
    <w:p w14:paraId="625C076E" w14:textId="5BE6511F" w:rsidR="00524569" w:rsidRPr="008F6ECB" w:rsidRDefault="000902EB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7476F3" w:rsidRPr="005A7458">
        <w:rPr>
          <w:rFonts w:eastAsia="Calibri"/>
          <w:b/>
          <w:color w:val="000000"/>
          <w:sz w:val="20"/>
          <w:szCs w:val="22"/>
          <w:lang w:eastAsia="en-US"/>
        </w:rPr>
        <w:t>Manteniment i reparació dels revestiments interiors i exteriors del vas de la piscina de la bassa</w:t>
      </w:r>
      <w:r>
        <w:rPr>
          <w:sz w:val="20"/>
        </w:rPr>
        <w:t>,</w:t>
      </w:r>
    </w:p>
    <w:p w14:paraId="7F95E4B1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3473636C" w14:textId="77777777" w:rsidR="003543D3" w:rsidRDefault="000902EB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49B9E94C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245EED" w14:paraId="07939B5A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1E3" w14:textId="77777777" w:rsidR="003543D3" w:rsidRDefault="000902EB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409" w14:textId="77777777" w:rsidR="003543D3" w:rsidRDefault="000902E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D668" w14:textId="77777777" w:rsidR="003543D3" w:rsidRDefault="000902E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1C1922E8" w14:textId="77777777" w:rsidR="003543D3" w:rsidRDefault="000902E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F0EE" w14:textId="77777777" w:rsidR="003543D3" w:rsidRDefault="000902EB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245EED" w14:paraId="45D36472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AB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8B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59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56B0" w14:textId="77777777" w:rsidR="003543D3" w:rsidRDefault="000902E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45EED" w14:paraId="474A8E6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05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B5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62D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1BF7" w14:textId="77777777" w:rsidR="003543D3" w:rsidRDefault="000902E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245EED" w14:paraId="7BC6E642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C2D5" w14:textId="77777777" w:rsidR="003543D3" w:rsidRDefault="000902EB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391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68BC" w14:textId="77777777" w:rsidR="003543D3" w:rsidRDefault="000902EB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187C7CD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ACD4E17" w14:textId="77777777" w:rsidR="003543D3" w:rsidRDefault="000902EB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3139C556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0544D2F" w14:textId="77777777" w:rsidR="003543D3" w:rsidRDefault="000902EB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0D21CEDB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650965AC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48E6794" w14:textId="77777777" w:rsidR="003543D3" w:rsidRDefault="000902EB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5628686A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73A8791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B6FB671" w14:textId="77777777" w:rsidR="000C5C7B" w:rsidRDefault="000902EB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17B6F50E" w14:textId="77777777" w:rsidR="0063639A" w:rsidRPr="00524569" w:rsidRDefault="000902EB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F95A8" w14:textId="77777777" w:rsidR="0084782F" w:rsidRDefault="0084782F">
      <w:r>
        <w:separator/>
      </w:r>
    </w:p>
  </w:endnote>
  <w:endnote w:type="continuationSeparator" w:id="0">
    <w:p w14:paraId="70DFC91A" w14:textId="77777777" w:rsidR="0084782F" w:rsidRDefault="0084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A6D0E" w14:textId="77777777" w:rsidR="00A671FE" w:rsidRPr="00403A17" w:rsidRDefault="000902E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6E56AE64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E6D27BE" w14:textId="77777777" w:rsidR="00A671FE" w:rsidRPr="00403A17" w:rsidRDefault="000902E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EF146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72CB" w14:textId="77777777" w:rsidR="00A671FE" w:rsidRPr="009344E9" w:rsidRDefault="000902E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71AD1C1" w14:textId="6F76047D" w:rsidR="00A671FE" w:rsidRPr="009344E9" w:rsidRDefault="000902EB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4B835C" wp14:editId="2624DE6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2528B" w14:textId="77777777" w:rsidR="00A671FE" w:rsidRDefault="000902E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B8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0892528B" w14:textId="77777777" w:rsidR="00A671FE" w:rsidRDefault="000902EB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FB37A3" wp14:editId="0FD8DEC6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90A1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3AED3" w14:textId="77777777" w:rsidR="0084782F" w:rsidRDefault="0084782F">
      <w:r>
        <w:separator/>
      </w:r>
    </w:p>
  </w:footnote>
  <w:footnote w:type="continuationSeparator" w:id="0">
    <w:p w14:paraId="2C2F190A" w14:textId="77777777" w:rsidR="0084782F" w:rsidRDefault="0084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B2084" w14:textId="77777777" w:rsidR="00790D58" w:rsidRDefault="00790D58" w:rsidP="00790D58">
    <w:pPr>
      <w:rPr>
        <w:noProof/>
        <w:lang w:val="es-ES"/>
      </w:rPr>
    </w:pPr>
  </w:p>
  <w:p w14:paraId="03BB2746" w14:textId="77777777" w:rsidR="00A671FE" w:rsidRDefault="000902E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1B72008" wp14:editId="5954B25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E483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634C9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02E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EED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6F3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478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36CCF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434BD32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B6670-2C42-41C0-B459-40B76C84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2026-02-09T07:40:00Z</dcterms:created>
  <dcterms:modified xsi:type="dcterms:W3CDTF">2026-02-09T07:40:00Z</dcterms:modified>
</cp:coreProperties>
</file>