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05DAE" w14:textId="77777777" w:rsidR="00CD0F6F" w:rsidRDefault="00A15A3D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5D269F92" w14:textId="77777777" w:rsidR="00B80EE0" w:rsidRPr="00245720" w:rsidRDefault="00A15A3D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2DC48932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67CFFEE1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1B12B2EE" w14:textId="77777777" w:rsidR="008B0A19" w:rsidRPr="00B80EE0" w:rsidRDefault="008B0A19" w:rsidP="008B0A19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37671BF2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</w:p>
    <w:p w14:paraId="09A7D155" w14:textId="77777777" w:rsidR="008B0A19" w:rsidRPr="00B80EE0" w:rsidRDefault="008B0A19" w:rsidP="008B0A19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0616691F" w14:textId="77777777" w:rsidR="008B0A19" w:rsidRDefault="008B0A19" w:rsidP="008B0A19">
      <w:pPr>
        <w:rPr>
          <w:rFonts w:cs="Arial"/>
          <w:sz w:val="20"/>
        </w:rPr>
      </w:pPr>
    </w:p>
    <w:p w14:paraId="24CB896E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</w:t>
      </w:r>
      <w:r w:rsidRPr="0050262C">
        <w:rPr>
          <w:rFonts w:cs="Arial"/>
          <w:szCs w:val="22"/>
        </w:rPr>
        <w:t>condicions i requisits que s’exigeixen per a l’adjudicació del contracte anomenat</w:t>
      </w:r>
      <w:r>
        <w:rPr>
          <w:rFonts w:cs="Arial"/>
          <w:szCs w:val="22"/>
        </w:rPr>
        <w:t xml:space="preserve"> </w:t>
      </w:r>
      <w:r w:rsidRPr="0050262C">
        <w:rPr>
          <w:rFonts w:cs="Arial"/>
          <w:b/>
          <w:bCs/>
          <w:szCs w:val="22"/>
        </w:rPr>
        <w:t xml:space="preserve">MANTENIMENT I REPARACIÓ DE REVESTIMENTS INTERIORS I EXTERIORS DEL VAS DE LA PISCINA DE LA BASSA, </w:t>
      </w:r>
      <w:r w:rsidRPr="0050262C">
        <w:rPr>
          <w:rFonts w:cs="Arial"/>
          <w:color w:val="000000"/>
          <w:spacing w:val="-2"/>
          <w:szCs w:val="22"/>
        </w:rPr>
        <w:t>concorre</w:t>
      </w:r>
      <w:r w:rsidRPr="00B80EE0">
        <w:rPr>
          <w:rFonts w:cs="Arial"/>
          <w:color w:val="000000"/>
          <w:spacing w:val="-2"/>
          <w:sz w:val="20"/>
        </w:rPr>
        <w:t xml:space="preserve">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2F63F929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295A5637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09AA37ED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</w:p>
    <w:p w14:paraId="62303E8F" w14:textId="77777777" w:rsidR="008B0A19" w:rsidRDefault="008B0A19" w:rsidP="008B0A19">
      <w:pPr>
        <w:rPr>
          <w:rFonts w:cs="Arial"/>
          <w:b/>
          <w:sz w:val="20"/>
        </w:rPr>
      </w:pPr>
      <w:r w:rsidRPr="0050262C">
        <w:rPr>
          <w:rFonts w:cs="Arial"/>
          <w:b/>
          <w:color w:val="000000"/>
          <w:spacing w:val="-2"/>
          <w:sz w:val="20"/>
        </w:rPr>
        <w:t xml:space="preserve">Criteri </w:t>
      </w:r>
      <w:r w:rsidRPr="0050262C">
        <w:rPr>
          <w:rFonts w:cs="Arial"/>
          <w:b/>
          <w:sz w:val="20"/>
        </w:rPr>
        <w:t>1: Baixa econòmica</w:t>
      </w:r>
    </w:p>
    <w:p w14:paraId="6FDCEE61" w14:textId="77777777" w:rsidR="008B0A19" w:rsidRPr="0050262C" w:rsidRDefault="008B0A19" w:rsidP="008B0A19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</w:rPr>
        <w:t>Sobre el pressupost base de licitació, IVA inclòs.</w:t>
      </w:r>
    </w:p>
    <w:p w14:paraId="09B1F7CD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</w:p>
    <w:p w14:paraId="0B7C30FE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3670389F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0A38F605" w14:textId="77777777" w:rsidR="008B0A19" w:rsidRDefault="008B0A19" w:rsidP="008B0A19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4642D184" w14:textId="77777777" w:rsidR="008B0A19" w:rsidRDefault="008B0A19" w:rsidP="008B0A19">
      <w:pPr>
        <w:rPr>
          <w:rFonts w:cs="Arial"/>
          <w:color w:val="000000"/>
          <w:spacing w:val="-2"/>
          <w:sz w:val="20"/>
        </w:rPr>
      </w:pPr>
    </w:p>
    <w:p w14:paraId="0C6C9B89" w14:textId="77777777" w:rsidR="008B0A19" w:rsidRPr="0050262C" w:rsidRDefault="008B0A19" w:rsidP="008B0A19">
      <w:pPr>
        <w:rPr>
          <w:rFonts w:cs="Arial"/>
          <w:b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>S’acompanya com annex __ la justificació mitjançant identificació de les partides del projecte executiu sobre les que es proposa millora del preu proposat i els nous preus oferts.</w:t>
      </w:r>
    </w:p>
    <w:p w14:paraId="3D977D6F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</w:p>
    <w:p w14:paraId="77B3DAAC" w14:textId="77777777" w:rsidR="008B0A19" w:rsidRPr="00B80EE0" w:rsidRDefault="008B0A19" w:rsidP="008B0A19">
      <w:pPr>
        <w:rPr>
          <w:rFonts w:cs="Arial"/>
          <w:color w:val="000000"/>
          <w:spacing w:val="-2"/>
          <w:sz w:val="20"/>
        </w:rPr>
      </w:pPr>
    </w:p>
    <w:p w14:paraId="49D8E009" w14:textId="77777777" w:rsidR="008B0A19" w:rsidRPr="00B80EE0" w:rsidRDefault="008B0A19" w:rsidP="008B0A19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2017944F" w14:textId="77777777" w:rsidR="008B0A19" w:rsidRPr="00B80EE0" w:rsidRDefault="008B0A19" w:rsidP="008B0A19">
      <w:pPr>
        <w:rPr>
          <w:rFonts w:cs="Arial"/>
          <w:spacing w:val="-2"/>
          <w:sz w:val="20"/>
        </w:rPr>
      </w:pPr>
    </w:p>
    <w:p w14:paraId="43A168C6" w14:textId="77777777" w:rsidR="008B0A19" w:rsidRPr="00B80EE0" w:rsidRDefault="008B0A19" w:rsidP="008B0A19">
      <w:pPr>
        <w:rPr>
          <w:rFonts w:cs="Arial"/>
          <w:spacing w:val="-2"/>
          <w:sz w:val="20"/>
        </w:rPr>
      </w:pPr>
    </w:p>
    <w:p w14:paraId="223D581C" w14:textId="77777777" w:rsidR="008B0A19" w:rsidRDefault="008B0A19" w:rsidP="008B0A19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3A28E2C3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D9013CD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2B548BD2" w14:textId="77777777" w:rsidR="00B80EE0" w:rsidRPr="00CD0F6F" w:rsidRDefault="00A15A3D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63EE" w14:textId="77777777" w:rsidR="00F96BA7" w:rsidRDefault="00F96BA7">
      <w:r>
        <w:separator/>
      </w:r>
    </w:p>
  </w:endnote>
  <w:endnote w:type="continuationSeparator" w:id="0">
    <w:p w14:paraId="068E2ECE" w14:textId="77777777" w:rsidR="00F96BA7" w:rsidRDefault="00F9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1E00" w14:textId="77777777" w:rsidR="00A671FE" w:rsidRPr="00403A17" w:rsidRDefault="00A15A3D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8649E9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7242634" w14:textId="77777777" w:rsidR="00A671FE" w:rsidRPr="00403A17" w:rsidRDefault="00A15A3D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D8C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6896" w14:textId="77777777" w:rsidR="00A671FE" w:rsidRPr="009344E9" w:rsidRDefault="00A15A3D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103E2FAA" w14:textId="77777777" w:rsidR="00A671FE" w:rsidRPr="009344E9" w:rsidRDefault="00A15A3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20E0ED" wp14:editId="0061C74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CA906" w14:textId="77777777" w:rsidR="00A671FE" w:rsidRDefault="00A15A3D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27C1B2" wp14:editId="0A3E92A6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1632D" w14:textId="77777777" w:rsidR="00F96BA7" w:rsidRDefault="00F96BA7">
      <w:r>
        <w:separator/>
      </w:r>
    </w:p>
  </w:footnote>
  <w:footnote w:type="continuationSeparator" w:id="0">
    <w:p w14:paraId="7E160CDE" w14:textId="77777777" w:rsidR="00F96BA7" w:rsidRDefault="00F96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ADD2A" w14:textId="77777777" w:rsidR="00790D58" w:rsidRDefault="00790D58" w:rsidP="00790D58">
    <w:pPr>
      <w:rPr>
        <w:noProof/>
        <w:lang w:val="es-ES"/>
      </w:rPr>
    </w:pPr>
  </w:p>
  <w:p w14:paraId="13838148" w14:textId="77777777" w:rsidR="00A671FE" w:rsidRDefault="00A15A3D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4C46F77" wp14:editId="3EF5007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365A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87801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B0A19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15A3D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96BA7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C85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44642-701D-4491-ACCE-0BC193D4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227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2026-02-09T07:43:00Z</dcterms:created>
  <dcterms:modified xsi:type="dcterms:W3CDTF">2026-02-09T07:43:00Z</dcterms:modified>
</cp:coreProperties>
</file>