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 w:rsidRPr="00B97930">
        <w:rPr>
          <w:rFonts w:ascii="Arial" w:hAnsi="Arial" w:cs="Arial"/>
          <w:b/>
          <w:sz w:val="22"/>
          <w:szCs w:val="22"/>
        </w:rPr>
        <w:t xml:space="preserve">(ANNEX </w:t>
      </w:r>
      <w:r w:rsidR="00892F2C">
        <w:rPr>
          <w:rFonts w:ascii="Arial" w:hAnsi="Arial" w:cs="Arial"/>
          <w:b/>
          <w:sz w:val="22"/>
          <w:szCs w:val="22"/>
        </w:rPr>
        <w:t>2</w:t>
      </w:r>
      <w:r w:rsidRPr="00B97930">
        <w:rPr>
          <w:rFonts w:ascii="Arial" w:hAnsi="Arial" w:cs="Arial"/>
          <w:b/>
          <w:sz w:val="22"/>
          <w:szCs w:val="22"/>
        </w:rPr>
        <w:t>) DECLARACIÓ RESPONSABLE PER A PERSONA FÍSICA/JURÍDICA.CAPACITAT PER CONTRACTAR AMB L’ADMINISTRACIÓ PÚBLICA I DECLARACIÓ SOBRE SOLVÈNCIA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t>Declaració responsable (Sobre 1)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CC7F2F" w:rsidRDefault="00FB3831" w:rsidP="004018EB">
      <w:pPr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  <w:r w:rsidRPr="00CC7F2F">
        <w:rPr>
          <w:rFonts w:ascii="Arial" w:hAnsi="Arial" w:cs="Arial"/>
          <w:sz w:val="22"/>
          <w:szCs w:val="22"/>
        </w:rPr>
        <w:t>Que el perfil d’empresa és el següent: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3003" w:rsidTr="006F3003"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FB3831" w:rsidRPr="00FB3831" w:rsidRDefault="00FB3831" w:rsidP="00FB3831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FB3831" w:rsidRPr="00FB3831" w:rsidRDefault="00FB3831" w:rsidP="00FB3831">
      <w:pPr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</w:t>
      </w:r>
      <w:r w:rsidR="001C6E67">
        <w:rPr>
          <w:rFonts w:ascii="Arial" w:hAnsi="Arial" w:cs="Arial"/>
          <w:sz w:val="22"/>
          <w:szCs w:val="22"/>
        </w:rPr>
        <w:t>12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3831"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B3831" w:rsidRPr="00FB3831" w:rsidRDefault="00FB3831" w:rsidP="00FB3831">
      <w:pPr>
        <w:ind w:left="708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B3831" w:rsidRPr="00FB3831" w:rsidRDefault="00FB3831" w:rsidP="00FB3831">
      <w:pPr>
        <w:ind w:left="708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831">
        <w:rPr>
          <w:rFonts w:ascii="Arial" w:hAnsi="Arial" w:cs="Arial"/>
          <w:sz w:val="22"/>
          <w:szCs w:val="22"/>
        </w:rPr>
        <w:t>NO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obligat per normativa</w:t>
      </w:r>
    </w:p>
    <w:p w:rsidR="00FB3831" w:rsidRPr="00FB3831" w:rsidRDefault="00FB3831" w:rsidP="00FB3831">
      <w:pPr>
        <w:ind w:left="1440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  <w:t xml:space="preserve">             </w:t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831">
        <w:rPr>
          <w:rFonts w:ascii="Arial" w:hAnsi="Arial" w:cs="Arial"/>
          <w:sz w:val="22"/>
          <w:szCs w:val="22"/>
        </w:rPr>
        <w:t>NO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obligat per normativa</w:t>
      </w:r>
      <w:r w:rsidRPr="00FB3831">
        <w:rPr>
          <w:rFonts w:ascii="Arial" w:hAnsi="Arial" w:cs="Arial"/>
          <w:sz w:val="22"/>
          <w:szCs w:val="22"/>
        </w:rPr>
        <w:tab/>
      </w: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FB3831" w:rsidRPr="00FB3831" w:rsidRDefault="00FB3831" w:rsidP="00FB383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l’IVA.</w:t>
      </w:r>
    </w:p>
    <w:p w:rsidR="00FB3831" w:rsidRPr="00FB3831" w:rsidRDefault="00FB3831" w:rsidP="00F810DA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FB3831" w:rsidRPr="00FB3831" w:rsidRDefault="00FB3831" w:rsidP="00FB3831">
      <w:pPr>
        <w:ind w:left="284" w:hanging="1135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FB3831" w:rsidRPr="00FB3831" w:rsidRDefault="00FB3831" w:rsidP="00F810DA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l’IAE.</w:t>
      </w:r>
    </w:p>
    <w:p w:rsidR="00FB3831" w:rsidRPr="00FB3831" w:rsidRDefault="00FB3831" w:rsidP="00F810DA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FB3831" w:rsidRPr="00FB3831" w:rsidRDefault="00FB3831" w:rsidP="00FB3831">
      <w:pPr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FB3831" w:rsidRPr="00FB3831" w:rsidRDefault="00FB3831" w:rsidP="00F810DA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FB3831" w:rsidRPr="00FB3831" w:rsidRDefault="00FB3831" w:rsidP="00FB3831">
      <w:pPr>
        <w:ind w:left="851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Default="00FB3831" w:rsidP="00F810DA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CD38B6" w:rsidRPr="00CD38B6" w:rsidRDefault="00CD38B6" w:rsidP="00CD38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D38B6">
        <w:rPr>
          <w:rFonts w:ascii="Arial" w:hAnsi="Arial" w:cs="Arial"/>
          <w:sz w:val="22"/>
          <w:szCs w:val="22"/>
        </w:rPr>
        <w:t>Que documents i dades presentades en aquest sobre que considera de caràcter confidencial són els que a continuació es relacionen: (cal identificar la dada o document que es considera confidencial i la causa que ho justifiqui)</w:t>
      </w:r>
    </w:p>
    <w:p w:rsidR="00CD38B6" w:rsidRDefault="00CD38B6" w:rsidP="00CD38B6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CD38B6" w:rsidRPr="00CD38B6" w:rsidRDefault="00CD38B6" w:rsidP="00CD38B6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DADES CONFIDENCIALS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MOTIU QUE JUSTIFICA LA CONFIDENCIALITAT: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38B6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CD38B6" w:rsidRPr="00FB3831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FB3831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426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i/>
          <w:sz w:val="22"/>
          <w:szCs w:val="22"/>
        </w:rPr>
        <w:t>*Camps obligatoris.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="00EB4B05">
        <w:rPr>
          <w:rFonts w:ascii="Arial" w:hAnsi="Arial" w:cs="Arial"/>
          <w:sz w:val="22"/>
          <w:szCs w:val="22"/>
        </w:rPr>
        <w:t xml:space="preserve"> l</w:t>
      </w:r>
      <w:r w:rsidR="00BA3E93">
        <w:rPr>
          <w:rFonts w:ascii="Arial" w:hAnsi="Arial" w:cs="Arial"/>
          <w:sz w:val="22"/>
          <w:szCs w:val="22"/>
        </w:rPr>
        <w:t xml:space="preserve">’Ajuntament de Sant Vicenç de Castellet </w:t>
      </w:r>
      <w:r w:rsidRPr="00FB3831">
        <w:rPr>
          <w:rFonts w:ascii="Arial" w:hAnsi="Arial" w:cs="Arial"/>
          <w:sz w:val="22"/>
          <w:szCs w:val="22"/>
        </w:rPr>
        <w:t>per tal de fer la modificació corresponent.</w:t>
      </w: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="00814EF8">
        <w:rPr>
          <w:rFonts w:ascii="Arial" w:hAnsi="Arial" w:cs="Arial"/>
          <w:sz w:val="22"/>
          <w:szCs w:val="22"/>
        </w:rPr>
        <w:t xml:space="preserve">l’Ajuntament de Sant Vicenç de Castellet </w:t>
      </w:r>
      <w:r w:rsidRPr="00FB3831">
        <w:rPr>
          <w:rFonts w:ascii="Arial" w:hAnsi="Arial" w:cs="Arial"/>
          <w:sz w:val="22"/>
          <w:szCs w:val="22"/>
        </w:rPr>
        <w:t>pugui facilitar-les al servei e-</w:t>
      </w:r>
      <w:proofErr w:type="spellStart"/>
      <w:r w:rsidRPr="00FB3831">
        <w:rPr>
          <w:rFonts w:ascii="Arial" w:hAnsi="Arial" w:cs="Arial"/>
          <w:sz w:val="22"/>
          <w:szCs w:val="22"/>
        </w:rPr>
        <w:t>Notum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a aquests efectes.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 w:rsidRPr="00FB3831">
        <w:rPr>
          <w:rFonts w:ascii="Arial" w:hAnsi="Arial" w:cs="Arial"/>
          <w:i/>
          <w:sz w:val="22"/>
          <w:szCs w:val="22"/>
        </w:rPr>
        <w:t>(indicar les empreses que el composen)</w:t>
      </w:r>
      <w:r w:rsidRPr="00FB3831">
        <w:rPr>
          <w:rFonts w:ascii="Arial" w:hAnsi="Arial" w:cs="Arial"/>
          <w:sz w:val="22"/>
          <w:szCs w:val="22"/>
        </w:rPr>
        <w:t xml:space="preserve">. </w:t>
      </w:r>
    </w:p>
    <w:p w:rsidR="00FB3831" w:rsidRPr="00FB3831" w:rsidRDefault="00FB3831" w:rsidP="00FB3831">
      <w:pPr>
        <w:tabs>
          <w:tab w:val="num" w:pos="900"/>
        </w:tabs>
        <w:ind w:left="1080"/>
        <w:rPr>
          <w:rFonts w:ascii="Arial" w:hAnsi="Arial" w:cs="Arial"/>
          <w:sz w:val="22"/>
          <w:szCs w:val="22"/>
        </w:rPr>
      </w:pPr>
    </w:p>
    <w:p w:rsidR="00FB3831" w:rsidRPr="00FB3831" w:rsidRDefault="00FB3831" w:rsidP="00F810DA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cas de resultar proposat com a adjudicatari, es compromet a aportar la documentació assenyalada en la clàusula </w:t>
      </w:r>
      <w:r w:rsidR="00605A27">
        <w:rPr>
          <w:rFonts w:ascii="Arial" w:hAnsi="Arial" w:cs="Arial"/>
          <w:sz w:val="22"/>
          <w:szCs w:val="22"/>
        </w:rPr>
        <w:t>2</w:t>
      </w:r>
      <w:r w:rsidR="00814EF8">
        <w:rPr>
          <w:rFonts w:ascii="Arial" w:hAnsi="Arial" w:cs="Arial"/>
          <w:sz w:val="22"/>
          <w:szCs w:val="22"/>
        </w:rPr>
        <w:t>0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>del PCAP.</w:t>
      </w:r>
    </w:p>
    <w:p w:rsidR="00BF11B6" w:rsidRDefault="00FB3831" w:rsidP="00721A6C">
      <w:pPr>
        <w:ind w:left="709" w:hanging="283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>Data i signatura</w:t>
      </w:r>
      <w:r w:rsidRPr="00FB3831">
        <w:rPr>
          <w:rFonts w:ascii="Arial" w:hAnsi="Arial" w:cs="Arial"/>
          <w:sz w:val="22"/>
          <w:szCs w:val="22"/>
        </w:rPr>
        <w:t>)</w:t>
      </w:r>
      <w:r w:rsidRPr="00FB3831">
        <w:rPr>
          <w:rFonts w:ascii="Arial" w:hAnsi="Arial" w:cs="Arial"/>
          <w:i/>
          <w:sz w:val="22"/>
          <w:szCs w:val="22"/>
        </w:rPr>
        <w:t>.</w:t>
      </w:r>
      <w:r w:rsidRPr="00FB3831"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BF11B6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F8" w:rsidRDefault="005310F8" w:rsidP="00506BA8">
      <w:r>
        <w:separator/>
      </w:r>
    </w:p>
  </w:endnote>
  <w:endnote w:type="continuationSeparator" w:id="0">
    <w:p w:rsidR="005310F8" w:rsidRDefault="005310F8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5310F8" w:rsidRPr="004C50C8" w:rsidRDefault="005310F8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721A6C" w:rsidRPr="00721A6C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4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5310F8" w:rsidRPr="009C2706" w:rsidRDefault="005310F8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310F8" w:rsidRPr="004C50C8" w:rsidRDefault="005310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F8" w:rsidRDefault="005310F8" w:rsidP="00506BA8">
      <w:r>
        <w:separator/>
      </w:r>
    </w:p>
  </w:footnote>
  <w:footnote w:type="continuationSeparator" w:id="0">
    <w:p w:rsidR="005310F8" w:rsidRDefault="005310F8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  <w:p w:rsidR="005310F8" w:rsidRDefault="005310F8">
    <w:pPr>
      <w:pStyle w:val="Encabezado"/>
    </w:pPr>
  </w:p>
  <w:p w:rsidR="005310F8" w:rsidRDefault="005310F8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6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6828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1F7CBA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1F43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A7E41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37FD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2B2F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1D97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3970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0F8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38E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2EF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1A6C"/>
    <w:rsid w:val="00723AE8"/>
    <w:rsid w:val="00724E04"/>
    <w:rsid w:val="00725098"/>
    <w:rsid w:val="00725DC7"/>
    <w:rsid w:val="0072754E"/>
    <w:rsid w:val="00727B12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A6D8D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37D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4221"/>
    <w:rsid w:val="00AD50EE"/>
    <w:rsid w:val="00AD510B"/>
    <w:rsid w:val="00AD61FE"/>
    <w:rsid w:val="00AE2B73"/>
    <w:rsid w:val="00AE4415"/>
    <w:rsid w:val="00AE558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57FF6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4963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79D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5581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28B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0DA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4E1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8B1D-C506-4316-B78F-448A8F67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306</TotalTime>
  <Pages>4</Pages>
  <Words>993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174</cp:revision>
  <cp:lastPrinted>2021-02-19T09:19:00Z</cp:lastPrinted>
  <dcterms:created xsi:type="dcterms:W3CDTF">2025-08-07T10:24:00Z</dcterms:created>
  <dcterms:modified xsi:type="dcterms:W3CDTF">2026-02-09T10:05:00Z</dcterms:modified>
</cp:coreProperties>
</file>