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61" w:rsidRDefault="00E63F94" w:rsidP="00E62961">
      <w:pPr>
        <w:pStyle w:val="Prrafodelista"/>
        <w:autoSpaceDE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63F94">
        <w:rPr>
          <w:rFonts w:ascii="Arial" w:hAnsi="Arial" w:cs="Arial"/>
          <w:b/>
          <w:sz w:val="22"/>
          <w:szCs w:val="22"/>
        </w:rPr>
        <w:t>Annex 1 SUBRGACIÓ DE PERSONAL</w:t>
      </w:r>
    </w:p>
    <w:p w:rsidR="004018EB" w:rsidRDefault="004018EB" w:rsidP="00E62961">
      <w:pPr>
        <w:pStyle w:val="Prrafodelista"/>
        <w:autoSpaceDE w:val="0"/>
        <w:ind w:left="0"/>
        <w:jc w:val="center"/>
        <w:rPr>
          <w:rFonts w:ascii="Arial" w:hAnsi="Arial" w:cs="Arial"/>
          <w:sz w:val="22"/>
          <w:szCs w:val="22"/>
        </w:rPr>
      </w:pPr>
    </w:p>
    <w:p w:rsidR="00E62961" w:rsidRDefault="00E62961" w:rsidP="004018EB">
      <w:pPr>
        <w:tabs>
          <w:tab w:val="left" w:pos="1680"/>
          <w:tab w:val="left" w:pos="2280"/>
          <w:tab w:val="left" w:pos="2880"/>
          <w:tab w:val="left" w:pos="3480"/>
          <w:tab w:val="left" w:pos="4080"/>
          <w:tab w:val="left" w:pos="4680"/>
          <w:tab w:val="left" w:pos="5280"/>
          <w:tab w:val="left" w:pos="5880"/>
          <w:tab w:val="left" w:pos="6480"/>
          <w:tab w:val="left" w:pos="7080"/>
          <w:tab w:val="left" w:pos="8280"/>
          <w:tab w:val="left" w:pos="9480"/>
        </w:tabs>
        <w:jc w:val="both"/>
        <w:rPr>
          <w:rFonts w:ascii="Arial" w:hAnsi="Arial" w:cs="Arial"/>
          <w:b/>
          <w:sz w:val="22"/>
          <w:szCs w:val="22"/>
        </w:rPr>
      </w:pPr>
    </w:p>
    <w:p w:rsidR="00E62961" w:rsidRDefault="00E62961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:rsidR="0093537D" w:rsidRDefault="003A1D97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 w:rsidRPr="003A1D97">
        <w:rPr>
          <w:rFonts w:ascii="Arial" w:hAnsi="Arial" w:cs="Arial"/>
          <w:b/>
          <w:noProof/>
          <w:sz w:val="22"/>
          <w:szCs w:val="22"/>
          <w:lang w:val="es-ES"/>
        </w:rPr>
        <w:drawing>
          <wp:inline distT="0" distB="0" distL="0" distR="0" wp14:anchorId="5872E8F0" wp14:editId="76D956D6">
            <wp:extent cx="6717897" cy="1460665"/>
            <wp:effectExtent l="0" t="0" r="6985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60327" cy="1491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37D" w:rsidRDefault="0093537D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</w:p>
    <w:p w:rsidR="00444A3A" w:rsidRDefault="00453970">
      <w:pPr>
        <w:widowControl/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93537D">
        <w:rPr>
          <w:rFonts w:ascii="Arial" w:hAnsi="Arial" w:cs="Arial"/>
          <w:b/>
          <w:sz w:val="22"/>
          <w:szCs w:val="22"/>
        </w:rPr>
        <w:t>onveni laboral: Centres Especials de Treball</w:t>
      </w:r>
      <w:bookmarkStart w:id="0" w:name="_GoBack"/>
      <w:bookmarkEnd w:id="0"/>
    </w:p>
    <w:sectPr w:rsidR="00444A3A" w:rsidSect="003F0D5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F8" w:rsidRDefault="005310F8" w:rsidP="00506BA8">
      <w:r>
        <w:separator/>
      </w:r>
    </w:p>
  </w:endnote>
  <w:endnote w:type="continuationSeparator" w:id="0">
    <w:p w:rsidR="005310F8" w:rsidRDefault="005310F8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5310F8" w:rsidRPr="004C50C8" w:rsidRDefault="005310F8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9E483B" w:rsidRPr="009E483B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310F8" w:rsidRPr="009C2706" w:rsidRDefault="005310F8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310F8" w:rsidRPr="004C50C8" w:rsidRDefault="0053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F8" w:rsidRDefault="005310F8" w:rsidP="00506BA8">
      <w:r>
        <w:separator/>
      </w:r>
    </w:p>
  </w:footnote>
  <w:footnote w:type="continuationSeparator" w:id="0">
    <w:p w:rsidR="005310F8" w:rsidRDefault="005310F8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  <w:p w:rsidR="005310F8" w:rsidRDefault="005310F8">
    <w:pPr>
      <w:pStyle w:val="Encabezado"/>
    </w:pPr>
  </w:p>
  <w:p w:rsidR="005310F8" w:rsidRDefault="005310F8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6828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CBA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1F43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A7E41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37FD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2B2F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1D97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3970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0F8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38E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2EF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27B12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A6D8D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37D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83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4221"/>
    <w:rsid w:val="00AD50EE"/>
    <w:rsid w:val="00AD510B"/>
    <w:rsid w:val="00AD61FE"/>
    <w:rsid w:val="00AE2B73"/>
    <w:rsid w:val="00AE4415"/>
    <w:rsid w:val="00AE558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57FF6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4963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79D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5581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28B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0DA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4E1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0F538-0243-4C3E-AC37-A202939FB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306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174</cp:revision>
  <cp:lastPrinted>2021-02-19T09:19:00Z</cp:lastPrinted>
  <dcterms:created xsi:type="dcterms:W3CDTF">2025-08-07T10:24:00Z</dcterms:created>
  <dcterms:modified xsi:type="dcterms:W3CDTF">2026-02-09T10:04:00Z</dcterms:modified>
</cp:coreProperties>
</file>