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3BA5" w14:textId="2DAA3554" w:rsidR="00BA6DA1" w:rsidRPr="0094643F" w:rsidRDefault="00BA6DA1" w:rsidP="00BA6DA1">
      <w:pPr>
        <w:autoSpaceDE w:val="0"/>
        <w:autoSpaceDN w:val="0"/>
        <w:adjustRightInd w:val="0"/>
        <w:ind w:right="-2"/>
        <w:jc w:val="center"/>
        <w:rPr>
          <w:bCs w:val="0"/>
          <w:sz w:val="20"/>
          <w:szCs w:val="20"/>
        </w:rPr>
      </w:pPr>
      <w:r w:rsidRPr="0094643F">
        <w:rPr>
          <w:b/>
          <w:sz w:val="20"/>
          <w:szCs w:val="20"/>
          <w:lang w:eastAsia="ca-ES"/>
        </w:rPr>
        <w:t xml:space="preserve">ANNEX </w:t>
      </w:r>
      <w:r w:rsidR="0094643F" w:rsidRPr="0094643F">
        <w:rPr>
          <w:b/>
          <w:sz w:val="20"/>
          <w:szCs w:val="20"/>
          <w:lang w:eastAsia="ca-ES"/>
        </w:rPr>
        <w:t>I</w:t>
      </w:r>
      <w:r w:rsidRPr="0094643F">
        <w:rPr>
          <w:b/>
          <w:sz w:val="20"/>
          <w:szCs w:val="20"/>
          <w:lang w:eastAsia="ca-ES"/>
        </w:rPr>
        <w:t>X.-</w:t>
      </w:r>
      <w:r w:rsidR="006D260F" w:rsidRPr="0094643F">
        <w:rPr>
          <w:b/>
          <w:sz w:val="20"/>
          <w:szCs w:val="20"/>
          <w:lang w:eastAsia="ca-ES"/>
        </w:rPr>
        <w:t xml:space="preserve"> </w:t>
      </w:r>
      <w:r w:rsidRPr="0094643F">
        <w:rPr>
          <w:b/>
          <w:sz w:val="20"/>
          <w:szCs w:val="20"/>
          <w:lang w:eastAsia="ca-ES"/>
        </w:rPr>
        <w:t>DECLARACIÓ SOBRE SUBCONTRACTACIÓ</w:t>
      </w:r>
      <w:r w:rsidR="0094643F">
        <w:rPr>
          <w:b/>
          <w:sz w:val="20"/>
          <w:szCs w:val="20"/>
          <w:lang w:eastAsia="ca-ES"/>
        </w:rPr>
        <w:t>.</w:t>
      </w:r>
    </w:p>
    <w:p w14:paraId="1624E977" w14:textId="6C41B1D6" w:rsidR="001915A2" w:rsidRPr="0094643F" w:rsidRDefault="001915A2" w:rsidP="00C9198E">
      <w:pPr>
        <w:ind w:left="993" w:right="565"/>
        <w:jc w:val="both"/>
        <w:rPr>
          <w:sz w:val="20"/>
          <w:szCs w:val="20"/>
          <w:lang w:eastAsia="ca-ES"/>
        </w:rPr>
      </w:pPr>
    </w:p>
    <w:p w14:paraId="2F505608" w14:textId="38012AFA" w:rsidR="00BA6DA1" w:rsidRPr="0094643F" w:rsidRDefault="00BA6DA1" w:rsidP="00C9198E">
      <w:pPr>
        <w:ind w:left="993" w:right="565"/>
        <w:jc w:val="both"/>
        <w:rPr>
          <w:sz w:val="20"/>
          <w:szCs w:val="20"/>
          <w:lang w:eastAsia="ca-ES"/>
        </w:rPr>
      </w:pPr>
    </w:p>
    <w:p w14:paraId="1CA3200D" w14:textId="77777777" w:rsidR="0094643F" w:rsidRPr="00110454" w:rsidRDefault="0094643F" w:rsidP="0094643F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bCs w:val="0"/>
          <w:sz w:val="20"/>
          <w:szCs w:val="20"/>
          <w:lang w:val="ca"/>
        </w:rPr>
      </w:pPr>
      <w:r w:rsidRPr="00110454">
        <w:rPr>
          <w:sz w:val="20"/>
          <w:szCs w:val="20"/>
        </w:rPr>
        <w:t>El/</w:t>
      </w:r>
      <w:r w:rsidRPr="0094643F">
        <w:rPr>
          <w:bCs w:val="0"/>
          <w:sz w:val="20"/>
          <w:szCs w:val="20"/>
        </w:rPr>
        <w:t>l</w:t>
      </w:r>
      <w:r w:rsidRPr="00110454">
        <w:rPr>
          <w:sz w:val="20"/>
          <w:szCs w:val="20"/>
        </w:rPr>
        <w:t xml:space="preserve">a Sr./Sra. ___________, major d’edat i amb NIF núm. __________, actuant en representació de ________________________________, amb NIF núm. __________, en la seva condició de _________________, i amb poders suficients per subscriure la present declaració responsable, assabentat/da de l’anunci publicat al perfil del contractant de l’Ajuntament de Calella i de les condicions i requisits que s’exigeixen per a l’adjudicació del </w:t>
      </w:r>
      <w:r w:rsidRPr="0094643F">
        <w:rPr>
          <w:b/>
          <w:sz w:val="20"/>
          <w:szCs w:val="20"/>
        </w:rPr>
        <w:t>contracte</w:t>
      </w:r>
      <w:r w:rsidRPr="0094643F">
        <w:rPr>
          <w:sz w:val="20"/>
          <w:szCs w:val="20"/>
        </w:rPr>
        <w:t xml:space="preserve"> </w:t>
      </w:r>
      <w:r w:rsidRPr="0094643F">
        <w:rPr>
          <w:b/>
          <w:sz w:val="20"/>
          <w:szCs w:val="20"/>
        </w:rPr>
        <w:t>del servei de control de qualitat i de l’execució del servei de neteja viària, recollida de residus i deixalleria de Calella (expedient número 5501/2025)</w:t>
      </w:r>
      <w:r w:rsidRPr="00110454">
        <w:rPr>
          <w:sz w:val="20"/>
          <w:szCs w:val="20"/>
        </w:rPr>
        <w:t>,</w:t>
      </w:r>
    </w:p>
    <w:p w14:paraId="3911552F" w14:textId="77777777" w:rsidR="0094643F" w:rsidRPr="00110454" w:rsidRDefault="0094643F" w:rsidP="0094643F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68FDCA55" w14:textId="77777777" w:rsidR="0094643F" w:rsidRPr="00110454" w:rsidRDefault="0094643F" w:rsidP="0094643F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6B480C0C" w14:textId="77777777" w:rsidR="0094643F" w:rsidRPr="00110454" w:rsidRDefault="0094643F" w:rsidP="0094643F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  <w:r w:rsidRPr="00110454">
        <w:rPr>
          <w:b/>
          <w:sz w:val="20"/>
          <w:szCs w:val="20"/>
        </w:rPr>
        <w:t>DECLARA RESPONSABLEMENT</w:t>
      </w:r>
    </w:p>
    <w:p w14:paraId="46031B26" w14:textId="77777777" w:rsidR="0094643F" w:rsidRPr="00110454" w:rsidRDefault="0094643F" w:rsidP="0094643F">
      <w:pPr>
        <w:autoSpaceDE w:val="0"/>
        <w:autoSpaceDN w:val="0"/>
        <w:adjustRightInd w:val="0"/>
        <w:spacing w:line="276" w:lineRule="auto"/>
        <w:ind w:right="565"/>
        <w:jc w:val="both"/>
        <w:rPr>
          <w:b/>
          <w:sz w:val="20"/>
          <w:szCs w:val="20"/>
        </w:rPr>
      </w:pPr>
    </w:p>
    <w:p w14:paraId="00356523" w14:textId="77777777" w:rsidR="0094643F" w:rsidRPr="00110454" w:rsidRDefault="0094643F" w:rsidP="0094643F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sz w:val="20"/>
          <w:szCs w:val="20"/>
        </w:rPr>
      </w:pPr>
    </w:p>
    <w:p w14:paraId="1B75AB83" w14:textId="77777777" w:rsidR="0094643F" w:rsidRPr="00110454" w:rsidRDefault="0094643F" w:rsidP="0094643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sz w:val="20"/>
          <w:szCs w:val="20"/>
        </w:rPr>
      </w:pPr>
      <w:r w:rsidRPr="00110454">
        <w:rPr>
          <w:sz w:val="20"/>
          <w:szCs w:val="20"/>
        </w:rPr>
        <w:sym w:font="Symbol" w:char="F07F"/>
      </w:r>
      <w:r w:rsidRPr="00110454">
        <w:rPr>
          <w:sz w:val="20"/>
          <w:szCs w:val="20"/>
        </w:rPr>
        <w:t xml:space="preserve">  Que té la voluntat de subcontractar les prestacions següents: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835"/>
        <w:gridCol w:w="2693"/>
      </w:tblGrid>
      <w:tr w:rsidR="0094643F" w:rsidRPr="0094643F" w14:paraId="0B340DAC" w14:textId="77777777" w:rsidTr="00327DB0">
        <w:trPr>
          <w:trHeight w:val="993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C41721F" w14:textId="77777777" w:rsidR="0094643F" w:rsidRPr="00110454" w:rsidRDefault="0094643F" w:rsidP="00327DB0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sz w:val="20"/>
                <w:szCs w:val="20"/>
              </w:rPr>
            </w:pPr>
            <w:r w:rsidRPr="00110454">
              <w:rPr>
                <w:rFonts w:eastAsia="Arial"/>
                <w:b/>
                <w:sz w:val="20"/>
                <w:szCs w:val="20"/>
              </w:rPr>
              <w:t>PRESTACIÓ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5C3D399" w14:textId="77777777" w:rsidR="0094643F" w:rsidRPr="00110454" w:rsidRDefault="0094643F" w:rsidP="00327DB0">
            <w:pPr>
              <w:widowControl w:val="0"/>
              <w:tabs>
                <w:tab w:val="left" w:pos="7655"/>
              </w:tabs>
              <w:autoSpaceDE w:val="0"/>
              <w:autoSpaceDN w:val="0"/>
              <w:spacing w:line="244" w:lineRule="auto"/>
              <w:ind w:right="88"/>
              <w:jc w:val="center"/>
              <w:rPr>
                <w:rFonts w:eastAsia="Arial"/>
                <w:b/>
                <w:sz w:val="20"/>
                <w:szCs w:val="20"/>
              </w:rPr>
            </w:pPr>
            <w:r w:rsidRPr="00110454">
              <w:rPr>
                <w:rFonts w:eastAsia="Arial"/>
                <w:b/>
                <w:sz w:val="20"/>
                <w:szCs w:val="20"/>
              </w:rPr>
              <w:t>IMPORT</w:t>
            </w:r>
            <w:r w:rsidRPr="0094643F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10454">
              <w:rPr>
                <w:rFonts w:eastAsia="Arial"/>
                <w:b/>
                <w:sz w:val="20"/>
                <w:szCs w:val="20"/>
              </w:rPr>
              <w:t>DE</w:t>
            </w:r>
            <w:r w:rsidRPr="0094643F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10454">
              <w:rPr>
                <w:rFonts w:eastAsia="Arial"/>
                <w:b/>
                <w:sz w:val="20"/>
                <w:szCs w:val="20"/>
              </w:rPr>
              <w:t>LA SUBCONTRACTACIÓ (IVA EXCLÒS)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499613D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line="224" w:lineRule="exact"/>
              <w:ind w:left="142" w:right="89"/>
              <w:jc w:val="center"/>
              <w:rPr>
                <w:rFonts w:eastAsia="Arial"/>
                <w:b/>
                <w:sz w:val="20"/>
                <w:szCs w:val="20"/>
              </w:rPr>
            </w:pPr>
            <w:r w:rsidRPr="00110454">
              <w:rPr>
                <w:rFonts w:eastAsia="Arial"/>
                <w:b/>
                <w:sz w:val="20"/>
                <w:szCs w:val="20"/>
              </w:rPr>
              <w:t>PERCENTATGE RESPECTE A L’IMPORT DE LICITACIÓ (IVA EXCLÒS)</w:t>
            </w:r>
          </w:p>
        </w:tc>
      </w:tr>
      <w:tr w:rsidR="0094643F" w:rsidRPr="00110454" w14:paraId="7F987F74" w14:textId="77777777" w:rsidTr="00327DB0">
        <w:trPr>
          <w:trHeight w:val="410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6FD2EE9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FDA006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F0D7ED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94643F" w:rsidRPr="00110454" w14:paraId="696735A0" w14:textId="77777777" w:rsidTr="00327DB0">
        <w:trPr>
          <w:trHeight w:val="410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85E759C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D2ADDF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F6539CC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94643F" w:rsidRPr="00110454" w14:paraId="345C7C35" w14:textId="77777777" w:rsidTr="00327DB0">
        <w:trPr>
          <w:trHeight w:val="410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7813855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5ADC5C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FC49A32" w14:textId="77777777" w:rsidR="0094643F" w:rsidRPr="00110454" w:rsidRDefault="0094643F" w:rsidP="00327DB0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14:paraId="5B15C376" w14:textId="77777777" w:rsidR="0094643F" w:rsidRPr="00110454" w:rsidRDefault="0094643F" w:rsidP="0094643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sz w:val="20"/>
          <w:szCs w:val="20"/>
        </w:rPr>
      </w:pPr>
      <w:r w:rsidRPr="00110454">
        <w:rPr>
          <w:sz w:val="20"/>
          <w:szCs w:val="20"/>
        </w:rPr>
        <w:t>Declarant la voluntat de subcontractar les prestacions indicades, serà obligatori acreditar la aptitud de l’empresa subcontractada com a molt tard abans de l’inici d’execució del contracte.</w:t>
      </w:r>
    </w:p>
    <w:p w14:paraId="6CF86746" w14:textId="77777777" w:rsidR="0094643F" w:rsidRPr="00110454" w:rsidRDefault="0094643F" w:rsidP="0094643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sz w:val="20"/>
          <w:szCs w:val="20"/>
        </w:rPr>
      </w:pPr>
    </w:p>
    <w:p w14:paraId="109EC75E" w14:textId="77777777" w:rsidR="0094643F" w:rsidRPr="00110454" w:rsidRDefault="0094643F" w:rsidP="0094643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sz w:val="20"/>
          <w:szCs w:val="20"/>
        </w:rPr>
      </w:pPr>
    </w:p>
    <w:p w14:paraId="36531A05" w14:textId="77777777" w:rsidR="0094643F" w:rsidRPr="00110454" w:rsidRDefault="0094643F" w:rsidP="0094643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sz w:val="20"/>
          <w:szCs w:val="20"/>
        </w:rPr>
      </w:pPr>
      <w:r w:rsidRPr="00110454">
        <w:rPr>
          <w:sz w:val="20"/>
          <w:szCs w:val="20"/>
        </w:rPr>
        <w:sym w:font="Symbol" w:char="F07F"/>
      </w:r>
      <w:r w:rsidRPr="00110454">
        <w:rPr>
          <w:sz w:val="20"/>
          <w:szCs w:val="20"/>
        </w:rPr>
        <w:t xml:space="preserve">  Que NO té la voluntat de subcontractar cap prestació per executar el contracte.</w:t>
      </w:r>
    </w:p>
    <w:p w14:paraId="2D1A067D" w14:textId="77777777" w:rsidR="0094643F" w:rsidRPr="00110454" w:rsidRDefault="0094643F" w:rsidP="0094643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sz w:val="20"/>
          <w:szCs w:val="20"/>
        </w:rPr>
      </w:pPr>
    </w:p>
    <w:p w14:paraId="5A77A6A0" w14:textId="77777777" w:rsidR="0094643F" w:rsidRPr="00110454" w:rsidRDefault="0094643F" w:rsidP="0094643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sz w:val="20"/>
          <w:szCs w:val="20"/>
        </w:rPr>
      </w:pPr>
    </w:p>
    <w:p w14:paraId="3B403153" w14:textId="77777777" w:rsidR="0094643F" w:rsidRPr="00110454" w:rsidRDefault="0094643F" w:rsidP="0094643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/>
        <w:jc w:val="both"/>
        <w:rPr>
          <w:sz w:val="20"/>
          <w:szCs w:val="20"/>
        </w:rPr>
      </w:pPr>
    </w:p>
    <w:p w14:paraId="28B117E4" w14:textId="77777777" w:rsidR="0094643F" w:rsidRPr="00110454" w:rsidRDefault="0094643F" w:rsidP="0094643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/>
        <w:jc w:val="both"/>
        <w:rPr>
          <w:sz w:val="20"/>
          <w:szCs w:val="20"/>
        </w:rPr>
      </w:pPr>
    </w:p>
    <w:p w14:paraId="2CEE5E65" w14:textId="77777777" w:rsidR="0094643F" w:rsidRPr="00110454" w:rsidRDefault="0094643F" w:rsidP="0094643F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i/>
          <w:sz w:val="20"/>
          <w:szCs w:val="20"/>
        </w:rPr>
      </w:pPr>
      <w:r w:rsidRPr="00110454">
        <w:rPr>
          <w:i/>
          <w:sz w:val="20"/>
          <w:szCs w:val="20"/>
        </w:rPr>
        <w:t>(Lloc, data i signatura del licitador)</w:t>
      </w:r>
    </w:p>
    <w:p w14:paraId="4FA816FE" w14:textId="77777777" w:rsidR="0094643F" w:rsidRPr="0094643F" w:rsidRDefault="0094643F" w:rsidP="0094643F">
      <w:pPr>
        <w:spacing w:line="276" w:lineRule="auto"/>
        <w:rPr>
          <w:rFonts w:eastAsia="Aptos Narrow"/>
          <w:sz w:val="20"/>
          <w:szCs w:val="20"/>
        </w:rPr>
      </w:pPr>
    </w:p>
    <w:p w14:paraId="1FDA89E5" w14:textId="77777777" w:rsidR="00BA6DA1" w:rsidRPr="0094643F" w:rsidRDefault="00BA6DA1" w:rsidP="0094643F">
      <w:pPr>
        <w:autoSpaceDE w:val="0"/>
        <w:autoSpaceDN w:val="0"/>
        <w:adjustRightInd w:val="0"/>
        <w:ind w:right="-2"/>
        <w:jc w:val="both"/>
        <w:rPr>
          <w:sz w:val="20"/>
          <w:szCs w:val="20"/>
          <w:lang w:eastAsia="ca-ES"/>
        </w:rPr>
      </w:pPr>
    </w:p>
    <w:sectPr w:rsidR="00BA6DA1" w:rsidRPr="0094643F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0FF7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3F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Props1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364</TotalTime>
  <Pages>1</Pages>
  <Words>162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1177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68</cp:revision>
  <cp:lastPrinted>2025-10-14T10:40:00Z</cp:lastPrinted>
  <dcterms:created xsi:type="dcterms:W3CDTF">2025-10-07T10:21:00Z</dcterms:created>
  <dcterms:modified xsi:type="dcterms:W3CDTF">2026-01-26T09:31:00Z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