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199D5" w14:textId="05E5CA31" w:rsidR="00C65642" w:rsidRPr="002468DA" w:rsidRDefault="00C65642" w:rsidP="00036068">
      <w:pPr>
        <w:autoSpaceDE w:val="0"/>
        <w:autoSpaceDN w:val="0"/>
        <w:adjustRightInd w:val="0"/>
        <w:ind w:right="-2"/>
        <w:jc w:val="center"/>
        <w:rPr>
          <w:bCs w:val="0"/>
          <w:sz w:val="20"/>
          <w:szCs w:val="20"/>
        </w:rPr>
      </w:pPr>
      <w:r w:rsidRPr="002468DA">
        <w:rPr>
          <w:b/>
          <w:sz w:val="20"/>
          <w:szCs w:val="20"/>
          <w:lang w:eastAsia="ca-ES"/>
        </w:rPr>
        <w:t xml:space="preserve">ANNEX </w:t>
      </w:r>
      <w:r w:rsidR="00664307" w:rsidRPr="002468DA">
        <w:rPr>
          <w:b/>
          <w:sz w:val="20"/>
          <w:szCs w:val="20"/>
          <w:lang w:eastAsia="ca-ES"/>
        </w:rPr>
        <w:t>VIII</w:t>
      </w:r>
      <w:r w:rsidRPr="002468DA">
        <w:rPr>
          <w:b/>
          <w:sz w:val="20"/>
          <w:szCs w:val="20"/>
          <w:lang w:eastAsia="ca-ES"/>
        </w:rPr>
        <w:t xml:space="preserve">.- </w:t>
      </w:r>
      <w:r w:rsidRPr="002468DA">
        <w:rPr>
          <w:b/>
          <w:bCs w:val="0"/>
          <w:sz w:val="20"/>
          <w:szCs w:val="20"/>
        </w:rPr>
        <w:t>INFORMACIÓ SOBRE LES CONDICIONS DE SUBROGACIÓ EN CONTRACTES DE TREBALL</w:t>
      </w:r>
      <w:r w:rsidR="00A322F0" w:rsidRPr="002468DA">
        <w:rPr>
          <w:b/>
          <w:sz w:val="20"/>
          <w:szCs w:val="20"/>
        </w:rPr>
        <w:t>.</w:t>
      </w:r>
    </w:p>
    <w:p w14:paraId="4057501A" w14:textId="77777777" w:rsidR="00C65642" w:rsidRPr="002468DA" w:rsidRDefault="00C65642" w:rsidP="00C65642">
      <w:pPr>
        <w:ind w:right="-2"/>
        <w:rPr>
          <w:bCs w:val="0"/>
          <w:sz w:val="20"/>
          <w:szCs w:val="20"/>
        </w:rPr>
      </w:pPr>
    </w:p>
    <w:p w14:paraId="51F920F5" w14:textId="77777777" w:rsidR="002468DA" w:rsidRPr="002468DA" w:rsidRDefault="002468DA" w:rsidP="002468DA">
      <w:pPr>
        <w:spacing w:line="276" w:lineRule="auto"/>
        <w:ind w:right="-2"/>
        <w:jc w:val="both"/>
        <w:rPr>
          <w:sz w:val="20"/>
          <w:szCs w:val="20"/>
        </w:rPr>
      </w:pPr>
      <w:r w:rsidRPr="002468DA">
        <w:rPr>
          <w:sz w:val="20"/>
          <w:szCs w:val="20"/>
        </w:rPr>
        <w:t xml:space="preserve">Als efectes previstos a l’article 130 LCSP, es fa constar que l’empresa UTE RSE CALELLA és l’actual contractista del servei de neteja viària i de recollida i transport dels residus municipals de Calella, i que dins el seu personal hi ha un educador mediambiental, les condicions laborals del qual són les següents: </w:t>
      </w:r>
    </w:p>
    <w:p w14:paraId="5D722D78" w14:textId="77777777" w:rsidR="002468DA" w:rsidRPr="009567D1" w:rsidRDefault="002468DA" w:rsidP="002468DA">
      <w:pPr>
        <w:spacing w:line="276" w:lineRule="auto"/>
        <w:ind w:right="565"/>
        <w:jc w:val="both"/>
        <w:rPr>
          <w:sz w:val="20"/>
          <w:szCs w:val="20"/>
          <w:lang w:eastAsia="ca-ES"/>
        </w:rPr>
      </w:pPr>
    </w:p>
    <w:p w14:paraId="004745F7" w14:textId="77777777" w:rsidR="002468DA" w:rsidRPr="009567D1" w:rsidRDefault="002468DA" w:rsidP="002468DA">
      <w:pPr>
        <w:spacing w:line="276" w:lineRule="auto"/>
        <w:rPr>
          <w:sz w:val="20"/>
          <w:szCs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9"/>
        <w:gridCol w:w="1587"/>
        <w:gridCol w:w="1019"/>
        <w:gridCol w:w="863"/>
        <w:gridCol w:w="1242"/>
        <w:gridCol w:w="993"/>
        <w:gridCol w:w="1114"/>
        <w:gridCol w:w="1133"/>
        <w:gridCol w:w="929"/>
      </w:tblGrid>
      <w:tr w:rsidR="002468DA" w:rsidRPr="00110454" w14:paraId="1EF3D383" w14:textId="77777777" w:rsidTr="00327DB0">
        <w:trPr>
          <w:trHeight w:val="462"/>
          <w:jc w:val="center"/>
        </w:trPr>
        <w:tc>
          <w:tcPr>
            <w:tcW w:w="391" w:type="pct"/>
            <w:tcBorders>
              <w:top w:val="single" w:sz="4" w:space="0" w:color="8EA9DB"/>
              <w:left w:val="single" w:sz="4" w:space="0" w:color="8EA9DB"/>
              <w:bottom w:val="single" w:sz="4" w:space="0" w:color="43B3E1"/>
              <w:right w:val="nil"/>
            </w:tcBorders>
            <w:shd w:val="clear" w:color="000000" w:fill="145F82"/>
            <w:vAlign w:val="center"/>
            <w:hideMark/>
          </w:tcPr>
          <w:p w14:paraId="4953C163" w14:textId="77777777" w:rsidR="002468DA" w:rsidRPr="00110454" w:rsidRDefault="002468DA" w:rsidP="00327DB0">
            <w:pPr>
              <w:spacing w:line="276" w:lineRule="auto"/>
              <w:jc w:val="center"/>
              <w:rPr>
                <w:b/>
                <w:bCs w:val="0"/>
                <w:sz w:val="14"/>
                <w:szCs w:val="14"/>
              </w:rPr>
            </w:pPr>
            <w:r w:rsidRPr="00110454">
              <w:rPr>
                <w:b/>
                <w:color w:val="FFFFFF"/>
                <w:sz w:val="14"/>
                <w:szCs w:val="14"/>
              </w:rPr>
              <w:t>SIGLES</w:t>
            </w:r>
          </w:p>
        </w:tc>
        <w:tc>
          <w:tcPr>
            <w:tcW w:w="826" w:type="pct"/>
            <w:tcBorders>
              <w:top w:val="single" w:sz="4" w:space="0" w:color="8EA9DB"/>
              <w:left w:val="nil"/>
              <w:bottom w:val="single" w:sz="4" w:space="0" w:color="43B3E1"/>
              <w:right w:val="nil"/>
            </w:tcBorders>
            <w:shd w:val="clear" w:color="000000" w:fill="145F82"/>
            <w:vAlign w:val="center"/>
            <w:hideMark/>
          </w:tcPr>
          <w:p w14:paraId="2D2ED6B3" w14:textId="77777777" w:rsidR="002468DA" w:rsidRPr="00110454" w:rsidRDefault="002468DA" w:rsidP="00327DB0">
            <w:pPr>
              <w:spacing w:line="276" w:lineRule="auto"/>
              <w:jc w:val="center"/>
              <w:rPr>
                <w:b/>
                <w:bCs w:val="0"/>
                <w:sz w:val="14"/>
                <w:szCs w:val="14"/>
              </w:rPr>
            </w:pPr>
            <w:r w:rsidRPr="00110454">
              <w:rPr>
                <w:b/>
                <w:color w:val="FFFFFF"/>
                <w:sz w:val="14"/>
                <w:szCs w:val="14"/>
              </w:rPr>
              <w:t>CATEGORIA</w:t>
            </w:r>
          </w:p>
        </w:tc>
        <w:tc>
          <w:tcPr>
            <w:tcW w:w="514" w:type="pct"/>
            <w:tcBorders>
              <w:top w:val="single" w:sz="4" w:space="0" w:color="8EA9DB"/>
              <w:left w:val="nil"/>
              <w:bottom w:val="single" w:sz="4" w:space="0" w:color="43B3E1"/>
              <w:right w:val="nil"/>
            </w:tcBorders>
            <w:shd w:val="clear" w:color="000000" w:fill="145F82"/>
            <w:vAlign w:val="center"/>
            <w:hideMark/>
          </w:tcPr>
          <w:p w14:paraId="78EF49D2" w14:textId="77777777" w:rsidR="002468DA" w:rsidRPr="00110454" w:rsidRDefault="002468DA" w:rsidP="00327DB0">
            <w:pPr>
              <w:spacing w:line="276" w:lineRule="auto"/>
              <w:jc w:val="center"/>
              <w:rPr>
                <w:b/>
                <w:bCs w:val="0"/>
                <w:sz w:val="14"/>
                <w:szCs w:val="14"/>
              </w:rPr>
            </w:pPr>
            <w:r w:rsidRPr="00110454">
              <w:rPr>
                <w:b/>
                <w:color w:val="FFFFFF"/>
                <w:sz w:val="14"/>
                <w:szCs w:val="14"/>
              </w:rPr>
              <w:t>CONTRACTE</w:t>
            </w:r>
          </w:p>
        </w:tc>
        <w:tc>
          <w:tcPr>
            <w:tcW w:w="450" w:type="pct"/>
            <w:tcBorders>
              <w:top w:val="single" w:sz="4" w:space="0" w:color="8EA9DB"/>
              <w:left w:val="nil"/>
              <w:bottom w:val="single" w:sz="4" w:space="0" w:color="43B3E1"/>
              <w:right w:val="nil"/>
            </w:tcBorders>
            <w:shd w:val="clear" w:color="000000" w:fill="145F82"/>
            <w:vAlign w:val="center"/>
            <w:hideMark/>
          </w:tcPr>
          <w:p w14:paraId="0EEFF15B" w14:textId="77777777" w:rsidR="002468DA" w:rsidRPr="00110454" w:rsidRDefault="002468DA" w:rsidP="00327DB0">
            <w:pPr>
              <w:spacing w:line="276" w:lineRule="auto"/>
              <w:jc w:val="center"/>
              <w:rPr>
                <w:b/>
                <w:bCs w:val="0"/>
                <w:sz w:val="14"/>
                <w:szCs w:val="14"/>
              </w:rPr>
            </w:pPr>
            <w:r w:rsidRPr="00110454">
              <w:rPr>
                <w:b/>
                <w:color w:val="FFFFFF"/>
                <w:sz w:val="14"/>
                <w:szCs w:val="14"/>
              </w:rPr>
              <w:t>SECCIÓ</w:t>
            </w:r>
          </w:p>
        </w:tc>
        <w:tc>
          <w:tcPr>
            <w:tcW w:w="647" w:type="pct"/>
            <w:tcBorders>
              <w:top w:val="single" w:sz="4" w:space="0" w:color="8EA9DB"/>
              <w:left w:val="nil"/>
              <w:bottom w:val="single" w:sz="4" w:space="0" w:color="43B3E1"/>
              <w:right w:val="nil"/>
            </w:tcBorders>
            <w:shd w:val="clear" w:color="000000" w:fill="145F82"/>
            <w:vAlign w:val="center"/>
            <w:hideMark/>
          </w:tcPr>
          <w:p w14:paraId="260AF179" w14:textId="77777777" w:rsidR="002468DA" w:rsidRPr="00110454" w:rsidRDefault="002468DA" w:rsidP="00327DB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10454">
              <w:rPr>
                <w:b/>
                <w:color w:val="FFFFFF"/>
                <w:sz w:val="14"/>
                <w:szCs w:val="14"/>
              </w:rPr>
              <w:t>COMPLEMENT</w:t>
            </w:r>
            <w:r w:rsidRPr="00110454">
              <w:rPr>
                <w:b/>
                <w:color w:val="FFFFFF"/>
                <w:sz w:val="14"/>
                <w:szCs w:val="14"/>
              </w:rPr>
              <w:br/>
              <w:t>PERSONAL</w:t>
            </w:r>
            <w:r w:rsidRPr="00110454">
              <w:rPr>
                <w:color w:val="FFFFFF"/>
                <w:sz w:val="14"/>
                <w:szCs w:val="14"/>
              </w:rPr>
              <w:t xml:space="preserve"> </w:t>
            </w:r>
            <w:r w:rsidRPr="00110454">
              <w:rPr>
                <w:b/>
                <w:color w:val="FFFFFF"/>
                <w:sz w:val="14"/>
                <w:szCs w:val="14"/>
              </w:rPr>
              <w:t>ANUAL</w:t>
            </w:r>
          </w:p>
        </w:tc>
        <w:tc>
          <w:tcPr>
            <w:tcW w:w="517" w:type="pct"/>
            <w:tcBorders>
              <w:top w:val="single" w:sz="4" w:space="0" w:color="8EA9DB"/>
              <w:left w:val="nil"/>
              <w:bottom w:val="single" w:sz="4" w:space="0" w:color="43B3E1"/>
              <w:right w:val="nil"/>
            </w:tcBorders>
            <w:shd w:val="clear" w:color="000000" w:fill="145F82"/>
            <w:vAlign w:val="center"/>
            <w:hideMark/>
          </w:tcPr>
          <w:p w14:paraId="0CDE7864" w14:textId="77777777" w:rsidR="002468DA" w:rsidRPr="00110454" w:rsidRDefault="002468DA" w:rsidP="00327DB0">
            <w:pPr>
              <w:spacing w:line="276" w:lineRule="auto"/>
              <w:jc w:val="center"/>
              <w:rPr>
                <w:b/>
                <w:bCs w:val="0"/>
                <w:sz w:val="14"/>
                <w:szCs w:val="14"/>
              </w:rPr>
            </w:pPr>
            <w:r w:rsidRPr="00110454">
              <w:rPr>
                <w:b/>
                <w:color w:val="FFFFFF"/>
                <w:sz w:val="14"/>
                <w:szCs w:val="14"/>
              </w:rPr>
              <w:t>ANTIGUITAT</w:t>
            </w:r>
          </w:p>
        </w:tc>
        <w:tc>
          <w:tcPr>
            <w:tcW w:w="580" w:type="pct"/>
            <w:tcBorders>
              <w:top w:val="single" w:sz="4" w:space="0" w:color="8EA9DB"/>
              <w:left w:val="nil"/>
              <w:bottom w:val="single" w:sz="4" w:space="0" w:color="43B3E1"/>
              <w:right w:val="nil"/>
            </w:tcBorders>
            <w:shd w:val="clear" w:color="000000" w:fill="145F82"/>
            <w:vAlign w:val="center"/>
            <w:hideMark/>
          </w:tcPr>
          <w:p w14:paraId="4DBD481A" w14:textId="77777777" w:rsidR="002468DA" w:rsidRPr="00110454" w:rsidRDefault="002468DA" w:rsidP="00327DB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10454">
              <w:rPr>
                <w:b/>
                <w:color w:val="FFFFFF"/>
                <w:sz w:val="14"/>
                <w:szCs w:val="14"/>
              </w:rPr>
              <w:t>COST</w:t>
            </w:r>
            <w:r w:rsidRPr="00110454">
              <w:rPr>
                <w:color w:val="FFFFFF"/>
                <w:sz w:val="14"/>
                <w:szCs w:val="14"/>
              </w:rPr>
              <w:t xml:space="preserve"> </w:t>
            </w:r>
            <w:r w:rsidRPr="00110454">
              <w:rPr>
                <w:b/>
                <w:color w:val="FFFFFF"/>
                <w:sz w:val="14"/>
                <w:szCs w:val="14"/>
              </w:rPr>
              <w:t>ANTIGUITAT</w:t>
            </w:r>
            <w:r w:rsidRPr="00110454">
              <w:rPr>
                <w:color w:val="FFFFFF"/>
                <w:sz w:val="14"/>
                <w:szCs w:val="14"/>
              </w:rPr>
              <w:t xml:space="preserve"> </w:t>
            </w:r>
            <w:r w:rsidRPr="00110454">
              <w:rPr>
                <w:b/>
                <w:color w:val="FFFFFF"/>
                <w:sz w:val="14"/>
                <w:szCs w:val="14"/>
              </w:rPr>
              <w:t>ANUAL</w:t>
            </w:r>
          </w:p>
        </w:tc>
        <w:tc>
          <w:tcPr>
            <w:tcW w:w="590" w:type="pct"/>
            <w:tcBorders>
              <w:top w:val="single" w:sz="4" w:space="0" w:color="8EA9DB"/>
              <w:left w:val="nil"/>
              <w:bottom w:val="single" w:sz="4" w:space="0" w:color="43B3E1"/>
              <w:right w:val="nil"/>
            </w:tcBorders>
            <w:shd w:val="clear" w:color="000000" w:fill="145F82"/>
            <w:vAlign w:val="center"/>
            <w:hideMark/>
          </w:tcPr>
          <w:p w14:paraId="7183FAFD" w14:textId="77777777" w:rsidR="002468DA" w:rsidRPr="00110454" w:rsidRDefault="002468DA" w:rsidP="00327DB0">
            <w:pPr>
              <w:spacing w:line="276" w:lineRule="auto"/>
              <w:ind w:firstLineChars="14" w:firstLine="20"/>
              <w:jc w:val="center"/>
              <w:rPr>
                <w:color w:val="000000"/>
                <w:sz w:val="14"/>
                <w:szCs w:val="14"/>
              </w:rPr>
            </w:pPr>
            <w:r w:rsidRPr="00110454">
              <w:rPr>
                <w:b/>
                <w:color w:val="FFFFFF"/>
                <w:sz w:val="14"/>
                <w:szCs w:val="14"/>
              </w:rPr>
              <w:t>TBA</w:t>
            </w:r>
            <w:r w:rsidRPr="00110454">
              <w:rPr>
                <w:color w:val="FFFFFF"/>
                <w:sz w:val="14"/>
                <w:szCs w:val="14"/>
              </w:rPr>
              <w:t xml:space="preserve"> </w:t>
            </w:r>
            <w:r w:rsidRPr="00110454">
              <w:rPr>
                <w:b/>
                <w:color w:val="FFFFFF"/>
                <w:sz w:val="14"/>
                <w:szCs w:val="14"/>
              </w:rPr>
              <w:t>(Segons</w:t>
            </w:r>
            <w:r w:rsidRPr="00110454">
              <w:rPr>
                <w:color w:val="FFFFFF"/>
                <w:sz w:val="14"/>
                <w:szCs w:val="14"/>
              </w:rPr>
              <w:t xml:space="preserve"> </w:t>
            </w:r>
            <w:r w:rsidRPr="00110454">
              <w:rPr>
                <w:b/>
                <w:color w:val="FFFFFF"/>
                <w:sz w:val="14"/>
                <w:szCs w:val="14"/>
              </w:rPr>
              <w:t>Taules</w:t>
            </w:r>
            <w:r w:rsidRPr="00110454">
              <w:rPr>
                <w:color w:val="FFFFFF"/>
                <w:sz w:val="14"/>
                <w:szCs w:val="14"/>
              </w:rPr>
              <w:t xml:space="preserve"> </w:t>
            </w:r>
            <w:r w:rsidRPr="00110454">
              <w:rPr>
                <w:b/>
                <w:color w:val="FFFFFF"/>
                <w:sz w:val="14"/>
                <w:szCs w:val="14"/>
              </w:rPr>
              <w:t>Salarials</w:t>
            </w:r>
            <w:r w:rsidRPr="00110454">
              <w:rPr>
                <w:color w:val="FFFFFF"/>
                <w:sz w:val="14"/>
                <w:szCs w:val="14"/>
              </w:rPr>
              <w:t xml:space="preserve"> </w:t>
            </w:r>
            <w:r w:rsidRPr="00110454">
              <w:rPr>
                <w:b/>
                <w:color w:val="FFFFFF"/>
                <w:sz w:val="14"/>
                <w:szCs w:val="14"/>
              </w:rPr>
              <w:t>2025)</w:t>
            </w:r>
          </w:p>
        </w:tc>
        <w:tc>
          <w:tcPr>
            <w:tcW w:w="484" w:type="pct"/>
            <w:tcBorders>
              <w:top w:val="single" w:sz="4" w:space="0" w:color="8EA9DB"/>
              <w:left w:val="nil"/>
              <w:bottom w:val="single" w:sz="4" w:space="0" w:color="43B3E1"/>
              <w:right w:val="single" w:sz="4" w:space="0" w:color="8EA9DB"/>
            </w:tcBorders>
            <w:shd w:val="clear" w:color="000000" w:fill="145F82"/>
            <w:vAlign w:val="center"/>
            <w:hideMark/>
          </w:tcPr>
          <w:p w14:paraId="6F40AB2D" w14:textId="77777777" w:rsidR="002468DA" w:rsidRPr="00110454" w:rsidRDefault="002468DA" w:rsidP="00327DB0">
            <w:pPr>
              <w:spacing w:line="276" w:lineRule="auto"/>
              <w:ind w:firstLineChars="9" w:firstLine="13"/>
              <w:jc w:val="center"/>
              <w:rPr>
                <w:color w:val="000000"/>
                <w:sz w:val="14"/>
                <w:szCs w:val="14"/>
              </w:rPr>
            </w:pPr>
            <w:r w:rsidRPr="00110454">
              <w:rPr>
                <w:b/>
                <w:color w:val="FFFFFF"/>
                <w:sz w:val="14"/>
                <w:szCs w:val="14"/>
              </w:rPr>
              <w:t>Total</w:t>
            </w:r>
            <w:r w:rsidRPr="00110454">
              <w:rPr>
                <w:color w:val="FFFFFF"/>
                <w:sz w:val="14"/>
                <w:szCs w:val="14"/>
              </w:rPr>
              <w:t xml:space="preserve"> </w:t>
            </w:r>
            <w:r w:rsidRPr="00110454">
              <w:rPr>
                <w:b/>
                <w:color w:val="FFFFFF"/>
                <w:sz w:val="14"/>
                <w:szCs w:val="14"/>
              </w:rPr>
              <w:t>Brut</w:t>
            </w:r>
            <w:r w:rsidRPr="00110454">
              <w:rPr>
                <w:color w:val="FFFFFF"/>
                <w:sz w:val="14"/>
                <w:szCs w:val="14"/>
              </w:rPr>
              <w:t xml:space="preserve"> </w:t>
            </w:r>
            <w:r w:rsidRPr="00110454">
              <w:rPr>
                <w:b/>
                <w:color w:val="FFFFFF"/>
                <w:sz w:val="14"/>
                <w:szCs w:val="14"/>
              </w:rPr>
              <w:t>Teòric</w:t>
            </w:r>
            <w:r w:rsidRPr="00110454">
              <w:rPr>
                <w:color w:val="FFFFFF"/>
                <w:sz w:val="14"/>
                <w:szCs w:val="14"/>
              </w:rPr>
              <w:t xml:space="preserve"> </w:t>
            </w:r>
            <w:r w:rsidRPr="00110454">
              <w:rPr>
                <w:b/>
                <w:color w:val="FFFFFF"/>
                <w:sz w:val="14"/>
                <w:szCs w:val="14"/>
              </w:rPr>
              <w:t>Anual</w:t>
            </w:r>
          </w:p>
        </w:tc>
      </w:tr>
      <w:tr w:rsidR="002468DA" w:rsidRPr="00110454" w14:paraId="524E5278" w14:textId="77777777" w:rsidTr="00327DB0">
        <w:trPr>
          <w:trHeight w:val="252"/>
          <w:jc w:val="center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0B060D4D" w14:textId="77777777" w:rsidR="002468DA" w:rsidRPr="00110454" w:rsidRDefault="002468DA" w:rsidP="00327DB0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110454">
              <w:rPr>
                <w:sz w:val="14"/>
                <w:szCs w:val="14"/>
              </w:rPr>
              <w:t>CEJIMO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02390C1B" w14:textId="77777777" w:rsidR="002468DA" w:rsidRPr="00110454" w:rsidRDefault="002468DA" w:rsidP="00327DB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10454">
              <w:rPr>
                <w:sz w:val="14"/>
                <w:szCs w:val="14"/>
              </w:rPr>
              <w:t>EDUCADOR/A MEDIOAMBIENTAL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61922613" w14:textId="77777777" w:rsidR="002468DA" w:rsidRPr="00110454" w:rsidRDefault="002468DA" w:rsidP="00327DB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10454">
              <w:rPr>
                <w:color w:val="000000"/>
                <w:sz w:val="14"/>
                <w:szCs w:val="14"/>
              </w:rPr>
              <w:t>189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3ECB7E92" w14:textId="77777777" w:rsidR="002468DA" w:rsidRPr="00110454" w:rsidRDefault="002468DA" w:rsidP="00327DB0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110454">
              <w:rPr>
                <w:sz w:val="14"/>
                <w:szCs w:val="14"/>
              </w:rPr>
              <w:t>Comuns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1FC38573" w14:textId="77777777" w:rsidR="002468DA" w:rsidRPr="00110454" w:rsidRDefault="002468DA" w:rsidP="00327DB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2AE36186" w14:textId="77777777" w:rsidR="002468DA" w:rsidRPr="00110454" w:rsidRDefault="002468DA" w:rsidP="00327DB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10454">
              <w:rPr>
                <w:color w:val="000000"/>
                <w:sz w:val="14"/>
                <w:szCs w:val="14"/>
              </w:rPr>
              <w:t>11/11/2019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702115DD" w14:textId="77777777" w:rsidR="002468DA" w:rsidRPr="00110454" w:rsidRDefault="002468DA" w:rsidP="00327DB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10454">
              <w:rPr>
                <w:color w:val="000000"/>
                <w:sz w:val="14"/>
                <w:szCs w:val="14"/>
              </w:rPr>
              <w:t>1.075,50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4050A45D" w14:textId="77777777" w:rsidR="002468DA" w:rsidRPr="00110454" w:rsidRDefault="002468DA" w:rsidP="00327DB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10454">
              <w:rPr>
                <w:color w:val="000000"/>
                <w:sz w:val="14"/>
                <w:szCs w:val="14"/>
              </w:rPr>
              <w:t>23.642,24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70BE5EF8" w14:textId="77777777" w:rsidR="002468DA" w:rsidRPr="00110454" w:rsidRDefault="002468DA" w:rsidP="00327DB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10454">
              <w:rPr>
                <w:color w:val="000000"/>
                <w:sz w:val="14"/>
                <w:szCs w:val="14"/>
              </w:rPr>
              <w:t>24.717,74</w:t>
            </w:r>
          </w:p>
        </w:tc>
      </w:tr>
    </w:tbl>
    <w:p w14:paraId="21BEA188" w14:textId="77777777" w:rsidR="002468DA" w:rsidRPr="009567D1" w:rsidRDefault="002468DA" w:rsidP="002468DA">
      <w:pPr>
        <w:spacing w:line="276" w:lineRule="auto"/>
        <w:ind w:left="993" w:right="565"/>
        <w:jc w:val="both"/>
        <w:rPr>
          <w:sz w:val="20"/>
          <w:szCs w:val="20"/>
          <w:lang w:eastAsia="ca-ES"/>
        </w:rPr>
      </w:pPr>
    </w:p>
    <w:p w14:paraId="17A4DED0" w14:textId="665E361B" w:rsidR="002468DA" w:rsidRPr="002468DA" w:rsidRDefault="002468DA" w:rsidP="002468DA">
      <w:pPr>
        <w:rPr>
          <w:rFonts w:eastAsia="Aptos Narrow"/>
          <w:sz w:val="20"/>
          <w:szCs w:val="20"/>
        </w:rPr>
      </w:pPr>
      <w:r w:rsidRPr="002468DA">
        <w:rPr>
          <w:rFonts w:eastAsia="Aptos Narrow"/>
          <w:sz w:val="20"/>
          <w:szCs w:val="20"/>
        </w:rPr>
        <w:t>* Conveni col·lectiu de treball de l’empresa UTE RSU Calella (Codi conveni núm. 08103992012023).</w:t>
      </w:r>
    </w:p>
    <w:sectPr w:rsidR="002468DA" w:rsidRPr="002468DA" w:rsidSect="002343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849" w:bottom="2268" w:left="1418" w:header="567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109E" w14:textId="77777777" w:rsidR="00413C1B" w:rsidRDefault="00413C1B">
      <w:r>
        <w:separator/>
      </w:r>
    </w:p>
  </w:endnote>
  <w:endnote w:type="continuationSeparator" w:id="0">
    <w:p w14:paraId="41672D49" w14:textId="77777777" w:rsidR="00413C1B" w:rsidRDefault="0041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TRotisSansSeri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044889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43FD5D61" w14:textId="4697C044" w:rsidR="00C838AD" w:rsidRPr="00B43B16" w:rsidRDefault="002E52BF" w:rsidP="002E52BF">
        <w:pPr>
          <w:pStyle w:val="Piedepgina"/>
          <w:jc w:val="center"/>
          <w:rPr>
            <w:rFonts w:asciiTheme="minorHAnsi" w:hAnsiTheme="minorHAnsi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34B853E1" wp14:editId="62E25411">
              <wp:simplePos x="0" y="0"/>
              <wp:positionH relativeFrom="margin">
                <wp:align>center</wp:align>
              </wp:positionH>
              <wp:positionV relativeFrom="paragraph">
                <wp:posOffset>-398987</wp:posOffset>
              </wp:positionV>
              <wp:extent cx="6933063" cy="1157541"/>
              <wp:effectExtent l="0" t="0" r="1270" b="5080"/>
              <wp:wrapNone/>
              <wp:docPr id="18" name="Imagen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1C5E970E" w14:textId="77777777" w:rsidR="00C838AD" w:rsidRDefault="00C838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C506" w14:textId="6736CDC3" w:rsidR="002E52BF" w:rsidRDefault="002E52BF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C80A501" wp14:editId="737BD385">
          <wp:simplePos x="0" y="0"/>
          <wp:positionH relativeFrom="margin">
            <wp:align>center</wp:align>
          </wp:positionH>
          <wp:positionV relativeFrom="paragraph">
            <wp:posOffset>-489523</wp:posOffset>
          </wp:positionV>
          <wp:extent cx="6933063" cy="1157541"/>
          <wp:effectExtent l="0" t="0" r="1270" b="508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BEEF" w14:textId="77777777" w:rsidR="00413C1B" w:rsidRDefault="00413C1B">
      <w:r>
        <w:separator/>
      </w:r>
    </w:p>
  </w:footnote>
  <w:footnote w:type="continuationSeparator" w:id="0">
    <w:p w14:paraId="2E4781C9" w14:textId="77777777" w:rsidR="00413C1B" w:rsidRDefault="00413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1D49" w14:textId="60F4F9B4" w:rsidR="00C838AD" w:rsidRDefault="002E52BF" w:rsidP="001D4137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C6407" wp14:editId="1448F297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32D23F" w14:textId="17B7EFA5" w:rsidR="00C838AD" w:rsidRDefault="00C838AD">
    <w:pPr>
      <w:pStyle w:val="Encabezado"/>
    </w:pPr>
  </w:p>
  <w:p w14:paraId="0F064C86" w14:textId="77777777" w:rsidR="00C838AD" w:rsidRDefault="00C838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D9E5" w14:textId="451A3E8D" w:rsidR="002E52BF" w:rsidRDefault="002E52BF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ADE803D" wp14:editId="59197356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7E7FF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336379"/>
    <w:multiLevelType w:val="hybridMultilevel"/>
    <w:tmpl w:val="F7B8EDEA"/>
    <w:lvl w:ilvl="0" w:tplc="AEC8AD16">
      <w:start w:val="1"/>
      <w:numFmt w:val="lowerLetter"/>
      <w:pStyle w:val="Ttulo1"/>
      <w:lvlText w:val="%1)"/>
      <w:lvlJc w:val="left"/>
      <w:pPr>
        <w:ind w:left="271" w:hanging="360"/>
      </w:pPr>
      <w:rPr>
        <w:rFonts w:hint="default"/>
        <w:w w:val="105"/>
      </w:rPr>
    </w:lvl>
    <w:lvl w:ilvl="1" w:tplc="04030019">
      <w:start w:val="1"/>
      <w:numFmt w:val="lowerLetter"/>
      <w:lvlText w:val="%2."/>
      <w:lvlJc w:val="left"/>
      <w:pPr>
        <w:ind w:left="991" w:hanging="360"/>
      </w:pPr>
    </w:lvl>
    <w:lvl w:ilvl="2" w:tplc="0403001B" w:tentative="1">
      <w:start w:val="1"/>
      <w:numFmt w:val="lowerRoman"/>
      <w:lvlText w:val="%3."/>
      <w:lvlJc w:val="right"/>
      <w:pPr>
        <w:ind w:left="1711" w:hanging="180"/>
      </w:pPr>
    </w:lvl>
    <w:lvl w:ilvl="3" w:tplc="0403000F" w:tentative="1">
      <w:start w:val="1"/>
      <w:numFmt w:val="decimal"/>
      <w:lvlText w:val="%4."/>
      <w:lvlJc w:val="left"/>
      <w:pPr>
        <w:ind w:left="2431" w:hanging="360"/>
      </w:pPr>
    </w:lvl>
    <w:lvl w:ilvl="4" w:tplc="04030019" w:tentative="1">
      <w:start w:val="1"/>
      <w:numFmt w:val="lowerLetter"/>
      <w:lvlText w:val="%5."/>
      <w:lvlJc w:val="left"/>
      <w:pPr>
        <w:ind w:left="3151" w:hanging="360"/>
      </w:pPr>
    </w:lvl>
    <w:lvl w:ilvl="5" w:tplc="0403001B" w:tentative="1">
      <w:start w:val="1"/>
      <w:numFmt w:val="lowerRoman"/>
      <w:lvlText w:val="%6."/>
      <w:lvlJc w:val="right"/>
      <w:pPr>
        <w:ind w:left="3871" w:hanging="180"/>
      </w:pPr>
    </w:lvl>
    <w:lvl w:ilvl="6" w:tplc="0403000F" w:tentative="1">
      <w:start w:val="1"/>
      <w:numFmt w:val="decimal"/>
      <w:lvlText w:val="%7."/>
      <w:lvlJc w:val="left"/>
      <w:pPr>
        <w:ind w:left="4591" w:hanging="360"/>
      </w:pPr>
    </w:lvl>
    <w:lvl w:ilvl="7" w:tplc="04030019" w:tentative="1">
      <w:start w:val="1"/>
      <w:numFmt w:val="lowerLetter"/>
      <w:lvlText w:val="%8."/>
      <w:lvlJc w:val="left"/>
      <w:pPr>
        <w:ind w:left="5311" w:hanging="360"/>
      </w:pPr>
    </w:lvl>
    <w:lvl w:ilvl="8" w:tplc="0403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2" w15:restartNumberingAfterBreak="0">
    <w:nsid w:val="26A41A51"/>
    <w:multiLevelType w:val="singleLevel"/>
    <w:tmpl w:val="217CDEE4"/>
    <w:lvl w:ilvl="0">
      <w:start w:val="1"/>
      <w:numFmt w:val="decimal"/>
      <w:pStyle w:val="Apartats"/>
      <w:lvlText w:val="%1.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effect w:val="none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E9D"/>
    <w:rsid w:val="00000E41"/>
    <w:rsid w:val="0000142F"/>
    <w:rsid w:val="00002D21"/>
    <w:rsid w:val="0000377D"/>
    <w:rsid w:val="000074BC"/>
    <w:rsid w:val="00007E63"/>
    <w:rsid w:val="000115A0"/>
    <w:rsid w:val="00011AC4"/>
    <w:rsid w:val="00012D61"/>
    <w:rsid w:val="00014BDB"/>
    <w:rsid w:val="00016BDE"/>
    <w:rsid w:val="00016C23"/>
    <w:rsid w:val="000170B3"/>
    <w:rsid w:val="00017C29"/>
    <w:rsid w:val="000233C0"/>
    <w:rsid w:val="000246AB"/>
    <w:rsid w:val="00024AAF"/>
    <w:rsid w:val="00026E92"/>
    <w:rsid w:val="000270B5"/>
    <w:rsid w:val="00030CBE"/>
    <w:rsid w:val="00030E9A"/>
    <w:rsid w:val="000321A8"/>
    <w:rsid w:val="00033E8E"/>
    <w:rsid w:val="00035FD0"/>
    <w:rsid w:val="00036068"/>
    <w:rsid w:val="00036B9C"/>
    <w:rsid w:val="000370DD"/>
    <w:rsid w:val="00041A1F"/>
    <w:rsid w:val="00043FB8"/>
    <w:rsid w:val="00044247"/>
    <w:rsid w:val="000476D1"/>
    <w:rsid w:val="00054A77"/>
    <w:rsid w:val="000551E3"/>
    <w:rsid w:val="00056280"/>
    <w:rsid w:val="0005668D"/>
    <w:rsid w:val="00056A76"/>
    <w:rsid w:val="00057E64"/>
    <w:rsid w:val="000619E7"/>
    <w:rsid w:val="00062A18"/>
    <w:rsid w:val="00063F03"/>
    <w:rsid w:val="00070FE6"/>
    <w:rsid w:val="00076120"/>
    <w:rsid w:val="0008107C"/>
    <w:rsid w:val="000835E8"/>
    <w:rsid w:val="00084EE3"/>
    <w:rsid w:val="000850EF"/>
    <w:rsid w:val="00085550"/>
    <w:rsid w:val="00087559"/>
    <w:rsid w:val="00090613"/>
    <w:rsid w:val="00093616"/>
    <w:rsid w:val="0009466E"/>
    <w:rsid w:val="00095E10"/>
    <w:rsid w:val="000A04A9"/>
    <w:rsid w:val="000A33A9"/>
    <w:rsid w:val="000A3C79"/>
    <w:rsid w:val="000B0270"/>
    <w:rsid w:val="000B044D"/>
    <w:rsid w:val="000B0C29"/>
    <w:rsid w:val="000B1620"/>
    <w:rsid w:val="000B1C97"/>
    <w:rsid w:val="000B24EC"/>
    <w:rsid w:val="000B2BC5"/>
    <w:rsid w:val="000B36BB"/>
    <w:rsid w:val="000B4042"/>
    <w:rsid w:val="000B73B9"/>
    <w:rsid w:val="000B7BFC"/>
    <w:rsid w:val="000C06B6"/>
    <w:rsid w:val="000C2369"/>
    <w:rsid w:val="000C2574"/>
    <w:rsid w:val="000C33D9"/>
    <w:rsid w:val="000C49A5"/>
    <w:rsid w:val="000C4B59"/>
    <w:rsid w:val="000C5FDA"/>
    <w:rsid w:val="000D12EE"/>
    <w:rsid w:val="000D15F3"/>
    <w:rsid w:val="000D53F6"/>
    <w:rsid w:val="000D5AC1"/>
    <w:rsid w:val="000D6F55"/>
    <w:rsid w:val="000E00C6"/>
    <w:rsid w:val="000E06E6"/>
    <w:rsid w:val="000E6D19"/>
    <w:rsid w:val="000F1EB4"/>
    <w:rsid w:val="000F6879"/>
    <w:rsid w:val="000F6BE3"/>
    <w:rsid w:val="000F78B6"/>
    <w:rsid w:val="000F7A3D"/>
    <w:rsid w:val="00100D95"/>
    <w:rsid w:val="00101463"/>
    <w:rsid w:val="001014F8"/>
    <w:rsid w:val="0010317E"/>
    <w:rsid w:val="001070D8"/>
    <w:rsid w:val="001106A8"/>
    <w:rsid w:val="001113DE"/>
    <w:rsid w:val="00113947"/>
    <w:rsid w:val="00116BAC"/>
    <w:rsid w:val="001172E5"/>
    <w:rsid w:val="0011748A"/>
    <w:rsid w:val="00117ACD"/>
    <w:rsid w:val="00120843"/>
    <w:rsid w:val="001223BB"/>
    <w:rsid w:val="00123437"/>
    <w:rsid w:val="0012407D"/>
    <w:rsid w:val="0012515D"/>
    <w:rsid w:val="00126B4D"/>
    <w:rsid w:val="00126C98"/>
    <w:rsid w:val="00127103"/>
    <w:rsid w:val="00127A7B"/>
    <w:rsid w:val="00131B75"/>
    <w:rsid w:val="00131ECF"/>
    <w:rsid w:val="00132010"/>
    <w:rsid w:val="00132D96"/>
    <w:rsid w:val="0013487F"/>
    <w:rsid w:val="00136FB6"/>
    <w:rsid w:val="00137E3D"/>
    <w:rsid w:val="00140BBE"/>
    <w:rsid w:val="001435C6"/>
    <w:rsid w:val="0014614F"/>
    <w:rsid w:val="00147E29"/>
    <w:rsid w:val="00150493"/>
    <w:rsid w:val="00150A4E"/>
    <w:rsid w:val="00154547"/>
    <w:rsid w:val="00154DCD"/>
    <w:rsid w:val="00155E10"/>
    <w:rsid w:val="00157490"/>
    <w:rsid w:val="001605F6"/>
    <w:rsid w:val="00160B24"/>
    <w:rsid w:val="0016197D"/>
    <w:rsid w:val="00162654"/>
    <w:rsid w:val="00163842"/>
    <w:rsid w:val="001640B4"/>
    <w:rsid w:val="001645D0"/>
    <w:rsid w:val="0016585E"/>
    <w:rsid w:val="00170689"/>
    <w:rsid w:val="001717DA"/>
    <w:rsid w:val="001719CF"/>
    <w:rsid w:val="001728CF"/>
    <w:rsid w:val="00172CCF"/>
    <w:rsid w:val="00172E0F"/>
    <w:rsid w:val="00173994"/>
    <w:rsid w:val="00174C92"/>
    <w:rsid w:val="00174FBE"/>
    <w:rsid w:val="00180B8E"/>
    <w:rsid w:val="00180F59"/>
    <w:rsid w:val="00182567"/>
    <w:rsid w:val="00184008"/>
    <w:rsid w:val="001840FC"/>
    <w:rsid w:val="001915A2"/>
    <w:rsid w:val="001927AC"/>
    <w:rsid w:val="001A0A80"/>
    <w:rsid w:val="001A1D18"/>
    <w:rsid w:val="001A1ED4"/>
    <w:rsid w:val="001A2037"/>
    <w:rsid w:val="001A2237"/>
    <w:rsid w:val="001A3AD3"/>
    <w:rsid w:val="001A4446"/>
    <w:rsid w:val="001A6ACF"/>
    <w:rsid w:val="001A6E49"/>
    <w:rsid w:val="001A7E5D"/>
    <w:rsid w:val="001B0222"/>
    <w:rsid w:val="001B08BD"/>
    <w:rsid w:val="001B1749"/>
    <w:rsid w:val="001B40E2"/>
    <w:rsid w:val="001B6565"/>
    <w:rsid w:val="001C02ED"/>
    <w:rsid w:val="001C063A"/>
    <w:rsid w:val="001C3EED"/>
    <w:rsid w:val="001C479F"/>
    <w:rsid w:val="001C49C1"/>
    <w:rsid w:val="001C4D8F"/>
    <w:rsid w:val="001C583E"/>
    <w:rsid w:val="001C6BFF"/>
    <w:rsid w:val="001D072D"/>
    <w:rsid w:val="001D3623"/>
    <w:rsid w:val="001D4137"/>
    <w:rsid w:val="001D512E"/>
    <w:rsid w:val="001D5C4E"/>
    <w:rsid w:val="001D6477"/>
    <w:rsid w:val="001D723A"/>
    <w:rsid w:val="001D7802"/>
    <w:rsid w:val="001D7DF9"/>
    <w:rsid w:val="001E0500"/>
    <w:rsid w:val="001E12C1"/>
    <w:rsid w:val="001E2B9C"/>
    <w:rsid w:val="001E5074"/>
    <w:rsid w:val="001F2FD9"/>
    <w:rsid w:val="001F4B44"/>
    <w:rsid w:val="00202CDB"/>
    <w:rsid w:val="002058AC"/>
    <w:rsid w:val="00205AAA"/>
    <w:rsid w:val="0020638C"/>
    <w:rsid w:val="00210898"/>
    <w:rsid w:val="0021120D"/>
    <w:rsid w:val="002128FA"/>
    <w:rsid w:val="00220ACA"/>
    <w:rsid w:val="002211EA"/>
    <w:rsid w:val="00221350"/>
    <w:rsid w:val="002222AB"/>
    <w:rsid w:val="00222B8D"/>
    <w:rsid w:val="002256E8"/>
    <w:rsid w:val="00226D7F"/>
    <w:rsid w:val="00226E82"/>
    <w:rsid w:val="00227ACF"/>
    <w:rsid w:val="002300C8"/>
    <w:rsid w:val="002341DE"/>
    <w:rsid w:val="00234305"/>
    <w:rsid w:val="0023454D"/>
    <w:rsid w:val="00234E56"/>
    <w:rsid w:val="00236ABC"/>
    <w:rsid w:val="00237403"/>
    <w:rsid w:val="0024011D"/>
    <w:rsid w:val="00244D94"/>
    <w:rsid w:val="00244E9F"/>
    <w:rsid w:val="002453CE"/>
    <w:rsid w:val="002468DA"/>
    <w:rsid w:val="00250DFD"/>
    <w:rsid w:val="0025162A"/>
    <w:rsid w:val="00253FFC"/>
    <w:rsid w:val="0025467F"/>
    <w:rsid w:val="00254DEF"/>
    <w:rsid w:val="00254ED2"/>
    <w:rsid w:val="0025513E"/>
    <w:rsid w:val="00255993"/>
    <w:rsid w:val="00257C78"/>
    <w:rsid w:val="00260147"/>
    <w:rsid w:val="00260A3E"/>
    <w:rsid w:val="00260AB2"/>
    <w:rsid w:val="00260FF1"/>
    <w:rsid w:val="002618A1"/>
    <w:rsid w:val="00264C6A"/>
    <w:rsid w:val="0026509E"/>
    <w:rsid w:val="0026540D"/>
    <w:rsid w:val="00267134"/>
    <w:rsid w:val="00267827"/>
    <w:rsid w:val="00274EE3"/>
    <w:rsid w:val="002762B3"/>
    <w:rsid w:val="00276F8E"/>
    <w:rsid w:val="0028069F"/>
    <w:rsid w:val="00283E8F"/>
    <w:rsid w:val="00284213"/>
    <w:rsid w:val="0028480A"/>
    <w:rsid w:val="0028571F"/>
    <w:rsid w:val="002865CA"/>
    <w:rsid w:val="00287009"/>
    <w:rsid w:val="00287808"/>
    <w:rsid w:val="00291B94"/>
    <w:rsid w:val="00292B51"/>
    <w:rsid w:val="00293F75"/>
    <w:rsid w:val="0029685F"/>
    <w:rsid w:val="002969E8"/>
    <w:rsid w:val="00296F51"/>
    <w:rsid w:val="002A0FB5"/>
    <w:rsid w:val="002A47B0"/>
    <w:rsid w:val="002A47E2"/>
    <w:rsid w:val="002A4820"/>
    <w:rsid w:val="002A6484"/>
    <w:rsid w:val="002A6F5A"/>
    <w:rsid w:val="002A765B"/>
    <w:rsid w:val="002A789F"/>
    <w:rsid w:val="002B128B"/>
    <w:rsid w:val="002B136A"/>
    <w:rsid w:val="002B446E"/>
    <w:rsid w:val="002C0BFF"/>
    <w:rsid w:val="002C1D03"/>
    <w:rsid w:val="002C21F8"/>
    <w:rsid w:val="002C26C2"/>
    <w:rsid w:val="002C2B1C"/>
    <w:rsid w:val="002C33E6"/>
    <w:rsid w:val="002C4162"/>
    <w:rsid w:val="002C5B36"/>
    <w:rsid w:val="002D0782"/>
    <w:rsid w:val="002D3ADB"/>
    <w:rsid w:val="002D4779"/>
    <w:rsid w:val="002D53BD"/>
    <w:rsid w:val="002D57F3"/>
    <w:rsid w:val="002D7757"/>
    <w:rsid w:val="002E0492"/>
    <w:rsid w:val="002E3877"/>
    <w:rsid w:val="002E49B9"/>
    <w:rsid w:val="002E52BF"/>
    <w:rsid w:val="002E6A14"/>
    <w:rsid w:val="002F0756"/>
    <w:rsid w:val="002F2D02"/>
    <w:rsid w:val="002F586D"/>
    <w:rsid w:val="002F5A64"/>
    <w:rsid w:val="002F692E"/>
    <w:rsid w:val="002F6C66"/>
    <w:rsid w:val="002F711E"/>
    <w:rsid w:val="002F7E15"/>
    <w:rsid w:val="002F7F94"/>
    <w:rsid w:val="00302D16"/>
    <w:rsid w:val="00311116"/>
    <w:rsid w:val="0031302A"/>
    <w:rsid w:val="003141D6"/>
    <w:rsid w:val="00315338"/>
    <w:rsid w:val="00315F6B"/>
    <w:rsid w:val="00320B75"/>
    <w:rsid w:val="00320FEE"/>
    <w:rsid w:val="00321ADC"/>
    <w:rsid w:val="00322385"/>
    <w:rsid w:val="00323540"/>
    <w:rsid w:val="00324133"/>
    <w:rsid w:val="00324687"/>
    <w:rsid w:val="00326B84"/>
    <w:rsid w:val="003277E3"/>
    <w:rsid w:val="003307C6"/>
    <w:rsid w:val="003309E9"/>
    <w:rsid w:val="003317B9"/>
    <w:rsid w:val="0033724D"/>
    <w:rsid w:val="00337A30"/>
    <w:rsid w:val="0034207E"/>
    <w:rsid w:val="00343866"/>
    <w:rsid w:val="003453C7"/>
    <w:rsid w:val="003472D0"/>
    <w:rsid w:val="00350725"/>
    <w:rsid w:val="003528FD"/>
    <w:rsid w:val="003548DB"/>
    <w:rsid w:val="00355762"/>
    <w:rsid w:val="00355DE6"/>
    <w:rsid w:val="00356286"/>
    <w:rsid w:val="00357562"/>
    <w:rsid w:val="00357EAD"/>
    <w:rsid w:val="00357FCD"/>
    <w:rsid w:val="003611BA"/>
    <w:rsid w:val="003616CA"/>
    <w:rsid w:val="00362172"/>
    <w:rsid w:val="00362780"/>
    <w:rsid w:val="00362D93"/>
    <w:rsid w:val="00363BBA"/>
    <w:rsid w:val="00366F3A"/>
    <w:rsid w:val="003724B1"/>
    <w:rsid w:val="00372601"/>
    <w:rsid w:val="00372BBE"/>
    <w:rsid w:val="003750D5"/>
    <w:rsid w:val="00376D55"/>
    <w:rsid w:val="0037766C"/>
    <w:rsid w:val="00381813"/>
    <w:rsid w:val="00383B50"/>
    <w:rsid w:val="00383F88"/>
    <w:rsid w:val="00393ED4"/>
    <w:rsid w:val="0039498F"/>
    <w:rsid w:val="003A05F9"/>
    <w:rsid w:val="003A1180"/>
    <w:rsid w:val="003A1693"/>
    <w:rsid w:val="003A342A"/>
    <w:rsid w:val="003A3AEE"/>
    <w:rsid w:val="003A5BE9"/>
    <w:rsid w:val="003A5E04"/>
    <w:rsid w:val="003B3734"/>
    <w:rsid w:val="003B68E2"/>
    <w:rsid w:val="003C1297"/>
    <w:rsid w:val="003C6168"/>
    <w:rsid w:val="003C7072"/>
    <w:rsid w:val="003C7450"/>
    <w:rsid w:val="003D28FB"/>
    <w:rsid w:val="003D343A"/>
    <w:rsid w:val="003D3A52"/>
    <w:rsid w:val="003D4194"/>
    <w:rsid w:val="003D57E6"/>
    <w:rsid w:val="003D717C"/>
    <w:rsid w:val="003D7319"/>
    <w:rsid w:val="003E0FE2"/>
    <w:rsid w:val="003E3FC5"/>
    <w:rsid w:val="003E4674"/>
    <w:rsid w:val="003F0F49"/>
    <w:rsid w:val="003F2352"/>
    <w:rsid w:val="003F3642"/>
    <w:rsid w:val="003F4E57"/>
    <w:rsid w:val="003F5B8C"/>
    <w:rsid w:val="003F5BBA"/>
    <w:rsid w:val="003F6E33"/>
    <w:rsid w:val="003F7289"/>
    <w:rsid w:val="003F75EC"/>
    <w:rsid w:val="0040084A"/>
    <w:rsid w:val="004056BA"/>
    <w:rsid w:val="00405BDB"/>
    <w:rsid w:val="00405E0A"/>
    <w:rsid w:val="004067F3"/>
    <w:rsid w:val="00407A7F"/>
    <w:rsid w:val="0041040A"/>
    <w:rsid w:val="00411052"/>
    <w:rsid w:val="004111ED"/>
    <w:rsid w:val="00411271"/>
    <w:rsid w:val="00413C1B"/>
    <w:rsid w:val="00414E57"/>
    <w:rsid w:val="004165C6"/>
    <w:rsid w:val="004169AA"/>
    <w:rsid w:val="004211BF"/>
    <w:rsid w:val="00421665"/>
    <w:rsid w:val="004229F3"/>
    <w:rsid w:val="0042401F"/>
    <w:rsid w:val="004247E8"/>
    <w:rsid w:val="0042549A"/>
    <w:rsid w:val="004270F8"/>
    <w:rsid w:val="00431817"/>
    <w:rsid w:val="004326C8"/>
    <w:rsid w:val="00433EB4"/>
    <w:rsid w:val="004349F8"/>
    <w:rsid w:val="00435F11"/>
    <w:rsid w:val="004366A8"/>
    <w:rsid w:val="00445603"/>
    <w:rsid w:val="0044566A"/>
    <w:rsid w:val="004456EC"/>
    <w:rsid w:val="00445E92"/>
    <w:rsid w:val="00451151"/>
    <w:rsid w:val="00452290"/>
    <w:rsid w:val="004542A1"/>
    <w:rsid w:val="0045498A"/>
    <w:rsid w:val="00456188"/>
    <w:rsid w:val="00460C7B"/>
    <w:rsid w:val="004616B1"/>
    <w:rsid w:val="004626FE"/>
    <w:rsid w:val="00463591"/>
    <w:rsid w:val="00465B1A"/>
    <w:rsid w:val="00466355"/>
    <w:rsid w:val="00467B97"/>
    <w:rsid w:val="00467D4B"/>
    <w:rsid w:val="00470E19"/>
    <w:rsid w:val="0047174C"/>
    <w:rsid w:val="0047530A"/>
    <w:rsid w:val="00475CAC"/>
    <w:rsid w:val="00476D00"/>
    <w:rsid w:val="004805EF"/>
    <w:rsid w:val="00483493"/>
    <w:rsid w:val="00483AED"/>
    <w:rsid w:val="00484E5B"/>
    <w:rsid w:val="00485109"/>
    <w:rsid w:val="0048739B"/>
    <w:rsid w:val="004879CC"/>
    <w:rsid w:val="004901E7"/>
    <w:rsid w:val="00492E85"/>
    <w:rsid w:val="00492FDF"/>
    <w:rsid w:val="0049429B"/>
    <w:rsid w:val="00495327"/>
    <w:rsid w:val="004954E0"/>
    <w:rsid w:val="004956B0"/>
    <w:rsid w:val="00496FC0"/>
    <w:rsid w:val="004A62A6"/>
    <w:rsid w:val="004A7868"/>
    <w:rsid w:val="004A7EE3"/>
    <w:rsid w:val="004B2B74"/>
    <w:rsid w:val="004B408C"/>
    <w:rsid w:val="004B4C87"/>
    <w:rsid w:val="004B5D01"/>
    <w:rsid w:val="004B628B"/>
    <w:rsid w:val="004B6CF1"/>
    <w:rsid w:val="004C09C9"/>
    <w:rsid w:val="004C4A92"/>
    <w:rsid w:val="004C53FF"/>
    <w:rsid w:val="004C7C9A"/>
    <w:rsid w:val="004C7EB8"/>
    <w:rsid w:val="004D030B"/>
    <w:rsid w:val="004D08B5"/>
    <w:rsid w:val="004D1B86"/>
    <w:rsid w:val="004D2412"/>
    <w:rsid w:val="004D4001"/>
    <w:rsid w:val="004D412D"/>
    <w:rsid w:val="004D4785"/>
    <w:rsid w:val="004D5021"/>
    <w:rsid w:val="004D7C38"/>
    <w:rsid w:val="004E100B"/>
    <w:rsid w:val="004E1050"/>
    <w:rsid w:val="004E1B55"/>
    <w:rsid w:val="004E57AB"/>
    <w:rsid w:val="004E5D4D"/>
    <w:rsid w:val="004E69C5"/>
    <w:rsid w:val="004E6BE6"/>
    <w:rsid w:val="004E77C5"/>
    <w:rsid w:val="004F17EC"/>
    <w:rsid w:val="004F30ED"/>
    <w:rsid w:val="004F3EEC"/>
    <w:rsid w:val="004F5B51"/>
    <w:rsid w:val="004F5EDF"/>
    <w:rsid w:val="004F6A85"/>
    <w:rsid w:val="005010CD"/>
    <w:rsid w:val="005011AD"/>
    <w:rsid w:val="00502E03"/>
    <w:rsid w:val="00503C1D"/>
    <w:rsid w:val="00503CDF"/>
    <w:rsid w:val="005047D5"/>
    <w:rsid w:val="0050677B"/>
    <w:rsid w:val="00506913"/>
    <w:rsid w:val="00506AB9"/>
    <w:rsid w:val="005115D2"/>
    <w:rsid w:val="005116B0"/>
    <w:rsid w:val="005169DA"/>
    <w:rsid w:val="00516C03"/>
    <w:rsid w:val="00516C63"/>
    <w:rsid w:val="00517BDA"/>
    <w:rsid w:val="005237C1"/>
    <w:rsid w:val="00523A72"/>
    <w:rsid w:val="00524F17"/>
    <w:rsid w:val="00525346"/>
    <w:rsid w:val="00525F0D"/>
    <w:rsid w:val="005265E5"/>
    <w:rsid w:val="00527982"/>
    <w:rsid w:val="00532F57"/>
    <w:rsid w:val="00533382"/>
    <w:rsid w:val="00534DD2"/>
    <w:rsid w:val="00537E88"/>
    <w:rsid w:val="00540740"/>
    <w:rsid w:val="0054074E"/>
    <w:rsid w:val="00540B65"/>
    <w:rsid w:val="0054262E"/>
    <w:rsid w:val="00542D88"/>
    <w:rsid w:val="005439C4"/>
    <w:rsid w:val="005451AF"/>
    <w:rsid w:val="00550CCF"/>
    <w:rsid w:val="005514B9"/>
    <w:rsid w:val="00552616"/>
    <w:rsid w:val="00561C3A"/>
    <w:rsid w:val="00561D70"/>
    <w:rsid w:val="005632E7"/>
    <w:rsid w:val="005703EA"/>
    <w:rsid w:val="0057055C"/>
    <w:rsid w:val="0057141F"/>
    <w:rsid w:val="00571DC9"/>
    <w:rsid w:val="00573180"/>
    <w:rsid w:val="005738EC"/>
    <w:rsid w:val="005760C2"/>
    <w:rsid w:val="005802BC"/>
    <w:rsid w:val="00580C0F"/>
    <w:rsid w:val="00580D48"/>
    <w:rsid w:val="005811B9"/>
    <w:rsid w:val="00582001"/>
    <w:rsid w:val="00582D29"/>
    <w:rsid w:val="0058474B"/>
    <w:rsid w:val="00584DE6"/>
    <w:rsid w:val="005878E2"/>
    <w:rsid w:val="00592958"/>
    <w:rsid w:val="00592C57"/>
    <w:rsid w:val="00596C5D"/>
    <w:rsid w:val="00597D29"/>
    <w:rsid w:val="005A15FF"/>
    <w:rsid w:val="005A2CD7"/>
    <w:rsid w:val="005A44D6"/>
    <w:rsid w:val="005A5770"/>
    <w:rsid w:val="005A69A2"/>
    <w:rsid w:val="005B0D04"/>
    <w:rsid w:val="005B53BC"/>
    <w:rsid w:val="005B5E99"/>
    <w:rsid w:val="005B636E"/>
    <w:rsid w:val="005C0446"/>
    <w:rsid w:val="005C21EA"/>
    <w:rsid w:val="005C749B"/>
    <w:rsid w:val="005C7581"/>
    <w:rsid w:val="005D13EC"/>
    <w:rsid w:val="005D1C69"/>
    <w:rsid w:val="005D3046"/>
    <w:rsid w:val="005E008B"/>
    <w:rsid w:val="005E0BE5"/>
    <w:rsid w:val="005E12B7"/>
    <w:rsid w:val="005E45B3"/>
    <w:rsid w:val="005E50A5"/>
    <w:rsid w:val="005E670E"/>
    <w:rsid w:val="005E6959"/>
    <w:rsid w:val="005F0025"/>
    <w:rsid w:val="005F05D0"/>
    <w:rsid w:val="005F0E98"/>
    <w:rsid w:val="005F24B1"/>
    <w:rsid w:val="005F3038"/>
    <w:rsid w:val="005F56EF"/>
    <w:rsid w:val="0060011D"/>
    <w:rsid w:val="00602D5C"/>
    <w:rsid w:val="006042A9"/>
    <w:rsid w:val="006047AA"/>
    <w:rsid w:val="00604C2D"/>
    <w:rsid w:val="0060569A"/>
    <w:rsid w:val="00605C28"/>
    <w:rsid w:val="006101A3"/>
    <w:rsid w:val="006101B7"/>
    <w:rsid w:val="00610776"/>
    <w:rsid w:val="00612CC4"/>
    <w:rsid w:val="00621BF6"/>
    <w:rsid w:val="006220BE"/>
    <w:rsid w:val="00622BAE"/>
    <w:rsid w:val="00624FB7"/>
    <w:rsid w:val="00626680"/>
    <w:rsid w:val="00631742"/>
    <w:rsid w:val="006333C3"/>
    <w:rsid w:val="0063449F"/>
    <w:rsid w:val="006354FA"/>
    <w:rsid w:val="00641E45"/>
    <w:rsid w:val="00643B3A"/>
    <w:rsid w:val="00643CE6"/>
    <w:rsid w:val="006444F8"/>
    <w:rsid w:val="00644D19"/>
    <w:rsid w:val="00645928"/>
    <w:rsid w:val="00645FEF"/>
    <w:rsid w:val="0065068C"/>
    <w:rsid w:val="00651F13"/>
    <w:rsid w:val="00652A56"/>
    <w:rsid w:val="00654B64"/>
    <w:rsid w:val="006560BA"/>
    <w:rsid w:val="00656664"/>
    <w:rsid w:val="00657132"/>
    <w:rsid w:val="00657A0D"/>
    <w:rsid w:val="00660FD3"/>
    <w:rsid w:val="00663DA2"/>
    <w:rsid w:val="00664307"/>
    <w:rsid w:val="00665304"/>
    <w:rsid w:val="00666B94"/>
    <w:rsid w:val="00667F95"/>
    <w:rsid w:val="00672747"/>
    <w:rsid w:val="00672FCD"/>
    <w:rsid w:val="00674705"/>
    <w:rsid w:val="006766E3"/>
    <w:rsid w:val="006809CA"/>
    <w:rsid w:val="00681BC4"/>
    <w:rsid w:val="006869D8"/>
    <w:rsid w:val="0068760E"/>
    <w:rsid w:val="006878BB"/>
    <w:rsid w:val="006931B3"/>
    <w:rsid w:val="00693741"/>
    <w:rsid w:val="0069395C"/>
    <w:rsid w:val="00694AF3"/>
    <w:rsid w:val="006969B2"/>
    <w:rsid w:val="00697DF4"/>
    <w:rsid w:val="006A3C81"/>
    <w:rsid w:val="006A50FC"/>
    <w:rsid w:val="006A5D41"/>
    <w:rsid w:val="006A6A73"/>
    <w:rsid w:val="006B14AF"/>
    <w:rsid w:val="006B3314"/>
    <w:rsid w:val="006B3A52"/>
    <w:rsid w:val="006B41B4"/>
    <w:rsid w:val="006B615A"/>
    <w:rsid w:val="006B6167"/>
    <w:rsid w:val="006B6512"/>
    <w:rsid w:val="006B6C08"/>
    <w:rsid w:val="006B6C57"/>
    <w:rsid w:val="006C083C"/>
    <w:rsid w:val="006C1142"/>
    <w:rsid w:val="006C2EB7"/>
    <w:rsid w:val="006C3CC5"/>
    <w:rsid w:val="006C56BC"/>
    <w:rsid w:val="006C6595"/>
    <w:rsid w:val="006D260F"/>
    <w:rsid w:val="006D30EE"/>
    <w:rsid w:val="006D6A25"/>
    <w:rsid w:val="006E1092"/>
    <w:rsid w:val="006E135D"/>
    <w:rsid w:val="006E1B3E"/>
    <w:rsid w:val="006E1BCA"/>
    <w:rsid w:val="006E1E23"/>
    <w:rsid w:val="006E5CA2"/>
    <w:rsid w:val="006E705F"/>
    <w:rsid w:val="006E791C"/>
    <w:rsid w:val="006F0BD7"/>
    <w:rsid w:val="006F131C"/>
    <w:rsid w:val="006F2D26"/>
    <w:rsid w:val="006F5032"/>
    <w:rsid w:val="006F54FA"/>
    <w:rsid w:val="006F5581"/>
    <w:rsid w:val="006F6210"/>
    <w:rsid w:val="006F6BF9"/>
    <w:rsid w:val="0070011B"/>
    <w:rsid w:val="00705C93"/>
    <w:rsid w:val="0070656B"/>
    <w:rsid w:val="007101AB"/>
    <w:rsid w:val="00713632"/>
    <w:rsid w:val="00713F30"/>
    <w:rsid w:val="00714EA9"/>
    <w:rsid w:val="00715168"/>
    <w:rsid w:val="00716E7D"/>
    <w:rsid w:val="00720498"/>
    <w:rsid w:val="007204C5"/>
    <w:rsid w:val="00722A1F"/>
    <w:rsid w:val="007238A2"/>
    <w:rsid w:val="00725606"/>
    <w:rsid w:val="0072738A"/>
    <w:rsid w:val="00727DDE"/>
    <w:rsid w:val="00727F96"/>
    <w:rsid w:val="007307BA"/>
    <w:rsid w:val="00736812"/>
    <w:rsid w:val="00736C1F"/>
    <w:rsid w:val="007415A7"/>
    <w:rsid w:val="00741BD3"/>
    <w:rsid w:val="00742391"/>
    <w:rsid w:val="0074366B"/>
    <w:rsid w:val="00743D30"/>
    <w:rsid w:val="0074653D"/>
    <w:rsid w:val="007476F1"/>
    <w:rsid w:val="00747DE6"/>
    <w:rsid w:val="00747F0C"/>
    <w:rsid w:val="00752D50"/>
    <w:rsid w:val="0075305C"/>
    <w:rsid w:val="00753CAE"/>
    <w:rsid w:val="00755201"/>
    <w:rsid w:val="00755325"/>
    <w:rsid w:val="00756D54"/>
    <w:rsid w:val="00764D98"/>
    <w:rsid w:val="0076506E"/>
    <w:rsid w:val="00765BFE"/>
    <w:rsid w:val="007663FA"/>
    <w:rsid w:val="00766E3D"/>
    <w:rsid w:val="007712EA"/>
    <w:rsid w:val="00772CC6"/>
    <w:rsid w:val="00773079"/>
    <w:rsid w:val="00773982"/>
    <w:rsid w:val="00773B56"/>
    <w:rsid w:val="007748E2"/>
    <w:rsid w:val="00775394"/>
    <w:rsid w:val="00775657"/>
    <w:rsid w:val="0077651B"/>
    <w:rsid w:val="0077656C"/>
    <w:rsid w:val="007765D2"/>
    <w:rsid w:val="00776D3A"/>
    <w:rsid w:val="007770AD"/>
    <w:rsid w:val="00782F4B"/>
    <w:rsid w:val="007834B9"/>
    <w:rsid w:val="00784CAA"/>
    <w:rsid w:val="00786300"/>
    <w:rsid w:val="00786481"/>
    <w:rsid w:val="007869D3"/>
    <w:rsid w:val="00786C09"/>
    <w:rsid w:val="00787DB6"/>
    <w:rsid w:val="007917C1"/>
    <w:rsid w:val="007932B1"/>
    <w:rsid w:val="007953FB"/>
    <w:rsid w:val="00796D40"/>
    <w:rsid w:val="00797667"/>
    <w:rsid w:val="007A08E9"/>
    <w:rsid w:val="007A25B9"/>
    <w:rsid w:val="007A3104"/>
    <w:rsid w:val="007A39B4"/>
    <w:rsid w:val="007A45F8"/>
    <w:rsid w:val="007A5E77"/>
    <w:rsid w:val="007B76DD"/>
    <w:rsid w:val="007B7D14"/>
    <w:rsid w:val="007C272F"/>
    <w:rsid w:val="007C4CE3"/>
    <w:rsid w:val="007C782E"/>
    <w:rsid w:val="007D0136"/>
    <w:rsid w:val="007D026A"/>
    <w:rsid w:val="007D15AD"/>
    <w:rsid w:val="007D2CA8"/>
    <w:rsid w:val="007D33A3"/>
    <w:rsid w:val="007D4460"/>
    <w:rsid w:val="007D4615"/>
    <w:rsid w:val="007D5F6E"/>
    <w:rsid w:val="007D6891"/>
    <w:rsid w:val="007D6E0E"/>
    <w:rsid w:val="007D74A7"/>
    <w:rsid w:val="007E09B5"/>
    <w:rsid w:val="007E1F08"/>
    <w:rsid w:val="007E2E8F"/>
    <w:rsid w:val="007E4D09"/>
    <w:rsid w:val="007E58DF"/>
    <w:rsid w:val="007F0387"/>
    <w:rsid w:val="007F084A"/>
    <w:rsid w:val="007F566D"/>
    <w:rsid w:val="007F5EBF"/>
    <w:rsid w:val="007F70F6"/>
    <w:rsid w:val="00800C1A"/>
    <w:rsid w:val="00801BD8"/>
    <w:rsid w:val="0080318E"/>
    <w:rsid w:val="008054B0"/>
    <w:rsid w:val="00806BC7"/>
    <w:rsid w:val="00810610"/>
    <w:rsid w:val="008122E3"/>
    <w:rsid w:val="00817A64"/>
    <w:rsid w:val="00823C6E"/>
    <w:rsid w:val="00824EB3"/>
    <w:rsid w:val="00826B09"/>
    <w:rsid w:val="008306EF"/>
    <w:rsid w:val="00831D25"/>
    <w:rsid w:val="00832E4D"/>
    <w:rsid w:val="00833571"/>
    <w:rsid w:val="008344A3"/>
    <w:rsid w:val="008344E6"/>
    <w:rsid w:val="00836208"/>
    <w:rsid w:val="008403FE"/>
    <w:rsid w:val="00843088"/>
    <w:rsid w:val="008507A0"/>
    <w:rsid w:val="00854FDE"/>
    <w:rsid w:val="00855041"/>
    <w:rsid w:val="00855C70"/>
    <w:rsid w:val="00856A28"/>
    <w:rsid w:val="00857BC6"/>
    <w:rsid w:val="00857D7E"/>
    <w:rsid w:val="00860BD6"/>
    <w:rsid w:val="00860E88"/>
    <w:rsid w:val="00861CD3"/>
    <w:rsid w:val="00861FF5"/>
    <w:rsid w:val="00863C70"/>
    <w:rsid w:val="00865ACB"/>
    <w:rsid w:val="00872875"/>
    <w:rsid w:val="008746C8"/>
    <w:rsid w:val="00876CBF"/>
    <w:rsid w:val="008772FE"/>
    <w:rsid w:val="00877E38"/>
    <w:rsid w:val="00880733"/>
    <w:rsid w:val="008827C8"/>
    <w:rsid w:val="00883171"/>
    <w:rsid w:val="0088400F"/>
    <w:rsid w:val="00884471"/>
    <w:rsid w:val="00890089"/>
    <w:rsid w:val="0089065E"/>
    <w:rsid w:val="00890FBC"/>
    <w:rsid w:val="00891C58"/>
    <w:rsid w:val="00893ADD"/>
    <w:rsid w:val="00894207"/>
    <w:rsid w:val="00895EA6"/>
    <w:rsid w:val="00897901"/>
    <w:rsid w:val="008A112E"/>
    <w:rsid w:val="008A17A5"/>
    <w:rsid w:val="008A3128"/>
    <w:rsid w:val="008A4C79"/>
    <w:rsid w:val="008A5D1B"/>
    <w:rsid w:val="008A6E59"/>
    <w:rsid w:val="008B1B7F"/>
    <w:rsid w:val="008B3587"/>
    <w:rsid w:val="008B3B7A"/>
    <w:rsid w:val="008B3B93"/>
    <w:rsid w:val="008B49B5"/>
    <w:rsid w:val="008B4B25"/>
    <w:rsid w:val="008B74F7"/>
    <w:rsid w:val="008B7F76"/>
    <w:rsid w:val="008C1C84"/>
    <w:rsid w:val="008C2091"/>
    <w:rsid w:val="008C36E5"/>
    <w:rsid w:val="008C40CF"/>
    <w:rsid w:val="008C4C61"/>
    <w:rsid w:val="008C52E1"/>
    <w:rsid w:val="008C5AF6"/>
    <w:rsid w:val="008C69E8"/>
    <w:rsid w:val="008C7C7C"/>
    <w:rsid w:val="008D1D88"/>
    <w:rsid w:val="008D248E"/>
    <w:rsid w:val="008D34B3"/>
    <w:rsid w:val="008D5DBC"/>
    <w:rsid w:val="008D7347"/>
    <w:rsid w:val="008D761D"/>
    <w:rsid w:val="008E71D4"/>
    <w:rsid w:val="008E7D2D"/>
    <w:rsid w:val="008F03F6"/>
    <w:rsid w:val="008F163B"/>
    <w:rsid w:val="008F56DD"/>
    <w:rsid w:val="008F723E"/>
    <w:rsid w:val="008F7CE8"/>
    <w:rsid w:val="00901355"/>
    <w:rsid w:val="0090198A"/>
    <w:rsid w:val="00902CC7"/>
    <w:rsid w:val="00903869"/>
    <w:rsid w:val="00904A5A"/>
    <w:rsid w:val="009056B8"/>
    <w:rsid w:val="00905E00"/>
    <w:rsid w:val="00906BEA"/>
    <w:rsid w:val="00911DCE"/>
    <w:rsid w:val="00912A79"/>
    <w:rsid w:val="00915FED"/>
    <w:rsid w:val="00916082"/>
    <w:rsid w:val="0091636F"/>
    <w:rsid w:val="009164E0"/>
    <w:rsid w:val="00917E83"/>
    <w:rsid w:val="00921816"/>
    <w:rsid w:val="00922CE7"/>
    <w:rsid w:val="00925871"/>
    <w:rsid w:val="00932AC3"/>
    <w:rsid w:val="0093363B"/>
    <w:rsid w:val="00934433"/>
    <w:rsid w:val="0094228E"/>
    <w:rsid w:val="00943189"/>
    <w:rsid w:val="00946444"/>
    <w:rsid w:val="0094746A"/>
    <w:rsid w:val="00951740"/>
    <w:rsid w:val="009517D5"/>
    <w:rsid w:val="0095353D"/>
    <w:rsid w:val="00955493"/>
    <w:rsid w:val="00956997"/>
    <w:rsid w:val="009575B7"/>
    <w:rsid w:val="00960328"/>
    <w:rsid w:val="00964124"/>
    <w:rsid w:val="009646CC"/>
    <w:rsid w:val="00965231"/>
    <w:rsid w:val="00966842"/>
    <w:rsid w:val="00966E39"/>
    <w:rsid w:val="009702C4"/>
    <w:rsid w:val="00971241"/>
    <w:rsid w:val="00972384"/>
    <w:rsid w:val="00972599"/>
    <w:rsid w:val="0097318C"/>
    <w:rsid w:val="00976584"/>
    <w:rsid w:val="00976616"/>
    <w:rsid w:val="00977570"/>
    <w:rsid w:val="00980539"/>
    <w:rsid w:val="00981B61"/>
    <w:rsid w:val="009822F6"/>
    <w:rsid w:val="00982463"/>
    <w:rsid w:val="0098298E"/>
    <w:rsid w:val="009867FB"/>
    <w:rsid w:val="00994D3F"/>
    <w:rsid w:val="00996AFA"/>
    <w:rsid w:val="0099709F"/>
    <w:rsid w:val="0099740C"/>
    <w:rsid w:val="0099744E"/>
    <w:rsid w:val="00997A66"/>
    <w:rsid w:val="009A0359"/>
    <w:rsid w:val="009A0C22"/>
    <w:rsid w:val="009A1C8B"/>
    <w:rsid w:val="009A5583"/>
    <w:rsid w:val="009A5B0D"/>
    <w:rsid w:val="009A6A9E"/>
    <w:rsid w:val="009B2B4D"/>
    <w:rsid w:val="009B4888"/>
    <w:rsid w:val="009B7014"/>
    <w:rsid w:val="009B70B9"/>
    <w:rsid w:val="009B7FEB"/>
    <w:rsid w:val="009C03A3"/>
    <w:rsid w:val="009C049C"/>
    <w:rsid w:val="009C0A95"/>
    <w:rsid w:val="009C1308"/>
    <w:rsid w:val="009C3A2E"/>
    <w:rsid w:val="009C4335"/>
    <w:rsid w:val="009C599A"/>
    <w:rsid w:val="009C6E9E"/>
    <w:rsid w:val="009D02C3"/>
    <w:rsid w:val="009D04DF"/>
    <w:rsid w:val="009D19D6"/>
    <w:rsid w:val="009D1C86"/>
    <w:rsid w:val="009D1E06"/>
    <w:rsid w:val="009D239F"/>
    <w:rsid w:val="009D3063"/>
    <w:rsid w:val="009D64E6"/>
    <w:rsid w:val="009D739C"/>
    <w:rsid w:val="009D7C12"/>
    <w:rsid w:val="009E1696"/>
    <w:rsid w:val="009E1BE8"/>
    <w:rsid w:val="009E23E9"/>
    <w:rsid w:val="009E36CF"/>
    <w:rsid w:val="009E3A43"/>
    <w:rsid w:val="009E6F7D"/>
    <w:rsid w:val="009E74BF"/>
    <w:rsid w:val="009E77F2"/>
    <w:rsid w:val="009F009A"/>
    <w:rsid w:val="009F090F"/>
    <w:rsid w:val="009F1C5C"/>
    <w:rsid w:val="009F3700"/>
    <w:rsid w:val="009F52AB"/>
    <w:rsid w:val="00A004C3"/>
    <w:rsid w:val="00A00FAF"/>
    <w:rsid w:val="00A019DC"/>
    <w:rsid w:val="00A02693"/>
    <w:rsid w:val="00A02AA0"/>
    <w:rsid w:val="00A03B00"/>
    <w:rsid w:val="00A043DB"/>
    <w:rsid w:val="00A07FC2"/>
    <w:rsid w:val="00A10204"/>
    <w:rsid w:val="00A107FE"/>
    <w:rsid w:val="00A155AF"/>
    <w:rsid w:val="00A1599A"/>
    <w:rsid w:val="00A159E5"/>
    <w:rsid w:val="00A16599"/>
    <w:rsid w:val="00A16AB1"/>
    <w:rsid w:val="00A2104D"/>
    <w:rsid w:val="00A215FD"/>
    <w:rsid w:val="00A228AF"/>
    <w:rsid w:val="00A2370C"/>
    <w:rsid w:val="00A23A25"/>
    <w:rsid w:val="00A23E33"/>
    <w:rsid w:val="00A24AB6"/>
    <w:rsid w:val="00A24E63"/>
    <w:rsid w:val="00A31B7F"/>
    <w:rsid w:val="00A322F0"/>
    <w:rsid w:val="00A3248D"/>
    <w:rsid w:val="00A325DE"/>
    <w:rsid w:val="00A34F58"/>
    <w:rsid w:val="00A35F0F"/>
    <w:rsid w:val="00A37A9B"/>
    <w:rsid w:val="00A37DE7"/>
    <w:rsid w:val="00A412AF"/>
    <w:rsid w:val="00A41519"/>
    <w:rsid w:val="00A420D7"/>
    <w:rsid w:val="00A42AD6"/>
    <w:rsid w:val="00A44657"/>
    <w:rsid w:val="00A501FC"/>
    <w:rsid w:val="00A50BB7"/>
    <w:rsid w:val="00A50E36"/>
    <w:rsid w:val="00A613BA"/>
    <w:rsid w:val="00A6392A"/>
    <w:rsid w:val="00A63F7C"/>
    <w:rsid w:val="00A64AC6"/>
    <w:rsid w:val="00A650CC"/>
    <w:rsid w:val="00A65B7A"/>
    <w:rsid w:val="00A66287"/>
    <w:rsid w:val="00A718C6"/>
    <w:rsid w:val="00A74B8A"/>
    <w:rsid w:val="00A74D8D"/>
    <w:rsid w:val="00A75E86"/>
    <w:rsid w:val="00A76797"/>
    <w:rsid w:val="00A76C5E"/>
    <w:rsid w:val="00A76CB6"/>
    <w:rsid w:val="00A77872"/>
    <w:rsid w:val="00A80E8E"/>
    <w:rsid w:val="00A8231C"/>
    <w:rsid w:val="00A8243A"/>
    <w:rsid w:val="00A8275E"/>
    <w:rsid w:val="00A827AC"/>
    <w:rsid w:val="00A835E5"/>
    <w:rsid w:val="00A83848"/>
    <w:rsid w:val="00A84B0C"/>
    <w:rsid w:val="00A86749"/>
    <w:rsid w:val="00A9341B"/>
    <w:rsid w:val="00A938AD"/>
    <w:rsid w:val="00A9554D"/>
    <w:rsid w:val="00A97CBC"/>
    <w:rsid w:val="00AA0499"/>
    <w:rsid w:val="00AA0782"/>
    <w:rsid w:val="00AA2056"/>
    <w:rsid w:val="00AA3E58"/>
    <w:rsid w:val="00AA45C6"/>
    <w:rsid w:val="00AA4E4D"/>
    <w:rsid w:val="00AA4FDB"/>
    <w:rsid w:val="00AA6830"/>
    <w:rsid w:val="00AA6C8B"/>
    <w:rsid w:val="00AA703C"/>
    <w:rsid w:val="00AA7DDF"/>
    <w:rsid w:val="00AB0D23"/>
    <w:rsid w:val="00AB2893"/>
    <w:rsid w:val="00AB580E"/>
    <w:rsid w:val="00AC1B5F"/>
    <w:rsid w:val="00AC2EEC"/>
    <w:rsid w:val="00AC7B6F"/>
    <w:rsid w:val="00AC7EB5"/>
    <w:rsid w:val="00AD1865"/>
    <w:rsid w:val="00AD1A50"/>
    <w:rsid w:val="00AD1C9C"/>
    <w:rsid w:val="00AD259E"/>
    <w:rsid w:val="00AD546C"/>
    <w:rsid w:val="00AD5C96"/>
    <w:rsid w:val="00AD7146"/>
    <w:rsid w:val="00AD7358"/>
    <w:rsid w:val="00AD78C9"/>
    <w:rsid w:val="00AD7BBA"/>
    <w:rsid w:val="00AE0574"/>
    <w:rsid w:val="00AE14B1"/>
    <w:rsid w:val="00AE18AC"/>
    <w:rsid w:val="00AE1C18"/>
    <w:rsid w:val="00AE1D3C"/>
    <w:rsid w:val="00AE2B7B"/>
    <w:rsid w:val="00AE3BF4"/>
    <w:rsid w:val="00AE436E"/>
    <w:rsid w:val="00AE4E42"/>
    <w:rsid w:val="00AE5CDC"/>
    <w:rsid w:val="00AE6345"/>
    <w:rsid w:val="00AE6DF3"/>
    <w:rsid w:val="00AF26F2"/>
    <w:rsid w:val="00AF2796"/>
    <w:rsid w:val="00AF3449"/>
    <w:rsid w:val="00AF3A2C"/>
    <w:rsid w:val="00AF49D1"/>
    <w:rsid w:val="00AF6808"/>
    <w:rsid w:val="00AF6EDA"/>
    <w:rsid w:val="00AF7313"/>
    <w:rsid w:val="00AF737C"/>
    <w:rsid w:val="00AF77D0"/>
    <w:rsid w:val="00B02515"/>
    <w:rsid w:val="00B040AC"/>
    <w:rsid w:val="00B0470D"/>
    <w:rsid w:val="00B04F73"/>
    <w:rsid w:val="00B05CA3"/>
    <w:rsid w:val="00B06AD1"/>
    <w:rsid w:val="00B11098"/>
    <w:rsid w:val="00B12472"/>
    <w:rsid w:val="00B12A13"/>
    <w:rsid w:val="00B138AA"/>
    <w:rsid w:val="00B13E4E"/>
    <w:rsid w:val="00B200A1"/>
    <w:rsid w:val="00B21142"/>
    <w:rsid w:val="00B21DD1"/>
    <w:rsid w:val="00B230E0"/>
    <w:rsid w:val="00B23F07"/>
    <w:rsid w:val="00B25BF8"/>
    <w:rsid w:val="00B26DE5"/>
    <w:rsid w:val="00B2778D"/>
    <w:rsid w:val="00B27A5A"/>
    <w:rsid w:val="00B3281A"/>
    <w:rsid w:val="00B3448D"/>
    <w:rsid w:val="00B35C36"/>
    <w:rsid w:val="00B3656E"/>
    <w:rsid w:val="00B37124"/>
    <w:rsid w:val="00B4049C"/>
    <w:rsid w:val="00B420C6"/>
    <w:rsid w:val="00B435F0"/>
    <w:rsid w:val="00B43B16"/>
    <w:rsid w:val="00B454AD"/>
    <w:rsid w:val="00B455A4"/>
    <w:rsid w:val="00B45CD5"/>
    <w:rsid w:val="00B46056"/>
    <w:rsid w:val="00B4750C"/>
    <w:rsid w:val="00B47B74"/>
    <w:rsid w:val="00B514F2"/>
    <w:rsid w:val="00B51E49"/>
    <w:rsid w:val="00B552DF"/>
    <w:rsid w:val="00B558D5"/>
    <w:rsid w:val="00B55C10"/>
    <w:rsid w:val="00B563D2"/>
    <w:rsid w:val="00B56436"/>
    <w:rsid w:val="00B56FDD"/>
    <w:rsid w:val="00B615D6"/>
    <w:rsid w:val="00B62553"/>
    <w:rsid w:val="00B62906"/>
    <w:rsid w:val="00B64082"/>
    <w:rsid w:val="00B71CF4"/>
    <w:rsid w:val="00B729ED"/>
    <w:rsid w:val="00B73789"/>
    <w:rsid w:val="00B73A4F"/>
    <w:rsid w:val="00B73E3B"/>
    <w:rsid w:val="00B746F6"/>
    <w:rsid w:val="00B74B8F"/>
    <w:rsid w:val="00B762E7"/>
    <w:rsid w:val="00B764C7"/>
    <w:rsid w:val="00B76F7D"/>
    <w:rsid w:val="00B77BB0"/>
    <w:rsid w:val="00B80333"/>
    <w:rsid w:val="00B83218"/>
    <w:rsid w:val="00B8397A"/>
    <w:rsid w:val="00B84585"/>
    <w:rsid w:val="00B8468C"/>
    <w:rsid w:val="00B85CC4"/>
    <w:rsid w:val="00B86B9F"/>
    <w:rsid w:val="00B911C6"/>
    <w:rsid w:val="00B91C97"/>
    <w:rsid w:val="00B9302A"/>
    <w:rsid w:val="00B93430"/>
    <w:rsid w:val="00B95037"/>
    <w:rsid w:val="00B95BD0"/>
    <w:rsid w:val="00B95F40"/>
    <w:rsid w:val="00B9760C"/>
    <w:rsid w:val="00BA148C"/>
    <w:rsid w:val="00BA335E"/>
    <w:rsid w:val="00BA5792"/>
    <w:rsid w:val="00BA5DD3"/>
    <w:rsid w:val="00BA5F33"/>
    <w:rsid w:val="00BA62E5"/>
    <w:rsid w:val="00BA6DA1"/>
    <w:rsid w:val="00BA7ADF"/>
    <w:rsid w:val="00BA7D05"/>
    <w:rsid w:val="00BA7F54"/>
    <w:rsid w:val="00BB0EE4"/>
    <w:rsid w:val="00BB0F2E"/>
    <w:rsid w:val="00BB2324"/>
    <w:rsid w:val="00BB316B"/>
    <w:rsid w:val="00BB37B3"/>
    <w:rsid w:val="00BB3941"/>
    <w:rsid w:val="00BB3E2F"/>
    <w:rsid w:val="00BB3F9C"/>
    <w:rsid w:val="00BB411C"/>
    <w:rsid w:val="00BB52EA"/>
    <w:rsid w:val="00BC056E"/>
    <w:rsid w:val="00BC1AE5"/>
    <w:rsid w:val="00BC2D2D"/>
    <w:rsid w:val="00BC3191"/>
    <w:rsid w:val="00BC3F7A"/>
    <w:rsid w:val="00BC560C"/>
    <w:rsid w:val="00BC5D5E"/>
    <w:rsid w:val="00BC6083"/>
    <w:rsid w:val="00BC6912"/>
    <w:rsid w:val="00BD017D"/>
    <w:rsid w:val="00BD13EC"/>
    <w:rsid w:val="00BD2DBF"/>
    <w:rsid w:val="00BD3E9B"/>
    <w:rsid w:val="00BD4457"/>
    <w:rsid w:val="00BD57E1"/>
    <w:rsid w:val="00BD7F7F"/>
    <w:rsid w:val="00BE091C"/>
    <w:rsid w:val="00BE11C6"/>
    <w:rsid w:val="00BE16BD"/>
    <w:rsid w:val="00BE2634"/>
    <w:rsid w:val="00BE4BE2"/>
    <w:rsid w:val="00BE5D1F"/>
    <w:rsid w:val="00BE655A"/>
    <w:rsid w:val="00BE7B93"/>
    <w:rsid w:val="00BF1F58"/>
    <w:rsid w:val="00BF1FBF"/>
    <w:rsid w:val="00BF2EE4"/>
    <w:rsid w:val="00BF54A2"/>
    <w:rsid w:val="00BF6010"/>
    <w:rsid w:val="00C01F03"/>
    <w:rsid w:val="00C02549"/>
    <w:rsid w:val="00C02A7B"/>
    <w:rsid w:val="00C0355E"/>
    <w:rsid w:val="00C05B52"/>
    <w:rsid w:val="00C05FEE"/>
    <w:rsid w:val="00C06712"/>
    <w:rsid w:val="00C069BE"/>
    <w:rsid w:val="00C07253"/>
    <w:rsid w:val="00C07836"/>
    <w:rsid w:val="00C13F5C"/>
    <w:rsid w:val="00C16B0C"/>
    <w:rsid w:val="00C2159A"/>
    <w:rsid w:val="00C22BFD"/>
    <w:rsid w:val="00C230D1"/>
    <w:rsid w:val="00C246D7"/>
    <w:rsid w:val="00C24E45"/>
    <w:rsid w:val="00C26584"/>
    <w:rsid w:val="00C2685D"/>
    <w:rsid w:val="00C272B2"/>
    <w:rsid w:val="00C309D6"/>
    <w:rsid w:val="00C3286C"/>
    <w:rsid w:val="00C32E46"/>
    <w:rsid w:val="00C34686"/>
    <w:rsid w:val="00C37DB3"/>
    <w:rsid w:val="00C416C8"/>
    <w:rsid w:val="00C419FB"/>
    <w:rsid w:val="00C41E82"/>
    <w:rsid w:val="00C45E40"/>
    <w:rsid w:val="00C46827"/>
    <w:rsid w:val="00C46D53"/>
    <w:rsid w:val="00C50B6B"/>
    <w:rsid w:val="00C52524"/>
    <w:rsid w:val="00C5270E"/>
    <w:rsid w:val="00C52AB3"/>
    <w:rsid w:val="00C56425"/>
    <w:rsid w:val="00C56F23"/>
    <w:rsid w:val="00C5727B"/>
    <w:rsid w:val="00C628C0"/>
    <w:rsid w:val="00C62F68"/>
    <w:rsid w:val="00C65642"/>
    <w:rsid w:val="00C65CE7"/>
    <w:rsid w:val="00C7066C"/>
    <w:rsid w:val="00C7178A"/>
    <w:rsid w:val="00C7230A"/>
    <w:rsid w:val="00C72571"/>
    <w:rsid w:val="00C74BB6"/>
    <w:rsid w:val="00C74DB8"/>
    <w:rsid w:val="00C75442"/>
    <w:rsid w:val="00C77825"/>
    <w:rsid w:val="00C804F4"/>
    <w:rsid w:val="00C80D82"/>
    <w:rsid w:val="00C8372C"/>
    <w:rsid w:val="00C838AD"/>
    <w:rsid w:val="00C844FC"/>
    <w:rsid w:val="00C85105"/>
    <w:rsid w:val="00C8635A"/>
    <w:rsid w:val="00C9198E"/>
    <w:rsid w:val="00C9247C"/>
    <w:rsid w:val="00C949BF"/>
    <w:rsid w:val="00C96711"/>
    <w:rsid w:val="00C97E75"/>
    <w:rsid w:val="00CA2122"/>
    <w:rsid w:val="00CA2B40"/>
    <w:rsid w:val="00CA36FF"/>
    <w:rsid w:val="00CA44E1"/>
    <w:rsid w:val="00CA4D4E"/>
    <w:rsid w:val="00CA50FC"/>
    <w:rsid w:val="00CA52C0"/>
    <w:rsid w:val="00CA646E"/>
    <w:rsid w:val="00CA6CD9"/>
    <w:rsid w:val="00CA7DDF"/>
    <w:rsid w:val="00CB11FA"/>
    <w:rsid w:val="00CB2C25"/>
    <w:rsid w:val="00CB3152"/>
    <w:rsid w:val="00CB616D"/>
    <w:rsid w:val="00CC0F66"/>
    <w:rsid w:val="00CC15F7"/>
    <w:rsid w:val="00CC1980"/>
    <w:rsid w:val="00CC3C40"/>
    <w:rsid w:val="00CC5DE9"/>
    <w:rsid w:val="00CC6A95"/>
    <w:rsid w:val="00CC6E8D"/>
    <w:rsid w:val="00CC717F"/>
    <w:rsid w:val="00CC7D22"/>
    <w:rsid w:val="00CD1D1C"/>
    <w:rsid w:val="00CD2A82"/>
    <w:rsid w:val="00CD3998"/>
    <w:rsid w:val="00CD3EE9"/>
    <w:rsid w:val="00CD6A6B"/>
    <w:rsid w:val="00CD6B6F"/>
    <w:rsid w:val="00CD702D"/>
    <w:rsid w:val="00CE40D9"/>
    <w:rsid w:val="00CE5117"/>
    <w:rsid w:val="00CE59B7"/>
    <w:rsid w:val="00CE59D6"/>
    <w:rsid w:val="00CE7385"/>
    <w:rsid w:val="00CF0688"/>
    <w:rsid w:val="00CF0F15"/>
    <w:rsid w:val="00CF2319"/>
    <w:rsid w:val="00CF640B"/>
    <w:rsid w:val="00D00C11"/>
    <w:rsid w:val="00D0262A"/>
    <w:rsid w:val="00D04526"/>
    <w:rsid w:val="00D046EB"/>
    <w:rsid w:val="00D06E1E"/>
    <w:rsid w:val="00D071D7"/>
    <w:rsid w:val="00D07B41"/>
    <w:rsid w:val="00D1254B"/>
    <w:rsid w:val="00D12EFC"/>
    <w:rsid w:val="00D137F6"/>
    <w:rsid w:val="00D1398F"/>
    <w:rsid w:val="00D1543E"/>
    <w:rsid w:val="00D16F6E"/>
    <w:rsid w:val="00D16FC3"/>
    <w:rsid w:val="00D17812"/>
    <w:rsid w:val="00D23358"/>
    <w:rsid w:val="00D23DA1"/>
    <w:rsid w:val="00D25FA6"/>
    <w:rsid w:val="00D26E4A"/>
    <w:rsid w:val="00D31B61"/>
    <w:rsid w:val="00D31DD9"/>
    <w:rsid w:val="00D3347B"/>
    <w:rsid w:val="00D33665"/>
    <w:rsid w:val="00D33806"/>
    <w:rsid w:val="00D34E33"/>
    <w:rsid w:val="00D352DB"/>
    <w:rsid w:val="00D35CA5"/>
    <w:rsid w:val="00D44F09"/>
    <w:rsid w:val="00D46093"/>
    <w:rsid w:val="00D47521"/>
    <w:rsid w:val="00D5023F"/>
    <w:rsid w:val="00D5027C"/>
    <w:rsid w:val="00D504BA"/>
    <w:rsid w:val="00D50DF7"/>
    <w:rsid w:val="00D527EA"/>
    <w:rsid w:val="00D53E5D"/>
    <w:rsid w:val="00D55226"/>
    <w:rsid w:val="00D56944"/>
    <w:rsid w:val="00D5721B"/>
    <w:rsid w:val="00D63AB5"/>
    <w:rsid w:val="00D644C2"/>
    <w:rsid w:val="00D65C43"/>
    <w:rsid w:val="00D678D3"/>
    <w:rsid w:val="00D7164D"/>
    <w:rsid w:val="00D716A4"/>
    <w:rsid w:val="00D7225F"/>
    <w:rsid w:val="00D725E3"/>
    <w:rsid w:val="00D7434C"/>
    <w:rsid w:val="00D77742"/>
    <w:rsid w:val="00D81524"/>
    <w:rsid w:val="00D854B7"/>
    <w:rsid w:val="00D901A1"/>
    <w:rsid w:val="00D9258B"/>
    <w:rsid w:val="00D929D5"/>
    <w:rsid w:val="00D930B7"/>
    <w:rsid w:val="00D93D26"/>
    <w:rsid w:val="00D94140"/>
    <w:rsid w:val="00D942E6"/>
    <w:rsid w:val="00DA1FC6"/>
    <w:rsid w:val="00DA3389"/>
    <w:rsid w:val="00DA4DFC"/>
    <w:rsid w:val="00DB1FF5"/>
    <w:rsid w:val="00DB2DAE"/>
    <w:rsid w:val="00DB3CE8"/>
    <w:rsid w:val="00DB4723"/>
    <w:rsid w:val="00DB5179"/>
    <w:rsid w:val="00DB645F"/>
    <w:rsid w:val="00DB6E0C"/>
    <w:rsid w:val="00DC477E"/>
    <w:rsid w:val="00DC5CC8"/>
    <w:rsid w:val="00DC65D6"/>
    <w:rsid w:val="00DD077C"/>
    <w:rsid w:val="00DD21FD"/>
    <w:rsid w:val="00DD2D71"/>
    <w:rsid w:val="00DD5CED"/>
    <w:rsid w:val="00DD5D55"/>
    <w:rsid w:val="00DD6C85"/>
    <w:rsid w:val="00DD797D"/>
    <w:rsid w:val="00DE25D6"/>
    <w:rsid w:val="00DE3CB4"/>
    <w:rsid w:val="00DE4373"/>
    <w:rsid w:val="00DE529B"/>
    <w:rsid w:val="00DE708A"/>
    <w:rsid w:val="00DF0172"/>
    <w:rsid w:val="00DF3183"/>
    <w:rsid w:val="00DF5B96"/>
    <w:rsid w:val="00E0018F"/>
    <w:rsid w:val="00E0026D"/>
    <w:rsid w:val="00E00A3E"/>
    <w:rsid w:val="00E00BAA"/>
    <w:rsid w:val="00E00EB9"/>
    <w:rsid w:val="00E01767"/>
    <w:rsid w:val="00E02AB2"/>
    <w:rsid w:val="00E065D6"/>
    <w:rsid w:val="00E07222"/>
    <w:rsid w:val="00E07D3F"/>
    <w:rsid w:val="00E07F97"/>
    <w:rsid w:val="00E12854"/>
    <w:rsid w:val="00E12E4B"/>
    <w:rsid w:val="00E158F4"/>
    <w:rsid w:val="00E16B46"/>
    <w:rsid w:val="00E17C3D"/>
    <w:rsid w:val="00E25983"/>
    <w:rsid w:val="00E26019"/>
    <w:rsid w:val="00E2602D"/>
    <w:rsid w:val="00E26290"/>
    <w:rsid w:val="00E33D90"/>
    <w:rsid w:val="00E35AF5"/>
    <w:rsid w:val="00E36252"/>
    <w:rsid w:val="00E3692A"/>
    <w:rsid w:val="00E37826"/>
    <w:rsid w:val="00E37C29"/>
    <w:rsid w:val="00E425E2"/>
    <w:rsid w:val="00E44B1A"/>
    <w:rsid w:val="00E45334"/>
    <w:rsid w:val="00E45344"/>
    <w:rsid w:val="00E50306"/>
    <w:rsid w:val="00E50B6C"/>
    <w:rsid w:val="00E51E9D"/>
    <w:rsid w:val="00E52ABA"/>
    <w:rsid w:val="00E55886"/>
    <w:rsid w:val="00E61493"/>
    <w:rsid w:val="00E62B62"/>
    <w:rsid w:val="00E63A59"/>
    <w:rsid w:val="00E64378"/>
    <w:rsid w:val="00E6490D"/>
    <w:rsid w:val="00E66E2C"/>
    <w:rsid w:val="00E67F9F"/>
    <w:rsid w:val="00E706A9"/>
    <w:rsid w:val="00E70A57"/>
    <w:rsid w:val="00E711E0"/>
    <w:rsid w:val="00E72676"/>
    <w:rsid w:val="00E73EED"/>
    <w:rsid w:val="00E742D6"/>
    <w:rsid w:val="00E8091A"/>
    <w:rsid w:val="00E81A9E"/>
    <w:rsid w:val="00E845C7"/>
    <w:rsid w:val="00E84FBD"/>
    <w:rsid w:val="00E86ADA"/>
    <w:rsid w:val="00E86D26"/>
    <w:rsid w:val="00E87F4B"/>
    <w:rsid w:val="00E90B92"/>
    <w:rsid w:val="00E90C29"/>
    <w:rsid w:val="00E924B1"/>
    <w:rsid w:val="00E95DF2"/>
    <w:rsid w:val="00E96B33"/>
    <w:rsid w:val="00E96E61"/>
    <w:rsid w:val="00EA00F6"/>
    <w:rsid w:val="00EA1B57"/>
    <w:rsid w:val="00EA26E8"/>
    <w:rsid w:val="00EA3B00"/>
    <w:rsid w:val="00EA4D6F"/>
    <w:rsid w:val="00EA53E9"/>
    <w:rsid w:val="00EA70AE"/>
    <w:rsid w:val="00EA79D5"/>
    <w:rsid w:val="00EB0C3B"/>
    <w:rsid w:val="00EB1400"/>
    <w:rsid w:val="00EB2598"/>
    <w:rsid w:val="00EB4590"/>
    <w:rsid w:val="00EB603E"/>
    <w:rsid w:val="00EB7035"/>
    <w:rsid w:val="00EC2287"/>
    <w:rsid w:val="00EC2943"/>
    <w:rsid w:val="00EC4F92"/>
    <w:rsid w:val="00EC66BE"/>
    <w:rsid w:val="00EC6B0D"/>
    <w:rsid w:val="00EC7BBE"/>
    <w:rsid w:val="00ED061E"/>
    <w:rsid w:val="00ED22CF"/>
    <w:rsid w:val="00ED2EA8"/>
    <w:rsid w:val="00ED3DB4"/>
    <w:rsid w:val="00ED4680"/>
    <w:rsid w:val="00ED6F12"/>
    <w:rsid w:val="00EE0490"/>
    <w:rsid w:val="00EE0568"/>
    <w:rsid w:val="00EE18A4"/>
    <w:rsid w:val="00EE2FDA"/>
    <w:rsid w:val="00EE4934"/>
    <w:rsid w:val="00EE6048"/>
    <w:rsid w:val="00EE7A34"/>
    <w:rsid w:val="00EF371D"/>
    <w:rsid w:val="00EF64D7"/>
    <w:rsid w:val="00EF7041"/>
    <w:rsid w:val="00EF7839"/>
    <w:rsid w:val="00EF7E8E"/>
    <w:rsid w:val="00F03C49"/>
    <w:rsid w:val="00F05454"/>
    <w:rsid w:val="00F07212"/>
    <w:rsid w:val="00F100A7"/>
    <w:rsid w:val="00F1159D"/>
    <w:rsid w:val="00F1159F"/>
    <w:rsid w:val="00F11EB7"/>
    <w:rsid w:val="00F12662"/>
    <w:rsid w:val="00F154DB"/>
    <w:rsid w:val="00F17F85"/>
    <w:rsid w:val="00F202BC"/>
    <w:rsid w:val="00F217F6"/>
    <w:rsid w:val="00F23873"/>
    <w:rsid w:val="00F238EC"/>
    <w:rsid w:val="00F23F7B"/>
    <w:rsid w:val="00F2461D"/>
    <w:rsid w:val="00F24D8B"/>
    <w:rsid w:val="00F257F5"/>
    <w:rsid w:val="00F2738B"/>
    <w:rsid w:val="00F277BB"/>
    <w:rsid w:val="00F32561"/>
    <w:rsid w:val="00F326D0"/>
    <w:rsid w:val="00F33D64"/>
    <w:rsid w:val="00F345FF"/>
    <w:rsid w:val="00F372FE"/>
    <w:rsid w:val="00F374F9"/>
    <w:rsid w:val="00F378D3"/>
    <w:rsid w:val="00F40445"/>
    <w:rsid w:val="00F416F9"/>
    <w:rsid w:val="00F41797"/>
    <w:rsid w:val="00F4267F"/>
    <w:rsid w:val="00F43EAC"/>
    <w:rsid w:val="00F45691"/>
    <w:rsid w:val="00F47316"/>
    <w:rsid w:val="00F50EC2"/>
    <w:rsid w:val="00F51219"/>
    <w:rsid w:val="00F551ED"/>
    <w:rsid w:val="00F554AF"/>
    <w:rsid w:val="00F55F92"/>
    <w:rsid w:val="00F568BA"/>
    <w:rsid w:val="00F5757B"/>
    <w:rsid w:val="00F606D3"/>
    <w:rsid w:val="00F66347"/>
    <w:rsid w:val="00F66ED1"/>
    <w:rsid w:val="00F6730B"/>
    <w:rsid w:val="00F676AE"/>
    <w:rsid w:val="00F67C11"/>
    <w:rsid w:val="00F70088"/>
    <w:rsid w:val="00F720B8"/>
    <w:rsid w:val="00F72ACD"/>
    <w:rsid w:val="00F72D0D"/>
    <w:rsid w:val="00F73A58"/>
    <w:rsid w:val="00F77407"/>
    <w:rsid w:val="00F803C3"/>
    <w:rsid w:val="00F84211"/>
    <w:rsid w:val="00F84D4D"/>
    <w:rsid w:val="00F86102"/>
    <w:rsid w:val="00F862FB"/>
    <w:rsid w:val="00F917EA"/>
    <w:rsid w:val="00F92345"/>
    <w:rsid w:val="00F954B0"/>
    <w:rsid w:val="00F95B44"/>
    <w:rsid w:val="00FA0B31"/>
    <w:rsid w:val="00FA0C43"/>
    <w:rsid w:val="00FA6CA7"/>
    <w:rsid w:val="00FB01CB"/>
    <w:rsid w:val="00FB3F0B"/>
    <w:rsid w:val="00FB5FED"/>
    <w:rsid w:val="00FC0BAD"/>
    <w:rsid w:val="00FC12A1"/>
    <w:rsid w:val="00FC1AB2"/>
    <w:rsid w:val="00FC2849"/>
    <w:rsid w:val="00FD4CC9"/>
    <w:rsid w:val="00FD5358"/>
    <w:rsid w:val="00FD5C75"/>
    <w:rsid w:val="00FE0606"/>
    <w:rsid w:val="00FE4143"/>
    <w:rsid w:val="00FE60B0"/>
    <w:rsid w:val="00FE774E"/>
    <w:rsid w:val="00FF28E2"/>
    <w:rsid w:val="00FF2A59"/>
    <w:rsid w:val="00FF36A4"/>
    <w:rsid w:val="00FF56B0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53A49"/>
  <w15:docId w15:val="{7D312774-29EF-4ABA-ACB3-EAD5E9A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484"/>
    <w:rPr>
      <w:rFonts w:ascii="Arial" w:hAnsi="Arial" w:cs="Arial"/>
      <w:bCs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C6B0D"/>
    <w:pPr>
      <w:widowControl w:val="0"/>
      <w:numPr>
        <w:numId w:val="3"/>
      </w:numPr>
      <w:tabs>
        <w:tab w:val="left" w:pos="567"/>
        <w:tab w:val="left" w:pos="851"/>
      </w:tabs>
      <w:autoSpaceDE w:val="0"/>
      <w:autoSpaceDN w:val="0"/>
      <w:ind w:left="284" w:hanging="284"/>
      <w:jc w:val="both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qFormat/>
    <w:rsid w:val="00B12A13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A63F7C"/>
    <w:pPr>
      <w:keepNext/>
      <w:jc w:val="center"/>
      <w:outlineLvl w:val="2"/>
    </w:pPr>
    <w:rPr>
      <w:rFonts w:cs="Times New Roman"/>
      <w:bCs w:val="0"/>
      <w:szCs w:val="20"/>
      <w:lang w:eastAsia="ca-ES"/>
    </w:rPr>
  </w:style>
  <w:style w:type="paragraph" w:styleId="Ttulo4">
    <w:name w:val="heading 4"/>
    <w:basedOn w:val="Normal"/>
    <w:next w:val="Normal"/>
    <w:link w:val="Ttulo4Car"/>
    <w:uiPriority w:val="9"/>
    <w:qFormat/>
    <w:rsid w:val="00A63F7C"/>
    <w:pPr>
      <w:keepNext/>
      <w:spacing w:before="240" w:after="60"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A63F7C"/>
    <w:pPr>
      <w:keepNext/>
      <w:jc w:val="both"/>
      <w:outlineLvl w:val="4"/>
    </w:pPr>
    <w:rPr>
      <w:rFonts w:cs="Times New Roman"/>
      <w:b/>
      <w:bCs w:val="0"/>
      <w:szCs w:val="20"/>
      <w:lang w:val="es-ES" w:eastAsia="ca-ES"/>
    </w:rPr>
  </w:style>
  <w:style w:type="paragraph" w:styleId="Ttulo6">
    <w:name w:val="heading 6"/>
    <w:basedOn w:val="Normal"/>
    <w:next w:val="Normal"/>
    <w:link w:val="Ttulo6Car"/>
    <w:uiPriority w:val="9"/>
    <w:qFormat/>
    <w:rsid w:val="00A63F7C"/>
    <w:pPr>
      <w:keepNext/>
      <w:tabs>
        <w:tab w:val="num" w:pos="360"/>
      </w:tabs>
      <w:ind w:left="360" w:hanging="360"/>
      <w:jc w:val="both"/>
      <w:outlineLvl w:val="5"/>
    </w:pPr>
    <w:rPr>
      <w:rFonts w:cs="Times New Roman"/>
      <w:bCs w:val="0"/>
      <w:szCs w:val="20"/>
      <w:lang w:eastAsia="ca-ES"/>
    </w:rPr>
  </w:style>
  <w:style w:type="paragraph" w:styleId="Ttulo7">
    <w:name w:val="heading 7"/>
    <w:basedOn w:val="Normal"/>
    <w:next w:val="Normal"/>
    <w:link w:val="Ttulo7Car"/>
    <w:uiPriority w:val="9"/>
    <w:qFormat/>
    <w:rsid w:val="00A63F7C"/>
    <w:pPr>
      <w:keepNext/>
      <w:jc w:val="center"/>
      <w:outlineLvl w:val="6"/>
    </w:pPr>
    <w:rPr>
      <w:rFonts w:ascii="Arial Narrow" w:hAnsi="Arial Narrow" w:cs="Times New Roman"/>
      <w:b/>
      <w:bCs w:val="0"/>
      <w:szCs w:val="20"/>
      <w:lang w:eastAsia="ca-ES"/>
    </w:rPr>
  </w:style>
  <w:style w:type="paragraph" w:styleId="Ttulo8">
    <w:name w:val="heading 8"/>
    <w:basedOn w:val="Normal"/>
    <w:next w:val="Normal"/>
    <w:link w:val="Ttulo8Car"/>
    <w:uiPriority w:val="9"/>
    <w:qFormat/>
    <w:rsid w:val="00A63F7C"/>
    <w:pPr>
      <w:keepNext/>
      <w:jc w:val="both"/>
      <w:outlineLvl w:val="7"/>
    </w:pPr>
    <w:rPr>
      <w:rFonts w:cs="Times New Roman"/>
      <w:bCs w:val="0"/>
      <w:color w:val="000000"/>
      <w:szCs w:val="20"/>
      <w:lang w:eastAsia="ca-ES"/>
    </w:rPr>
  </w:style>
  <w:style w:type="paragraph" w:styleId="Ttulo9">
    <w:name w:val="heading 9"/>
    <w:basedOn w:val="Normal"/>
    <w:next w:val="Normal"/>
    <w:link w:val="Ttulo9Car"/>
    <w:uiPriority w:val="9"/>
    <w:qFormat/>
    <w:rsid w:val="00A63F7C"/>
    <w:pPr>
      <w:keepNext/>
      <w:jc w:val="right"/>
      <w:outlineLvl w:val="8"/>
    </w:pPr>
    <w:rPr>
      <w:rFonts w:cs="Times New Roman"/>
      <w:b/>
      <w:bCs w:val="0"/>
      <w:i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juntament">
    <w:name w:val="Ajuntament"/>
    <w:basedOn w:val="Normal"/>
    <w:autoRedefine/>
    <w:rsid w:val="00033E8E"/>
    <w:pPr>
      <w:jc w:val="both"/>
    </w:pPr>
  </w:style>
  <w:style w:type="paragraph" w:customStyle="1" w:styleId="Combinar">
    <w:name w:val="Combinar"/>
    <w:basedOn w:val="Normal"/>
    <w:rsid w:val="00033E8E"/>
    <w:rPr>
      <w:sz w:val="22"/>
    </w:rPr>
  </w:style>
  <w:style w:type="paragraph" w:styleId="Textoindependiente">
    <w:name w:val="Body Text"/>
    <w:aliases w:val="font"/>
    <w:basedOn w:val="Normal"/>
    <w:link w:val="TextoindependienteCar"/>
    <w:autoRedefine/>
    <w:uiPriority w:val="1"/>
    <w:qFormat/>
    <w:rsid w:val="00AB0D23"/>
    <w:pPr>
      <w:jc w:val="both"/>
    </w:pPr>
    <w:rPr>
      <w:bCs w:val="0"/>
      <w:sz w:val="22"/>
      <w:szCs w:val="22"/>
    </w:rPr>
  </w:style>
  <w:style w:type="paragraph" w:styleId="Textoindependiente2">
    <w:name w:val="Body Text 2"/>
    <w:basedOn w:val="Normal"/>
    <w:autoRedefine/>
    <w:rsid w:val="00033E8E"/>
    <w:pPr>
      <w:jc w:val="both"/>
    </w:pPr>
    <w:rPr>
      <w:rFonts w:ascii="Verdana" w:hAnsi="Verdana" w:cs="Times New Roman"/>
      <w:bCs w:val="0"/>
      <w:sz w:val="22"/>
      <w:szCs w:val="20"/>
    </w:rPr>
  </w:style>
  <w:style w:type="paragraph" w:styleId="Piedepgina">
    <w:name w:val="footer"/>
    <w:basedOn w:val="Normal"/>
    <w:link w:val="Piedepgina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  <w:sz w:val="22"/>
    </w:rPr>
  </w:style>
  <w:style w:type="character" w:styleId="Hipervnculo">
    <w:name w:val="Hyperlink"/>
    <w:basedOn w:val="Fuentedeprrafopredeter"/>
    <w:uiPriority w:val="99"/>
    <w:rsid w:val="00033E8E"/>
    <w:rPr>
      <w:rFonts w:ascii="Verdana" w:hAnsi="Verdana"/>
      <w:color w:val="0000FF"/>
      <w:sz w:val="22"/>
      <w:u w:val="single"/>
    </w:rPr>
  </w:style>
  <w:style w:type="paragraph" w:styleId="Remitedesobre">
    <w:name w:val="envelope return"/>
    <w:basedOn w:val="Normal"/>
    <w:autoRedefine/>
    <w:rsid w:val="00033E8E"/>
    <w:rPr>
      <w:rFonts w:ascii="Verdana" w:hAnsi="Verdana"/>
      <w:bCs w:val="0"/>
      <w:sz w:val="22"/>
      <w:szCs w:val="20"/>
    </w:rPr>
  </w:style>
  <w:style w:type="paragraph" w:styleId="Direccinsobre">
    <w:name w:val="envelope address"/>
    <w:basedOn w:val="Normal"/>
    <w:autoRedefine/>
    <w:rsid w:val="00033E8E"/>
    <w:pPr>
      <w:framePr w:w="7920" w:h="1980" w:hRule="exact" w:hSpace="141" w:wrap="auto" w:hAnchor="page" w:xAlign="center" w:yAlign="bottom"/>
      <w:ind w:left="2880"/>
    </w:pPr>
    <w:rPr>
      <w:rFonts w:ascii="Verdana" w:hAnsi="Verdana"/>
      <w:bCs w:val="0"/>
      <w:sz w:val="22"/>
    </w:rPr>
  </w:style>
  <w:style w:type="paragraph" w:styleId="Encabezado">
    <w:name w:val="header"/>
    <w:basedOn w:val="Normal"/>
    <w:link w:val="Encabezado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</w:rPr>
  </w:style>
  <w:style w:type="character" w:styleId="Hipervnculovisitado">
    <w:name w:val="FollowedHyperlink"/>
    <w:basedOn w:val="Fuentedeprrafopredeter"/>
    <w:rsid w:val="00033E8E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EC2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A63F7C"/>
    <w:pPr>
      <w:jc w:val="both"/>
    </w:pPr>
    <w:rPr>
      <w:szCs w:val="20"/>
      <w:lang w:val="es-ES" w:eastAsia="ca-ES"/>
    </w:rPr>
  </w:style>
  <w:style w:type="paragraph" w:styleId="Subttulo">
    <w:name w:val="Subtitle"/>
    <w:basedOn w:val="Normal"/>
    <w:link w:val="SubttuloCar"/>
    <w:uiPriority w:val="11"/>
    <w:qFormat/>
    <w:rsid w:val="00A63F7C"/>
    <w:pPr>
      <w:jc w:val="both"/>
    </w:pPr>
    <w:rPr>
      <w:rFonts w:cs="Times New Roman"/>
      <w:bCs w:val="0"/>
      <w:szCs w:val="20"/>
      <w:lang w:eastAsia="ca-ES"/>
    </w:rPr>
  </w:style>
  <w:style w:type="paragraph" w:styleId="Ttulo">
    <w:name w:val="Title"/>
    <w:basedOn w:val="Normal"/>
    <w:link w:val="TtuloCar"/>
    <w:uiPriority w:val="10"/>
    <w:qFormat/>
    <w:rsid w:val="00A63F7C"/>
    <w:pPr>
      <w:jc w:val="center"/>
    </w:pPr>
    <w:rPr>
      <w:rFonts w:ascii="ATRotisSansSerif" w:hAnsi="ATRotisSansSerif" w:cs="Times New Roman"/>
      <w:b/>
      <w:bCs w:val="0"/>
      <w:szCs w:val="20"/>
      <w:lang w:eastAsia="ca-ES"/>
    </w:rPr>
  </w:style>
  <w:style w:type="paragraph" w:customStyle="1" w:styleId="Estilo1">
    <w:name w:val="Estilo1"/>
    <w:basedOn w:val="Normal"/>
    <w:rsid w:val="00A63F7C"/>
    <w:pPr>
      <w:tabs>
        <w:tab w:val="left" w:pos="-1440"/>
        <w:tab w:val="left" w:pos="-840"/>
        <w:tab w:val="left" w:pos="-120"/>
        <w:tab w:val="left" w:pos="600"/>
        <w:tab w:val="left" w:pos="1320"/>
        <w:tab w:val="left" w:pos="2040"/>
        <w:tab w:val="left" w:pos="2760"/>
        <w:tab w:val="left" w:pos="3480"/>
        <w:tab w:val="left" w:pos="4200"/>
        <w:tab w:val="left" w:pos="4920"/>
        <w:tab w:val="left" w:pos="5640"/>
        <w:tab w:val="left" w:pos="6240"/>
        <w:tab w:val="left" w:pos="6960"/>
        <w:tab w:val="left" w:pos="7680"/>
        <w:tab w:val="left" w:pos="8400"/>
        <w:tab w:val="left" w:pos="9120"/>
        <w:tab w:val="left" w:pos="9840"/>
      </w:tabs>
      <w:jc w:val="both"/>
    </w:pPr>
    <w:rPr>
      <w:szCs w:val="20"/>
      <w:lang w:val="es-ES_tradnl" w:eastAsia="ca-ES"/>
    </w:rPr>
  </w:style>
  <w:style w:type="character" w:styleId="Nmerodepgina">
    <w:name w:val="page number"/>
    <w:basedOn w:val="Fuentedeprrafopredeter"/>
    <w:rsid w:val="00A63F7C"/>
  </w:style>
  <w:style w:type="paragraph" w:styleId="Textoindependiente3">
    <w:name w:val="Body Text 3"/>
    <w:basedOn w:val="Normal"/>
    <w:link w:val="Textoindependiente3Car"/>
    <w:rsid w:val="00A63F7C"/>
    <w:pPr>
      <w:jc w:val="both"/>
    </w:pPr>
    <w:rPr>
      <w:rFonts w:cs="Times New Roman"/>
      <w:bCs w:val="0"/>
      <w:color w:val="FF0000"/>
      <w:szCs w:val="20"/>
      <w:lang w:eastAsia="ca-ES"/>
    </w:rPr>
  </w:style>
  <w:style w:type="paragraph" w:styleId="Sangradetextonormal">
    <w:name w:val="Body Text Indent"/>
    <w:basedOn w:val="Normal"/>
    <w:rsid w:val="00A63F7C"/>
    <w:pPr>
      <w:tabs>
        <w:tab w:val="num" w:pos="360"/>
      </w:tabs>
      <w:ind w:left="360" w:hanging="360"/>
      <w:jc w:val="both"/>
    </w:pPr>
    <w:rPr>
      <w:rFonts w:cs="Times New Roman"/>
      <w:bCs w:val="0"/>
      <w:szCs w:val="20"/>
      <w:lang w:eastAsia="ca-ES"/>
    </w:rPr>
  </w:style>
  <w:style w:type="paragraph" w:styleId="Sangra2detindependiente">
    <w:name w:val="Body Text Indent 2"/>
    <w:basedOn w:val="Normal"/>
    <w:rsid w:val="00A63F7C"/>
    <w:pPr>
      <w:tabs>
        <w:tab w:val="num" w:pos="1276"/>
      </w:tabs>
      <w:ind w:left="851"/>
      <w:jc w:val="both"/>
    </w:pPr>
    <w:rPr>
      <w:rFonts w:cs="Times New Roman"/>
      <w:bCs w:val="0"/>
      <w:szCs w:val="20"/>
      <w:lang w:eastAsia="ca-ES"/>
    </w:rPr>
  </w:style>
  <w:style w:type="paragraph" w:styleId="NormalWeb">
    <w:name w:val="Normal (Web)"/>
    <w:basedOn w:val="Normal"/>
    <w:uiPriority w:val="99"/>
    <w:rsid w:val="00A63F7C"/>
    <w:pPr>
      <w:spacing w:before="100" w:after="100"/>
    </w:pPr>
    <w:rPr>
      <w:rFonts w:ascii="Times New Roman" w:hAnsi="Times New Roman" w:cs="Times New Roman"/>
      <w:bCs w:val="0"/>
      <w:szCs w:val="20"/>
      <w:lang w:val="es-ES" w:eastAsia="ca-ES"/>
    </w:rPr>
  </w:style>
  <w:style w:type="paragraph" w:customStyle="1" w:styleId="Textoindependiente31">
    <w:name w:val="Texto independiente 31"/>
    <w:basedOn w:val="Normal"/>
    <w:rsid w:val="00A63F7C"/>
    <w:rPr>
      <w:szCs w:val="20"/>
      <w:lang w:eastAsia="ca-ES"/>
    </w:rPr>
  </w:style>
  <w:style w:type="paragraph" w:styleId="Listaconvietas">
    <w:name w:val="List Bullet"/>
    <w:basedOn w:val="Normal"/>
    <w:rsid w:val="00002D21"/>
    <w:pPr>
      <w:numPr>
        <w:numId w:val="1"/>
      </w:numPr>
    </w:pPr>
    <w:rPr>
      <w:rFonts w:ascii="Times New Roman" w:eastAsia="SimSun" w:hAnsi="Times New Roman" w:cs="Times New Roman"/>
      <w:bCs w:val="0"/>
      <w:noProof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6252"/>
    <w:rPr>
      <w:rFonts w:ascii="Verdana" w:hAnsi="Verdana"/>
      <w:sz w:val="22"/>
      <w:szCs w:val="24"/>
      <w:lang w:val="ca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rsid w:val="00713632"/>
    <w:rPr>
      <w:rFonts w:ascii="Tahoma" w:hAnsi="Tahoma" w:cs="Tahoma"/>
      <w:bCs w:val="0"/>
      <w:sz w:val="16"/>
      <w:szCs w:val="16"/>
    </w:rPr>
  </w:style>
  <w:style w:type="paragraph" w:styleId="Sangra3detindependiente">
    <w:name w:val="Body Text Indent 3"/>
    <w:basedOn w:val="Normal"/>
    <w:rsid w:val="000370DD"/>
    <w:pPr>
      <w:spacing w:after="120"/>
      <w:ind w:left="283"/>
    </w:pPr>
    <w:rPr>
      <w:bCs w:val="0"/>
      <w:sz w:val="16"/>
      <w:szCs w:val="16"/>
    </w:rPr>
  </w:style>
  <w:style w:type="character" w:customStyle="1" w:styleId="EstiloGaramond13pt">
    <w:name w:val="Estilo Garamond 13 pt"/>
    <w:basedOn w:val="Fuentedeprrafopredeter"/>
    <w:rsid w:val="000370DD"/>
    <w:rPr>
      <w:rFonts w:ascii="Verdana" w:hAnsi="Verdana"/>
      <w:sz w:val="20"/>
      <w:szCs w:val="20"/>
    </w:rPr>
  </w:style>
  <w:style w:type="paragraph" w:styleId="Textodebloque">
    <w:name w:val="Block Text"/>
    <w:basedOn w:val="Normal"/>
    <w:rsid w:val="000370DD"/>
    <w:pPr>
      <w:ind w:left="180" w:right="404"/>
      <w:jc w:val="both"/>
    </w:pPr>
    <w:rPr>
      <w:bCs w:val="0"/>
      <w:sz w:val="22"/>
    </w:rPr>
  </w:style>
  <w:style w:type="paragraph" w:customStyle="1" w:styleId="Apartats">
    <w:name w:val="Apartats"/>
    <w:basedOn w:val="Textoindependiente3"/>
    <w:rsid w:val="000370DD"/>
    <w:pPr>
      <w:numPr>
        <w:numId w:val="2"/>
      </w:numPr>
      <w:spacing w:before="120" w:line="312" w:lineRule="auto"/>
    </w:pPr>
    <w:rPr>
      <w:color w:val="auto"/>
      <w:sz w:val="20"/>
      <w:lang w:eastAsia="es-ES"/>
    </w:rPr>
  </w:style>
  <w:style w:type="character" w:customStyle="1" w:styleId="TextoindependienteCar">
    <w:name w:val="Texto independiente Car"/>
    <w:aliases w:val="font Car"/>
    <w:basedOn w:val="Fuentedeprrafopredeter"/>
    <w:link w:val="Textoindependiente"/>
    <w:uiPriority w:val="1"/>
    <w:rsid w:val="00AB0D23"/>
    <w:rPr>
      <w:rFonts w:ascii="Arial" w:hAnsi="Arial" w:cs="Arial"/>
      <w:sz w:val="22"/>
      <w:szCs w:val="22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rsid w:val="000B044D"/>
    <w:rPr>
      <w:rFonts w:ascii="Arial" w:hAnsi="Arial"/>
      <w:color w:val="FF0000"/>
      <w:sz w:val="24"/>
      <w:lang w:val="ca-ES" w:eastAsia="ca-ES"/>
    </w:rPr>
  </w:style>
  <w:style w:type="character" w:styleId="nfasis">
    <w:name w:val="Emphasis"/>
    <w:basedOn w:val="Fuentedeprrafopredeter"/>
    <w:uiPriority w:val="20"/>
    <w:qFormat/>
    <w:rsid w:val="00657A0D"/>
    <w:rPr>
      <w:i/>
      <w:iCs/>
    </w:rPr>
  </w:style>
  <w:style w:type="paragraph" w:customStyle="1" w:styleId="Default">
    <w:name w:val="Default"/>
    <w:rsid w:val="001F2F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8C4C61"/>
    <w:pPr>
      <w:ind w:left="720"/>
      <w:contextualSpacing/>
    </w:pPr>
  </w:style>
  <w:style w:type="paragraph" w:customStyle="1" w:styleId="Standard">
    <w:name w:val="Standard"/>
    <w:uiPriority w:val="99"/>
    <w:qFormat/>
    <w:rsid w:val="008D734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8D7347"/>
    <w:rPr>
      <w:rFonts w:ascii="Arial" w:hAnsi="Arial" w:cs="Arial"/>
      <w:bCs/>
      <w:sz w:val="24"/>
      <w:szCs w:val="24"/>
      <w:lang w:val="ca-ES"/>
    </w:rPr>
  </w:style>
  <w:style w:type="character" w:customStyle="1" w:styleId="EncabezadoCar">
    <w:name w:val="Encabezado Car"/>
    <w:link w:val="Encabezado"/>
    <w:uiPriority w:val="99"/>
    <w:rsid w:val="008D7347"/>
    <w:rPr>
      <w:rFonts w:ascii="Verdana" w:hAnsi="Verdana"/>
      <w:sz w:val="24"/>
      <w:szCs w:val="24"/>
      <w:lang w:val="ca-ES"/>
    </w:rPr>
  </w:style>
  <w:style w:type="character" w:customStyle="1" w:styleId="TextodegloboCar">
    <w:name w:val="Texto de globo Car"/>
    <w:link w:val="Textodeglobo"/>
    <w:uiPriority w:val="99"/>
    <w:semiHidden/>
    <w:rsid w:val="008D7347"/>
    <w:rPr>
      <w:rFonts w:ascii="Tahoma" w:hAnsi="Tahoma" w:cs="Tahoma"/>
      <w:sz w:val="16"/>
      <w:szCs w:val="16"/>
      <w:lang w:val="ca-ES"/>
    </w:rPr>
  </w:style>
  <w:style w:type="paragraph" w:customStyle="1" w:styleId="Textbody">
    <w:name w:val="Text body"/>
    <w:basedOn w:val="Standard"/>
    <w:rsid w:val="008D7347"/>
    <w:pPr>
      <w:spacing w:after="120"/>
    </w:pPr>
  </w:style>
  <w:style w:type="character" w:customStyle="1" w:styleId="Ttulo1Car">
    <w:name w:val="Título 1 Car"/>
    <w:link w:val="Ttulo1"/>
    <w:uiPriority w:val="9"/>
    <w:rsid w:val="00EC6B0D"/>
    <w:rPr>
      <w:rFonts w:ascii="Arial" w:hAnsi="Arial" w:cs="Arial"/>
      <w:b/>
      <w:bCs/>
      <w:sz w:val="22"/>
      <w:szCs w:val="22"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7C29"/>
    <w:rPr>
      <w:color w:val="605E5C"/>
      <w:shd w:val="clear" w:color="auto" w:fill="E1DFDD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5811B9"/>
    <w:rPr>
      <w:rFonts w:ascii="Times New Roman" w:hAnsi="Times New Roman" w:cs="Times New Roman"/>
      <w:bCs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5811B9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5811B9"/>
    <w:rPr>
      <w:vertAlign w:val="superscript"/>
    </w:rPr>
  </w:style>
  <w:style w:type="paragraph" w:styleId="Textonotapie">
    <w:name w:val="footnote text"/>
    <w:basedOn w:val="Normal"/>
    <w:link w:val="TextonotapieCar1"/>
    <w:semiHidden/>
    <w:unhideWhenUsed/>
    <w:rsid w:val="005811B9"/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semiHidden/>
    <w:rsid w:val="005811B9"/>
    <w:rPr>
      <w:rFonts w:ascii="Arial" w:hAnsi="Arial" w:cs="Arial"/>
      <w:bCs/>
      <w:lang w:val="ca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84008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unhideWhenUsed/>
    <w:rsid w:val="004D7C3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7C38"/>
    <w:rPr>
      <w:rFonts w:ascii="Arial" w:hAnsi="Arial" w:cs="Arial"/>
      <w:bCs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7C38"/>
    <w:rPr>
      <w:rFonts w:ascii="Times New Roman" w:hAnsi="Times New Roman" w:cs="Times New Roman"/>
      <w:b/>
      <w:lang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7C38"/>
    <w:rPr>
      <w:rFonts w:ascii="Arial" w:hAnsi="Arial" w:cs="Arial"/>
      <w:b/>
      <w:bCs/>
      <w:lang w:val="ca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642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"/>
    <w:rsid w:val="00C65642"/>
    <w:rPr>
      <w:b/>
      <w:bCs/>
      <w:sz w:val="28"/>
      <w:szCs w:val="28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C65642"/>
    <w:rPr>
      <w:rFonts w:ascii="Arial" w:hAnsi="Arial"/>
      <w:b/>
      <w:sz w:val="24"/>
      <w:lang w:eastAsia="ca-ES"/>
    </w:rPr>
  </w:style>
  <w:style w:type="character" w:customStyle="1" w:styleId="Ttulo6Car">
    <w:name w:val="Título 6 Car"/>
    <w:basedOn w:val="Fuentedeprrafopredeter"/>
    <w:link w:val="Ttulo6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7Car">
    <w:name w:val="Título 7 Car"/>
    <w:basedOn w:val="Fuentedeprrafopredeter"/>
    <w:link w:val="Ttulo7"/>
    <w:uiPriority w:val="9"/>
    <w:rsid w:val="00C65642"/>
    <w:rPr>
      <w:rFonts w:ascii="Arial Narrow" w:hAnsi="Arial Narrow"/>
      <w:b/>
      <w:sz w:val="24"/>
      <w:lang w:val="ca-ES" w:eastAsia="ca-ES"/>
    </w:rPr>
  </w:style>
  <w:style w:type="character" w:customStyle="1" w:styleId="Ttulo8Car">
    <w:name w:val="Título 8 Car"/>
    <w:basedOn w:val="Fuentedeprrafopredeter"/>
    <w:link w:val="Ttulo8"/>
    <w:uiPriority w:val="9"/>
    <w:rsid w:val="00C65642"/>
    <w:rPr>
      <w:rFonts w:ascii="Arial" w:hAnsi="Arial"/>
      <w:color w:val="000000"/>
      <w:sz w:val="24"/>
      <w:lang w:val="ca-ES" w:eastAsia="ca-ES"/>
    </w:rPr>
  </w:style>
  <w:style w:type="character" w:customStyle="1" w:styleId="Ttulo9Car">
    <w:name w:val="Título 9 Car"/>
    <w:basedOn w:val="Fuentedeprrafopredeter"/>
    <w:link w:val="Ttulo9"/>
    <w:uiPriority w:val="9"/>
    <w:rsid w:val="00C65642"/>
    <w:rPr>
      <w:rFonts w:ascii="Arial" w:hAnsi="Arial"/>
      <w:b/>
      <w:i/>
      <w:sz w:val="24"/>
      <w:lang w:val="ca-ES" w:eastAsia="ca-ES"/>
    </w:rPr>
  </w:style>
  <w:style w:type="character" w:customStyle="1" w:styleId="TtuloCar">
    <w:name w:val="Título Car"/>
    <w:basedOn w:val="Fuentedeprrafopredeter"/>
    <w:link w:val="Ttulo"/>
    <w:uiPriority w:val="10"/>
    <w:rsid w:val="00C65642"/>
    <w:rPr>
      <w:rFonts w:ascii="ATRotisSansSerif" w:hAnsi="ATRotisSansSerif"/>
      <w:b/>
      <w:sz w:val="24"/>
      <w:lang w:val="ca-ES" w:eastAsia="ca-ES"/>
    </w:rPr>
  </w:style>
  <w:style w:type="character" w:customStyle="1" w:styleId="SubttuloCar">
    <w:name w:val="Subtítulo Car"/>
    <w:basedOn w:val="Fuentedeprrafopredeter"/>
    <w:link w:val="Subttulo"/>
    <w:uiPriority w:val="11"/>
    <w:rsid w:val="00C65642"/>
    <w:rPr>
      <w:rFonts w:ascii="Arial" w:hAnsi="Arial"/>
      <w:sz w:val="24"/>
      <w:lang w:val="ca-ES" w:eastAsia="ca-ES"/>
    </w:rPr>
  </w:style>
  <w:style w:type="paragraph" w:styleId="Cita">
    <w:name w:val="Quote"/>
    <w:basedOn w:val="Normal"/>
    <w:next w:val="Normal"/>
    <w:link w:val="CitaCar"/>
    <w:uiPriority w:val="29"/>
    <w:qFormat/>
    <w:rsid w:val="00C6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5642"/>
    <w:rPr>
      <w:rFonts w:ascii="Arial" w:hAnsi="Arial" w:cs="Arial"/>
      <w:bCs/>
      <w:i/>
      <w:iCs/>
      <w:color w:val="404040" w:themeColor="text1" w:themeTint="BF"/>
      <w:sz w:val="24"/>
      <w:szCs w:val="24"/>
      <w:lang w:val="ca-ES"/>
    </w:rPr>
  </w:style>
  <w:style w:type="character" w:styleId="nfasisintenso">
    <w:name w:val="Intense Emphasis"/>
    <w:basedOn w:val="Fuentedeprrafopredeter"/>
    <w:uiPriority w:val="21"/>
    <w:qFormat/>
    <w:rsid w:val="00C65642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56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5642"/>
    <w:rPr>
      <w:rFonts w:ascii="Arial" w:hAnsi="Arial" w:cs="Arial"/>
      <w:bCs/>
      <w:i/>
      <w:iCs/>
      <w:color w:val="365F91" w:themeColor="accent1" w:themeShade="BF"/>
      <w:sz w:val="24"/>
      <w:szCs w:val="24"/>
      <w:lang w:val="ca-ES"/>
    </w:rPr>
  </w:style>
  <w:style w:type="character" w:styleId="Referenciaintensa">
    <w:name w:val="Intense Reference"/>
    <w:basedOn w:val="Fuentedeprrafopredeter"/>
    <w:uiPriority w:val="32"/>
    <w:qFormat/>
    <w:rsid w:val="00C65642"/>
    <w:rPr>
      <w:b/>
      <w:bCs/>
      <w:smallCaps/>
      <w:color w:val="365F9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8D248E"/>
    <w:rPr>
      <w:sz w:val="16"/>
      <w:szCs w:val="16"/>
    </w:rPr>
  </w:style>
  <w:style w:type="paragraph" w:styleId="Revisin">
    <w:name w:val="Revision"/>
    <w:hidden/>
    <w:uiPriority w:val="99"/>
    <w:semiHidden/>
    <w:rsid w:val="00120843"/>
    <w:rPr>
      <w:rFonts w:ascii="Arial" w:hAnsi="Arial" w:cs="Arial"/>
      <w:bCs/>
      <w:sz w:val="24"/>
      <w:szCs w:val="24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911DCE"/>
    <w:pPr>
      <w:keepNext/>
      <w:keepLines/>
      <w:widowControl/>
      <w:numPr>
        <w:numId w:val="0"/>
      </w:numPr>
      <w:tabs>
        <w:tab w:val="clear" w:pos="567"/>
        <w:tab w:val="clear" w:pos="851"/>
      </w:tabs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911DCE"/>
    <w:pPr>
      <w:spacing w:after="100"/>
    </w:pPr>
  </w:style>
  <w:style w:type="character" w:styleId="Mencinsinresolver">
    <w:name w:val="Unresolved Mention"/>
    <w:basedOn w:val="Fuentedeprrafopredeter"/>
    <w:uiPriority w:val="99"/>
    <w:semiHidden/>
    <w:unhideWhenUsed/>
    <w:rsid w:val="00651F1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63C70"/>
    <w:pPr>
      <w:widowControl w:val="0"/>
      <w:autoSpaceDE w:val="0"/>
      <w:autoSpaceDN w:val="0"/>
    </w:pPr>
    <w:rPr>
      <w:rFonts w:ascii="Calibri" w:eastAsia="Calibri" w:hAnsi="Calibri" w:cs="Calibri"/>
      <w:bCs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63C7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ITA\Desktop\NOVA%20ETAPA-%20NORMATIVES%20I%20MODELS\BENS%20I%20PATRIMONI\CERTIFICATS%20DE%20BENS\CERTIFICAT%20TITULARITAT%20BEN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14BDFCD254054C92F042DE2AB7CEC0" ma:contentTypeVersion="15" ma:contentTypeDescription="Crear nuevo documento." ma:contentTypeScope="" ma:versionID="234adb02583eb156ba0e49f3c9fd7441">
  <xsd:schema xmlns:xsd="http://www.w3.org/2001/XMLSchema" xmlns:xs="http://www.w3.org/2001/XMLSchema" xmlns:p="http://schemas.microsoft.com/office/2006/metadata/properties" xmlns:ns2="29579a00-cc36-4ec6-bf1b-7d662a22840a" xmlns:ns3="ae36db3c-fe86-46fe-a808-c44fff571164" targetNamespace="http://schemas.microsoft.com/office/2006/metadata/properties" ma:root="true" ma:fieldsID="07cdf81f3b9690ade9adeb0f96d4894c" ns2:_="" ns3:_="">
    <xsd:import namespace="29579a00-cc36-4ec6-bf1b-7d662a22840a"/>
    <xsd:import namespace="ae36db3c-fe86-46fe-a808-c44fff571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79a00-cc36-4ec6-bf1b-7d662a228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b46d829-bc53-4e51-b9b1-9c9816b59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db3c-fe86-46fe-a808-c44fff5711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mna global de taxonomia" ma:hidden="true" ma:list="{0cf568c8-2939-41b1-a3b7-0680de74d7f0}" ma:internalName="TaxCatchAll" ma:showField="CatchAllData" ma:web="ae36db3c-fe86-46fe-a808-c44fff571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79a00-cc36-4ec6-bf1b-7d662a22840a">
      <Terms xmlns="http://schemas.microsoft.com/office/infopath/2007/PartnerControls"/>
    </lcf76f155ced4ddcb4097134ff3c332f>
    <TaxCatchAll xmlns="ae36db3c-fe86-46fe-a808-c44fff571164" xsi:nil="true"/>
  </documentManagement>
</p:properties>
</file>

<file path=customXml/itemProps1.xml><?xml version="1.0" encoding="utf-8"?>
<ds:datastoreItem xmlns:ds="http://schemas.openxmlformats.org/officeDocument/2006/customXml" ds:itemID="{A3615D0D-2FA1-460A-BB59-0911BBACCE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B184E8-0D01-4F54-9AE7-A1C3990640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2301C-18F5-48CA-82A3-56D34BDC2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79a00-cc36-4ec6-bf1b-7d662a22840a"/>
    <ds:schemaRef ds:uri="ae36db3c-fe86-46fe-a808-c44fff571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E19643-D87A-43E2-B140-15BB055C1902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ae36db3c-fe86-46fe-a808-c44fff571164"/>
    <ds:schemaRef ds:uri="29579a00-cc36-4ec6-bf1b-7d662a22840a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TITULARITAT BENS</Template>
  <TotalTime>367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Massanes</Company>
  <LinksUpToDate>false</LinksUpToDate>
  <CharactersWithSpaces>740</CharactersWithSpaces>
  <SharedDoc>false</SharedDoc>
  <HLinks>
    <vt:vector size="6" baseType="variant">
      <vt:variant>
        <vt:i4>4522070</vt:i4>
      </vt:variant>
      <vt:variant>
        <vt:i4>0</vt:i4>
      </vt:variant>
      <vt:variant>
        <vt:i4>0</vt:i4>
      </vt:variant>
      <vt:variant>
        <vt:i4>5</vt:i4>
      </vt:variant>
      <vt:variant>
        <vt:lpwstr>http://www.gaip.cat/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Arcos Asencio</dc:creator>
  <cp:keywords/>
  <dc:description/>
  <cp:lastModifiedBy>ARCOS ASENCIO,Albert</cp:lastModifiedBy>
  <cp:revision>69</cp:revision>
  <cp:lastPrinted>2025-10-14T10:40:00Z</cp:lastPrinted>
  <dcterms:created xsi:type="dcterms:W3CDTF">2025-10-07T10:21:00Z</dcterms:created>
  <dcterms:modified xsi:type="dcterms:W3CDTF">2026-01-26T09:31:00Z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0x0101006D14BDFCD254054C92F042DE2AB7CEC0</vt:lpwstr>
  </property>
  <property fmtid="{D5CDD505-2E9C-101B-9397-08002B2CF9AE}" pid="3" name="MediaServiceImageTags">
    <vt:lpwstr/>
  </property>
</Properties>
</file>