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LibreOffice/24.8.5.2$Windows_X86_64 LibreOffice_project/fddf2685c70b461e7832239a0162a77216259f22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2026-01-27T11:12:11Z</dcterms:modified>
  <cp:revision>25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