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A5EC5" w14:textId="6953C472" w:rsidR="00AE238B" w:rsidRPr="00166106" w:rsidRDefault="00AE238B" w:rsidP="00AE238B">
      <w:pPr>
        <w:widowControl/>
        <w:suppressAutoHyphens w:val="0"/>
        <w:spacing w:line="312" w:lineRule="auto"/>
        <w:rPr>
          <w:rFonts w:ascii="Arial" w:hAnsi="Arial" w:cs="Arial"/>
          <w:sz w:val="22"/>
          <w:szCs w:val="22"/>
        </w:rPr>
      </w:pPr>
      <w:r w:rsidRPr="00166106">
        <w:rPr>
          <w:rFonts w:ascii="Arial" w:hAnsi="Arial" w:cs="Arial"/>
          <w:b/>
          <w:sz w:val="22"/>
          <w:szCs w:val="22"/>
        </w:rPr>
        <w:t xml:space="preserve">ANNEX </w:t>
      </w:r>
      <w:r w:rsidR="00E219F0">
        <w:rPr>
          <w:rFonts w:ascii="Arial" w:hAnsi="Arial" w:cs="Arial"/>
          <w:b/>
          <w:sz w:val="22"/>
          <w:szCs w:val="22"/>
        </w:rPr>
        <w:t>3</w:t>
      </w:r>
      <w:r w:rsidRPr="00166106">
        <w:rPr>
          <w:rFonts w:ascii="Arial" w:hAnsi="Arial" w:cs="Arial"/>
          <w:b/>
          <w:sz w:val="22"/>
          <w:szCs w:val="22"/>
        </w:rPr>
        <w:t xml:space="preserve">. </w:t>
      </w:r>
      <w:r w:rsidRPr="00166106">
        <w:rPr>
          <w:rFonts w:ascii="Arial" w:hAnsi="Arial" w:cs="Arial"/>
          <w:b/>
          <w:bCs/>
          <w:sz w:val="22"/>
          <w:szCs w:val="22"/>
        </w:rPr>
        <w:t xml:space="preserve">MODEL DEL COMPROMÍS D’ADSCRIPCIÓ DE MITJANS </w:t>
      </w:r>
    </w:p>
    <w:p w14:paraId="5142627D" w14:textId="77777777" w:rsidR="00AE238B" w:rsidRPr="00166106" w:rsidRDefault="00AE238B" w:rsidP="00AE238B">
      <w:pPr>
        <w:spacing w:line="312" w:lineRule="auto"/>
        <w:ind w:right="-2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7AC934B7" w14:textId="77777777" w:rsidR="00AE238B" w:rsidRPr="00166106" w:rsidRDefault="00AE238B" w:rsidP="00AE23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12" w:lineRule="auto"/>
        <w:jc w:val="both"/>
        <w:rPr>
          <w:rFonts w:ascii="Arial" w:eastAsia="Calibri" w:hAnsi="Arial" w:cs="Arial"/>
          <w:b/>
          <w:bCs/>
          <w:color w:val="FF0000"/>
          <w:sz w:val="22"/>
          <w:szCs w:val="22"/>
          <w:lang w:eastAsia="ca-ES"/>
        </w:rPr>
      </w:pPr>
      <w:r w:rsidRPr="00166106">
        <w:rPr>
          <w:rFonts w:ascii="Arial" w:eastAsia="Calibri" w:hAnsi="Arial" w:cs="Arial"/>
          <w:b/>
          <w:bCs/>
          <w:color w:val="FF0000"/>
          <w:sz w:val="22"/>
          <w:szCs w:val="22"/>
          <w:lang w:eastAsia="ca-ES"/>
        </w:rPr>
        <w:t>AVÍS: Aquest  document ha d’estar signat amb certificat digital.</w:t>
      </w:r>
    </w:p>
    <w:p w14:paraId="13F8527C" w14:textId="77777777" w:rsidR="00AE238B" w:rsidRPr="00166106" w:rsidRDefault="00AE238B" w:rsidP="00AE238B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38811838" w14:textId="6C2BB8A6" w:rsidR="00AE238B" w:rsidRDefault="00AE238B" w:rsidP="00AE238B">
      <w:pPr>
        <w:widowControl/>
        <w:suppressAutoHyphens w:val="0"/>
        <w:autoSpaceDE w:val="0"/>
        <w:autoSpaceDN w:val="0"/>
        <w:adjustRightInd w:val="0"/>
        <w:spacing w:line="312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ca-ES" w:bidi="ar-SA"/>
        </w:rPr>
      </w:pPr>
      <w:r w:rsidRPr="00166106">
        <w:rPr>
          <w:rFonts w:ascii="Arial" w:eastAsia="Times New Roman" w:hAnsi="Arial" w:cs="Arial"/>
          <w:color w:val="000000"/>
          <w:kern w:val="0"/>
          <w:sz w:val="22"/>
          <w:szCs w:val="22"/>
          <w:lang w:eastAsia="ca-ES" w:bidi="ar-SA"/>
        </w:rPr>
        <w:t xml:space="preserve">El senyor/la senyora ......................................... en nom i representació de l’empresa........................................................, amb domicili a ......................................., al carrer.................................número............, i amb NIF.................., declara que, assabentat/assabentada de les condicions i els requisits que s’exigeixen per a poder ser l’empresa adjudicatària del contracte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ca-ES" w:bidi="ar-SA"/>
        </w:rPr>
        <w:t>de</w:t>
      </w:r>
      <w:r w:rsidR="00303C12">
        <w:rPr>
          <w:rFonts w:ascii="Arial" w:eastAsia="Times New Roman" w:hAnsi="Arial" w:cs="Arial"/>
          <w:color w:val="000000"/>
          <w:kern w:val="0"/>
          <w:sz w:val="22"/>
          <w:szCs w:val="22"/>
          <w:lang w:eastAsia="ca-ES" w:bidi="ar-SA"/>
        </w:rPr>
        <w:t xml:space="preserve"> </w:t>
      </w:r>
      <w:r w:rsidR="00303C12" w:rsidRPr="00303C12">
        <w:rPr>
          <w:rFonts w:ascii="Arial" w:eastAsia="Times New Roman" w:hAnsi="Arial" w:cs="Arial"/>
          <w:color w:val="000000"/>
          <w:kern w:val="0"/>
          <w:sz w:val="22"/>
          <w:szCs w:val="22"/>
          <w:lang w:eastAsia="ca-ES" w:bidi="ar-SA"/>
        </w:rPr>
        <w:t xml:space="preserve">l’Obra de substitució de la caldereria i de la </w:t>
      </w:r>
      <w:proofErr w:type="spellStart"/>
      <w:r w:rsidR="00303C12" w:rsidRPr="00303C12">
        <w:rPr>
          <w:rFonts w:ascii="Arial" w:eastAsia="Times New Roman" w:hAnsi="Arial" w:cs="Arial"/>
          <w:color w:val="000000"/>
          <w:kern w:val="0"/>
          <w:sz w:val="22"/>
          <w:szCs w:val="22"/>
          <w:lang w:eastAsia="ca-ES" w:bidi="ar-SA"/>
        </w:rPr>
        <w:t>valvuleria</w:t>
      </w:r>
      <w:proofErr w:type="spellEnd"/>
      <w:r w:rsidR="00303C12" w:rsidRPr="00303C12">
        <w:rPr>
          <w:rFonts w:ascii="Arial" w:eastAsia="Times New Roman" w:hAnsi="Arial" w:cs="Arial"/>
          <w:color w:val="000000"/>
          <w:kern w:val="0"/>
          <w:sz w:val="22"/>
          <w:szCs w:val="22"/>
          <w:lang w:eastAsia="ca-ES" w:bidi="ar-SA"/>
        </w:rPr>
        <w:t xml:space="preserve"> de l’EBAR Tamariu Passeig dins del terme municipal de Palafrugell</w:t>
      </w:r>
      <w:r>
        <w:rPr>
          <w:rFonts w:ascii="Arial" w:hAnsi="Arial" w:cs="Arial"/>
          <w:sz w:val="22"/>
          <w:szCs w:val="22"/>
        </w:rPr>
        <w:t>,</w:t>
      </w:r>
      <w:r w:rsidRPr="00CE3E2B">
        <w:rPr>
          <w:rFonts w:ascii="Arial" w:eastAsia="Times New Roman" w:hAnsi="Arial" w:cs="Arial"/>
          <w:color w:val="000000"/>
          <w:kern w:val="0"/>
          <w:sz w:val="22"/>
          <w:szCs w:val="22"/>
          <w:lang w:eastAsia="ca-ES" w:bidi="ar-SA"/>
        </w:rPr>
        <w:t xml:space="preserve"> amb expedient número 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ca-ES" w:bidi="ar-SA"/>
        </w:rPr>
        <w:t>2025/</w:t>
      </w:r>
      <w:r w:rsidR="00303C12">
        <w:rPr>
          <w:rFonts w:ascii="Arial" w:eastAsia="Times New Roman" w:hAnsi="Arial" w:cs="Arial"/>
          <w:color w:val="000000"/>
          <w:kern w:val="0"/>
          <w:sz w:val="22"/>
          <w:szCs w:val="22"/>
          <w:lang w:eastAsia="ca-ES" w:bidi="ar-SA"/>
        </w:rPr>
        <w:t>622</w:t>
      </w:r>
      <w:r w:rsidRPr="00166106">
        <w:rPr>
          <w:rFonts w:ascii="Arial" w:eastAsia="Calibri" w:hAnsi="Arial" w:cs="Arial"/>
          <w:noProof/>
          <w:kern w:val="0"/>
          <w:sz w:val="22"/>
          <w:szCs w:val="22"/>
          <w:lang w:eastAsia="ca-ES" w:bidi="ar-SA"/>
        </w:rPr>
        <w:t>,</w:t>
      </w:r>
      <w:r w:rsidRPr="00166106">
        <w:rPr>
          <w:rFonts w:ascii="Arial" w:eastAsia="Times New Roman" w:hAnsi="Arial" w:cs="Arial"/>
          <w:color w:val="000000"/>
          <w:kern w:val="0"/>
          <w:sz w:val="22"/>
          <w:szCs w:val="22"/>
          <w:lang w:eastAsia="ca-ES" w:bidi="ar-SA"/>
        </w:rPr>
        <w:t xml:space="preserve"> es compromet a adscriure a l'execució del contracte els mitjans que s'indiquen tot seguit: </w:t>
      </w:r>
    </w:p>
    <w:p w14:paraId="4B8AE686" w14:textId="77777777" w:rsidR="00AE238B" w:rsidRPr="00166106" w:rsidRDefault="00AE238B" w:rsidP="00AE238B">
      <w:pPr>
        <w:widowControl/>
        <w:suppressAutoHyphens w:val="0"/>
        <w:autoSpaceDE w:val="0"/>
        <w:autoSpaceDN w:val="0"/>
        <w:adjustRightInd w:val="0"/>
        <w:spacing w:line="312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ca-ES" w:bidi="ar-SA"/>
        </w:rPr>
      </w:pPr>
    </w:p>
    <w:p w14:paraId="2ABA75C7" w14:textId="77777777" w:rsidR="00AE238B" w:rsidRPr="00AF6B83" w:rsidRDefault="00AE238B" w:rsidP="00AF6B83">
      <w:pPr>
        <w:pStyle w:val="Prrafodelista"/>
        <w:widowControl/>
        <w:numPr>
          <w:ilvl w:val="0"/>
          <w:numId w:val="56"/>
        </w:numPr>
        <w:suppressAutoHyphens w:val="0"/>
        <w:autoSpaceDE w:val="0"/>
        <w:autoSpaceDN w:val="0"/>
        <w:adjustRightInd w:val="0"/>
        <w:spacing w:line="312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ca-ES" w:bidi="ar-SA"/>
        </w:rPr>
      </w:pPr>
      <w:bookmarkStart w:id="0" w:name="_Hlk135056083"/>
      <w:r w:rsidRPr="00AF6B83">
        <w:rPr>
          <w:rFonts w:ascii="Arial" w:eastAsia="Times New Roman" w:hAnsi="Arial" w:cs="Arial"/>
          <w:color w:val="000000"/>
          <w:kern w:val="0"/>
          <w:sz w:val="22"/>
          <w:szCs w:val="22"/>
          <w:lang w:eastAsia="ca-ES" w:bidi="ar-SA"/>
        </w:rPr>
        <w:t>E</w:t>
      </w:r>
      <w:bookmarkEnd w:id="0"/>
      <w:r w:rsidRPr="00AF6B83">
        <w:rPr>
          <w:rFonts w:ascii="Arial" w:eastAsia="Times New Roman" w:hAnsi="Arial" w:cs="Arial"/>
          <w:color w:val="000000"/>
          <w:kern w:val="0"/>
          <w:sz w:val="22"/>
          <w:szCs w:val="22"/>
          <w:lang w:eastAsia="ca-ES" w:bidi="ar-SA"/>
        </w:rPr>
        <w:t>l senyor/la senyora .........................................</w:t>
      </w:r>
      <w:r w:rsidRPr="00AF6B83">
        <w:rPr>
          <w:rFonts w:ascii="Arial" w:eastAsia="Times New Roman" w:hAnsi="Arial" w:cs="Arial"/>
          <w:kern w:val="0"/>
          <w:sz w:val="22"/>
          <w:szCs w:val="22"/>
          <w:lang w:eastAsia="ca-ES" w:bidi="ar-SA"/>
        </w:rPr>
        <w:t xml:space="preserve">.......... </w:t>
      </w:r>
      <w:r w:rsidRPr="00AF6B83">
        <w:rPr>
          <w:rFonts w:ascii="Arial" w:eastAsia="Times New Roman" w:hAnsi="Arial" w:cs="Arial"/>
          <w:color w:val="000000"/>
          <w:kern w:val="0"/>
          <w:sz w:val="22"/>
          <w:szCs w:val="22"/>
          <w:lang w:eastAsia="ca-ES" w:bidi="ar-SA"/>
        </w:rPr>
        <w:t>amb NIF..................</w:t>
      </w:r>
      <w:r w:rsidRPr="00AF6B83">
        <w:rPr>
          <w:rFonts w:ascii="Arial" w:eastAsia="Times New Roman" w:hAnsi="Arial" w:cs="Arial"/>
          <w:kern w:val="0"/>
          <w:sz w:val="22"/>
          <w:szCs w:val="22"/>
          <w:lang w:eastAsia="ca-ES" w:bidi="ar-SA"/>
        </w:rPr>
        <w:t xml:space="preserve">, </w:t>
      </w:r>
      <w:r w:rsidRPr="00AF6B83">
        <w:rPr>
          <w:rFonts w:ascii="Arial" w:eastAsia="Times New Roman" w:hAnsi="Arial" w:cs="Arial"/>
          <w:spacing w:val="-3"/>
          <w:kern w:val="0"/>
          <w:sz w:val="22"/>
          <w:szCs w:val="22"/>
          <w:lang w:eastAsia="ca-ES" w:bidi="ar-SA"/>
        </w:rPr>
        <w:t>per a la realització de les tasques de cap d’obra, que compleix amb els requisits següents:</w:t>
      </w:r>
    </w:p>
    <w:p w14:paraId="4E4517A1" w14:textId="77777777" w:rsidR="00AE238B" w:rsidRPr="00166106" w:rsidRDefault="00AE238B" w:rsidP="00AE238B">
      <w:pPr>
        <w:suppressAutoHyphens w:val="0"/>
        <w:spacing w:line="312" w:lineRule="auto"/>
        <w:ind w:left="426" w:hanging="284"/>
        <w:rPr>
          <w:rFonts w:ascii="Arial" w:eastAsia="Times New Roman" w:hAnsi="Arial" w:cs="Arial"/>
          <w:kern w:val="0"/>
          <w:sz w:val="22"/>
          <w:szCs w:val="22"/>
          <w:lang w:bidi="ar-SA"/>
        </w:rPr>
      </w:pPr>
    </w:p>
    <w:p w14:paraId="4BA84824" w14:textId="10C69380" w:rsidR="00AE238B" w:rsidRPr="00A67D0F" w:rsidRDefault="00AE238B" w:rsidP="00A67D0F">
      <w:pPr>
        <w:pStyle w:val="Prrafodelista"/>
        <w:numPr>
          <w:ilvl w:val="0"/>
          <w:numId w:val="54"/>
        </w:numPr>
        <w:suppressAutoHyphens w:val="0"/>
        <w:spacing w:line="312" w:lineRule="auto"/>
        <w:jc w:val="both"/>
        <w:rPr>
          <w:rFonts w:ascii="Arial" w:eastAsiaTheme="minorHAnsi" w:hAnsi="Arial" w:cs="Arial"/>
          <w:color w:val="000000"/>
          <w:kern w:val="0"/>
          <w:sz w:val="22"/>
          <w:szCs w:val="22"/>
          <w:lang w:eastAsia="en-US" w:bidi="ar-SA"/>
        </w:rPr>
      </w:pPr>
      <w:r w:rsidRPr="00A67D0F">
        <w:rPr>
          <w:rFonts w:ascii="Arial" w:eastAsia="Times New Roman" w:hAnsi="Arial" w:cs="Arial"/>
          <w:color w:val="000000"/>
          <w:spacing w:val="-3"/>
          <w:kern w:val="0"/>
          <w:sz w:val="22"/>
          <w:szCs w:val="22"/>
          <w:lang w:bidi="ar-SA"/>
        </w:rPr>
        <w:t xml:space="preserve">Que té una experiència com a cap d’obra en 2 obres de similar naturalesa i amb un import superior a </w:t>
      </w:r>
      <w:r w:rsidR="00D63642">
        <w:rPr>
          <w:rFonts w:ascii="Arial" w:eastAsia="Times New Roman" w:hAnsi="Arial" w:cs="Arial"/>
          <w:color w:val="000000"/>
          <w:spacing w:val="-3"/>
          <w:kern w:val="0"/>
          <w:sz w:val="22"/>
          <w:szCs w:val="22"/>
          <w:lang w:bidi="ar-SA"/>
        </w:rPr>
        <w:t>35</w:t>
      </w:r>
      <w:r w:rsidRPr="00A67D0F">
        <w:rPr>
          <w:rFonts w:ascii="Arial" w:eastAsia="Times New Roman" w:hAnsi="Arial" w:cs="Arial"/>
          <w:color w:val="000000"/>
          <w:spacing w:val="-3"/>
          <w:kern w:val="0"/>
          <w:sz w:val="22"/>
          <w:szCs w:val="22"/>
          <w:lang w:bidi="ar-SA"/>
        </w:rPr>
        <w:t>.000,00 €.</w:t>
      </w:r>
    </w:p>
    <w:p w14:paraId="78B0D924" w14:textId="77777777" w:rsidR="00A67D0F" w:rsidRPr="00A67D0F" w:rsidRDefault="00A67D0F" w:rsidP="00A67D0F">
      <w:pPr>
        <w:pStyle w:val="Prrafodelista"/>
        <w:suppressAutoHyphens w:val="0"/>
        <w:spacing w:line="312" w:lineRule="auto"/>
        <w:ind w:left="1429"/>
        <w:jc w:val="both"/>
        <w:rPr>
          <w:rFonts w:ascii="Arial" w:eastAsiaTheme="minorHAnsi" w:hAnsi="Arial" w:cs="Arial"/>
          <w:color w:val="000000"/>
          <w:kern w:val="0"/>
          <w:sz w:val="22"/>
          <w:szCs w:val="22"/>
          <w:lang w:eastAsia="en-US" w:bidi="ar-SA"/>
        </w:rPr>
      </w:pPr>
    </w:p>
    <w:p w14:paraId="6268F1AB" w14:textId="275D083F" w:rsidR="00D63642" w:rsidRPr="00D63642" w:rsidRDefault="00D63642" w:rsidP="00D63642">
      <w:pPr>
        <w:pStyle w:val="Prrafodelista"/>
        <w:numPr>
          <w:ilvl w:val="0"/>
          <w:numId w:val="56"/>
        </w:numPr>
        <w:rPr>
          <w:rFonts w:ascii="Arial" w:eastAsia="Times New Roman" w:hAnsi="Arial" w:cs="Arial"/>
          <w:kern w:val="0"/>
          <w:sz w:val="22"/>
          <w:szCs w:val="22"/>
          <w:lang w:eastAsia="ca-ES" w:bidi="ar-SA"/>
        </w:rPr>
      </w:pPr>
      <w:r w:rsidRPr="00D63642">
        <w:rPr>
          <w:rFonts w:ascii="Arial" w:eastAsia="Times New Roman" w:hAnsi="Arial" w:cs="Arial"/>
          <w:kern w:val="0"/>
          <w:sz w:val="22"/>
          <w:szCs w:val="22"/>
          <w:lang w:eastAsia="ca-ES" w:bidi="ar-SA"/>
        </w:rPr>
        <w:t>Un taller especialitzat en caldereria i fabricació en el sector del metall, concretament en l’ús de materials metàl·lics tipus inoxidable i productes similars, el qual haurà de disposar dels certificats aprovats dels procediments de soldadura específics (WPS) per a realitzar el treballs</w:t>
      </w:r>
      <w:r w:rsidR="00271457">
        <w:rPr>
          <w:rFonts w:ascii="Arial" w:eastAsia="Times New Roman" w:hAnsi="Arial" w:cs="Arial"/>
          <w:kern w:val="0"/>
          <w:sz w:val="22"/>
          <w:szCs w:val="22"/>
          <w:lang w:eastAsia="ca-ES" w:bidi="ar-SA"/>
        </w:rPr>
        <w:t>.</w:t>
      </w:r>
      <w:r w:rsidRPr="00D63642">
        <w:rPr>
          <w:rFonts w:ascii="Arial" w:eastAsia="Times New Roman" w:hAnsi="Arial" w:cs="Arial"/>
          <w:kern w:val="0"/>
          <w:sz w:val="22"/>
          <w:szCs w:val="22"/>
          <w:lang w:eastAsia="ca-ES" w:bidi="ar-SA"/>
        </w:rPr>
        <w:t xml:space="preserve"> Es permet donar compliment a aquest criteri, a través de la subcontractació, sempre i quan s’acrediti de forma adequada.</w:t>
      </w:r>
    </w:p>
    <w:p w14:paraId="417025F8" w14:textId="4F4EA060" w:rsidR="00A67D0F" w:rsidRPr="00AF6B83" w:rsidRDefault="00A67D0F" w:rsidP="00D63642">
      <w:pPr>
        <w:pStyle w:val="Prrafodelista"/>
        <w:widowControl/>
        <w:suppressAutoHyphens w:val="0"/>
        <w:autoSpaceDE w:val="0"/>
        <w:autoSpaceDN w:val="0"/>
        <w:adjustRightInd w:val="0"/>
        <w:spacing w:line="312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ca-ES" w:bidi="ar-SA"/>
        </w:rPr>
      </w:pPr>
    </w:p>
    <w:p w14:paraId="13A6AFB4" w14:textId="77777777" w:rsidR="00AE238B" w:rsidRPr="00166106" w:rsidRDefault="00AE238B" w:rsidP="00AE238B">
      <w:pPr>
        <w:tabs>
          <w:tab w:val="left" w:pos="426"/>
        </w:tabs>
        <w:suppressAutoHyphens w:val="0"/>
        <w:spacing w:line="312" w:lineRule="auto"/>
        <w:ind w:left="426" w:hanging="284"/>
        <w:contextualSpacing/>
        <w:jc w:val="both"/>
        <w:rPr>
          <w:rFonts w:ascii="Arial" w:eastAsiaTheme="minorHAnsi" w:hAnsi="Arial" w:cs="Arial"/>
          <w:color w:val="000000"/>
          <w:kern w:val="0"/>
          <w:sz w:val="22"/>
          <w:szCs w:val="22"/>
          <w:lang w:eastAsia="en-US" w:bidi="ar-SA"/>
        </w:rPr>
      </w:pPr>
    </w:p>
    <w:p w14:paraId="377D95D0" w14:textId="77777777" w:rsidR="00AE238B" w:rsidRPr="00166106" w:rsidRDefault="00AE238B" w:rsidP="00AE238B">
      <w:pPr>
        <w:widowControl/>
        <w:spacing w:line="312" w:lineRule="auto"/>
        <w:ind w:left="284"/>
        <w:jc w:val="both"/>
        <w:rPr>
          <w:rFonts w:ascii="Arial" w:hAnsi="Arial" w:cs="Arial"/>
          <w:sz w:val="22"/>
          <w:szCs w:val="22"/>
          <w:lang w:eastAsia="es-ES"/>
        </w:rPr>
      </w:pPr>
    </w:p>
    <w:p w14:paraId="67E90B93" w14:textId="77777777" w:rsidR="00AE238B" w:rsidRPr="00166106" w:rsidRDefault="00AE238B" w:rsidP="00AE238B">
      <w:pPr>
        <w:spacing w:line="312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166106">
        <w:rPr>
          <w:rFonts w:ascii="Arial" w:hAnsi="Arial" w:cs="Arial"/>
          <w:sz w:val="22"/>
          <w:szCs w:val="22"/>
          <w:lang w:eastAsia="es-ES"/>
        </w:rPr>
        <w:t>Aquest compromís quedarà integrat en el contracte.</w:t>
      </w:r>
      <w:r w:rsidRPr="00166106">
        <w:rPr>
          <w:rFonts w:ascii="Arial" w:hAnsi="Arial" w:cs="Arial"/>
          <w:sz w:val="22"/>
          <w:szCs w:val="22"/>
          <w:lang w:eastAsia="es-ES"/>
        </w:rPr>
        <w:tab/>
      </w:r>
    </w:p>
    <w:p w14:paraId="726DFD63" w14:textId="77777777" w:rsidR="00AE238B" w:rsidRPr="00166106" w:rsidRDefault="00AE238B" w:rsidP="00AE238B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009EA9E4" w14:textId="77777777" w:rsidR="00AE238B" w:rsidRPr="00166106" w:rsidRDefault="00AE238B" w:rsidP="00AE238B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166106">
        <w:rPr>
          <w:rFonts w:ascii="Arial" w:hAnsi="Arial" w:cs="Arial"/>
          <w:sz w:val="22"/>
          <w:szCs w:val="22"/>
        </w:rPr>
        <w:t xml:space="preserve">I perquè així consti, signo aquest compromís. </w:t>
      </w:r>
    </w:p>
    <w:p w14:paraId="61E84B18" w14:textId="77777777" w:rsidR="00AE238B" w:rsidRPr="00166106" w:rsidRDefault="00AE238B" w:rsidP="00AE238B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2795CB90" w14:textId="77777777" w:rsidR="00AE238B" w:rsidRPr="00AC51BE" w:rsidRDefault="00AE238B" w:rsidP="00AC51BE">
      <w:pPr>
        <w:pStyle w:val="Prrafodelista"/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i/>
          <w:color w:val="00B050"/>
          <w:sz w:val="22"/>
          <w:szCs w:val="22"/>
          <w:lang w:eastAsia="ca-ES"/>
        </w:rPr>
      </w:pPr>
      <w:r w:rsidRPr="00166106">
        <w:rPr>
          <w:rFonts w:ascii="Arial" w:hAnsi="Arial" w:cs="Arial"/>
          <w:color w:val="92D050"/>
          <w:sz w:val="22"/>
          <w:szCs w:val="22"/>
        </w:rPr>
        <w:t>(</w:t>
      </w:r>
      <w:r w:rsidRPr="00AC51BE">
        <w:rPr>
          <w:rFonts w:ascii="Arial" w:eastAsia="Calibri" w:hAnsi="Arial" w:cs="Arial"/>
          <w:i/>
          <w:color w:val="00B050"/>
          <w:sz w:val="22"/>
          <w:szCs w:val="22"/>
          <w:lang w:eastAsia="ca-ES"/>
        </w:rPr>
        <w:t xml:space="preserve">Lloc i data ) </w:t>
      </w:r>
    </w:p>
    <w:p w14:paraId="38AF0B36" w14:textId="77777777" w:rsidR="00AE238B" w:rsidRPr="00AC51BE" w:rsidRDefault="00AE238B" w:rsidP="00AC51BE">
      <w:pPr>
        <w:pStyle w:val="Prrafodelista"/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i/>
          <w:color w:val="00B050"/>
          <w:sz w:val="22"/>
          <w:szCs w:val="22"/>
          <w:lang w:eastAsia="ca-ES"/>
        </w:rPr>
      </w:pPr>
    </w:p>
    <w:p w14:paraId="2E4DDD6D" w14:textId="77777777" w:rsidR="00AE238B" w:rsidRPr="00AC51BE" w:rsidRDefault="00AE238B" w:rsidP="00AC51BE">
      <w:pPr>
        <w:pStyle w:val="Prrafodelista"/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i/>
          <w:color w:val="00B050"/>
          <w:sz w:val="22"/>
          <w:szCs w:val="22"/>
          <w:lang w:eastAsia="ca-ES"/>
        </w:rPr>
      </w:pPr>
      <w:r w:rsidRPr="00AC51BE">
        <w:rPr>
          <w:rFonts w:ascii="Arial" w:eastAsia="Calibri" w:hAnsi="Arial" w:cs="Arial"/>
          <w:i/>
          <w:color w:val="00B050"/>
          <w:sz w:val="22"/>
          <w:szCs w:val="22"/>
          <w:lang w:eastAsia="ca-ES"/>
        </w:rPr>
        <w:t>Signatura</w:t>
      </w:r>
    </w:p>
    <w:p w14:paraId="10B55F94" w14:textId="77777777" w:rsidR="00AE238B" w:rsidRDefault="00AE238B" w:rsidP="00E626E2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</w:p>
    <w:p w14:paraId="0D72B084" w14:textId="77777777" w:rsidR="00AE238B" w:rsidRPr="00ED1681" w:rsidRDefault="00AE238B" w:rsidP="00E626E2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</w:p>
    <w:p w14:paraId="47A593DF" w14:textId="77777777" w:rsidR="009E137D" w:rsidRPr="00ED1681" w:rsidRDefault="009E137D" w:rsidP="00E626E2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</w:p>
    <w:p w14:paraId="3626A781" w14:textId="77777777" w:rsidR="009E137D" w:rsidRDefault="009E137D" w:rsidP="00E626E2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</w:p>
    <w:p w14:paraId="2546A49A" w14:textId="77777777" w:rsidR="00347F77" w:rsidRDefault="00347F77" w:rsidP="00E626E2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</w:rPr>
      </w:pPr>
    </w:p>
    <w:sectPr w:rsidR="00347F77" w:rsidSect="00891A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134" w:bottom="1134" w:left="1701" w:header="851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BEEAC" w14:textId="77777777" w:rsidR="00E54BA2" w:rsidRDefault="00E54BA2" w:rsidP="00D0796C">
      <w:r>
        <w:separator/>
      </w:r>
    </w:p>
  </w:endnote>
  <w:endnote w:type="continuationSeparator" w:id="0">
    <w:p w14:paraId="409440EA" w14:textId="77777777" w:rsidR="00E54BA2" w:rsidRDefault="00E54BA2" w:rsidP="00D07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2C02E" w14:textId="77777777" w:rsidR="008A48D4" w:rsidRDefault="008A48D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2614876"/>
      <w:docPartObj>
        <w:docPartGallery w:val="Page Numbers (Bottom of Page)"/>
        <w:docPartUnique/>
      </w:docPartObj>
    </w:sdtPr>
    <w:sdtEndPr/>
    <w:sdtContent>
      <w:p w14:paraId="69D77BD8" w14:textId="77777777" w:rsidR="00C04276" w:rsidRDefault="008A5AF4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19F0">
          <w:rPr>
            <w:noProof/>
          </w:rPr>
          <w:t>1</w:t>
        </w:r>
        <w:r w:rsidR="009D19F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AB70522" w14:textId="77777777" w:rsidR="00C04276" w:rsidRDefault="00C0427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498D9" w14:textId="77777777" w:rsidR="008A48D4" w:rsidRDefault="008A48D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526E5" w14:textId="77777777" w:rsidR="00E54BA2" w:rsidRDefault="00E54BA2" w:rsidP="00D0796C">
      <w:r>
        <w:separator/>
      </w:r>
    </w:p>
  </w:footnote>
  <w:footnote w:type="continuationSeparator" w:id="0">
    <w:p w14:paraId="1B350166" w14:textId="77777777" w:rsidR="00E54BA2" w:rsidRDefault="00E54BA2" w:rsidP="00D07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BF710" w14:textId="77777777" w:rsidR="008A48D4" w:rsidRDefault="008A48D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59F3" w14:textId="77777777" w:rsidR="008A48D4" w:rsidRDefault="008A48D4" w:rsidP="008A48D4">
    <w:pPr>
      <w:pStyle w:val="Encabezado"/>
      <w:ind w:left="-1134"/>
    </w:pPr>
    <w:bookmarkStart w:id="1" w:name="_Hlk61251196"/>
    <w:bookmarkStart w:id="2" w:name="_Hlk61251197"/>
    <w:bookmarkStart w:id="3" w:name="_Hlk61251340"/>
    <w:bookmarkStart w:id="4" w:name="_Hlk61251341"/>
    <w:bookmarkStart w:id="5" w:name="_Hlk61263029"/>
    <w:bookmarkStart w:id="6" w:name="_Hlk61263030"/>
    <w:bookmarkEnd w:id="1"/>
    <w:bookmarkEnd w:id="2"/>
    <w:bookmarkEnd w:id="3"/>
    <w:bookmarkEnd w:id="4"/>
    <w:bookmarkEnd w:id="5"/>
    <w:bookmarkEnd w:id="6"/>
    <w:r w:rsidRPr="00D17494">
      <w:rPr>
        <w:noProof/>
      </w:rPr>
      <w:drawing>
        <wp:inline distT="0" distB="0" distL="0" distR="0" wp14:anchorId="75BC0056" wp14:editId="4865E53E">
          <wp:extent cx="2966150" cy="630621"/>
          <wp:effectExtent l="0" t="0" r="5715" b="0"/>
          <wp:docPr id="11" name="Imagen 11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Interfaz de usuario gráfica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79095" cy="6333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25A375" w14:textId="77777777" w:rsidR="008A48D4" w:rsidRDefault="008A48D4" w:rsidP="008A48D4">
    <w:pPr>
      <w:pStyle w:val="Encabezado"/>
    </w:pPr>
  </w:p>
  <w:p w14:paraId="75FC93B8" w14:textId="77777777" w:rsidR="008A48D4" w:rsidRDefault="008A48D4" w:rsidP="008A48D4">
    <w:pPr>
      <w:pStyle w:val="Encabezado"/>
    </w:pPr>
  </w:p>
  <w:p w14:paraId="65EC27A0" w14:textId="77777777" w:rsidR="00C04276" w:rsidRPr="00CE620A" w:rsidRDefault="00C04276">
    <w:pPr>
      <w:pStyle w:val="Encabezado"/>
      <w:rPr>
        <w:rFonts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CBAF6" w14:textId="77777777" w:rsidR="008A48D4" w:rsidRDefault="008A48D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254D6"/>
    <w:multiLevelType w:val="hybridMultilevel"/>
    <w:tmpl w:val="3864A4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80B42"/>
    <w:multiLevelType w:val="hybridMultilevel"/>
    <w:tmpl w:val="36CEC918"/>
    <w:lvl w:ilvl="0" w:tplc="040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5070EC0"/>
    <w:multiLevelType w:val="hybridMultilevel"/>
    <w:tmpl w:val="620A87D0"/>
    <w:lvl w:ilvl="0" w:tplc="CB1ECDA6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</w:rPr>
    </w:lvl>
    <w:lvl w:ilvl="1" w:tplc="0403000F">
      <w:start w:val="1"/>
      <w:numFmt w:val="decimal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68D4E59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C373C"/>
    <w:multiLevelType w:val="hybridMultilevel"/>
    <w:tmpl w:val="8B5CAC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A7320"/>
    <w:multiLevelType w:val="hybridMultilevel"/>
    <w:tmpl w:val="CDE8C9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D60F7"/>
    <w:multiLevelType w:val="hybridMultilevel"/>
    <w:tmpl w:val="549A139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FD5FE5"/>
    <w:multiLevelType w:val="hybridMultilevel"/>
    <w:tmpl w:val="26D2CA32"/>
    <w:lvl w:ilvl="0" w:tplc="632E5924">
      <w:start w:val="20"/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2C950F5"/>
    <w:multiLevelType w:val="hybridMultilevel"/>
    <w:tmpl w:val="0A46758A"/>
    <w:lvl w:ilvl="0" w:tplc="0403000F">
      <w:start w:val="1"/>
      <w:numFmt w:val="decimal"/>
      <w:lvlText w:val="%1."/>
      <w:lvlJc w:val="left"/>
      <w:pPr>
        <w:ind w:left="644" w:hanging="360"/>
      </w:p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5E81B11"/>
    <w:multiLevelType w:val="multilevel"/>
    <w:tmpl w:val="01AC5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5F74A8"/>
    <w:multiLevelType w:val="hybridMultilevel"/>
    <w:tmpl w:val="5AA60E9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083BDC"/>
    <w:multiLevelType w:val="hybridMultilevel"/>
    <w:tmpl w:val="8FBC87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1E2298"/>
    <w:multiLevelType w:val="hybridMultilevel"/>
    <w:tmpl w:val="AE322A0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2920D7"/>
    <w:multiLevelType w:val="hybridMultilevel"/>
    <w:tmpl w:val="1D5E27B0"/>
    <w:lvl w:ilvl="0" w:tplc="C05869B2">
      <w:start w:val="2"/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3C445B7"/>
    <w:multiLevelType w:val="hybridMultilevel"/>
    <w:tmpl w:val="D87EE9E2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3BF20DD6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8EA6206"/>
    <w:multiLevelType w:val="hybridMultilevel"/>
    <w:tmpl w:val="9CCCCC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FF7386"/>
    <w:multiLevelType w:val="hybridMultilevel"/>
    <w:tmpl w:val="91E4590C"/>
    <w:lvl w:ilvl="0" w:tplc="FFFFFFFF">
      <w:start w:val="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71243F"/>
    <w:multiLevelType w:val="hybridMultilevel"/>
    <w:tmpl w:val="FBF47462"/>
    <w:lvl w:ilvl="0" w:tplc="E6669CD4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14906C2"/>
    <w:multiLevelType w:val="hybridMultilevel"/>
    <w:tmpl w:val="211C7506"/>
    <w:lvl w:ilvl="0" w:tplc="632E5924">
      <w:start w:val="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3C3F28"/>
    <w:multiLevelType w:val="hybridMultilevel"/>
    <w:tmpl w:val="821833AE"/>
    <w:lvl w:ilvl="0" w:tplc="0403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F749D7"/>
    <w:multiLevelType w:val="hybridMultilevel"/>
    <w:tmpl w:val="FE84D6BE"/>
    <w:lvl w:ilvl="0" w:tplc="DB6EA5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E12B1FE">
      <w:start w:val="1"/>
      <w:numFmt w:val="decimal"/>
      <w:lvlText w:val="2.%2."/>
      <w:lvlJc w:val="left"/>
      <w:pPr>
        <w:ind w:left="1789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90357F2"/>
    <w:multiLevelType w:val="hybridMultilevel"/>
    <w:tmpl w:val="F340A3AE"/>
    <w:lvl w:ilvl="0" w:tplc="44F86910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FF0083"/>
    <w:multiLevelType w:val="hybridMultilevel"/>
    <w:tmpl w:val="A3C2B26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886A5C"/>
    <w:multiLevelType w:val="hybridMultilevel"/>
    <w:tmpl w:val="0562ED2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931A90"/>
    <w:multiLevelType w:val="hybridMultilevel"/>
    <w:tmpl w:val="C2F49F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A7266E"/>
    <w:multiLevelType w:val="hybridMultilevel"/>
    <w:tmpl w:val="0B32C0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D87CF4"/>
    <w:multiLevelType w:val="hybridMultilevel"/>
    <w:tmpl w:val="4D507C20"/>
    <w:lvl w:ilvl="0" w:tplc="1A546DBC">
      <w:start w:val="1"/>
      <w:numFmt w:val="decimal"/>
      <w:pStyle w:val="jordi"/>
      <w:lvlText w:val="%1.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4EF675FE"/>
    <w:multiLevelType w:val="hybridMultilevel"/>
    <w:tmpl w:val="EB4C45D6"/>
    <w:lvl w:ilvl="0" w:tplc="0403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8" w15:restartNumberingAfterBreak="0">
    <w:nsid w:val="4F4D0700"/>
    <w:multiLevelType w:val="hybridMultilevel"/>
    <w:tmpl w:val="59AED6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65024E"/>
    <w:multiLevelType w:val="hybridMultilevel"/>
    <w:tmpl w:val="573C336A"/>
    <w:lvl w:ilvl="0" w:tplc="BF1ABEDE">
      <w:start w:val="1"/>
      <w:numFmt w:val="decimal"/>
      <w:lvlText w:val="%1."/>
      <w:lvlJc w:val="left"/>
      <w:pPr>
        <w:ind w:left="1958" w:hanging="360"/>
      </w:pPr>
      <w:rPr>
        <w:rFonts w:ascii="Arial" w:eastAsia="Arial" w:hAnsi="Arial" w:cs="Arial" w:hint="default"/>
        <w:spacing w:val="-3"/>
        <w:w w:val="100"/>
        <w:sz w:val="22"/>
        <w:szCs w:val="22"/>
      </w:rPr>
    </w:lvl>
    <w:lvl w:ilvl="1" w:tplc="EE5A946A">
      <w:numFmt w:val="bullet"/>
      <w:lvlText w:val="•"/>
      <w:lvlJc w:val="left"/>
      <w:pPr>
        <w:ind w:left="2788" w:hanging="360"/>
      </w:pPr>
      <w:rPr>
        <w:rFonts w:hint="default"/>
      </w:rPr>
    </w:lvl>
    <w:lvl w:ilvl="2" w:tplc="1296829A">
      <w:numFmt w:val="bullet"/>
      <w:lvlText w:val="•"/>
      <w:lvlJc w:val="left"/>
      <w:pPr>
        <w:ind w:left="3617" w:hanging="360"/>
      </w:pPr>
      <w:rPr>
        <w:rFonts w:hint="default"/>
      </w:rPr>
    </w:lvl>
    <w:lvl w:ilvl="3" w:tplc="D7C4F1F2">
      <w:numFmt w:val="bullet"/>
      <w:lvlText w:val="•"/>
      <w:lvlJc w:val="left"/>
      <w:pPr>
        <w:ind w:left="4445" w:hanging="360"/>
      </w:pPr>
      <w:rPr>
        <w:rFonts w:hint="default"/>
      </w:rPr>
    </w:lvl>
    <w:lvl w:ilvl="4" w:tplc="5CF6DEBA">
      <w:numFmt w:val="bullet"/>
      <w:lvlText w:val="•"/>
      <w:lvlJc w:val="left"/>
      <w:pPr>
        <w:ind w:left="5274" w:hanging="360"/>
      </w:pPr>
      <w:rPr>
        <w:rFonts w:hint="default"/>
      </w:rPr>
    </w:lvl>
    <w:lvl w:ilvl="5" w:tplc="1F149096">
      <w:numFmt w:val="bullet"/>
      <w:lvlText w:val="•"/>
      <w:lvlJc w:val="left"/>
      <w:pPr>
        <w:ind w:left="6103" w:hanging="360"/>
      </w:pPr>
      <w:rPr>
        <w:rFonts w:hint="default"/>
      </w:rPr>
    </w:lvl>
    <w:lvl w:ilvl="6" w:tplc="573861D6">
      <w:numFmt w:val="bullet"/>
      <w:lvlText w:val="•"/>
      <w:lvlJc w:val="left"/>
      <w:pPr>
        <w:ind w:left="6931" w:hanging="360"/>
      </w:pPr>
      <w:rPr>
        <w:rFonts w:hint="default"/>
      </w:rPr>
    </w:lvl>
    <w:lvl w:ilvl="7" w:tplc="CA20BFB2">
      <w:numFmt w:val="bullet"/>
      <w:lvlText w:val="•"/>
      <w:lvlJc w:val="left"/>
      <w:pPr>
        <w:ind w:left="7760" w:hanging="360"/>
      </w:pPr>
      <w:rPr>
        <w:rFonts w:hint="default"/>
      </w:rPr>
    </w:lvl>
    <w:lvl w:ilvl="8" w:tplc="A8EA992E">
      <w:numFmt w:val="bullet"/>
      <w:lvlText w:val="•"/>
      <w:lvlJc w:val="left"/>
      <w:pPr>
        <w:ind w:left="8589" w:hanging="360"/>
      </w:pPr>
      <w:rPr>
        <w:rFonts w:hint="default"/>
      </w:rPr>
    </w:lvl>
  </w:abstractNum>
  <w:abstractNum w:abstractNumId="30" w15:restartNumberingAfterBreak="0">
    <w:nsid w:val="59F42651"/>
    <w:multiLevelType w:val="hybridMultilevel"/>
    <w:tmpl w:val="4CB637D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263211"/>
    <w:multiLevelType w:val="hybridMultilevel"/>
    <w:tmpl w:val="C7DA78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AE0636"/>
    <w:multiLevelType w:val="hybridMultilevel"/>
    <w:tmpl w:val="F28A3FC8"/>
    <w:lvl w:ilvl="0" w:tplc="2DB4D4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4A5D12"/>
    <w:multiLevelType w:val="hybridMultilevel"/>
    <w:tmpl w:val="AC3C2BFA"/>
    <w:lvl w:ilvl="0" w:tplc="0C0A0019">
      <w:start w:val="1"/>
      <w:numFmt w:val="lowerLetter"/>
      <w:lvlText w:val="%1.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0184EA6"/>
    <w:multiLevelType w:val="hybridMultilevel"/>
    <w:tmpl w:val="E398D25A"/>
    <w:lvl w:ilvl="0" w:tplc="0C0A0019">
      <w:start w:val="1"/>
      <w:numFmt w:val="lowerLetter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6064213F"/>
    <w:multiLevelType w:val="hybridMultilevel"/>
    <w:tmpl w:val="DE58838C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1B563D"/>
    <w:multiLevelType w:val="hybridMultilevel"/>
    <w:tmpl w:val="40542536"/>
    <w:lvl w:ilvl="0" w:tplc="D30C23FE">
      <w:start w:val="5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66E6750"/>
    <w:multiLevelType w:val="hybridMultilevel"/>
    <w:tmpl w:val="703E8C76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514B3C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F21F47"/>
    <w:multiLevelType w:val="hybridMultilevel"/>
    <w:tmpl w:val="5BE4AD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E4013D"/>
    <w:multiLevelType w:val="hybridMultilevel"/>
    <w:tmpl w:val="A85093B0"/>
    <w:lvl w:ilvl="0" w:tplc="4A8C43F6">
      <w:start w:val="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EA5CE8"/>
    <w:multiLevelType w:val="hybridMultilevel"/>
    <w:tmpl w:val="FDCE685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F92857"/>
    <w:multiLevelType w:val="hybridMultilevel"/>
    <w:tmpl w:val="A0F09D1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6F685D"/>
    <w:multiLevelType w:val="hybridMultilevel"/>
    <w:tmpl w:val="DADA871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89729C"/>
    <w:multiLevelType w:val="hybridMultilevel"/>
    <w:tmpl w:val="EDEE788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C72C16"/>
    <w:multiLevelType w:val="hybridMultilevel"/>
    <w:tmpl w:val="E31896DE"/>
    <w:lvl w:ilvl="0" w:tplc="04030015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D35455"/>
    <w:multiLevelType w:val="hybridMultilevel"/>
    <w:tmpl w:val="F1F29BA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5C50A9"/>
    <w:multiLevelType w:val="hybridMultilevel"/>
    <w:tmpl w:val="5B18329A"/>
    <w:lvl w:ilvl="0" w:tplc="0403000F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19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7" w15:restartNumberingAfterBreak="0">
    <w:nsid w:val="777D4758"/>
    <w:multiLevelType w:val="hybridMultilevel"/>
    <w:tmpl w:val="890E887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B5155B"/>
    <w:multiLevelType w:val="hybridMultilevel"/>
    <w:tmpl w:val="D2B4CF6A"/>
    <w:lvl w:ilvl="0" w:tplc="B106C7EC">
      <w:start w:val="2"/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7AA60306"/>
    <w:multiLevelType w:val="hybridMultilevel"/>
    <w:tmpl w:val="00FC2D4A"/>
    <w:lvl w:ilvl="0" w:tplc="39389928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B132EE"/>
    <w:multiLevelType w:val="hybridMultilevel"/>
    <w:tmpl w:val="B242336C"/>
    <w:lvl w:ilvl="0" w:tplc="2EF86ADC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0F32C0"/>
    <w:multiLevelType w:val="hybridMultilevel"/>
    <w:tmpl w:val="E68E55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BE12DA5"/>
    <w:multiLevelType w:val="hybridMultilevel"/>
    <w:tmpl w:val="8A00C7A0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D643CCC"/>
    <w:multiLevelType w:val="hybridMultilevel"/>
    <w:tmpl w:val="127C9C7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D9C2A1C"/>
    <w:multiLevelType w:val="hybridMultilevel"/>
    <w:tmpl w:val="2DF809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F2925BA"/>
    <w:multiLevelType w:val="hybridMultilevel"/>
    <w:tmpl w:val="5394E592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8784253">
    <w:abstractNumId w:val="26"/>
  </w:num>
  <w:num w:numId="2" w16cid:durableId="1876382234">
    <w:abstractNumId w:val="49"/>
  </w:num>
  <w:num w:numId="3" w16cid:durableId="1551578199">
    <w:abstractNumId w:val="43"/>
  </w:num>
  <w:num w:numId="4" w16cid:durableId="722675018">
    <w:abstractNumId w:val="36"/>
  </w:num>
  <w:num w:numId="5" w16cid:durableId="59716901">
    <w:abstractNumId w:val="37"/>
  </w:num>
  <w:num w:numId="6" w16cid:durableId="461919208">
    <w:abstractNumId w:val="13"/>
  </w:num>
  <w:num w:numId="7" w16cid:durableId="214851095">
    <w:abstractNumId w:val="52"/>
  </w:num>
  <w:num w:numId="8" w16cid:durableId="1868717402">
    <w:abstractNumId w:val="45"/>
  </w:num>
  <w:num w:numId="9" w16cid:durableId="1549535379">
    <w:abstractNumId w:val="7"/>
  </w:num>
  <w:num w:numId="10" w16cid:durableId="420638016">
    <w:abstractNumId w:val="48"/>
  </w:num>
  <w:num w:numId="11" w16cid:durableId="1512144389">
    <w:abstractNumId w:val="21"/>
  </w:num>
  <w:num w:numId="12" w16cid:durableId="692996849">
    <w:abstractNumId w:val="10"/>
  </w:num>
  <w:num w:numId="13" w16cid:durableId="1997150138">
    <w:abstractNumId w:val="47"/>
  </w:num>
  <w:num w:numId="14" w16cid:durableId="1349600322">
    <w:abstractNumId w:val="50"/>
  </w:num>
  <w:num w:numId="15" w16cid:durableId="1084911535">
    <w:abstractNumId w:val="11"/>
  </w:num>
  <w:num w:numId="16" w16cid:durableId="1768109488">
    <w:abstractNumId w:val="53"/>
  </w:num>
  <w:num w:numId="17" w16cid:durableId="934825389">
    <w:abstractNumId w:val="9"/>
  </w:num>
  <w:num w:numId="18" w16cid:durableId="1339581853">
    <w:abstractNumId w:val="5"/>
  </w:num>
  <w:num w:numId="19" w16cid:durableId="974481703">
    <w:abstractNumId w:val="39"/>
  </w:num>
  <w:num w:numId="20" w16cid:durableId="547184474">
    <w:abstractNumId w:val="42"/>
  </w:num>
  <w:num w:numId="21" w16cid:durableId="1186288330">
    <w:abstractNumId w:val="34"/>
  </w:num>
  <w:num w:numId="22" w16cid:durableId="2011055507">
    <w:abstractNumId w:val="40"/>
  </w:num>
  <w:num w:numId="23" w16cid:durableId="1372615021">
    <w:abstractNumId w:val="3"/>
  </w:num>
  <w:num w:numId="24" w16cid:durableId="1712226228">
    <w:abstractNumId w:val="22"/>
  </w:num>
  <w:num w:numId="25" w16cid:durableId="331951421">
    <w:abstractNumId w:val="23"/>
  </w:num>
  <w:num w:numId="26" w16cid:durableId="372771556">
    <w:abstractNumId w:val="33"/>
  </w:num>
  <w:num w:numId="27" w16cid:durableId="94862504">
    <w:abstractNumId w:val="4"/>
  </w:num>
  <w:num w:numId="28" w16cid:durableId="1835489256">
    <w:abstractNumId w:val="28"/>
  </w:num>
  <w:num w:numId="29" w16cid:durableId="1005979614">
    <w:abstractNumId w:val="38"/>
  </w:num>
  <w:num w:numId="30" w16cid:durableId="1615166301">
    <w:abstractNumId w:val="16"/>
  </w:num>
  <w:num w:numId="31" w16cid:durableId="520166267">
    <w:abstractNumId w:val="24"/>
  </w:num>
  <w:num w:numId="32" w16cid:durableId="1088817097">
    <w:abstractNumId w:val="54"/>
  </w:num>
  <w:num w:numId="33" w16cid:durableId="1750233120">
    <w:abstractNumId w:val="51"/>
  </w:num>
  <w:num w:numId="34" w16cid:durableId="498083271">
    <w:abstractNumId w:val="2"/>
  </w:num>
  <w:num w:numId="35" w16cid:durableId="607010164">
    <w:abstractNumId w:val="44"/>
  </w:num>
  <w:num w:numId="36" w16cid:durableId="722680063">
    <w:abstractNumId w:val="46"/>
  </w:num>
  <w:num w:numId="37" w16cid:durableId="317072006">
    <w:abstractNumId w:val="32"/>
  </w:num>
  <w:num w:numId="38" w16cid:durableId="2024357018">
    <w:abstractNumId w:val="35"/>
  </w:num>
  <w:num w:numId="39" w16cid:durableId="978807031">
    <w:abstractNumId w:val="25"/>
  </w:num>
  <w:num w:numId="40" w16cid:durableId="50731836">
    <w:abstractNumId w:val="14"/>
  </w:num>
  <w:num w:numId="41" w16cid:durableId="1033111624">
    <w:abstractNumId w:val="8"/>
  </w:num>
  <w:num w:numId="42" w16cid:durableId="1954283926">
    <w:abstractNumId w:val="20"/>
  </w:num>
  <w:num w:numId="43" w16cid:durableId="1628853198">
    <w:abstractNumId w:val="17"/>
  </w:num>
  <w:num w:numId="44" w16cid:durableId="768744704">
    <w:abstractNumId w:val="15"/>
  </w:num>
  <w:num w:numId="45" w16cid:durableId="812794852">
    <w:abstractNumId w:val="27"/>
  </w:num>
  <w:num w:numId="46" w16cid:durableId="951742963">
    <w:abstractNumId w:val="19"/>
  </w:num>
  <w:num w:numId="47" w16cid:durableId="733939987">
    <w:abstractNumId w:val="6"/>
  </w:num>
  <w:num w:numId="48" w16cid:durableId="1944997069">
    <w:abstractNumId w:val="0"/>
  </w:num>
  <w:num w:numId="49" w16cid:durableId="632710726">
    <w:abstractNumId w:val="31"/>
  </w:num>
  <w:num w:numId="50" w16cid:durableId="1020860606">
    <w:abstractNumId w:val="29"/>
  </w:num>
  <w:num w:numId="51" w16cid:durableId="1880318202">
    <w:abstractNumId w:val="41"/>
  </w:num>
  <w:num w:numId="52" w16cid:durableId="599530226">
    <w:abstractNumId w:val="55"/>
  </w:num>
  <w:num w:numId="53" w16cid:durableId="1999264545">
    <w:abstractNumId w:val="18"/>
  </w:num>
  <w:num w:numId="54" w16cid:durableId="652872220">
    <w:abstractNumId w:val="1"/>
  </w:num>
  <w:num w:numId="55" w16cid:durableId="1362783283">
    <w:abstractNumId w:val="12"/>
  </w:num>
  <w:num w:numId="56" w16cid:durableId="1021860762">
    <w:abstractNumId w:val="30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4E8E"/>
    <w:rsid w:val="00000B9A"/>
    <w:rsid w:val="00001023"/>
    <w:rsid w:val="0000242F"/>
    <w:rsid w:val="00005593"/>
    <w:rsid w:val="000060EB"/>
    <w:rsid w:val="00006BF1"/>
    <w:rsid w:val="00010DB2"/>
    <w:rsid w:val="00011923"/>
    <w:rsid w:val="00011B5F"/>
    <w:rsid w:val="00015D15"/>
    <w:rsid w:val="00020896"/>
    <w:rsid w:val="000209F6"/>
    <w:rsid w:val="00021540"/>
    <w:rsid w:val="0002329D"/>
    <w:rsid w:val="00026E04"/>
    <w:rsid w:val="00027BF9"/>
    <w:rsid w:val="0003158B"/>
    <w:rsid w:val="00032416"/>
    <w:rsid w:val="0003488A"/>
    <w:rsid w:val="000358E6"/>
    <w:rsid w:val="00041B19"/>
    <w:rsid w:val="0004348A"/>
    <w:rsid w:val="00046B7B"/>
    <w:rsid w:val="00047AB4"/>
    <w:rsid w:val="000535F3"/>
    <w:rsid w:val="00062F80"/>
    <w:rsid w:val="00065DC1"/>
    <w:rsid w:val="00073F03"/>
    <w:rsid w:val="000757D4"/>
    <w:rsid w:val="000768E6"/>
    <w:rsid w:val="00077C98"/>
    <w:rsid w:val="000820CA"/>
    <w:rsid w:val="000877BF"/>
    <w:rsid w:val="00087B6D"/>
    <w:rsid w:val="00095041"/>
    <w:rsid w:val="000A077E"/>
    <w:rsid w:val="000A0FD1"/>
    <w:rsid w:val="000A19E3"/>
    <w:rsid w:val="000A25E2"/>
    <w:rsid w:val="000A34A9"/>
    <w:rsid w:val="000A4432"/>
    <w:rsid w:val="000B05ED"/>
    <w:rsid w:val="000B097D"/>
    <w:rsid w:val="000B260A"/>
    <w:rsid w:val="000B5A11"/>
    <w:rsid w:val="000C0330"/>
    <w:rsid w:val="000C6C64"/>
    <w:rsid w:val="000D0FC0"/>
    <w:rsid w:val="000D3C72"/>
    <w:rsid w:val="000D47DD"/>
    <w:rsid w:val="000D4E6B"/>
    <w:rsid w:val="000D52EE"/>
    <w:rsid w:val="000D63DA"/>
    <w:rsid w:val="000D663A"/>
    <w:rsid w:val="000D68A1"/>
    <w:rsid w:val="000D6A36"/>
    <w:rsid w:val="000D71CA"/>
    <w:rsid w:val="000D748B"/>
    <w:rsid w:val="000E0E69"/>
    <w:rsid w:val="000E3340"/>
    <w:rsid w:val="000E4378"/>
    <w:rsid w:val="000E58E5"/>
    <w:rsid w:val="000F24BE"/>
    <w:rsid w:val="000F4E95"/>
    <w:rsid w:val="000F6860"/>
    <w:rsid w:val="000F7770"/>
    <w:rsid w:val="001015AE"/>
    <w:rsid w:val="00102168"/>
    <w:rsid w:val="0010221D"/>
    <w:rsid w:val="0010536E"/>
    <w:rsid w:val="0010753F"/>
    <w:rsid w:val="00113EA5"/>
    <w:rsid w:val="00115ED1"/>
    <w:rsid w:val="001246BA"/>
    <w:rsid w:val="0012641C"/>
    <w:rsid w:val="00126820"/>
    <w:rsid w:val="00126DA2"/>
    <w:rsid w:val="00130252"/>
    <w:rsid w:val="00130C19"/>
    <w:rsid w:val="0013314B"/>
    <w:rsid w:val="00136BF5"/>
    <w:rsid w:val="00137FF3"/>
    <w:rsid w:val="00140C10"/>
    <w:rsid w:val="001445EA"/>
    <w:rsid w:val="00144C22"/>
    <w:rsid w:val="00147159"/>
    <w:rsid w:val="00151C37"/>
    <w:rsid w:val="0015222C"/>
    <w:rsid w:val="00152B81"/>
    <w:rsid w:val="001534EB"/>
    <w:rsid w:val="0015421C"/>
    <w:rsid w:val="001543E0"/>
    <w:rsid w:val="00154908"/>
    <w:rsid w:val="00155913"/>
    <w:rsid w:val="00157F87"/>
    <w:rsid w:val="00161177"/>
    <w:rsid w:val="00167BAE"/>
    <w:rsid w:val="0017040F"/>
    <w:rsid w:val="00174EBF"/>
    <w:rsid w:val="00175AE7"/>
    <w:rsid w:val="00177813"/>
    <w:rsid w:val="00183156"/>
    <w:rsid w:val="00191654"/>
    <w:rsid w:val="00192458"/>
    <w:rsid w:val="00193043"/>
    <w:rsid w:val="00193D6B"/>
    <w:rsid w:val="00194BCE"/>
    <w:rsid w:val="00197976"/>
    <w:rsid w:val="001A42CE"/>
    <w:rsid w:val="001A44B3"/>
    <w:rsid w:val="001A5D36"/>
    <w:rsid w:val="001A7AE2"/>
    <w:rsid w:val="001B2A1B"/>
    <w:rsid w:val="001B3120"/>
    <w:rsid w:val="001B3FEB"/>
    <w:rsid w:val="001B5BC7"/>
    <w:rsid w:val="001B5F96"/>
    <w:rsid w:val="001C0710"/>
    <w:rsid w:val="001C096E"/>
    <w:rsid w:val="001C2E6A"/>
    <w:rsid w:val="001C3C47"/>
    <w:rsid w:val="001C5B6B"/>
    <w:rsid w:val="001C5B71"/>
    <w:rsid w:val="001C5BF2"/>
    <w:rsid w:val="001C5CDA"/>
    <w:rsid w:val="001D0182"/>
    <w:rsid w:val="001D4FAE"/>
    <w:rsid w:val="001D78FF"/>
    <w:rsid w:val="001E0DD7"/>
    <w:rsid w:val="001E1806"/>
    <w:rsid w:val="001E294A"/>
    <w:rsid w:val="001E31FD"/>
    <w:rsid w:val="001E61E4"/>
    <w:rsid w:val="001F082A"/>
    <w:rsid w:val="001F1FBA"/>
    <w:rsid w:val="001F2CBC"/>
    <w:rsid w:val="001F3D8E"/>
    <w:rsid w:val="001F41D4"/>
    <w:rsid w:val="001F45CA"/>
    <w:rsid w:val="001F4BB0"/>
    <w:rsid w:val="0020038C"/>
    <w:rsid w:val="00201E7E"/>
    <w:rsid w:val="002032CB"/>
    <w:rsid w:val="002044A8"/>
    <w:rsid w:val="00207747"/>
    <w:rsid w:val="00216576"/>
    <w:rsid w:val="00216925"/>
    <w:rsid w:val="00216B8C"/>
    <w:rsid w:val="00216C59"/>
    <w:rsid w:val="00216F46"/>
    <w:rsid w:val="00226E11"/>
    <w:rsid w:val="00230013"/>
    <w:rsid w:val="00231D99"/>
    <w:rsid w:val="00232AA7"/>
    <w:rsid w:val="00234C9B"/>
    <w:rsid w:val="002366F1"/>
    <w:rsid w:val="0023796D"/>
    <w:rsid w:val="002417AB"/>
    <w:rsid w:val="002425C0"/>
    <w:rsid w:val="00242CC5"/>
    <w:rsid w:val="00245E73"/>
    <w:rsid w:val="002472D9"/>
    <w:rsid w:val="0025266C"/>
    <w:rsid w:val="00255284"/>
    <w:rsid w:val="00255719"/>
    <w:rsid w:val="00260976"/>
    <w:rsid w:val="002609EB"/>
    <w:rsid w:val="002615DB"/>
    <w:rsid w:val="00262871"/>
    <w:rsid w:val="002630CA"/>
    <w:rsid w:val="00263CFC"/>
    <w:rsid w:val="00263ED3"/>
    <w:rsid w:val="00267910"/>
    <w:rsid w:val="00271457"/>
    <w:rsid w:val="00271D57"/>
    <w:rsid w:val="00272103"/>
    <w:rsid w:val="00272173"/>
    <w:rsid w:val="00273E32"/>
    <w:rsid w:val="00275F6B"/>
    <w:rsid w:val="002768E2"/>
    <w:rsid w:val="00280A2C"/>
    <w:rsid w:val="002816E5"/>
    <w:rsid w:val="00282E40"/>
    <w:rsid w:val="002849FA"/>
    <w:rsid w:val="00284D01"/>
    <w:rsid w:val="002930C5"/>
    <w:rsid w:val="002A0A9D"/>
    <w:rsid w:val="002A0F73"/>
    <w:rsid w:val="002A3DD6"/>
    <w:rsid w:val="002A417E"/>
    <w:rsid w:val="002A4E8E"/>
    <w:rsid w:val="002A60D5"/>
    <w:rsid w:val="002B0129"/>
    <w:rsid w:val="002B2C78"/>
    <w:rsid w:val="002B75B0"/>
    <w:rsid w:val="002C0D7A"/>
    <w:rsid w:val="002C2496"/>
    <w:rsid w:val="002C4967"/>
    <w:rsid w:val="002C7742"/>
    <w:rsid w:val="002D029E"/>
    <w:rsid w:val="002D0369"/>
    <w:rsid w:val="002D3D82"/>
    <w:rsid w:val="002E271E"/>
    <w:rsid w:val="002E2E12"/>
    <w:rsid w:val="002E71F5"/>
    <w:rsid w:val="002F1CE4"/>
    <w:rsid w:val="002F226D"/>
    <w:rsid w:val="002F2979"/>
    <w:rsid w:val="002F40D4"/>
    <w:rsid w:val="002F46DF"/>
    <w:rsid w:val="002F4EE9"/>
    <w:rsid w:val="002F6819"/>
    <w:rsid w:val="002F7F85"/>
    <w:rsid w:val="00303270"/>
    <w:rsid w:val="00303C12"/>
    <w:rsid w:val="003053A8"/>
    <w:rsid w:val="00305C55"/>
    <w:rsid w:val="00315FBB"/>
    <w:rsid w:val="00316E79"/>
    <w:rsid w:val="00322109"/>
    <w:rsid w:val="00323401"/>
    <w:rsid w:val="0032464F"/>
    <w:rsid w:val="00325195"/>
    <w:rsid w:val="003262F2"/>
    <w:rsid w:val="003272FA"/>
    <w:rsid w:val="00330A65"/>
    <w:rsid w:val="0033691B"/>
    <w:rsid w:val="0033747C"/>
    <w:rsid w:val="00344A56"/>
    <w:rsid w:val="00345F16"/>
    <w:rsid w:val="003460A8"/>
    <w:rsid w:val="00347F77"/>
    <w:rsid w:val="00351BB9"/>
    <w:rsid w:val="00352E7D"/>
    <w:rsid w:val="003547B3"/>
    <w:rsid w:val="00356817"/>
    <w:rsid w:val="00356A9B"/>
    <w:rsid w:val="003608B0"/>
    <w:rsid w:val="00362576"/>
    <w:rsid w:val="00364153"/>
    <w:rsid w:val="003710DA"/>
    <w:rsid w:val="003716AC"/>
    <w:rsid w:val="00372E0C"/>
    <w:rsid w:val="00372E72"/>
    <w:rsid w:val="00373882"/>
    <w:rsid w:val="0037475E"/>
    <w:rsid w:val="003748BB"/>
    <w:rsid w:val="00380D7C"/>
    <w:rsid w:val="0038480F"/>
    <w:rsid w:val="00386509"/>
    <w:rsid w:val="00394A89"/>
    <w:rsid w:val="00394ED1"/>
    <w:rsid w:val="003A18B2"/>
    <w:rsid w:val="003A2B38"/>
    <w:rsid w:val="003A3891"/>
    <w:rsid w:val="003A5352"/>
    <w:rsid w:val="003A63CD"/>
    <w:rsid w:val="003A72D7"/>
    <w:rsid w:val="003B159E"/>
    <w:rsid w:val="003B3353"/>
    <w:rsid w:val="003B66E5"/>
    <w:rsid w:val="003C0272"/>
    <w:rsid w:val="003C5AAA"/>
    <w:rsid w:val="003D4E12"/>
    <w:rsid w:val="003D68C3"/>
    <w:rsid w:val="003E0BC9"/>
    <w:rsid w:val="003E1328"/>
    <w:rsid w:val="003E163D"/>
    <w:rsid w:val="003E37C5"/>
    <w:rsid w:val="003E43EE"/>
    <w:rsid w:val="003E43F8"/>
    <w:rsid w:val="003E56D6"/>
    <w:rsid w:val="003E6359"/>
    <w:rsid w:val="003E7B7D"/>
    <w:rsid w:val="003F11B4"/>
    <w:rsid w:val="004042E0"/>
    <w:rsid w:val="00406083"/>
    <w:rsid w:val="00410054"/>
    <w:rsid w:val="00410FC1"/>
    <w:rsid w:val="0041164A"/>
    <w:rsid w:val="004119D0"/>
    <w:rsid w:val="0041303F"/>
    <w:rsid w:val="00413CC6"/>
    <w:rsid w:val="004143D3"/>
    <w:rsid w:val="00414DC9"/>
    <w:rsid w:val="00416E10"/>
    <w:rsid w:val="004342DC"/>
    <w:rsid w:val="004359D3"/>
    <w:rsid w:val="00435D2A"/>
    <w:rsid w:val="00435F4B"/>
    <w:rsid w:val="0044096C"/>
    <w:rsid w:val="0044510A"/>
    <w:rsid w:val="004463F1"/>
    <w:rsid w:val="00446914"/>
    <w:rsid w:val="0045012D"/>
    <w:rsid w:val="00452958"/>
    <w:rsid w:val="0045421C"/>
    <w:rsid w:val="004549AC"/>
    <w:rsid w:val="00457A29"/>
    <w:rsid w:val="00460134"/>
    <w:rsid w:val="00460CCE"/>
    <w:rsid w:val="004622B8"/>
    <w:rsid w:val="00465E2B"/>
    <w:rsid w:val="004667B6"/>
    <w:rsid w:val="004707B6"/>
    <w:rsid w:val="00472290"/>
    <w:rsid w:val="00472733"/>
    <w:rsid w:val="00472E7D"/>
    <w:rsid w:val="004741CE"/>
    <w:rsid w:val="00480DC0"/>
    <w:rsid w:val="00481867"/>
    <w:rsid w:val="004846AE"/>
    <w:rsid w:val="004846C7"/>
    <w:rsid w:val="004852F5"/>
    <w:rsid w:val="00485F25"/>
    <w:rsid w:val="00492F5E"/>
    <w:rsid w:val="00493E96"/>
    <w:rsid w:val="0049522C"/>
    <w:rsid w:val="004955E3"/>
    <w:rsid w:val="00495F13"/>
    <w:rsid w:val="00496C82"/>
    <w:rsid w:val="0049790A"/>
    <w:rsid w:val="004A379A"/>
    <w:rsid w:val="004A560C"/>
    <w:rsid w:val="004A7BDB"/>
    <w:rsid w:val="004B01CD"/>
    <w:rsid w:val="004B0BE7"/>
    <w:rsid w:val="004B0D8F"/>
    <w:rsid w:val="004B43D6"/>
    <w:rsid w:val="004B5CA7"/>
    <w:rsid w:val="004B6DB0"/>
    <w:rsid w:val="004B7618"/>
    <w:rsid w:val="004C0111"/>
    <w:rsid w:val="004C0480"/>
    <w:rsid w:val="004C606F"/>
    <w:rsid w:val="004C63A3"/>
    <w:rsid w:val="004C7CDE"/>
    <w:rsid w:val="004D1FAD"/>
    <w:rsid w:val="004D24C2"/>
    <w:rsid w:val="004D4618"/>
    <w:rsid w:val="004E020E"/>
    <w:rsid w:val="004E5259"/>
    <w:rsid w:val="004E555F"/>
    <w:rsid w:val="004F541D"/>
    <w:rsid w:val="00502A09"/>
    <w:rsid w:val="00502C59"/>
    <w:rsid w:val="00503034"/>
    <w:rsid w:val="0050355B"/>
    <w:rsid w:val="00504FC0"/>
    <w:rsid w:val="005050F9"/>
    <w:rsid w:val="0050610F"/>
    <w:rsid w:val="00507C77"/>
    <w:rsid w:val="00511CEB"/>
    <w:rsid w:val="005123BF"/>
    <w:rsid w:val="0051322F"/>
    <w:rsid w:val="00513B06"/>
    <w:rsid w:val="00513E34"/>
    <w:rsid w:val="0051414C"/>
    <w:rsid w:val="0051557B"/>
    <w:rsid w:val="005155EF"/>
    <w:rsid w:val="00516902"/>
    <w:rsid w:val="00517037"/>
    <w:rsid w:val="005220AF"/>
    <w:rsid w:val="00523553"/>
    <w:rsid w:val="0052356C"/>
    <w:rsid w:val="00527213"/>
    <w:rsid w:val="00532C3C"/>
    <w:rsid w:val="0053363D"/>
    <w:rsid w:val="00535AEF"/>
    <w:rsid w:val="00536132"/>
    <w:rsid w:val="00541760"/>
    <w:rsid w:val="00543F4E"/>
    <w:rsid w:val="0054464E"/>
    <w:rsid w:val="0054567B"/>
    <w:rsid w:val="00547550"/>
    <w:rsid w:val="00550285"/>
    <w:rsid w:val="005521E3"/>
    <w:rsid w:val="00553A9B"/>
    <w:rsid w:val="00556D67"/>
    <w:rsid w:val="00561C2B"/>
    <w:rsid w:val="00561DC2"/>
    <w:rsid w:val="00563E0F"/>
    <w:rsid w:val="00567444"/>
    <w:rsid w:val="00570AEE"/>
    <w:rsid w:val="005726C1"/>
    <w:rsid w:val="00580103"/>
    <w:rsid w:val="00580464"/>
    <w:rsid w:val="005810E8"/>
    <w:rsid w:val="00583AA0"/>
    <w:rsid w:val="00586F9E"/>
    <w:rsid w:val="005872C6"/>
    <w:rsid w:val="005907A7"/>
    <w:rsid w:val="005919A7"/>
    <w:rsid w:val="005A0BA3"/>
    <w:rsid w:val="005A57CF"/>
    <w:rsid w:val="005B0D66"/>
    <w:rsid w:val="005B2684"/>
    <w:rsid w:val="005B6C7D"/>
    <w:rsid w:val="005B7D41"/>
    <w:rsid w:val="005C18F9"/>
    <w:rsid w:val="005C27F1"/>
    <w:rsid w:val="005C34F3"/>
    <w:rsid w:val="005C5E36"/>
    <w:rsid w:val="005C5FBE"/>
    <w:rsid w:val="005C7F61"/>
    <w:rsid w:val="005D16B5"/>
    <w:rsid w:val="005D57CA"/>
    <w:rsid w:val="005D5BD3"/>
    <w:rsid w:val="005E1DFC"/>
    <w:rsid w:val="005E24C7"/>
    <w:rsid w:val="005E31FF"/>
    <w:rsid w:val="005F158C"/>
    <w:rsid w:val="005F25BE"/>
    <w:rsid w:val="00600263"/>
    <w:rsid w:val="006022AE"/>
    <w:rsid w:val="00604DBE"/>
    <w:rsid w:val="00616E39"/>
    <w:rsid w:val="00616FF4"/>
    <w:rsid w:val="00620839"/>
    <w:rsid w:val="00622172"/>
    <w:rsid w:val="006222A3"/>
    <w:rsid w:val="00624B24"/>
    <w:rsid w:val="00630C31"/>
    <w:rsid w:val="006323A3"/>
    <w:rsid w:val="0063425E"/>
    <w:rsid w:val="00642477"/>
    <w:rsid w:val="006432E1"/>
    <w:rsid w:val="00644B8C"/>
    <w:rsid w:val="00646B23"/>
    <w:rsid w:val="00646F55"/>
    <w:rsid w:val="00647A35"/>
    <w:rsid w:val="00652984"/>
    <w:rsid w:val="00660A82"/>
    <w:rsid w:val="0066126B"/>
    <w:rsid w:val="00662CA3"/>
    <w:rsid w:val="00663829"/>
    <w:rsid w:val="00667C75"/>
    <w:rsid w:val="00670174"/>
    <w:rsid w:val="006704F0"/>
    <w:rsid w:val="006719BA"/>
    <w:rsid w:val="00673B18"/>
    <w:rsid w:val="00674250"/>
    <w:rsid w:val="00680291"/>
    <w:rsid w:val="006833B8"/>
    <w:rsid w:val="006956C8"/>
    <w:rsid w:val="00696C09"/>
    <w:rsid w:val="00697CA3"/>
    <w:rsid w:val="006A0F4D"/>
    <w:rsid w:val="006A39AF"/>
    <w:rsid w:val="006A6551"/>
    <w:rsid w:val="006A6A3F"/>
    <w:rsid w:val="006A7B6C"/>
    <w:rsid w:val="006A7D75"/>
    <w:rsid w:val="006B1BCF"/>
    <w:rsid w:val="006B3BBB"/>
    <w:rsid w:val="006C0785"/>
    <w:rsid w:val="006C289C"/>
    <w:rsid w:val="006C3998"/>
    <w:rsid w:val="006C4B0B"/>
    <w:rsid w:val="006C5804"/>
    <w:rsid w:val="006D0E05"/>
    <w:rsid w:val="006D1A86"/>
    <w:rsid w:val="006D6B84"/>
    <w:rsid w:val="006D7931"/>
    <w:rsid w:val="006D7D16"/>
    <w:rsid w:val="006E0E5C"/>
    <w:rsid w:val="006E2B95"/>
    <w:rsid w:val="006E390C"/>
    <w:rsid w:val="006E4459"/>
    <w:rsid w:val="006E56A1"/>
    <w:rsid w:val="006E600F"/>
    <w:rsid w:val="006E7B55"/>
    <w:rsid w:val="006F1BC3"/>
    <w:rsid w:val="006F41ED"/>
    <w:rsid w:val="006F665A"/>
    <w:rsid w:val="006F71AD"/>
    <w:rsid w:val="006F7404"/>
    <w:rsid w:val="007016DF"/>
    <w:rsid w:val="00702B2B"/>
    <w:rsid w:val="00706943"/>
    <w:rsid w:val="00712C89"/>
    <w:rsid w:val="00712E4A"/>
    <w:rsid w:val="007151CB"/>
    <w:rsid w:val="0072120A"/>
    <w:rsid w:val="00723E28"/>
    <w:rsid w:val="007278AD"/>
    <w:rsid w:val="007324B3"/>
    <w:rsid w:val="00732BBA"/>
    <w:rsid w:val="00736EC4"/>
    <w:rsid w:val="0074372C"/>
    <w:rsid w:val="00746097"/>
    <w:rsid w:val="0074772D"/>
    <w:rsid w:val="00747D92"/>
    <w:rsid w:val="00750E75"/>
    <w:rsid w:val="00757452"/>
    <w:rsid w:val="007635F7"/>
    <w:rsid w:val="00764E8B"/>
    <w:rsid w:val="00767DB4"/>
    <w:rsid w:val="00770093"/>
    <w:rsid w:val="00771DFE"/>
    <w:rsid w:val="00777168"/>
    <w:rsid w:val="00785A70"/>
    <w:rsid w:val="00786C01"/>
    <w:rsid w:val="007904AF"/>
    <w:rsid w:val="007970E1"/>
    <w:rsid w:val="007975A1"/>
    <w:rsid w:val="007A2D9C"/>
    <w:rsid w:val="007A6E1D"/>
    <w:rsid w:val="007A75E2"/>
    <w:rsid w:val="007B0079"/>
    <w:rsid w:val="007B4737"/>
    <w:rsid w:val="007C1BA8"/>
    <w:rsid w:val="007C2F9F"/>
    <w:rsid w:val="007C6586"/>
    <w:rsid w:val="007C6C95"/>
    <w:rsid w:val="007D0484"/>
    <w:rsid w:val="007D0AB2"/>
    <w:rsid w:val="007D163B"/>
    <w:rsid w:val="007D2E65"/>
    <w:rsid w:val="007D617C"/>
    <w:rsid w:val="007D6495"/>
    <w:rsid w:val="007D76AB"/>
    <w:rsid w:val="007E0029"/>
    <w:rsid w:val="007E403C"/>
    <w:rsid w:val="007E6B63"/>
    <w:rsid w:val="007E6FEF"/>
    <w:rsid w:val="007E7038"/>
    <w:rsid w:val="007F00A8"/>
    <w:rsid w:val="007F26E3"/>
    <w:rsid w:val="007F2A52"/>
    <w:rsid w:val="007F2AC9"/>
    <w:rsid w:val="007F6B53"/>
    <w:rsid w:val="00800AF0"/>
    <w:rsid w:val="0080139E"/>
    <w:rsid w:val="0080287C"/>
    <w:rsid w:val="00804427"/>
    <w:rsid w:val="00805F7D"/>
    <w:rsid w:val="008073B0"/>
    <w:rsid w:val="0081161E"/>
    <w:rsid w:val="008117E8"/>
    <w:rsid w:val="008124F6"/>
    <w:rsid w:val="00813B8E"/>
    <w:rsid w:val="00821A9B"/>
    <w:rsid w:val="0082317D"/>
    <w:rsid w:val="00823311"/>
    <w:rsid w:val="00823683"/>
    <w:rsid w:val="00825CB5"/>
    <w:rsid w:val="008263B7"/>
    <w:rsid w:val="00832A2D"/>
    <w:rsid w:val="0083317C"/>
    <w:rsid w:val="00834164"/>
    <w:rsid w:val="00834206"/>
    <w:rsid w:val="008350EA"/>
    <w:rsid w:val="008410C6"/>
    <w:rsid w:val="0084449D"/>
    <w:rsid w:val="0084465C"/>
    <w:rsid w:val="00844E36"/>
    <w:rsid w:val="00844EE2"/>
    <w:rsid w:val="00845064"/>
    <w:rsid w:val="00851FD8"/>
    <w:rsid w:val="0085336C"/>
    <w:rsid w:val="00853764"/>
    <w:rsid w:val="0085470D"/>
    <w:rsid w:val="008612B1"/>
    <w:rsid w:val="00862B2C"/>
    <w:rsid w:val="00864CB7"/>
    <w:rsid w:val="0087007F"/>
    <w:rsid w:val="00871F48"/>
    <w:rsid w:val="00873B1C"/>
    <w:rsid w:val="00875153"/>
    <w:rsid w:val="00876E03"/>
    <w:rsid w:val="0087755F"/>
    <w:rsid w:val="00877FF1"/>
    <w:rsid w:val="008816CD"/>
    <w:rsid w:val="008829EC"/>
    <w:rsid w:val="008838F4"/>
    <w:rsid w:val="00883E32"/>
    <w:rsid w:val="00886FBA"/>
    <w:rsid w:val="008870F5"/>
    <w:rsid w:val="0088749C"/>
    <w:rsid w:val="00891A2A"/>
    <w:rsid w:val="0089212A"/>
    <w:rsid w:val="0089654E"/>
    <w:rsid w:val="00896BA7"/>
    <w:rsid w:val="008A1E59"/>
    <w:rsid w:val="008A4890"/>
    <w:rsid w:val="008A48D4"/>
    <w:rsid w:val="008A5AF4"/>
    <w:rsid w:val="008A70D3"/>
    <w:rsid w:val="008B7576"/>
    <w:rsid w:val="008C0344"/>
    <w:rsid w:val="008C04A4"/>
    <w:rsid w:val="008C38AA"/>
    <w:rsid w:val="008C5114"/>
    <w:rsid w:val="008C526E"/>
    <w:rsid w:val="008D0E29"/>
    <w:rsid w:val="008D7070"/>
    <w:rsid w:val="008E11E0"/>
    <w:rsid w:val="008E1208"/>
    <w:rsid w:val="008F0E80"/>
    <w:rsid w:val="008F52E1"/>
    <w:rsid w:val="008F57C5"/>
    <w:rsid w:val="008F6F23"/>
    <w:rsid w:val="0090208A"/>
    <w:rsid w:val="00905C0E"/>
    <w:rsid w:val="009076A0"/>
    <w:rsid w:val="00914A67"/>
    <w:rsid w:val="00915966"/>
    <w:rsid w:val="00916F86"/>
    <w:rsid w:val="00917C2A"/>
    <w:rsid w:val="00921D65"/>
    <w:rsid w:val="00923DC4"/>
    <w:rsid w:val="0092620C"/>
    <w:rsid w:val="009332C5"/>
    <w:rsid w:val="00933CFE"/>
    <w:rsid w:val="009341FB"/>
    <w:rsid w:val="009368ED"/>
    <w:rsid w:val="0094007A"/>
    <w:rsid w:val="00942101"/>
    <w:rsid w:val="00944EB6"/>
    <w:rsid w:val="009469AB"/>
    <w:rsid w:val="00946CC2"/>
    <w:rsid w:val="009470BC"/>
    <w:rsid w:val="00947862"/>
    <w:rsid w:val="00950FA1"/>
    <w:rsid w:val="0095157A"/>
    <w:rsid w:val="00951C57"/>
    <w:rsid w:val="00952F5B"/>
    <w:rsid w:val="009535C6"/>
    <w:rsid w:val="00953B22"/>
    <w:rsid w:val="009603CA"/>
    <w:rsid w:val="00962B69"/>
    <w:rsid w:val="00964E47"/>
    <w:rsid w:val="00967AE0"/>
    <w:rsid w:val="00973E95"/>
    <w:rsid w:val="009749D4"/>
    <w:rsid w:val="009754DF"/>
    <w:rsid w:val="009756EA"/>
    <w:rsid w:val="0097783F"/>
    <w:rsid w:val="00980730"/>
    <w:rsid w:val="00981E2A"/>
    <w:rsid w:val="00987AA8"/>
    <w:rsid w:val="00987F36"/>
    <w:rsid w:val="009902D7"/>
    <w:rsid w:val="009903E9"/>
    <w:rsid w:val="0099274B"/>
    <w:rsid w:val="00992E7C"/>
    <w:rsid w:val="00995009"/>
    <w:rsid w:val="00996C86"/>
    <w:rsid w:val="009A6D28"/>
    <w:rsid w:val="009A6EA3"/>
    <w:rsid w:val="009A7636"/>
    <w:rsid w:val="009B062B"/>
    <w:rsid w:val="009B0844"/>
    <w:rsid w:val="009B5706"/>
    <w:rsid w:val="009B6F13"/>
    <w:rsid w:val="009C4861"/>
    <w:rsid w:val="009C5315"/>
    <w:rsid w:val="009C6718"/>
    <w:rsid w:val="009C71C4"/>
    <w:rsid w:val="009D19F0"/>
    <w:rsid w:val="009D1AA4"/>
    <w:rsid w:val="009D329F"/>
    <w:rsid w:val="009D429A"/>
    <w:rsid w:val="009D5F13"/>
    <w:rsid w:val="009D6F40"/>
    <w:rsid w:val="009D74D8"/>
    <w:rsid w:val="009E137D"/>
    <w:rsid w:val="009E54C3"/>
    <w:rsid w:val="009E712A"/>
    <w:rsid w:val="009E7A83"/>
    <w:rsid w:val="009E7E2F"/>
    <w:rsid w:val="009F0B92"/>
    <w:rsid w:val="009F2B77"/>
    <w:rsid w:val="009F4534"/>
    <w:rsid w:val="009F7B11"/>
    <w:rsid w:val="00A00596"/>
    <w:rsid w:val="00A02AF9"/>
    <w:rsid w:val="00A05883"/>
    <w:rsid w:val="00A05990"/>
    <w:rsid w:val="00A064B0"/>
    <w:rsid w:val="00A07244"/>
    <w:rsid w:val="00A07C9C"/>
    <w:rsid w:val="00A11DE3"/>
    <w:rsid w:val="00A1360E"/>
    <w:rsid w:val="00A146D9"/>
    <w:rsid w:val="00A14998"/>
    <w:rsid w:val="00A17878"/>
    <w:rsid w:val="00A2028F"/>
    <w:rsid w:val="00A20DFE"/>
    <w:rsid w:val="00A23687"/>
    <w:rsid w:val="00A256B1"/>
    <w:rsid w:val="00A2597E"/>
    <w:rsid w:val="00A25D9F"/>
    <w:rsid w:val="00A30C4C"/>
    <w:rsid w:val="00A31120"/>
    <w:rsid w:val="00A3202B"/>
    <w:rsid w:val="00A325DA"/>
    <w:rsid w:val="00A3516C"/>
    <w:rsid w:val="00A405CA"/>
    <w:rsid w:val="00A41BBA"/>
    <w:rsid w:val="00A437C0"/>
    <w:rsid w:val="00A43D72"/>
    <w:rsid w:val="00A514F2"/>
    <w:rsid w:val="00A51FB0"/>
    <w:rsid w:val="00A52812"/>
    <w:rsid w:val="00A52983"/>
    <w:rsid w:val="00A541FC"/>
    <w:rsid w:val="00A55D0F"/>
    <w:rsid w:val="00A6056F"/>
    <w:rsid w:val="00A6426D"/>
    <w:rsid w:val="00A67D0F"/>
    <w:rsid w:val="00A75181"/>
    <w:rsid w:val="00A7692F"/>
    <w:rsid w:val="00A76D96"/>
    <w:rsid w:val="00A8391D"/>
    <w:rsid w:val="00A84E5F"/>
    <w:rsid w:val="00A90078"/>
    <w:rsid w:val="00A91283"/>
    <w:rsid w:val="00A9193D"/>
    <w:rsid w:val="00A91F80"/>
    <w:rsid w:val="00A9274F"/>
    <w:rsid w:val="00A971AC"/>
    <w:rsid w:val="00AA548C"/>
    <w:rsid w:val="00AA6F3C"/>
    <w:rsid w:val="00AB162D"/>
    <w:rsid w:val="00AB191A"/>
    <w:rsid w:val="00AB3809"/>
    <w:rsid w:val="00AB3B45"/>
    <w:rsid w:val="00AC3D1E"/>
    <w:rsid w:val="00AC5111"/>
    <w:rsid w:val="00AC51BE"/>
    <w:rsid w:val="00AC7334"/>
    <w:rsid w:val="00AD00AA"/>
    <w:rsid w:val="00AD18FB"/>
    <w:rsid w:val="00AD4A47"/>
    <w:rsid w:val="00AD68AD"/>
    <w:rsid w:val="00AE1D72"/>
    <w:rsid w:val="00AE238B"/>
    <w:rsid w:val="00AE505E"/>
    <w:rsid w:val="00AE69CC"/>
    <w:rsid w:val="00AF1BB0"/>
    <w:rsid w:val="00AF22F6"/>
    <w:rsid w:val="00AF3A37"/>
    <w:rsid w:val="00AF4EA0"/>
    <w:rsid w:val="00AF6774"/>
    <w:rsid w:val="00AF6B83"/>
    <w:rsid w:val="00B02908"/>
    <w:rsid w:val="00B03D33"/>
    <w:rsid w:val="00B127DF"/>
    <w:rsid w:val="00B23DA0"/>
    <w:rsid w:val="00B24D49"/>
    <w:rsid w:val="00B256A2"/>
    <w:rsid w:val="00B30950"/>
    <w:rsid w:val="00B31160"/>
    <w:rsid w:val="00B33611"/>
    <w:rsid w:val="00B33A1B"/>
    <w:rsid w:val="00B342B1"/>
    <w:rsid w:val="00B34DEE"/>
    <w:rsid w:val="00B363ED"/>
    <w:rsid w:val="00B368E0"/>
    <w:rsid w:val="00B40885"/>
    <w:rsid w:val="00B410EA"/>
    <w:rsid w:val="00B4225C"/>
    <w:rsid w:val="00B44038"/>
    <w:rsid w:val="00B44C8C"/>
    <w:rsid w:val="00B45C2C"/>
    <w:rsid w:val="00B50A74"/>
    <w:rsid w:val="00B51B98"/>
    <w:rsid w:val="00B521A3"/>
    <w:rsid w:val="00B538B0"/>
    <w:rsid w:val="00B55B13"/>
    <w:rsid w:val="00B55D34"/>
    <w:rsid w:val="00B60E13"/>
    <w:rsid w:val="00B64E26"/>
    <w:rsid w:val="00B6744A"/>
    <w:rsid w:val="00B73BB6"/>
    <w:rsid w:val="00B758E6"/>
    <w:rsid w:val="00B763CF"/>
    <w:rsid w:val="00B77F00"/>
    <w:rsid w:val="00B804B6"/>
    <w:rsid w:val="00B80D19"/>
    <w:rsid w:val="00B8346F"/>
    <w:rsid w:val="00B84F67"/>
    <w:rsid w:val="00B85D09"/>
    <w:rsid w:val="00B86237"/>
    <w:rsid w:val="00B91338"/>
    <w:rsid w:val="00B93D2D"/>
    <w:rsid w:val="00B95553"/>
    <w:rsid w:val="00B956AF"/>
    <w:rsid w:val="00B95F6A"/>
    <w:rsid w:val="00B9631F"/>
    <w:rsid w:val="00BA1044"/>
    <w:rsid w:val="00BA12EF"/>
    <w:rsid w:val="00BA351B"/>
    <w:rsid w:val="00BA4110"/>
    <w:rsid w:val="00BA4D8D"/>
    <w:rsid w:val="00BA5607"/>
    <w:rsid w:val="00BA5CD6"/>
    <w:rsid w:val="00BA6E97"/>
    <w:rsid w:val="00BA77CF"/>
    <w:rsid w:val="00BB020C"/>
    <w:rsid w:val="00BB07EC"/>
    <w:rsid w:val="00BB15A7"/>
    <w:rsid w:val="00BB1733"/>
    <w:rsid w:val="00BB2867"/>
    <w:rsid w:val="00BB51DE"/>
    <w:rsid w:val="00BB6368"/>
    <w:rsid w:val="00BB712D"/>
    <w:rsid w:val="00BB77C1"/>
    <w:rsid w:val="00BC1A77"/>
    <w:rsid w:val="00BC1AEB"/>
    <w:rsid w:val="00BC7E26"/>
    <w:rsid w:val="00BD33A8"/>
    <w:rsid w:val="00BD5DCA"/>
    <w:rsid w:val="00BD6B57"/>
    <w:rsid w:val="00BD6ECE"/>
    <w:rsid w:val="00BD7325"/>
    <w:rsid w:val="00BE0F1B"/>
    <w:rsid w:val="00BE44D1"/>
    <w:rsid w:val="00BF0B3E"/>
    <w:rsid w:val="00BF0E46"/>
    <w:rsid w:val="00BF1DDF"/>
    <w:rsid w:val="00BF441C"/>
    <w:rsid w:val="00C00037"/>
    <w:rsid w:val="00C0026D"/>
    <w:rsid w:val="00C00AC0"/>
    <w:rsid w:val="00C0253F"/>
    <w:rsid w:val="00C03F24"/>
    <w:rsid w:val="00C040B7"/>
    <w:rsid w:val="00C04276"/>
    <w:rsid w:val="00C066D9"/>
    <w:rsid w:val="00C116C7"/>
    <w:rsid w:val="00C12675"/>
    <w:rsid w:val="00C12F95"/>
    <w:rsid w:val="00C1458E"/>
    <w:rsid w:val="00C14A35"/>
    <w:rsid w:val="00C15FC0"/>
    <w:rsid w:val="00C24D0A"/>
    <w:rsid w:val="00C259C1"/>
    <w:rsid w:val="00C30185"/>
    <w:rsid w:val="00C3226D"/>
    <w:rsid w:val="00C327FB"/>
    <w:rsid w:val="00C32DD0"/>
    <w:rsid w:val="00C330C6"/>
    <w:rsid w:val="00C34FBC"/>
    <w:rsid w:val="00C4033D"/>
    <w:rsid w:val="00C41402"/>
    <w:rsid w:val="00C421E4"/>
    <w:rsid w:val="00C42FA1"/>
    <w:rsid w:val="00C45177"/>
    <w:rsid w:val="00C4764A"/>
    <w:rsid w:val="00C548F3"/>
    <w:rsid w:val="00C54D72"/>
    <w:rsid w:val="00C55F31"/>
    <w:rsid w:val="00C57928"/>
    <w:rsid w:val="00C57E64"/>
    <w:rsid w:val="00C61591"/>
    <w:rsid w:val="00C62902"/>
    <w:rsid w:val="00C629DA"/>
    <w:rsid w:val="00C733E8"/>
    <w:rsid w:val="00C76261"/>
    <w:rsid w:val="00C81001"/>
    <w:rsid w:val="00C91722"/>
    <w:rsid w:val="00C93823"/>
    <w:rsid w:val="00C95A78"/>
    <w:rsid w:val="00C96AC0"/>
    <w:rsid w:val="00C979D5"/>
    <w:rsid w:val="00CA2139"/>
    <w:rsid w:val="00CA52B2"/>
    <w:rsid w:val="00CB1497"/>
    <w:rsid w:val="00CB536A"/>
    <w:rsid w:val="00CB7AAB"/>
    <w:rsid w:val="00CC0424"/>
    <w:rsid w:val="00CC164A"/>
    <w:rsid w:val="00CC232A"/>
    <w:rsid w:val="00CC29D8"/>
    <w:rsid w:val="00CC4157"/>
    <w:rsid w:val="00CC592D"/>
    <w:rsid w:val="00CC5B76"/>
    <w:rsid w:val="00CC5BC3"/>
    <w:rsid w:val="00CD1557"/>
    <w:rsid w:val="00CD26F6"/>
    <w:rsid w:val="00CD601E"/>
    <w:rsid w:val="00CE0E6E"/>
    <w:rsid w:val="00CE1111"/>
    <w:rsid w:val="00CE187B"/>
    <w:rsid w:val="00CE1A81"/>
    <w:rsid w:val="00CE2DCB"/>
    <w:rsid w:val="00CE2EB8"/>
    <w:rsid w:val="00CE5B1A"/>
    <w:rsid w:val="00CE620A"/>
    <w:rsid w:val="00CF0939"/>
    <w:rsid w:val="00CF2691"/>
    <w:rsid w:val="00CF28C1"/>
    <w:rsid w:val="00CF3B89"/>
    <w:rsid w:val="00CF3ECA"/>
    <w:rsid w:val="00CF76C4"/>
    <w:rsid w:val="00D01449"/>
    <w:rsid w:val="00D01EBB"/>
    <w:rsid w:val="00D02079"/>
    <w:rsid w:val="00D021FC"/>
    <w:rsid w:val="00D03FE5"/>
    <w:rsid w:val="00D0796C"/>
    <w:rsid w:val="00D14268"/>
    <w:rsid w:val="00D161C6"/>
    <w:rsid w:val="00D2098E"/>
    <w:rsid w:val="00D2364B"/>
    <w:rsid w:val="00D24261"/>
    <w:rsid w:val="00D244D2"/>
    <w:rsid w:val="00D25CCF"/>
    <w:rsid w:val="00D315C7"/>
    <w:rsid w:val="00D3291A"/>
    <w:rsid w:val="00D330BB"/>
    <w:rsid w:val="00D34CA5"/>
    <w:rsid w:val="00D40713"/>
    <w:rsid w:val="00D5090B"/>
    <w:rsid w:val="00D55C24"/>
    <w:rsid w:val="00D63642"/>
    <w:rsid w:val="00D67DE0"/>
    <w:rsid w:val="00D67E9B"/>
    <w:rsid w:val="00D7139F"/>
    <w:rsid w:val="00D73451"/>
    <w:rsid w:val="00D75943"/>
    <w:rsid w:val="00D7631C"/>
    <w:rsid w:val="00D77ADA"/>
    <w:rsid w:val="00D8009C"/>
    <w:rsid w:val="00D82165"/>
    <w:rsid w:val="00D84D43"/>
    <w:rsid w:val="00D8516D"/>
    <w:rsid w:val="00D85A35"/>
    <w:rsid w:val="00D927DF"/>
    <w:rsid w:val="00D947A2"/>
    <w:rsid w:val="00DA34ED"/>
    <w:rsid w:val="00DA3594"/>
    <w:rsid w:val="00DB010D"/>
    <w:rsid w:val="00DB0FA7"/>
    <w:rsid w:val="00DB1C33"/>
    <w:rsid w:val="00DB5033"/>
    <w:rsid w:val="00DB6425"/>
    <w:rsid w:val="00DC572A"/>
    <w:rsid w:val="00DC5F6E"/>
    <w:rsid w:val="00DC68F6"/>
    <w:rsid w:val="00DC772D"/>
    <w:rsid w:val="00DD016B"/>
    <w:rsid w:val="00DD1B8A"/>
    <w:rsid w:val="00DD3A70"/>
    <w:rsid w:val="00DD57E4"/>
    <w:rsid w:val="00DD73C2"/>
    <w:rsid w:val="00DE02A7"/>
    <w:rsid w:val="00DE50B5"/>
    <w:rsid w:val="00DF208B"/>
    <w:rsid w:val="00DF3391"/>
    <w:rsid w:val="00DF3AA4"/>
    <w:rsid w:val="00DF3AFB"/>
    <w:rsid w:val="00DF4538"/>
    <w:rsid w:val="00DF6398"/>
    <w:rsid w:val="00DF68C2"/>
    <w:rsid w:val="00DF733F"/>
    <w:rsid w:val="00E008E1"/>
    <w:rsid w:val="00E07B90"/>
    <w:rsid w:val="00E137DD"/>
    <w:rsid w:val="00E144AC"/>
    <w:rsid w:val="00E16748"/>
    <w:rsid w:val="00E17048"/>
    <w:rsid w:val="00E219F0"/>
    <w:rsid w:val="00E23681"/>
    <w:rsid w:val="00E23855"/>
    <w:rsid w:val="00E244AB"/>
    <w:rsid w:val="00E26164"/>
    <w:rsid w:val="00E27BD1"/>
    <w:rsid w:val="00E27FC3"/>
    <w:rsid w:val="00E3435F"/>
    <w:rsid w:val="00E35229"/>
    <w:rsid w:val="00E40129"/>
    <w:rsid w:val="00E40712"/>
    <w:rsid w:val="00E42B36"/>
    <w:rsid w:val="00E439C0"/>
    <w:rsid w:val="00E46121"/>
    <w:rsid w:val="00E468B3"/>
    <w:rsid w:val="00E5044E"/>
    <w:rsid w:val="00E51223"/>
    <w:rsid w:val="00E54BA2"/>
    <w:rsid w:val="00E55906"/>
    <w:rsid w:val="00E607DC"/>
    <w:rsid w:val="00E60EF9"/>
    <w:rsid w:val="00E626E2"/>
    <w:rsid w:val="00E705E3"/>
    <w:rsid w:val="00E723AD"/>
    <w:rsid w:val="00E724BD"/>
    <w:rsid w:val="00E8017D"/>
    <w:rsid w:val="00E80209"/>
    <w:rsid w:val="00E8056A"/>
    <w:rsid w:val="00E84FE7"/>
    <w:rsid w:val="00E86B31"/>
    <w:rsid w:val="00E923EA"/>
    <w:rsid w:val="00EA13D1"/>
    <w:rsid w:val="00EA3637"/>
    <w:rsid w:val="00EA55E9"/>
    <w:rsid w:val="00EB012C"/>
    <w:rsid w:val="00EB0713"/>
    <w:rsid w:val="00EB5B19"/>
    <w:rsid w:val="00EB5CF5"/>
    <w:rsid w:val="00EC1A88"/>
    <w:rsid w:val="00EC420F"/>
    <w:rsid w:val="00EC6E7A"/>
    <w:rsid w:val="00EC74E6"/>
    <w:rsid w:val="00EC76CD"/>
    <w:rsid w:val="00EC7A44"/>
    <w:rsid w:val="00ED1681"/>
    <w:rsid w:val="00ED2B7B"/>
    <w:rsid w:val="00ED7C11"/>
    <w:rsid w:val="00EE2405"/>
    <w:rsid w:val="00EF0639"/>
    <w:rsid w:val="00EF0DDB"/>
    <w:rsid w:val="00EF2F4F"/>
    <w:rsid w:val="00EF3C39"/>
    <w:rsid w:val="00EF5B3A"/>
    <w:rsid w:val="00EF6522"/>
    <w:rsid w:val="00F00CBC"/>
    <w:rsid w:val="00F016D5"/>
    <w:rsid w:val="00F02974"/>
    <w:rsid w:val="00F03D84"/>
    <w:rsid w:val="00F042B1"/>
    <w:rsid w:val="00F06492"/>
    <w:rsid w:val="00F06AF8"/>
    <w:rsid w:val="00F13D1F"/>
    <w:rsid w:val="00F1468E"/>
    <w:rsid w:val="00F1565E"/>
    <w:rsid w:val="00F158C4"/>
    <w:rsid w:val="00F1773D"/>
    <w:rsid w:val="00F17781"/>
    <w:rsid w:val="00F2062A"/>
    <w:rsid w:val="00F24D51"/>
    <w:rsid w:val="00F27333"/>
    <w:rsid w:val="00F316B4"/>
    <w:rsid w:val="00F33538"/>
    <w:rsid w:val="00F3402F"/>
    <w:rsid w:val="00F36027"/>
    <w:rsid w:val="00F4049F"/>
    <w:rsid w:val="00F41A59"/>
    <w:rsid w:val="00F42552"/>
    <w:rsid w:val="00F437C3"/>
    <w:rsid w:val="00F4423C"/>
    <w:rsid w:val="00F510D1"/>
    <w:rsid w:val="00F52D77"/>
    <w:rsid w:val="00F578AE"/>
    <w:rsid w:val="00F5793A"/>
    <w:rsid w:val="00F60508"/>
    <w:rsid w:val="00F61E35"/>
    <w:rsid w:val="00F676BB"/>
    <w:rsid w:val="00F67CEE"/>
    <w:rsid w:val="00F706C2"/>
    <w:rsid w:val="00F73946"/>
    <w:rsid w:val="00F753CB"/>
    <w:rsid w:val="00F81490"/>
    <w:rsid w:val="00F84F5F"/>
    <w:rsid w:val="00F859A4"/>
    <w:rsid w:val="00F9126D"/>
    <w:rsid w:val="00F91360"/>
    <w:rsid w:val="00F9355A"/>
    <w:rsid w:val="00F93768"/>
    <w:rsid w:val="00F949E5"/>
    <w:rsid w:val="00F96E2E"/>
    <w:rsid w:val="00F975F4"/>
    <w:rsid w:val="00F97A8B"/>
    <w:rsid w:val="00FA2AA3"/>
    <w:rsid w:val="00FA38B4"/>
    <w:rsid w:val="00FA7F95"/>
    <w:rsid w:val="00FB1387"/>
    <w:rsid w:val="00FB1AB7"/>
    <w:rsid w:val="00FB4733"/>
    <w:rsid w:val="00FC12DD"/>
    <w:rsid w:val="00FC1B4E"/>
    <w:rsid w:val="00FD28B7"/>
    <w:rsid w:val="00FD3CDA"/>
    <w:rsid w:val="00FD72A6"/>
    <w:rsid w:val="00FE08F4"/>
    <w:rsid w:val="00FE2288"/>
    <w:rsid w:val="00FE6435"/>
    <w:rsid w:val="00FE66AF"/>
    <w:rsid w:val="00FE67A4"/>
    <w:rsid w:val="00FF1BC6"/>
    <w:rsid w:val="00FF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F06C4E"/>
  <w15:docId w15:val="{130C40C8-0292-48F9-B1E5-4A367CE75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03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paragraph" w:styleId="Ttulo1">
    <w:name w:val="heading 1"/>
    <w:basedOn w:val="Normal"/>
    <w:next w:val="Normal"/>
    <w:link w:val="Ttulo1Car"/>
    <w:qFormat/>
    <w:rsid w:val="007E403C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ulo2">
    <w:name w:val="heading 2"/>
    <w:basedOn w:val="Normal"/>
    <w:next w:val="Normal"/>
    <w:link w:val="Ttulo2Car"/>
    <w:unhideWhenUsed/>
    <w:qFormat/>
    <w:rsid w:val="00973E95"/>
    <w:pPr>
      <w:keepNext/>
      <w:jc w:val="both"/>
      <w:outlineLvl w:val="1"/>
    </w:pPr>
    <w:rPr>
      <w:rFonts w:eastAsia="Times New Roman"/>
      <w:b/>
      <w:szCs w:val="20"/>
      <w:lang w:val="es-ES_tradnl" w:eastAsia="es-ES"/>
    </w:rPr>
  </w:style>
  <w:style w:type="paragraph" w:styleId="Ttulo3">
    <w:name w:val="heading 3"/>
    <w:basedOn w:val="Normal"/>
    <w:link w:val="Ttulo3Car"/>
    <w:qFormat/>
    <w:rsid w:val="00394A89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7E403C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ulo6">
    <w:name w:val="heading 6"/>
    <w:basedOn w:val="Normal"/>
    <w:next w:val="Normal"/>
    <w:link w:val="Ttulo6Car"/>
    <w:qFormat/>
    <w:rsid w:val="007E403C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ulo7">
    <w:name w:val="heading 7"/>
    <w:basedOn w:val="Normal"/>
    <w:next w:val="Normal"/>
    <w:link w:val="Ttulo7Car"/>
    <w:qFormat/>
    <w:rsid w:val="007E403C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ulo9">
    <w:name w:val="heading 9"/>
    <w:basedOn w:val="Normal"/>
    <w:next w:val="Normal"/>
    <w:link w:val="Ttulo9Car"/>
    <w:qFormat/>
    <w:rsid w:val="007E403C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0796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0796C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0796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0796C"/>
    <w:rPr>
      <w:lang w:val="ca-ES"/>
    </w:rPr>
  </w:style>
  <w:style w:type="paragraph" w:styleId="Prrafodelista">
    <w:name w:val="List Paragraph"/>
    <w:aliases w:val="Paragraf 11"/>
    <w:basedOn w:val="Normal"/>
    <w:link w:val="PrrafodelistaCar"/>
    <w:uiPriority w:val="34"/>
    <w:qFormat/>
    <w:rsid w:val="00EA13D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unhideWhenUsed/>
    <w:rsid w:val="00495F1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495F13"/>
    <w:rPr>
      <w:rFonts w:ascii="Tahoma" w:hAnsi="Tahoma" w:cs="Tahoma"/>
      <w:sz w:val="16"/>
      <w:szCs w:val="16"/>
      <w:lang w:val="ca-ES"/>
    </w:rPr>
  </w:style>
  <w:style w:type="paragraph" w:styleId="Revisin">
    <w:name w:val="Revision"/>
    <w:hidden/>
    <w:uiPriority w:val="99"/>
    <w:semiHidden/>
    <w:rsid w:val="00345F16"/>
    <w:pPr>
      <w:spacing w:after="0" w:line="240" w:lineRule="auto"/>
    </w:pPr>
    <w:rPr>
      <w:lang w:val="ca-ES"/>
    </w:rPr>
  </w:style>
  <w:style w:type="character" w:customStyle="1" w:styleId="Ttulo3Car">
    <w:name w:val="Título 3 Car"/>
    <w:basedOn w:val="Fuentedeprrafopredeter"/>
    <w:link w:val="Ttulo3"/>
    <w:rsid w:val="00394A89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Sinespaciado">
    <w:name w:val="No Spacing"/>
    <w:uiPriority w:val="1"/>
    <w:qFormat/>
    <w:rsid w:val="008263B7"/>
    <w:pPr>
      <w:spacing w:after="0" w:line="240" w:lineRule="auto"/>
    </w:pPr>
    <w:rPr>
      <w:lang w:val="ca-ES"/>
    </w:rPr>
  </w:style>
  <w:style w:type="character" w:customStyle="1" w:styleId="apple-converted-space">
    <w:name w:val="apple-converted-space"/>
    <w:basedOn w:val="Fuentedeprrafopredeter"/>
    <w:rsid w:val="00284D01"/>
  </w:style>
  <w:style w:type="character" w:customStyle="1" w:styleId="Ttulo2Car">
    <w:name w:val="Título 2 Car"/>
    <w:basedOn w:val="Fuentedeprrafopredeter"/>
    <w:link w:val="Ttulo2"/>
    <w:rsid w:val="00973E95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nhideWhenUsed/>
    <w:rsid w:val="00973E9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rFonts w:eastAsia="Times New Roman"/>
      <w:spacing w:val="-3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73E95"/>
    <w:rPr>
      <w:rFonts w:ascii="Arial" w:eastAsia="Times New Roman" w:hAnsi="Arial" w:cs="Times New Roman"/>
      <w:spacing w:val="-3"/>
      <w:sz w:val="24"/>
      <w:szCs w:val="20"/>
      <w:lang w:val="ca-ES" w:eastAsia="es-ES"/>
    </w:rPr>
  </w:style>
  <w:style w:type="character" w:styleId="nfasis">
    <w:name w:val="Emphasis"/>
    <w:basedOn w:val="Fuentedeprrafopredeter"/>
    <w:qFormat/>
    <w:rsid w:val="00D03FE5"/>
    <w:rPr>
      <w:i/>
      <w:iCs/>
    </w:rPr>
  </w:style>
  <w:style w:type="character" w:customStyle="1" w:styleId="Ttulo1Car">
    <w:name w:val="Título 1 Car"/>
    <w:basedOn w:val="Fuentedeprrafopredeter"/>
    <w:link w:val="Ttulo1"/>
    <w:rsid w:val="007E403C"/>
    <w:rPr>
      <w:rFonts w:ascii="Cambria" w:eastAsia="Times New Roman" w:hAnsi="Cambria" w:cs="Times New Roman"/>
      <w:b/>
      <w:bCs/>
      <w:kern w:val="32"/>
      <w:sz w:val="32"/>
      <w:szCs w:val="32"/>
      <w:lang w:eastAsia="es-ES"/>
    </w:rPr>
  </w:style>
  <w:style w:type="character" w:customStyle="1" w:styleId="Ttulo4Car">
    <w:name w:val="Título 4 Car"/>
    <w:basedOn w:val="Fuentedeprrafopredeter"/>
    <w:link w:val="Ttulo4"/>
    <w:rsid w:val="007E403C"/>
    <w:rPr>
      <w:rFonts w:ascii="Calibri" w:eastAsia="Times New Roman" w:hAnsi="Calibri" w:cs="Times New Roman"/>
      <w:b/>
      <w:bCs/>
      <w:sz w:val="28"/>
      <w:szCs w:val="28"/>
      <w:lang w:eastAsia="es-ES"/>
    </w:rPr>
  </w:style>
  <w:style w:type="character" w:customStyle="1" w:styleId="Ttulo6Car">
    <w:name w:val="Título 6 Car"/>
    <w:basedOn w:val="Fuentedeprrafopredeter"/>
    <w:link w:val="Ttulo6"/>
    <w:rsid w:val="007E403C"/>
    <w:rPr>
      <w:rFonts w:ascii="Calibri" w:eastAsia="Times New Roman" w:hAnsi="Calibri" w:cs="Times New Roman"/>
      <w:b/>
      <w:bCs/>
      <w:sz w:val="20"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rsid w:val="007E403C"/>
    <w:rPr>
      <w:rFonts w:ascii="Calibri" w:eastAsia="Times New Roman" w:hAnsi="Calibri" w:cs="Times New Roman"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7E403C"/>
    <w:rPr>
      <w:rFonts w:ascii="Cambria" w:eastAsia="Times New Roman" w:hAnsi="Cambria" w:cs="Times New Roman"/>
      <w:sz w:val="20"/>
      <w:szCs w:val="20"/>
      <w:lang w:eastAsia="es-ES"/>
    </w:rPr>
  </w:style>
  <w:style w:type="character" w:customStyle="1" w:styleId="Absatz-Standardschriftart">
    <w:name w:val="Absatz-Standardschriftart"/>
    <w:rsid w:val="007E403C"/>
  </w:style>
  <w:style w:type="character" w:customStyle="1" w:styleId="WW-Absatz-Standardschriftart">
    <w:name w:val="WW-Absatz-Standardschriftart"/>
    <w:rsid w:val="007E403C"/>
  </w:style>
  <w:style w:type="character" w:customStyle="1" w:styleId="WW-Absatz-Standardschriftart1">
    <w:name w:val="WW-Absatz-Standardschriftart1"/>
    <w:rsid w:val="007E403C"/>
  </w:style>
  <w:style w:type="character" w:customStyle="1" w:styleId="WW-Absatz-Standardschriftart11">
    <w:name w:val="WW-Absatz-Standardschriftart11"/>
    <w:rsid w:val="007E403C"/>
  </w:style>
  <w:style w:type="character" w:styleId="Hipervnculo">
    <w:name w:val="Hyperlink"/>
    <w:rsid w:val="007E403C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rsid w:val="007E403C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Lista">
    <w:name w:val="List"/>
    <w:basedOn w:val="Textoindependiente"/>
    <w:rsid w:val="007E403C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spacing w:after="120"/>
      <w:jc w:val="left"/>
    </w:pPr>
    <w:rPr>
      <w:rFonts w:eastAsia="SimSun"/>
      <w:spacing w:val="0"/>
      <w:szCs w:val="24"/>
      <w:lang w:val="es-ES" w:eastAsia="zh-CN"/>
    </w:rPr>
  </w:style>
  <w:style w:type="paragraph" w:styleId="Descripcin">
    <w:name w:val="caption"/>
    <w:basedOn w:val="Normal"/>
    <w:qFormat/>
    <w:rsid w:val="007E403C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7E403C"/>
    <w:pPr>
      <w:suppressLineNumbers/>
    </w:pPr>
  </w:style>
  <w:style w:type="paragraph" w:customStyle="1" w:styleId="Contingutdelataula">
    <w:name w:val="Contingut de la taula"/>
    <w:basedOn w:val="Normal"/>
    <w:rsid w:val="007E403C"/>
    <w:pPr>
      <w:suppressLineNumbers/>
    </w:pPr>
  </w:style>
  <w:style w:type="paragraph" w:customStyle="1" w:styleId="Encapalamentdelataula">
    <w:name w:val="Encapçalament de la taula"/>
    <w:basedOn w:val="Contingutdelataula"/>
    <w:rsid w:val="007E403C"/>
    <w:pPr>
      <w:jc w:val="center"/>
    </w:pPr>
    <w:rPr>
      <w:b/>
      <w:bCs/>
    </w:rPr>
  </w:style>
  <w:style w:type="paragraph" w:styleId="Textoindependiente2">
    <w:name w:val="Body Text 2"/>
    <w:basedOn w:val="Normal"/>
    <w:link w:val="Textoindependiente2Car"/>
    <w:unhideWhenUsed/>
    <w:rsid w:val="007E403C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rsid w:val="007E403C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nhideWhenUsed/>
    <w:rsid w:val="007E403C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rsid w:val="007E403C"/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PrrafodelistaCar">
    <w:name w:val="Párrafo de lista Car"/>
    <w:aliases w:val="Paragraf 11 Car"/>
    <w:link w:val="Prrafodelista"/>
    <w:uiPriority w:val="34"/>
    <w:locked/>
    <w:rsid w:val="007E403C"/>
    <w:rPr>
      <w:rFonts w:ascii="Arial" w:eastAsia="SimSun" w:hAnsi="Arial" w:cs="Times New Roman"/>
      <w:lang w:val="ca-ES" w:eastAsia="zh-CN"/>
    </w:rPr>
  </w:style>
  <w:style w:type="paragraph" w:customStyle="1" w:styleId="jordi">
    <w:name w:val="jordi"/>
    <w:basedOn w:val="Normal"/>
    <w:qFormat/>
    <w:rsid w:val="007E403C"/>
    <w:pPr>
      <w:widowControl/>
      <w:numPr>
        <w:numId w:val="1"/>
      </w:numPr>
      <w:tabs>
        <w:tab w:val="left" w:pos="284"/>
      </w:tabs>
      <w:spacing w:before="120" w:after="120" w:line="276" w:lineRule="auto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character" w:styleId="Nmerodepgina">
    <w:name w:val="page number"/>
    <w:basedOn w:val="Fuentedeprrafopredeter"/>
    <w:rsid w:val="007E403C"/>
  </w:style>
  <w:style w:type="paragraph" w:customStyle="1" w:styleId="ComissiGov">
    <w:name w:val="Comissió Gov"/>
    <w:rsid w:val="007E403C"/>
    <w:pPr>
      <w:widowControl w:val="0"/>
      <w:tabs>
        <w:tab w:val="left" w:pos="-1008"/>
        <w:tab w:val="left" w:pos="864"/>
      </w:tabs>
      <w:spacing w:after="0" w:line="240" w:lineRule="auto"/>
      <w:jc w:val="both"/>
    </w:pPr>
    <w:rPr>
      <w:rFonts w:ascii="CG Times" w:eastAsia="Times New Roman" w:hAnsi="CG Times" w:cs="Times New Roman"/>
      <w:spacing w:val="-3"/>
      <w:sz w:val="24"/>
      <w:szCs w:val="20"/>
      <w:lang w:val="ca-ES" w:eastAsia="es-ES"/>
    </w:rPr>
  </w:style>
  <w:style w:type="paragraph" w:customStyle="1" w:styleId="EstiloTahoma">
    <w:name w:val="Estilo Tahoma"/>
    <w:basedOn w:val="Normal"/>
    <w:rsid w:val="007E403C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7E403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ca-ES" w:eastAsia="ca-ES"/>
    </w:rPr>
  </w:style>
  <w:style w:type="paragraph" w:styleId="Textonotaalfinal">
    <w:name w:val="endnote text"/>
    <w:basedOn w:val="Normal"/>
    <w:link w:val="TextonotaalfinalCar"/>
    <w:rsid w:val="007E403C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alfinalCar">
    <w:name w:val="Texto nota al final Car"/>
    <w:basedOn w:val="Fuentedeprrafopredeter"/>
    <w:link w:val="Textonotaalfinal"/>
    <w:rsid w:val="007E403C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final">
    <w:name w:val="endnote reference"/>
    <w:rsid w:val="007E403C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rsid w:val="007E403C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E403C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rsid w:val="007E403C"/>
    <w:rPr>
      <w:vertAlign w:val="superscript"/>
    </w:rPr>
  </w:style>
  <w:style w:type="paragraph" w:styleId="TtuloTDC">
    <w:name w:val="TOC Heading"/>
    <w:basedOn w:val="Ttulo1"/>
    <w:next w:val="Normal"/>
    <w:uiPriority w:val="39"/>
    <w:qFormat/>
    <w:rsid w:val="007E403C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TDC2">
    <w:name w:val="toc 2"/>
    <w:basedOn w:val="Normal"/>
    <w:next w:val="Normal"/>
    <w:autoRedefine/>
    <w:uiPriority w:val="39"/>
    <w:qFormat/>
    <w:rsid w:val="007E403C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7E403C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7E403C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ulo">
    <w:name w:val="Title"/>
    <w:basedOn w:val="Normal"/>
    <w:next w:val="Normal"/>
    <w:link w:val="TtuloCar"/>
    <w:qFormat/>
    <w:rsid w:val="007E403C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uloCar">
    <w:name w:val="Título Car"/>
    <w:basedOn w:val="Fuentedeprrafopredeter"/>
    <w:link w:val="Ttulo"/>
    <w:rsid w:val="007E403C"/>
    <w:rPr>
      <w:rFonts w:ascii="Cambria" w:eastAsia="Times New Roman" w:hAnsi="Cambria" w:cs="Times New Roman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oindependiente"/>
    <w:qFormat/>
    <w:rsid w:val="007E403C"/>
    <w:pPr>
      <w:numPr>
        <w:numId w:val="2"/>
      </w:num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spacing w:after="120"/>
      <w:ind w:left="0" w:firstLine="0"/>
      <w:jc w:val="left"/>
    </w:pPr>
    <w:rPr>
      <w:rFonts w:eastAsia="SimSun"/>
      <w:spacing w:val="0"/>
      <w:szCs w:val="24"/>
      <w:lang w:val="es-ES" w:eastAsia="zh-CN"/>
    </w:rPr>
  </w:style>
  <w:style w:type="paragraph" w:customStyle="1" w:styleId="Textosinformato1">
    <w:name w:val="Texto sin formato1"/>
    <w:basedOn w:val="Normal"/>
    <w:rsid w:val="007E403C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7E403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Fuerte">
    <w:name w:val="Strong"/>
    <w:uiPriority w:val="22"/>
    <w:qFormat/>
    <w:rsid w:val="007E403C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7E403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7E403C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7E403C"/>
    <w:rPr>
      <w:rFonts w:ascii="Tahoma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7E403C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  <w:lang w:val="es-ES" w:eastAsia="es-ES" w:bidi="ar-SA"/>
    </w:rPr>
  </w:style>
  <w:style w:type="character" w:customStyle="1" w:styleId="MapadeldocumentoCar1">
    <w:name w:val="Mapa del documento Car1"/>
    <w:basedOn w:val="Fuentedeprrafopredeter"/>
    <w:uiPriority w:val="99"/>
    <w:semiHidden/>
    <w:rsid w:val="007E403C"/>
    <w:rPr>
      <w:rFonts w:ascii="Tahoma" w:eastAsia="SimSun" w:hAnsi="Tahoma" w:cs="Mangal"/>
      <w:kern w:val="1"/>
      <w:sz w:val="16"/>
      <w:szCs w:val="14"/>
      <w:lang w:val="ca-ES" w:eastAsia="zh-CN" w:bidi="hi-IN"/>
    </w:rPr>
  </w:style>
  <w:style w:type="character" w:customStyle="1" w:styleId="WW8Num4z0">
    <w:name w:val="WW8Num4z0"/>
    <w:rsid w:val="007E403C"/>
    <w:rPr>
      <w:b w:val="0"/>
      <w:i w:val="0"/>
    </w:rPr>
  </w:style>
  <w:style w:type="character" w:customStyle="1" w:styleId="PrrafodelistaCarCar">
    <w:name w:val="Párrafo de lista Car Car"/>
    <w:locked/>
    <w:rsid w:val="007E403C"/>
    <w:rPr>
      <w:rFonts w:ascii="CG Times" w:eastAsia="Times New Roman" w:hAnsi="CG Times" w:cs="Times New Roman"/>
      <w:sz w:val="24"/>
      <w:szCs w:val="20"/>
    </w:rPr>
  </w:style>
  <w:style w:type="paragraph" w:customStyle="1" w:styleId="Perdefecte">
    <w:name w:val="Per defecte"/>
    <w:uiPriority w:val="99"/>
    <w:rsid w:val="007E403C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zh-CN"/>
    </w:rPr>
  </w:style>
  <w:style w:type="character" w:customStyle="1" w:styleId="PrrafodelistaCar1">
    <w:name w:val="Párrafo de lista Car1"/>
    <w:uiPriority w:val="34"/>
    <w:locked/>
    <w:rsid w:val="007E403C"/>
    <w:rPr>
      <w:rFonts w:ascii="CG Times" w:eastAsia="Times New Roman" w:hAnsi="CG Times" w:cs="Times New Roman"/>
      <w:sz w:val="24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7E403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E403C"/>
    <w:rPr>
      <w:sz w:val="20"/>
      <w:szCs w:val="18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E403C"/>
    <w:rPr>
      <w:rFonts w:ascii="Times New Roman" w:eastAsia="SimSun" w:hAnsi="Times New Roman" w:cs="Mangal"/>
      <w:kern w:val="1"/>
      <w:sz w:val="20"/>
      <w:szCs w:val="18"/>
      <w:lang w:val="ca-ES"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E403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E403C"/>
    <w:rPr>
      <w:rFonts w:ascii="Times New Roman" w:eastAsia="SimSun" w:hAnsi="Times New Roman" w:cs="Mangal"/>
      <w:b/>
      <w:bCs/>
      <w:kern w:val="1"/>
      <w:sz w:val="20"/>
      <w:szCs w:val="18"/>
      <w:lang w:val="ca-ES" w:eastAsia="zh-CN" w:bidi="hi-IN"/>
    </w:rPr>
  </w:style>
  <w:style w:type="character" w:styleId="Hipervnculovisitado">
    <w:name w:val="FollowedHyperlink"/>
    <w:basedOn w:val="Fuentedeprrafopredeter"/>
    <w:uiPriority w:val="99"/>
    <w:semiHidden/>
    <w:unhideWhenUsed/>
    <w:rsid w:val="007E403C"/>
    <w:rPr>
      <w:color w:val="800080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30013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D20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independiente21">
    <w:name w:val="Texto independiente 21"/>
    <w:basedOn w:val="Normal"/>
    <w:rsid w:val="00D2098E"/>
    <w:pPr>
      <w:widowControl/>
      <w:suppressAutoHyphens w:val="0"/>
      <w:overflowPunct w:val="0"/>
      <w:autoSpaceDE w:val="0"/>
      <w:autoSpaceDN w:val="0"/>
      <w:adjustRightInd w:val="0"/>
      <w:spacing w:line="288" w:lineRule="auto"/>
      <w:jc w:val="both"/>
      <w:textAlignment w:val="baseline"/>
    </w:pPr>
    <w:rPr>
      <w:rFonts w:ascii="Arial" w:eastAsia="Times New Roman" w:hAnsi="Arial" w:cs="Times New Roman"/>
      <w:kern w:val="0"/>
      <w:sz w:val="22"/>
      <w:szCs w:val="20"/>
      <w:lang w:eastAsia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joueid\Desktop\PROPOSTA%20pel%20PL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0612A-C833-4936-A5D1-47E760FB1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PROPOSTA pel PLE</Template>
  <TotalTime>346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ajoueid</dc:creator>
  <cp:lastModifiedBy>Irene Coll</cp:lastModifiedBy>
  <cp:revision>118</cp:revision>
  <cp:lastPrinted>2026-01-14T12:01:00Z</cp:lastPrinted>
  <dcterms:created xsi:type="dcterms:W3CDTF">2019-08-14T06:08:00Z</dcterms:created>
  <dcterms:modified xsi:type="dcterms:W3CDTF">2026-02-05T11:01:00Z</dcterms:modified>
</cp:coreProperties>
</file>