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5EC5" w14:textId="6953C472" w:rsidR="00AE238B" w:rsidRPr="00166106" w:rsidRDefault="00AE238B" w:rsidP="00AE238B">
      <w:pPr>
        <w:widowControl/>
        <w:suppressAutoHyphens w:val="0"/>
        <w:spacing w:line="312" w:lineRule="auto"/>
        <w:rPr>
          <w:rFonts w:ascii="Arial" w:hAnsi="Arial" w:cs="Arial"/>
          <w:sz w:val="22"/>
          <w:szCs w:val="22"/>
        </w:rPr>
      </w:pPr>
      <w:r w:rsidRPr="00166106">
        <w:rPr>
          <w:rFonts w:ascii="Arial" w:hAnsi="Arial" w:cs="Arial"/>
          <w:b/>
          <w:sz w:val="22"/>
          <w:szCs w:val="22"/>
        </w:rPr>
        <w:t xml:space="preserve">ANNEX </w:t>
      </w:r>
      <w:r w:rsidR="00E219F0">
        <w:rPr>
          <w:rFonts w:ascii="Arial" w:hAnsi="Arial" w:cs="Arial"/>
          <w:b/>
          <w:sz w:val="22"/>
          <w:szCs w:val="22"/>
        </w:rPr>
        <w:t>3</w:t>
      </w:r>
      <w:r w:rsidRPr="00166106">
        <w:rPr>
          <w:rFonts w:ascii="Arial" w:hAnsi="Arial" w:cs="Arial"/>
          <w:b/>
          <w:sz w:val="22"/>
          <w:szCs w:val="22"/>
        </w:rPr>
        <w:t xml:space="preserve">. </w:t>
      </w:r>
      <w:r w:rsidRPr="00166106">
        <w:rPr>
          <w:rFonts w:ascii="Arial" w:hAnsi="Arial" w:cs="Arial"/>
          <w:b/>
          <w:bCs/>
          <w:sz w:val="22"/>
          <w:szCs w:val="22"/>
        </w:rPr>
        <w:t xml:space="preserve">MODEL DEL COMPROMÍS D’ADSCRIPCIÓ DE MITJANS </w:t>
      </w:r>
    </w:p>
    <w:p w14:paraId="5142627D" w14:textId="77777777" w:rsidR="00AE238B" w:rsidRPr="00166106" w:rsidRDefault="00AE238B" w:rsidP="00AE238B">
      <w:pPr>
        <w:spacing w:line="312" w:lineRule="auto"/>
        <w:ind w:right="-2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7AC934B7" w14:textId="77777777" w:rsidR="00AE238B" w:rsidRPr="00166106" w:rsidRDefault="00AE238B" w:rsidP="00AE2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</w:pPr>
      <w:r w:rsidRPr="00166106"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  <w:t>AVÍS: Aquest  document ha d’estar signat amb certificat digital.</w:t>
      </w:r>
    </w:p>
    <w:p w14:paraId="13F8527C" w14:textId="77777777" w:rsidR="00AE238B" w:rsidRPr="00166106" w:rsidRDefault="00AE238B" w:rsidP="00AE238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8811838" w14:textId="49B002A4" w:rsidR="00AE238B" w:rsidRDefault="00AE238B" w:rsidP="00AE238B">
      <w:pPr>
        <w:widowControl/>
        <w:suppressAutoHyphens w:val="0"/>
        <w:autoSpaceDE w:val="0"/>
        <w:autoSpaceDN w:val="0"/>
        <w:adjustRightInd w:val="0"/>
        <w:spacing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</w:pPr>
      <w:r w:rsidRPr="00166106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El senyor/la senyora ......................................... en nom i representació de l’empresa........................................................, amb domicili a ......................................., al carrer.................................número............, i amb NIF.................., declara que, assabentat/assabentada de les condicions i els requisits que s’exigeixen per a poder ser l’empresa adjudicatària del contracte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de </w:t>
      </w:r>
      <w:r w:rsidRPr="00305C55">
        <w:rPr>
          <w:rFonts w:ascii="Arial" w:hAnsi="Arial" w:cs="Arial"/>
          <w:sz w:val="22"/>
          <w:szCs w:val="22"/>
        </w:rPr>
        <w:t xml:space="preserve">l’Obra de substitució del col·lector general d’impulsió i de la </w:t>
      </w:r>
      <w:proofErr w:type="spellStart"/>
      <w:r w:rsidRPr="00305C55">
        <w:rPr>
          <w:rFonts w:ascii="Arial" w:hAnsi="Arial" w:cs="Arial"/>
          <w:sz w:val="22"/>
          <w:szCs w:val="22"/>
        </w:rPr>
        <w:t>valvuleria</w:t>
      </w:r>
      <w:proofErr w:type="spellEnd"/>
      <w:r w:rsidRPr="00305C55">
        <w:rPr>
          <w:rFonts w:ascii="Arial" w:hAnsi="Arial" w:cs="Arial"/>
          <w:sz w:val="22"/>
          <w:szCs w:val="22"/>
        </w:rPr>
        <w:t xml:space="preserve"> de l’EBAR central de Lloret de Mar</w:t>
      </w:r>
      <w:r>
        <w:rPr>
          <w:rFonts w:ascii="Arial" w:hAnsi="Arial" w:cs="Arial"/>
          <w:sz w:val="22"/>
          <w:szCs w:val="22"/>
        </w:rPr>
        <w:t>,</w:t>
      </w:r>
      <w:r w:rsidRPr="00CE3E2B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 amb expedient número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2025/778</w:t>
      </w:r>
      <w:r w:rsidRPr="00166106">
        <w:rPr>
          <w:rFonts w:ascii="Arial" w:eastAsia="Calibri" w:hAnsi="Arial" w:cs="Arial"/>
          <w:noProof/>
          <w:kern w:val="0"/>
          <w:sz w:val="22"/>
          <w:szCs w:val="22"/>
          <w:lang w:eastAsia="ca-ES" w:bidi="ar-SA"/>
        </w:rPr>
        <w:t>,</w:t>
      </w:r>
      <w:r w:rsidRPr="00166106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 es compromet a adscriure a l'execució del contracte els mitjans que s'indiquen tot seguit: </w:t>
      </w:r>
    </w:p>
    <w:p w14:paraId="4B8AE686" w14:textId="77777777" w:rsidR="00AE238B" w:rsidRPr="00166106" w:rsidRDefault="00AE238B" w:rsidP="00AE238B">
      <w:pPr>
        <w:widowControl/>
        <w:suppressAutoHyphens w:val="0"/>
        <w:autoSpaceDE w:val="0"/>
        <w:autoSpaceDN w:val="0"/>
        <w:adjustRightInd w:val="0"/>
        <w:spacing w:line="312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</w:pPr>
    </w:p>
    <w:p w14:paraId="2ABA75C7" w14:textId="77777777" w:rsidR="00AE238B" w:rsidRPr="00AF6B83" w:rsidRDefault="00AE238B" w:rsidP="00AF6B83">
      <w:pPr>
        <w:pStyle w:val="Prrafodelista"/>
        <w:widowControl/>
        <w:numPr>
          <w:ilvl w:val="0"/>
          <w:numId w:val="56"/>
        </w:numPr>
        <w:suppressAutoHyphens w:val="0"/>
        <w:autoSpaceDE w:val="0"/>
        <w:autoSpaceDN w:val="0"/>
        <w:adjustRightInd w:val="0"/>
        <w:spacing w:line="312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</w:pPr>
      <w:bookmarkStart w:id="0" w:name="_Hlk135056083"/>
      <w:r w:rsidRPr="00AF6B83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E</w:t>
      </w:r>
      <w:bookmarkEnd w:id="0"/>
      <w:r w:rsidRPr="00AF6B83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l senyor/la senyora .........................................</w:t>
      </w:r>
      <w:r w:rsidRPr="00AF6B83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 xml:space="preserve">.......... </w:t>
      </w:r>
      <w:r w:rsidRPr="00AF6B83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amb NIF..................</w:t>
      </w:r>
      <w:r w:rsidRPr="00AF6B83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 xml:space="preserve">, </w:t>
      </w:r>
      <w:r w:rsidRPr="00AF6B83">
        <w:rPr>
          <w:rFonts w:ascii="Arial" w:eastAsia="Times New Roman" w:hAnsi="Arial" w:cs="Arial"/>
          <w:spacing w:val="-3"/>
          <w:kern w:val="0"/>
          <w:sz w:val="22"/>
          <w:szCs w:val="22"/>
          <w:lang w:eastAsia="ca-ES" w:bidi="ar-SA"/>
        </w:rPr>
        <w:t>per a la realització de les tasques de cap d’obra, que compleix amb els requisits següents:</w:t>
      </w:r>
    </w:p>
    <w:p w14:paraId="4E4517A1" w14:textId="77777777" w:rsidR="00AE238B" w:rsidRPr="00166106" w:rsidRDefault="00AE238B" w:rsidP="00AE238B">
      <w:pPr>
        <w:suppressAutoHyphens w:val="0"/>
        <w:spacing w:line="312" w:lineRule="auto"/>
        <w:ind w:left="426" w:hanging="284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4BA84824" w14:textId="6841CF46" w:rsidR="00AE238B" w:rsidRPr="00A67D0F" w:rsidRDefault="00AE238B" w:rsidP="00A67D0F">
      <w:pPr>
        <w:pStyle w:val="Prrafodelista"/>
        <w:numPr>
          <w:ilvl w:val="0"/>
          <w:numId w:val="54"/>
        </w:numPr>
        <w:suppressAutoHyphens w:val="0"/>
        <w:spacing w:line="312" w:lineRule="auto"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  <w:r w:rsidRPr="00A67D0F">
        <w:rPr>
          <w:rFonts w:ascii="Arial" w:eastAsia="Times New Roman" w:hAnsi="Arial" w:cs="Arial"/>
          <w:color w:val="000000"/>
          <w:spacing w:val="-3"/>
          <w:kern w:val="0"/>
          <w:sz w:val="22"/>
          <w:szCs w:val="22"/>
          <w:lang w:bidi="ar-SA"/>
        </w:rPr>
        <w:t xml:space="preserve">Que té una experiència com a cap d’obra en 2 obres de similar naturalesa i amb un import superior a </w:t>
      </w:r>
      <w:r w:rsidR="00A67D0F" w:rsidRPr="00A67D0F">
        <w:rPr>
          <w:rFonts w:ascii="Arial" w:eastAsia="Times New Roman" w:hAnsi="Arial" w:cs="Arial"/>
          <w:color w:val="000000"/>
          <w:spacing w:val="-3"/>
          <w:kern w:val="0"/>
          <w:sz w:val="22"/>
          <w:szCs w:val="22"/>
          <w:lang w:bidi="ar-SA"/>
        </w:rPr>
        <w:t>4</w:t>
      </w:r>
      <w:r w:rsidRPr="00A67D0F">
        <w:rPr>
          <w:rFonts w:ascii="Arial" w:eastAsia="Times New Roman" w:hAnsi="Arial" w:cs="Arial"/>
          <w:color w:val="000000"/>
          <w:spacing w:val="-3"/>
          <w:kern w:val="0"/>
          <w:sz w:val="22"/>
          <w:szCs w:val="22"/>
          <w:lang w:bidi="ar-SA"/>
        </w:rPr>
        <w:t>0.000,00 €.</w:t>
      </w:r>
    </w:p>
    <w:p w14:paraId="78B0D924" w14:textId="77777777" w:rsidR="00A67D0F" w:rsidRPr="00A67D0F" w:rsidRDefault="00A67D0F" w:rsidP="00A67D0F">
      <w:pPr>
        <w:pStyle w:val="Prrafodelista"/>
        <w:suppressAutoHyphens w:val="0"/>
        <w:spacing w:line="312" w:lineRule="auto"/>
        <w:ind w:left="1429"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</w:p>
    <w:p w14:paraId="417025F8" w14:textId="739349F3" w:rsidR="00A67D0F" w:rsidRPr="00AF6B83" w:rsidRDefault="00A67D0F" w:rsidP="00AF6B83">
      <w:pPr>
        <w:pStyle w:val="Prrafodelista"/>
        <w:widowControl/>
        <w:numPr>
          <w:ilvl w:val="0"/>
          <w:numId w:val="56"/>
        </w:numPr>
        <w:suppressAutoHyphens w:val="0"/>
        <w:autoSpaceDE w:val="0"/>
        <w:autoSpaceDN w:val="0"/>
        <w:adjustRightInd w:val="0"/>
        <w:spacing w:line="312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</w:pPr>
      <w:r w:rsidRPr="00AF6B83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>Un taller especialitzat en caldereria i fabricació en el sector del metall, concretament en l’ús de materials metàl·lics tipus inoxidable i productes similars, el qual haurà de disposar dels certificats aprovats dels procediments de soldadura específics (WPS) per a realitzar el treballs Es permet donar compliment a aquest criteri, a través de la subcontractació, sempre i quan s’acrediti de forma adequada.</w:t>
      </w:r>
    </w:p>
    <w:p w14:paraId="13A6AFB4" w14:textId="77777777" w:rsidR="00AE238B" w:rsidRPr="00166106" w:rsidRDefault="00AE238B" w:rsidP="00AE238B">
      <w:pPr>
        <w:tabs>
          <w:tab w:val="left" w:pos="426"/>
        </w:tabs>
        <w:suppressAutoHyphens w:val="0"/>
        <w:spacing w:line="312" w:lineRule="auto"/>
        <w:ind w:left="426" w:hanging="284"/>
        <w:contextualSpacing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</w:p>
    <w:p w14:paraId="377D95D0" w14:textId="77777777" w:rsidR="00AE238B" w:rsidRPr="00166106" w:rsidRDefault="00AE238B" w:rsidP="00AE238B">
      <w:pPr>
        <w:widowControl/>
        <w:spacing w:line="312" w:lineRule="auto"/>
        <w:ind w:left="284"/>
        <w:jc w:val="both"/>
        <w:rPr>
          <w:rFonts w:ascii="Arial" w:hAnsi="Arial" w:cs="Arial"/>
          <w:sz w:val="22"/>
          <w:szCs w:val="22"/>
          <w:lang w:eastAsia="es-ES"/>
        </w:rPr>
      </w:pPr>
    </w:p>
    <w:p w14:paraId="67E90B93" w14:textId="77777777" w:rsidR="00AE238B" w:rsidRPr="00166106" w:rsidRDefault="00AE238B" w:rsidP="00AE238B">
      <w:pPr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66106">
        <w:rPr>
          <w:rFonts w:ascii="Arial" w:hAnsi="Arial" w:cs="Arial"/>
          <w:sz w:val="22"/>
          <w:szCs w:val="22"/>
          <w:lang w:eastAsia="es-ES"/>
        </w:rPr>
        <w:t>Aquest compromís quedarà integrat en el contracte.</w:t>
      </w:r>
      <w:r w:rsidRPr="00166106">
        <w:rPr>
          <w:rFonts w:ascii="Arial" w:hAnsi="Arial" w:cs="Arial"/>
          <w:sz w:val="22"/>
          <w:szCs w:val="22"/>
          <w:lang w:eastAsia="es-ES"/>
        </w:rPr>
        <w:tab/>
      </w:r>
    </w:p>
    <w:p w14:paraId="726DFD63" w14:textId="77777777" w:rsidR="00AE238B" w:rsidRPr="00166106" w:rsidRDefault="00AE238B" w:rsidP="00AE238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09EA9E4" w14:textId="77777777" w:rsidR="00AE238B" w:rsidRPr="00166106" w:rsidRDefault="00AE238B" w:rsidP="00AE238B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66106">
        <w:rPr>
          <w:rFonts w:ascii="Arial" w:hAnsi="Arial" w:cs="Arial"/>
          <w:sz w:val="22"/>
          <w:szCs w:val="22"/>
        </w:rPr>
        <w:t xml:space="preserve">I perquè així consti, signo aquest compromís. </w:t>
      </w:r>
    </w:p>
    <w:p w14:paraId="61E84B18" w14:textId="77777777" w:rsidR="00AE238B" w:rsidRPr="00166106" w:rsidRDefault="00AE238B" w:rsidP="00AE238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795CB90" w14:textId="77777777" w:rsidR="00AE238B" w:rsidRPr="00AC51BE" w:rsidRDefault="00AE238B" w:rsidP="00AC51BE">
      <w:pPr>
        <w:pStyle w:val="Prrafodelista"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B050"/>
          <w:sz w:val="22"/>
          <w:szCs w:val="22"/>
          <w:lang w:eastAsia="ca-ES"/>
        </w:rPr>
      </w:pPr>
      <w:r w:rsidRPr="00166106">
        <w:rPr>
          <w:rFonts w:ascii="Arial" w:hAnsi="Arial" w:cs="Arial"/>
          <w:color w:val="92D050"/>
          <w:sz w:val="22"/>
          <w:szCs w:val="22"/>
        </w:rPr>
        <w:t>(</w:t>
      </w:r>
      <w:r w:rsidRPr="00AC51BE">
        <w:rPr>
          <w:rFonts w:ascii="Arial" w:eastAsia="Calibri" w:hAnsi="Arial" w:cs="Arial"/>
          <w:i/>
          <w:color w:val="00B050"/>
          <w:sz w:val="22"/>
          <w:szCs w:val="22"/>
          <w:lang w:eastAsia="ca-ES"/>
        </w:rPr>
        <w:t xml:space="preserve">Lloc i data ) </w:t>
      </w:r>
    </w:p>
    <w:p w14:paraId="38AF0B36" w14:textId="77777777" w:rsidR="00AE238B" w:rsidRPr="00AC51BE" w:rsidRDefault="00AE238B" w:rsidP="00AC51BE">
      <w:pPr>
        <w:pStyle w:val="Prrafodelista"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B050"/>
          <w:sz w:val="22"/>
          <w:szCs w:val="22"/>
          <w:lang w:eastAsia="ca-ES"/>
        </w:rPr>
      </w:pPr>
    </w:p>
    <w:p w14:paraId="2E4DDD6D" w14:textId="77777777" w:rsidR="00AE238B" w:rsidRPr="00AC51BE" w:rsidRDefault="00AE238B" w:rsidP="00AC51BE">
      <w:pPr>
        <w:pStyle w:val="Prrafodelista"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B050"/>
          <w:sz w:val="22"/>
          <w:szCs w:val="22"/>
          <w:lang w:eastAsia="ca-ES"/>
        </w:rPr>
      </w:pPr>
      <w:r w:rsidRPr="00AC51BE">
        <w:rPr>
          <w:rFonts w:ascii="Arial" w:eastAsia="Calibri" w:hAnsi="Arial" w:cs="Arial"/>
          <w:i/>
          <w:color w:val="00B050"/>
          <w:sz w:val="22"/>
          <w:szCs w:val="22"/>
          <w:lang w:eastAsia="ca-ES"/>
        </w:rPr>
        <w:t>Signatura</w:t>
      </w:r>
    </w:p>
    <w:p w14:paraId="10B55F94" w14:textId="77777777" w:rsidR="00AE238B" w:rsidRDefault="00AE238B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0D72B084" w14:textId="77777777" w:rsidR="00AE238B" w:rsidRPr="00ED1681" w:rsidRDefault="00AE238B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47A593DF" w14:textId="77777777" w:rsidR="009E137D" w:rsidRPr="00ED1681" w:rsidRDefault="009E137D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3626A781" w14:textId="77777777" w:rsidR="009E137D" w:rsidRDefault="009E137D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2546A49A" w14:textId="77777777" w:rsidR="00347F77" w:rsidRDefault="00347F77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sectPr w:rsidR="00347F77" w:rsidSect="00891A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701" w:header="851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0C295" w14:textId="77777777" w:rsidR="006833B8" w:rsidRDefault="006833B8" w:rsidP="00D0796C">
      <w:r>
        <w:separator/>
      </w:r>
    </w:p>
  </w:endnote>
  <w:endnote w:type="continuationSeparator" w:id="0">
    <w:p w14:paraId="068B7E64" w14:textId="77777777" w:rsidR="006833B8" w:rsidRDefault="006833B8" w:rsidP="00D0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C02E" w14:textId="77777777" w:rsidR="008A48D4" w:rsidRDefault="008A48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614876"/>
      <w:docPartObj>
        <w:docPartGallery w:val="Page Numbers (Bottom of Page)"/>
        <w:docPartUnique/>
      </w:docPartObj>
    </w:sdtPr>
    <w:sdtEndPr/>
    <w:sdtContent>
      <w:p w14:paraId="69D77BD8" w14:textId="77777777" w:rsidR="00C04276" w:rsidRDefault="008A5AF4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9F0">
          <w:rPr>
            <w:noProof/>
          </w:rPr>
          <w:t>1</w:t>
        </w:r>
        <w:r w:rsidR="009D19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B70522" w14:textId="77777777" w:rsidR="00C04276" w:rsidRDefault="00C042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98D9" w14:textId="77777777" w:rsidR="008A48D4" w:rsidRDefault="008A48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0C730" w14:textId="77777777" w:rsidR="006833B8" w:rsidRDefault="006833B8" w:rsidP="00D0796C">
      <w:r>
        <w:separator/>
      </w:r>
    </w:p>
  </w:footnote>
  <w:footnote w:type="continuationSeparator" w:id="0">
    <w:p w14:paraId="37A2F3B9" w14:textId="77777777" w:rsidR="006833B8" w:rsidRDefault="006833B8" w:rsidP="00D0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F710" w14:textId="77777777" w:rsidR="008A48D4" w:rsidRDefault="008A48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59F3" w14:textId="77777777" w:rsidR="008A48D4" w:rsidRDefault="008A48D4" w:rsidP="008A48D4">
    <w:pPr>
      <w:pStyle w:val="Encabezado"/>
      <w:ind w:left="-1134"/>
    </w:pPr>
    <w:bookmarkStart w:id="1" w:name="_Hlk61251196"/>
    <w:bookmarkStart w:id="2" w:name="_Hlk61251197"/>
    <w:bookmarkStart w:id="3" w:name="_Hlk61251340"/>
    <w:bookmarkStart w:id="4" w:name="_Hlk61251341"/>
    <w:bookmarkStart w:id="5" w:name="_Hlk61263029"/>
    <w:bookmarkStart w:id="6" w:name="_Hlk61263030"/>
    <w:bookmarkEnd w:id="1"/>
    <w:bookmarkEnd w:id="2"/>
    <w:bookmarkEnd w:id="3"/>
    <w:bookmarkEnd w:id="4"/>
    <w:bookmarkEnd w:id="5"/>
    <w:bookmarkEnd w:id="6"/>
    <w:r w:rsidRPr="00D17494">
      <w:rPr>
        <w:noProof/>
      </w:rPr>
      <w:drawing>
        <wp:inline distT="0" distB="0" distL="0" distR="0" wp14:anchorId="75BC0056" wp14:editId="4865E53E">
          <wp:extent cx="2966150" cy="630621"/>
          <wp:effectExtent l="0" t="0" r="5715" b="0"/>
          <wp:docPr id="11" name="Imagen 1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9095" cy="633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5A375" w14:textId="77777777" w:rsidR="008A48D4" w:rsidRDefault="008A48D4" w:rsidP="008A48D4">
    <w:pPr>
      <w:pStyle w:val="Encabezado"/>
    </w:pPr>
  </w:p>
  <w:p w14:paraId="75FC93B8" w14:textId="77777777" w:rsidR="008A48D4" w:rsidRDefault="008A48D4" w:rsidP="008A48D4">
    <w:pPr>
      <w:pStyle w:val="Encabezado"/>
    </w:pPr>
  </w:p>
  <w:p w14:paraId="65EC27A0" w14:textId="77777777" w:rsidR="00C04276" w:rsidRPr="00CE620A" w:rsidRDefault="00C04276">
    <w:pPr>
      <w:pStyle w:val="Encabezado"/>
      <w:rPr>
        <w:rFonts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BAF6" w14:textId="77777777" w:rsidR="008A48D4" w:rsidRDefault="008A48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54D6"/>
    <w:multiLevelType w:val="hybridMultilevel"/>
    <w:tmpl w:val="3864A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0B42"/>
    <w:multiLevelType w:val="hybridMultilevel"/>
    <w:tmpl w:val="36CEC918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620A87D0"/>
    <w:lvl w:ilvl="0" w:tplc="CB1ECDA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68D4E59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D60F7"/>
    <w:multiLevelType w:val="hybridMultilevel"/>
    <w:tmpl w:val="549A13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D5FE5"/>
    <w:multiLevelType w:val="hybridMultilevel"/>
    <w:tmpl w:val="26D2CA32"/>
    <w:lvl w:ilvl="0" w:tplc="632E5924">
      <w:start w:val="20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2C950F5"/>
    <w:multiLevelType w:val="hybridMultilevel"/>
    <w:tmpl w:val="0A46758A"/>
    <w:lvl w:ilvl="0" w:tplc="0403000F">
      <w:start w:val="1"/>
      <w:numFmt w:val="decimal"/>
      <w:lvlText w:val="%1."/>
      <w:lvlJc w:val="left"/>
      <w:pPr>
        <w:ind w:left="644" w:hanging="360"/>
      </w:p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E81B11"/>
    <w:multiLevelType w:val="multilevel"/>
    <w:tmpl w:val="01AC5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83BDC"/>
    <w:multiLevelType w:val="hybridMultilevel"/>
    <w:tmpl w:val="8FBC8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E2298"/>
    <w:multiLevelType w:val="hybridMultilevel"/>
    <w:tmpl w:val="AE322A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920D7"/>
    <w:multiLevelType w:val="hybridMultilevel"/>
    <w:tmpl w:val="1D5E27B0"/>
    <w:lvl w:ilvl="0" w:tplc="C05869B2">
      <w:start w:val="2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3C445B7"/>
    <w:multiLevelType w:val="hybridMultilevel"/>
    <w:tmpl w:val="D87EE9E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BF20DD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EA6206"/>
    <w:multiLevelType w:val="hybridMultilevel"/>
    <w:tmpl w:val="9CCCC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F7386"/>
    <w:multiLevelType w:val="hybridMultilevel"/>
    <w:tmpl w:val="91E4590C"/>
    <w:lvl w:ilvl="0" w:tplc="FFFFFFFF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1243F"/>
    <w:multiLevelType w:val="hybridMultilevel"/>
    <w:tmpl w:val="FBF47462"/>
    <w:lvl w:ilvl="0" w:tplc="E6669CD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14906C2"/>
    <w:multiLevelType w:val="hybridMultilevel"/>
    <w:tmpl w:val="211C7506"/>
    <w:lvl w:ilvl="0" w:tplc="632E592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C3F28"/>
    <w:multiLevelType w:val="hybridMultilevel"/>
    <w:tmpl w:val="821833AE"/>
    <w:lvl w:ilvl="0" w:tplc="040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749D7"/>
    <w:multiLevelType w:val="hybridMultilevel"/>
    <w:tmpl w:val="FE84D6BE"/>
    <w:lvl w:ilvl="0" w:tplc="DB6EA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12B1FE">
      <w:start w:val="1"/>
      <w:numFmt w:val="decimal"/>
      <w:lvlText w:val="2.%2."/>
      <w:lvlJc w:val="left"/>
      <w:pPr>
        <w:ind w:left="1789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90357F2"/>
    <w:multiLevelType w:val="hybridMultilevel"/>
    <w:tmpl w:val="F340A3AE"/>
    <w:lvl w:ilvl="0" w:tplc="44F86910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31A90"/>
    <w:multiLevelType w:val="hybridMultilevel"/>
    <w:tmpl w:val="C2F49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7266E"/>
    <w:multiLevelType w:val="hybridMultilevel"/>
    <w:tmpl w:val="0B32C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87CF4"/>
    <w:multiLevelType w:val="hybridMultilevel"/>
    <w:tmpl w:val="4D507C20"/>
    <w:lvl w:ilvl="0" w:tplc="1A546DBC">
      <w:start w:val="1"/>
      <w:numFmt w:val="decimal"/>
      <w:pStyle w:val="jordi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EF675FE"/>
    <w:multiLevelType w:val="hybridMultilevel"/>
    <w:tmpl w:val="EB4C45D6"/>
    <w:lvl w:ilvl="0" w:tplc="0403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5024E"/>
    <w:multiLevelType w:val="hybridMultilevel"/>
    <w:tmpl w:val="573C336A"/>
    <w:lvl w:ilvl="0" w:tplc="BF1ABEDE">
      <w:start w:val="1"/>
      <w:numFmt w:val="decimal"/>
      <w:lvlText w:val="%1."/>
      <w:lvlJc w:val="left"/>
      <w:pPr>
        <w:ind w:left="1958" w:hanging="360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EE5A946A">
      <w:numFmt w:val="bullet"/>
      <w:lvlText w:val="•"/>
      <w:lvlJc w:val="left"/>
      <w:pPr>
        <w:ind w:left="2788" w:hanging="360"/>
      </w:pPr>
      <w:rPr>
        <w:rFonts w:hint="default"/>
      </w:rPr>
    </w:lvl>
    <w:lvl w:ilvl="2" w:tplc="1296829A">
      <w:numFmt w:val="bullet"/>
      <w:lvlText w:val="•"/>
      <w:lvlJc w:val="left"/>
      <w:pPr>
        <w:ind w:left="3617" w:hanging="360"/>
      </w:pPr>
      <w:rPr>
        <w:rFonts w:hint="default"/>
      </w:rPr>
    </w:lvl>
    <w:lvl w:ilvl="3" w:tplc="D7C4F1F2">
      <w:numFmt w:val="bullet"/>
      <w:lvlText w:val="•"/>
      <w:lvlJc w:val="left"/>
      <w:pPr>
        <w:ind w:left="4445" w:hanging="360"/>
      </w:pPr>
      <w:rPr>
        <w:rFonts w:hint="default"/>
      </w:rPr>
    </w:lvl>
    <w:lvl w:ilvl="4" w:tplc="5CF6DEBA">
      <w:numFmt w:val="bullet"/>
      <w:lvlText w:val="•"/>
      <w:lvlJc w:val="left"/>
      <w:pPr>
        <w:ind w:left="5274" w:hanging="360"/>
      </w:pPr>
      <w:rPr>
        <w:rFonts w:hint="default"/>
      </w:rPr>
    </w:lvl>
    <w:lvl w:ilvl="5" w:tplc="1F149096">
      <w:numFmt w:val="bullet"/>
      <w:lvlText w:val="•"/>
      <w:lvlJc w:val="left"/>
      <w:pPr>
        <w:ind w:left="6103" w:hanging="360"/>
      </w:pPr>
      <w:rPr>
        <w:rFonts w:hint="default"/>
      </w:rPr>
    </w:lvl>
    <w:lvl w:ilvl="6" w:tplc="573861D6">
      <w:numFmt w:val="bullet"/>
      <w:lvlText w:val="•"/>
      <w:lvlJc w:val="left"/>
      <w:pPr>
        <w:ind w:left="6931" w:hanging="360"/>
      </w:pPr>
      <w:rPr>
        <w:rFonts w:hint="default"/>
      </w:rPr>
    </w:lvl>
    <w:lvl w:ilvl="7" w:tplc="CA20BFB2">
      <w:numFmt w:val="bullet"/>
      <w:lvlText w:val="•"/>
      <w:lvlJc w:val="left"/>
      <w:pPr>
        <w:ind w:left="7760" w:hanging="360"/>
      </w:pPr>
      <w:rPr>
        <w:rFonts w:hint="default"/>
      </w:rPr>
    </w:lvl>
    <w:lvl w:ilvl="8" w:tplc="A8EA992E"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30" w15:restartNumberingAfterBreak="0">
    <w:nsid w:val="59F42651"/>
    <w:multiLevelType w:val="hybridMultilevel"/>
    <w:tmpl w:val="4CB637D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E0636"/>
    <w:multiLevelType w:val="hybridMultilevel"/>
    <w:tmpl w:val="F28A3FC8"/>
    <w:lvl w:ilvl="0" w:tplc="2DB4D4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A5D12"/>
    <w:multiLevelType w:val="hybridMultilevel"/>
    <w:tmpl w:val="AC3C2BFA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064213F"/>
    <w:multiLevelType w:val="hybridMultilevel"/>
    <w:tmpl w:val="DE58838C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6E6750"/>
    <w:multiLevelType w:val="hybridMultilevel"/>
    <w:tmpl w:val="703E8C76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514B3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4013D"/>
    <w:multiLevelType w:val="hybridMultilevel"/>
    <w:tmpl w:val="A85093B0"/>
    <w:lvl w:ilvl="0" w:tplc="4A8C43F6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EA5CE8"/>
    <w:multiLevelType w:val="hybridMultilevel"/>
    <w:tmpl w:val="FDCE68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92857"/>
    <w:multiLevelType w:val="hybridMultilevel"/>
    <w:tmpl w:val="A0F09D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6F685D"/>
    <w:multiLevelType w:val="hybridMultilevel"/>
    <w:tmpl w:val="DADA87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9729C"/>
    <w:multiLevelType w:val="hybridMultilevel"/>
    <w:tmpl w:val="EDEE788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72C16"/>
    <w:multiLevelType w:val="hybridMultilevel"/>
    <w:tmpl w:val="E31896DE"/>
    <w:lvl w:ilvl="0" w:tplc="0403001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5C50A9"/>
    <w:multiLevelType w:val="hybridMultilevel"/>
    <w:tmpl w:val="5B18329A"/>
    <w:lvl w:ilvl="0" w:tplc="0403000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77D4758"/>
    <w:multiLevelType w:val="hybridMultilevel"/>
    <w:tmpl w:val="890E887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AA60306"/>
    <w:multiLevelType w:val="hybridMultilevel"/>
    <w:tmpl w:val="00FC2D4A"/>
    <w:lvl w:ilvl="0" w:tplc="3938992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2925BA"/>
    <w:multiLevelType w:val="hybridMultilevel"/>
    <w:tmpl w:val="5394E592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784253">
    <w:abstractNumId w:val="26"/>
  </w:num>
  <w:num w:numId="2" w16cid:durableId="1876382234">
    <w:abstractNumId w:val="49"/>
  </w:num>
  <w:num w:numId="3" w16cid:durableId="1551578199">
    <w:abstractNumId w:val="43"/>
  </w:num>
  <w:num w:numId="4" w16cid:durableId="722675018">
    <w:abstractNumId w:val="36"/>
  </w:num>
  <w:num w:numId="5" w16cid:durableId="59716901">
    <w:abstractNumId w:val="37"/>
  </w:num>
  <w:num w:numId="6" w16cid:durableId="461919208">
    <w:abstractNumId w:val="13"/>
  </w:num>
  <w:num w:numId="7" w16cid:durableId="214851095">
    <w:abstractNumId w:val="52"/>
  </w:num>
  <w:num w:numId="8" w16cid:durableId="1868717402">
    <w:abstractNumId w:val="45"/>
  </w:num>
  <w:num w:numId="9" w16cid:durableId="1549535379">
    <w:abstractNumId w:val="7"/>
  </w:num>
  <w:num w:numId="10" w16cid:durableId="420638016">
    <w:abstractNumId w:val="48"/>
  </w:num>
  <w:num w:numId="11" w16cid:durableId="1512144389">
    <w:abstractNumId w:val="21"/>
  </w:num>
  <w:num w:numId="12" w16cid:durableId="692996849">
    <w:abstractNumId w:val="10"/>
  </w:num>
  <w:num w:numId="13" w16cid:durableId="1997150138">
    <w:abstractNumId w:val="47"/>
  </w:num>
  <w:num w:numId="14" w16cid:durableId="1349600322">
    <w:abstractNumId w:val="50"/>
  </w:num>
  <w:num w:numId="15" w16cid:durableId="1084911535">
    <w:abstractNumId w:val="11"/>
  </w:num>
  <w:num w:numId="16" w16cid:durableId="1768109488">
    <w:abstractNumId w:val="53"/>
  </w:num>
  <w:num w:numId="17" w16cid:durableId="934825389">
    <w:abstractNumId w:val="9"/>
  </w:num>
  <w:num w:numId="18" w16cid:durableId="1339581853">
    <w:abstractNumId w:val="5"/>
  </w:num>
  <w:num w:numId="19" w16cid:durableId="974481703">
    <w:abstractNumId w:val="39"/>
  </w:num>
  <w:num w:numId="20" w16cid:durableId="547184474">
    <w:abstractNumId w:val="42"/>
  </w:num>
  <w:num w:numId="21" w16cid:durableId="1186288330">
    <w:abstractNumId w:val="34"/>
  </w:num>
  <w:num w:numId="22" w16cid:durableId="2011055507">
    <w:abstractNumId w:val="40"/>
  </w:num>
  <w:num w:numId="23" w16cid:durableId="1372615021">
    <w:abstractNumId w:val="3"/>
  </w:num>
  <w:num w:numId="24" w16cid:durableId="1712226228">
    <w:abstractNumId w:val="22"/>
  </w:num>
  <w:num w:numId="25" w16cid:durableId="331951421">
    <w:abstractNumId w:val="23"/>
  </w:num>
  <w:num w:numId="26" w16cid:durableId="372771556">
    <w:abstractNumId w:val="33"/>
  </w:num>
  <w:num w:numId="27" w16cid:durableId="94862504">
    <w:abstractNumId w:val="4"/>
  </w:num>
  <w:num w:numId="28" w16cid:durableId="1835489256">
    <w:abstractNumId w:val="28"/>
  </w:num>
  <w:num w:numId="29" w16cid:durableId="1005979614">
    <w:abstractNumId w:val="38"/>
  </w:num>
  <w:num w:numId="30" w16cid:durableId="1615166301">
    <w:abstractNumId w:val="16"/>
  </w:num>
  <w:num w:numId="31" w16cid:durableId="520166267">
    <w:abstractNumId w:val="24"/>
  </w:num>
  <w:num w:numId="32" w16cid:durableId="1088817097">
    <w:abstractNumId w:val="54"/>
  </w:num>
  <w:num w:numId="33" w16cid:durableId="1750233120">
    <w:abstractNumId w:val="51"/>
  </w:num>
  <w:num w:numId="34" w16cid:durableId="498083271">
    <w:abstractNumId w:val="2"/>
  </w:num>
  <w:num w:numId="35" w16cid:durableId="607010164">
    <w:abstractNumId w:val="44"/>
  </w:num>
  <w:num w:numId="36" w16cid:durableId="722680063">
    <w:abstractNumId w:val="46"/>
  </w:num>
  <w:num w:numId="37" w16cid:durableId="317072006">
    <w:abstractNumId w:val="32"/>
  </w:num>
  <w:num w:numId="38" w16cid:durableId="2024357018">
    <w:abstractNumId w:val="35"/>
  </w:num>
  <w:num w:numId="39" w16cid:durableId="978807031">
    <w:abstractNumId w:val="25"/>
  </w:num>
  <w:num w:numId="40" w16cid:durableId="50731836">
    <w:abstractNumId w:val="14"/>
  </w:num>
  <w:num w:numId="41" w16cid:durableId="1033111624">
    <w:abstractNumId w:val="8"/>
  </w:num>
  <w:num w:numId="42" w16cid:durableId="1954283926">
    <w:abstractNumId w:val="20"/>
  </w:num>
  <w:num w:numId="43" w16cid:durableId="1628853198">
    <w:abstractNumId w:val="17"/>
  </w:num>
  <w:num w:numId="44" w16cid:durableId="768744704">
    <w:abstractNumId w:val="15"/>
  </w:num>
  <w:num w:numId="45" w16cid:durableId="812794852">
    <w:abstractNumId w:val="27"/>
  </w:num>
  <w:num w:numId="46" w16cid:durableId="951742963">
    <w:abstractNumId w:val="19"/>
  </w:num>
  <w:num w:numId="47" w16cid:durableId="733939987">
    <w:abstractNumId w:val="6"/>
  </w:num>
  <w:num w:numId="48" w16cid:durableId="1944997069">
    <w:abstractNumId w:val="0"/>
  </w:num>
  <w:num w:numId="49" w16cid:durableId="632710726">
    <w:abstractNumId w:val="31"/>
  </w:num>
  <w:num w:numId="50" w16cid:durableId="1020860606">
    <w:abstractNumId w:val="29"/>
  </w:num>
  <w:num w:numId="51" w16cid:durableId="1880318202">
    <w:abstractNumId w:val="41"/>
  </w:num>
  <w:num w:numId="52" w16cid:durableId="599530226">
    <w:abstractNumId w:val="55"/>
  </w:num>
  <w:num w:numId="53" w16cid:durableId="1999264545">
    <w:abstractNumId w:val="18"/>
  </w:num>
  <w:num w:numId="54" w16cid:durableId="652872220">
    <w:abstractNumId w:val="1"/>
  </w:num>
  <w:num w:numId="55" w16cid:durableId="1362783283">
    <w:abstractNumId w:val="12"/>
  </w:num>
  <w:num w:numId="56" w16cid:durableId="1021860762">
    <w:abstractNumId w:val="3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E8E"/>
    <w:rsid w:val="00000B9A"/>
    <w:rsid w:val="00001023"/>
    <w:rsid w:val="0000242F"/>
    <w:rsid w:val="00005593"/>
    <w:rsid w:val="000060EB"/>
    <w:rsid w:val="00006BF1"/>
    <w:rsid w:val="00010DB2"/>
    <w:rsid w:val="00011923"/>
    <w:rsid w:val="00011B5F"/>
    <w:rsid w:val="00015D15"/>
    <w:rsid w:val="00020896"/>
    <w:rsid w:val="000209F6"/>
    <w:rsid w:val="00021540"/>
    <w:rsid w:val="0002329D"/>
    <w:rsid w:val="00026E04"/>
    <w:rsid w:val="00027BF9"/>
    <w:rsid w:val="0003158B"/>
    <w:rsid w:val="00032416"/>
    <w:rsid w:val="0003488A"/>
    <w:rsid w:val="000358E6"/>
    <w:rsid w:val="00041B19"/>
    <w:rsid w:val="0004348A"/>
    <w:rsid w:val="00046B7B"/>
    <w:rsid w:val="00047AB4"/>
    <w:rsid w:val="000535F3"/>
    <w:rsid w:val="00062F80"/>
    <w:rsid w:val="00065DC1"/>
    <w:rsid w:val="00073F03"/>
    <w:rsid w:val="000757D4"/>
    <w:rsid w:val="000768E6"/>
    <w:rsid w:val="00077C98"/>
    <w:rsid w:val="000820CA"/>
    <w:rsid w:val="000877BF"/>
    <w:rsid w:val="00087B6D"/>
    <w:rsid w:val="00095041"/>
    <w:rsid w:val="000A077E"/>
    <w:rsid w:val="000A0FD1"/>
    <w:rsid w:val="000A19E3"/>
    <w:rsid w:val="000A25E2"/>
    <w:rsid w:val="000A34A9"/>
    <w:rsid w:val="000A4432"/>
    <w:rsid w:val="000B05ED"/>
    <w:rsid w:val="000B097D"/>
    <w:rsid w:val="000B260A"/>
    <w:rsid w:val="000B5A11"/>
    <w:rsid w:val="000C6C64"/>
    <w:rsid w:val="000D0FC0"/>
    <w:rsid w:val="000D3C72"/>
    <w:rsid w:val="000D47DD"/>
    <w:rsid w:val="000D4E6B"/>
    <w:rsid w:val="000D52EE"/>
    <w:rsid w:val="000D63DA"/>
    <w:rsid w:val="000D663A"/>
    <w:rsid w:val="000D68A1"/>
    <w:rsid w:val="000D6A36"/>
    <w:rsid w:val="000D71CA"/>
    <w:rsid w:val="000D748B"/>
    <w:rsid w:val="000E0E69"/>
    <w:rsid w:val="000E3340"/>
    <w:rsid w:val="000E4378"/>
    <w:rsid w:val="000E58E5"/>
    <w:rsid w:val="000F24BE"/>
    <w:rsid w:val="000F4E95"/>
    <w:rsid w:val="000F6860"/>
    <w:rsid w:val="000F7770"/>
    <w:rsid w:val="001015AE"/>
    <w:rsid w:val="00102168"/>
    <w:rsid w:val="0010221D"/>
    <w:rsid w:val="0010536E"/>
    <w:rsid w:val="0010753F"/>
    <w:rsid w:val="00113EA5"/>
    <w:rsid w:val="00115ED1"/>
    <w:rsid w:val="001246BA"/>
    <w:rsid w:val="0012641C"/>
    <w:rsid w:val="00126820"/>
    <w:rsid w:val="00126DA2"/>
    <w:rsid w:val="00130252"/>
    <w:rsid w:val="00130C19"/>
    <w:rsid w:val="0013314B"/>
    <w:rsid w:val="00136BF5"/>
    <w:rsid w:val="00140C10"/>
    <w:rsid w:val="001445EA"/>
    <w:rsid w:val="00144C22"/>
    <w:rsid w:val="00147159"/>
    <w:rsid w:val="00151C37"/>
    <w:rsid w:val="0015222C"/>
    <w:rsid w:val="00152B81"/>
    <w:rsid w:val="001534EB"/>
    <w:rsid w:val="0015421C"/>
    <w:rsid w:val="001543E0"/>
    <w:rsid w:val="00154908"/>
    <w:rsid w:val="00155913"/>
    <w:rsid w:val="00157F87"/>
    <w:rsid w:val="00161177"/>
    <w:rsid w:val="00167BAE"/>
    <w:rsid w:val="0017040F"/>
    <w:rsid w:val="00174EBF"/>
    <w:rsid w:val="00175AE7"/>
    <w:rsid w:val="00177813"/>
    <w:rsid w:val="00183156"/>
    <w:rsid w:val="00191654"/>
    <w:rsid w:val="00192458"/>
    <w:rsid w:val="00193043"/>
    <w:rsid w:val="00193D6B"/>
    <w:rsid w:val="00194BCE"/>
    <w:rsid w:val="00197976"/>
    <w:rsid w:val="001A42CE"/>
    <w:rsid w:val="001A44B3"/>
    <w:rsid w:val="001A5D36"/>
    <w:rsid w:val="001A7AE2"/>
    <w:rsid w:val="001B2A1B"/>
    <w:rsid w:val="001B3120"/>
    <w:rsid w:val="001B3FEB"/>
    <w:rsid w:val="001B5BC7"/>
    <w:rsid w:val="001B5F96"/>
    <w:rsid w:val="001C0710"/>
    <w:rsid w:val="001C096E"/>
    <w:rsid w:val="001C2E6A"/>
    <w:rsid w:val="001C3C47"/>
    <w:rsid w:val="001C5B6B"/>
    <w:rsid w:val="001C5B71"/>
    <w:rsid w:val="001C5BF2"/>
    <w:rsid w:val="001C5CDA"/>
    <w:rsid w:val="001D0182"/>
    <w:rsid w:val="001D4FAE"/>
    <w:rsid w:val="001D78FF"/>
    <w:rsid w:val="001E0DD7"/>
    <w:rsid w:val="001E1806"/>
    <w:rsid w:val="001E294A"/>
    <w:rsid w:val="001E31FD"/>
    <w:rsid w:val="001E61E4"/>
    <w:rsid w:val="001F082A"/>
    <w:rsid w:val="001F1FBA"/>
    <w:rsid w:val="001F2CBC"/>
    <w:rsid w:val="001F3D8E"/>
    <w:rsid w:val="001F41D4"/>
    <w:rsid w:val="001F45CA"/>
    <w:rsid w:val="001F4BB0"/>
    <w:rsid w:val="0020038C"/>
    <w:rsid w:val="00201E7E"/>
    <w:rsid w:val="002032CB"/>
    <w:rsid w:val="002044A8"/>
    <w:rsid w:val="00207747"/>
    <w:rsid w:val="00216576"/>
    <w:rsid w:val="00216925"/>
    <w:rsid w:val="00216B8C"/>
    <w:rsid w:val="00216C59"/>
    <w:rsid w:val="00216F46"/>
    <w:rsid w:val="00226E11"/>
    <w:rsid w:val="00230013"/>
    <w:rsid w:val="00231D99"/>
    <w:rsid w:val="00232AA7"/>
    <w:rsid w:val="00234C9B"/>
    <w:rsid w:val="002366F1"/>
    <w:rsid w:val="0023796D"/>
    <w:rsid w:val="002417AB"/>
    <w:rsid w:val="002425C0"/>
    <w:rsid w:val="00242CC5"/>
    <w:rsid w:val="00245E73"/>
    <w:rsid w:val="002472D9"/>
    <w:rsid w:val="0025266C"/>
    <w:rsid w:val="00255284"/>
    <w:rsid w:val="00255719"/>
    <w:rsid w:val="00260976"/>
    <w:rsid w:val="002609EB"/>
    <w:rsid w:val="002615DB"/>
    <w:rsid w:val="00262871"/>
    <w:rsid w:val="002630CA"/>
    <w:rsid w:val="00263CFC"/>
    <w:rsid w:val="00263ED3"/>
    <w:rsid w:val="00267910"/>
    <w:rsid w:val="00271D57"/>
    <w:rsid w:val="00272103"/>
    <w:rsid w:val="00272173"/>
    <w:rsid w:val="00273E32"/>
    <w:rsid w:val="00275F6B"/>
    <w:rsid w:val="002768E2"/>
    <w:rsid w:val="00280A2C"/>
    <w:rsid w:val="002816E5"/>
    <w:rsid w:val="00282E40"/>
    <w:rsid w:val="002849FA"/>
    <w:rsid w:val="00284D01"/>
    <w:rsid w:val="002930C5"/>
    <w:rsid w:val="002A0A9D"/>
    <w:rsid w:val="002A0F73"/>
    <w:rsid w:val="002A3DD6"/>
    <w:rsid w:val="002A417E"/>
    <w:rsid w:val="002A4E8E"/>
    <w:rsid w:val="002A60D5"/>
    <w:rsid w:val="002B0129"/>
    <w:rsid w:val="002B2C78"/>
    <w:rsid w:val="002B75B0"/>
    <w:rsid w:val="002C0D7A"/>
    <w:rsid w:val="002C2496"/>
    <w:rsid w:val="002C4967"/>
    <w:rsid w:val="002C7742"/>
    <w:rsid w:val="002D029E"/>
    <w:rsid w:val="002D0369"/>
    <w:rsid w:val="002D3D82"/>
    <w:rsid w:val="002E271E"/>
    <w:rsid w:val="002E2E12"/>
    <w:rsid w:val="002E71F5"/>
    <w:rsid w:val="002F1CE4"/>
    <w:rsid w:val="002F226D"/>
    <w:rsid w:val="002F2979"/>
    <w:rsid w:val="002F40D4"/>
    <w:rsid w:val="002F46DF"/>
    <w:rsid w:val="002F4EE9"/>
    <w:rsid w:val="002F6819"/>
    <w:rsid w:val="002F7F85"/>
    <w:rsid w:val="00303270"/>
    <w:rsid w:val="003053A8"/>
    <w:rsid w:val="00305C55"/>
    <w:rsid w:val="00315FBB"/>
    <w:rsid w:val="00316E79"/>
    <w:rsid w:val="00322109"/>
    <w:rsid w:val="00323401"/>
    <w:rsid w:val="0032464F"/>
    <w:rsid w:val="00325195"/>
    <w:rsid w:val="003262F2"/>
    <w:rsid w:val="003272FA"/>
    <w:rsid w:val="00330A65"/>
    <w:rsid w:val="0033691B"/>
    <w:rsid w:val="0033747C"/>
    <w:rsid w:val="00344A56"/>
    <w:rsid w:val="00345F16"/>
    <w:rsid w:val="003460A8"/>
    <w:rsid w:val="00347F77"/>
    <w:rsid w:val="00351BB9"/>
    <w:rsid w:val="00352E7D"/>
    <w:rsid w:val="003547B3"/>
    <w:rsid w:val="00356817"/>
    <w:rsid w:val="00356A9B"/>
    <w:rsid w:val="003608B0"/>
    <w:rsid w:val="00362576"/>
    <w:rsid w:val="00364153"/>
    <w:rsid w:val="003710DA"/>
    <w:rsid w:val="003716AC"/>
    <w:rsid w:val="00372E0C"/>
    <w:rsid w:val="00372E72"/>
    <w:rsid w:val="00373882"/>
    <w:rsid w:val="0037475E"/>
    <w:rsid w:val="003748BB"/>
    <w:rsid w:val="00380D7C"/>
    <w:rsid w:val="0038480F"/>
    <w:rsid w:val="00386509"/>
    <w:rsid w:val="00394A89"/>
    <w:rsid w:val="00394ED1"/>
    <w:rsid w:val="003A18B2"/>
    <w:rsid w:val="003A2B38"/>
    <w:rsid w:val="003A3891"/>
    <w:rsid w:val="003A5352"/>
    <w:rsid w:val="003A63CD"/>
    <w:rsid w:val="003A72D7"/>
    <w:rsid w:val="003B159E"/>
    <w:rsid w:val="003B3353"/>
    <w:rsid w:val="003B66E5"/>
    <w:rsid w:val="003C0272"/>
    <w:rsid w:val="003C5AAA"/>
    <w:rsid w:val="003D4E12"/>
    <w:rsid w:val="003D68C3"/>
    <w:rsid w:val="003E0BC9"/>
    <w:rsid w:val="003E1328"/>
    <w:rsid w:val="003E163D"/>
    <w:rsid w:val="003E37C5"/>
    <w:rsid w:val="003E43EE"/>
    <w:rsid w:val="003E43F8"/>
    <w:rsid w:val="003E56D6"/>
    <w:rsid w:val="003E6359"/>
    <w:rsid w:val="003E7B7D"/>
    <w:rsid w:val="003F11B4"/>
    <w:rsid w:val="004042E0"/>
    <w:rsid w:val="00406083"/>
    <w:rsid w:val="00410054"/>
    <w:rsid w:val="00410FC1"/>
    <w:rsid w:val="0041164A"/>
    <w:rsid w:val="004119D0"/>
    <w:rsid w:val="0041303F"/>
    <w:rsid w:val="00413CC6"/>
    <w:rsid w:val="004143D3"/>
    <w:rsid w:val="00414DC9"/>
    <w:rsid w:val="00416E10"/>
    <w:rsid w:val="004342DC"/>
    <w:rsid w:val="004359D3"/>
    <w:rsid w:val="00435D2A"/>
    <w:rsid w:val="00435F4B"/>
    <w:rsid w:val="0044096C"/>
    <w:rsid w:val="0044510A"/>
    <w:rsid w:val="004463F1"/>
    <w:rsid w:val="00446914"/>
    <w:rsid w:val="0045012D"/>
    <w:rsid w:val="00452958"/>
    <w:rsid w:val="0045421C"/>
    <w:rsid w:val="004549AC"/>
    <w:rsid w:val="00457A29"/>
    <w:rsid w:val="00460134"/>
    <w:rsid w:val="00460CCE"/>
    <w:rsid w:val="004622B8"/>
    <w:rsid w:val="00465E2B"/>
    <w:rsid w:val="004667B6"/>
    <w:rsid w:val="004707B6"/>
    <w:rsid w:val="00472290"/>
    <w:rsid w:val="00472733"/>
    <w:rsid w:val="00472E7D"/>
    <w:rsid w:val="004741CE"/>
    <w:rsid w:val="00480DC0"/>
    <w:rsid w:val="00481867"/>
    <w:rsid w:val="004846AE"/>
    <w:rsid w:val="004846C7"/>
    <w:rsid w:val="004852F5"/>
    <w:rsid w:val="00485F25"/>
    <w:rsid w:val="00492F5E"/>
    <w:rsid w:val="00493E96"/>
    <w:rsid w:val="0049522C"/>
    <w:rsid w:val="004955E3"/>
    <w:rsid w:val="00495F13"/>
    <w:rsid w:val="00496C82"/>
    <w:rsid w:val="0049790A"/>
    <w:rsid w:val="004A379A"/>
    <w:rsid w:val="004A560C"/>
    <w:rsid w:val="004A7BDB"/>
    <w:rsid w:val="004B01CD"/>
    <w:rsid w:val="004B0BE7"/>
    <w:rsid w:val="004B0D8F"/>
    <w:rsid w:val="004B43D6"/>
    <w:rsid w:val="004B5CA7"/>
    <w:rsid w:val="004B6DB0"/>
    <w:rsid w:val="004B7618"/>
    <w:rsid w:val="004C0111"/>
    <w:rsid w:val="004C0480"/>
    <w:rsid w:val="004C606F"/>
    <w:rsid w:val="004C63A3"/>
    <w:rsid w:val="004C7CDE"/>
    <w:rsid w:val="004D1FAD"/>
    <w:rsid w:val="004D24C2"/>
    <w:rsid w:val="004D4618"/>
    <w:rsid w:val="004E020E"/>
    <w:rsid w:val="004E5259"/>
    <w:rsid w:val="004E555F"/>
    <w:rsid w:val="004F541D"/>
    <w:rsid w:val="00502A09"/>
    <w:rsid w:val="00502C59"/>
    <w:rsid w:val="00503034"/>
    <w:rsid w:val="0050355B"/>
    <w:rsid w:val="00504FC0"/>
    <w:rsid w:val="005050F9"/>
    <w:rsid w:val="0050610F"/>
    <w:rsid w:val="00511CEB"/>
    <w:rsid w:val="005123BF"/>
    <w:rsid w:val="0051322F"/>
    <w:rsid w:val="00513B06"/>
    <w:rsid w:val="00513E34"/>
    <w:rsid w:val="0051414C"/>
    <w:rsid w:val="0051557B"/>
    <w:rsid w:val="005155EF"/>
    <w:rsid w:val="00516902"/>
    <w:rsid w:val="00517037"/>
    <w:rsid w:val="005220AF"/>
    <w:rsid w:val="00523553"/>
    <w:rsid w:val="0052356C"/>
    <w:rsid w:val="00527213"/>
    <w:rsid w:val="00532C3C"/>
    <w:rsid w:val="0053363D"/>
    <w:rsid w:val="00535AEF"/>
    <w:rsid w:val="00536132"/>
    <w:rsid w:val="00541760"/>
    <w:rsid w:val="00543F4E"/>
    <w:rsid w:val="0054464E"/>
    <w:rsid w:val="0054567B"/>
    <w:rsid w:val="00547550"/>
    <w:rsid w:val="00550285"/>
    <w:rsid w:val="005521E3"/>
    <w:rsid w:val="00553A9B"/>
    <w:rsid w:val="00556D67"/>
    <w:rsid w:val="00561C2B"/>
    <w:rsid w:val="00561DC2"/>
    <w:rsid w:val="00563E0F"/>
    <w:rsid w:val="00567444"/>
    <w:rsid w:val="00570AEE"/>
    <w:rsid w:val="005726C1"/>
    <w:rsid w:val="00580103"/>
    <w:rsid w:val="00580464"/>
    <w:rsid w:val="005810E8"/>
    <w:rsid w:val="00583AA0"/>
    <w:rsid w:val="00586F9E"/>
    <w:rsid w:val="005872C6"/>
    <w:rsid w:val="005907A7"/>
    <w:rsid w:val="005919A7"/>
    <w:rsid w:val="005A0BA3"/>
    <w:rsid w:val="005A57CF"/>
    <w:rsid w:val="005B0D66"/>
    <w:rsid w:val="005B2684"/>
    <w:rsid w:val="005B6C7D"/>
    <w:rsid w:val="005B7D41"/>
    <w:rsid w:val="005C18F9"/>
    <w:rsid w:val="005C27F1"/>
    <w:rsid w:val="005C34F3"/>
    <w:rsid w:val="005C5E36"/>
    <w:rsid w:val="005C5FBE"/>
    <w:rsid w:val="005C7F61"/>
    <w:rsid w:val="005D16B5"/>
    <w:rsid w:val="005D57CA"/>
    <w:rsid w:val="005D5BD3"/>
    <w:rsid w:val="005E1DFC"/>
    <w:rsid w:val="005E24C7"/>
    <w:rsid w:val="005E31FF"/>
    <w:rsid w:val="005F158C"/>
    <w:rsid w:val="005F25BE"/>
    <w:rsid w:val="00600263"/>
    <w:rsid w:val="006022AE"/>
    <w:rsid w:val="00604DBE"/>
    <w:rsid w:val="00616E39"/>
    <w:rsid w:val="00616FF4"/>
    <w:rsid w:val="00620839"/>
    <w:rsid w:val="00622172"/>
    <w:rsid w:val="006222A3"/>
    <w:rsid w:val="00624B24"/>
    <w:rsid w:val="00630C31"/>
    <w:rsid w:val="006323A3"/>
    <w:rsid w:val="0063425E"/>
    <w:rsid w:val="00642477"/>
    <w:rsid w:val="006432E1"/>
    <w:rsid w:val="00644B8C"/>
    <w:rsid w:val="00646B23"/>
    <w:rsid w:val="00646F55"/>
    <w:rsid w:val="00647A35"/>
    <w:rsid w:val="00652984"/>
    <w:rsid w:val="00660A82"/>
    <w:rsid w:val="0066126B"/>
    <w:rsid w:val="00662CA3"/>
    <w:rsid w:val="00663829"/>
    <w:rsid w:val="00667C75"/>
    <w:rsid w:val="00670174"/>
    <w:rsid w:val="006704F0"/>
    <w:rsid w:val="006719BA"/>
    <w:rsid w:val="00673B18"/>
    <w:rsid w:val="00674250"/>
    <w:rsid w:val="00680291"/>
    <w:rsid w:val="006833B8"/>
    <w:rsid w:val="006956C8"/>
    <w:rsid w:val="00696C09"/>
    <w:rsid w:val="00697CA3"/>
    <w:rsid w:val="006A0F4D"/>
    <w:rsid w:val="006A39AF"/>
    <w:rsid w:val="006A6551"/>
    <w:rsid w:val="006A6A3F"/>
    <w:rsid w:val="006A7B6C"/>
    <w:rsid w:val="006A7D75"/>
    <w:rsid w:val="006B1BCF"/>
    <w:rsid w:val="006B3BBB"/>
    <w:rsid w:val="006C0785"/>
    <w:rsid w:val="006C289C"/>
    <w:rsid w:val="006C3998"/>
    <w:rsid w:val="006C4B0B"/>
    <w:rsid w:val="006C5804"/>
    <w:rsid w:val="006D0E05"/>
    <w:rsid w:val="006D1A86"/>
    <w:rsid w:val="006D6B84"/>
    <w:rsid w:val="006D7931"/>
    <w:rsid w:val="006D7D16"/>
    <w:rsid w:val="006E0E5C"/>
    <w:rsid w:val="006E2B95"/>
    <w:rsid w:val="006E390C"/>
    <w:rsid w:val="006E4459"/>
    <w:rsid w:val="006E56A1"/>
    <w:rsid w:val="006E600F"/>
    <w:rsid w:val="006E7B55"/>
    <w:rsid w:val="006F1BC3"/>
    <w:rsid w:val="006F41ED"/>
    <w:rsid w:val="006F665A"/>
    <w:rsid w:val="006F7404"/>
    <w:rsid w:val="007016DF"/>
    <w:rsid w:val="00702B2B"/>
    <w:rsid w:val="00706943"/>
    <w:rsid w:val="00712C89"/>
    <w:rsid w:val="00712E4A"/>
    <w:rsid w:val="007151CB"/>
    <w:rsid w:val="0072120A"/>
    <w:rsid w:val="00723E28"/>
    <w:rsid w:val="007278AD"/>
    <w:rsid w:val="007324B3"/>
    <w:rsid w:val="00732BBA"/>
    <w:rsid w:val="00736EC4"/>
    <w:rsid w:val="0074372C"/>
    <w:rsid w:val="00746097"/>
    <w:rsid w:val="0074772D"/>
    <w:rsid w:val="00747D92"/>
    <w:rsid w:val="00750E75"/>
    <w:rsid w:val="00757452"/>
    <w:rsid w:val="007635F7"/>
    <w:rsid w:val="00764E8B"/>
    <w:rsid w:val="00767DB4"/>
    <w:rsid w:val="00770093"/>
    <w:rsid w:val="00771DFE"/>
    <w:rsid w:val="00777168"/>
    <w:rsid w:val="00785A70"/>
    <w:rsid w:val="00786C01"/>
    <w:rsid w:val="007904AF"/>
    <w:rsid w:val="007970E1"/>
    <w:rsid w:val="007975A1"/>
    <w:rsid w:val="007A2D9C"/>
    <w:rsid w:val="007A6E1D"/>
    <w:rsid w:val="007A75E2"/>
    <w:rsid w:val="007B0079"/>
    <w:rsid w:val="007B4737"/>
    <w:rsid w:val="007C1BA8"/>
    <w:rsid w:val="007C2F9F"/>
    <w:rsid w:val="007C6586"/>
    <w:rsid w:val="007C6C95"/>
    <w:rsid w:val="007D0484"/>
    <w:rsid w:val="007D0AB2"/>
    <w:rsid w:val="007D163B"/>
    <w:rsid w:val="007D2E65"/>
    <w:rsid w:val="007D617C"/>
    <w:rsid w:val="007D6495"/>
    <w:rsid w:val="007D76AB"/>
    <w:rsid w:val="007E0029"/>
    <w:rsid w:val="007E403C"/>
    <w:rsid w:val="007E6B63"/>
    <w:rsid w:val="007E6FEF"/>
    <w:rsid w:val="007E7038"/>
    <w:rsid w:val="007F00A8"/>
    <w:rsid w:val="007F26E3"/>
    <w:rsid w:val="007F2A52"/>
    <w:rsid w:val="007F2AC9"/>
    <w:rsid w:val="007F6B53"/>
    <w:rsid w:val="00800AF0"/>
    <w:rsid w:val="0080139E"/>
    <w:rsid w:val="0080287C"/>
    <w:rsid w:val="00804427"/>
    <w:rsid w:val="00805F7D"/>
    <w:rsid w:val="008073B0"/>
    <w:rsid w:val="0081161E"/>
    <w:rsid w:val="008117E8"/>
    <w:rsid w:val="008124F6"/>
    <w:rsid w:val="00813B8E"/>
    <w:rsid w:val="00821A9B"/>
    <w:rsid w:val="0082317D"/>
    <w:rsid w:val="00823311"/>
    <w:rsid w:val="00823683"/>
    <w:rsid w:val="00825CB5"/>
    <w:rsid w:val="008263B7"/>
    <w:rsid w:val="00832A2D"/>
    <w:rsid w:val="0083317C"/>
    <w:rsid w:val="00834164"/>
    <w:rsid w:val="00834206"/>
    <w:rsid w:val="008350EA"/>
    <w:rsid w:val="008410C6"/>
    <w:rsid w:val="0084449D"/>
    <w:rsid w:val="0084465C"/>
    <w:rsid w:val="00844E36"/>
    <w:rsid w:val="00844EE2"/>
    <w:rsid w:val="00845064"/>
    <w:rsid w:val="00851FD8"/>
    <w:rsid w:val="0085336C"/>
    <w:rsid w:val="00853764"/>
    <w:rsid w:val="0085470D"/>
    <w:rsid w:val="008612B1"/>
    <w:rsid w:val="00862B2C"/>
    <w:rsid w:val="00864CB7"/>
    <w:rsid w:val="0087007F"/>
    <w:rsid w:val="00871F48"/>
    <w:rsid w:val="00873B1C"/>
    <w:rsid w:val="00875153"/>
    <w:rsid w:val="00876E03"/>
    <w:rsid w:val="0087755F"/>
    <w:rsid w:val="00877FF1"/>
    <w:rsid w:val="008816CD"/>
    <w:rsid w:val="008829EC"/>
    <w:rsid w:val="008838F4"/>
    <w:rsid w:val="00883E32"/>
    <w:rsid w:val="00886FBA"/>
    <w:rsid w:val="008870F5"/>
    <w:rsid w:val="0088749C"/>
    <w:rsid w:val="00891A2A"/>
    <w:rsid w:val="0089212A"/>
    <w:rsid w:val="0089654E"/>
    <w:rsid w:val="00896BA7"/>
    <w:rsid w:val="008A1E59"/>
    <w:rsid w:val="008A4890"/>
    <w:rsid w:val="008A48D4"/>
    <w:rsid w:val="008A5AF4"/>
    <w:rsid w:val="008A70D3"/>
    <w:rsid w:val="008B7576"/>
    <w:rsid w:val="008C04A4"/>
    <w:rsid w:val="008C38AA"/>
    <w:rsid w:val="008C5114"/>
    <w:rsid w:val="008C526E"/>
    <w:rsid w:val="008D0E29"/>
    <w:rsid w:val="008D7070"/>
    <w:rsid w:val="008E11E0"/>
    <w:rsid w:val="008E1208"/>
    <w:rsid w:val="008F0E80"/>
    <w:rsid w:val="008F52E1"/>
    <w:rsid w:val="008F57C5"/>
    <w:rsid w:val="008F6F23"/>
    <w:rsid w:val="0090208A"/>
    <w:rsid w:val="00905C0E"/>
    <w:rsid w:val="009076A0"/>
    <w:rsid w:val="00914A67"/>
    <w:rsid w:val="00915966"/>
    <w:rsid w:val="00916F86"/>
    <w:rsid w:val="00917C2A"/>
    <w:rsid w:val="00921D65"/>
    <w:rsid w:val="00923DC4"/>
    <w:rsid w:val="0092620C"/>
    <w:rsid w:val="009332C5"/>
    <w:rsid w:val="00933CFE"/>
    <w:rsid w:val="009341FB"/>
    <w:rsid w:val="009368ED"/>
    <w:rsid w:val="0094007A"/>
    <w:rsid w:val="00942101"/>
    <w:rsid w:val="00944EB6"/>
    <w:rsid w:val="009469AB"/>
    <w:rsid w:val="00946CC2"/>
    <w:rsid w:val="009470BC"/>
    <w:rsid w:val="00947862"/>
    <w:rsid w:val="00950FA1"/>
    <w:rsid w:val="0095157A"/>
    <w:rsid w:val="00951C57"/>
    <w:rsid w:val="00952F5B"/>
    <w:rsid w:val="009535C6"/>
    <w:rsid w:val="00953B22"/>
    <w:rsid w:val="009603CA"/>
    <w:rsid w:val="00962B69"/>
    <w:rsid w:val="00964E47"/>
    <w:rsid w:val="00967AE0"/>
    <w:rsid w:val="00973E95"/>
    <w:rsid w:val="009749D4"/>
    <w:rsid w:val="009754DF"/>
    <w:rsid w:val="009756EA"/>
    <w:rsid w:val="0097783F"/>
    <w:rsid w:val="00980730"/>
    <w:rsid w:val="00981E2A"/>
    <w:rsid w:val="00987AA8"/>
    <w:rsid w:val="00987F36"/>
    <w:rsid w:val="009902D7"/>
    <w:rsid w:val="009903E9"/>
    <w:rsid w:val="0099274B"/>
    <w:rsid w:val="00992E7C"/>
    <w:rsid w:val="00995009"/>
    <w:rsid w:val="00996C86"/>
    <w:rsid w:val="009A6D28"/>
    <w:rsid w:val="009A6EA3"/>
    <w:rsid w:val="009A7636"/>
    <w:rsid w:val="009B062B"/>
    <w:rsid w:val="009B0844"/>
    <w:rsid w:val="009B5706"/>
    <w:rsid w:val="009B6F13"/>
    <w:rsid w:val="009C4861"/>
    <w:rsid w:val="009C5315"/>
    <w:rsid w:val="009C6718"/>
    <w:rsid w:val="009C71C4"/>
    <w:rsid w:val="009D19F0"/>
    <w:rsid w:val="009D1AA4"/>
    <w:rsid w:val="009D329F"/>
    <w:rsid w:val="009D429A"/>
    <w:rsid w:val="009D5F13"/>
    <w:rsid w:val="009D6F40"/>
    <w:rsid w:val="009D74D8"/>
    <w:rsid w:val="009E137D"/>
    <w:rsid w:val="009E54C3"/>
    <w:rsid w:val="009E712A"/>
    <w:rsid w:val="009E7A83"/>
    <w:rsid w:val="009E7E2F"/>
    <w:rsid w:val="009F0B92"/>
    <w:rsid w:val="009F2B77"/>
    <w:rsid w:val="009F4534"/>
    <w:rsid w:val="009F7B11"/>
    <w:rsid w:val="00A00596"/>
    <w:rsid w:val="00A02AF9"/>
    <w:rsid w:val="00A05883"/>
    <w:rsid w:val="00A05990"/>
    <w:rsid w:val="00A064B0"/>
    <w:rsid w:val="00A07244"/>
    <w:rsid w:val="00A07C9C"/>
    <w:rsid w:val="00A11DE3"/>
    <w:rsid w:val="00A1360E"/>
    <w:rsid w:val="00A146D9"/>
    <w:rsid w:val="00A14998"/>
    <w:rsid w:val="00A17878"/>
    <w:rsid w:val="00A2028F"/>
    <w:rsid w:val="00A20DFE"/>
    <w:rsid w:val="00A23687"/>
    <w:rsid w:val="00A256B1"/>
    <w:rsid w:val="00A2597E"/>
    <w:rsid w:val="00A25D9F"/>
    <w:rsid w:val="00A30C4C"/>
    <w:rsid w:val="00A31120"/>
    <w:rsid w:val="00A3202B"/>
    <w:rsid w:val="00A325DA"/>
    <w:rsid w:val="00A3516C"/>
    <w:rsid w:val="00A405CA"/>
    <w:rsid w:val="00A41BBA"/>
    <w:rsid w:val="00A437C0"/>
    <w:rsid w:val="00A43D72"/>
    <w:rsid w:val="00A514F2"/>
    <w:rsid w:val="00A51FB0"/>
    <w:rsid w:val="00A52812"/>
    <w:rsid w:val="00A52983"/>
    <w:rsid w:val="00A541FC"/>
    <w:rsid w:val="00A55D0F"/>
    <w:rsid w:val="00A6056F"/>
    <w:rsid w:val="00A6426D"/>
    <w:rsid w:val="00A67D0F"/>
    <w:rsid w:val="00A75181"/>
    <w:rsid w:val="00A7692F"/>
    <w:rsid w:val="00A76D96"/>
    <w:rsid w:val="00A8391D"/>
    <w:rsid w:val="00A84E5F"/>
    <w:rsid w:val="00A90078"/>
    <w:rsid w:val="00A91283"/>
    <w:rsid w:val="00A9193D"/>
    <w:rsid w:val="00A91F80"/>
    <w:rsid w:val="00A9274F"/>
    <w:rsid w:val="00A971AC"/>
    <w:rsid w:val="00AA548C"/>
    <w:rsid w:val="00AA6F3C"/>
    <w:rsid w:val="00AB162D"/>
    <w:rsid w:val="00AB191A"/>
    <w:rsid w:val="00AB3809"/>
    <w:rsid w:val="00AB3B45"/>
    <w:rsid w:val="00AC3D1E"/>
    <w:rsid w:val="00AC5111"/>
    <w:rsid w:val="00AC51BE"/>
    <w:rsid w:val="00AC7334"/>
    <w:rsid w:val="00AD00AA"/>
    <w:rsid w:val="00AD18FB"/>
    <w:rsid w:val="00AD4A47"/>
    <w:rsid w:val="00AD68AD"/>
    <w:rsid w:val="00AE1D72"/>
    <w:rsid w:val="00AE238B"/>
    <w:rsid w:val="00AE505E"/>
    <w:rsid w:val="00AE69CC"/>
    <w:rsid w:val="00AF1BB0"/>
    <w:rsid w:val="00AF22F6"/>
    <w:rsid w:val="00AF3A37"/>
    <w:rsid w:val="00AF4EA0"/>
    <w:rsid w:val="00AF6774"/>
    <w:rsid w:val="00AF6B83"/>
    <w:rsid w:val="00B02908"/>
    <w:rsid w:val="00B03D33"/>
    <w:rsid w:val="00B127DF"/>
    <w:rsid w:val="00B23DA0"/>
    <w:rsid w:val="00B24D49"/>
    <w:rsid w:val="00B256A2"/>
    <w:rsid w:val="00B30950"/>
    <w:rsid w:val="00B31160"/>
    <w:rsid w:val="00B33611"/>
    <w:rsid w:val="00B33A1B"/>
    <w:rsid w:val="00B342B1"/>
    <w:rsid w:val="00B34DEE"/>
    <w:rsid w:val="00B363ED"/>
    <w:rsid w:val="00B368E0"/>
    <w:rsid w:val="00B40885"/>
    <w:rsid w:val="00B410EA"/>
    <w:rsid w:val="00B4225C"/>
    <w:rsid w:val="00B44038"/>
    <w:rsid w:val="00B44C8C"/>
    <w:rsid w:val="00B45C2C"/>
    <w:rsid w:val="00B50A74"/>
    <w:rsid w:val="00B51B98"/>
    <w:rsid w:val="00B521A3"/>
    <w:rsid w:val="00B538B0"/>
    <w:rsid w:val="00B55B13"/>
    <w:rsid w:val="00B55D34"/>
    <w:rsid w:val="00B60E13"/>
    <w:rsid w:val="00B64E26"/>
    <w:rsid w:val="00B6744A"/>
    <w:rsid w:val="00B73BB6"/>
    <w:rsid w:val="00B758E6"/>
    <w:rsid w:val="00B77F00"/>
    <w:rsid w:val="00B804B6"/>
    <w:rsid w:val="00B80D19"/>
    <w:rsid w:val="00B8346F"/>
    <w:rsid w:val="00B84F67"/>
    <w:rsid w:val="00B85D09"/>
    <w:rsid w:val="00B86237"/>
    <w:rsid w:val="00B91338"/>
    <w:rsid w:val="00B93D2D"/>
    <w:rsid w:val="00B95553"/>
    <w:rsid w:val="00B956AF"/>
    <w:rsid w:val="00B95F6A"/>
    <w:rsid w:val="00B9631F"/>
    <w:rsid w:val="00BA1044"/>
    <w:rsid w:val="00BA12EF"/>
    <w:rsid w:val="00BA351B"/>
    <w:rsid w:val="00BA4110"/>
    <w:rsid w:val="00BA4D8D"/>
    <w:rsid w:val="00BA5607"/>
    <w:rsid w:val="00BA5CD6"/>
    <w:rsid w:val="00BA6E97"/>
    <w:rsid w:val="00BA77CF"/>
    <w:rsid w:val="00BB020C"/>
    <w:rsid w:val="00BB07EC"/>
    <w:rsid w:val="00BB15A7"/>
    <w:rsid w:val="00BB1733"/>
    <w:rsid w:val="00BB2867"/>
    <w:rsid w:val="00BB51DE"/>
    <w:rsid w:val="00BB6368"/>
    <w:rsid w:val="00BB712D"/>
    <w:rsid w:val="00BB77C1"/>
    <w:rsid w:val="00BC1A77"/>
    <w:rsid w:val="00BC1AEB"/>
    <w:rsid w:val="00BC7E26"/>
    <w:rsid w:val="00BD33A8"/>
    <w:rsid w:val="00BD5DCA"/>
    <w:rsid w:val="00BD6B57"/>
    <w:rsid w:val="00BD6ECE"/>
    <w:rsid w:val="00BD7325"/>
    <w:rsid w:val="00BE0F1B"/>
    <w:rsid w:val="00BE44D1"/>
    <w:rsid w:val="00BF0B3E"/>
    <w:rsid w:val="00BF0E46"/>
    <w:rsid w:val="00BF1DDF"/>
    <w:rsid w:val="00BF441C"/>
    <w:rsid w:val="00C00037"/>
    <w:rsid w:val="00C0026D"/>
    <w:rsid w:val="00C00AC0"/>
    <w:rsid w:val="00C0253F"/>
    <w:rsid w:val="00C03F24"/>
    <w:rsid w:val="00C040B7"/>
    <w:rsid w:val="00C04276"/>
    <w:rsid w:val="00C066D9"/>
    <w:rsid w:val="00C116C7"/>
    <w:rsid w:val="00C12675"/>
    <w:rsid w:val="00C12F95"/>
    <w:rsid w:val="00C1458E"/>
    <w:rsid w:val="00C14A35"/>
    <w:rsid w:val="00C15FC0"/>
    <w:rsid w:val="00C24D0A"/>
    <w:rsid w:val="00C259C1"/>
    <w:rsid w:val="00C30185"/>
    <w:rsid w:val="00C3226D"/>
    <w:rsid w:val="00C327FB"/>
    <w:rsid w:val="00C32DD0"/>
    <w:rsid w:val="00C330C6"/>
    <w:rsid w:val="00C34FBC"/>
    <w:rsid w:val="00C4033D"/>
    <w:rsid w:val="00C41402"/>
    <w:rsid w:val="00C421E4"/>
    <w:rsid w:val="00C42FA1"/>
    <w:rsid w:val="00C45177"/>
    <w:rsid w:val="00C4764A"/>
    <w:rsid w:val="00C548F3"/>
    <w:rsid w:val="00C54D72"/>
    <w:rsid w:val="00C55F31"/>
    <w:rsid w:val="00C57928"/>
    <w:rsid w:val="00C57E64"/>
    <w:rsid w:val="00C61591"/>
    <w:rsid w:val="00C62902"/>
    <w:rsid w:val="00C629DA"/>
    <w:rsid w:val="00C733E8"/>
    <w:rsid w:val="00C76261"/>
    <w:rsid w:val="00C81001"/>
    <w:rsid w:val="00C91722"/>
    <w:rsid w:val="00C93823"/>
    <w:rsid w:val="00C95A78"/>
    <w:rsid w:val="00C96AC0"/>
    <w:rsid w:val="00C979D5"/>
    <w:rsid w:val="00CA2139"/>
    <w:rsid w:val="00CA52B2"/>
    <w:rsid w:val="00CB1497"/>
    <w:rsid w:val="00CB536A"/>
    <w:rsid w:val="00CB7AAB"/>
    <w:rsid w:val="00CC0424"/>
    <w:rsid w:val="00CC164A"/>
    <w:rsid w:val="00CC232A"/>
    <w:rsid w:val="00CC29D8"/>
    <w:rsid w:val="00CC4157"/>
    <w:rsid w:val="00CC592D"/>
    <w:rsid w:val="00CC5B76"/>
    <w:rsid w:val="00CC5BC3"/>
    <w:rsid w:val="00CD1557"/>
    <w:rsid w:val="00CD26F6"/>
    <w:rsid w:val="00CD601E"/>
    <w:rsid w:val="00CE0E6E"/>
    <w:rsid w:val="00CE1111"/>
    <w:rsid w:val="00CE187B"/>
    <w:rsid w:val="00CE1A81"/>
    <w:rsid w:val="00CE2DCB"/>
    <w:rsid w:val="00CE2EB8"/>
    <w:rsid w:val="00CE5B1A"/>
    <w:rsid w:val="00CE620A"/>
    <w:rsid w:val="00CF0939"/>
    <w:rsid w:val="00CF2691"/>
    <w:rsid w:val="00CF28C1"/>
    <w:rsid w:val="00CF3B89"/>
    <w:rsid w:val="00CF3ECA"/>
    <w:rsid w:val="00CF76C4"/>
    <w:rsid w:val="00D01449"/>
    <w:rsid w:val="00D01EBB"/>
    <w:rsid w:val="00D02079"/>
    <w:rsid w:val="00D021FC"/>
    <w:rsid w:val="00D03FE5"/>
    <w:rsid w:val="00D0796C"/>
    <w:rsid w:val="00D14268"/>
    <w:rsid w:val="00D161C6"/>
    <w:rsid w:val="00D2098E"/>
    <w:rsid w:val="00D2364B"/>
    <w:rsid w:val="00D24261"/>
    <w:rsid w:val="00D244D2"/>
    <w:rsid w:val="00D25CCF"/>
    <w:rsid w:val="00D315C7"/>
    <w:rsid w:val="00D3291A"/>
    <w:rsid w:val="00D330BB"/>
    <w:rsid w:val="00D34CA5"/>
    <w:rsid w:val="00D40713"/>
    <w:rsid w:val="00D5090B"/>
    <w:rsid w:val="00D55C24"/>
    <w:rsid w:val="00D67DE0"/>
    <w:rsid w:val="00D67E9B"/>
    <w:rsid w:val="00D7139F"/>
    <w:rsid w:val="00D73451"/>
    <w:rsid w:val="00D75943"/>
    <w:rsid w:val="00D7631C"/>
    <w:rsid w:val="00D77ADA"/>
    <w:rsid w:val="00D8009C"/>
    <w:rsid w:val="00D82165"/>
    <w:rsid w:val="00D84D43"/>
    <w:rsid w:val="00D8516D"/>
    <w:rsid w:val="00D85A35"/>
    <w:rsid w:val="00D927DF"/>
    <w:rsid w:val="00D947A2"/>
    <w:rsid w:val="00DA34ED"/>
    <w:rsid w:val="00DA3594"/>
    <w:rsid w:val="00DB010D"/>
    <w:rsid w:val="00DB0FA7"/>
    <w:rsid w:val="00DB1C33"/>
    <w:rsid w:val="00DB5033"/>
    <w:rsid w:val="00DB6425"/>
    <w:rsid w:val="00DC572A"/>
    <w:rsid w:val="00DC5F6E"/>
    <w:rsid w:val="00DC68F6"/>
    <w:rsid w:val="00DC772D"/>
    <w:rsid w:val="00DD016B"/>
    <w:rsid w:val="00DD1B8A"/>
    <w:rsid w:val="00DD3A70"/>
    <w:rsid w:val="00DD57E4"/>
    <w:rsid w:val="00DD73C2"/>
    <w:rsid w:val="00DE02A7"/>
    <w:rsid w:val="00DE50B5"/>
    <w:rsid w:val="00DF208B"/>
    <w:rsid w:val="00DF3391"/>
    <w:rsid w:val="00DF3AA4"/>
    <w:rsid w:val="00DF3AFB"/>
    <w:rsid w:val="00DF4538"/>
    <w:rsid w:val="00DF6398"/>
    <w:rsid w:val="00DF68C2"/>
    <w:rsid w:val="00DF733F"/>
    <w:rsid w:val="00E008E1"/>
    <w:rsid w:val="00E07B90"/>
    <w:rsid w:val="00E137DD"/>
    <w:rsid w:val="00E144AC"/>
    <w:rsid w:val="00E16748"/>
    <w:rsid w:val="00E17048"/>
    <w:rsid w:val="00E219F0"/>
    <w:rsid w:val="00E23681"/>
    <w:rsid w:val="00E23855"/>
    <w:rsid w:val="00E244AB"/>
    <w:rsid w:val="00E26164"/>
    <w:rsid w:val="00E27BD1"/>
    <w:rsid w:val="00E27FC3"/>
    <w:rsid w:val="00E3435F"/>
    <w:rsid w:val="00E35229"/>
    <w:rsid w:val="00E40129"/>
    <w:rsid w:val="00E40712"/>
    <w:rsid w:val="00E42B36"/>
    <w:rsid w:val="00E439C0"/>
    <w:rsid w:val="00E46121"/>
    <w:rsid w:val="00E468B3"/>
    <w:rsid w:val="00E5044E"/>
    <w:rsid w:val="00E51223"/>
    <w:rsid w:val="00E55906"/>
    <w:rsid w:val="00E607DC"/>
    <w:rsid w:val="00E60EF9"/>
    <w:rsid w:val="00E626E2"/>
    <w:rsid w:val="00E705E3"/>
    <w:rsid w:val="00E723AD"/>
    <w:rsid w:val="00E724BD"/>
    <w:rsid w:val="00E8017D"/>
    <w:rsid w:val="00E80209"/>
    <w:rsid w:val="00E8056A"/>
    <w:rsid w:val="00E84FE7"/>
    <w:rsid w:val="00E86B31"/>
    <w:rsid w:val="00E923EA"/>
    <w:rsid w:val="00EA13D1"/>
    <w:rsid w:val="00EA3637"/>
    <w:rsid w:val="00EA55E9"/>
    <w:rsid w:val="00EB012C"/>
    <w:rsid w:val="00EB0713"/>
    <w:rsid w:val="00EB5B19"/>
    <w:rsid w:val="00EB5CF5"/>
    <w:rsid w:val="00EC1A88"/>
    <w:rsid w:val="00EC420F"/>
    <w:rsid w:val="00EC6E7A"/>
    <w:rsid w:val="00EC74E6"/>
    <w:rsid w:val="00EC76CD"/>
    <w:rsid w:val="00EC7A44"/>
    <w:rsid w:val="00ED1681"/>
    <w:rsid w:val="00ED2B7B"/>
    <w:rsid w:val="00ED7C11"/>
    <w:rsid w:val="00EE2405"/>
    <w:rsid w:val="00EF0639"/>
    <w:rsid w:val="00EF0DDB"/>
    <w:rsid w:val="00EF2F4F"/>
    <w:rsid w:val="00EF3C39"/>
    <w:rsid w:val="00EF5B3A"/>
    <w:rsid w:val="00EF6522"/>
    <w:rsid w:val="00F00CBC"/>
    <w:rsid w:val="00F016D5"/>
    <w:rsid w:val="00F02974"/>
    <w:rsid w:val="00F03D84"/>
    <w:rsid w:val="00F042B1"/>
    <w:rsid w:val="00F06492"/>
    <w:rsid w:val="00F06AF8"/>
    <w:rsid w:val="00F13D1F"/>
    <w:rsid w:val="00F1468E"/>
    <w:rsid w:val="00F1565E"/>
    <w:rsid w:val="00F158C4"/>
    <w:rsid w:val="00F1773D"/>
    <w:rsid w:val="00F17781"/>
    <w:rsid w:val="00F2062A"/>
    <w:rsid w:val="00F24D51"/>
    <w:rsid w:val="00F27333"/>
    <w:rsid w:val="00F316B4"/>
    <w:rsid w:val="00F33538"/>
    <w:rsid w:val="00F3402F"/>
    <w:rsid w:val="00F36027"/>
    <w:rsid w:val="00F4049F"/>
    <w:rsid w:val="00F41A59"/>
    <w:rsid w:val="00F42552"/>
    <w:rsid w:val="00F437C3"/>
    <w:rsid w:val="00F4423C"/>
    <w:rsid w:val="00F510D1"/>
    <w:rsid w:val="00F52D77"/>
    <w:rsid w:val="00F578AE"/>
    <w:rsid w:val="00F5793A"/>
    <w:rsid w:val="00F60508"/>
    <w:rsid w:val="00F61E35"/>
    <w:rsid w:val="00F676BB"/>
    <w:rsid w:val="00F67CEE"/>
    <w:rsid w:val="00F706C2"/>
    <w:rsid w:val="00F73946"/>
    <w:rsid w:val="00F753CB"/>
    <w:rsid w:val="00F81490"/>
    <w:rsid w:val="00F84F5F"/>
    <w:rsid w:val="00F859A4"/>
    <w:rsid w:val="00F9126D"/>
    <w:rsid w:val="00F91360"/>
    <w:rsid w:val="00F9355A"/>
    <w:rsid w:val="00F93768"/>
    <w:rsid w:val="00F949E5"/>
    <w:rsid w:val="00F96E2E"/>
    <w:rsid w:val="00F975F4"/>
    <w:rsid w:val="00F97A8B"/>
    <w:rsid w:val="00FA2AA3"/>
    <w:rsid w:val="00FA38B4"/>
    <w:rsid w:val="00FA7F95"/>
    <w:rsid w:val="00FB1387"/>
    <w:rsid w:val="00FB1AB7"/>
    <w:rsid w:val="00FB4733"/>
    <w:rsid w:val="00FC12DD"/>
    <w:rsid w:val="00FC1B4E"/>
    <w:rsid w:val="00FD28B7"/>
    <w:rsid w:val="00FD3CDA"/>
    <w:rsid w:val="00FD72A6"/>
    <w:rsid w:val="00FE08F4"/>
    <w:rsid w:val="00FE2288"/>
    <w:rsid w:val="00FE6435"/>
    <w:rsid w:val="00FE66AF"/>
    <w:rsid w:val="00FE67A4"/>
    <w:rsid w:val="00FF1BC6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06C4E"/>
  <w15:docId w15:val="{130C40C8-0292-48F9-B1E5-4A367CE7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03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7E403C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unhideWhenUsed/>
    <w:qFormat/>
    <w:rsid w:val="00973E95"/>
    <w:pPr>
      <w:keepNext/>
      <w:jc w:val="both"/>
      <w:outlineLvl w:val="1"/>
    </w:pPr>
    <w:rPr>
      <w:rFonts w:eastAsia="Times New Roman"/>
      <w:b/>
      <w:szCs w:val="20"/>
      <w:lang w:val="es-ES_tradnl" w:eastAsia="es-ES"/>
    </w:rPr>
  </w:style>
  <w:style w:type="paragraph" w:styleId="Ttulo3">
    <w:name w:val="heading 3"/>
    <w:basedOn w:val="Normal"/>
    <w:link w:val="Ttulo3Car"/>
    <w:qFormat/>
    <w:rsid w:val="00394A8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7E403C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qFormat/>
    <w:rsid w:val="007E403C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7E403C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7E403C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79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796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079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96C"/>
    <w:rPr>
      <w:lang w:val="ca-ES"/>
    </w:rPr>
  </w:style>
  <w:style w:type="paragraph" w:styleId="Prrafodelista">
    <w:name w:val="List Paragraph"/>
    <w:aliases w:val="Paragraf 11"/>
    <w:basedOn w:val="Normal"/>
    <w:link w:val="PrrafodelistaCar"/>
    <w:uiPriority w:val="34"/>
    <w:qFormat/>
    <w:rsid w:val="00EA13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rsid w:val="00495F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95F13"/>
    <w:rPr>
      <w:rFonts w:ascii="Tahoma" w:hAnsi="Tahoma" w:cs="Tahoma"/>
      <w:sz w:val="16"/>
      <w:szCs w:val="16"/>
      <w:lang w:val="ca-ES"/>
    </w:rPr>
  </w:style>
  <w:style w:type="paragraph" w:styleId="Revisin">
    <w:name w:val="Revision"/>
    <w:hidden/>
    <w:uiPriority w:val="99"/>
    <w:semiHidden/>
    <w:rsid w:val="00345F16"/>
    <w:pPr>
      <w:spacing w:after="0" w:line="240" w:lineRule="auto"/>
    </w:pPr>
    <w:rPr>
      <w:lang w:val="ca-ES"/>
    </w:rPr>
  </w:style>
  <w:style w:type="character" w:customStyle="1" w:styleId="Ttulo3Car">
    <w:name w:val="Título 3 Car"/>
    <w:basedOn w:val="Fuentedeprrafopredeter"/>
    <w:link w:val="Ttulo3"/>
    <w:rsid w:val="00394A8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Sinespaciado">
    <w:name w:val="No Spacing"/>
    <w:uiPriority w:val="1"/>
    <w:qFormat/>
    <w:rsid w:val="008263B7"/>
    <w:pPr>
      <w:spacing w:after="0" w:line="240" w:lineRule="auto"/>
    </w:pPr>
    <w:rPr>
      <w:lang w:val="ca-ES"/>
    </w:rPr>
  </w:style>
  <w:style w:type="character" w:customStyle="1" w:styleId="apple-converted-space">
    <w:name w:val="apple-converted-space"/>
    <w:basedOn w:val="Fuentedeprrafopredeter"/>
    <w:rsid w:val="00284D01"/>
  </w:style>
  <w:style w:type="character" w:customStyle="1" w:styleId="Ttulo2Car">
    <w:name w:val="Título 2 Car"/>
    <w:basedOn w:val="Fuentedeprrafopredeter"/>
    <w:link w:val="Ttulo2"/>
    <w:rsid w:val="00973E95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973E9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eastAsia="Times New Roman"/>
      <w:spacing w:val="-3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73E95"/>
    <w:rPr>
      <w:rFonts w:ascii="Arial" w:eastAsia="Times New Roman" w:hAnsi="Arial" w:cs="Times New Roman"/>
      <w:spacing w:val="-3"/>
      <w:sz w:val="24"/>
      <w:szCs w:val="20"/>
      <w:lang w:val="ca-ES" w:eastAsia="es-ES"/>
    </w:rPr>
  </w:style>
  <w:style w:type="character" w:styleId="nfasis">
    <w:name w:val="Emphasis"/>
    <w:basedOn w:val="Fuentedeprrafopredeter"/>
    <w:qFormat/>
    <w:rsid w:val="00D03FE5"/>
    <w:rPr>
      <w:i/>
      <w:iCs/>
    </w:rPr>
  </w:style>
  <w:style w:type="character" w:customStyle="1" w:styleId="Ttulo1Car">
    <w:name w:val="Título 1 Car"/>
    <w:basedOn w:val="Fuentedeprrafopredeter"/>
    <w:link w:val="Ttulo1"/>
    <w:rsid w:val="007E403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4Car">
    <w:name w:val="Título 4 Car"/>
    <w:basedOn w:val="Fuentedeprrafopredeter"/>
    <w:link w:val="Ttulo4"/>
    <w:rsid w:val="007E403C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7E403C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7E403C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7E403C"/>
    <w:rPr>
      <w:rFonts w:ascii="Cambria" w:eastAsia="Times New Roman" w:hAnsi="Cambria" w:cs="Times New Roman"/>
      <w:sz w:val="20"/>
      <w:szCs w:val="20"/>
      <w:lang w:eastAsia="es-ES"/>
    </w:rPr>
  </w:style>
  <w:style w:type="character" w:customStyle="1" w:styleId="Absatz-Standardschriftart">
    <w:name w:val="Absatz-Standardschriftart"/>
    <w:rsid w:val="007E403C"/>
  </w:style>
  <w:style w:type="character" w:customStyle="1" w:styleId="WW-Absatz-Standardschriftart">
    <w:name w:val="WW-Absatz-Standardschriftart"/>
    <w:rsid w:val="007E403C"/>
  </w:style>
  <w:style w:type="character" w:customStyle="1" w:styleId="WW-Absatz-Standardschriftart1">
    <w:name w:val="WW-Absatz-Standardschriftart1"/>
    <w:rsid w:val="007E403C"/>
  </w:style>
  <w:style w:type="character" w:customStyle="1" w:styleId="WW-Absatz-Standardschriftart11">
    <w:name w:val="WW-Absatz-Standardschriftart11"/>
    <w:rsid w:val="007E403C"/>
  </w:style>
  <w:style w:type="character" w:styleId="Hipervnculo">
    <w:name w:val="Hyperlink"/>
    <w:rsid w:val="007E403C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7E403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ista">
    <w:name w:val="List"/>
    <w:basedOn w:val="Textoindependiente"/>
    <w:rsid w:val="007E403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after="120"/>
      <w:jc w:val="left"/>
    </w:pPr>
    <w:rPr>
      <w:rFonts w:eastAsia="SimSun"/>
      <w:spacing w:val="0"/>
      <w:szCs w:val="24"/>
      <w:lang w:val="es-ES" w:eastAsia="zh-CN"/>
    </w:rPr>
  </w:style>
  <w:style w:type="paragraph" w:styleId="Descripcin">
    <w:name w:val="caption"/>
    <w:basedOn w:val="Normal"/>
    <w:qFormat/>
    <w:rsid w:val="007E403C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7E403C"/>
    <w:pPr>
      <w:suppressLineNumbers/>
    </w:pPr>
  </w:style>
  <w:style w:type="paragraph" w:customStyle="1" w:styleId="Contingutdelataula">
    <w:name w:val="Contingut de la taula"/>
    <w:basedOn w:val="Normal"/>
    <w:rsid w:val="007E403C"/>
    <w:pPr>
      <w:suppressLineNumbers/>
    </w:pPr>
  </w:style>
  <w:style w:type="paragraph" w:customStyle="1" w:styleId="Encapalamentdelataula">
    <w:name w:val="Encapçalament de la taula"/>
    <w:basedOn w:val="Contingutdelataula"/>
    <w:rsid w:val="007E403C"/>
    <w:pPr>
      <w:jc w:val="center"/>
    </w:pPr>
    <w:rPr>
      <w:b/>
      <w:bCs/>
    </w:rPr>
  </w:style>
  <w:style w:type="paragraph" w:styleId="Textoindependiente2">
    <w:name w:val="Body Text 2"/>
    <w:basedOn w:val="Normal"/>
    <w:link w:val="Textoindependiente2Car"/>
    <w:unhideWhenUsed/>
    <w:rsid w:val="007E403C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7E403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7E403C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7E403C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PrrafodelistaCar">
    <w:name w:val="Párrafo de lista Car"/>
    <w:aliases w:val="Paragraf 11 Car"/>
    <w:link w:val="Prrafodelista"/>
    <w:uiPriority w:val="34"/>
    <w:locked/>
    <w:rsid w:val="007E403C"/>
    <w:rPr>
      <w:rFonts w:ascii="Arial" w:eastAsia="SimSun" w:hAnsi="Arial" w:cs="Times New Roman"/>
      <w:lang w:val="ca-ES" w:eastAsia="zh-CN"/>
    </w:rPr>
  </w:style>
  <w:style w:type="paragraph" w:customStyle="1" w:styleId="jordi">
    <w:name w:val="jordi"/>
    <w:basedOn w:val="Normal"/>
    <w:qFormat/>
    <w:rsid w:val="007E403C"/>
    <w:pPr>
      <w:widowControl/>
      <w:numPr>
        <w:numId w:val="1"/>
      </w:numPr>
      <w:tabs>
        <w:tab w:val="left" w:pos="284"/>
      </w:tabs>
      <w:spacing w:before="120" w:after="120" w:line="276" w:lineRule="auto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character" w:styleId="Nmerodepgina">
    <w:name w:val="page number"/>
    <w:basedOn w:val="Fuentedeprrafopredeter"/>
    <w:rsid w:val="007E403C"/>
  </w:style>
  <w:style w:type="paragraph" w:customStyle="1" w:styleId="ComissiGov">
    <w:name w:val="Comissió Gov"/>
    <w:rsid w:val="007E403C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Times New Roman" w:hAnsi="CG Times" w:cs="Times New Roman"/>
      <w:spacing w:val="-3"/>
      <w:sz w:val="24"/>
      <w:szCs w:val="20"/>
      <w:lang w:val="ca-ES" w:eastAsia="es-ES"/>
    </w:rPr>
  </w:style>
  <w:style w:type="paragraph" w:customStyle="1" w:styleId="EstiloTahoma">
    <w:name w:val="Estilo Tahoma"/>
    <w:basedOn w:val="Normal"/>
    <w:rsid w:val="007E403C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7E4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7E403C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7E403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rsid w:val="007E403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7E403C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E403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7E403C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7E403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7E403C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7E403C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E403C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7E403C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7E403C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7E403C"/>
    <w:pPr>
      <w:numPr>
        <w:numId w:val="2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after="120"/>
      <w:ind w:left="0" w:firstLine="0"/>
      <w:jc w:val="left"/>
    </w:pPr>
    <w:rPr>
      <w:rFonts w:eastAsia="SimSun"/>
      <w:spacing w:val="0"/>
      <w:szCs w:val="24"/>
      <w:lang w:val="es-ES" w:eastAsia="zh-CN"/>
    </w:rPr>
  </w:style>
  <w:style w:type="paragraph" w:customStyle="1" w:styleId="Textosinformato1">
    <w:name w:val="Texto sin formato1"/>
    <w:basedOn w:val="Normal"/>
    <w:rsid w:val="007E403C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7E403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Fuerte">
    <w:name w:val="Strong"/>
    <w:uiPriority w:val="22"/>
    <w:qFormat/>
    <w:rsid w:val="007E403C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7E403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7E403C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E403C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E403C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7E403C"/>
    <w:rPr>
      <w:rFonts w:ascii="Tahoma" w:eastAsia="SimSun" w:hAnsi="Tahoma" w:cs="Mangal"/>
      <w:kern w:val="1"/>
      <w:sz w:val="16"/>
      <w:szCs w:val="14"/>
      <w:lang w:val="ca-ES" w:eastAsia="zh-CN" w:bidi="hi-IN"/>
    </w:rPr>
  </w:style>
  <w:style w:type="character" w:customStyle="1" w:styleId="WW8Num4z0">
    <w:name w:val="WW8Num4z0"/>
    <w:rsid w:val="007E403C"/>
    <w:rPr>
      <w:b w:val="0"/>
      <w:i w:val="0"/>
    </w:rPr>
  </w:style>
  <w:style w:type="character" w:customStyle="1" w:styleId="PrrafodelistaCarCar">
    <w:name w:val="Párrafo de lista Car Car"/>
    <w:locked/>
    <w:rsid w:val="007E403C"/>
    <w:rPr>
      <w:rFonts w:ascii="CG Times" w:eastAsia="Times New Roman" w:hAnsi="CG Times" w:cs="Times New Roman"/>
      <w:sz w:val="24"/>
      <w:szCs w:val="20"/>
    </w:rPr>
  </w:style>
  <w:style w:type="paragraph" w:customStyle="1" w:styleId="Perdefecte">
    <w:name w:val="Per defecte"/>
    <w:uiPriority w:val="99"/>
    <w:rsid w:val="007E403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zh-CN"/>
    </w:rPr>
  </w:style>
  <w:style w:type="character" w:customStyle="1" w:styleId="PrrafodelistaCar1">
    <w:name w:val="Párrafo de lista Car1"/>
    <w:uiPriority w:val="34"/>
    <w:locked/>
    <w:rsid w:val="007E403C"/>
    <w:rPr>
      <w:rFonts w:ascii="CG Times" w:eastAsia="Times New Roman" w:hAnsi="CG Times" w:cs="Times New Roman"/>
      <w:sz w:val="24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E40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E403C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E403C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40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403C"/>
    <w:rPr>
      <w:rFonts w:ascii="Times New Roman" w:eastAsia="SimSun" w:hAnsi="Times New Roman" w:cs="Mangal"/>
      <w:b/>
      <w:bCs/>
      <w:kern w:val="1"/>
      <w:sz w:val="20"/>
      <w:szCs w:val="18"/>
      <w:lang w:val="ca-ES" w:eastAsia="zh-CN" w:bidi="hi-IN"/>
    </w:rPr>
  </w:style>
  <w:style w:type="character" w:styleId="Hipervnculovisitado">
    <w:name w:val="FollowedHyperlink"/>
    <w:basedOn w:val="Fuentedeprrafopredeter"/>
    <w:uiPriority w:val="99"/>
    <w:semiHidden/>
    <w:unhideWhenUsed/>
    <w:rsid w:val="007E403C"/>
    <w:rPr>
      <w:color w:val="800080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001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2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D2098E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oueid\Desktop\PROPOSTA%20pel%20P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0612A-C833-4936-A5D1-47E760FB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PROPOSTA pel PLE</Template>
  <TotalTime>337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ajoueid</dc:creator>
  <cp:lastModifiedBy>Fina Gómez</cp:lastModifiedBy>
  <cp:revision>111</cp:revision>
  <cp:lastPrinted>2026-01-14T12:01:00Z</cp:lastPrinted>
  <dcterms:created xsi:type="dcterms:W3CDTF">2019-08-14T06:08:00Z</dcterms:created>
  <dcterms:modified xsi:type="dcterms:W3CDTF">2026-02-04T09:50:00Z</dcterms:modified>
</cp:coreProperties>
</file>