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106E" w14:textId="2F41A3C0" w:rsidR="007E403C" w:rsidRPr="009D19F0" w:rsidRDefault="007E403C" w:rsidP="00F61E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D19F0">
        <w:rPr>
          <w:rFonts w:ascii="Arial" w:hAnsi="Arial" w:cs="Arial"/>
          <w:b/>
          <w:bCs/>
        </w:rPr>
        <w:t>AN</w:t>
      </w:r>
      <w:r w:rsidR="00303270" w:rsidRPr="009D19F0">
        <w:rPr>
          <w:rFonts w:ascii="Arial" w:hAnsi="Arial" w:cs="Arial"/>
          <w:b/>
          <w:bCs/>
        </w:rPr>
        <w:t>N</w:t>
      </w:r>
      <w:r w:rsidRPr="009D19F0">
        <w:rPr>
          <w:rFonts w:ascii="Arial" w:hAnsi="Arial" w:cs="Arial"/>
          <w:b/>
          <w:bCs/>
        </w:rPr>
        <w:t>EX</w:t>
      </w:r>
      <w:r w:rsidR="00303270" w:rsidRPr="009D19F0">
        <w:rPr>
          <w:rFonts w:ascii="Arial" w:hAnsi="Arial" w:cs="Arial"/>
          <w:b/>
          <w:bCs/>
        </w:rPr>
        <w:t xml:space="preserve"> I</w:t>
      </w:r>
      <w:r w:rsidRPr="009D19F0">
        <w:rPr>
          <w:rFonts w:ascii="Arial" w:hAnsi="Arial" w:cs="Arial"/>
          <w:b/>
          <w:bCs/>
        </w:rPr>
        <w:t xml:space="preserve"> </w:t>
      </w:r>
      <w:r w:rsidR="00561DC2" w:rsidRPr="009D19F0">
        <w:rPr>
          <w:rFonts w:ascii="Arial" w:hAnsi="Arial" w:cs="Arial"/>
          <w:b/>
          <w:bCs/>
        </w:rPr>
        <w:t xml:space="preserve">MODEL DE LA </w:t>
      </w:r>
      <w:r w:rsidRPr="009D19F0">
        <w:rPr>
          <w:rFonts w:ascii="Arial" w:hAnsi="Arial" w:cs="Arial"/>
          <w:b/>
          <w:bCs/>
        </w:rPr>
        <w:t>DECLARACIÓ RESPONSABLE</w:t>
      </w:r>
    </w:p>
    <w:p w14:paraId="32673EFA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lang w:eastAsia="ca-ES"/>
        </w:rPr>
      </w:pPr>
    </w:p>
    <w:p w14:paraId="3DE7CFB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01178F19" w14:textId="1925AAB6" w:rsidR="007E403C" w:rsidRPr="009D19F0" w:rsidRDefault="00CB536A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Qui sota signa </w:t>
      </w:r>
      <w:r w:rsidR="00563E0F" w:rsidRPr="009D19F0">
        <w:rPr>
          <w:rFonts w:ascii="Arial" w:eastAsia="Calibri" w:hAnsi="Arial" w:cs="Arial"/>
          <w:sz w:val="22"/>
          <w:szCs w:val="22"/>
          <w:lang w:eastAsia="ca-ES"/>
        </w:rPr>
        <w:t>e</w:t>
      </w:r>
      <w:r w:rsidRPr="009D19F0">
        <w:rPr>
          <w:rFonts w:ascii="Arial" w:eastAsia="Calibri" w:hAnsi="Arial" w:cs="Arial"/>
          <w:noProof/>
          <w:sz w:val="22"/>
          <w:szCs w:val="22"/>
        </w:rPr>
        <w:t>l senyor/la senyora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núm. 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 el contracte</w:t>
      </w:r>
      <w:r w:rsidR="00C24D0A" w:rsidRPr="009D19F0">
        <w:rPr>
          <w:rFonts w:ascii="Arial" w:eastAsia="Calibri" w:hAnsi="Arial" w:cs="Arial"/>
          <w:sz w:val="22"/>
          <w:szCs w:val="22"/>
          <w:lang w:eastAsia="ca-ES"/>
        </w:rPr>
        <w:t xml:space="preserve"> </w:t>
      </w:r>
      <w:r w:rsidR="00305C55" w:rsidRPr="00305C55">
        <w:rPr>
          <w:rFonts w:ascii="Arial" w:eastAsia="Calibri" w:hAnsi="Arial" w:cs="Arial"/>
          <w:sz w:val="22"/>
          <w:szCs w:val="22"/>
          <w:lang w:eastAsia="ca-ES"/>
        </w:rPr>
        <w:t xml:space="preserve">de </w:t>
      </w:r>
      <w:r w:rsidR="00305C55" w:rsidRPr="00305C55">
        <w:rPr>
          <w:rFonts w:ascii="Arial" w:hAnsi="Arial" w:cs="Arial"/>
          <w:sz w:val="22"/>
          <w:szCs w:val="22"/>
        </w:rPr>
        <w:t xml:space="preserve">l’Obra de substitució del col·lector general d’impulsió i de la </w:t>
      </w:r>
      <w:proofErr w:type="spellStart"/>
      <w:r w:rsidR="00305C55" w:rsidRPr="00305C55">
        <w:rPr>
          <w:rFonts w:ascii="Arial" w:hAnsi="Arial" w:cs="Arial"/>
          <w:sz w:val="22"/>
          <w:szCs w:val="22"/>
        </w:rPr>
        <w:t>valvuleria</w:t>
      </w:r>
      <w:proofErr w:type="spellEnd"/>
      <w:r w:rsidR="00305C55" w:rsidRPr="00305C55">
        <w:rPr>
          <w:rFonts w:ascii="Arial" w:hAnsi="Arial" w:cs="Arial"/>
          <w:sz w:val="22"/>
          <w:szCs w:val="22"/>
        </w:rPr>
        <w:t xml:space="preserve"> de l’EBAR central de Lloret de Mar</w:t>
      </w:r>
      <w:r w:rsidR="00305C55">
        <w:rPr>
          <w:rFonts w:ascii="Arial" w:eastAsia="Calibri" w:hAnsi="Arial" w:cs="Arial"/>
          <w:sz w:val="22"/>
          <w:szCs w:val="22"/>
          <w:lang w:eastAsia="ca-ES"/>
        </w:rPr>
        <w:t xml:space="preserve">, </w:t>
      </w:r>
      <w:r w:rsidRPr="009D19F0">
        <w:rPr>
          <w:rFonts w:ascii="Arial" w:eastAsia="Calibri" w:hAnsi="Arial" w:cs="Arial"/>
          <w:noProof/>
          <w:sz w:val="22"/>
          <w:szCs w:val="22"/>
        </w:rPr>
        <w:t xml:space="preserve">amb expedient número </w:t>
      </w:r>
      <w:r w:rsidR="00305C55">
        <w:rPr>
          <w:rFonts w:ascii="Arial" w:eastAsia="Calibri" w:hAnsi="Arial" w:cs="Arial"/>
          <w:noProof/>
          <w:sz w:val="22"/>
          <w:szCs w:val="22"/>
        </w:rPr>
        <w:t>2025/778.</w:t>
      </w:r>
    </w:p>
    <w:p w14:paraId="7FD964BB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1FA520B" w14:textId="77777777" w:rsidR="007E403C" w:rsidRPr="009D19F0" w:rsidRDefault="007E403C" w:rsidP="007E403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0B2A5BF9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317091D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5C59D70" w14:textId="77777777" w:rsidR="00EF6522" w:rsidRPr="009D19F0" w:rsidRDefault="007E403C" w:rsidP="006956C8">
      <w:pPr>
        <w:pStyle w:val="Prrafodelista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 l’entitat que presenta té capacitat jurídica i d’obrar suficient, segons s’acredita en el</w:t>
      </w:r>
      <w:r w:rsidR="00EF652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</w:t>
      </w:r>
      <w:r w:rsidR="001D78FF" w:rsidRPr="009D19F0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(cal indicar el Re</w:t>
      </w:r>
      <w:r w:rsidR="00EF6522" w:rsidRPr="009D19F0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gistre al qual està inscrit el licitador)</w:t>
      </w:r>
      <w:r w:rsidR="00EF6522" w:rsidRPr="009D19F0">
        <w:rPr>
          <w:rFonts w:ascii="Arial" w:eastAsia="Calibri" w:hAnsi="Arial" w:cs="Arial"/>
          <w:sz w:val="22"/>
          <w:szCs w:val="22"/>
          <w:lang w:eastAsia="ca-ES"/>
        </w:rPr>
        <w:t>: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 </w:t>
      </w:r>
    </w:p>
    <w:p w14:paraId="1935ADED" w14:textId="77777777" w:rsidR="00EF6522" w:rsidRPr="009D19F0" w:rsidRDefault="007E403C" w:rsidP="006956C8">
      <w:pPr>
        <w:pStyle w:val="Prrafodelista"/>
        <w:numPr>
          <w:ilvl w:val="1"/>
          <w:numId w:val="1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RELI (Registre electrònic d’empreses licitadores de</w:t>
      </w:r>
      <w:r w:rsidR="00EF652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la Generalitat de Catalunya) </w:t>
      </w:r>
    </w:p>
    <w:p w14:paraId="3B5E2794" w14:textId="77777777" w:rsidR="007E403C" w:rsidRPr="009D19F0" w:rsidRDefault="007E403C" w:rsidP="006956C8">
      <w:pPr>
        <w:pStyle w:val="Prrafodelista"/>
        <w:numPr>
          <w:ilvl w:val="1"/>
          <w:numId w:val="1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ROLECE (Registre oficial de licitadors i empreses classificades de l’Estat)</w:t>
      </w:r>
      <w:r w:rsidR="00563E0F" w:rsidRPr="009D19F0"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2621215F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0A13B9" w14:textId="77777777" w:rsidR="001D78FF" w:rsidRPr="009D19F0" w:rsidRDefault="00F706C2" w:rsidP="006956C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19F0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="001D78FF" w:rsidRPr="009D19F0">
        <w:rPr>
          <w:rFonts w:ascii="Arial" w:eastAsia="Calibri" w:hAnsi="Arial" w:cs="Arial"/>
          <w:color w:val="000000"/>
          <w:sz w:val="22"/>
          <w:szCs w:val="22"/>
          <w:lang w:eastAsia="ca-ES"/>
        </w:rPr>
        <w:t>Llei 9/2017, de 8 de novembre, de contractes del sector públic, per la qual es transposen a l’ordenament jurídic espanyol les Directives del Parlament Europeu i del Consell 2014/23/UE i 2014/24/UE, de 26 de febrer de 2014.</w:t>
      </w:r>
    </w:p>
    <w:p w14:paraId="7DA394B8" w14:textId="77777777" w:rsidR="001D78FF" w:rsidRPr="009D19F0" w:rsidRDefault="001D78FF" w:rsidP="001D78FF">
      <w:pPr>
        <w:pStyle w:val="Prrafodelista"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8D41FF" w14:textId="77777777" w:rsidR="00F706C2" w:rsidRPr="009D19F0" w:rsidRDefault="00F706C2" w:rsidP="006956C8">
      <w:pPr>
        <w:pStyle w:val="Prrafodelista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9D19F0">
        <w:rPr>
          <w:rFonts w:ascii="Arial" w:hAnsi="Arial" w:cs="Arial"/>
          <w:sz w:val="22"/>
          <w:szCs w:val="22"/>
          <w:lang w:eastAsia="ca-ES"/>
        </w:rPr>
        <w:t xml:space="preserve">Que està al corrent en el compliment de les seves obligacions tributàries i amb la Seguretat Social, de conformitat amb el que estableixen els articles 13 i 14 del Reial decret 1098/2001, de 12 d’octubre, pel qual s’aprova el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r</w:t>
      </w:r>
      <w:r w:rsidRPr="009D19F0">
        <w:rPr>
          <w:rFonts w:ascii="Arial" w:hAnsi="Arial" w:cs="Arial"/>
          <w:sz w:val="22"/>
          <w:szCs w:val="22"/>
          <w:lang w:eastAsia="ca-ES"/>
        </w:rPr>
        <w:t xml:space="preserve">eglament general de la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l</w:t>
      </w:r>
      <w:r w:rsidRPr="009D19F0">
        <w:rPr>
          <w:rFonts w:ascii="Arial" w:hAnsi="Arial" w:cs="Arial"/>
          <w:sz w:val="22"/>
          <w:szCs w:val="22"/>
          <w:lang w:eastAsia="ca-ES"/>
        </w:rPr>
        <w:t xml:space="preserve">lei de contractes de les Administracions </w:t>
      </w:r>
      <w:r w:rsidR="00563E0F" w:rsidRPr="009D19F0">
        <w:rPr>
          <w:rFonts w:ascii="Arial" w:hAnsi="Arial" w:cs="Arial"/>
          <w:sz w:val="22"/>
          <w:szCs w:val="22"/>
          <w:lang w:eastAsia="ca-ES"/>
        </w:rPr>
        <w:t>p</w:t>
      </w:r>
      <w:r w:rsidRPr="009D19F0">
        <w:rPr>
          <w:rFonts w:ascii="Arial" w:hAnsi="Arial" w:cs="Arial"/>
          <w:sz w:val="22"/>
          <w:szCs w:val="22"/>
          <w:lang w:eastAsia="ca-ES"/>
        </w:rPr>
        <w:t>úbliques, i que autoritzo a l’òrgan de contractació a obtenir directament dels òrgans administratius competents les dades o documents registrals i els relatius a les obligacions tributàries i amb la Seguretat Social.</w:t>
      </w:r>
    </w:p>
    <w:p w14:paraId="51297D85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FC145C3" w14:textId="77777777" w:rsidR="007E403C" w:rsidRPr="009D19F0" w:rsidRDefault="007E403C" w:rsidP="006956C8">
      <w:pPr>
        <w:pStyle w:val="Prrafodelista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49E19A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04A6D36" w14:textId="77777777" w:rsidR="007E403C" w:rsidRPr="009D19F0" w:rsidRDefault="007E403C" w:rsidP="006956C8">
      <w:pPr>
        <w:pStyle w:val="Prrafodelista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24C9924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F9BE2E6" w14:textId="77777777" w:rsidR="007E403C" w:rsidRPr="009D19F0" w:rsidRDefault="007E403C" w:rsidP="006956C8">
      <w:pPr>
        <w:pStyle w:val="Prrafodelista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i </w:t>
      </w:r>
      <w:r w:rsidR="00851FD8" w:rsidRPr="009D19F0">
        <w:rPr>
          <w:rFonts w:ascii="Arial" w:eastAsia="Calibri" w:hAnsi="Arial" w:cs="Arial"/>
          <w:sz w:val="22"/>
          <w:szCs w:val="22"/>
          <w:lang w:eastAsia="ca-ES"/>
        </w:rPr>
        <w:t xml:space="preserve">les empreses </w:t>
      </w:r>
      <w:proofErr w:type="spellStart"/>
      <w:r w:rsidRPr="009D19F0">
        <w:rPr>
          <w:rFonts w:ascii="Arial" w:eastAsia="Calibri" w:hAnsi="Arial" w:cs="Arial"/>
          <w:sz w:val="22"/>
          <w:szCs w:val="22"/>
          <w:lang w:eastAsia="ca-ES"/>
        </w:rPr>
        <w:t>subcontractistes</w:t>
      </w:r>
      <w:proofErr w:type="spellEnd"/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 d’aquesta contracte es comprometen a complir rigorosament la legislació tributària, laboral i de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Seguretat S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ocial, i, específicament, a no fer operacions financeres contràries a la normativa tributària en països que no tinguin normes sobre control de capitals i siguin considerats paradisos fiscals per la Unió Europea. </w:t>
      </w:r>
    </w:p>
    <w:p w14:paraId="1A5C964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CFD0976" w14:textId="77777777" w:rsidR="007E403C" w:rsidRPr="009D19F0" w:rsidRDefault="007E403C" w:rsidP="006956C8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4260E98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AEADA99" w14:textId="77777777" w:rsidR="007E403C" w:rsidRPr="009D19F0" w:rsidRDefault="007E403C" w:rsidP="006956C8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ED0E62A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F1AB724" w14:textId="77777777" w:rsidR="00303270" w:rsidRPr="009D19F0" w:rsidRDefault="007E403C" w:rsidP="006956C8">
      <w:pPr>
        <w:pStyle w:val="Default"/>
        <w:numPr>
          <w:ilvl w:val="0"/>
          <w:numId w:val="32"/>
        </w:numPr>
        <w:jc w:val="both"/>
        <w:rPr>
          <w:rFonts w:eastAsia="Calibri"/>
          <w:color w:val="auto"/>
          <w:sz w:val="22"/>
          <w:szCs w:val="22"/>
        </w:rPr>
      </w:pPr>
      <w:r w:rsidRPr="009D19F0">
        <w:rPr>
          <w:rFonts w:eastAsia="Calibri"/>
          <w:color w:val="auto"/>
          <w:sz w:val="22"/>
          <w:szCs w:val="22"/>
        </w:rPr>
        <w:t xml:space="preserve">Que autoritzo </w:t>
      </w:r>
      <w:r w:rsidR="00864CB7" w:rsidRPr="009D19F0">
        <w:rPr>
          <w:rFonts w:eastAsia="Calibri"/>
          <w:color w:val="auto"/>
          <w:sz w:val="22"/>
          <w:szCs w:val="22"/>
        </w:rPr>
        <w:t xml:space="preserve">a </w:t>
      </w:r>
      <w:r w:rsidRPr="009D19F0">
        <w:rPr>
          <w:rFonts w:eastAsia="Calibri"/>
          <w:color w:val="auto"/>
          <w:sz w:val="22"/>
          <w:szCs w:val="22"/>
        </w:rPr>
        <w:t xml:space="preserve">l’òrgan de contractació per tal que dugui a terme les notificacions en el procés de licitació i, si </w:t>
      </w:r>
      <w:r w:rsidR="00D315C7" w:rsidRPr="009D19F0">
        <w:rPr>
          <w:rFonts w:eastAsia="Calibri"/>
          <w:color w:val="auto"/>
          <w:sz w:val="22"/>
          <w:szCs w:val="22"/>
        </w:rPr>
        <w:t>escau</w:t>
      </w:r>
      <w:r w:rsidRPr="009D19F0">
        <w:rPr>
          <w:rFonts w:eastAsia="Calibri"/>
          <w:color w:val="auto"/>
          <w:sz w:val="22"/>
          <w:szCs w:val="22"/>
        </w:rPr>
        <w:t xml:space="preserve">, </w:t>
      </w:r>
      <w:r w:rsidR="00864CB7" w:rsidRPr="009D19F0">
        <w:rPr>
          <w:rFonts w:eastAsia="Calibri"/>
          <w:color w:val="auto"/>
          <w:sz w:val="22"/>
          <w:szCs w:val="22"/>
        </w:rPr>
        <w:t xml:space="preserve">en </w:t>
      </w:r>
      <w:r w:rsidRPr="009D19F0">
        <w:rPr>
          <w:rFonts w:eastAsia="Calibri"/>
          <w:color w:val="auto"/>
          <w:sz w:val="22"/>
          <w:szCs w:val="22"/>
        </w:rPr>
        <w:t>els posteriors tràmits d’adjudicació, formalització, modificació, negociació, execució i extinció normal o anormal del contracte de l’expedient de contractació</w:t>
      </w:r>
      <w:r w:rsidR="00F706C2" w:rsidRPr="009D19F0">
        <w:rPr>
          <w:rFonts w:eastAsia="Calibri"/>
          <w:color w:val="auto"/>
          <w:sz w:val="22"/>
          <w:szCs w:val="22"/>
        </w:rPr>
        <w:t>,</w:t>
      </w:r>
      <w:r w:rsidRPr="009D19F0">
        <w:rPr>
          <w:rFonts w:eastAsia="Calibri"/>
          <w:color w:val="auto"/>
          <w:sz w:val="22"/>
          <w:szCs w:val="22"/>
        </w:rPr>
        <w:t xml:space="preserve"> de manera electrònica, mitjançant el servei e-NOTUM, i designo com a persona autoritzada per a rebre les notificacions corresponents a*:</w:t>
      </w:r>
    </w:p>
    <w:p w14:paraId="6EF0D0C5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559"/>
        <w:gridCol w:w="2694"/>
        <w:gridCol w:w="1842"/>
      </w:tblGrid>
      <w:tr w:rsidR="00303270" w:rsidRPr="009D19F0" w14:paraId="289CAE3B" w14:textId="77777777" w:rsidTr="0030327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F69A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22E1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E2E8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A5F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D19F0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303270" w:rsidRPr="009D19F0" w14:paraId="0AEB8DE6" w14:textId="77777777" w:rsidTr="0030327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6AD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B24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81B5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E59" w14:textId="77777777" w:rsidR="00303270" w:rsidRPr="009D19F0" w:rsidRDefault="00303270" w:rsidP="008F52E1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09AF6190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283E7CD9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  <w:r w:rsidRPr="009D19F0">
        <w:rPr>
          <w:rFonts w:eastAsia="Calibr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15a de la Llei 9/2017, de 8 de novembre, de contractes del sector públic.</w:t>
      </w:r>
    </w:p>
    <w:p w14:paraId="004858C4" w14:textId="77777777" w:rsidR="00303270" w:rsidRPr="009D19F0" w:rsidRDefault="00303270" w:rsidP="00303270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72821910" w14:textId="77777777" w:rsidR="007E403C" w:rsidRPr="009D19F0" w:rsidRDefault="007E403C" w:rsidP="007E403C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4086E0F" w14:textId="77777777" w:rsidR="007E403C" w:rsidRPr="009D19F0" w:rsidRDefault="001D78FF" w:rsidP="006956C8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(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Per a empreses que conformen grup empresarial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)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: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Q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>ue l’empresa ............................................ forma part del grup empresarial .............................................. i que l’empresa/les empreses del mateix grup (</w:t>
      </w:r>
      <w:r w:rsidR="007E403C" w:rsidRPr="009D19F0">
        <w:rPr>
          <w:rFonts w:ascii="Arial" w:eastAsia="Calibri" w:hAnsi="Arial" w:cs="Arial"/>
          <w:i/>
          <w:sz w:val="22"/>
          <w:szCs w:val="22"/>
          <w:lang w:eastAsia="ca-ES"/>
        </w:rPr>
        <w:t>nom de les empreses</w:t>
      </w:r>
      <w:r w:rsidR="007E403C" w:rsidRPr="009D19F0">
        <w:rPr>
          <w:rFonts w:ascii="Arial" w:eastAsia="Calibri" w:hAnsi="Arial" w:cs="Arial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5272DEE2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BDD6F1A" w14:textId="77777777" w:rsidR="007E403C" w:rsidRPr="009D19F0" w:rsidRDefault="007E403C" w:rsidP="006956C8">
      <w:pPr>
        <w:pStyle w:val="Prrafode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Que com a signant d’aquesta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tinc capacitat suficient, en la representació amb la qual actuo, per comparèixer i signar 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i la resta de documentació requerida per contractar, inclosa l’oferta econòmica. </w:t>
      </w:r>
    </w:p>
    <w:p w14:paraId="18FBFA9C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5C9F510" w14:textId="77777777" w:rsidR="00303270" w:rsidRPr="009D19F0" w:rsidRDefault="00303270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7FCB17BD" w14:textId="77777777" w:rsidR="00303270" w:rsidRPr="009D19F0" w:rsidRDefault="00303270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D5A9EF4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I per</w:t>
      </w:r>
      <w:r w:rsidR="00F706C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a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>què</w:t>
      </w:r>
      <w:r w:rsidR="00F706C2" w:rsidRPr="009D19F0">
        <w:rPr>
          <w:rFonts w:ascii="Arial" w:eastAsia="Calibri" w:hAnsi="Arial" w:cs="Arial"/>
          <w:sz w:val="22"/>
          <w:szCs w:val="22"/>
          <w:lang w:eastAsia="ca-ES"/>
        </w:rPr>
        <w:t xml:space="preserve"> així 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consti, signo aquesta 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D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eclaració responsable. </w:t>
      </w:r>
    </w:p>
    <w:p w14:paraId="0890C2B2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3489E827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99BF091" w14:textId="77777777" w:rsidR="007E403C" w:rsidRPr="009D19F0" w:rsidRDefault="007E403C" w:rsidP="007E403C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(</w:t>
      </w:r>
      <w:r w:rsidR="00864CB7" w:rsidRPr="009D19F0">
        <w:rPr>
          <w:rFonts w:ascii="Arial" w:eastAsia="Calibri" w:hAnsi="Arial" w:cs="Arial"/>
          <w:sz w:val="22"/>
          <w:szCs w:val="22"/>
          <w:lang w:eastAsia="ca-ES"/>
        </w:rPr>
        <w:t>L</w:t>
      </w:r>
      <w:r w:rsidRPr="009D19F0">
        <w:rPr>
          <w:rFonts w:ascii="Arial" w:eastAsia="Calibri" w:hAnsi="Arial" w:cs="Arial"/>
          <w:sz w:val="22"/>
          <w:szCs w:val="22"/>
          <w:lang w:eastAsia="ca-ES"/>
        </w:rPr>
        <w:t xml:space="preserve">loc i data ) </w:t>
      </w:r>
    </w:p>
    <w:p w14:paraId="5E68C0B1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3B53438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9D19F0">
        <w:rPr>
          <w:rFonts w:ascii="Arial" w:eastAsia="Calibri" w:hAnsi="Arial" w:cs="Arial"/>
          <w:sz w:val="22"/>
          <w:szCs w:val="22"/>
          <w:lang w:eastAsia="ca-ES"/>
        </w:rPr>
        <w:t>Signatura</w:t>
      </w:r>
    </w:p>
    <w:p w14:paraId="09A13418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085837FE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3B68B26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3A9052C3" w14:textId="77777777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4DC3D1AA" w14:textId="77777777" w:rsidR="00303270" w:rsidRPr="009D19F0" w:rsidRDefault="00303270" w:rsidP="007E403C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ca-ES"/>
        </w:rPr>
      </w:pPr>
    </w:p>
    <w:p w14:paraId="6C4F43E4" w14:textId="1AA5ABF5" w:rsidR="007E403C" w:rsidRPr="009D19F0" w:rsidRDefault="007E403C" w:rsidP="007E403C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20"/>
        </w:rPr>
      </w:pPr>
      <w:r w:rsidRPr="009D19F0">
        <w:rPr>
          <w:rFonts w:ascii="Arial" w:hAnsi="Arial" w:cs="Arial"/>
          <w:sz w:val="14"/>
          <w:szCs w:val="20"/>
        </w:rPr>
        <w:t>*D’acord amb el que estableix la Llei orgànica, 15/1999, de 13 de desembre, de protecció de dades de caràcter personal us informem que les vostres dades seran incorporades a un fitxer del Consorci d</w:t>
      </w:r>
      <w:r w:rsidR="00230013">
        <w:rPr>
          <w:rFonts w:ascii="Arial" w:hAnsi="Arial" w:cs="Arial"/>
          <w:sz w:val="14"/>
          <w:szCs w:val="20"/>
        </w:rPr>
        <w:t xml:space="preserve">’Aigües </w:t>
      </w:r>
      <w:r w:rsidRPr="009D19F0">
        <w:rPr>
          <w:rFonts w:ascii="Arial" w:hAnsi="Arial" w:cs="Arial"/>
          <w:sz w:val="14"/>
          <w:szCs w:val="20"/>
        </w:rPr>
        <w:t xml:space="preserve">Costa Brava </w:t>
      </w:r>
      <w:r w:rsidR="00230013">
        <w:rPr>
          <w:rFonts w:ascii="Arial" w:hAnsi="Arial" w:cs="Arial"/>
          <w:sz w:val="14"/>
          <w:szCs w:val="20"/>
        </w:rPr>
        <w:t>Girona</w:t>
      </w:r>
      <w:r w:rsidRPr="009D19F0">
        <w:rPr>
          <w:rFonts w:ascii="Arial" w:hAnsi="Arial" w:cs="Arial"/>
          <w:sz w:val="14"/>
          <w:szCs w:val="20"/>
        </w:rPr>
        <w:t xml:space="preserve">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al Consorci d</w:t>
      </w:r>
      <w:r w:rsidR="00230013">
        <w:rPr>
          <w:rFonts w:ascii="Arial" w:hAnsi="Arial" w:cs="Arial"/>
          <w:sz w:val="14"/>
          <w:szCs w:val="20"/>
        </w:rPr>
        <w:t>’Aigües</w:t>
      </w:r>
      <w:r w:rsidRPr="009D19F0">
        <w:rPr>
          <w:rFonts w:ascii="Arial" w:hAnsi="Arial" w:cs="Arial"/>
          <w:sz w:val="14"/>
          <w:szCs w:val="20"/>
        </w:rPr>
        <w:t xml:space="preserve"> Costa Brava</w:t>
      </w:r>
      <w:r w:rsidR="00230013">
        <w:rPr>
          <w:rFonts w:ascii="Arial" w:hAnsi="Arial" w:cs="Arial"/>
          <w:sz w:val="14"/>
          <w:szCs w:val="20"/>
        </w:rPr>
        <w:t xml:space="preserve"> Girona</w:t>
      </w:r>
      <w:r w:rsidRPr="009D19F0">
        <w:rPr>
          <w:rFonts w:ascii="Arial" w:hAnsi="Arial" w:cs="Arial"/>
          <w:sz w:val="14"/>
          <w:szCs w:val="20"/>
        </w:rPr>
        <w:t xml:space="preserve">, </w:t>
      </w:r>
      <w:r w:rsidR="00864CB7" w:rsidRPr="009D19F0">
        <w:rPr>
          <w:rFonts w:ascii="Arial" w:hAnsi="Arial" w:cs="Arial"/>
          <w:sz w:val="14"/>
          <w:szCs w:val="20"/>
        </w:rPr>
        <w:t>p</w:t>
      </w:r>
      <w:r w:rsidRPr="009D19F0">
        <w:rPr>
          <w:rFonts w:ascii="Arial" w:hAnsi="Arial" w:cs="Arial"/>
          <w:sz w:val="14"/>
          <w:szCs w:val="20"/>
        </w:rPr>
        <w:t xml:space="preserve">residència, </w:t>
      </w:r>
      <w:r w:rsidR="00864CB7" w:rsidRPr="009D19F0">
        <w:rPr>
          <w:rFonts w:ascii="Arial" w:hAnsi="Arial" w:cs="Arial"/>
          <w:sz w:val="14"/>
          <w:szCs w:val="20"/>
        </w:rPr>
        <w:t>p</w:t>
      </w:r>
      <w:r w:rsidRPr="009D19F0">
        <w:rPr>
          <w:rFonts w:ascii="Arial" w:hAnsi="Arial" w:cs="Arial"/>
          <w:sz w:val="14"/>
          <w:szCs w:val="20"/>
        </w:rPr>
        <w:t>laça Josep Pla, 4, 3r 1a 17001 GIRONA.</w:t>
      </w:r>
    </w:p>
    <w:p w14:paraId="37EC7990" w14:textId="693E670C" w:rsidR="00303270" w:rsidRPr="009D19F0" w:rsidRDefault="00303270">
      <w:pPr>
        <w:widowControl/>
        <w:suppressAutoHyphens w:val="0"/>
        <w:spacing w:after="200" w:line="276" w:lineRule="auto"/>
        <w:rPr>
          <w:rFonts w:ascii="Arial" w:hAnsi="Arial" w:cs="Arial"/>
          <w:sz w:val="14"/>
          <w:szCs w:val="20"/>
        </w:rPr>
      </w:pPr>
    </w:p>
    <w:sectPr w:rsidR="00303270" w:rsidRPr="009D19F0" w:rsidSect="00891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701" w:header="851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4496" w14:textId="77777777" w:rsidR="00251643" w:rsidRDefault="00251643" w:rsidP="00D0796C">
      <w:r>
        <w:separator/>
      </w:r>
    </w:p>
  </w:endnote>
  <w:endnote w:type="continuationSeparator" w:id="0">
    <w:p w14:paraId="2BFE9E0E" w14:textId="77777777" w:rsidR="00251643" w:rsidRDefault="00251643" w:rsidP="00D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C02E" w14:textId="77777777" w:rsidR="008A48D4" w:rsidRDefault="008A48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69D77BD8" w14:textId="77777777" w:rsidR="00C04276" w:rsidRDefault="008A5AF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F0">
          <w:rPr>
            <w:noProof/>
          </w:rPr>
          <w:t>1</w:t>
        </w:r>
        <w:r w:rsidR="009D1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B70522" w14:textId="77777777" w:rsidR="00C04276" w:rsidRDefault="00C04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8D9" w14:textId="77777777" w:rsidR="008A48D4" w:rsidRDefault="008A4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B67E" w14:textId="77777777" w:rsidR="00251643" w:rsidRDefault="00251643" w:rsidP="00D0796C">
      <w:r>
        <w:separator/>
      </w:r>
    </w:p>
  </w:footnote>
  <w:footnote w:type="continuationSeparator" w:id="0">
    <w:p w14:paraId="30F7415E" w14:textId="77777777" w:rsidR="00251643" w:rsidRDefault="00251643" w:rsidP="00D0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F710" w14:textId="77777777" w:rsidR="008A48D4" w:rsidRDefault="008A48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9F3" w14:textId="77777777" w:rsidR="008A48D4" w:rsidRDefault="008A48D4" w:rsidP="008A48D4">
    <w:pPr>
      <w:pStyle w:val="Encabezado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75BC0056" wp14:editId="4865E53E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5A375" w14:textId="77777777" w:rsidR="008A48D4" w:rsidRDefault="008A48D4" w:rsidP="008A48D4">
    <w:pPr>
      <w:pStyle w:val="Encabezado"/>
    </w:pPr>
  </w:p>
  <w:p w14:paraId="75FC93B8" w14:textId="77777777" w:rsidR="008A48D4" w:rsidRDefault="008A48D4" w:rsidP="008A48D4">
    <w:pPr>
      <w:pStyle w:val="Encabezado"/>
    </w:pPr>
  </w:p>
  <w:p w14:paraId="65EC27A0" w14:textId="77777777" w:rsidR="00C04276" w:rsidRPr="00CE620A" w:rsidRDefault="00C04276">
    <w:pPr>
      <w:pStyle w:val="Encabezado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AF6" w14:textId="77777777" w:rsidR="008A48D4" w:rsidRDefault="008A4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D6"/>
    <w:multiLevelType w:val="hybridMultilevel"/>
    <w:tmpl w:val="3864A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B42"/>
    <w:multiLevelType w:val="hybridMultilevel"/>
    <w:tmpl w:val="36CEC91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620A87D0"/>
    <w:lvl w:ilvl="0" w:tplc="CB1ECD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8D4E5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FE5"/>
    <w:multiLevelType w:val="hybridMultilevel"/>
    <w:tmpl w:val="26D2CA32"/>
    <w:lvl w:ilvl="0" w:tplc="632E592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E81B11"/>
    <w:multiLevelType w:val="multilevel"/>
    <w:tmpl w:val="01AC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20D7"/>
    <w:multiLevelType w:val="hybridMultilevel"/>
    <w:tmpl w:val="1D5E27B0"/>
    <w:lvl w:ilvl="0" w:tplc="C05869B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D87EE9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BF20DD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386"/>
    <w:multiLevelType w:val="hybridMultilevel"/>
    <w:tmpl w:val="91E4590C"/>
    <w:lvl w:ilvl="0" w:tplc="FFFFFFFF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749D7"/>
    <w:multiLevelType w:val="hybridMultilevel"/>
    <w:tmpl w:val="FE84D6BE"/>
    <w:lvl w:ilvl="0" w:tplc="DB6EA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12B1FE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0357F2"/>
    <w:multiLevelType w:val="hybridMultilevel"/>
    <w:tmpl w:val="F340A3AE"/>
    <w:lvl w:ilvl="0" w:tplc="44F8691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F675FE"/>
    <w:multiLevelType w:val="hybridMultilevel"/>
    <w:tmpl w:val="EB4C45D6"/>
    <w:lvl w:ilvl="0" w:tplc="040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0" w15:restartNumberingAfterBreak="0">
    <w:nsid w:val="59F42651"/>
    <w:multiLevelType w:val="hybridMultilevel"/>
    <w:tmpl w:val="4CB63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E0636"/>
    <w:multiLevelType w:val="hybridMultilevel"/>
    <w:tmpl w:val="F28A3FC8"/>
    <w:lvl w:ilvl="0" w:tplc="2DB4D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013D"/>
    <w:multiLevelType w:val="hybridMultilevel"/>
    <w:tmpl w:val="A85093B0"/>
    <w:lvl w:ilvl="0" w:tplc="4A8C43F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729C"/>
    <w:multiLevelType w:val="hybridMultilevel"/>
    <w:tmpl w:val="EDEE78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925BA"/>
    <w:multiLevelType w:val="hybridMultilevel"/>
    <w:tmpl w:val="5394E59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4253">
    <w:abstractNumId w:val="26"/>
  </w:num>
  <w:num w:numId="2" w16cid:durableId="1876382234">
    <w:abstractNumId w:val="49"/>
  </w:num>
  <w:num w:numId="3" w16cid:durableId="1551578199">
    <w:abstractNumId w:val="43"/>
  </w:num>
  <w:num w:numId="4" w16cid:durableId="722675018">
    <w:abstractNumId w:val="36"/>
  </w:num>
  <w:num w:numId="5" w16cid:durableId="59716901">
    <w:abstractNumId w:val="37"/>
  </w:num>
  <w:num w:numId="6" w16cid:durableId="461919208">
    <w:abstractNumId w:val="13"/>
  </w:num>
  <w:num w:numId="7" w16cid:durableId="214851095">
    <w:abstractNumId w:val="52"/>
  </w:num>
  <w:num w:numId="8" w16cid:durableId="1868717402">
    <w:abstractNumId w:val="45"/>
  </w:num>
  <w:num w:numId="9" w16cid:durableId="1549535379">
    <w:abstractNumId w:val="7"/>
  </w:num>
  <w:num w:numId="10" w16cid:durableId="420638016">
    <w:abstractNumId w:val="48"/>
  </w:num>
  <w:num w:numId="11" w16cid:durableId="1512144389">
    <w:abstractNumId w:val="21"/>
  </w:num>
  <w:num w:numId="12" w16cid:durableId="692996849">
    <w:abstractNumId w:val="10"/>
  </w:num>
  <w:num w:numId="13" w16cid:durableId="1997150138">
    <w:abstractNumId w:val="47"/>
  </w:num>
  <w:num w:numId="14" w16cid:durableId="1349600322">
    <w:abstractNumId w:val="50"/>
  </w:num>
  <w:num w:numId="15" w16cid:durableId="1084911535">
    <w:abstractNumId w:val="11"/>
  </w:num>
  <w:num w:numId="16" w16cid:durableId="1768109488">
    <w:abstractNumId w:val="53"/>
  </w:num>
  <w:num w:numId="17" w16cid:durableId="934825389">
    <w:abstractNumId w:val="9"/>
  </w:num>
  <w:num w:numId="18" w16cid:durableId="1339581853">
    <w:abstractNumId w:val="5"/>
  </w:num>
  <w:num w:numId="19" w16cid:durableId="974481703">
    <w:abstractNumId w:val="39"/>
  </w:num>
  <w:num w:numId="20" w16cid:durableId="547184474">
    <w:abstractNumId w:val="42"/>
  </w:num>
  <w:num w:numId="21" w16cid:durableId="1186288330">
    <w:abstractNumId w:val="34"/>
  </w:num>
  <w:num w:numId="22" w16cid:durableId="2011055507">
    <w:abstractNumId w:val="40"/>
  </w:num>
  <w:num w:numId="23" w16cid:durableId="1372615021">
    <w:abstractNumId w:val="3"/>
  </w:num>
  <w:num w:numId="24" w16cid:durableId="1712226228">
    <w:abstractNumId w:val="22"/>
  </w:num>
  <w:num w:numId="25" w16cid:durableId="331951421">
    <w:abstractNumId w:val="23"/>
  </w:num>
  <w:num w:numId="26" w16cid:durableId="372771556">
    <w:abstractNumId w:val="33"/>
  </w:num>
  <w:num w:numId="27" w16cid:durableId="94862504">
    <w:abstractNumId w:val="4"/>
  </w:num>
  <w:num w:numId="28" w16cid:durableId="1835489256">
    <w:abstractNumId w:val="28"/>
  </w:num>
  <w:num w:numId="29" w16cid:durableId="1005979614">
    <w:abstractNumId w:val="38"/>
  </w:num>
  <w:num w:numId="30" w16cid:durableId="1615166301">
    <w:abstractNumId w:val="16"/>
  </w:num>
  <w:num w:numId="31" w16cid:durableId="520166267">
    <w:abstractNumId w:val="24"/>
  </w:num>
  <w:num w:numId="32" w16cid:durableId="1088817097">
    <w:abstractNumId w:val="54"/>
  </w:num>
  <w:num w:numId="33" w16cid:durableId="1750233120">
    <w:abstractNumId w:val="51"/>
  </w:num>
  <w:num w:numId="34" w16cid:durableId="498083271">
    <w:abstractNumId w:val="2"/>
  </w:num>
  <w:num w:numId="35" w16cid:durableId="607010164">
    <w:abstractNumId w:val="44"/>
  </w:num>
  <w:num w:numId="36" w16cid:durableId="722680063">
    <w:abstractNumId w:val="46"/>
  </w:num>
  <w:num w:numId="37" w16cid:durableId="317072006">
    <w:abstractNumId w:val="32"/>
  </w:num>
  <w:num w:numId="38" w16cid:durableId="2024357018">
    <w:abstractNumId w:val="35"/>
  </w:num>
  <w:num w:numId="39" w16cid:durableId="978807031">
    <w:abstractNumId w:val="25"/>
  </w:num>
  <w:num w:numId="40" w16cid:durableId="50731836">
    <w:abstractNumId w:val="14"/>
  </w:num>
  <w:num w:numId="41" w16cid:durableId="1033111624">
    <w:abstractNumId w:val="8"/>
  </w:num>
  <w:num w:numId="42" w16cid:durableId="1954283926">
    <w:abstractNumId w:val="20"/>
  </w:num>
  <w:num w:numId="43" w16cid:durableId="1628853198">
    <w:abstractNumId w:val="17"/>
  </w:num>
  <w:num w:numId="44" w16cid:durableId="768744704">
    <w:abstractNumId w:val="15"/>
  </w:num>
  <w:num w:numId="45" w16cid:durableId="812794852">
    <w:abstractNumId w:val="27"/>
  </w:num>
  <w:num w:numId="46" w16cid:durableId="951742963">
    <w:abstractNumId w:val="19"/>
  </w:num>
  <w:num w:numId="47" w16cid:durableId="733939987">
    <w:abstractNumId w:val="6"/>
  </w:num>
  <w:num w:numId="48" w16cid:durableId="1944997069">
    <w:abstractNumId w:val="0"/>
  </w:num>
  <w:num w:numId="49" w16cid:durableId="632710726">
    <w:abstractNumId w:val="31"/>
  </w:num>
  <w:num w:numId="50" w16cid:durableId="1020860606">
    <w:abstractNumId w:val="29"/>
  </w:num>
  <w:num w:numId="51" w16cid:durableId="1880318202">
    <w:abstractNumId w:val="41"/>
  </w:num>
  <w:num w:numId="52" w16cid:durableId="599530226">
    <w:abstractNumId w:val="55"/>
  </w:num>
  <w:num w:numId="53" w16cid:durableId="1999264545">
    <w:abstractNumId w:val="18"/>
  </w:num>
  <w:num w:numId="54" w16cid:durableId="652872220">
    <w:abstractNumId w:val="1"/>
  </w:num>
  <w:num w:numId="55" w16cid:durableId="1362783283">
    <w:abstractNumId w:val="12"/>
  </w:num>
  <w:num w:numId="56" w16cid:durableId="1021860762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E8E"/>
    <w:rsid w:val="00000B9A"/>
    <w:rsid w:val="00001023"/>
    <w:rsid w:val="0000242F"/>
    <w:rsid w:val="00002A98"/>
    <w:rsid w:val="00005593"/>
    <w:rsid w:val="000060EB"/>
    <w:rsid w:val="00006BF1"/>
    <w:rsid w:val="00010DB2"/>
    <w:rsid w:val="00011923"/>
    <w:rsid w:val="00011B5F"/>
    <w:rsid w:val="00015D15"/>
    <w:rsid w:val="00020896"/>
    <w:rsid w:val="000209F6"/>
    <w:rsid w:val="00021540"/>
    <w:rsid w:val="0002329D"/>
    <w:rsid w:val="00026E04"/>
    <w:rsid w:val="00027BF9"/>
    <w:rsid w:val="00032416"/>
    <w:rsid w:val="0003488A"/>
    <w:rsid w:val="000358E6"/>
    <w:rsid w:val="00041B19"/>
    <w:rsid w:val="0004348A"/>
    <w:rsid w:val="00046B7B"/>
    <w:rsid w:val="00047AB4"/>
    <w:rsid w:val="000535F3"/>
    <w:rsid w:val="00062F80"/>
    <w:rsid w:val="00065DC1"/>
    <w:rsid w:val="00073F03"/>
    <w:rsid w:val="000757D4"/>
    <w:rsid w:val="000768E6"/>
    <w:rsid w:val="00077C98"/>
    <w:rsid w:val="000820CA"/>
    <w:rsid w:val="000877BF"/>
    <w:rsid w:val="00087B6D"/>
    <w:rsid w:val="00095041"/>
    <w:rsid w:val="000A077E"/>
    <w:rsid w:val="000A0FD1"/>
    <w:rsid w:val="000A19E3"/>
    <w:rsid w:val="000A25E2"/>
    <w:rsid w:val="000A34A9"/>
    <w:rsid w:val="000A4432"/>
    <w:rsid w:val="000B05ED"/>
    <w:rsid w:val="000B097D"/>
    <w:rsid w:val="000B260A"/>
    <w:rsid w:val="000B5A11"/>
    <w:rsid w:val="000C6C64"/>
    <w:rsid w:val="000D0FC0"/>
    <w:rsid w:val="000D3C72"/>
    <w:rsid w:val="000D47DD"/>
    <w:rsid w:val="000D4E6B"/>
    <w:rsid w:val="000D52EE"/>
    <w:rsid w:val="000D63DA"/>
    <w:rsid w:val="000D663A"/>
    <w:rsid w:val="000D68A1"/>
    <w:rsid w:val="000D6A36"/>
    <w:rsid w:val="000D71CA"/>
    <w:rsid w:val="000D748B"/>
    <w:rsid w:val="000E0E69"/>
    <w:rsid w:val="000E3340"/>
    <w:rsid w:val="000E4378"/>
    <w:rsid w:val="000E58E5"/>
    <w:rsid w:val="000F24BE"/>
    <w:rsid w:val="000F4E95"/>
    <w:rsid w:val="000F6860"/>
    <w:rsid w:val="000F7770"/>
    <w:rsid w:val="001015AE"/>
    <w:rsid w:val="00102168"/>
    <w:rsid w:val="0010221D"/>
    <w:rsid w:val="0010536E"/>
    <w:rsid w:val="0010753F"/>
    <w:rsid w:val="00113EA5"/>
    <w:rsid w:val="00115ED1"/>
    <w:rsid w:val="001246BA"/>
    <w:rsid w:val="0012641C"/>
    <w:rsid w:val="00126820"/>
    <w:rsid w:val="00126DA2"/>
    <w:rsid w:val="00130252"/>
    <w:rsid w:val="00130C19"/>
    <w:rsid w:val="0013314B"/>
    <w:rsid w:val="00136BF5"/>
    <w:rsid w:val="00140C10"/>
    <w:rsid w:val="001445EA"/>
    <w:rsid w:val="00144C22"/>
    <w:rsid w:val="00147159"/>
    <w:rsid w:val="00151C37"/>
    <w:rsid w:val="0015222C"/>
    <w:rsid w:val="00152B81"/>
    <w:rsid w:val="001534EB"/>
    <w:rsid w:val="0015421C"/>
    <w:rsid w:val="001543E0"/>
    <w:rsid w:val="00154908"/>
    <w:rsid w:val="00155913"/>
    <w:rsid w:val="00157F87"/>
    <w:rsid w:val="00161177"/>
    <w:rsid w:val="00167BAE"/>
    <w:rsid w:val="0017040F"/>
    <w:rsid w:val="00174EBF"/>
    <w:rsid w:val="00175AE7"/>
    <w:rsid w:val="00177813"/>
    <w:rsid w:val="00183156"/>
    <w:rsid w:val="00191654"/>
    <w:rsid w:val="00192458"/>
    <w:rsid w:val="00193043"/>
    <w:rsid w:val="00193D6B"/>
    <w:rsid w:val="00194BCE"/>
    <w:rsid w:val="00197976"/>
    <w:rsid w:val="001A42CE"/>
    <w:rsid w:val="001A44B3"/>
    <w:rsid w:val="001A5D36"/>
    <w:rsid w:val="001A7AE2"/>
    <w:rsid w:val="001B2A1B"/>
    <w:rsid w:val="001B3120"/>
    <w:rsid w:val="001B3FEB"/>
    <w:rsid w:val="001B5BC7"/>
    <w:rsid w:val="001B5F96"/>
    <w:rsid w:val="001C0710"/>
    <w:rsid w:val="001C096E"/>
    <w:rsid w:val="001C2E6A"/>
    <w:rsid w:val="001C3C47"/>
    <w:rsid w:val="001C5B6B"/>
    <w:rsid w:val="001C5B71"/>
    <w:rsid w:val="001C5BF2"/>
    <w:rsid w:val="001C5CDA"/>
    <w:rsid w:val="001D0182"/>
    <w:rsid w:val="001D4FAE"/>
    <w:rsid w:val="001D78FF"/>
    <w:rsid w:val="001E0DD7"/>
    <w:rsid w:val="001E1806"/>
    <w:rsid w:val="001E294A"/>
    <w:rsid w:val="001E31FD"/>
    <w:rsid w:val="001E61E4"/>
    <w:rsid w:val="001F082A"/>
    <w:rsid w:val="001F1FBA"/>
    <w:rsid w:val="001F2CBC"/>
    <w:rsid w:val="001F3D8E"/>
    <w:rsid w:val="001F41D4"/>
    <w:rsid w:val="001F45CA"/>
    <w:rsid w:val="001F4BB0"/>
    <w:rsid w:val="0020038C"/>
    <w:rsid w:val="00201E7E"/>
    <w:rsid w:val="002032CB"/>
    <w:rsid w:val="002044A8"/>
    <w:rsid w:val="00207747"/>
    <w:rsid w:val="00216576"/>
    <w:rsid w:val="00216925"/>
    <w:rsid w:val="00216B8C"/>
    <w:rsid w:val="00216C59"/>
    <w:rsid w:val="00216F46"/>
    <w:rsid w:val="00226E11"/>
    <w:rsid w:val="00230013"/>
    <w:rsid w:val="00231D99"/>
    <w:rsid w:val="00232AA7"/>
    <w:rsid w:val="00234C9B"/>
    <w:rsid w:val="002366F1"/>
    <w:rsid w:val="0023796D"/>
    <w:rsid w:val="002417AB"/>
    <w:rsid w:val="002425C0"/>
    <w:rsid w:val="00242CC5"/>
    <w:rsid w:val="00245E73"/>
    <w:rsid w:val="002472D9"/>
    <w:rsid w:val="00251643"/>
    <w:rsid w:val="0025266C"/>
    <w:rsid w:val="00255284"/>
    <w:rsid w:val="00255719"/>
    <w:rsid w:val="00260976"/>
    <w:rsid w:val="002609EB"/>
    <w:rsid w:val="002615DB"/>
    <w:rsid w:val="00262871"/>
    <w:rsid w:val="002630CA"/>
    <w:rsid w:val="00263CFC"/>
    <w:rsid w:val="00263ED3"/>
    <w:rsid w:val="00267910"/>
    <w:rsid w:val="00271D57"/>
    <w:rsid w:val="00272103"/>
    <w:rsid w:val="00272173"/>
    <w:rsid w:val="00273E32"/>
    <w:rsid w:val="00275F6B"/>
    <w:rsid w:val="002768E2"/>
    <w:rsid w:val="00280A2C"/>
    <w:rsid w:val="002816E5"/>
    <w:rsid w:val="00282E40"/>
    <w:rsid w:val="002849FA"/>
    <w:rsid w:val="00284D01"/>
    <w:rsid w:val="002930C5"/>
    <w:rsid w:val="002A0A9D"/>
    <w:rsid w:val="002A0F73"/>
    <w:rsid w:val="002A3DD6"/>
    <w:rsid w:val="002A417E"/>
    <w:rsid w:val="002A4E8E"/>
    <w:rsid w:val="002A60D5"/>
    <w:rsid w:val="002B0129"/>
    <w:rsid w:val="002B2C78"/>
    <w:rsid w:val="002B75B0"/>
    <w:rsid w:val="002C0D7A"/>
    <w:rsid w:val="002C2496"/>
    <w:rsid w:val="002C4967"/>
    <w:rsid w:val="002C7742"/>
    <w:rsid w:val="002D029E"/>
    <w:rsid w:val="002D0369"/>
    <w:rsid w:val="002D3D82"/>
    <w:rsid w:val="002E271E"/>
    <w:rsid w:val="002E2E12"/>
    <w:rsid w:val="002E71F5"/>
    <w:rsid w:val="002F1CE4"/>
    <w:rsid w:val="002F226D"/>
    <w:rsid w:val="002F2979"/>
    <w:rsid w:val="002F40D4"/>
    <w:rsid w:val="002F46DF"/>
    <w:rsid w:val="002F4EE9"/>
    <w:rsid w:val="002F7F85"/>
    <w:rsid w:val="00303270"/>
    <w:rsid w:val="003053A8"/>
    <w:rsid w:val="00305C55"/>
    <w:rsid w:val="00315FBB"/>
    <w:rsid w:val="00316E79"/>
    <w:rsid w:val="00323401"/>
    <w:rsid w:val="0032464F"/>
    <w:rsid w:val="00325195"/>
    <w:rsid w:val="003262F2"/>
    <w:rsid w:val="003272FA"/>
    <w:rsid w:val="00330A65"/>
    <w:rsid w:val="0033691B"/>
    <w:rsid w:val="0033747C"/>
    <w:rsid w:val="00344A56"/>
    <w:rsid w:val="00345F16"/>
    <w:rsid w:val="003460A8"/>
    <w:rsid w:val="00347F77"/>
    <w:rsid w:val="00351BB9"/>
    <w:rsid w:val="00352E7D"/>
    <w:rsid w:val="003547B3"/>
    <w:rsid w:val="00356817"/>
    <w:rsid w:val="00356A9B"/>
    <w:rsid w:val="003608B0"/>
    <w:rsid w:val="00362576"/>
    <w:rsid w:val="00364153"/>
    <w:rsid w:val="003710DA"/>
    <w:rsid w:val="003716AC"/>
    <w:rsid w:val="00372E0C"/>
    <w:rsid w:val="00372E72"/>
    <w:rsid w:val="00373882"/>
    <w:rsid w:val="0037475E"/>
    <w:rsid w:val="003748BB"/>
    <w:rsid w:val="00380D7C"/>
    <w:rsid w:val="0038480F"/>
    <w:rsid w:val="00386509"/>
    <w:rsid w:val="00394A89"/>
    <w:rsid w:val="00394ED1"/>
    <w:rsid w:val="003A18B2"/>
    <w:rsid w:val="003A2B38"/>
    <w:rsid w:val="003A3891"/>
    <w:rsid w:val="003A5352"/>
    <w:rsid w:val="003A63CD"/>
    <w:rsid w:val="003A72D7"/>
    <w:rsid w:val="003B159E"/>
    <w:rsid w:val="003B3353"/>
    <w:rsid w:val="003B66E5"/>
    <w:rsid w:val="003C0272"/>
    <w:rsid w:val="003C5AAA"/>
    <w:rsid w:val="003D4E12"/>
    <w:rsid w:val="003D68C3"/>
    <w:rsid w:val="003E0BC9"/>
    <w:rsid w:val="003E1328"/>
    <w:rsid w:val="003E163D"/>
    <w:rsid w:val="003E37C5"/>
    <w:rsid w:val="003E43EE"/>
    <w:rsid w:val="003E43F8"/>
    <w:rsid w:val="003E56D6"/>
    <w:rsid w:val="003E6359"/>
    <w:rsid w:val="003E7B7D"/>
    <w:rsid w:val="003F11B4"/>
    <w:rsid w:val="004042E0"/>
    <w:rsid w:val="00406083"/>
    <w:rsid w:val="00410054"/>
    <w:rsid w:val="00410FC1"/>
    <w:rsid w:val="0041164A"/>
    <w:rsid w:val="004119D0"/>
    <w:rsid w:val="0041303F"/>
    <w:rsid w:val="00413CC6"/>
    <w:rsid w:val="004143D3"/>
    <w:rsid w:val="00414DC9"/>
    <w:rsid w:val="00416E10"/>
    <w:rsid w:val="004342DC"/>
    <w:rsid w:val="004359D3"/>
    <w:rsid w:val="00435D2A"/>
    <w:rsid w:val="00435F4B"/>
    <w:rsid w:val="0044096C"/>
    <w:rsid w:val="0044510A"/>
    <w:rsid w:val="004463F1"/>
    <w:rsid w:val="00446914"/>
    <w:rsid w:val="0045012D"/>
    <w:rsid w:val="00452958"/>
    <w:rsid w:val="0045421C"/>
    <w:rsid w:val="004549AC"/>
    <w:rsid w:val="00457A29"/>
    <w:rsid w:val="00460134"/>
    <w:rsid w:val="00460CCE"/>
    <w:rsid w:val="004622B8"/>
    <w:rsid w:val="00465E2B"/>
    <w:rsid w:val="004667B6"/>
    <w:rsid w:val="004707B6"/>
    <w:rsid w:val="00472290"/>
    <w:rsid w:val="00472733"/>
    <w:rsid w:val="00472E7D"/>
    <w:rsid w:val="004741CE"/>
    <w:rsid w:val="00480DC0"/>
    <w:rsid w:val="00481867"/>
    <w:rsid w:val="004846AE"/>
    <w:rsid w:val="004846C7"/>
    <w:rsid w:val="004852F5"/>
    <w:rsid w:val="00485F25"/>
    <w:rsid w:val="00492F5E"/>
    <w:rsid w:val="00493E96"/>
    <w:rsid w:val="0049522C"/>
    <w:rsid w:val="004955E3"/>
    <w:rsid w:val="00495F13"/>
    <w:rsid w:val="00496C82"/>
    <w:rsid w:val="0049790A"/>
    <w:rsid w:val="004A379A"/>
    <w:rsid w:val="004A560C"/>
    <w:rsid w:val="004A7BDB"/>
    <w:rsid w:val="004B01CD"/>
    <w:rsid w:val="004B0BE7"/>
    <w:rsid w:val="004B0D8F"/>
    <w:rsid w:val="004B43D6"/>
    <w:rsid w:val="004B5CA7"/>
    <w:rsid w:val="004B6DB0"/>
    <w:rsid w:val="004B7618"/>
    <w:rsid w:val="004C0111"/>
    <w:rsid w:val="004C0480"/>
    <w:rsid w:val="004C606F"/>
    <w:rsid w:val="004C63A3"/>
    <w:rsid w:val="004C7CDE"/>
    <w:rsid w:val="004D1FAD"/>
    <w:rsid w:val="004D24C2"/>
    <w:rsid w:val="004D4618"/>
    <w:rsid w:val="004E020E"/>
    <w:rsid w:val="004E5259"/>
    <w:rsid w:val="004E555F"/>
    <w:rsid w:val="004F16DD"/>
    <w:rsid w:val="004F541D"/>
    <w:rsid w:val="00502A09"/>
    <w:rsid w:val="00502C59"/>
    <w:rsid w:val="00503034"/>
    <w:rsid w:val="0050355B"/>
    <w:rsid w:val="00504FC0"/>
    <w:rsid w:val="005050F9"/>
    <w:rsid w:val="0050610F"/>
    <w:rsid w:val="00511CEB"/>
    <w:rsid w:val="005123BF"/>
    <w:rsid w:val="0051322F"/>
    <w:rsid w:val="00513B06"/>
    <w:rsid w:val="00513E34"/>
    <w:rsid w:val="0051414C"/>
    <w:rsid w:val="0051557B"/>
    <w:rsid w:val="005155EF"/>
    <w:rsid w:val="00516902"/>
    <w:rsid w:val="00517037"/>
    <w:rsid w:val="005220AF"/>
    <w:rsid w:val="00523553"/>
    <w:rsid w:val="0052356C"/>
    <w:rsid w:val="00527213"/>
    <w:rsid w:val="00532C3C"/>
    <w:rsid w:val="0053363D"/>
    <w:rsid w:val="00535AEF"/>
    <w:rsid w:val="00536132"/>
    <w:rsid w:val="00541760"/>
    <w:rsid w:val="00543F4E"/>
    <w:rsid w:val="0054464E"/>
    <w:rsid w:val="0054567B"/>
    <w:rsid w:val="00547550"/>
    <w:rsid w:val="00550285"/>
    <w:rsid w:val="005521E3"/>
    <w:rsid w:val="00553A9B"/>
    <w:rsid w:val="00556D67"/>
    <w:rsid w:val="00561C2B"/>
    <w:rsid w:val="00561DC2"/>
    <w:rsid w:val="00563E0F"/>
    <w:rsid w:val="00567444"/>
    <w:rsid w:val="00570AEE"/>
    <w:rsid w:val="005726C1"/>
    <w:rsid w:val="00580103"/>
    <w:rsid w:val="00580464"/>
    <w:rsid w:val="005810E8"/>
    <w:rsid w:val="00583AA0"/>
    <w:rsid w:val="00586F9E"/>
    <w:rsid w:val="005872C6"/>
    <w:rsid w:val="005907A7"/>
    <w:rsid w:val="005919A7"/>
    <w:rsid w:val="005A0BA3"/>
    <w:rsid w:val="005A57CF"/>
    <w:rsid w:val="005B0D66"/>
    <w:rsid w:val="005B2684"/>
    <w:rsid w:val="005B6C7D"/>
    <w:rsid w:val="005B7D41"/>
    <w:rsid w:val="005C18F9"/>
    <w:rsid w:val="005C27F1"/>
    <w:rsid w:val="005C34F3"/>
    <w:rsid w:val="005C5E36"/>
    <w:rsid w:val="005C5FBE"/>
    <w:rsid w:val="005C7F61"/>
    <w:rsid w:val="005D16B5"/>
    <w:rsid w:val="005D57CA"/>
    <w:rsid w:val="005D5BD3"/>
    <w:rsid w:val="005E1DFC"/>
    <w:rsid w:val="005E24C7"/>
    <w:rsid w:val="005E31FF"/>
    <w:rsid w:val="005F158C"/>
    <w:rsid w:val="005F25BE"/>
    <w:rsid w:val="00600263"/>
    <w:rsid w:val="006022AE"/>
    <w:rsid w:val="00604DBE"/>
    <w:rsid w:val="00616E39"/>
    <w:rsid w:val="00616FF4"/>
    <w:rsid w:val="00620839"/>
    <w:rsid w:val="00622172"/>
    <w:rsid w:val="006222A3"/>
    <w:rsid w:val="00624B24"/>
    <w:rsid w:val="00630C31"/>
    <w:rsid w:val="006323A3"/>
    <w:rsid w:val="0063425E"/>
    <w:rsid w:val="00642477"/>
    <w:rsid w:val="006432E1"/>
    <w:rsid w:val="00644B8C"/>
    <w:rsid w:val="00646B23"/>
    <w:rsid w:val="00646F55"/>
    <w:rsid w:val="00647A35"/>
    <w:rsid w:val="00652984"/>
    <w:rsid w:val="00660A82"/>
    <w:rsid w:val="0066126B"/>
    <w:rsid w:val="00662CA3"/>
    <w:rsid w:val="00663829"/>
    <w:rsid w:val="00667C75"/>
    <w:rsid w:val="00670174"/>
    <w:rsid w:val="006704F0"/>
    <w:rsid w:val="006719BA"/>
    <w:rsid w:val="00673B18"/>
    <w:rsid w:val="00674250"/>
    <w:rsid w:val="00680291"/>
    <w:rsid w:val="006956C8"/>
    <w:rsid w:val="00696C09"/>
    <w:rsid w:val="00697CA3"/>
    <w:rsid w:val="006A0F4D"/>
    <w:rsid w:val="006A39AF"/>
    <w:rsid w:val="006A6551"/>
    <w:rsid w:val="006A6A3F"/>
    <w:rsid w:val="006A7B6C"/>
    <w:rsid w:val="006A7D75"/>
    <w:rsid w:val="006B1BCF"/>
    <w:rsid w:val="006B3BBB"/>
    <w:rsid w:val="006C0785"/>
    <w:rsid w:val="006C289C"/>
    <w:rsid w:val="006C3998"/>
    <w:rsid w:val="006C4B0B"/>
    <w:rsid w:val="006C5804"/>
    <w:rsid w:val="006D0E05"/>
    <w:rsid w:val="006D1A86"/>
    <w:rsid w:val="006D6B84"/>
    <w:rsid w:val="006D7931"/>
    <w:rsid w:val="006D7D16"/>
    <w:rsid w:val="006E0E5C"/>
    <w:rsid w:val="006E2B95"/>
    <w:rsid w:val="006E390C"/>
    <w:rsid w:val="006E4459"/>
    <w:rsid w:val="006E56A1"/>
    <w:rsid w:val="006E600F"/>
    <w:rsid w:val="006E7B55"/>
    <w:rsid w:val="006F1BC3"/>
    <w:rsid w:val="006F41ED"/>
    <w:rsid w:val="006F665A"/>
    <w:rsid w:val="006F7404"/>
    <w:rsid w:val="007016DF"/>
    <w:rsid w:val="00702B2B"/>
    <w:rsid w:val="00706943"/>
    <w:rsid w:val="00712C89"/>
    <w:rsid w:val="00712E4A"/>
    <w:rsid w:val="007151CB"/>
    <w:rsid w:val="0072120A"/>
    <w:rsid w:val="00723E28"/>
    <w:rsid w:val="007278AD"/>
    <w:rsid w:val="007324B3"/>
    <w:rsid w:val="00732BBA"/>
    <w:rsid w:val="00736EC4"/>
    <w:rsid w:val="0074372C"/>
    <w:rsid w:val="00746097"/>
    <w:rsid w:val="0074772D"/>
    <w:rsid w:val="00747D92"/>
    <w:rsid w:val="00750E75"/>
    <w:rsid w:val="00757452"/>
    <w:rsid w:val="007635F7"/>
    <w:rsid w:val="00764E8B"/>
    <w:rsid w:val="00767DB4"/>
    <w:rsid w:val="00770093"/>
    <w:rsid w:val="00771DFE"/>
    <w:rsid w:val="00777168"/>
    <w:rsid w:val="00785A70"/>
    <w:rsid w:val="00786C01"/>
    <w:rsid w:val="007904AF"/>
    <w:rsid w:val="007917A0"/>
    <w:rsid w:val="007970E1"/>
    <w:rsid w:val="007975A1"/>
    <w:rsid w:val="007A2D9C"/>
    <w:rsid w:val="007A6E1D"/>
    <w:rsid w:val="007A75E2"/>
    <w:rsid w:val="007B0079"/>
    <w:rsid w:val="007B4737"/>
    <w:rsid w:val="007C1BA8"/>
    <w:rsid w:val="007C2F9F"/>
    <w:rsid w:val="007C6586"/>
    <w:rsid w:val="007C6C95"/>
    <w:rsid w:val="007D0484"/>
    <w:rsid w:val="007D0AB2"/>
    <w:rsid w:val="007D163B"/>
    <w:rsid w:val="007D2E65"/>
    <w:rsid w:val="007D617C"/>
    <w:rsid w:val="007D6495"/>
    <w:rsid w:val="007D76AB"/>
    <w:rsid w:val="007E0029"/>
    <w:rsid w:val="007E403C"/>
    <w:rsid w:val="007E6B63"/>
    <w:rsid w:val="007E6FEF"/>
    <w:rsid w:val="007E7038"/>
    <w:rsid w:val="007F00A8"/>
    <w:rsid w:val="007F26E3"/>
    <w:rsid w:val="007F2A52"/>
    <w:rsid w:val="007F2AC9"/>
    <w:rsid w:val="007F6B53"/>
    <w:rsid w:val="00800AF0"/>
    <w:rsid w:val="0080139E"/>
    <w:rsid w:val="0080287C"/>
    <w:rsid w:val="00804427"/>
    <w:rsid w:val="00805F7D"/>
    <w:rsid w:val="008073B0"/>
    <w:rsid w:val="0081161E"/>
    <w:rsid w:val="008117E8"/>
    <w:rsid w:val="008124F6"/>
    <w:rsid w:val="00813B8E"/>
    <w:rsid w:val="00821A9B"/>
    <w:rsid w:val="0082317D"/>
    <w:rsid w:val="00823311"/>
    <w:rsid w:val="00823683"/>
    <w:rsid w:val="00825CB5"/>
    <w:rsid w:val="008263B7"/>
    <w:rsid w:val="00832A2D"/>
    <w:rsid w:val="0083317C"/>
    <w:rsid w:val="00834164"/>
    <w:rsid w:val="00834206"/>
    <w:rsid w:val="008350EA"/>
    <w:rsid w:val="008410C6"/>
    <w:rsid w:val="0084449D"/>
    <w:rsid w:val="0084465C"/>
    <w:rsid w:val="00844E36"/>
    <w:rsid w:val="00844EE2"/>
    <w:rsid w:val="00845064"/>
    <w:rsid w:val="00851FD8"/>
    <w:rsid w:val="0085336C"/>
    <w:rsid w:val="00853764"/>
    <w:rsid w:val="0085470D"/>
    <w:rsid w:val="008612B1"/>
    <w:rsid w:val="00862B2C"/>
    <w:rsid w:val="00864CB7"/>
    <w:rsid w:val="0087007F"/>
    <w:rsid w:val="00871F48"/>
    <w:rsid w:val="00873B1C"/>
    <w:rsid w:val="00875153"/>
    <w:rsid w:val="00876E03"/>
    <w:rsid w:val="0087755F"/>
    <w:rsid w:val="00877FF1"/>
    <w:rsid w:val="008816CD"/>
    <w:rsid w:val="008829EC"/>
    <w:rsid w:val="008838F4"/>
    <w:rsid w:val="00883E32"/>
    <w:rsid w:val="00886FBA"/>
    <w:rsid w:val="008870F5"/>
    <w:rsid w:val="0088749C"/>
    <w:rsid w:val="00891A2A"/>
    <w:rsid w:val="0089212A"/>
    <w:rsid w:val="0089654E"/>
    <w:rsid w:val="00896BA7"/>
    <w:rsid w:val="008A1E59"/>
    <w:rsid w:val="008A4890"/>
    <w:rsid w:val="008A48D4"/>
    <w:rsid w:val="008A5AF4"/>
    <w:rsid w:val="008A70D3"/>
    <w:rsid w:val="008B7576"/>
    <w:rsid w:val="008C04A4"/>
    <w:rsid w:val="008C38AA"/>
    <w:rsid w:val="008C5114"/>
    <w:rsid w:val="008C526E"/>
    <w:rsid w:val="008D0E29"/>
    <w:rsid w:val="008D7070"/>
    <w:rsid w:val="008E11E0"/>
    <w:rsid w:val="008E1208"/>
    <w:rsid w:val="008F0E80"/>
    <w:rsid w:val="008F52E1"/>
    <w:rsid w:val="008F57C5"/>
    <w:rsid w:val="008F6F23"/>
    <w:rsid w:val="0090208A"/>
    <w:rsid w:val="00905C0E"/>
    <w:rsid w:val="009076A0"/>
    <w:rsid w:val="00914A67"/>
    <w:rsid w:val="00915966"/>
    <w:rsid w:val="00916F86"/>
    <w:rsid w:val="00917C2A"/>
    <w:rsid w:val="00921D65"/>
    <w:rsid w:val="00923DC4"/>
    <w:rsid w:val="0092620C"/>
    <w:rsid w:val="009332C5"/>
    <w:rsid w:val="00933CFE"/>
    <w:rsid w:val="009341FB"/>
    <w:rsid w:val="009368ED"/>
    <w:rsid w:val="0094007A"/>
    <w:rsid w:val="00942101"/>
    <w:rsid w:val="00944EB6"/>
    <w:rsid w:val="009469AB"/>
    <w:rsid w:val="00946CC2"/>
    <w:rsid w:val="009470BC"/>
    <w:rsid w:val="00947862"/>
    <w:rsid w:val="00950FA1"/>
    <w:rsid w:val="0095157A"/>
    <w:rsid w:val="00951C57"/>
    <w:rsid w:val="00952F5B"/>
    <w:rsid w:val="009535C6"/>
    <w:rsid w:val="00953B22"/>
    <w:rsid w:val="009603CA"/>
    <w:rsid w:val="00962B69"/>
    <w:rsid w:val="00964E47"/>
    <w:rsid w:val="00967AE0"/>
    <w:rsid w:val="00973E95"/>
    <w:rsid w:val="009749D4"/>
    <w:rsid w:val="009754DF"/>
    <w:rsid w:val="009756EA"/>
    <w:rsid w:val="0097783F"/>
    <w:rsid w:val="00980730"/>
    <w:rsid w:val="00981E2A"/>
    <w:rsid w:val="00987AA8"/>
    <w:rsid w:val="00987F36"/>
    <w:rsid w:val="009902D7"/>
    <w:rsid w:val="009903E9"/>
    <w:rsid w:val="0099274B"/>
    <w:rsid w:val="00992E7C"/>
    <w:rsid w:val="00995009"/>
    <w:rsid w:val="00996C86"/>
    <w:rsid w:val="009A6D28"/>
    <w:rsid w:val="009A6EA3"/>
    <w:rsid w:val="009A7636"/>
    <w:rsid w:val="009B0844"/>
    <w:rsid w:val="009B5706"/>
    <w:rsid w:val="009B6F13"/>
    <w:rsid w:val="009C4861"/>
    <w:rsid w:val="009C5315"/>
    <w:rsid w:val="009C6718"/>
    <w:rsid w:val="009C71C4"/>
    <w:rsid w:val="009D19F0"/>
    <w:rsid w:val="009D1AA4"/>
    <w:rsid w:val="009D329F"/>
    <w:rsid w:val="009D429A"/>
    <w:rsid w:val="009D5F13"/>
    <w:rsid w:val="009D6F40"/>
    <w:rsid w:val="009D74D8"/>
    <w:rsid w:val="009E137D"/>
    <w:rsid w:val="009E54C3"/>
    <w:rsid w:val="009E712A"/>
    <w:rsid w:val="009E7A83"/>
    <w:rsid w:val="009E7E2F"/>
    <w:rsid w:val="009F0B92"/>
    <w:rsid w:val="009F2B77"/>
    <w:rsid w:val="009F4534"/>
    <w:rsid w:val="009F7B11"/>
    <w:rsid w:val="00A00596"/>
    <w:rsid w:val="00A02AF9"/>
    <w:rsid w:val="00A05883"/>
    <w:rsid w:val="00A05990"/>
    <w:rsid w:val="00A064B0"/>
    <w:rsid w:val="00A07C9C"/>
    <w:rsid w:val="00A11DE3"/>
    <w:rsid w:val="00A1360E"/>
    <w:rsid w:val="00A146D9"/>
    <w:rsid w:val="00A14998"/>
    <w:rsid w:val="00A17878"/>
    <w:rsid w:val="00A2028F"/>
    <w:rsid w:val="00A20DFE"/>
    <w:rsid w:val="00A23687"/>
    <w:rsid w:val="00A256B1"/>
    <w:rsid w:val="00A2597E"/>
    <w:rsid w:val="00A25D9F"/>
    <w:rsid w:val="00A30C4C"/>
    <w:rsid w:val="00A31120"/>
    <w:rsid w:val="00A3202B"/>
    <w:rsid w:val="00A325DA"/>
    <w:rsid w:val="00A3516C"/>
    <w:rsid w:val="00A405CA"/>
    <w:rsid w:val="00A41BBA"/>
    <w:rsid w:val="00A437C0"/>
    <w:rsid w:val="00A43D72"/>
    <w:rsid w:val="00A514F2"/>
    <w:rsid w:val="00A51FB0"/>
    <w:rsid w:val="00A52812"/>
    <w:rsid w:val="00A52983"/>
    <w:rsid w:val="00A541FC"/>
    <w:rsid w:val="00A55D0F"/>
    <w:rsid w:val="00A6056F"/>
    <w:rsid w:val="00A6426D"/>
    <w:rsid w:val="00A67D0F"/>
    <w:rsid w:val="00A75181"/>
    <w:rsid w:val="00A7692F"/>
    <w:rsid w:val="00A76D96"/>
    <w:rsid w:val="00A8391D"/>
    <w:rsid w:val="00A84E5F"/>
    <w:rsid w:val="00A90078"/>
    <w:rsid w:val="00A91283"/>
    <w:rsid w:val="00A9193D"/>
    <w:rsid w:val="00A91F80"/>
    <w:rsid w:val="00A9274F"/>
    <w:rsid w:val="00A971AC"/>
    <w:rsid w:val="00AA548C"/>
    <w:rsid w:val="00AA6F3C"/>
    <w:rsid w:val="00AB162D"/>
    <w:rsid w:val="00AB191A"/>
    <w:rsid w:val="00AB3809"/>
    <w:rsid w:val="00AB3B45"/>
    <w:rsid w:val="00AC3D1E"/>
    <w:rsid w:val="00AC5111"/>
    <w:rsid w:val="00AC51BE"/>
    <w:rsid w:val="00AC7334"/>
    <w:rsid w:val="00AD00AA"/>
    <w:rsid w:val="00AD18FB"/>
    <w:rsid w:val="00AD4A47"/>
    <w:rsid w:val="00AD68AD"/>
    <w:rsid w:val="00AE1D72"/>
    <w:rsid w:val="00AE238B"/>
    <w:rsid w:val="00AE505E"/>
    <w:rsid w:val="00AE69CC"/>
    <w:rsid w:val="00AF1BB0"/>
    <w:rsid w:val="00AF22F6"/>
    <w:rsid w:val="00AF3A37"/>
    <w:rsid w:val="00AF4EA0"/>
    <w:rsid w:val="00AF6774"/>
    <w:rsid w:val="00AF6B83"/>
    <w:rsid w:val="00B02908"/>
    <w:rsid w:val="00B03D33"/>
    <w:rsid w:val="00B127DF"/>
    <w:rsid w:val="00B23DA0"/>
    <w:rsid w:val="00B24D49"/>
    <w:rsid w:val="00B256A2"/>
    <w:rsid w:val="00B30950"/>
    <w:rsid w:val="00B31160"/>
    <w:rsid w:val="00B33611"/>
    <w:rsid w:val="00B33A1B"/>
    <w:rsid w:val="00B342B1"/>
    <w:rsid w:val="00B34DEE"/>
    <w:rsid w:val="00B363ED"/>
    <w:rsid w:val="00B368E0"/>
    <w:rsid w:val="00B40885"/>
    <w:rsid w:val="00B410EA"/>
    <w:rsid w:val="00B4225C"/>
    <w:rsid w:val="00B44038"/>
    <w:rsid w:val="00B44C8C"/>
    <w:rsid w:val="00B45C2C"/>
    <w:rsid w:val="00B50A74"/>
    <w:rsid w:val="00B51B98"/>
    <w:rsid w:val="00B521A3"/>
    <w:rsid w:val="00B538B0"/>
    <w:rsid w:val="00B55B13"/>
    <w:rsid w:val="00B55D34"/>
    <w:rsid w:val="00B60E13"/>
    <w:rsid w:val="00B64E26"/>
    <w:rsid w:val="00B6744A"/>
    <w:rsid w:val="00B73BB6"/>
    <w:rsid w:val="00B758E6"/>
    <w:rsid w:val="00B77F00"/>
    <w:rsid w:val="00B804B6"/>
    <w:rsid w:val="00B80D19"/>
    <w:rsid w:val="00B8346F"/>
    <w:rsid w:val="00B84F67"/>
    <w:rsid w:val="00B85D09"/>
    <w:rsid w:val="00B86237"/>
    <w:rsid w:val="00B91338"/>
    <w:rsid w:val="00B93D2D"/>
    <w:rsid w:val="00B95553"/>
    <w:rsid w:val="00B956AF"/>
    <w:rsid w:val="00B95F6A"/>
    <w:rsid w:val="00B9631F"/>
    <w:rsid w:val="00BA1044"/>
    <w:rsid w:val="00BA12EF"/>
    <w:rsid w:val="00BA351B"/>
    <w:rsid w:val="00BA4110"/>
    <w:rsid w:val="00BA4D8D"/>
    <w:rsid w:val="00BA5607"/>
    <w:rsid w:val="00BA5CD6"/>
    <w:rsid w:val="00BA6E97"/>
    <w:rsid w:val="00BA77CF"/>
    <w:rsid w:val="00BB020C"/>
    <w:rsid w:val="00BB07EC"/>
    <w:rsid w:val="00BB15A7"/>
    <w:rsid w:val="00BB1733"/>
    <w:rsid w:val="00BB2867"/>
    <w:rsid w:val="00BB51DE"/>
    <w:rsid w:val="00BB6368"/>
    <w:rsid w:val="00BB712D"/>
    <w:rsid w:val="00BB77C1"/>
    <w:rsid w:val="00BC1A77"/>
    <w:rsid w:val="00BC1AEB"/>
    <w:rsid w:val="00BC7E26"/>
    <w:rsid w:val="00BD33A8"/>
    <w:rsid w:val="00BD5DCA"/>
    <w:rsid w:val="00BD6B57"/>
    <w:rsid w:val="00BD6ECE"/>
    <w:rsid w:val="00BD7325"/>
    <w:rsid w:val="00BE0F1B"/>
    <w:rsid w:val="00BE44D1"/>
    <w:rsid w:val="00BF0B3E"/>
    <w:rsid w:val="00BF0E46"/>
    <w:rsid w:val="00BF1DDF"/>
    <w:rsid w:val="00BF441C"/>
    <w:rsid w:val="00C00037"/>
    <w:rsid w:val="00C0026D"/>
    <w:rsid w:val="00C00AC0"/>
    <w:rsid w:val="00C0253F"/>
    <w:rsid w:val="00C03F24"/>
    <w:rsid w:val="00C040B7"/>
    <w:rsid w:val="00C04276"/>
    <w:rsid w:val="00C066D9"/>
    <w:rsid w:val="00C116C7"/>
    <w:rsid w:val="00C12675"/>
    <w:rsid w:val="00C12F95"/>
    <w:rsid w:val="00C1458E"/>
    <w:rsid w:val="00C14A35"/>
    <w:rsid w:val="00C15FC0"/>
    <w:rsid w:val="00C24D0A"/>
    <w:rsid w:val="00C259C1"/>
    <w:rsid w:val="00C30185"/>
    <w:rsid w:val="00C3226D"/>
    <w:rsid w:val="00C327FB"/>
    <w:rsid w:val="00C32DD0"/>
    <w:rsid w:val="00C330C6"/>
    <w:rsid w:val="00C34FBC"/>
    <w:rsid w:val="00C4033D"/>
    <w:rsid w:val="00C41402"/>
    <w:rsid w:val="00C421E4"/>
    <w:rsid w:val="00C42FA1"/>
    <w:rsid w:val="00C45177"/>
    <w:rsid w:val="00C4764A"/>
    <w:rsid w:val="00C548F3"/>
    <w:rsid w:val="00C54D72"/>
    <w:rsid w:val="00C55F31"/>
    <w:rsid w:val="00C57928"/>
    <w:rsid w:val="00C57E64"/>
    <w:rsid w:val="00C61591"/>
    <w:rsid w:val="00C62902"/>
    <w:rsid w:val="00C629DA"/>
    <w:rsid w:val="00C733E8"/>
    <w:rsid w:val="00C76261"/>
    <w:rsid w:val="00C81001"/>
    <w:rsid w:val="00C91722"/>
    <w:rsid w:val="00C93823"/>
    <w:rsid w:val="00C95A78"/>
    <w:rsid w:val="00C96AC0"/>
    <w:rsid w:val="00C979D5"/>
    <w:rsid w:val="00CA2139"/>
    <w:rsid w:val="00CA52B2"/>
    <w:rsid w:val="00CB1497"/>
    <w:rsid w:val="00CB536A"/>
    <w:rsid w:val="00CB7AAB"/>
    <w:rsid w:val="00CC0424"/>
    <w:rsid w:val="00CC164A"/>
    <w:rsid w:val="00CC232A"/>
    <w:rsid w:val="00CC29D8"/>
    <w:rsid w:val="00CC4157"/>
    <w:rsid w:val="00CC592D"/>
    <w:rsid w:val="00CC5B76"/>
    <w:rsid w:val="00CC5BC3"/>
    <w:rsid w:val="00CD1557"/>
    <w:rsid w:val="00CD26F6"/>
    <w:rsid w:val="00CD601E"/>
    <w:rsid w:val="00CE0E6E"/>
    <w:rsid w:val="00CE1111"/>
    <w:rsid w:val="00CE187B"/>
    <w:rsid w:val="00CE1A81"/>
    <w:rsid w:val="00CE2DCB"/>
    <w:rsid w:val="00CE2EB8"/>
    <w:rsid w:val="00CE5B1A"/>
    <w:rsid w:val="00CE620A"/>
    <w:rsid w:val="00CF0939"/>
    <w:rsid w:val="00CF2691"/>
    <w:rsid w:val="00CF28C1"/>
    <w:rsid w:val="00CF3B89"/>
    <w:rsid w:val="00CF3ECA"/>
    <w:rsid w:val="00CF76C4"/>
    <w:rsid w:val="00D01449"/>
    <w:rsid w:val="00D01EBB"/>
    <w:rsid w:val="00D02079"/>
    <w:rsid w:val="00D021FC"/>
    <w:rsid w:val="00D03FE5"/>
    <w:rsid w:val="00D0796C"/>
    <w:rsid w:val="00D14268"/>
    <w:rsid w:val="00D161C6"/>
    <w:rsid w:val="00D2098E"/>
    <w:rsid w:val="00D2364B"/>
    <w:rsid w:val="00D24261"/>
    <w:rsid w:val="00D244D2"/>
    <w:rsid w:val="00D25CCF"/>
    <w:rsid w:val="00D315C7"/>
    <w:rsid w:val="00D3291A"/>
    <w:rsid w:val="00D330BB"/>
    <w:rsid w:val="00D34CA5"/>
    <w:rsid w:val="00D40713"/>
    <w:rsid w:val="00D5090B"/>
    <w:rsid w:val="00D55C24"/>
    <w:rsid w:val="00D56D6C"/>
    <w:rsid w:val="00D67DE0"/>
    <w:rsid w:val="00D67E9B"/>
    <w:rsid w:val="00D7139F"/>
    <w:rsid w:val="00D73451"/>
    <w:rsid w:val="00D75943"/>
    <w:rsid w:val="00D7631C"/>
    <w:rsid w:val="00D77ADA"/>
    <w:rsid w:val="00D8009C"/>
    <w:rsid w:val="00D82165"/>
    <w:rsid w:val="00D84D43"/>
    <w:rsid w:val="00D8516D"/>
    <w:rsid w:val="00D85A35"/>
    <w:rsid w:val="00D927DF"/>
    <w:rsid w:val="00D947A2"/>
    <w:rsid w:val="00DA34ED"/>
    <w:rsid w:val="00DA3594"/>
    <w:rsid w:val="00DB010D"/>
    <w:rsid w:val="00DB0FA7"/>
    <w:rsid w:val="00DB1C33"/>
    <w:rsid w:val="00DB5033"/>
    <w:rsid w:val="00DB6425"/>
    <w:rsid w:val="00DC572A"/>
    <w:rsid w:val="00DC5F6E"/>
    <w:rsid w:val="00DC68F6"/>
    <w:rsid w:val="00DC772D"/>
    <w:rsid w:val="00DD016B"/>
    <w:rsid w:val="00DD1B8A"/>
    <w:rsid w:val="00DD3A70"/>
    <w:rsid w:val="00DD57E4"/>
    <w:rsid w:val="00DD73C2"/>
    <w:rsid w:val="00DE02A7"/>
    <w:rsid w:val="00DE50B5"/>
    <w:rsid w:val="00DF208B"/>
    <w:rsid w:val="00DF3391"/>
    <w:rsid w:val="00DF3AA4"/>
    <w:rsid w:val="00DF3AFB"/>
    <w:rsid w:val="00DF4538"/>
    <w:rsid w:val="00DF6398"/>
    <w:rsid w:val="00DF68C2"/>
    <w:rsid w:val="00DF733F"/>
    <w:rsid w:val="00E008E1"/>
    <w:rsid w:val="00E07B90"/>
    <w:rsid w:val="00E137DD"/>
    <w:rsid w:val="00E144AC"/>
    <w:rsid w:val="00E16748"/>
    <w:rsid w:val="00E17048"/>
    <w:rsid w:val="00E219F0"/>
    <w:rsid w:val="00E23681"/>
    <w:rsid w:val="00E23855"/>
    <w:rsid w:val="00E244AB"/>
    <w:rsid w:val="00E26164"/>
    <w:rsid w:val="00E27BD1"/>
    <w:rsid w:val="00E27FC3"/>
    <w:rsid w:val="00E3435F"/>
    <w:rsid w:val="00E35229"/>
    <w:rsid w:val="00E40129"/>
    <w:rsid w:val="00E40712"/>
    <w:rsid w:val="00E42B36"/>
    <w:rsid w:val="00E439C0"/>
    <w:rsid w:val="00E46121"/>
    <w:rsid w:val="00E468B3"/>
    <w:rsid w:val="00E5044E"/>
    <w:rsid w:val="00E51223"/>
    <w:rsid w:val="00E55906"/>
    <w:rsid w:val="00E607DC"/>
    <w:rsid w:val="00E60EF9"/>
    <w:rsid w:val="00E626E2"/>
    <w:rsid w:val="00E705E3"/>
    <w:rsid w:val="00E723AD"/>
    <w:rsid w:val="00E724BD"/>
    <w:rsid w:val="00E8017D"/>
    <w:rsid w:val="00E80209"/>
    <w:rsid w:val="00E8056A"/>
    <w:rsid w:val="00E84FE7"/>
    <w:rsid w:val="00E86B31"/>
    <w:rsid w:val="00E923EA"/>
    <w:rsid w:val="00EA13D1"/>
    <w:rsid w:val="00EA3637"/>
    <w:rsid w:val="00EA55E9"/>
    <w:rsid w:val="00EB012C"/>
    <w:rsid w:val="00EB0713"/>
    <w:rsid w:val="00EB5B19"/>
    <w:rsid w:val="00EB5CF5"/>
    <w:rsid w:val="00EC1A88"/>
    <w:rsid w:val="00EC420F"/>
    <w:rsid w:val="00EC6E7A"/>
    <w:rsid w:val="00EC74E6"/>
    <w:rsid w:val="00EC76CD"/>
    <w:rsid w:val="00EC7A44"/>
    <w:rsid w:val="00ED1681"/>
    <w:rsid w:val="00ED2B7B"/>
    <w:rsid w:val="00ED7C11"/>
    <w:rsid w:val="00EE2405"/>
    <w:rsid w:val="00EF0639"/>
    <w:rsid w:val="00EF0DDB"/>
    <w:rsid w:val="00EF2F4F"/>
    <w:rsid w:val="00EF3C39"/>
    <w:rsid w:val="00EF5B3A"/>
    <w:rsid w:val="00EF6522"/>
    <w:rsid w:val="00F00CBC"/>
    <w:rsid w:val="00F016D5"/>
    <w:rsid w:val="00F02974"/>
    <w:rsid w:val="00F03D84"/>
    <w:rsid w:val="00F042B1"/>
    <w:rsid w:val="00F06492"/>
    <w:rsid w:val="00F06AF8"/>
    <w:rsid w:val="00F13D1F"/>
    <w:rsid w:val="00F1468E"/>
    <w:rsid w:val="00F1565E"/>
    <w:rsid w:val="00F158C4"/>
    <w:rsid w:val="00F1773D"/>
    <w:rsid w:val="00F17781"/>
    <w:rsid w:val="00F2062A"/>
    <w:rsid w:val="00F24D51"/>
    <w:rsid w:val="00F27333"/>
    <w:rsid w:val="00F316B4"/>
    <w:rsid w:val="00F33538"/>
    <w:rsid w:val="00F3402F"/>
    <w:rsid w:val="00F36027"/>
    <w:rsid w:val="00F4049F"/>
    <w:rsid w:val="00F41A59"/>
    <w:rsid w:val="00F42552"/>
    <w:rsid w:val="00F437C3"/>
    <w:rsid w:val="00F4423C"/>
    <w:rsid w:val="00F510D1"/>
    <w:rsid w:val="00F52D77"/>
    <w:rsid w:val="00F578AE"/>
    <w:rsid w:val="00F5793A"/>
    <w:rsid w:val="00F60508"/>
    <w:rsid w:val="00F61E35"/>
    <w:rsid w:val="00F676BB"/>
    <w:rsid w:val="00F67CEE"/>
    <w:rsid w:val="00F706C2"/>
    <w:rsid w:val="00F73946"/>
    <w:rsid w:val="00F753CB"/>
    <w:rsid w:val="00F81490"/>
    <w:rsid w:val="00F84F5F"/>
    <w:rsid w:val="00F859A4"/>
    <w:rsid w:val="00F9126D"/>
    <w:rsid w:val="00F91360"/>
    <w:rsid w:val="00F9355A"/>
    <w:rsid w:val="00F93768"/>
    <w:rsid w:val="00F949E5"/>
    <w:rsid w:val="00F96E2E"/>
    <w:rsid w:val="00F975F4"/>
    <w:rsid w:val="00F97A8B"/>
    <w:rsid w:val="00FA2AA3"/>
    <w:rsid w:val="00FA38B4"/>
    <w:rsid w:val="00FA7F95"/>
    <w:rsid w:val="00FB1387"/>
    <w:rsid w:val="00FB1AB7"/>
    <w:rsid w:val="00FB4733"/>
    <w:rsid w:val="00FC12DD"/>
    <w:rsid w:val="00FC1B4E"/>
    <w:rsid w:val="00FD28B7"/>
    <w:rsid w:val="00FD3CDA"/>
    <w:rsid w:val="00FD72A6"/>
    <w:rsid w:val="00FE08F4"/>
    <w:rsid w:val="00FE2288"/>
    <w:rsid w:val="00FE6435"/>
    <w:rsid w:val="00FE66AF"/>
    <w:rsid w:val="00FE67A4"/>
    <w:rsid w:val="00FF1BC6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06C4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E403C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nhideWhenUsed/>
    <w:qFormat/>
    <w:rsid w:val="00973E95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ulo3">
    <w:name w:val="heading 3"/>
    <w:basedOn w:val="Normal"/>
    <w:link w:val="Ttulo3Car"/>
    <w:qFormat/>
    <w:rsid w:val="00394A8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7E403C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7E403C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7E403C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7E403C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9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96C"/>
    <w:rPr>
      <w:lang w:val="ca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EA1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95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95F13"/>
    <w:rPr>
      <w:rFonts w:ascii="Tahoma" w:hAnsi="Tahoma" w:cs="Tahoma"/>
      <w:sz w:val="16"/>
      <w:szCs w:val="16"/>
      <w:lang w:val="ca-ES"/>
    </w:rPr>
  </w:style>
  <w:style w:type="paragraph" w:styleId="Revisin">
    <w:name w:val="Revision"/>
    <w:hidden/>
    <w:uiPriority w:val="99"/>
    <w:semiHidden/>
    <w:rsid w:val="00345F16"/>
    <w:pPr>
      <w:spacing w:after="0" w:line="240" w:lineRule="auto"/>
    </w:pPr>
    <w:rPr>
      <w:lang w:val="ca-ES"/>
    </w:rPr>
  </w:style>
  <w:style w:type="character" w:customStyle="1" w:styleId="Ttulo3Car">
    <w:name w:val="Título 3 Car"/>
    <w:basedOn w:val="Fuentedeprrafopredeter"/>
    <w:link w:val="Ttulo3"/>
    <w:rsid w:val="00394A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263B7"/>
    <w:pPr>
      <w:spacing w:after="0" w:line="240" w:lineRule="auto"/>
    </w:pPr>
    <w:rPr>
      <w:lang w:val="ca-ES"/>
    </w:rPr>
  </w:style>
  <w:style w:type="character" w:customStyle="1" w:styleId="apple-converted-space">
    <w:name w:val="apple-converted-space"/>
    <w:basedOn w:val="Fuentedeprrafopredeter"/>
    <w:rsid w:val="00284D01"/>
  </w:style>
  <w:style w:type="character" w:customStyle="1" w:styleId="Ttulo2Car">
    <w:name w:val="Título 2 Car"/>
    <w:basedOn w:val="Fuentedeprrafopredeter"/>
    <w:link w:val="Ttulo2"/>
    <w:rsid w:val="00973E9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73E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E95"/>
    <w:rPr>
      <w:rFonts w:ascii="Arial" w:eastAsia="Times New Roman" w:hAnsi="Arial" w:cs="Times New Roman"/>
      <w:spacing w:val="-3"/>
      <w:sz w:val="24"/>
      <w:szCs w:val="20"/>
      <w:lang w:val="ca-ES" w:eastAsia="es-ES"/>
    </w:rPr>
  </w:style>
  <w:style w:type="character" w:styleId="nfasis">
    <w:name w:val="Emphasis"/>
    <w:basedOn w:val="Fuentedeprrafopredeter"/>
    <w:qFormat/>
    <w:rsid w:val="00D03FE5"/>
    <w:rPr>
      <w:i/>
      <w:iCs/>
    </w:rPr>
  </w:style>
  <w:style w:type="character" w:customStyle="1" w:styleId="Ttulo1Car">
    <w:name w:val="Título 1 Car"/>
    <w:basedOn w:val="Fuentedeprrafopredeter"/>
    <w:link w:val="Ttulo1"/>
    <w:rsid w:val="007E403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4Car">
    <w:name w:val="Título 4 Car"/>
    <w:basedOn w:val="Fuentedeprrafopredeter"/>
    <w:link w:val="Ttulo4"/>
    <w:rsid w:val="007E403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7E403C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7E403C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7E403C"/>
    <w:rPr>
      <w:rFonts w:ascii="Cambria" w:eastAsia="Times New Roman" w:hAnsi="Cambria" w:cs="Times New Roman"/>
      <w:sz w:val="20"/>
      <w:szCs w:val="20"/>
      <w:lang w:eastAsia="es-ES"/>
    </w:rPr>
  </w:style>
  <w:style w:type="character" w:customStyle="1" w:styleId="Absatz-Standardschriftart">
    <w:name w:val="Absatz-Standardschriftart"/>
    <w:rsid w:val="007E403C"/>
  </w:style>
  <w:style w:type="character" w:customStyle="1" w:styleId="WW-Absatz-Standardschriftart">
    <w:name w:val="WW-Absatz-Standardschriftart"/>
    <w:rsid w:val="007E403C"/>
  </w:style>
  <w:style w:type="character" w:customStyle="1" w:styleId="WW-Absatz-Standardschriftart1">
    <w:name w:val="WW-Absatz-Standardschriftart1"/>
    <w:rsid w:val="007E403C"/>
  </w:style>
  <w:style w:type="character" w:customStyle="1" w:styleId="WW-Absatz-Standardschriftart11">
    <w:name w:val="WW-Absatz-Standardschriftart11"/>
    <w:rsid w:val="007E403C"/>
  </w:style>
  <w:style w:type="character" w:styleId="Hipervnculo">
    <w:name w:val="Hyperlink"/>
    <w:rsid w:val="007E403C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7E40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7E403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Descripcin">
    <w:name w:val="caption"/>
    <w:basedOn w:val="Normal"/>
    <w:qFormat/>
    <w:rsid w:val="007E403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7E403C"/>
    <w:pPr>
      <w:suppressLineNumbers/>
    </w:pPr>
  </w:style>
  <w:style w:type="paragraph" w:customStyle="1" w:styleId="Contingutdelataula">
    <w:name w:val="Contingut de la taula"/>
    <w:basedOn w:val="Normal"/>
    <w:rsid w:val="007E403C"/>
    <w:pPr>
      <w:suppressLineNumbers/>
    </w:pPr>
  </w:style>
  <w:style w:type="paragraph" w:customStyle="1" w:styleId="Encapalamentdelataula">
    <w:name w:val="Encapçalament de la taula"/>
    <w:basedOn w:val="Contingutdelataula"/>
    <w:rsid w:val="007E403C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7E403C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7E403C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7E403C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7E403C"/>
    <w:rPr>
      <w:rFonts w:ascii="Arial" w:eastAsia="SimSun" w:hAnsi="Arial" w:cs="Times New Roman"/>
      <w:lang w:val="ca-ES" w:eastAsia="zh-CN"/>
    </w:rPr>
  </w:style>
  <w:style w:type="paragraph" w:customStyle="1" w:styleId="jordi">
    <w:name w:val="jordi"/>
    <w:basedOn w:val="Normal"/>
    <w:qFormat/>
    <w:rsid w:val="007E403C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Fuentedeprrafopredeter"/>
    <w:rsid w:val="007E403C"/>
  </w:style>
  <w:style w:type="paragraph" w:customStyle="1" w:styleId="ComissiGov">
    <w:name w:val="Comissió Gov"/>
    <w:rsid w:val="007E403C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val="ca-ES" w:eastAsia="es-ES"/>
    </w:rPr>
  </w:style>
  <w:style w:type="paragraph" w:customStyle="1" w:styleId="EstiloTahoma">
    <w:name w:val="Estilo Tahoma"/>
    <w:basedOn w:val="Normal"/>
    <w:rsid w:val="007E403C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7E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7E40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E403C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7E403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7E403C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E403C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E403C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7E403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7E40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7E403C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7E403C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7E403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7E403C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E403C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E403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7E403C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character" w:customStyle="1" w:styleId="WW8Num4z0">
    <w:name w:val="WW8Num4z0"/>
    <w:rsid w:val="007E403C"/>
    <w:rPr>
      <w:b w:val="0"/>
      <w:i w:val="0"/>
    </w:rPr>
  </w:style>
  <w:style w:type="character" w:customStyle="1" w:styleId="PrrafodelistaCarCar">
    <w:name w:val="Párrafo de lista Car Car"/>
    <w:locked/>
    <w:rsid w:val="007E403C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7E403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character" w:customStyle="1" w:styleId="PrrafodelistaCar1">
    <w:name w:val="Párrafo de lista Car1"/>
    <w:uiPriority w:val="34"/>
    <w:locked/>
    <w:rsid w:val="007E403C"/>
    <w:rPr>
      <w:rFonts w:ascii="CG Times" w:eastAsia="Times New Roman" w:hAnsi="CG Times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E4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403C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403C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03C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03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0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2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2098E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ueid\Desktop\PROPOSTA%20pel%20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12A-C833-4936-A5D1-47E760FB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pel PLE</Template>
  <TotalTime>337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ajoueid</dc:creator>
  <cp:lastModifiedBy>Fina Gómez</cp:lastModifiedBy>
  <cp:revision>110</cp:revision>
  <cp:lastPrinted>2026-01-14T12:01:00Z</cp:lastPrinted>
  <dcterms:created xsi:type="dcterms:W3CDTF">2019-08-14T06:08:00Z</dcterms:created>
  <dcterms:modified xsi:type="dcterms:W3CDTF">2026-02-04T09:49:00Z</dcterms:modified>
</cp:coreProperties>
</file>