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E97EC" w14:textId="77777777" w:rsidR="0004332D" w:rsidRPr="00D90E10" w:rsidRDefault="0004332D" w:rsidP="0004332D">
      <w:pPr>
        <w:spacing w:line="240" w:lineRule="auto"/>
        <w:jc w:val="both"/>
        <w:rPr>
          <w:rFonts w:cs="Arial"/>
          <w:b/>
          <w:bCs/>
          <w:color w:val="000000"/>
        </w:rPr>
      </w:pPr>
    </w:p>
    <w:p w14:paraId="7636ECE2" w14:textId="77777777" w:rsidR="0004332D" w:rsidRPr="00D90E10" w:rsidRDefault="0004332D" w:rsidP="0004332D">
      <w:pPr>
        <w:spacing w:line="240" w:lineRule="auto"/>
        <w:jc w:val="both"/>
        <w:rPr>
          <w:rFonts w:cs="Arial"/>
          <w:b/>
          <w:lang w:eastAsia="es-ES_tradnl"/>
        </w:rPr>
      </w:pPr>
    </w:p>
    <w:p w14:paraId="54957848" w14:textId="77777777" w:rsidR="00E6587D" w:rsidRDefault="00E6587D" w:rsidP="00E65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0" w:lineRule="atLeast"/>
        <w:jc w:val="both"/>
        <w:rPr>
          <w:rFonts w:cs="Arial"/>
          <w:b/>
          <w:color w:val="000000"/>
        </w:rPr>
      </w:pPr>
      <w:r w:rsidRPr="00290EC0">
        <w:rPr>
          <w:rFonts w:cs="Arial"/>
          <w:b/>
          <w:color w:val="000000"/>
        </w:rPr>
        <w:t xml:space="preserve">PROCEDIMENT OBERT  PER A LA CONTRACTACIÓ DEL SERVEI </w:t>
      </w:r>
      <w:r>
        <w:rPr>
          <w:rFonts w:cs="Arial"/>
          <w:b/>
          <w:color w:val="000000"/>
        </w:rPr>
        <w:t>PER DESPLEGAR UN PROJECTE INTEGRAL DE PLANIFICACIÓ ESTRATÈGICA DEL PLA DE COMUNICACIÓ I PROMOCIÓ EXTERNA DEL CIRE.</w:t>
      </w:r>
    </w:p>
    <w:p w14:paraId="05344225" w14:textId="52D37837" w:rsidR="00E6587D" w:rsidRPr="001C0449" w:rsidRDefault="00E6587D" w:rsidP="00E65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0" w:lineRule="atLeast"/>
        <w:jc w:val="center"/>
        <w:rPr>
          <w:rFonts w:cs="Arial"/>
          <w:b/>
          <w:color w:val="000000" w:themeColor="text1"/>
        </w:rPr>
      </w:pPr>
      <w:r w:rsidRPr="001C0449">
        <w:rPr>
          <w:rFonts w:cs="Arial"/>
          <w:b/>
          <w:color w:val="000000" w:themeColor="text1"/>
        </w:rPr>
        <w:t xml:space="preserve">EXPEDIENT </w:t>
      </w:r>
      <w:r w:rsidR="00025306">
        <w:rPr>
          <w:rFonts w:cs="Arial"/>
          <w:b/>
          <w:color w:val="000000" w:themeColor="text1"/>
        </w:rPr>
        <w:t xml:space="preserve">PO SR </w:t>
      </w:r>
      <w:r w:rsidRPr="001C0449">
        <w:rPr>
          <w:rFonts w:cs="Arial"/>
          <w:b/>
          <w:color w:val="000000" w:themeColor="text1"/>
        </w:rPr>
        <w:t>0018 2026 (CIRE-2026-7)</w:t>
      </w:r>
    </w:p>
    <w:p w14:paraId="5E1B9A5D" w14:textId="513C2F53" w:rsidR="0004332D" w:rsidRPr="00D90E10" w:rsidRDefault="0004332D" w:rsidP="00D90E10">
      <w:pPr>
        <w:spacing w:line="20" w:lineRule="atLeast"/>
        <w:ind w:left="142"/>
        <w:jc w:val="both"/>
        <w:rPr>
          <w:rFonts w:cs="Arial"/>
          <w:b/>
          <w:color w:val="000000"/>
        </w:rPr>
      </w:pPr>
    </w:p>
    <w:p w14:paraId="63FDBA59" w14:textId="5941A0F7" w:rsidR="007F69B2" w:rsidRPr="00D90E10" w:rsidRDefault="0004332D" w:rsidP="00612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E7B62" w:themeFill="accent6" w:themeFillShade="BF"/>
        <w:autoSpaceDE w:val="0"/>
        <w:autoSpaceDN w:val="0"/>
        <w:adjustRightInd w:val="0"/>
        <w:spacing w:line="240" w:lineRule="auto"/>
        <w:jc w:val="center"/>
        <w:rPr>
          <w:rFonts w:cs="Arial"/>
          <w:b/>
          <w:snapToGrid w:val="0"/>
          <w:color w:val="000000"/>
        </w:rPr>
      </w:pPr>
      <w:r w:rsidRPr="00D90E10">
        <w:rPr>
          <w:rFonts w:cs="Arial"/>
          <w:b/>
          <w:snapToGrid w:val="0"/>
          <w:color w:val="000000"/>
        </w:rPr>
        <w:t xml:space="preserve">MODEL D’OFERTA ECONÒMICA </w:t>
      </w:r>
      <w:r w:rsidR="00612BE3">
        <w:rPr>
          <w:rFonts w:cs="Arial"/>
          <w:b/>
          <w:snapToGrid w:val="0"/>
          <w:color w:val="000000"/>
        </w:rPr>
        <w:t>(Criteris objectius)</w:t>
      </w:r>
    </w:p>
    <w:p w14:paraId="7544F55B" w14:textId="77777777" w:rsidR="0004332D" w:rsidRPr="00D90E10" w:rsidRDefault="0004332D" w:rsidP="0004332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71859247" w14:textId="7E244D93" w:rsidR="0004332D" w:rsidRPr="00D90E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D90E10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al Plec de clàusules particulars i als seus annexos per tal de poder ser adjudicatari del </w:t>
      </w:r>
      <w:r w:rsidR="00E6587D" w:rsidRPr="00290EC0">
        <w:rPr>
          <w:rFonts w:cs="Arial"/>
          <w:b/>
          <w:color w:val="000000"/>
        </w:rPr>
        <w:t xml:space="preserve">PROCEDIMENT OBERT  PER A LA CONTRACTACIÓ DEL SERVEI </w:t>
      </w:r>
      <w:r w:rsidR="00E6587D">
        <w:rPr>
          <w:rFonts w:cs="Arial"/>
          <w:b/>
          <w:color w:val="000000"/>
        </w:rPr>
        <w:t>PER DESPLEGAR UN PROJECTE INTEGRAL DE PLANIFICACIÓ ESTRATÈGICA DEL PLA DE COMUNICACIÓ I PROMOCIÓ EXTERNA DEL CIRE.</w:t>
      </w:r>
    </w:p>
    <w:p w14:paraId="2C498F20" w14:textId="77777777" w:rsidR="0004332D" w:rsidRPr="00D90E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D0496AB" w14:textId="77777777" w:rsidR="0004332D" w:rsidRPr="00E6587D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E6587D">
        <w:rPr>
          <w:rFonts w:cs="Arial"/>
          <w:b/>
          <w:snapToGrid w:val="0"/>
          <w:color w:val="000000"/>
        </w:rPr>
        <w:t>ES COMPROMET:</w:t>
      </w:r>
    </w:p>
    <w:p w14:paraId="5414E201" w14:textId="77777777" w:rsidR="0004332D" w:rsidRPr="00D90E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02F2FEF" w14:textId="77777777" w:rsidR="0004332D" w:rsidRPr="00D90E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D90E10">
        <w:rPr>
          <w:rFonts w:cs="Arial"/>
          <w:snapToGrid w:val="0"/>
          <w:color w:val="000000"/>
        </w:rPr>
        <w:t xml:space="preserve">A prendre al meu càrrec el </w:t>
      </w:r>
      <w:r w:rsidRPr="00D90E10">
        <w:rPr>
          <w:rFonts w:cs="Arial"/>
          <w:snapToGrid w:val="0"/>
        </w:rPr>
        <w:t>subministrament de referència, amb estricta subjecció als esmentats requisits i condicions per a les quantitats següents:</w:t>
      </w:r>
    </w:p>
    <w:p w14:paraId="6D4EA90E" w14:textId="77777777" w:rsidR="00EC5FA3" w:rsidRPr="00D90E10" w:rsidRDefault="00EC5FA3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2693"/>
      </w:tblGrid>
      <w:tr w:rsidR="00E6587D" w:rsidRPr="00D90E10" w14:paraId="55AE7BC6" w14:textId="77777777" w:rsidTr="000E086F">
        <w:trPr>
          <w:trHeight w:val="427"/>
          <w:jc w:val="center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6E7B62" w:themeFill="accent6" w:themeFillShade="BF"/>
            <w:vAlign w:val="center"/>
          </w:tcPr>
          <w:p w14:paraId="7DB877FE" w14:textId="37FF1507" w:rsidR="00E6587D" w:rsidRPr="00D90E10" w:rsidRDefault="00E6587D" w:rsidP="002D562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90E10">
              <w:rPr>
                <w:rFonts w:cs="Arial"/>
                <w:b/>
                <w:snapToGrid w:val="0"/>
              </w:rPr>
              <w:t xml:space="preserve">Oferta Econòmica  </w:t>
            </w:r>
            <w:r>
              <w:rPr>
                <w:rFonts w:cs="Arial"/>
                <w:b/>
                <w:snapToGrid w:val="0"/>
              </w:rPr>
              <w:t xml:space="preserve">(Fins a </w:t>
            </w:r>
            <w:r w:rsidR="00406A73" w:rsidRPr="002D5622">
              <w:rPr>
                <w:rFonts w:cs="Arial"/>
                <w:b/>
                <w:snapToGrid w:val="0"/>
              </w:rPr>
              <w:t>4</w:t>
            </w:r>
            <w:r w:rsidR="00025306">
              <w:rPr>
                <w:rFonts w:cs="Arial"/>
                <w:b/>
                <w:snapToGrid w:val="0"/>
              </w:rPr>
              <w:t>5</w:t>
            </w:r>
            <w:r w:rsidRPr="002D5622">
              <w:rPr>
                <w:rFonts w:cs="Arial"/>
                <w:b/>
                <w:snapToGrid w:val="0"/>
              </w:rPr>
              <w:t>,00</w:t>
            </w:r>
            <w:r>
              <w:rPr>
                <w:rFonts w:cs="Arial"/>
                <w:b/>
                <w:snapToGrid w:val="0"/>
              </w:rPr>
              <w:t xml:space="preserve"> punts)</w:t>
            </w:r>
            <w:r w:rsidRPr="00D90E10">
              <w:rPr>
                <w:rFonts w:cs="Arial"/>
                <w:b/>
                <w:snapToGrid w:val="0"/>
              </w:rPr>
              <w:t xml:space="preserve"> </w:t>
            </w:r>
          </w:p>
        </w:tc>
        <w:tc>
          <w:tcPr>
            <w:tcW w:w="2693" w:type="dxa"/>
            <w:shd w:val="clear" w:color="auto" w:fill="BEC6B7" w:themeFill="accent6" w:themeFillTint="99"/>
            <w:vAlign w:val="center"/>
          </w:tcPr>
          <w:p w14:paraId="3D0A781B" w14:textId="3F9DE95E" w:rsidR="00E6587D" w:rsidRPr="00D90E10" w:rsidRDefault="00E6587D" w:rsidP="00406A7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90E10">
              <w:rPr>
                <w:rFonts w:cs="Arial"/>
                <w:b/>
                <w:snapToGrid w:val="0"/>
              </w:rPr>
              <w:t>Import ofert (</w:t>
            </w:r>
            <w:r>
              <w:rPr>
                <w:rFonts w:cs="Arial"/>
                <w:b/>
                <w:snapToGrid w:val="0"/>
              </w:rPr>
              <w:t>sense iva</w:t>
            </w:r>
            <w:r w:rsidRPr="00D90E10">
              <w:rPr>
                <w:rFonts w:cs="Arial"/>
                <w:b/>
                <w:snapToGrid w:val="0"/>
              </w:rPr>
              <w:t>)</w:t>
            </w:r>
          </w:p>
        </w:tc>
      </w:tr>
      <w:tr w:rsidR="00E6587D" w:rsidRPr="00D90E10" w14:paraId="5A2B6998" w14:textId="77777777" w:rsidTr="000E086F">
        <w:trPr>
          <w:trHeight w:val="742"/>
          <w:jc w:val="center"/>
        </w:trPr>
        <w:tc>
          <w:tcPr>
            <w:tcW w:w="6658" w:type="dxa"/>
            <w:shd w:val="clear" w:color="auto" w:fill="E9ECE7" w:themeFill="accent6" w:themeFillTint="33"/>
            <w:vAlign w:val="center"/>
          </w:tcPr>
          <w:p w14:paraId="5EF55C9D" w14:textId="700015DA" w:rsidR="00E6587D" w:rsidRDefault="00E6587D" w:rsidP="006E601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total de servei</w:t>
            </w:r>
            <w:r w:rsidR="00406A73">
              <w:rPr>
                <w:rFonts w:cs="Arial"/>
                <w:b/>
                <w:snapToGrid w:val="0"/>
              </w:rPr>
              <w:t xml:space="preserve"> vigència inicial del contracte (2026)</w:t>
            </w:r>
            <w:r>
              <w:rPr>
                <w:rFonts w:cs="Arial"/>
                <w:b/>
                <w:snapToGrid w:val="0"/>
              </w:rPr>
              <w:t>:</w:t>
            </w:r>
          </w:p>
          <w:p w14:paraId="5A1D8AC6" w14:textId="49FA864E" w:rsidR="00E6587D" w:rsidRPr="00D90E10" w:rsidRDefault="00B763A1" w:rsidP="00B763A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  <w:highlight w:val="green"/>
              </w:rPr>
              <w:t>Import màxim de licitació 49</w:t>
            </w:r>
            <w:r w:rsidR="00406A73" w:rsidRPr="00406A73">
              <w:rPr>
                <w:rFonts w:cs="Arial"/>
                <w:b/>
                <w:snapToGrid w:val="0"/>
                <w:highlight w:val="green"/>
              </w:rPr>
              <w:t>.</w:t>
            </w:r>
            <w:r>
              <w:rPr>
                <w:rFonts w:cs="Arial"/>
                <w:b/>
                <w:snapToGrid w:val="0"/>
                <w:highlight w:val="green"/>
              </w:rPr>
              <w:t>494,57</w:t>
            </w:r>
            <w:r w:rsidR="00406A73" w:rsidRPr="00406A73">
              <w:rPr>
                <w:rFonts w:cs="Arial"/>
                <w:b/>
                <w:snapToGrid w:val="0"/>
                <w:highlight w:val="green"/>
              </w:rPr>
              <w:t xml:space="preserve"> € (sense iva)</w:t>
            </w:r>
          </w:p>
        </w:tc>
        <w:tc>
          <w:tcPr>
            <w:tcW w:w="2693" w:type="dxa"/>
            <w:shd w:val="clear" w:color="auto" w:fill="EBE6DC" w:themeFill="accent4" w:themeFillTint="33"/>
            <w:vAlign w:val="center"/>
          </w:tcPr>
          <w:p w14:paraId="4F03A706" w14:textId="19D6BAFD" w:rsidR="00E6587D" w:rsidRPr="00D90E10" w:rsidRDefault="00E6587D" w:rsidP="00D3207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</w:p>
        </w:tc>
      </w:tr>
    </w:tbl>
    <w:p w14:paraId="5CF79D48" w14:textId="4A5E2FE6" w:rsidR="00462DB1" w:rsidRDefault="00462DB1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9"/>
        <w:gridCol w:w="2764"/>
      </w:tblGrid>
      <w:tr w:rsidR="00406A73" w:rsidRPr="00D90E10" w14:paraId="1FB0A10F" w14:textId="77777777" w:rsidTr="000E086F">
        <w:trPr>
          <w:trHeight w:val="427"/>
          <w:jc w:val="center"/>
        </w:trPr>
        <w:tc>
          <w:tcPr>
            <w:tcW w:w="6729" w:type="dxa"/>
            <w:tcBorders>
              <w:bottom w:val="single" w:sz="4" w:space="0" w:color="auto"/>
            </w:tcBorders>
            <w:shd w:val="clear" w:color="auto" w:fill="6E7B62" w:themeFill="accent6" w:themeFillShade="BF"/>
            <w:vAlign w:val="center"/>
          </w:tcPr>
          <w:p w14:paraId="053C7A44" w14:textId="33C1A812" w:rsidR="00406A73" w:rsidRPr="00D90E10" w:rsidRDefault="00406A73" w:rsidP="0002530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90E10">
              <w:rPr>
                <w:rFonts w:cs="Arial"/>
                <w:b/>
                <w:snapToGrid w:val="0"/>
              </w:rPr>
              <w:t xml:space="preserve">Oferta Econòmica  </w:t>
            </w:r>
            <w:r>
              <w:rPr>
                <w:rFonts w:cs="Arial"/>
                <w:b/>
                <w:snapToGrid w:val="0"/>
              </w:rPr>
              <w:t xml:space="preserve">(Fins a </w:t>
            </w:r>
            <w:r w:rsidR="00025306">
              <w:rPr>
                <w:rFonts w:cs="Arial"/>
                <w:b/>
                <w:snapToGrid w:val="0"/>
              </w:rPr>
              <w:t>2</w:t>
            </w:r>
            <w:r w:rsidRPr="002D5622">
              <w:rPr>
                <w:rFonts w:cs="Arial"/>
                <w:b/>
                <w:snapToGrid w:val="0"/>
              </w:rPr>
              <w:t>,00</w:t>
            </w:r>
            <w:r>
              <w:rPr>
                <w:rFonts w:cs="Arial"/>
                <w:b/>
                <w:snapToGrid w:val="0"/>
              </w:rPr>
              <w:t xml:space="preserve"> punts)</w:t>
            </w:r>
            <w:r w:rsidRPr="00D90E10">
              <w:rPr>
                <w:rFonts w:cs="Arial"/>
                <w:b/>
                <w:snapToGrid w:val="0"/>
              </w:rPr>
              <w:t xml:space="preserve"> </w:t>
            </w:r>
          </w:p>
        </w:tc>
        <w:tc>
          <w:tcPr>
            <w:tcW w:w="2764" w:type="dxa"/>
            <w:shd w:val="clear" w:color="auto" w:fill="BEC6B7" w:themeFill="accent6" w:themeFillTint="99"/>
            <w:vAlign w:val="center"/>
          </w:tcPr>
          <w:p w14:paraId="7C2B2ED5" w14:textId="77777777" w:rsidR="00406A73" w:rsidRPr="00D90E10" w:rsidRDefault="00406A73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D90E10">
              <w:rPr>
                <w:rFonts w:cs="Arial"/>
                <w:b/>
                <w:snapToGrid w:val="0"/>
              </w:rPr>
              <w:t>Import ofert (</w:t>
            </w:r>
            <w:r>
              <w:rPr>
                <w:rFonts w:cs="Arial"/>
                <w:b/>
                <w:snapToGrid w:val="0"/>
              </w:rPr>
              <w:t>sense iva</w:t>
            </w:r>
            <w:r w:rsidRPr="00D90E10">
              <w:rPr>
                <w:rFonts w:cs="Arial"/>
                <w:b/>
                <w:snapToGrid w:val="0"/>
              </w:rPr>
              <w:t>)</w:t>
            </w:r>
          </w:p>
        </w:tc>
      </w:tr>
      <w:tr w:rsidR="00406A73" w:rsidRPr="00D90E10" w14:paraId="574548C2" w14:textId="77777777" w:rsidTr="000E086F">
        <w:trPr>
          <w:trHeight w:val="742"/>
          <w:jc w:val="center"/>
        </w:trPr>
        <w:tc>
          <w:tcPr>
            <w:tcW w:w="6729" w:type="dxa"/>
            <w:shd w:val="clear" w:color="auto" w:fill="E9ECE7" w:themeFill="accent6" w:themeFillTint="33"/>
            <w:vAlign w:val="center"/>
          </w:tcPr>
          <w:p w14:paraId="561F83B4" w14:textId="30027C46" w:rsidR="00406A73" w:rsidRDefault="00406A73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total de servei en cas de pròrroga (2027):</w:t>
            </w:r>
          </w:p>
          <w:p w14:paraId="120C86A1" w14:textId="6BE7FAAA" w:rsidR="00406A73" w:rsidRPr="00D90E10" w:rsidRDefault="00406A73" w:rsidP="00B763A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406A73">
              <w:rPr>
                <w:rFonts w:cs="Arial"/>
                <w:b/>
                <w:snapToGrid w:val="0"/>
                <w:highlight w:val="green"/>
              </w:rPr>
              <w:t xml:space="preserve">Import màxim de licitació </w:t>
            </w:r>
            <w:r w:rsidR="00B763A1">
              <w:rPr>
                <w:rFonts w:cs="Arial"/>
                <w:b/>
                <w:snapToGrid w:val="0"/>
                <w:highlight w:val="green"/>
              </w:rPr>
              <w:t>52.955,67</w:t>
            </w:r>
            <w:r w:rsidRPr="00406A73">
              <w:rPr>
                <w:rFonts w:cs="Arial"/>
                <w:b/>
                <w:snapToGrid w:val="0"/>
                <w:highlight w:val="green"/>
              </w:rPr>
              <w:t xml:space="preserve"> € (sense iva)</w:t>
            </w:r>
          </w:p>
        </w:tc>
        <w:tc>
          <w:tcPr>
            <w:tcW w:w="2764" w:type="dxa"/>
            <w:shd w:val="clear" w:color="auto" w:fill="EBE6DC" w:themeFill="accent4" w:themeFillTint="33"/>
            <w:vAlign w:val="center"/>
          </w:tcPr>
          <w:p w14:paraId="05959A18" w14:textId="77777777" w:rsidR="00406A73" w:rsidRPr="00D90E10" w:rsidRDefault="00406A73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</w:p>
        </w:tc>
      </w:tr>
    </w:tbl>
    <w:p w14:paraId="5CF3EA07" w14:textId="6E18F5B2" w:rsidR="00274647" w:rsidRPr="00D90E10" w:rsidRDefault="0027464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9554" w:type="dxa"/>
        <w:tblLook w:val="04A0" w:firstRow="1" w:lastRow="0" w:firstColumn="1" w:lastColumn="0" w:noHBand="0" w:noVBand="1"/>
      </w:tblPr>
      <w:tblGrid>
        <w:gridCol w:w="2689"/>
        <w:gridCol w:w="2488"/>
        <w:gridCol w:w="2189"/>
        <w:gridCol w:w="2188"/>
      </w:tblGrid>
      <w:tr w:rsidR="000E086F" w:rsidRPr="00D90E10" w14:paraId="2787A722" w14:textId="77777777" w:rsidTr="000E086F">
        <w:trPr>
          <w:trHeight w:val="495"/>
        </w:trPr>
        <w:tc>
          <w:tcPr>
            <w:tcW w:w="9554" w:type="dxa"/>
            <w:gridSpan w:val="4"/>
            <w:shd w:val="clear" w:color="auto" w:fill="6E7B62" w:themeFill="accent6" w:themeFillShade="BF"/>
            <w:vAlign w:val="center"/>
          </w:tcPr>
          <w:p w14:paraId="1465FC2B" w14:textId="3559633E" w:rsidR="000E086F" w:rsidRPr="00D90E10" w:rsidRDefault="000E086F" w:rsidP="002D562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</w:rPr>
              <w:t>Titulació addicional del personal adscrit a l’execució del contracte</w:t>
            </w:r>
            <w:r w:rsidRPr="00D90E10">
              <w:rPr>
                <w:rFonts w:cs="Arial"/>
                <w:b/>
                <w:snapToGrid w:val="0"/>
              </w:rPr>
              <w:t xml:space="preserve"> </w:t>
            </w:r>
            <w:r>
              <w:rPr>
                <w:rFonts w:cs="Arial"/>
                <w:b/>
                <w:snapToGrid w:val="0"/>
              </w:rPr>
              <w:t xml:space="preserve"> (Fins a </w:t>
            </w:r>
            <w:r w:rsidR="002D5622">
              <w:rPr>
                <w:rFonts w:cs="Arial"/>
                <w:b/>
                <w:snapToGrid w:val="0"/>
              </w:rPr>
              <w:t>4</w:t>
            </w:r>
            <w:r>
              <w:rPr>
                <w:rFonts w:cs="Arial"/>
                <w:b/>
                <w:snapToGrid w:val="0"/>
              </w:rPr>
              <w:t>,00 punts)</w:t>
            </w:r>
          </w:p>
        </w:tc>
      </w:tr>
      <w:tr w:rsidR="00FD17BD" w:rsidRPr="00D90E10" w14:paraId="146D0F09" w14:textId="77777777" w:rsidTr="00907F33">
        <w:trPr>
          <w:trHeight w:val="319"/>
        </w:trPr>
        <w:tc>
          <w:tcPr>
            <w:tcW w:w="2689" w:type="dxa"/>
            <w:shd w:val="clear" w:color="auto" w:fill="D4D9CF" w:themeFill="accent6" w:themeFillTint="66"/>
            <w:vAlign w:val="center"/>
          </w:tcPr>
          <w:p w14:paraId="1A238EF5" w14:textId="1BADCA9E" w:rsidR="000E086F" w:rsidRPr="00D90E10" w:rsidRDefault="000E086F" w:rsidP="000E086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</w:p>
        </w:tc>
        <w:tc>
          <w:tcPr>
            <w:tcW w:w="2488" w:type="dxa"/>
            <w:shd w:val="clear" w:color="auto" w:fill="D4D9CF" w:themeFill="accent6" w:themeFillTint="66"/>
            <w:vAlign w:val="center"/>
          </w:tcPr>
          <w:p w14:paraId="61300B0B" w14:textId="38765F11" w:rsidR="000E086F" w:rsidRPr="00D90E10" w:rsidRDefault="000E086F" w:rsidP="000E086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0674E9">
              <w:rPr>
                <w:rFonts w:cs="Arial"/>
                <w:b/>
                <w:snapToGrid w:val="0"/>
                <w:color w:val="000000"/>
                <w:highlight w:val="cyan"/>
              </w:rPr>
              <w:t>a)</w:t>
            </w:r>
            <w:r>
              <w:rPr>
                <w:rFonts w:cs="Arial"/>
                <w:b/>
                <w:snapToGrid w:val="0"/>
                <w:color w:val="000000"/>
              </w:rPr>
              <w:t xml:space="preserve"> </w:t>
            </w:r>
            <w:r w:rsidR="00907F33">
              <w:rPr>
                <w:rFonts w:cs="Arial"/>
                <w:b/>
                <w:snapToGrid w:val="0"/>
                <w:color w:val="000000"/>
              </w:rPr>
              <w:t xml:space="preserve">Identificació de la </w:t>
            </w:r>
            <w:r>
              <w:rPr>
                <w:rFonts w:cs="Arial"/>
                <w:b/>
                <w:snapToGrid w:val="0"/>
                <w:color w:val="000000"/>
              </w:rPr>
              <w:t>Titulació que acredita el compliment requerit sobre el personal que consta a l’Annex 2 del Plec Administratiu:</w:t>
            </w:r>
          </w:p>
        </w:tc>
        <w:tc>
          <w:tcPr>
            <w:tcW w:w="2189" w:type="dxa"/>
            <w:shd w:val="clear" w:color="auto" w:fill="D4D9CF" w:themeFill="accent6" w:themeFillTint="66"/>
            <w:vAlign w:val="center"/>
          </w:tcPr>
          <w:p w14:paraId="3746CD5C" w14:textId="3ECD194A" w:rsidR="000E086F" w:rsidRDefault="000E086F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 xml:space="preserve">b) </w:t>
            </w:r>
            <w:r w:rsidR="00FD17BD">
              <w:rPr>
                <w:rFonts w:cs="Arial"/>
                <w:b/>
                <w:snapToGrid w:val="0"/>
                <w:color w:val="000000"/>
              </w:rPr>
              <w:t>Identificació</w:t>
            </w:r>
            <w:r w:rsidR="000674E9">
              <w:rPr>
                <w:rFonts w:cs="Arial"/>
                <w:b/>
                <w:snapToGrid w:val="0"/>
                <w:color w:val="000000"/>
              </w:rPr>
              <w:t xml:space="preserve"> de</w:t>
            </w:r>
            <w:r>
              <w:rPr>
                <w:rFonts w:cs="Arial"/>
                <w:b/>
                <w:snapToGrid w:val="0"/>
                <w:color w:val="000000"/>
              </w:rPr>
              <w:t xml:space="preserve"> </w:t>
            </w:r>
            <w:r w:rsidR="00FD17BD">
              <w:rPr>
                <w:rFonts w:cs="Arial"/>
                <w:b/>
                <w:snapToGrid w:val="0"/>
                <w:color w:val="000000"/>
              </w:rPr>
              <w:t>post</w:t>
            </w:r>
            <w:r>
              <w:rPr>
                <w:rFonts w:cs="Arial"/>
                <w:b/>
                <w:snapToGrid w:val="0"/>
                <w:color w:val="000000"/>
              </w:rPr>
              <w:t>graus</w:t>
            </w:r>
            <w:r w:rsidR="000674E9">
              <w:rPr>
                <w:rFonts w:cs="Arial"/>
                <w:b/>
                <w:snapToGrid w:val="0"/>
                <w:color w:val="000000"/>
              </w:rPr>
              <w:t xml:space="preserve"> (a part del que s’hagi pogut </w:t>
            </w:r>
            <w:r w:rsidR="00FD17BD">
              <w:rPr>
                <w:rFonts w:cs="Arial"/>
                <w:b/>
                <w:snapToGrid w:val="0"/>
                <w:color w:val="000000"/>
              </w:rPr>
              <w:t>fer constar</w:t>
            </w:r>
            <w:r w:rsidR="000674E9">
              <w:rPr>
                <w:rFonts w:cs="Arial"/>
                <w:b/>
                <w:snapToGrid w:val="0"/>
                <w:color w:val="000000"/>
              </w:rPr>
              <w:t xml:space="preserve"> a l’apartat a))</w:t>
            </w:r>
            <w:r w:rsidR="00907F33">
              <w:rPr>
                <w:rFonts w:cs="Arial"/>
                <w:b/>
                <w:snapToGrid w:val="0"/>
                <w:color w:val="000000"/>
              </w:rPr>
              <w:t>:</w:t>
            </w:r>
          </w:p>
        </w:tc>
        <w:tc>
          <w:tcPr>
            <w:tcW w:w="2188" w:type="dxa"/>
            <w:shd w:val="clear" w:color="auto" w:fill="D4D9CF" w:themeFill="accent6" w:themeFillTint="66"/>
            <w:vAlign w:val="center"/>
          </w:tcPr>
          <w:p w14:paraId="0B248E20" w14:textId="781D9823" w:rsidR="000E086F" w:rsidRPr="00D90E10" w:rsidRDefault="000E086F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 xml:space="preserve">c) </w:t>
            </w:r>
            <w:r w:rsidR="00FD17BD">
              <w:rPr>
                <w:rFonts w:cs="Arial"/>
                <w:b/>
                <w:snapToGrid w:val="0"/>
                <w:color w:val="000000"/>
              </w:rPr>
              <w:t>Identificació</w:t>
            </w:r>
            <w:r>
              <w:rPr>
                <w:rFonts w:cs="Arial"/>
                <w:b/>
                <w:snapToGrid w:val="0"/>
                <w:color w:val="000000"/>
              </w:rPr>
              <w:t xml:space="preserve"> </w:t>
            </w:r>
            <w:r w:rsidR="000674E9">
              <w:rPr>
                <w:rFonts w:cs="Arial"/>
                <w:b/>
                <w:snapToGrid w:val="0"/>
                <w:color w:val="000000"/>
              </w:rPr>
              <w:t xml:space="preserve">de </w:t>
            </w:r>
            <w:r>
              <w:rPr>
                <w:rFonts w:cs="Arial"/>
                <w:b/>
                <w:snapToGrid w:val="0"/>
                <w:color w:val="000000"/>
              </w:rPr>
              <w:t>màsters</w:t>
            </w:r>
            <w:r w:rsidR="000674E9">
              <w:rPr>
                <w:rFonts w:cs="Arial"/>
                <w:b/>
                <w:snapToGrid w:val="0"/>
                <w:color w:val="000000"/>
              </w:rPr>
              <w:t xml:space="preserve">  (a part del que s’hagi pogut </w:t>
            </w:r>
            <w:r w:rsidR="00FD17BD">
              <w:rPr>
                <w:rFonts w:cs="Arial"/>
                <w:b/>
                <w:snapToGrid w:val="0"/>
                <w:color w:val="000000"/>
              </w:rPr>
              <w:t xml:space="preserve">fer constar </w:t>
            </w:r>
            <w:r w:rsidR="000674E9">
              <w:rPr>
                <w:rFonts w:cs="Arial"/>
                <w:b/>
                <w:snapToGrid w:val="0"/>
                <w:color w:val="000000"/>
              </w:rPr>
              <w:t>a l’apartat a))</w:t>
            </w:r>
            <w:r w:rsidR="00907F33">
              <w:rPr>
                <w:rFonts w:cs="Arial"/>
                <w:b/>
                <w:snapToGrid w:val="0"/>
                <w:color w:val="000000"/>
              </w:rPr>
              <w:t>:</w:t>
            </w:r>
          </w:p>
        </w:tc>
      </w:tr>
      <w:tr w:rsidR="00FD17BD" w:rsidRPr="00D90E10" w14:paraId="383BDA09" w14:textId="77777777" w:rsidTr="00907F33">
        <w:trPr>
          <w:trHeight w:val="411"/>
        </w:trPr>
        <w:tc>
          <w:tcPr>
            <w:tcW w:w="2689" w:type="dxa"/>
            <w:shd w:val="clear" w:color="auto" w:fill="D4D9CF" w:themeFill="accent6" w:themeFillTint="66"/>
            <w:vAlign w:val="center"/>
          </w:tcPr>
          <w:p w14:paraId="36E68298" w14:textId="0110B1FA" w:rsidR="000E086F" w:rsidRPr="00D90E10" w:rsidRDefault="000E086F" w:rsidP="000E086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</w:rPr>
            </w:pPr>
            <w:r>
              <w:rPr>
                <w:rFonts w:cs="Arial"/>
                <w:b/>
                <w:snapToGrid w:val="0"/>
                <w:color w:val="000000"/>
              </w:rPr>
              <w:t>Figura de responsable/coordinador</w:t>
            </w:r>
            <w:r w:rsidR="00B45C40">
              <w:rPr>
                <w:rFonts w:cs="Arial"/>
                <w:b/>
                <w:snapToGrid w:val="0"/>
                <w:color w:val="000000"/>
              </w:rPr>
              <w:t>:</w:t>
            </w:r>
          </w:p>
        </w:tc>
        <w:tc>
          <w:tcPr>
            <w:tcW w:w="2488" w:type="dxa"/>
            <w:shd w:val="clear" w:color="auto" w:fill="EBE6DC" w:themeFill="accent4" w:themeFillTint="33"/>
            <w:vAlign w:val="center"/>
          </w:tcPr>
          <w:p w14:paraId="442CCF25" w14:textId="182FAB9D" w:rsidR="000E086F" w:rsidRPr="00D90E10" w:rsidRDefault="000E086F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</w:p>
        </w:tc>
        <w:tc>
          <w:tcPr>
            <w:tcW w:w="2189" w:type="dxa"/>
            <w:shd w:val="clear" w:color="auto" w:fill="EBE6DC" w:themeFill="accent4" w:themeFillTint="33"/>
            <w:vAlign w:val="center"/>
          </w:tcPr>
          <w:p w14:paraId="31EED60C" w14:textId="77777777" w:rsidR="000E086F" w:rsidRDefault="000E086F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  <w:p w14:paraId="56058B5D" w14:textId="014E679D" w:rsidR="00FD17BD" w:rsidRDefault="00FD17BD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  <w:p w14:paraId="74374F5A" w14:textId="77777777" w:rsidR="00FD17BD" w:rsidRDefault="00FD17BD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  <w:p w14:paraId="0337326F" w14:textId="369E5BDF" w:rsidR="00FD17BD" w:rsidRPr="00D90E10" w:rsidRDefault="00FD17BD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2188" w:type="dxa"/>
            <w:shd w:val="clear" w:color="auto" w:fill="EBE6DC" w:themeFill="accent4" w:themeFillTint="33"/>
            <w:vAlign w:val="center"/>
          </w:tcPr>
          <w:p w14:paraId="061394B0" w14:textId="324103B0" w:rsidR="000E086F" w:rsidRPr="00D90E10" w:rsidRDefault="000E086F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</w:tr>
      <w:tr w:rsidR="00FD17BD" w:rsidRPr="00D90E10" w14:paraId="17184428" w14:textId="77777777" w:rsidTr="00907F33">
        <w:trPr>
          <w:trHeight w:val="417"/>
        </w:trPr>
        <w:tc>
          <w:tcPr>
            <w:tcW w:w="2689" w:type="dxa"/>
            <w:shd w:val="clear" w:color="auto" w:fill="D4D9CF" w:themeFill="accent6" w:themeFillTint="66"/>
            <w:vAlign w:val="center"/>
          </w:tcPr>
          <w:p w14:paraId="6B286AA7" w14:textId="2B0B89A5" w:rsidR="000E086F" w:rsidRPr="00406A73" w:rsidRDefault="000E086F" w:rsidP="000E086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</w:rPr>
            </w:pPr>
            <w:r w:rsidRPr="00406A73">
              <w:rPr>
                <w:rFonts w:cs="Arial"/>
                <w:b/>
                <w:snapToGrid w:val="0"/>
                <w:color w:val="000000"/>
              </w:rPr>
              <w:t>Figura del tècnic</w:t>
            </w:r>
            <w:r w:rsidR="00B45C40">
              <w:rPr>
                <w:rFonts w:cs="Arial"/>
                <w:b/>
                <w:snapToGrid w:val="0"/>
                <w:color w:val="000000"/>
              </w:rPr>
              <w:t>:</w:t>
            </w:r>
          </w:p>
        </w:tc>
        <w:tc>
          <w:tcPr>
            <w:tcW w:w="2488" w:type="dxa"/>
            <w:shd w:val="clear" w:color="auto" w:fill="EBE6DC" w:themeFill="accent4" w:themeFillTint="33"/>
            <w:vAlign w:val="center"/>
          </w:tcPr>
          <w:p w14:paraId="08906B47" w14:textId="1BB72695" w:rsidR="000E086F" w:rsidRPr="00D90E10" w:rsidRDefault="000E086F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</w:p>
        </w:tc>
        <w:tc>
          <w:tcPr>
            <w:tcW w:w="2189" w:type="dxa"/>
            <w:shd w:val="clear" w:color="auto" w:fill="EBE6DC" w:themeFill="accent4" w:themeFillTint="33"/>
            <w:vAlign w:val="center"/>
          </w:tcPr>
          <w:p w14:paraId="4C08CAF0" w14:textId="77777777" w:rsidR="000E086F" w:rsidRDefault="000E086F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  <w:p w14:paraId="76D6B637" w14:textId="77777777" w:rsidR="00FD17BD" w:rsidRDefault="00FD17BD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  <w:p w14:paraId="10A28D1F" w14:textId="77777777" w:rsidR="00FD17BD" w:rsidRDefault="00FD17BD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  <w:p w14:paraId="64F95E67" w14:textId="0460CCEF" w:rsidR="00FD17BD" w:rsidRPr="00D90E10" w:rsidRDefault="00FD17BD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2188" w:type="dxa"/>
            <w:shd w:val="clear" w:color="auto" w:fill="EBE6DC" w:themeFill="accent4" w:themeFillTint="33"/>
            <w:vAlign w:val="center"/>
          </w:tcPr>
          <w:p w14:paraId="277037C5" w14:textId="77968857" w:rsidR="000E086F" w:rsidRPr="00D90E10" w:rsidRDefault="000E086F" w:rsidP="00FD17B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</w:tr>
    </w:tbl>
    <w:p w14:paraId="1E45D5E9" w14:textId="2E99828A" w:rsidR="00D815FF" w:rsidRDefault="00D815FF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7BCEE08" w14:textId="1BC21817" w:rsidR="00FD17BD" w:rsidRPr="00194714" w:rsidRDefault="008267B6" w:rsidP="008267B6">
      <w:pPr>
        <w:autoSpaceDE w:val="0"/>
        <w:autoSpaceDN w:val="0"/>
        <w:adjustRightInd w:val="0"/>
        <w:jc w:val="both"/>
        <w:rPr>
          <w:rFonts w:eastAsiaTheme="minorHAnsi" w:cs="Arial"/>
          <w:i/>
          <w:color w:val="000000" w:themeColor="text1"/>
          <w:lang w:eastAsia="en-US"/>
        </w:rPr>
      </w:pPr>
      <w:r w:rsidRPr="008267B6">
        <w:rPr>
          <w:rFonts w:cs="Arial"/>
          <w:b/>
          <w:snapToGrid w:val="0"/>
          <w:color w:val="000000"/>
        </w:rPr>
        <w:t>Important:</w:t>
      </w:r>
      <w:r>
        <w:rPr>
          <w:rFonts w:cs="Arial"/>
          <w:snapToGrid w:val="0"/>
          <w:color w:val="000000"/>
        </w:rPr>
        <w:t xml:space="preserve"> </w:t>
      </w:r>
      <w:r w:rsidR="00FD17BD">
        <w:rPr>
          <w:rFonts w:cs="Arial"/>
          <w:snapToGrid w:val="0"/>
          <w:color w:val="000000"/>
        </w:rPr>
        <w:t xml:space="preserve">Els postgraus i/o màsters </w:t>
      </w:r>
      <w:r w:rsidR="00194714">
        <w:rPr>
          <w:rFonts w:cs="Arial"/>
          <w:snapToGrid w:val="0"/>
          <w:color w:val="000000"/>
        </w:rPr>
        <w:t xml:space="preserve">oficials </w:t>
      </w:r>
      <w:r w:rsidR="00FD17BD">
        <w:rPr>
          <w:rFonts w:cs="Arial"/>
          <w:snapToGrid w:val="0"/>
          <w:color w:val="000000"/>
        </w:rPr>
        <w:t xml:space="preserve">que es poden identificar als apartats b) i c) només es valoraran si estan relacionats </w:t>
      </w:r>
      <w:r w:rsidR="00FD17BD" w:rsidRPr="00194714">
        <w:rPr>
          <w:rFonts w:cs="Arial"/>
          <w:snapToGrid w:val="0"/>
          <w:color w:val="000000" w:themeColor="text1"/>
        </w:rPr>
        <w:t>amb</w:t>
      </w:r>
      <w:r w:rsidR="00194714" w:rsidRPr="00194714">
        <w:rPr>
          <w:rFonts w:cs="Arial"/>
          <w:snapToGrid w:val="0"/>
          <w:color w:val="000000" w:themeColor="text1"/>
        </w:rPr>
        <w:t xml:space="preserve"> l’especialització de comunicació o màrqueting.</w:t>
      </w:r>
    </w:p>
    <w:p w14:paraId="07B821E5" w14:textId="1951BCDF" w:rsidR="008267B6" w:rsidRDefault="008267B6" w:rsidP="008267B6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lang w:eastAsia="en-US"/>
        </w:rPr>
      </w:pPr>
      <w:r w:rsidRPr="00194714">
        <w:rPr>
          <w:rFonts w:eastAsiaTheme="minorHAnsi" w:cs="Arial"/>
          <w:color w:val="000000" w:themeColor="text1"/>
          <w:lang w:eastAsia="en-US"/>
        </w:rPr>
        <w:t xml:space="preserve">Si la titulació de la persona proposada </w:t>
      </w:r>
      <w:r w:rsidR="00FD17BD" w:rsidRPr="00194714">
        <w:rPr>
          <w:rFonts w:eastAsiaTheme="minorHAnsi" w:cs="Arial"/>
          <w:color w:val="000000" w:themeColor="text1"/>
          <w:lang w:eastAsia="en-US"/>
        </w:rPr>
        <w:t xml:space="preserve">a l’apartat a) </w:t>
      </w:r>
      <w:r w:rsidRPr="00194714">
        <w:rPr>
          <w:rFonts w:eastAsiaTheme="minorHAnsi" w:cs="Arial"/>
          <w:color w:val="000000" w:themeColor="text1"/>
          <w:lang w:eastAsia="en-US"/>
        </w:rPr>
        <w:t>no és un grau, llicenciatura o diplomatura en periodisme, comunicació, relacio</w:t>
      </w:r>
      <w:r w:rsidR="00C67279">
        <w:rPr>
          <w:rFonts w:eastAsiaTheme="minorHAnsi" w:cs="Arial"/>
          <w:color w:val="000000" w:themeColor="text1"/>
          <w:lang w:eastAsia="en-US"/>
        </w:rPr>
        <w:t>ns públiques o màrqueting, sinó</w:t>
      </w:r>
      <w:r w:rsidR="00FD17BD" w:rsidRPr="00194714">
        <w:rPr>
          <w:rFonts w:eastAsiaTheme="minorHAnsi" w:cs="Arial"/>
          <w:color w:val="000000" w:themeColor="text1"/>
          <w:lang w:eastAsia="en-US"/>
        </w:rPr>
        <w:t>,</w:t>
      </w:r>
      <w:r w:rsidRPr="00194714">
        <w:rPr>
          <w:rFonts w:eastAsiaTheme="minorHAnsi" w:cs="Arial"/>
          <w:color w:val="000000" w:themeColor="text1"/>
          <w:lang w:eastAsia="en-US"/>
        </w:rPr>
        <w:t xml:space="preserve"> un postgrau o màster d’especialització en </w:t>
      </w:r>
      <w:r w:rsidR="00194714" w:rsidRPr="00194714">
        <w:rPr>
          <w:rFonts w:cs="Arial"/>
          <w:snapToGrid w:val="0"/>
          <w:color w:val="000000" w:themeColor="text1"/>
        </w:rPr>
        <w:t>comunicació o màrqueting</w:t>
      </w:r>
      <w:r w:rsidRPr="00194714">
        <w:rPr>
          <w:rFonts w:eastAsiaTheme="minorHAnsi" w:cs="Arial"/>
          <w:color w:val="000000" w:themeColor="text1"/>
          <w:lang w:eastAsia="en-US"/>
        </w:rPr>
        <w:t xml:space="preserve">, aquest postgrau o màster </w:t>
      </w:r>
      <w:r w:rsidRPr="00194714">
        <w:rPr>
          <w:rFonts w:eastAsiaTheme="minorHAnsi" w:cs="Arial"/>
          <w:color w:val="000000" w:themeColor="text1"/>
          <w:u w:val="single"/>
          <w:lang w:eastAsia="en-US"/>
        </w:rPr>
        <w:t>no</w:t>
      </w:r>
      <w:r w:rsidRPr="00FD17BD">
        <w:rPr>
          <w:rFonts w:eastAsiaTheme="minorHAnsi" w:cs="Arial"/>
          <w:color w:val="000000"/>
          <w:u w:val="single"/>
          <w:lang w:eastAsia="en-US"/>
        </w:rPr>
        <w:t xml:space="preserve"> computarà com a titulació addicional</w:t>
      </w:r>
      <w:r w:rsidRPr="00FD17BD">
        <w:rPr>
          <w:rFonts w:eastAsiaTheme="minorHAnsi" w:cs="Arial"/>
          <w:color w:val="000000"/>
          <w:lang w:eastAsia="en-US"/>
        </w:rPr>
        <w:t xml:space="preserve">, podrà computar a partir del segon postgrau </w:t>
      </w:r>
      <w:r w:rsidR="00FD17BD">
        <w:rPr>
          <w:rFonts w:eastAsiaTheme="minorHAnsi" w:cs="Arial"/>
          <w:color w:val="000000"/>
          <w:lang w:eastAsia="en-US"/>
        </w:rPr>
        <w:t>i/</w:t>
      </w:r>
      <w:r w:rsidRPr="00FD17BD">
        <w:rPr>
          <w:rFonts w:eastAsiaTheme="minorHAnsi" w:cs="Arial"/>
          <w:color w:val="000000"/>
          <w:lang w:eastAsia="en-US"/>
        </w:rPr>
        <w:t>o màster.</w:t>
      </w:r>
    </w:p>
    <w:p w14:paraId="2C49509A" w14:textId="3F2EB3B6" w:rsidR="00907F33" w:rsidRPr="00C67279" w:rsidRDefault="00907F33" w:rsidP="008267B6">
      <w:pPr>
        <w:autoSpaceDE w:val="0"/>
        <w:autoSpaceDN w:val="0"/>
        <w:adjustRightInd w:val="0"/>
        <w:jc w:val="both"/>
        <w:rPr>
          <w:rFonts w:eastAsiaTheme="minorHAnsi" w:cs="Arial"/>
          <w:b/>
          <w:color w:val="000000"/>
          <w:lang w:eastAsia="en-US"/>
        </w:rPr>
      </w:pPr>
      <w:r w:rsidRPr="00932A1E">
        <w:rPr>
          <w:rFonts w:eastAsiaTheme="minorHAnsi" w:cs="Arial"/>
          <w:b/>
          <w:color w:val="000000"/>
          <w:highlight w:val="yellow"/>
          <w:lang w:eastAsia="en-US"/>
        </w:rPr>
        <w:t xml:space="preserve">És obligatòria la presentació de les titulacions </w:t>
      </w:r>
      <w:r w:rsidR="00C67279" w:rsidRPr="00932A1E">
        <w:rPr>
          <w:rFonts w:eastAsiaTheme="minorHAnsi" w:cs="Arial"/>
          <w:b/>
          <w:color w:val="000000"/>
          <w:highlight w:val="yellow"/>
          <w:lang w:eastAsia="en-US"/>
        </w:rPr>
        <w:t>especificades</w:t>
      </w:r>
      <w:r w:rsidR="00932A1E" w:rsidRPr="00932A1E">
        <w:rPr>
          <w:rFonts w:eastAsiaTheme="minorHAnsi" w:cs="Arial"/>
          <w:b/>
          <w:color w:val="000000"/>
          <w:highlight w:val="yellow"/>
          <w:lang w:eastAsia="en-US"/>
        </w:rPr>
        <w:t xml:space="preserve"> als apartats a), b) i c)</w:t>
      </w:r>
      <w:r w:rsidR="00DD492F" w:rsidRPr="00932A1E">
        <w:rPr>
          <w:rFonts w:eastAsiaTheme="minorHAnsi" w:cs="Arial"/>
          <w:b/>
          <w:color w:val="000000"/>
          <w:highlight w:val="yellow"/>
          <w:lang w:eastAsia="en-US"/>
        </w:rPr>
        <w:t>, si no</w:t>
      </w:r>
      <w:r w:rsidRPr="00932A1E">
        <w:rPr>
          <w:rFonts w:eastAsiaTheme="minorHAnsi" w:cs="Arial"/>
          <w:b/>
          <w:color w:val="000000"/>
          <w:highlight w:val="yellow"/>
          <w:lang w:eastAsia="en-US"/>
        </w:rPr>
        <w:t xml:space="preserve"> s’aporten </w:t>
      </w:r>
      <w:bookmarkStart w:id="0" w:name="_GoBack"/>
      <w:bookmarkEnd w:id="0"/>
      <w:r w:rsidR="00E27FB3">
        <w:rPr>
          <w:rFonts w:eastAsiaTheme="minorHAnsi" w:cs="Arial"/>
          <w:b/>
          <w:color w:val="000000"/>
          <w:highlight w:val="yellow"/>
          <w:lang w:eastAsia="en-US"/>
        </w:rPr>
        <w:t xml:space="preserve"> </w:t>
      </w:r>
      <w:r w:rsidRPr="00932A1E">
        <w:rPr>
          <w:rFonts w:eastAsiaTheme="minorHAnsi" w:cs="Arial"/>
          <w:b/>
          <w:color w:val="000000"/>
          <w:highlight w:val="yellow"/>
          <w:lang w:eastAsia="en-US"/>
        </w:rPr>
        <w:t>no es puntuaran.</w:t>
      </w:r>
    </w:p>
    <w:p w14:paraId="5203245E" w14:textId="4EE52979" w:rsidR="008267B6" w:rsidRDefault="008267B6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9"/>
        <w:gridCol w:w="2127"/>
      </w:tblGrid>
      <w:tr w:rsidR="00907F33" w:rsidRPr="00D90E10" w14:paraId="27703766" w14:textId="77777777" w:rsidTr="00037DB3">
        <w:trPr>
          <w:trHeight w:val="427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E7B62" w:themeFill="accent6" w:themeFillShade="BF"/>
            <w:vAlign w:val="center"/>
          </w:tcPr>
          <w:p w14:paraId="44666652" w14:textId="2D817886" w:rsidR="00907F33" w:rsidRPr="00D90E10" w:rsidRDefault="00907F33" w:rsidP="0002530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Equip de treball addicional</w:t>
            </w:r>
            <w:r w:rsidRPr="00D90E10">
              <w:rPr>
                <w:rFonts w:cs="Arial"/>
                <w:b/>
                <w:snapToGrid w:val="0"/>
              </w:rPr>
              <w:t xml:space="preserve">  </w:t>
            </w:r>
            <w:r>
              <w:rPr>
                <w:rFonts w:cs="Arial"/>
                <w:b/>
                <w:snapToGrid w:val="0"/>
              </w:rPr>
              <w:t xml:space="preserve">(Fins </w:t>
            </w:r>
            <w:r w:rsidRPr="00907F33">
              <w:rPr>
                <w:rFonts w:cs="Arial"/>
                <w:b/>
                <w:snapToGrid w:val="0"/>
              </w:rPr>
              <w:t>a</w:t>
            </w:r>
            <w:r w:rsidR="002D5622">
              <w:rPr>
                <w:rFonts w:cs="Arial"/>
                <w:b/>
                <w:snapToGrid w:val="0"/>
              </w:rPr>
              <w:t xml:space="preserve"> </w:t>
            </w:r>
            <w:r w:rsidR="00025306">
              <w:rPr>
                <w:rFonts w:cs="Arial"/>
                <w:b/>
                <w:snapToGrid w:val="0"/>
              </w:rPr>
              <w:t>7</w:t>
            </w:r>
            <w:r w:rsidRPr="00907F33">
              <w:rPr>
                <w:rFonts w:cs="Arial"/>
                <w:b/>
                <w:snapToGrid w:val="0"/>
              </w:rPr>
              <w:t>,00 p</w:t>
            </w:r>
            <w:r>
              <w:rPr>
                <w:rFonts w:cs="Arial"/>
                <w:b/>
                <w:snapToGrid w:val="0"/>
              </w:rPr>
              <w:t>unts)</w:t>
            </w:r>
            <w:r w:rsidRPr="00D90E10">
              <w:rPr>
                <w:rFonts w:cs="Arial"/>
                <w:b/>
                <w:snapToGrid w:val="0"/>
              </w:rPr>
              <w:t xml:space="preserve"> </w:t>
            </w:r>
          </w:p>
        </w:tc>
      </w:tr>
      <w:tr w:rsidR="00907F33" w:rsidRPr="00D90E10" w14:paraId="11E561A1" w14:textId="77777777" w:rsidTr="00037DB3">
        <w:trPr>
          <w:trHeight w:val="413"/>
          <w:jc w:val="center"/>
        </w:trPr>
        <w:tc>
          <w:tcPr>
            <w:tcW w:w="7229" w:type="dxa"/>
            <w:shd w:val="clear" w:color="auto" w:fill="D4D9CF" w:themeFill="accent6" w:themeFillTint="66"/>
            <w:vAlign w:val="center"/>
          </w:tcPr>
          <w:p w14:paraId="78DC3ADD" w14:textId="3E8B0AE5" w:rsidR="00907F33" w:rsidRPr="00D90E10" w:rsidRDefault="00907F33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127" w:type="dxa"/>
            <w:shd w:val="clear" w:color="auto" w:fill="D4D9CF" w:themeFill="accent6" w:themeFillTint="66"/>
            <w:vAlign w:val="center"/>
          </w:tcPr>
          <w:p w14:paraId="33CB1B5C" w14:textId="56F3EAAA" w:rsidR="00907F33" w:rsidRPr="00D90E10" w:rsidRDefault="00907F33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Si s’escau, marcar amb una X</w:t>
            </w:r>
          </w:p>
        </w:tc>
      </w:tr>
      <w:tr w:rsidR="00907F33" w:rsidRPr="00D90E10" w14:paraId="53B4DB34" w14:textId="77777777" w:rsidTr="00037DB3">
        <w:trPr>
          <w:trHeight w:val="742"/>
          <w:jc w:val="center"/>
        </w:trPr>
        <w:tc>
          <w:tcPr>
            <w:tcW w:w="7229" w:type="dxa"/>
            <w:shd w:val="clear" w:color="auto" w:fill="E9ECE7" w:themeFill="accent6" w:themeFillTint="33"/>
            <w:vAlign w:val="center"/>
          </w:tcPr>
          <w:p w14:paraId="52972914" w14:textId="2AA3492B" w:rsidR="00907F33" w:rsidRPr="00D90E10" w:rsidRDefault="00907F33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L’empresa licitadora adscriu (a part de </w:t>
            </w:r>
            <w:r w:rsidR="00B45C40">
              <w:rPr>
                <w:rFonts w:cs="Arial"/>
                <w:b/>
                <w:snapToGrid w:val="0"/>
              </w:rPr>
              <w:t xml:space="preserve">l’equip mínim requerit) a </w:t>
            </w:r>
            <w:r>
              <w:rPr>
                <w:rFonts w:cs="Arial"/>
                <w:b/>
                <w:snapToGrid w:val="0"/>
              </w:rPr>
              <w:t xml:space="preserve">una </w:t>
            </w:r>
            <w:r w:rsidR="00B45C40">
              <w:rPr>
                <w:rFonts w:cs="Arial"/>
                <w:b/>
                <w:snapToGrid w:val="0"/>
              </w:rPr>
              <w:t xml:space="preserve">(1) </w:t>
            </w:r>
            <w:r>
              <w:rPr>
                <w:rFonts w:cs="Arial"/>
                <w:b/>
                <w:snapToGrid w:val="0"/>
              </w:rPr>
              <w:t>persona més</w:t>
            </w:r>
            <w:r w:rsidR="00244422">
              <w:rPr>
                <w:rFonts w:cs="Arial"/>
                <w:b/>
                <w:snapToGrid w:val="0"/>
              </w:rPr>
              <w:t>, de manera estable,</w:t>
            </w:r>
            <w:r>
              <w:rPr>
                <w:rFonts w:cs="Arial"/>
                <w:b/>
                <w:snapToGrid w:val="0"/>
              </w:rPr>
              <w:t xml:space="preserve"> a efectes de l’execució del contracte</w:t>
            </w:r>
            <w:r w:rsidR="00B45C40">
              <w:rPr>
                <w:rFonts w:cs="Arial"/>
                <w:b/>
                <w:snapToGrid w:val="0"/>
              </w:rPr>
              <w:t>.</w:t>
            </w:r>
          </w:p>
        </w:tc>
        <w:tc>
          <w:tcPr>
            <w:tcW w:w="2127" w:type="dxa"/>
            <w:shd w:val="clear" w:color="auto" w:fill="EBE6DC" w:themeFill="accent4" w:themeFillTint="33"/>
            <w:vAlign w:val="center"/>
          </w:tcPr>
          <w:p w14:paraId="0C0FC2E7" w14:textId="77777777" w:rsidR="00907F33" w:rsidRPr="00D90E10" w:rsidRDefault="00907F33" w:rsidP="00B45C4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</w:p>
        </w:tc>
      </w:tr>
      <w:tr w:rsidR="00B45C40" w:rsidRPr="00D90E10" w14:paraId="47A5EF7A" w14:textId="77777777" w:rsidTr="00037DB3">
        <w:trPr>
          <w:trHeight w:val="742"/>
          <w:jc w:val="center"/>
        </w:trPr>
        <w:tc>
          <w:tcPr>
            <w:tcW w:w="7229" w:type="dxa"/>
            <w:shd w:val="clear" w:color="auto" w:fill="E9ECE7" w:themeFill="accent6" w:themeFillTint="33"/>
            <w:vAlign w:val="center"/>
          </w:tcPr>
          <w:p w14:paraId="6A809C6E" w14:textId="79FC3049" w:rsidR="00B45C40" w:rsidRPr="00D90E10" w:rsidRDefault="00B45C40" w:rsidP="00B45C4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L’empresa licitadora adscriu (a part de l’equip mínim requerit) a dues (2) persones més</w:t>
            </w:r>
            <w:r w:rsidR="00244422">
              <w:rPr>
                <w:rFonts w:cs="Arial"/>
                <w:b/>
                <w:snapToGrid w:val="0"/>
              </w:rPr>
              <w:t>, de manera estable,</w:t>
            </w:r>
            <w:r>
              <w:rPr>
                <w:rFonts w:cs="Arial"/>
                <w:b/>
                <w:snapToGrid w:val="0"/>
              </w:rPr>
              <w:t xml:space="preserve"> a efectes de l’execució del contracte.</w:t>
            </w:r>
          </w:p>
        </w:tc>
        <w:tc>
          <w:tcPr>
            <w:tcW w:w="2127" w:type="dxa"/>
            <w:shd w:val="clear" w:color="auto" w:fill="EBE6DC" w:themeFill="accent4" w:themeFillTint="33"/>
            <w:vAlign w:val="center"/>
          </w:tcPr>
          <w:p w14:paraId="62FE0F83" w14:textId="77777777" w:rsidR="00B45C40" w:rsidRPr="00D90E10" w:rsidRDefault="00B45C40" w:rsidP="00B45C4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</w:p>
        </w:tc>
      </w:tr>
    </w:tbl>
    <w:p w14:paraId="608B9B64" w14:textId="60558DD4" w:rsidR="00B45C40" w:rsidRDefault="00B45C40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D2EE0FF" w14:textId="77777777" w:rsidR="001277A8" w:rsidRDefault="001277A8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1735CF" w:rsidRPr="00D90E10" w14:paraId="5FCA49A9" w14:textId="77777777" w:rsidTr="00323F28">
        <w:trPr>
          <w:trHeight w:val="427"/>
          <w:jc w:val="center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6E7B62" w:themeFill="accent6" w:themeFillShade="BF"/>
            <w:vAlign w:val="center"/>
          </w:tcPr>
          <w:p w14:paraId="2D6A3D9C" w14:textId="3F2F98EB" w:rsidR="001735CF" w:rsidRPr="00D90E10" w:rsidRDefault="001735CF" w:rsidP="002D562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Prescriptors influents</w:t>
            </w:r>
            <w:r w:rsidRPr="00D90E10">
              <w:rPr>
                <w:rFonts w:cs="Arial"/>
                <w:b/>
                <w:snapToGrid w:val="0"/>
              </w:rPr>
              <w:t xml:space="preserve">  </w:t>
            </w:r>
            <w:r>
              <w:rPr>
                <w:rFonts w:cs="Arial"/>
                <w:b/>
                <w:snapToGrid w:val="0"/>
              </w:rPr>
              <w:t xml:space="preserve">(Fins a </w:t>
            </w:r>
            <w:r w:rsidR="001277A8">
              <w:rPr>
                <w:rFonts w:cs="Arial"/>
                <w:b/>
                <w:snapToGrid w:val="0"/>
              </w:rPr>
              <w:t>4</w:t>
            </w:r>
            <w:r>
              <w:rPr>
                <w:rFonts w:cs="Arial"/>
                <w:b/>
                <w:snapToGrid w:val="0"/>
              </w:rPr>
              <w:t>,00punts)</w:t>
            </w:r>
            <w:r w:rsidRPr="00D90E10">
              <w:rPr>
                <w:rFonts w:cs="Arial"/>
                <w:b/>
                <w:snapToGrid w:val="0"/>
              </w:rPr>
              <w:t xml:space="preserve"> </w:t>
            </w:r>
          </w:p>
        </w:tc>
      </w:tr>
      <w:tr w:rsidR="001735CF" w:rsidRPr="00D90E10" w14:paraId="2F893AC1" w14:textId="77777777" w:rsidTr="001735CF">
        <w:trPr>
          <w:trHeight w:val="742"/>
          <w:jc w:val="center"/>
        </w:trPr>
        <w:tc>
          <w:tcPr>
            <w:tcW w:w="9351" w:type="dxa"/>
            <w:shd w:val="clear" w:color="auto" w:fill="EBE6DC" w:themeFill="accent4" w:themeFillTint="33"/>
            <w:vAlign w:val="center"/>
          </w:tcPr>
          <w:p w14:paraId="0CAB0E71" w14:textId="142D10C1" w:rsidR="001735CF" w:rsidRPr="005D1821" w:rsidRDefault="001735CF" w:rsidP="001735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C00000"/>
              </w:rPr>
            </w:pPr>
            <w:r>
              <w:rPr>
                <w:rFonts w:cs="Arial"/>
                <w:b/>
                <w:snapToGrid w:val="0"/>
              </w:rPr>
              <w:t xml:space="preserve">L’empresa licitadora es compromet a incloure a participar en un mínim de 5 accions, </w:t>
            </w:r>
            <w:r w:rsidR="005D1821">
              <w:rPr>
                <w:rFonts w:cs="Arial"/>
                <w:b/>
                <w:snapToGrid w:val="0"/>
              </w:rPr>
              <w:t>les quals</w:t>
            </w:r>
            <w:r>
              <w:rPr>
                <w:rFonts w:cs="Arial"/>
                <w:b/>
                <w:snapToGrid w:val="0"/>
              </w:rPr>
              <w:t xml:space="preserve"> es p</w:t>
            </w:r>
            <w:r w:rsidR="007E69FA">
              <w:rPr>
                <w:rFonts w:cs="Arial"/>
                <w:b/>
                <w:snapToGrid w:val="0"/>
              </w:rPr>
              <w:t>roposaran dintre del Pla d’Accions</w:t>
            </w:r>
            <w:r>
              <w:rPr>
                <w:rFonts w:cs="Arial"/>
                <w:b/>
                <w:snapToGrid w:val="0"/>
              </w:rPr>
              <w:t xml:space="preserve">, a la següent persona : </w:t>
            </w:r>
            <w:r w:rsidRPr="005D1821">
              <w:rPr>
                <w:rFonts w:cs="Arial"/>
                <w:b/>
                <w:snapToGrid w:val="0"/>
                <w:color w:val="CC3300"/>
              </w:rPr>
              <w:t>Nom de</w:t>
            </w:r>
            <w:r w:rsidR="003B18E5" w:rsidRPr="005D1821">
              <w:rPr>
                <w:rFonts w:cs="Arial"/>
                <w:b/>
                <w:snapToGrid w:val="0"/>
                <w:color w:val="CC3300"/>
              </w:rPr>
              <w:t>l</w:t>
            </w:r>
            <w:r w:rsidRPr="005D1821">
              <w:rPr>
                <w:rFonts w:cs="Arial"/>
                <w:b/>
                <w:snapToGrid w:val="0"/>
                <w:color w:val="CC3300"/>
              </w:rPr>
              <w:t xml:space="preserve"> </w:t>
            </w:r>
            <w:r w:rsidR="003B18E5" w:rsidRPr="005D1821">
              <w:rPr>
                <w:rFonts w:cs="Arial"/>
                <w:b/>
                <w:snapToGrid w:val="0"/>
                <w:color w:val="CC3300"/>
              </w:rPr>
              <w:t>prescriptor influent</w:t>
            </w:r>
            <w:r w:rsidRPr="005D1821">
              <w:rPr>
                <w:rFonts w:cs="Arial"/>
                <w:b/>
                <w:snapToGrid w:val="0"/>
                <w:color w:val="CC3300"/>
              </w:rPr>
              <w:t xml:space="preserve"> ........................................</w:t>
            </w:r>
            <w:r w:rsidRPr="001735CF">
              <w:rPr>
                <w:rFonts w:cs="Arial"/>
                <w:b/>
                <w:snapToGrid w:val="0"/>
                <w:color w:val="FF0000"/>
              </w:rPr>
              <w:t xml:space="preserve"> </w:t>
            </w:r>
            <w:r>
              <w:rPr>
                <w:rFonts w:cs="Arial"/>
                <w:b/>
                <w:snapToGrid w:val="0"/>
              </w:rPr>
              <w:t>, el</w:t>
            </w:r>
            <w:r w:rsidR="003B18E5">
              <w:rPr>
                <w:rFonts w:cs="Arial"/>
                <w:b/>
                <w:snapToGrid w:val="0"/>
              </w:rPr>
              <w:t xml:space="preserve"> perfil del </w:t>
            </w:r>
            <w:r>
              <w:rPr>
                <w:rFonts w:cs="Arial"/>
                <w:b/>
                <w:snapToGrid w:val="0"/>
              </w:rPr>
              <w:t>qual</w:t>
            </w:r>
            <w:r w:rsidR="003B18E5">
              <w:rPr>
                <w:rFonts w:cs="Arial"/>
                <w:b/>
                <w:snapToGrid w:val="0"/>
              </w:rPr>
              <w:t>/de la qual</w:t>
            </w:r>
            <w:r>
              <w:rPr>
                <w:rFonts w:cs="Arial"/>
                <w:b/>
                <w:snapToGrid w:val="0"/>
              </w:rPr>
              <w:t xml:space="preserve"> en aquests moments te més de 25.000 seguidors en la xarxa social: </w:t>
            </w:r>
            <w:r w:rsidRPr="005D1821">
              <w:rPr>
                <w:rFonts w:cs="Arial"/>
                <w:b/>
                <w:snapToGrid w:val="0"/>
                <w:color w:val="CC3300"/>
              </w:rPr>
              <w:t>Nom de la xarxa social</w:t>
            </w:r>
            <w:r w:rsidR="005D1821" w:rsidRPr="005D1821">
              <w:rPr>
                <w:rFonts w:cs="Arial"/>
                <w:b/>
                <w:snapToGrid w:val="0"/>
                <w:color w:val="CC3300"/>
              </w:rPr>
              <w:t xml:space="preserve"> </w:t>
            </w:r>
            <w:r w:rsidRPr="005D1821">
              <w:rPr>
                <w:rFonts w:cs="Arial"/>
                <w:b/>
                <w:snapToGrid w:val="0"/>
                <w:color w:val="CC3300"/>
              </w:rPr>
              <w:t>............................</w:t>
            </w:r>
          </w:p>
          <w:p w14:paraId="02D4CE9A" w14:textId="77777777" w:rsidR="003B18E5" w:rsidRDefault="003B18E5" w:rsidP="001735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  <w:p w14:paraId="2BDBCD25" w14:textId="653B8261" w:rsidR="003B18E5" w:rsidRDefault="003B18E5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Seguidament justificar la idoneïtat d’aquesta persona</w:t>
            </w:r>
            <w:r w:rsidR="005D1821">
              <w:rPr>
                <w:rFonts w:cs="Arial"/>
                <w:b/>
                <w:snapToGrid w:val="0"/>
              </w:rPr>
              <w:t xml:space="preserve"> (</w:t>
            </w:r>
            <w:r w:rsidR="005D1821" w:rsidRPr="005D1821">
              <w:rPr>
                <w:rFonts w:cs="Arial"/>
                <w:b/>
                <w:i/>
                <w:snapToGrid w:val="0"/>
              </w:rPr>
              <w:t>fer servir els espais necessaris</w:t>
            </w:r>
            <w:r w:rsidR="005D1821">
              <w:rPr>
                <w:rFonts w:cs="Arial"/>
                <w:b/>
                <w:snapToGrid w:val="0"/>
              </w:rPr>
              <w:t>)</w:t>
            </w:r>
            <w:r>
              <w:rPr>
                <w:rFonts w:cs="Arial"/>
                <w:b/>
                <w:snapToGrid w:val="0"/>
              </w:rPr>
              <w:t>:</w:t>
            </w:r>
          </w:p>
          <w:p w14:paraId="022F6790" w14:textId="77777777" w:rsidR="003B18E5" w:rsidRDefault="003B18E5" w:rsidP="001735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01F05E64" w14:textId="77777777" w:rsidR="003B18E5" w:rsidRDefault="003B18E5" w:rsidP="001735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4CB99972" w14:textId="037D4576" w:rsidR="003B18E5" w:rsidRDefault="003B18E5" w:rsidP="001735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77DE743D" w14:textId="0F43FD86" w:rsidR="00ED3A25" w:rsidRDefault="00ED3A25" w:rsidP="001735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3E61BB59" w14:textId="3DDA0658" w:rsidR="001277A8" w:rsidRDefault="001277A8" w:rsidP="001735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703240CC" w14:textId="77777777" w:rsidR="001277A8" w:rsidRDefault="001277A8" w:rsidP="001735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3B3327F0" w14:textId="77777777" w:rsidR="003B18E5" w:rsidRDefault="003B18E5" w:rsidP="001735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560BEF82" w14:textId="77777777" w:rsidR="003B18E5" w:rsidRDefault="003B18E5" w:rsidP="001735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01081E90" w14:textId="550C5B00" w:rsidR="003B18E5" w:rsidRPr="00D90E10" w:rsidRDefault="003B18E5" w:rsidP="001735C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3B18E5" w:rsidRPr="00D90E10" w14:paraId="18087155" w14:textId="77777777" w:rsidTr="001735CF">
        <w:trPr>
          <w:trHeight w:val="742"/>
          <w:jc w:val="center"/>
        </w:trPr>
        <w:tc>
          <w:tcPr>
            <w:tcW w:w="9351" w:type="dxa"/>
            <w:shd w:val="clear" w:color="auto" w:fill="EBE6DC" w:themeFill="accent4" w:themeFillTint="33"/>
            <w:vAlign w:val="center"/>
          </w:tcPr>
          <w:p w14:paraId="551942F3" w14:textId="49ABA64F" w:rsidR="003B18E5" w:rsidRPr="005D1821" w:rsidRDefault="003B18E5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CC3300"/>
              </w:rPr>
            </w:pPr>
            <w:r>
              <w:rPr>
                <w:rFonts w:cs="Arial"/>
                <w:b/>
                <w:snapToGrid w:val="0"/>
              </w:rPr>
              <w:t xml:space="preserve">L’empresa licitadora es compromet a incloure a participar en un mínim de 5 accions, </w:t>
            </w:r>
            <w:r w:rsidR="005D1821">
              <w:rPr>
                <w:rFonts w:cs="Arial"/>
                <w:b/>
                <w:snapToGrid w:val="0"/>
              </w:rPr>
              <w:t>les quals</w:t>
            </w:r>
            <w:r>
              <w:rPr>
                <w:rFonts w:cs="Arial"/>
                <w:b/>
                <w:snapToGrid w:val="0"/>
              </w:rPr>
              <w:t xml:space="preserve"> es p</w:t>
            </w:r>
            <w:r w:rsidR="007E69FA">
              <w:rPr>
                <w:rFonts w:cs="Arial"/>
                <w:b/>
                <w:snapToGrid w:val="0"/>
              </w:rPr>
              <w:t>roposaran dintre del Pla d’Accions</w:t>
            </w:r>
            <w:r>
              <w:rPr>
                <w:rFonts w:cs="Arial"/>
                <w:b/>
                <w:snapToGrid w:val="0"/>
              </w:rPr>
              <w:t xml:space="preserve">, a la següent persona : </w:t>
            </w:r>
            <w:r w:rsidRPr="005D1821">
              <w:rPr>
                <w:rFonts w:cs="Arial"/>
                <w:b/>
                <w:snapToGrid w:val="0"/>
                <w:color w:val="CC3300"/>
              </w:rPr>
              <w:t>Nom del prescriptor influent ........................................</w:t>
            </w:r>
            <w:r w:rsidRPr="001735CF">
              <w:rPr>
                <w:rFonts w:cs="Arial"/>
                <w:b/>
                <w:snapToGrid w:val="0"/>
                <w:color w:val="FF0000"/>
              </w:rPr>
              <w:t xml:space="preserve"> </w:t>
            </w:r>
            <w:r>
              <w:rPr>
                <w:rFonts w:cs="Arial"/>
                <w:b/>
                <w:snapToGrid w:val="0"/>
              </w:rPr>
              <w:t xml:space="preserve">, el perfil del qual/de la qual en aquests moments te més de 25.000 seguidors en la xarxa social: </w:t>
            </w:r>
            <w:r w:rsidRPr="005D1821">
              <w:rPr>
                <w:rFonts w:cs="Arial"/>
                <w:b/>
                <w:snapToGrid w:val="0"/>
                <w:color w:val="CC3300"/>
              </w:rPr>
              <w:t>Nom de la xarxa social............................</w:t>
            </w:r>
          </w:p>
          <w:p w14:paraId="452A50B3" w14:textId="77777777" w:rsidR="003B18E5" w:rsidRPr="005D1821" w:rsidRDefault="003B18E5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CC3300"/>
              </w:rPr>
            </w:pPr>
          </w:p>
          <w:p w14:paraId="0366B680" w14:textId="59D73A5C" w:rsidR="003B18E5" w:rsidRDefault="003B18E5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Seguidament </w:t>
            </w:r>
            <w:r w:rsidR="00ED3A25">
              <w:rPr>
                <w:rFonts w:cs="Arial"/>
                <w:b/>
                <w:snapToGrid w:val="0"/>
              </w:rPr>
              <w:t>justificar</w:t>
            </w:r>
            <w:r>
              <w:rPr>
                <w:rFonts w:cs="Arial"/>
                <w:b/>
                <w:snapToGrid w:val="0"/>
              </w:rPr>
              <w:t xml:space="preserve"> la idoneïtat d’aquesta persona</w:t>
            </w:r>
            <w:r w:rsidR="005D1821">
              <w:rPr>
                <w:rFonts w:cs="Arial"/>
                <w:b/>
                <w:snapToGrid w:val="0"/>
              </w:rPr>
              <w:t xml:space="preserve"> (</w:t>
            </w:r>
            <w:r w:rsidR="005D1821" w:rsidRPr="005D1821">
              <w:rPr>
                <w:rFonts w:cs="Arial"/>
                <w:b/>
                <w:i/>
                <w:snapToGrid w:val="0"/>
              </w:rPr>
              <w:t>fer servir els espais necessaris</w:t>
            </w:r>
            <w:r w:rsidR="005D1821">
              <w:rPr>
                <w:rFonts w:cs="Arial"/>
                <w:b/>
                <w:snapToGrid w:val="0"/>
              </w:rPr>
              <w:t>)</w:t>
            </w:r>
            <w:r>
              <w:rPr>
                <w:rFonts w:cs="Arial"/>
                <w:b/>
                <w:snapToGrid w:val="0"/>
              </w:rPr>
              <w:t>:</w:t>
            </w:r>
          </w:p>
          <w:p w14:paraId="16740D51" w14:textId="77777777" w:rsidR="003B18E5" w:rsidRDefault="003B18E5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7D2F9478" w14:textId="64CE5414" w:rsidR="003B18E5" w:rsidRDefault="003B18E5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5A7C7335" w14:textId="0E53A59C" w:rsidR="005D1821" w:rsidRDefault="005D1821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3A0519C1" w14:textId="5B499D2D" w:rsidR="005D1821" w:rsidRDefault="005D1821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321FAB3A" w14:textId="77777777" w:rsidR="001277A8" w:rsidRDefault="001277A8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255FBAB4" w14:textId="4F8295A5" w:rsidR="003B18E5" w:rsidRDefault="003B18E5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5FB3BE85" w14:textId="77777777" w:rsidR="001277A8" w:rsidRDefault="001277A8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648A4FA6" w14:textId="77777777" w:rsidR="003B18E5" w:rsidRDefault="003B18E5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291E7F5A" w14:textId="77777777" w:rsidR="003B18E5" w:rsidRDefault="003B18E5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120876B1" w14:textId="77777777" w:rsidR="003B18E5" w:rsidRDefault="003B18E5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690FA3B6" w14:textId="3373AE13" w:rsidR="003B18E5" w:rsidRDefault="003B18E5" w:rsidP="003B18E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14:paraId="61E5105C" w14:textId="718B6BE7" w:rsidR="008267B6" w:rsidRDefault="008267B6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CB7630C" w14:textId="77777777" w:rsidR="001277A8" w:rsidRDefault="001277A8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2126"/>
      </w:tblGrid>
      <w:tr w:rsidR="003B18E5" w:rsidRPr="00D90E10" w14:paraId="0649C971" w14:textId="77777777" w:rsidTr="00323F28">
        <w:trPr>
          <w:trHeight w:val="427"/>
          <w:jc w:val="center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6E7B62" w:themeFill="accent6" w:themeFillShade="BF"/>
            <w:vAlign w:val="center"/>
          </w:tcPr>
          <w:p w14:paraId="0A01E8B9" w14:textId="0C1E8FC5" w:rsidR="003B18E5" w:rsidRPr="00D90E10" w:rsidRDefault="007E69FA" w:rsidP="0002530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lastRenderedPageBreak/>
              <w:t>Exemples de Pla d’Accions</w:t>
            </w:r>
            <w:r w:rsidR="003B18E5" w:rsidRPr="00D90E10">
              <w:rPr>
                <w:rFonts w:cs="Arial"/>
                <w:b/>
                <w:snapToGrid w:val="0"/>
              </w:rPr>
              <w:t xml:space="preserve">  </w:t>
            </w:r>
            <w:r w:rsidR="00ED3A25">
              <w:rPr>
                <w:rFonts w:cs="Arial"/>
                <w:b/>
                <w:snapToGrid w:val="0"/>
              </w:rPr>
              <w:t>(</w:t>
            </w:r>
            <w:r w:rsidR="00025306">
              <w:rPr>
                <w:rFonts w:cs="Arial"/>
                <w:b/>
                <w:snapToGrid w:val="0"/>
              </w:rPr>
              <w:t>2</w:t>
            </w:r>
            <w:r w:rsidR="003B18E5">
              <w:rPr>
                <w:rFonts w:cs="Arial"/>
                <w:b/>
                <w:snapToGrid w:val="0"/>
              </w:rPr>
              <w:t>,00punts)</w:t>
            </w:r>
          </w:p>
        </w:tc>
      </w:tr>
      <w:tr w:rsidR="003B18E5" w:rsidRPr="00D90E10" w14:paraId="3C96432F" w14:textId="77777777" w:rsidTr="002A4DB9">
        <w:trPr>
          <w:trHeight w:val="532"/>
          <w:jc w:val="center"/>
        </w:trPr>
        <w:tc>
          <w:tcPr>
            <w:tcW w:w="7225" w:type="dxa"/>
            <w:shd w:val="clear" w:color="auto" w:fill="D4D9CF" w:themeFill="accent6" w:themeFillTint="66"/>
            <w:vAlign w:val="center"/>
          </w:tcPr>
          <w:p w14:paraId="57C1AB6C" w14:textId="77777777" w:rsidR="003B18E5" w:rsidRPr="00D90E10" w:rsidRDefault="003B18E5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126" w:type="dxa"/>
            <w:shd w:val="clear" w:color="auto" w:fill="D4D9CF" w:themeFill="accent6" w:themeFillTint="66"/>
            <w:vAlign w:val="center"/>
          </w:tcPr>
          <w:p w14:paraId="3BDA30FE" w14:textId="77777777" w:rsidR="003B18E5" w:rsidRPr="00D90E10" w:rsidRDefault="003B18E5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Si s’escau, marcar amb una X</w:t>
            </w:r>
          </w:p>
        </w:tc>
      </w:tr>
      <w:tr w:rsidR="003B18E5" w:rsidRPr="00D90E10" w14:paraId="2C32C832" w14:textId="77777777" w:rsidTr="000F52CE">
        <w:trPr>
          <w:trHeight w:val="742"/>
          <w:jc w:val="center"/>
        </w:trPr>
        <w:tc>
          <w:tcPr>
            <w:tcW w:w="7225" w:type="dxa"/>
            <w:shd w:val="clear" w:color="auto" w:fill="E9ECE7" w:themeFill="accent6" w:themeFillTint="33"/>
            <w:vAlign w:val="center"/>
          </w:tcPr>
          <w:p w14:paraId="6B9C43C7" w14:textId="07E6601D" w:rsidR="003B18E5" w:rsidRPr="00D90E10" w:rsidRDefault="003B18E5" w:rsidP="007E69F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L’empresa licitadora adjunta un exemple d’un Pla d’Acci</w:t>
            </w:r>
            <w:r w:rsidR="007E69FA">
              <w:rPr>
                <w:rFonts w:cs="Arial"/>
                <w:b/>
                <w:snapToGrid w:val="0"/>
              </w:rPr>
              <w:t>ons</w:t>
            </w:r>
            <w:r>
              <w:rPr>
                <w:rFonts w:cs="Arial"/>
                <w:b/>
                <w:snapToGrid w:val="0"/>
              </w:rPr>
              <w:t xml:space="preserve"> de comunicació i campanya dut a terme per ella, adreçat a una empresa pública, del tercer sector o de l’Administració, amb característiques anàlogues al Pla objecte d’aquest contracte</w:t>
            </w:r>
          </w:p>
        </w:tc>
        <w:tc>
          <w:tcPr>
            <w:tcW w:w="2126" w:type="dxa"/>
            <w:shd w:val="clear" w:color="auto" w:fill="EBE6DC" w:themeFill="accent4" w:themeFillTint="33"/>
            <w:vAlign w:val="center"/>
          </w:tcPr>
          <w:p w14:paraId="64E12419" w14:textId="77777777" w:rsidR="003B18E5" w:rsidRPr="00D90E10" w:rsidRDefault="003B18E5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</w:p>
        </w:tc>
      </w:tr>
    </w:tbl>
    <w:p w14:paraId="130CAB3B" w14:textId="042F746E" w:rsidR="001735CF" w:rsidRDefault="00ED3A25" w:rsidP="00FE5D9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2" w:right="208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 xml:space="preserve">Per tal de puntuar en aquest criteri, </w:t>
      </w:r>
      <w:r w:rsidRPr="00ED3A25">
        <w:rPr>
          <w:rFonts w:cs="Arial"/>
          <w:b/>
          <w:snapToGrid w:val="0"/>
          <w:color w:val="000000"/>
        </w:rPr>
        <w:t>d’exemples de Plans d’Acci</w:t>
      </w:r>
      <w:r w:rsidR="007E69FA">
        <w:rPr>
          <w:rFonts w:cs="Arial"/>
          <w:b/>
          <w:snapToGrid w:val="0"/>
          <w:color w:val="000000"/>
        </w:rPr>
        <w:t>ons</w:t>
      </w:r>
      <w:r>
        <w:rPr>
          <w:rFonts w:cs="Arial"/>
          <w:snapToGrid w:val="0"/>
          <w:color w:val="000000"/>
        </w:rPr>
        <w:t>, l’empresa licitadora haurà d’aportar el document corresponent, juntament amb aquesta oferta.</w:t>
      </w:r>
    </w:p>
    <w:p w14:paraId="14669690" w14:textId="0C30FDBD" w:rsidR="00ED3A25" w:rsidRDefault="00ED3A2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6"/>
        <w:gridCol w:w="2127"/>
      </w:tblGrid>
      <w:tr w:rsidR="00ED3A25" w:rsidRPr="00D90E10" w14:paraId="240BA633" w14:textId="77777777" w:rsidTr="00323F28">
        <w:trPr>
          <w:trHeight w:val="427"/>
          <w:jc w:val="center"/>
        </w:trPr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6E7B62" w:themeFill="accent6" w:themeFillShade="BF"/>
            <w:vAlign w:val="center"/>
          </w:tcPr>
          <w:p w14:paraId="2EE1B5E4" w14:textId="5C57CDD2" w:rsidR="00ED3A25" w:rsidRPr="00D90E10" w:rsidRDefault="00ED3A25" w:rsidP="00ED3A2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Guia d’usos i estil</w:t>
            </w:r>
            <w:r w:rsidRPr="00D90E10">
              <w:rPr>
                <w:rFonts w:cs="Arial"/>
                <w:b/>
                <w:snapToGrid w:val="0"/>
              </w:rPr>
              <w:t xml:space="preserve">  </w:t>
            </w:r>
            <w:r w:rsidR="00025306">
              <w:rPr>
                <w:rFonts w:cs="Arial"/>
                <w:b/>
                <w:snapToGrid w:val="0"/>
              </w:rPr>
              <w:t>(2</w:t>
            </w:r>
            <w:r w:rsidRPr="00907F33">
              <w:rPr>
                <w:rFonts w:cs="Arial"/>
                <w:b/>
                <w:snapToGrid w:val="0"/>
              </w:rPr>
              <w:t>,00 p</w:t>
            </w:r>
            <w:r>
              <w:rPr>
                <w:rFonts w:cs="Arial"/>
                <w:b/>
                <w:snapToGrid w:val="0"/>
              </w:rPr>
              <w:t>unts)</w:t>
            </w:r>
            <w:r w:rsidRPr="00D90E10">
              <w:rPr>
                <w:rFonts w:cs="Arial"/>
                <w:b/>
                <w:snapToGrid w:val="0"/>
              </w:rPr>
              <w:t xml:space="preserve"> </w:t>
            </w:r>
          </w:p>
        </w:tc>
      </w:tr>
      <w:tr w:rsidR="00ED3A25" w:rsidRPr="00D90E10" w14:paraId="43931ADA" w14:textId="77777777" w:rsidTr="000F52CE">
        <w:trPr>
          <w:trHeight w:val="413"/>
          <w:jc w:val="center"/>
        </w:trPr>
        <w:tc>
          <w:tcPr>
            <w:tcW w:w="7366" w:type="dxa"/>
            <w:shd w:val="clear" w:color="auto" w:fill="D4D9CF" w:themeFill="accent6" w:themeFillTint="66"/>
            <w:vAlign w:val="center"/>
          </w:tcPr>
          <w:p w14:paraId="6DF3B91B" w14:textId="77777777" w:rsidR="00ED3A25" w:rsidRPr="00D90E10" w:rsidRDefault="00ED3A25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127" w:type="dxa"/>
            <w:shd w:val="clear" w:color="auto" w:fill="D4D9CF" w:themeFill="accent6" w:themeFillTint="66"/>
            <w:vAlign w:val="center"/>
          </w:tcPr>
          <w:p w14:paraId="3A11450F" w14:textId="77777777" w:rsidR="00ED3A25" w:rsidRPr="00D90E10" w:rsidRDefault="00ED3A25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Si s’escau, marcar amb una X</w:t>
            </w:r>
          </w:p>
        </w:tc>
      </w:tr>
      <w:tr w:rsidR="00ED3A25" w:rsidRPr="00D90E10" w14:paraId="4CAC555A" w14:textId="77777777" w:rsidTr="000F52CE">
        <w:trPr>
          <w:trHeight w:val="742"/>
          <w:jc w:val="center"/>
        </w:trPr>
        <w:tc>
          <w:tcPr>
            <w:tcW w:w="7366" w:type="dxa"/>
            <w:shd w:val="clear" w:color="auto" w:fill="E9ECE7" w:themeFill="accent6" w:themeFillTint="33"/>
            <w:vAlign w:val="center"/>
          </w:tcPr>
          <w:p w14:paraId="7D7A0531" w14:textId="534E6287" w:rsidR="00ED3A25" w:rsidRPr="00D90E10" w:rsidRDefault="00ED3A25" w:rsidP="0040166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L’empresa licitadora es compromet</w:t>
            </w:r>
            <w:r w:rsidRPr="00ED3A25">
              <w:rPr>
                <w:rFonts w:cs="Arial"/>
                <w:b/>
                <w:snapToGrid w:val="0"/>
              </w:rPr>
              <w:t xml:space="preserve"> a elaborar una guia d’usos i estil</w:t>
            </w:r>
            <w:r w:rsidR="00401669">
              <w:rPr>
                <w:rFonts w:cs="Arial"/>
                <w:b/>
                <w:snapToGrid w:val="0"/>
              </w:rPr>
              <w:t xml:space="preserve"> </w:t>
            </w:r>
            <w:r w:rsidR="00401669" w:rsidRPr="00ED3A25">
              <w:rPr>
                <w:rFonts w:cs="Arial"/>
                <w:b/>
                <w:snapToGrid w:val="0"/>
              </w:rPr>
              <w:t>pel CIRE</w:t>
            </w:r>
            <w:r w:rsidRPr="00ED3A25">
              <w:rPr>
                <w:rFonts w:cs="Arial"/>
                <w:b/>
                <w:snapToGrid w:val="0"/>
              </w:rPr>
              <w:t xml:space="preserve"> </w:t>
            </w:r>
            <w:r w:rsidR="00401669">
              <w:rPr>
                <w:rFonts w:cs="Arial"/>
                <w:b/>
                <w:snapToGrid w:val="0"/>
              </w:rPr>
              <w:t>(Veure criteri de valoració 8 de l’Annex 4 del PCAP)</w:t>
            </w:r>
            <w:r w:rsidRPr="00ED3A25">
              <w:rPr>
                <w:rFonts w:cs="Arial"/>
                <w:b/>
                <w:snapToGrid w:val="0"/>
              </w:rPr>
              <w:t>, per facilitar la continuïtat de la línia comunicativa elaborada i vinculada a l’objecte del contracte (a entregar abans de la finalització del període inicial de la vigència del contracte)</w:t>
            </w:r>
          </w:p>
        </w:tc>
        <w:tc>
          <w:tcPr>
            <w:tcW w:w="2127" w:type="dxa"/>
            <w:shd w:val="clear" w:color="auto" w:fill="EBE6DC" w:themeFill="accent4" w:themeFillTint="33"/>
            <w:vAlign w:val="center"/>
          </w:tcPr>
          <w:p w14:paraId="4D262D80" w14:textId="77777777" w:rsidR="00ED3A25" w:rsidRPr="00D90E10" w:rsidRDefault="00ED3A25" w:rsidP="00323F2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</w:p>
        </w:tc>
      </w:tr>
    </w:tbl>
    <w:p w14:paraId="4E82EC10" w14:textId="619F1CD6" w:rsidR="00ED3A25" w:rsidRDefault="00ED3A2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898"/>
        <w:gridCol w:w="1899"/>
        <w:gridCol w:w="1898"/>
        <w:gridCol w:w="1899"/>
        <w:gridCol w:w="1899"/>
      </w:tblGrid>
      <w:tr w:rsidR="00ED3A25" w:rsidRPr="00E21A09" w14:paraId="2D1C1CCD" w14:textId="77777777" w:rsidTr="00F23378">
        <w:trPr>
          <w:trHeight w:val="409"/>
        </w:trPr>
        <w:tc>
          <w:tcPr>
            <w:tcW w:w="9493" w:type="dxa"/>
            <w:gridSpan w:val="5"/>
            <w:shd w:val="clear" w:color="auto" w:fill="6E7B62" w:themeFill="accent6" w:themeFillShade="BF"/>
            <w:vAlign w:val="center"/>
          </w:tcPr>
          <w:p w14:paraId="59ABC11B" w14:textId="382BAF6B" w:rsidR="00ED3A25" w:rsidRPr="00401669" w:rsidRDefault="00ED3A25" w:rsidP="001277A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highlight w:val="yellow"/>
              </w:rPr>
            </w:pPr>
            <w:r w:rsidRPr="00F23378">
              <w:rPr>
                <w:rFonts w:cs="Arial"/>
                <w:b/>
                <w:snapToGrid w:val="0"/>
                <w:color w:val="000000"/>
              </w:rPr>
              <w:t xml:space="preserve">Contractació indefinida i igualtat de gènere (Fins a </w:t>
            </w:r>
            <w:r w:rsidR="001277A8" w:rsidRPr="00F23378">
              <w:rPr>
                <w:rFonts w:cs="Arial"/>
                <w:b/>
                <w:snapToGrid w:val="0"/>
                <w:color w:val="000000"/>
              </w:rPr>
              <w:t>1</w:t>
            </w:r>
            <w:r w:rsidRPr="00F23378">
              <w:rPr>
                <w:rFonts w:cs="Arial"/>
                <w:b/>
                <w:snapToGrid w:val="0"/>
                <w:color w:val="000000"/>
              </w:rPr>
              <w:t>,00 punts)</w:t>
            </w:r>
          </w:p>
        </w:tc>
      </w:tr>
      <w:tr w:rsidR="002A4DB9" w:rsidRPr="00E21A09" w14:paraId="59A4CFE9" w14:textId="77777777" w:rsidTr="002A4DB9">
        <w:trPr>
          <w:trHeight w:val="409"/>
        </w:trPr>
        <w:tc>
          <w:tcPr>
            <w:tcW w:w="9493" w:type="dxa"/>
            <w:gridSpan w:val="5"/>
            <w:shd w:val="clear" w:color="auto" w:fill="BEC6B7" w:themeFill="accent6" w:themeFillTint="99"/>
            <w:vAlign w:val="center"/>
          </w:tcPr>
          <w:p w14:paraId="51698F21" w14:textId="1DEDEC03" w:rsidR="002A4DB9" w:rsidRPr="002A4DB9" w:rsidRDefault="002A4DB9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both"/>
              <w:rPr>
                <w:b/>
                <w:snapToGrid w:val="0"/>
              </w:rPr>
            </w:pPr>
            <w:r w:rsidRPr="00F23378">
              <w:rPr>
                <w:b/>
                <w:snapToGrid w:val="0"/>
              </w:rPr>
              <w:t xml:space="preserve">L’empresa té un </w:t>
            </w:r>
            <w:r w:rsidRPr="00F23378">
              <w:rPr>
                <w:snapToGrid w:val="0"/>
              </w:rPr>
              <w:t>percentatge de contractació indefinida</w:t>
            </w:r>
            <w:r w:rsidRPr="00F23378">
              <w:rPr>
                <w:b/>
                <w:snapToGrid w:val="0"/>
              </w:rPr>
              <w:t xml:space="preserve"> en el seu personal així com nombre de </w:t>
            </w:r>
            <w:r w:rsidRPr="00F23378">
              <w:rPr>
                <w:snapToGrid w:val="0"/>
              </w:rPr>
              <w:t xml:space="preserve">dones amb contractació indefinida </w:t>
            </w:r>
            <w:r w:rsidRPr="00F23378">
              <w:rPr>
                <w:b/>
                <w:snapToGrid w:val="0"/>
              </w:rPr>
              <w:t>respecte del total de persones amb contractació indefinida</w:t>
            </w:r>
            <w:r>
              <w:rPr>
                <w:b/>
                <w:snapToGrid w:val="0"/>
              </w:rPr>
              <w:t>?</w:t>
            </w:r>
            <w:r w:rsidRPr="00F23378">
              <w:rPr>
                <w:b/>
                <w:snapToGrid w:val="0"/>
              </w:rPr>
              <w:t>:</w:t>
            </w:r>
          </w:p>
        </w:tc>
      </w:tr>
      <w:tr w:rsidR="002A4DB9" w:rsidRPr="00E21A09" w14:paraId="1F72F6A6" w14:textId="77777777" w:rsidTr="002A4DB9">
        <w:trPr>
          <w:trHeight w:val="409"/>
        </w:trPr>
        <w:tc>
          <w:tcPr>
            <w:tcW w:w="1898" w:type="dxa"/>
            <w:shd w:val="clear" w:color="auto" w:fill="BEC6B7" w:themeFill="accent6" w:themeFillTint="99"/>
            <w:vAlign w:val="center"/>
          </w:tcPr>
          <w:p w14:paraId="11A770B3" w14:textId="2874F7ED" w:rsidR="002A4DB9" w:rsidRPr="00F23378" w:rsidRDefault="002A4DB9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 w:rsidRPr="007F7F16">
              <w:rPr>
                <w:rFonts w:cs="Arial"/>
                <w:b/>
                <w:snapToGrid w:val="0"/>
                <w:sz w:val="16"/>
                <w:szCs w:val="16"/>
              </w:rPr>
              <w:t>Nombre total de treballadors  de l’empresa</w:t>
            </w:r>
          </w:p>
        </w:tc>
        <w:tc>
          <w:tcPr>
            <w:tcW w:w="1899" w:type="dxa"/>
            <w:shd w:val="clear" w:color="auto" w:fill="BEC6B7" w:themeFill="accent6" w:themeFillTint="99"/>
            <w:vAlign w:val="center"/>
          </w:tcPr>
          <w:p w14:paraId="5F9B3AEC" w14:textId="2A57F57F" w:rsidR="002A4DB9" w:rsidRPr="00F23378" w:rsidRDefault="002A4DB9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 w:rsidRPr="007F7F16">
              <w:rPr>
                <w:rFonts w:cs="Arial"/>
                <w:b/>
                <w:snapToGrid w:val="0"/>
                <w:sz w:val="16"/>
                <w:szCs w:val="16"/>
              </w:rPr>
              <w:t>Nombre total de treballadors indefinits en l’empresa</w:t>
            </w:r>
          </w:p>
        </w:tc>
        <w:tc>
          <w:tcPr>
            <w:tcW w:w="1898" w:type="dxa"/>
            <w:shd w:val="clear" w:color="auto" w:fill="BEC6B7" w:themeFill="accent6" w:themeFillTint="99"/>
            <w:vAlign w:val="center"/>
          </w:tcPr>
          <w:p w14:paraId="61305CE7" w14:textId="0B71DE09" w:rsidR="002A4DB9" w:rsidRPr="00F23378" w:rsidRDefault="002A4DB9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 w:rsidRPr="007F7F16">
              <w:rPr>
                <w:rFonts w:cs="Arial"/>
                <w:b/>
                <w:snapToGrid w:val="0"/>
                <w:sz w:val="16"/>
                <w:szCs w:val="16"/>
              </w:rPr>
              <w:t>% indefinits</w:t>
            </w:r>
          </w:p>
        </w:tc>
        <w:tc>
          <w:tcPr>
            <w:tcW w:w="1899" w:type="dxa"/>
            <w:shd w:val="clear" w:color="auto" w:fill="BEC6B7" w:themeFill="accent6" w:themeFillTint="99"/>
            <w:vAlign w:val="center"/>
          </w:tcPr>
          <w:p w14:paraId="1768FCB6" w14:textId="2A5FAB08" w:rsidR="002A4DB9" w:rsidRPr="00F23378" w:rsidRDefault="002A4DB9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 w:rsidRPr="007F7F16">
              <w:rPr>
                <w:rFonts w:cs="Arial"/>
                <w:b/>
                <w:snapToGrid w:val="0"/>
                <w:sz w:val="16"/>
                <w:szCs w:val="16"/>
              </w:rPr>
              <w:t>Nombre de dones amb contracte indefinit</w:t>
            </w:r>
          </w:p>
        </w:tc>
        <w:tc>
          <w:tcPr>
            <w:tcW w:w="1899" w:type="dxa"/>
            <w:shd w:val="clear" w:color="auto" w:fill="BEC6B7" w:themeFill="accent6" w:themeFillTint="99"/>
            <w:vAlign w:val="center"/>
          </w:tcPr>
          <w:p w14:paraId="500D0B2F" w14:textId="33310861" w:rsidR="002A4DB9" w:rsidRPr="00F23378" w:rsidRDefault="002A4DB9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  <w:r w:rsidRPr="007F7F16">
              <w:rPr>
                <w:rFonts w:cs="Arial"/>
                <w:b/>
                <w:snapToGrid w:val="0"/>
                <w:sz w:val="16"/>
                <w:szCs w:val="16"/>
              </w:rPr>
              <w:t>% dones indefinit referent al nombre de treballadors indefinits de l’empresa</w:t>
            </w:r>
          </w:p>
        </w:tc>
      </w:tr>
      <w:tr w:rsidR="002A4DB9" w:rsidRPr="00E21A09" w14:paraId="35303401" w14:textId="77777777" w:rsidTr="002A4DB9">
        <w:trPr>
          <w:trHeight w:val="409"/>
        </w:trPr>
        <w:tc>
          <w:tcPr>
            <w:tcW w:w="1898" w:type="dxa"/>
            <w:shd w:val="clear" w:color="auto" w:fill="EBE6DC" w:themeFill="accent4" w:themeFillTint="33"/>
            <w:vAlign w:val="center"/>
          </w:tcPr>
          <w:p w14:paraId="05D962D1" w14:textId="77777777" w:rsidR="002A4DB9" w:rsidRPr="00F23378" w:rsidRDefault="002A4DB9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</w:p>
        </w:tc>
        <w:tc>
          <w:tcPr>
            <w:tcW w:w="1899" w:type="dxa"/>
            <w:shd w:val="clear" w:color="auto" w:fill="EBE6DC" w:themeFill="accent4" w:themeFillTint="33"/>
            <w:vAlign w:val="center"/>
          </w:tcPr>
          <w:p w14:paraId="7FB099C7" w14:textId="77777777" w:rsidR="002A4DB9" w:rsidRPr="00F23378" w:rsidRDefault="002A4DB9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</w:p>
        </w:tc>
        <w:tc>
          <w:tcPr>
            <w:tcW w:w="1898" w:type="dxa"/>
            <w:shd w:val="clear" w:color="auto" w:fill="EBE6DC" w:themeFill="accent4" w:themeFillTint="33"/>
            <w:vAlign w:val="center"/>
          </w:tcPr>
          <w:p w14:paraId="35086DCA" w14:textId="77777777" w:rsidR="002A4DB9" w:rsidRPr="00F23378" w:rsidRDefault="002A4DB9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</w:p>
        </w:tc>
        <w:tc>
          <w:tcPr>
            <w:tcW w:w="1899" w:type="dxa"/>
            <w:shd w:val="clear" w:color="auto" w:fill="EBE6DC" w:themeFill="accent4" w:themeFillTint="33"/>
            <w:vAlign w:val="center"/>
          </w:tcPr>
          <w:p w14:paraId="1F68BA06" w14:textId="77777777" w:rsidR="002A4DB9" w:rsidRPr="00F23378" w:rsidRDefault="002A4DB9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</w:p>
        </w:tc>
        <w:tc>
          <w:tcPr>
            <w:tcW w:w="1899" w:type="dxa"/>
            <w:shd w:val="clear" w:color="auto" w:fill="EBE6DC" w:themeFill="accent4" w:themeFillTint="33"/>
            <w:vAlign w:val="center"/>
          </w:tcPr>
          <w:p w14:paraId="0FB53147" w14:textId="23276324" w:rsidR="002A4DB9" w:rsidRPr="00F23378" w:rsidRDefault="002A4DB9" w:rsidP="002A4DB9">
            <w:pPr>
              <w:widowControl w:val="0"/>
              <w:tabs>
                <w:tab w:val="left" w:pos="285"/>
                <w:tab w:val="decimal" w:pos="342"/>
                <w:tab w:val="right" w:pos="513"/>
              </w:tabs>
              <w:spacing w:line="240" w:lineRule="auto"/>
              <w:jc w:val="center"/>
              <w:rPr>
                <w:b/>
                <w:snapToGrid w:val="0"/>
              </w:rPr>
            </w:pPr>
          </w:p>
        </w:tc>
      </w:tr>
    </w:tbl>
    <w:p w14:paraId="43138190" w14:textId="5CB9C38F" w:rsidR="00F23378" w:rsidRDefault="00025306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 xml:space="preserve">Per tal de puntuar en aquest criteri caldrà adjuntar </w:t>
      </w:r>
      <w:r w:rsidR="005A315D">
        <w:rPr>
          <w:rFonts w:cs="Arial"/>
          <w:snapToGrid w:val="0"/>
          <w:color w:val="000000"/>
        </w:rPr>
        <w:t>el model de declaració responsable que consta a l’anunci de licitació a efectes de justificar aquest criteri</w:t>
      </w:r>
      <w:r w:rsidR="00FE5D9C">
        <w:rPr>
          <w:rFonts w:cs="Arial"/>
          <w:snapToGrid w:val="0"/>
          <w:color w:val="000000"/>
        </w:rPr>
        <w:t xml:space="preserve"> social</w:t>
      </w:r>
      <w:r w:rsidR="005A315D">
        <w:rPr>
          <w:rFonts w:cs="Arial"/>
          <w:snapToGrid w:val="0"/>
          <w:color w:val="000000"/>
        </w:rPr>
        <w:t>.</w:t>
      </w:r>
    </w:p>
    <w:p w14:paraId="3B8879B6" w14:textId="67DD1356" w:rsidR="00025306" w:rsidRDefault="00025306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496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6"/>
        <w:gridCol w:w="2227"/>
      </w:tblGrid>
      <w:tr w:rsidR="000F52CE" w:rsidRPr="00A45BC6" w14:paraId="239ECA10" w14:textId="77777777" w:rsidTr="000F52CE">
        <w:trPr>
          <w:trHeight w:val="5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F7B62"/>
            <w:vAlign w:val="center"/>
            <w:hideMark/>
          </w:tcPr>
          <w:p w14:paraId="1942680F" w14:textId="4D73918F" w:rsidR="000F52CE" w:rsidRPr="00A45BC6" w:rsidRDefault="000F52CE" w:rsidP="001277A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Sistema Gestió Ambiental (Fins a </w:t>
            </w:r>
            <w:r w:rsidR="001277A8">
              <w:rPr>
                <w:rFonts w:cs="Arial"/>
                <w:b/>
                <w:bCs/>
                <w:color w:val="000000"/>
              </w:rPr>
              <w:t>1</w:t>
            </w:r>
            <w:r>
              <w:rPr>
                <w:rFonts w:cs="Arial"/>
                <w:b/>
                <w:bCs/>
                <w:color w:val="000000"/>
              </w:rPr>
              <w:t>,00 punts)</w:t>
            </w:r>
          </w:p>
        </w:tc>
      </w:tr>
      <w:tr w:rsidR="000F52CE" w:rsidRPr="00A45BC6" w14:paraId="23346BDC" w14:textId="77777777" w:rsidTr="000F52CE">
        <w:trPr>
          <w:trHeight w:val="420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EC6B7" w:themeFill="accent6" w:themeFillTint="99"/>
            <w:vAlign w:val="center"/>
          </w:tcPr>
          <w:p w14:paraId="1307FCB0" w14:textId="77777777" w:rsidR="000F52CE" w:rsidRDefault="000F52CE" w:rsidP="00A45BC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EC6B7" w:themeFill="accent6" w:themeFillTint="99"/>
            <w:vAlign w:val="center"/>
          </w:tcPr>
          <w:p w14:paraId="3475B884" w14:textId="52DCF752" w:rsidR="000F52CE" w:rsidRPr="00A45BC6" w:rsidRDefault="000F52CE" w:rsidP="00A45BC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Especificar SI o No</w:t>
            </w:r>
          </w:p>
        </w:tc>
      </w:tr>
      <w:tr w:rsidR="000F52CE" w:rsidRPr="00A45BC6" w14:paraId="51DE5330" w14:textId="77777777" w:rsidTr="000F52CE">
        <w:trPr>
          <w:trHeight w:val="578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E9ECE7" w:themeFill="accent6" w:themeFillTint="33"/>
            <w:vAlign w:val="center"/>
            <w:hideMark/>
          </w:tcPr>
          <w:p w14:paraId="1DBA8DA6" w14:textId="18423034" w:rsidR="00A45BC6" w:rsidRPr="00A45BC6" w:rsidRDefault="00A45BC6" w:rsidP="00A45BC6">
            <w:pPr>
              <w:spacing w:line="240" w:lineRule="auto"/>
              <w:rPr>
                <w:rFonts w:cs="Arial"/>
              </w:rPr>
            </w:pPr>
            <w:r w:rsidRPr="00A45BC6">
              <w:rPr>
                <w:rFonts w:cs="Arial"/>
              </w:rPr>
              <w:t xml:space="preserve">L’empresa </w:t>
            </w:r>
            <w:r w:rsidR="000F52CE">
              <w:rPr>
                <w:rFonts w:cs="Arial"/>
              </w:rPr>
              <w:t xml:space="preserve">licitadora </w:t>
            </w:r>
            <w:r w:rsidRPr="00A45BC6">
              <w:rPr>
                <w:rFonts w:cs="Arial"/>
              </w:rPr>
              <w:t xml:space="preserve">disposa d’un </w:t>
            </w:r>
            <w:r w:rsidRPr="00A45BC6">
              <w:rPr>
                <w:rFonts w:cs="Arial"/>
                <w:b/>
                <w:bCs/>
              </w:rPr>
              <w:t xml:space="preserve">Sistema de Gestió Ambiental implantat a l’estat espanyol </w:t>
            </w:r>
            <w:r w:rsidRPr="00A45BC6">
              <w:rPr>
                <w:rFonts w:cs="Arial"/>
              </w:rPr>
              <w:t xml:space="preserve">(principalment a través de les normes ISO 14001/2015 i Reglament EMAS o similars)? 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BE6DC" w:themeFill="accent4" w:themeFillTint="33"/>
            <w:vAlign w:val="center"/>
            <w:hideMark/>
          </w:tcPr>
          <w:p w14:paraId="18D8D7DF" w14:textId="77777777" w:rsidR="00A45BC6" w:rsidRPr="00A45BC6" w:rsidRDefault="00A45BC6" w:rsidP="00A45BC6">
            <w:pPr>
              <w:spacing w:line="240" w:lineRule="auto"/>
              <w:jc w:val="center"/>
              <w:rPr>
                <w:rFonts w:cs="Arial"/>
              </w:rPr>
            </w:pPr>
            <w:r w:rsidRPr="00A45BC6">
              <w:rPr>
                <w:rFonts w:cs="Arial"/>
              </w:rPr>
              <w:t> </w:t>
            </w:r>
          </w:p>
        </w:tc>
      </w:tr>
      <w:tr w:rsidR="000F52CE" w:rsidRPr="00A45BC6" w14:paraId="35B47897" w14:textId="77777777" w:rsidTr="000F52CE">
        <w:trPr>
          <w:trHeight w:val="351"/>
        </w:trPr>
        <w:tc>
          <w:tcPr>
            <w:tcW w:w="3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9ECE7" w:themeFill="accent6" w:themeFillTint="33"/>
            <w:noWrap/>
            <w:vAlign w:val="bottom"/>
            <w:hideMark/>
          </w:tcPr>
          <w:p w14:paraId="592A35B9" w14:textId="77777777" w:rsidR="00A45BC6" w:rsidRPr="00A45BC6" w:rsidRDefault="00A45BC6" w:rsidP="00A45BC6">
            <w:pPr>
              <w:spacing w:line="240" w:lineRule="auto"/>
              <w:rPr>
                <w:rFonts w:cs="Arial"/>
                <w:b/>
                <w:bCs/>
              </w:rPr>
            </w:pPr>
            <w:r w:rsidRPr="00A45BC6">
              <w:rPr>
                <w:rFonts w:cs="Arial"/>
                <w:b/>
                <w:bCs/>
              </w:rPr>
              <w:t>Si la resposta és SÍ adjuntar certificat i no cal omplir els apartats següents.</w:t>
            </w:r>
          </w:p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BE6DC" w:themeFill="accent4" w:themeFillTint="33"/>
            <w:vAlign w:val="center"/>
            <w:hideMark/>
          </w:tcPr>
          <w:p w14:paraId="435BD984" w14:textId="77777777" w:rsidR="00A45BC6" w:rsidRPr="00A45BC6" w:rsidRDefault="00A45BC6" w:rsidP="00A45BC6">
            <w:pPr>
              <w:spacing w:line="240" w:lineRule="auto"/>
              <w:rPr>
                <w:rFonts w:cs="Arial"/>
              </w:rPr>
            </w:pPr>
          </w:p>
        </w:tc>
      </w:tr>
      <w:tr w:rsidR="000F52CE" w:rsidRPr="00A45BC6" w14:paraId="1BFAAA6F" w14:textId="77777777" w:rsidTr="000F52CE">
        <w:trPr>
          <w:trHeight w:val="690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9ECE7" w:themeFill="accent6" w:themeFillTint="33"/>
            <w:vAlign w:val="center"/>
            <w:hideMark/>
          </w:tcPr>
          <w:p w14:paraId="67831850" w14:textId="77777777" w:rsidR="00A45BC6" w:rsidRPr="00A45BC6" w:rsidRDefault="00A45BC6" w:rsidP="00A45BC6">
            <w:pPr>
              <w:spacing w:line="240" w:lineRule="auto"/>
              <w:rPr>
                <w:rFonts w:cs="Arial"/>
              </w:rPr>
            </w:pPr>
            <w:r w:rsidRPr="00A45BC6">
              <w:rPr>
                <w:rFonts w:cs="Arial"/>
              </w:rPr>
              <w:t xml:space="preserve">a) L’empresa licitadora </w:t>
            </w:r>
            <w:r w:rsidRPr="00A45BC6">
              <w:rPr>
                <w:rFonts w:cs="Arial"/>
                <w:b/>
                <w:bCs/>
              </w:rPr>
              <w:t>presenta i adjunta</w:t>
            </w:r>
            <w:r w:rsidRPr="00A45BC6">
              <w:rPr>
                <w:rFonts w:cs="Arial"/>
              </w:rPr>
              <w:t xml:space="preserve"> un </w:t>
            </w:r>
            <w:r w:rsidRPr="00A45BC6">
              <w:rPr>
                <w:rFonts w:cs="Arial"/>
                <w:b/>
                <w:bCs/>
              </w:rPr>
              <w:t>PROGRAMA DE GESTIÓ DE RESIDUS</w:t>
            </w:r>
            <w:r w:rsidRPr="00A45BC6">
              <w:rPr>
                <w:rFonts w:cs="Arial"/>
              </w:rPr>
              <w:t xml:space="preserve">?  </w:t>
            </w:r>
            <w:r w:rsidRPr="00A45BC6">
              <w:rPr>
                <w:rFonts w:cs="Arial"/>
                <w:b/>
                <w:bCs/>
              </w:rPr>
              <w:t>La resposta ha de ser SI o NO</w:t>
            </w:r>
            <w:r w:rsidRPr="00A45BC6">
              <w:rPr>
                <w:rFonts w:cs="Arial"/>
              </w:rPr>
              <w:t xml:space="preserve"> i adjuntar el programa si és SÍ.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BE6DC" w:themeFill="accent4" w:themeFillTint="33"/>
            <w:vAlign w:val="center"/>
            <w:hideMark/>
          </w:tcPr>
          <w:p w14:paraId="2B489EA3" w14:textId="77777777" w:rsidR="00A45BC6" w:rsidRPr="00A45BC6" w:rsidRDefault="00A45BC6" w:rsidP="00A45BC6">
            <w:pPr>
              <w:spacing w:line="240" w:lineRule="auto"/>
              <w:jc w:val="center"/>
              <w:rPr>
                <w:rFonts w:cs="Arial"/>
              </w:rPr>
            </w:pPr>
            <w:r w:rsidRPr="00A45BC6">
              <w:rPr>
                <w:rFonts w:cs="Arial"/>
              </w:rPr>
              <w:t> </w:t>
            </w:r>
          </w:p>
        </w:tc>
      </w:tr>
      <w:tr w:rsidR="000F52CE" w:rsidRPr="00A45BC6" w14:paraId="646486F4" w14:textId="77777777" w:rsidTr="000F52CE">
        <w:trPr>
          <w:trHeight w:val="690"/>
        </w:trPr>
        <w:tc>
          <w:tcPr>
            <w:tcW w:w="3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7" w:themeFill="accent6" w:themeFillTint="33"/>
            <w:vAlign w:val="center"/>
            <w:hideMark/>
          </w:tcPr>
          <w:p w14:paraId="7A692848" w14:textId="77777777" w:rsidR="000F52CE" w:rsidRPr="00A45BC6" w:rsidRDefault="000F52CE" w:rsidP="00A45BC6">
            <w:pPr>
              <w:spacing w:line="240" w:lineRule="auto"/>
              <w:rPr>
                <w:rFonts w:cs="Arial"/>
              </w:rPr>
            </w:pPr>
            <w:r w:rsidRPr="00A45BC6">
              <w:rPr>
                <w:rFonts w:cs="Arial"/>
              </w:rPr>
              <w:t xml:space="preserve">b) L’empresa licitadora </w:t>
            </w:r>
            <w:r w:rsidRPr="00A45BC6">
              <w:rPr>
                <w:rFonts w:cs="Arial"/>
                <w:b/>
                <w:bCs/>
              </w:rPr>
              <w:t>presenta i adjunta</w:t>
            </w:r>
            <w:r w:rsidRPr="00A45BC6">
              <w:rPr>
                <w:rFonts w:cs="Arial"/>
              </w:rPr>
              <w:t xml:space="preserve"> un </w:t>
            </w:r>
            <w:r w:rsidRPr="00A45BC6">
              <w:rPr>
                <w:rFonts w:cs="Arial"/>
                <w:b/>
                <w:bCs/>
              </w:rPr>
              <w:t>CODI DE BONES PRÀCTIQUES AMBIENTALS</w:t>
            </w:r>
            <w:r w:rsidRPr="00A45BC6">
              <w:rPr>
                <w:rFonts w:cs="Arial"/>
              </w:rPr>
              <w:t xml:space="preserve">?  </w:t>
            </w:r>
            <w:r w:rsidRPr="00A45BC6">
              <w:rPr>
                <w:rFonts w:cs="Arial"/>
                <w:b/>
                <w:bCs/>
              </w:rPr>
              <w:t>La resposta ha de ser SI o NO</w:t>
            </w:r>
            <w:r w:rsidRPr="00A45BC6">
              <w:rPr>
                <w:rFonts w:cs="Arial"/>
              </w:rPr>
              <w:t xml:space="preserve"> i adjuntar el codi si és SÍ.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BE6DC" w:themeFill="accent4" w:themeFillTint="33"/>
            <w:vAlign w:val="center"/>
            <w:hideMark/>
          </w:tcPr>
          <w:p w14:paraId="106095EE" w14:textId="77777777" w:rsidR="000F52CE" w:rsidRPr="00A45BC6" w:rsidRDefault="000F52CE" w:rsidP="000F52CE">
            <w:pPr>
              <w:spacing w:line="240" w:lineRule="auto"/>
              <w:ind w:left="-379"/>
              <w:jc w:val="center"/>
              <w:rPr>
                <w:rFonts w:cs="Arial"/>
              </w:rPr>
            </w:pPr>
            <w:r w:rsidRPr="00A45BC6">
              <w:rPr>
                <w:rFonts w:cs="Arial"/>
              </w:rPr>
              <w:t> </w:t>
            </w:r>
          </w:p>
        </w:tc>
      </w:tr>
      <w:tr w:rsidR="000F52CE" w:rsidRPr="00A45BC6" w14:paraId="1004BBFD" w14:textId="77777777" w:rsidTr="000F52CE">
        <w:trPr>
          <w:trHeight w:val="690"/>
        </w:trPr>
        <w:tc>
          <w:tcPr>
            <w:tcW w:w="3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7" w:themeFill="accent6" w:themeFillTint="33"/>
            <w:vAlign w:val="center"/>
            <w:hideMark/>
          </w:tcPr>
          <w:p w14:paraId="3CD5AF2A" w14:textId="0F69BDFC" w:rsidR="000F52CE" w:rsidRDefault="00A45BC6" w:rsidP="00A45BC6">
            <w:pPr>
              <w:spacing w:line="240" w:lineRule="auto"/>
              <w:rPr>
                <w:rFonts w:cs="Arial"/>
              </w:rPr>
            </w:pPr>
            <w:r w:rsidRPr="00A45BC6">
              <w:rPr>
                <w:rFonts w:cs="Arial"/>
              </w:rPr>
              <w:t xml:space="preserve">c) L’empresa licitadora </w:t>
            </w:r>
            <w:r w:rsidRPr="00A45BC6">
              <w:rPr>
                <w:rFonts w:cs="Arial"/>
                <w:b/>
                <w:bCs/>
              </w:rPr>
              <w:t>disposa  de la figura de responsable de medi ambient</w:t>
            </w:r>
            <w:r w:rsidRPr="00A45BC6">
              <w:rPr>
                <w:rFonts w:cs="Arial"/>
              </w:rPr>
              <w:t>?  Si la resposta és SÍ indiqueu el nom i cognom i titulació de la persona:</w:t>
            </w:r>
          </w:p>
          <w:p w14:paraId="63327E97" w14:textId="0DAE2CE1" w:rsidR="000F52CE" w:rsidRPr="005D1821" w:rsidRDefault="00401669" w:rsidP="00A45BC6">
            <w:pPr>
              <w:spacing w:line="240" w:lineRule="auto"/>
              <w:rPr>
                <w:rFonts w:cs="Arial"/>
                <w:color w:val="CC3300"/>
              </w:rPr>
            </w:pPr>
            <w:r>
              <w:rPr>
                <w:rFonts w:cs="Arial"/>
                <w:color w:val="CC3300"/>
              </w:rPr>
              <w:t xml:space="preserve">(*) </w:t>
            </w:r>
            <w:r w:rsidR="000F52CE" w:rsidRPr="005D1821">
              <w:rPr>
                <w:rFonts w:cs="Arial"/>
                <w:color w:val="CC3300"/>
              </w:rPr>
              <w:t xml:space="preserve">Nom </w:t>
            </w:r>
            <w:r>
              <w:rPr>
                <w:rFonts w:cs="Arial"/>
                <w:color w:val="CC3300"/>
              </w:rPr>
              <w:t xml:space="preserve">i cognoms </w:t>
            </w:r>
            <w:r w:rsidR="000F52CE" w:rsidRPr="005D1821">
              <w:rPr>
                <w:rFonts w:cs="Arial"/>
                <w:color w:val="CC3300"/>
              </w:rPr>
              <w:t xml:space="preserve">de la persona: </w:t>
            </w:r>
          </w:p>
          <w:p w14:paraId="796A1A6E" w14:textId="7D3415E2" w:rsidR="000F52CE" w:rsidRDefault="00401669" w:rsidP="00A45BC6">
            <w:pPr>
              <w:spacing w:line="240" w:lineRule="auto"/>
              <w:rPr>
                <w:rFonts w:cs="Arial"/>
                <w:color w:val="CC3300"/>
              </w:rPr>
            </w:pPr>
            <w:r>
              <w:rPr>
                <w:rFonts w:cs="Arial"/>
                <w:color w:val="CC3300"/>
              </w:rPr>
              <w:t xml:space="preserve">(*) </w:t>
            </w:r>
            <w:r w:rsidR="000F52CE" w:rsidRPr="005D1821">
              <w:rPr>
                <w:rFonts w:cs="Arial"/>
                <w:color w:val="CC3300"/>
              </w:rPr>
              <w:t>Titulació:</w:t>
            </w:r>
          </w:p>
          <w:p w14:paraId="7F9A2105" w14:textId="108AEE3B" w:rsidR="00401669" w:rsidRPr="00A45BC6" w:rsidRDefault="00401669" w:rsidP="0040166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  <w:color w:val="CC3300"/>
              </w:rPr>
              <w:t>(*) En cas que manqui qualsevol d’aquestes dues dades es rebran 0,00 punts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BE6DC" w:themeFill="accent4" w:themeFillTint="33"/>
            <w:vAlign w:val="center"/>
            <w:hideMark/>
          </w:tcPr>
          <w:p w14:paraId="56F1A99C" w14:textId="77777777" w:rsidR="00A45BC6" w:rsidRPr="00A45BC6" w:rsidRDefault="00A45BC6" w:rsidP="00A45BC6">
            <w:pPr>
              <w:spacing w:line="240" w:lineRule="auto"/>
              <w:jc w:val="center"/>
              <w:rPr>
                <w:rFonts w:cs="Arial"/>
              </w:rPr>
            </w:pPr>
            <w:r w:rsidRPr="00A45BC6">
              <w:rPr>
                <w:rFonts w:cs="Arial"/>
              </w:rPr>
              <w:t> </w:t>
            </w:r>
          </w:p>
        </w:tc>
      </w:tr>
      <w:tr w:rsidR="00A45BC6" w:rsidRPr="00A45BC6" w14:paraId="157BB02F" w14:textId="77777777" w:rsidTr="000F52CE">
        <w:trPr>
          <w:trHeight w:val="6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3D9CE"/>
            <w:vAlign w:val="center"/>
            <w:hideMark/>
          </w:tcPr>
          <w:p w14:paraId="20AC851F" w14:textId="32480876" w:rsidR="00A45BC6" w:rsidRPr="00A45BC6" w:rsidRDefault="00A45BC6" w:rsidP="002A4DB9">
            <w:pPr>
              <w:spacing w:line="240" w:lineRule="auto"/>
              <w:jc w:val="both"/>
              <w:rPr>
                <w:rFonts w:cs="Arial"/>
                <w:b/>
                <w:bCs/>
                <w:i/>
                <w:iCs/>
              </w:rPr>
            </w:pPr>
            <w:r w:rsidRPr="00A45BC6">
              <w:rPr>
                <w:rFonts w:cs="Arial"/>
                <w:b/>
                <w:bCs/>
                <w:i/>
                <w:iCs/>
              </w:rPr>
              <w:t xml:space="preserve">(*) Per tal de poder puntuar en aquests criteris, s'haurà d'adjuntar la documentació acreditativa de cada apartat. A excepció de l'apartat c) del qual </w:t>
            </w:r>
            <w:r w:rsidR="000F52CE" w:rsidRPr="00A45BC6">
              <w:rPr>
                <w:rFonts w:cs="Arial"/>
                <w:b/>
                <w:bCs/>
                <w:i/>
                <w:iCs/>
              </w:rPr>
              <w:t>només</w:t>
            </w:r>
            <w:r w:rsidRPr="00A45BC6">
              <w:rPr>
                <w:rFonts w:cs="Arial"/>
                <w:b/>
                <w:bCs/>
                <w:i/>
                <w:iCs/>
              </w:rPr>
              <w:t xml:space="preserve"> s'hauran d'omplir les dades que es demanen</w:t>
            </w:r>
          </w:p>
        </w:tc>
      </w:tr>
    </w:tbl>
    <w:p w14:paraId="5151EEEA" w14:textId="77777777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52C1D8B" w14:textId="77777777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3C755FC" w14:textId="77777777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3D75366" w14:textId="77777777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3736C2E" w14:textId="77777777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EDBE0EA" w14:textId="77777777" w:rsidR="005A315D" w:rsidRDefault="005A315D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73E5551" w14:textId="78F94BBF" w:rsidR="00C34633" w:rsidRPr="00D90E10" w:rsidRDefault="00C34633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D90E10">
        <w:rPr>
          <w:rFonts w:cs="Arial"/>
          <w:snapToGrid w:val="0"/>
          <w:color w:val="000000"/>
        </w:rPr>
        <w:t>(Lloc, data i signatura del proposant)</w:t>
      </w:r>
    </w:p>
    <w:p w14:paraId="3D5BDF3D" w14:textId="77777777" w:rsidR="0004332D" w:rsidRPr="00D90E10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85DA4D9" w14:textId="52247557" w:rsidR="00595AB2" w:rsidRPr="007F220E" w:rsidRDefault="0004332D" w:rsidP="0004332D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b/>
          <w:bCs/>
          <w:color w:val="000000"/>
        </w:rPr>
      </w:pPr>
      <w:r w:rsidRPr="00D90E10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  <w:r w:rsidRPr="00D90E10">
        <w:rPr>
          <w:rFonts w:cs="Arial"/>
          <w:b/>
          <w:snapToGrid w:val="0"/>
          <w:color w:val="000000"/>
        </w:rPr>
        <w:br w:type="page"/>
      </w:r>
    </w:p>
    <w:p w14:paraId="5B89C590" w14:textId="77777777" w:rsidR="00462DB1" w:rsidRPr="00D90E10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4F6D1003" w14:textId="77777777" w:rsidR="00462DB1" w:rsidRPr="00D90E10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260C0FBE" w14:textId="77777777" w:rsidR="000B7CD8" w:rsidRPr="00D90E10" w:rsidRDefault="000B7CD8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D90E10">
        <w:rPr>
          <w:rFonts w:cs="Arial"/>
          <w:b/>
          <w:snapToGrid w:val="0"/>
          <w:color w:val="000000"/>
        </w:rPr>
        <w:t>INDICACIONS PER EMPLENAR L’OFERTA ECONÒMICA DEL CONTRACTE.</w:t>
      </w:r>
    </w:p>
    <w:p w14:paraId="37C4BEE5" w14:textId="77777777" w:rsidR="000B7CD8" w:rsidRPr="00D90E10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11DC2CFD" w14:textId="77777777" w:rsidR="000B7CD8" w:rsidRPr="00D90E10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D90E10">
        <w:rPr>
          <w:rFonts w:cs="Arial"/>
          <w:snapToGrid w:val="0"/>
        </w:rPr>
        <w:t xml:space="preserve">Els licitadors, per tal d’emplenar el </w:t>
      </w:r>
      <w:r w:rsidRPr="00D90E10">
        <w:rPr>
          <w:rFonts w:cs="Arial"/>
          <w:b/>
          <w:snapToGrid w:val="0"/>
        </w:rPr>
        <w:t xml:space="preserve">Model d’oferta econòmica </w:t>
      </w:r>
      <w:r w:rsidRPr="00D90E10">
        <w:rPr>
          <w:rFonts w:cs="Arial"/>
          <w:snapToGrid w:val="0"/>
        </w:rPr>
        <w:t>hauran de tenir en compte les indicacions següents:</w:t>
      </w:r>
    </w:p>
    <w:p w14:paraId="46B69890" w14:textId="77777777" w:rsidR="000B7CD8" w:rsidRPr="00D90E10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0151C77" w14:textId="77777777" w:rsidR="00462DB1" w:rsidRPr="00D90E10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4F1C9B0" w14:textId="77777777" w:rsidR="00D543E4" w:rsidRPr="00D90E10" w:rsidRDefault="00D543E4" w:rsidP="00D543E4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7F220E">
        <w:rPr>
          <w:rFonts w:cs="Arial"/>
          <w:b/>
          <w:snapToGrid w:val="0"/>
          <w:color w:val="000000"/>
          <w:highlight w:val="cyan"/>
        </w:rPr>
        <w:t xml:space="preserve">Són d’obligat compliment </w:t>
      </w:r>
      <w:r w:rsidRPr="007F220E">
        <w:rPr>
          <w:rFonts w:cs="Arial"/>
          <w:snapToGrid w:val="0"/>
          <w:color w:val="000000"/>
          <w:highlight w:val="cyan"/>
        </w:rPr>
        <w:t>els camps relatius a:</w:t>
      </w:r>
    </w:p>
    <w:p w14:paraId="3AD33137" w14:textId="77777777" w:rsidR="00D543E4" w:rsidRPr="00D90E10" w:rsidRDefault="00D543E4" w:rsidP="00D543E4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  <w:color w:val="000000"/>
        </w:rPr>
      </w:pPr>
    </w:p>
    <w:p w14:paraId="5313E15F" w14:textId="67BA546B" w:rsidR="00D543E4" w:rsidRDefault="00D543E4" w:rsidP="00D543E4">
      <w:pPr>
        <w:widowControl w:val="0"/>
        <w:numPr>
          <w:ilvl w:val="0"/>
          <w:numId w:val="22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  <w:color w:val="000000"/>
        </w:rPr>
      </w:pPr>
      <w:r w:rsidRPr="00D90E10">
        <w:rPr>
          <w:rFonts w:cs="Arial"/>
          <w:snapToGrid w:val="0"/>
          <w:color w:val="000000"/>
        </w:rPr>
        <w:t>Impo</w:t>
      </w:r>
      <w:r w:rsidR="00612BE3">
        <w:rPr>
          <w:rFonts w:cs="Arial"/>
          <w:snapToGrid w:val="0"/>
          <w:color w:val="000000"/>
        </w:rPr>
        <w:t xml:space="preserve">rt de l’oferta econòmica pel </w:t>
      </w:r>
      <w:r w:rsidR="00612BE3" w:rsidRPr="00612BE3">
        <w:rPr>
          <w:rFonts w:cs="Arial"/>
          <w:b/>
          <w:snapToGrid w:val="0"/>
          <w:color w:val="000000"/>
        </w:rPr>
        <w:t>període inicial del contracte</w:t>
      </w:r>
      <w:r w:rsidR="00612BE3">
        <w:rPr>
          <w:rFonts w:cs="Arial"/>
          <w:snapToGrid w:val="0"/>
          <w:color w:val="000000"/>
        </w:rPr>
        <w:t xml:space="preserve"> i per a la</w:t>
      </w:r>
      <w:r w:rsidR="00612BE3" w:rsidRPr="00612BE3">
        <w:rPr>
          <w:rFonts w:cs="Arial"/>
          <w:b/>
          <w:snapToGrid w:val="0"/>
          <w:color w:val="000000"/>
        </w:rPr>
        <w:t xml:space="preserve"> possible pròrroga</w:t>
      </w:r>
      <w:r w:rsidR="00612BE3">
        <w:rPr>
          <w:rFonts w:cs="Arial"/>
          <w:snapToGrid w:val="0"/>
          <w:color w:val="000000"/>
        </w:rPr>
        <w:t>. En cas contrari l’oferta quedarà fora de la licitació.</w:t>
      </w:r>
    </w:p>
    <w:p w14:paraId="724569A1" w14:textId="77777777" w:rsidR="00612BE3" w:rsidRDefault="00612BE3" w:rsidP="00612BE3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  <w:color w:val="000000"/>
        </w:rPr>
      </w:pPr>
    </w:p>
    <w:p w14:paraId="5817D29C" w14:textId="275BCE3C" w:rsidR="00612BE3" w:rsidRPr="00D90E10" w:rsidRDefault="00612BE3" w:rsidP="00D543E4">
      <w:pPr>
        <w:widowControl w:val="0"/>
        <w:numPr>
          <w:ilvl w:val="0"/>
          <w:numId w:val="22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  <w:color w:val="000000"/>
        </w:rPr>
      </w:pPr>
      <w:r w:rsidRPr="00612BE3">
        <w:rPr>
          <w:rFonts w:cs="Arial"/>
          <w:b/>
          <w:snapToGrid w:val="0"/>
          <w:color w:val="000000"/>
        </w:rPr>
        <w:t>Apartat a)</w:t>
      </w:r>
      <w:r>
        <w:rPr>
          <w:rFonts w:cs="Arial"/>
          <w:snapToGrid w:val="0"/>
          <w:color w:val="000000"/>
        </w:rPr>
        <w:t xml:space="preserve"> corresponent al criteri de la titulació de les persones mínimes a adscriure a l’execució del contracte.</w:t>
      </w:r>
    </w:p>
    <w:p w14:paraId="3CB9E3E9" w14:textId="77777777" w:rsidR="008A5E80" w:rsidRPr="00D90E10" w:rsidRDefault="008A5E80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26938C9" w14:textId="48FAFA17" w:rsidR="000B7CD8" w:rsidRPr="00D90E10" w:rsidRDefault="000B7CD8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D90E10">
        <w:rPr>
          <w:rFonts w:cs="Arial"/>
          <w:snapToGrid w:val="0"/>
          <w:color w:val="000000"/>
        </w:rPr>
        <w:t xml:space="preserve">Les ofertes relatives a </w:t>
      </w:r>
      <w:r w:rsidRPr="00D90E10">
        <w:rPr>
          <w:rFonts w:cs="Arial"/>
          <w:b/>
          <w:snapToGrid w:val="0"/>
          <w:color w:val="000000"/>
        </w:rPr>
        <w:t>quantitats/imports i percentatges</w:t>
      </w:r>
      <w:r w:rsidRPr="00D90E10">
        <w:rPr>
          <w:rFonts w:cs="Arial"/>
          <w:snapToGrid w:val="0"/>
          <w:color w:val="000000"/>
        </w:rPr>
        <w:t xml:space="preserve"> es faran amb un </w:t>
      </w:r>
      <w:r w:rsidRPr="00D90E10">
        <w:rPr>
          <w:rFonts w:cs="Arial"/>
          <w:b/>
          <w:snapToGrid w:val="0"/>
          <w:color w:val="000000"/>
        </w:rPr>
        <w:t>màxim de 2 decimals</w:t>
      </w:r>
      <w:r w:rsidRPr="00D90E10">
        <w:rPr>
          <w:rFonts w:cs="Arial"/>
          <w:snapToGrid w:val="0"/>
          <w:color w:val="000000"/>
        </w:rPr>
        <w:t>. Cas de fer-ho amb altre nombre de decimals, la Mesa de contractació arrodonirà a 2 decimals.</w:t>
      </w:r>
      <w:r w:rsidR="004B7B7B" w:rsidRPr="00D90E10">
        <w:rPr>
          <w:rFonts w:cs="Arial"/>
          <w:snapToGrid w:val="0"/>
          <w:color w:val="000000"/>
        </w:rPr>
        <w:t xml:space="preserve"> </w:t>
      </w:r>
    </w:p>
    <w:p w14:paraId="59B45A60" w14:textId="77777777" w:rsidR="000B7CD8" w:rsidRPr="00D90E10" w:rsidRDefault="000B7CD8" w:rsidP="000B7CD8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6FBE92B" w14:textId="6C67E889" w:rsidR="00462DB1" w:rsidRPr="00D90E10" w:rsidRDefault="000B7CD8" w:rsidP="00462DB1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D90E10">
        <w:rPr>
          <w:rFonts w:cs="Arial"/>
          <w:b/>
          <w:snapToGrid w:val="0"/>
          <w:color w:val="000000"/>
        </w:rPr>
        <w:t xml:space="preserve">En cap cas els licitadors poden sobrepassar </w:t>
      </w:r>
      <w:r w:rsidR="00612BE3">
        <w:rPr>
          <w:rFonts w:cs="Arial"/>
          <w:b/>
          <w:snapToGrid w:val="0"/>
          <w:color w:val="000000"/>
        </w:rPr>
        <w:t xml:space="preserve">els </w:t>
      </w:r>
      <w:r w:rsidRPr="00D90E10">
        <w:rPr>
          <w:rFonts w:cs="Arial"/>
          <w:b/>
          <w:snapToGrid w:val="0"/>
          <w:color w:val="000000"/>
        </w:rPr>
        <w:t>import</w:t>
      </w:r>
      <w:r w:rsidR="00612BE3">
        <w:rPr>
          <w:rFonts w:cs="Arial"/>
          <w:b/>
          <w:snapToGrid w:val="0"/>
          <w:color w:val="000000"/>
        </w:rPr>
        <w:t>s</w:t>
      </w:r>
      <w:r w:rsidRPr="00D90E10">
        <w:rPr>
          <w:rFonts w:cs="Arial"/>
          <w:b/>
          <w:snapToGrid w:val="0"/>
          <w:color w:val="000000"/>
        </w:rPr>
        <w:t xml:space="preserve"> màxim</w:t>
      </w:r>
      <w:r w:rsidR="00612BE3">
        <w:rPr>
          <w:rFonts w:cs="Arial"/>
          <w:b/>
          <w:snapToGrid w:val="0"/>
          <w:color w:val="000000"/>
        </w:rPr>
        <w:t>s</w:t>
      </w:r>
      <w:r w:rsidRPr="00D90E10">
        <w:rPr>
          <w:rFonts w:cs="Arial"/>
          <w:b/>
          <w:snapToGrid w:val="0"/>
          <w:color w:val="000000"/>
        </w:rPr>
        <w:t xml:space="preserve"> de licitació </w:t>
      </w:r>
      <w:r w:rsidR="00F966C1" w:rsidRPr="00D90E10">
        <w:rPr>
          <w:rFonts w:cs="Arial"/>
          <w:b/>
          <w:snapToGrid w:val="0"/>
          <w:color w:val="000000"/>
        </w:rPr>
        <w:t>establert</w:t>
      </w:r>
      <w:r w:rsidR="00612BE3">
        <w:rPr>
          <w:rFonts w:cs="Arial"/>
          <w:b/>
          <w:snapToGrid w:val="0"/>
          <w:color w:val="000000"/>
        </w:rPr>
        <w:t>s</w:t>
      </w:r>
      <w:r w:rsidRPr="00D90E10">
        <w:rPr>
          <w:rFonts w:cs="Arial"/>
          <w:snapToGrid w:val="0"/>
          <w:color w:val="000000"/>
        </w:rPr>
        <w:t>. Les ofertes que superin aquest import quedaran excloses de forma automàtica.</w:t>
      </w:r>
    </w:p>
    <w:p w14:paraId="4C7A5765" w14:textId="77777777" w:rsidR="00F87A43" w:rsidRPr="00D90E10" w:rsidRDefault="00F87A43" w:rsidP="00F87A43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E8CDF67" w14:textId="77777777" w:rsidR="00F87A43" w:rsidRPr="00D90E10" w:rsidRDefault="00F87A43" w:rsidP="00F87A43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92CFDB9" w14:textId="77777777" w:rsidR="00462DB1" w:rsidRPr="00D90E10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E0E79A7" w14:textId="77777777" w:rsidR="00284463" w:rsidRPr="00D90E10" w:rsidRDefault="00284463" w:rsidP="00284463">
      <w:pPr>
        <w:pStyle w:val="Pargrafdellista"/>
        <w:rPr>
          <w:rFonts w:ascii="Arial" w:hAnsi="Arial" w:cs="Arial"/>
          <w:snapToGrid w:val="0"/>
          <w:color w:val="000000"/>
        </w:rPr>
      </w:pPr>
    </w:p>
    <w:sectPr w:rsidR="00284463" w:rsidRPr="00D90E10" w:rsidSect="00D90E1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208" w:header="567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23C3F" w14:textId="77777777" w:rsidR="00DA4E5C" w:rsidRDefault="00DA4E5C">
      <w:r>
        <w:separator/>
      </w:r>
    </w:p>
  </w:endnote>
  <w:endnote w:type="continuationSeparator" w:id="0">
    <w:p w14:paraId="4FE426A7" w14:textId="77777777" w:rsidR="00DA4E5C" w:rsidRDefault="00DA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BA969" w14:textId="77777777" w:rsidR="004A7EEC" w:rsidRDefault="004A7EEC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5F0208" w14:textId="77777777" w:rsidR="004A7EEC" w:rsidRDefault="004A7EE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B2EB" w14:textId="39C57357" w:rsidR="004A7EEC" w:rsidRDefault="004A7EEC" w:rsidP="00A6279A">
    <w:pPr>
      <w:pStyle w:val="Peu"/>
      <w:framePr w:h="188" w:hRule="exact" w:wrap="around" w:vAnchor="page" w:hAnchor="page" w:x="11371" w:y="15856"/>
      <w:rPr>
        <w:rStyle w:val="Nmerodepgina"/>
        <w:sz w:val="14"/>
      </w:rPr>
    </w:pP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PAGE  </w:instrText>
    </w:r>
    <w:r>
      <w:rPr>
        <w:rStyle w:val="Nmerodepgina"/>
        <w:sz w:val="14"/>
      </w:rPr>
      <w:fldChar w:fldCharType="separate"/>
    </w:r>
    <w:r w:rsidR="00E27FB3">
      <w:rPr>
        <w:rStyle w:val="Nmerodepgina"/>
        <w:noProof/>
        <w:sz w:val="14"/>
      </w:rPr>
      <w:t>2</w:t>
    </w:r>
    <w:r>
      <w:rPr>
        <w:rStyle w:val="Nmerodepgina"/>
        <w:sz w:val="14"/>
      </w:rPr>
      <w:fldChar w:fldCharType="end"/>
    </w:r>
  </w:p>
  <w:p w14:paraId="00B0A2F7" w14:textId="77777777" w:rsidR="004A7EEC" w:rsidRDefault="004A7EEC" w:rsidP="00D90E10">
    <w:pPr>
      <w:tabs>
        <w:tab w:val="left" w:pos="8364"/>
      </w:tabs>
      <w:spacing w:line="240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2A7F3" w14:textId="7D69C34C" w:rsidR="00A6279A" w:rsidRDefault="00A6279A">
    <w:pPr>
      <w:pStyle w:val="Peu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7FB3">
      <w:rPr>
        <w:noProof/>
      </w:rPr>
      <w:t>1</w:t>
    </w:r>
    <w:r>
      <w:fldChar w:fldCharType="end"/>
    </w:r>
  </w:p>
  <w:p w14:paraId="0F81E651" w14:textId="77777777" w:rsidR="004A7EEC" w:rsidRDefault="004A7EEC">
    <w:pPr>
      <w:pStyle w:val="Peu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39195" w14:textId="77777777" w:rsidR="00DA4E5C" w:rsidRDefault="00DA4E5C">
      <w:r>
        <w:separator/>
      </w:r>
    </w:p>
  </w:footnote>
  <w:footnote w:type="continuationSeparator" w:id="0">
    <w:p w14:paraId="53734063" w14:textId="77777777" w:rsidR="00DA4E5C" w:rsidRDefault="00DA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812D9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76E7DDCE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383512E9" w14:textId="6C027FE3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62E03FF1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01D51C2E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0863C04F" w14:textId="100A9A7B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  <w:r>
      <w:rPr>
        <w:rFonts w:cs="Arial"/>
        <w:noProof/>
      </w:rPr>
      <w:drawing>
        <wp:anchor distT="0" distB="0" distL="114300" distR="114300" simplePos="0" relativeHeight="251665408" behindDoc="1" locked="1" layoutInCell="1" allowOverlap="1" wp14:anchorId="5E5FF3CD" wp14:editId="0849AEC6">
          <wp:simplePos x="0" y="0"/>
          <wp:positionH relativeFrom="page">
            <wp:posOffset>424180</wp:posOffset>
          </wp:positionH>
          <wp:positionV relativeFrom="page">
            <wp:posOffset>220980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6" name="Imatge 36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60F79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65730716" w14:textId="2567EA26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1E8E78D1" w14:textId="2D0B1F4C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1EBC841F" w14:textId="7B51C23B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0A955E27" w14:textId="39AFC9E6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27E14E01" w14:textId="22F94956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507F2D07" w14:textId="77777777" w:rsidR="00D90E10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08E3C0F2" w14:textId="77777777" w:rsidR="00D90E10" w:rsidRPr="00396411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62336" behindDoc="1" locked="1" layoutInCell="1" allowOverlap="1" wp14:anchorId="61AB4714" wp14:editId="02D2BE42">
          <wp:simplePos x="0" y="0"/>
          <wp:positionH relativeFrom="page">
            <wp:posOffset>644525</wp:posOffset>
          </wp:positionH>
          <wp:positionV relativeFrom="page">
            <wp:posOffset>377825</wp:posOffset>
          </wp:positionV>
          <wp:extent cx="1738630" cy="565150"/>
          <wp:effectExtent l="0" t="0" r="0" b="6350"/>
          <wp:wrapNone/>
          <wp:docPr id="1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14:paraId="246DB13F" w14:textId="77777777" w:rsidR="00D90E10" w:rsidRPr="00396411" w:rsidRDefault="00D90E10" w:rsidP="00D90E10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14:paraId="1F35939B" w14:textId="77777777" w:rsidR="00D90E10" w:rsidRPr="00396411" w:rsidRDefault="00D90E10" w:rsidP="00D90E10">
    <w:pPr>
      <w:tabs>
        <w:tab w:val="left" w:pos="5100"/>
      </w:tabs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14:paraId="656C735A" w14:textId="77777777" w:rsidR="00D90E10" w:rsidRPr="00396411" w:rsidRDefault="00E27FB3" w:rsidP="00D90E10">
    <w:pPr>
      <w:tabs>
        <w:tab w:val="left" w:pos="-180"/>
      </w:tabs>
      <w:spacing w:line="140" w:lineRule="exact"/>
      <w:rPr>
        <w:rFonts w:ascii="HelveticaNeueLT Std Lt" w:hAnsi="HelveticaNeueLT Std Lt" w:cs="Arial"/>
        <w:sz w:val="14"/>
        <w:szCs w:val="14"/>
      </w:rPr>
    </w:pPr>
    <w:hyperlink r:id="rId2" w:history="1">
      <w:r w:rsidR="00D90E10"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14:paraId="319388CD" w14:textId="2CD20C8D" w:rsidR="004A7EEC" w:rsidRPr="00D90E10" w:rsidRDefault="00D90E10" w:rsidP="00D90E10">
    <w:pPr>
      <w:spacing w:line="240" w:lineRule="auto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3360" behindDoc="0" locked="1" layoutInCell="1" allowOverlap="1" wp14:anchorId="69D9A458" wp14:editId="0A20CDC7">
          <wp:simplePos x="0" y="0"/>
          <wp:positionH relativeFrom="page">
            <wp:posOffset>522605</wp:posOffset>
          </wp:positionH>
          <wp:positionV relativeFrom="page">
            <wp:posOffset>10065385</wp:posOffset>
          </wp:positionV>
          <wp:extent cx="1261110" cy="330835"/>
          <wp:effectExtent l="0" t="0" r="0" b="0"/>
          <wp:wrapNone/>
          <wp:docPr id="2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842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1"/>
    <w:multiLevelType w:val="singleLevel"/>
    <w:tmpl w:val="7EC24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9209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4E09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B9A47B1"/>
    <w:multiLevelType w:val="hybridMultilevel"/>
    <w:tmpl w:val="1B96C390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AF7099"/>
    <w:multiLevelType w:val="hybridMultilevel"/>
    <w:tmpl w:val="CD6C4F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4D57"/>
    <w:multiLevelType w:val="hybridMultilevel"/>
    <w:tmpl w:val="9D6CB3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9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05FE9"/>
    <w:multiLevelType w:val="hybridMultilevel"/>
    <w:tmpl w:val="5A027D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51E25"/>
    <w:multiLevelType w:val="hybridMultilevel"/>
    <w:tmpl w:val="2F6221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7C3F"/>
    <w:multiLevelType w:val="hybridMultilevel"/>
    <w:tmpl w:val="24F2CD60"/>
    <w:lvl w:ilvl="0" w:tplc="0F464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A65BF"/>
    <w:multiLevelType w:val="hybridMultilevel"/>
    <w:tmpl w:val="43E046F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E422E"/>
    <w:multiLevelType w:val="hybridMultilevel"/>
    <w:tmpl w:val="3E501066"/>
    <w:lvl w:ilvl="0" w:tplc="4650E416">
      <w:start w:val="8"/>
      <w:numFmt w:val="bullet"/>
      <w:lvlText w:val="-"/>
      <w:lvlJc w:val="left"/>
      <w:pPr>
        <w:ind w:left="1776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A7E2D2E"/>
    <w:multiLevelType w:val="hybridMultilevel"/>
    <w:tmpl w:val="D2E41F94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2A0B40"/>
    <w:multiLevelType w:val="hybridMultilevel"/>
    <w:tmpl w:val="DD3CF540"/>
    <w:lvl w:ilvl="0" w:tplc="4650E416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86710"/>
    <w:multiLevelType w:val="hybridMultilevel"/>
    <w:tmpl w:val="4942ED18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7A179B"/>
    <w:multiLevelType w:val="hybridMultilevel"/>
    <w:tmpl w:val="A28EA182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666C77"/>
    <w:multiLevelType w:val="hybridMultilevel"/>
    <w:tmpl w:val="B0A67D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14"/>
  </w:num>
  <w:num w:numId="7">
    <w:abstractNumId w:val="16"/>
  </w:num>
  <w:num w:numId="8">
    <w:abstractNumId w:val="7"/>
  </w:num>
  <w:num w:numId="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8"/>
  </w:num>
  <w:num w:numId="12">
    <w:abstractNumId w:val="5"/>
  </w:num>
  <w:num w:numId="13">
    <w:abstractNumId w:val="20"/>
  </w:num>
  <w:num w:numId="14">
    <w:abstractNumId w:val="21"/>
  </w:num>
  <w:num w:numId="15">
    <w:abstractNumId w:val="22"/>
  </w:num>
  <w:num w:numId="16">
    <w:abstractNumId w:val="19"/>
  </w:num>
  <w:num w:numId="17">
    <w:abstractNumId w:val="6"/>
  </w:num>
  <w:num w:numId="18">
    <w:abstractNumId w:val="12"/>
  </w:num>
  <w:num w:numId="19">
    <w:abstractNumId w:val="17"/>
  </w:num>
  <w:num w:numId="20">
    <w:abstractNumId w:val="4"/>
  </w:num>
  <w:num w:numId="21">
    <w:abstractNumId w:val="9"/>
  </w:num>
  <w:num w:numId="22">
    <w:abstractNumId w:val="10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31"/>
    <w:rsid w:val="000028B5"/>
    <w:rsid w:val="000242EB"/>
    <w:rsid w:val="00025306"/>
    <w:rsid w:val="0002640A"/>
    <w:rsid w:val="00037DB3"/>
    <w:rsid w:val="0004332D"/>
    <w:rsid w:val="00043A31"/>
    <w:rsid w:val="000674E9"/>
    <w:rsid w:val="0007721B"/>
    <w:rsid w:val="000B0547"/>
    <w:rsid w:val="000B1C9F"/>
    <w:rsid w:val="000B7CD8"/>
    <w:rsid w:val="000D76FE"/>
    <w:rsid w:val="000E086F"/>
    <w:rsid w:val="000F1837"/>
    <w:rsid w:val="000F52CE"/>
    <w:rsid w:val="00104CA6"/>
    <w:rsid w:val="001163AC"/>
    <w:rsid w:val="00116B11"/>
    <w:rsid w:val="001277A8"/>
    <w:rsid w:val="001735CF"/>
    <w:rsid w:val="00180218"/>
    <w:rsid w:val="00194714"/>
    <w:rsid w:val="00195356"/>
    <w:rsid w:val="001A6DFC"/>
    <w:rsid w:val="001B02A1"/>
    <w:rsid w:val="001D1413"/>
    <w:rsid w:val="001E2A7E"/>
    <w:rsid w:val="001F20E0"/>
    <w:rsid w:val="001F52E8"/>
    <w:rsid w:val="0021049F"/>
    <w:rsid w:val="00244422"/>
    <w:rsid w:val="00244EAA"/>
    <w:rsid w:val="00251587"/>
    <w:rsid w:val="00263C4B"/>
    <w:rsid w:val="0026600E"/>
    <w:rsid w:val="00274647"/>
    <w:rsid w:val="00284463"/>
    <w:rsid w:val="0029076C"/>
    <w:rsid w:val="00297000"/>
    <w:rsid w:val="002A4DB9"/>
    <w:rsid w:val="002A63B9"/>
    <w:rsid w:val="002C2D00"/>
    <w:rsid w:val="002C2DF0"/>
    <w:rsid w:val="002C71C8"/>
    <w:rsid w:val="002D0911"/>
    <w:rsid w:val="002D5622"/>
    <w:rsid w:val="002D65B4"/>
    <w:rsid w:val="002E62B4"/>
    <w:rsid w:val="002F1FED"/>
    <w:rsid w:val="00301BC2"/>
    <w:rsid w:val="00337E59"/>
    <w:rsid w:val="003558B5"/>
    <w:rsid w:val="00364DB0"/>
    <w:rsid w:val="00394BFC"/>
    <w:rsid w:val="00396C54"/>
    <w:rsid w:val="003A3343"/>
    <w:rsid w:val="003B18E5"/>
    <w:rsid w:val="003C09B3"/>
    <w:rsid w:val="003D122B"/>
    <w:rsid w:val="003D506B"/>
    <w:rsid w:val="003F0C24"/>
    <w:rsid w:val="00401669"/>
    <w:rsid w:val="00406A73"/>
    <w:rsid w:val="00412185"/>
    <w:rsid w:val="00427738"/>
    <w:rsid w:val="004436AB"/>
    <w:rsid w:val="00462DB1"/>
    <w:rsid w:val="004A2BC8"/>
    <w:rsid w:val="004A7EEC"/>
    <w:rsid w:val="004B7B7B"/>
    <w:rsid w:val="004C0818"/>
    <w:rsid w:val="004C1320"/>
    <w:rsid w:val="00541676"/>
    <w:rsid w:val="00545262"/>
    <w:rsid w:val="005555BD"/>
    <w:rsid w:val="00574B33"/>
    <w:rsid w:val="00575F21"/>
    <w:rsid w:val="005808AE"/>
    <w:rsid w:val="00595AB2"/>
    <w:rsid w:val="00595ECD"/>
    <w:rsid w:val="005A315D"/>
    <w:rsid w:val="005A7DBD"/>
    <w:rsid w:val="005B20F9"/>
    <w:rsid w:val="005D1821"/>
    <w:rsid w:val="00603271"/>
    <w:rsid w:val="00607EC3"/>
    <w:rsid w:val="00612BE3"/>
    <w:rsid w:val="00643C41"/>
    <w:rsid w:val="00645176"/>
    <w:rsid w:val="006A66A7"/>
    <w:rsid w:val="006A7BC0"/>
    <w:rsid w:val="006E4931"/>
    <w:rsid w:val="006E6018"/>
    <w:rsid w:val="0071223B"/>
    <w:rsid w:val="007203CE"/>
    <w:rsid w:val="00763BDA"/>
    <w:rsid w:val="007663CF"/>
    <w:rsid w:val="00773F78"/>
    <w:rsid w:val="007A6E7F"/>
    <w:rsid w:val="007E4C77"/>
    <w:rsid w:val="007E60A1"/>
    <w:rsid w:val="007E69FA"/>
    <w:rsid w:val="007F220E"/>
    <w:rsid w:val="007F5E56"/>
    <w:rsid w:val="007F69B2"/>
    <w:rsid w:val="00800173"/>
    <w:rsid w:val="00824CB5"/>
    <w:rsid w:val="008267B6"/>
    <w:rsid w:val="00835A35"/>
    <w:rsid w:val="00836BE2"/>
    <w:rsid w:val="00846937"/>
    <w:rsid w:val="00852CF6"/>
    <w:rsid w:val="00886A03"/>
    <w:rsid w:val="008A5E80"/>
    <w:rsid w:val="008B0734"/>
    <w:rsid w:val="008C0332"/>
    <w:rsid w:val="008D2639"/>
    <w:rsid w:val="008F2037"/>
    <w:rsid w:val="008F5513"/>
    <w:rsid w:val="00903096"/>
    <w:rsid w:val="00907F33"/>
    <w:rsid w:val="00920BF5"/>
    <w:rsid w:val="009251DB"/>
    <w:rsid w:val="00932A1E"/>
    <w:rsid w:val="00936DE1"/>
    <w:rsid w:val="00974487"/>
    <w:rsid w:val="00982686"/>
    <w:rsid w:val="00984768"/>
    <w:rsid w:val="00986C84"/>
    <w:rsid w:val="0099400D"/>
    <w:rsid w:val="009A2199"/>
    <w:rsid w:val="009B6B27"/>
    <w:rsid w:val="009C1A98"/>
    <w:rsid w:val="00A16000"/>
    <w:rsid w:val="00A1613A"/>
    <w:rsid w:val="00A4309B"/>
    <w:rsid w:val="00A45BC6"/>
    <w:rsid w:val="00A4749B"/>
    <w:rsid w:val="00A6279A"/>
    <w:rsid w:val="00A6764F"/>
    <w:rsid w:val="00A73EA7"/>
    <w:rsid w:val="00A7499E"/>
    <w:rsid w:val="00AD26A0"/>
    <w:rsid w:val="00B1728C"/>
    <w:rsid w:val="00B37B14"/>
    <w:rsid w:val="00B45C40"/>
    <w:rsid w:val="00B763A1"/>
    <w:rsid w:val="00BB514B"/>
    <w:rsid w:val="00BE28E5"/>
    <w:rsid w:val="00BF1C61"/>
    <w:rsid w:val="00C033FA"/>
    <w:rsid w:val="00C23F7B"/>
    <w:rsid w:val="00C34633"/>
    <w:rsid w:val="00C3646F"/>
    <w:rsid w:val="00C57011"/>
    <w:rsid w:val="00C67279"/>
    <w:rsid w:val="00C85A73"/>
    <w:rsid w:val="00C94893"/>
    <w:rsid w:val="00CD1612"/>
    <w:rsid w:val="00D3207E"/>
    <w:rsid w:val="00D543E4"/>
    <w:rsid w:val="00D6199F"/>
    <w:rsid w:val="00D77A8A"/>
    <w:rsid w:val="00D815FF"/>
    <w:rsid w:val="00D90E10"/>
    <w:rsid w:val="00DA4E5C"/>
    <w:rsid w:val="00DB1547"/>
    <w:rsid w:val="00DC3067"/>
    <w:rsid w:val="00DC4C32"/>
    <w:rsid w:val="00DD492F"/>
    <w:rsid w:val="00E27FB3"/>
    <w:rsid w:val="00E6587D"/>
    <w:rsid w:val="00E73FFF"/>
    <w:rsid w:val="00E942C4"/>
    <w:rsid w:val="00E9797A"/>
    <w:rsid w:val="00EA4574"/>
    <w:rsid w:val="00EC5FA3"/>
    <w:rsid w:val="00ED3A25"/>
    <w:rsid w:val="00F12E0C"/>
    <w:rsid w:val="00F1488B"/>
    <w:rsid w:val="00F23378"/>
    <w:rsid w:val="00F26FB3"/>
    <w:rsid w:val="00F87994"/>
    <w:rsid w:val="00F87A43"/>
    <w:rsid w:val="00F95F08"/>
    <w:rsid w:val="00F966C1"/>
    <w:rsid w:val="00FB0A23"/>
    <w:rsid w:val="00FD17BD"/>
    <w:rsid w:val="00FD3FCB"/>
    <w:rsid w:val="00F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085ABF9B"/>
  <w15:chartTrackingRefBased/>
  <w15:docId w15:val="{C7F0A367-EC4D-436D-841F-60A05FD0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00E"/>
    <w:pPr>
      <w:spacing w:line="288" w:lineRule="auto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qFormat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3">
    <w:name w:val="heading 3"/>
    <w:basedOn w:val="Normal"/>
    <w:next w:val="Normal"/>
    <w:qFormat/>
    <w:pPr>
      <w:keepNext/>
      <w:spacing w:line="240" w:lineRule="auto"/>
      <w:outlineLvl w:val="2"/>
    </w:pPr>
    <w:rPr>
      <w:b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5"/>
      </w:numPr>
      <w:spacing w:after="120"/>
    </w:pPr>
  </w:style>
  <w:style w:type="paragraph" w:customStyle="1" w:styleId="Llistanum">
    <w:name w:val="Llista num."/>
    <w:basedOn w:val="Normal"/>
    <w:pPr>
      <w:numPr>
        <w:numId w:val="6"/>
      </w:numPr>
      <w:spacing w:after="120"/>
    </w:pPr>
  </w:style>
  <w:style w:type="character" w:styleId="Enlla">
    <w:name w:val="Hyperlink"/>
    <w:aliases w:val="Hipervincle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Unitat">
    <w:name w:val="Unitat"/>
    <w:rPr>
      <w:rFonts w:ascii="Arial" w:hAnsi="Arial"/>
      <w:b/>
      <w:sz w:val="24"/>
      <w:lang w:eastAsia="es-ES"/>
    </w:rPr>
  </w:style>
  <w:style w:type="character" w:styleId="Nmerodepgina">
    <w:name w:val="page number"/>
    <w:basedOn w:val="Tipusdelletraperdefectedelpargraf"/>
  </w:style>
  <w:style w:type="character" w:customStyle="1" w:styleId="PeuCar">
    <w:name w:val="Peu Car"/>
    <w:link w:val="Peu"/>
    <w:uiPriority w:val="99"/>
    <w:rsid w:val="00A6279A"/>
    <w:rPr>
      <w:rFonts w:ascii="Arial" w:hAnsi="Arial"/>
    </w:rPr>
  </w:style>
  <w:style w:type="paragraph" w:styleId="Sagniadetextindependent2">
    <w:name w:val="Body Text Indent 2"/>
    <w:basedOn w:val="Normal"/>
    <w:link w:val="Sagniadetextindependent2Car"/>
    <w:rsid w:val="005B20F9"/>
    <w:pPr>
      <w:spacing w:after="120" w:line="480" w:lineRule="auto"/>
      <w:ind w:left="283"/>
    </w:pPr>
    <w:rPr>
      <w:spacing w:val="-5"/>
      <w:lang w:eastAsia="es-ES"/>
    </w:rPr>
  </w:style>
  <w:style w:type="character" w:customStyle="1" w:styleId="Sagniadetextindependent2Car">
    <w:name w:val="Sagnia de text independent 2 Car"/>
    <w:link w:val="Sagniadetextindependent2"/>
    <w:rsid w:val="005B20F9"/>
    <w:rPr>
      <w:rFonts w:ascii="Arial" w:hAnsi="Arial"/>
      <w:spacing w:val="-5"/>
      <w:lang w:eastAsia="es-ES"/>
    </w:rPr>
  </w:style>
  <w:style w:type="paragraph" w:customStyle="1" w:styleId="Prrafodelista">
    <w:name w:val="Párrafo de lista"/>
    <w:basedOn w:val="Normal"/>
    <w:uiPriority w:val="34"/>
    <w:qFormat/>
    <w:rsid w:val="005B20F9"/>
    <w:pPr>
      <w:spacing w:line="240" w:lineRule="auto"/>
      <w:ind w:left="708"/>
    </w:pPr>
    <w:rPr>
      <w:spacing w:val="-5"/>
      <w:lang w:eastAsia="es-ES"/>
    </w:rPr>
  </w:style>
  <w:style w:type="character" w:customStyle="1" w:styleId="CapaleraCar">
    <w:name w:val="Capçalera Car"/>
    <w:aliases w:val="ho Car,header odd Car,INDEX- PLEC Car"/>
    <w:link w:val="Capalera"/>
    <w:uiPriority w:val="99"/>
    <w:locked/>
    <w:rsid w:val="00F26FB3"/>
    <w:rPr>
      <w:rFonts w:ascii="Arial" w:hAnsi="Arial"/>
    </w:rPr>
  </w:style>
  <w:style w:type="paragraph" w:styleId="Pargrafdellista">
    <w:name w:val="List Paragraph"/>
    <w:basedOn w:val="Normal"/>
    <w:uiPriority w:val="1"/>
    <w:qFormat/>
    <w:rsid w:val="006A7BC0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uiPriority w:val="20"/>
    <w:qFormat/>
    <w:rsid w:val="00595AB2"/>
    <w:rPr>
      <w:rFonts w:ascii="Arial Black" w:hAnsi="Arial Black"/>
      <w:sz w:val="18"/>
    </w:rPr>
  </w:style>
  <w:style w:type="paragraph" w:customStyle="1" w:styleId="Estndard">
    <w:name w:val="Estàndard"/>
    <w:rsid w:val="0004332D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extdeglobus">
    <w:name w:val="Balloon Text"/>
    <w:basedOn w:val="Normal"/>
    <w:link w:val="TextdeglobusCar"/>
    <w:rsid w:val="002907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29076C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uiPriority w:val="39"/>
    <w:rsid w:val="00EC5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decomentariCar">
    <w:name w:val="Text de comentari Car"/>
    <w:link w:val="Textdecomentari"/>
    <w:rsid w:val="00974487"/>
    <w:rPr>
      <w:lang w:eastAsia="es-ES"/>
    </w:rPr>
  </w:style>
  <w:style w:type="paragraph" w:styleId="Textdecomentari">
    <w:name w:val="annotation text"/>
    <w:basedOn w:val="Normal"/>
    <w:link w:val="TextdecomentariCar"/>
    <w:rsid w:val="00974487"/>
    <w:pPr>
      <w:spacing w:line="240" w:lineRule="auto"/>
    </w:pPr>
    <w:rPr>
      <w:rFonts w:ascii="Times New Roman" w:hAnsi="Times New Roman"/>
      <w:lang w:eastAsia="es-ES"/>
    </w:rPr>
  </w:style>
  <w:style w:type="character" w:customStyle="1" w:styleId="TextdecomentariCar1">
    <w:name w:val="Text de comentari Car1"/>
    <w:basedOn w:val="Tipusdelletraperdefectedelpargraf"/>
    <w:rsid w:val="00974487"/>
    <w:rPr>
      <w:rFonts w:ascii="Arial" w:hAnsi="Arial"/>
    </w:rPr>
  </w:style>
  <w:style w:type="character" w:styleId="Refernciadecomentari">
    <w:name w:val="annotation reference"/>
    <w:basedOn w:val="Tipusdelletraperdefectedelpargraf"/>
    <w:rsid w:val="00974487"/>
    <w:rPr>
      <w:sz w:val="16"/>
      <w:szCs w:val="16"/>
    </w:rPr>
  </w:style>
  <w:style w:type="character" w:customStyle="1" w:styleId="Ttol1Car">
    <w:name w:val="Títol 1 Car"/>
    <w:link w:val="Ttol1"/>
    <w:rsid w:val="00595ECD"/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Full_DJI_pauclaris.dot" TargetMode="External"/></Relationships>
</file>

<file path=word/theme/theme1.xml><?xml version="1.0" encoding="utf-8"?>
<a:theme xmlns:a="http://schemas.openxmlformats.org/drawingml/2006/main" name="Tema de l'Office">
  <a:themeElements>
    <a:clrScheme name="Taronj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0CFF9-FB69-4E1E-8B75-3334502A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Full_DJI_pauclaris.dot</Template>
  <TotalTime>765</TotalTime>
  <Pages>5</Pages>
  <Words>1160</Words>
  <Characters>6987</Characters>
  <Application>Microsoft Office Word</Application>
  <DocSecurity>0</DocSecurity>
  <Lines>58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 i adreça</vt:lpstr>
      <vt:lpstr>Full amb capçalera del CIRE i adreça</vt:lpstr>
    </vt:vector>
  </TitlesOfParts>
  <Company>Departament de Justícia. Generalitat de Catalunya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cp:lastModifiedBy>Barrantes Torres, Mireia</cp:lastModifiedBy>
  <cp:revision>43</cp:revision>
  <cp:lastPrinted>2020-01-14T13:53:00Z</cp:lastPrinted>
  <dcterms:created xsi:type="dcterms:W3CDTF">2023-01-19T13:38:00Z</dcterms:created>
  <dcterms:modified xsi:type="dcterms:W3CDTF">2026-02-03T11:52:00Z</dcterms:modified>
</cp:coreProperties>
</file>