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4290ACF5" w:rsidR="00FD2D4B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CRITERIS D’ADJUDICACIÓ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D669B" w14:textId="1E62B343" w:rsidR="00C33300" w:rsidRPr="00A10568" w:rsidRDefault="0092085E" w:rsidP="00C3330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2085E">
        <w:rPr>
          <w:rFonts w:ascii="Calibri" w:hAnsi="Calibri" w:cs="Calibri"/>
          <w:sz w:val="22"/>
          <w:szCs w:val="22"/>
        </w:rPr>
        <w:t xml:space="preserve">El/la Sr./Sra............................................................................................ amb residència a ......................................., </w:t>
      </w:r>
      <w:r w:rsidR="00C33300" w:rsidRPr="005E4E21">
        <w:rPr>
          <w:rFonts w:ascii="Calibri" w:hAnsi="Calibri" w:cs="Calibri"/>
          <w:sz w:val="22"/>
          <w:szCs w:val="22"/>
        </w:rPr>
        <w:t>en nom propi / en nom i representació de l’empresa .................................................. amb CIF...................................</w:t>
      </w:r>
      <w:r w:rsidRPr="0092085E">
        <w:rPr>
          <w:rFonts w:ascii="Calibri" w:hAnsi="Calibri" w:cs="Calibri"/>
          <w:sz w:val="22"/>
          <w:szCs w:val="22"/>
        </w:rPr>
        <w:t>, declara que, assabentat/</w:t>
      </w:r>
      <w:proofErr w:type="spellStart"/>
      <w:r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r w:rsidRPr="0092085E">
        <w:rPr>
          <w:rFonts w:ascii="Calibri" w:hAnsi="Calibri" w:cs="Calibri"/>
          <w:color w:val="000000"/>
          <w:sz w:val="22"/>
          <w:szCs w:val="22"/>
        </w:rPr>
        <w:t>PER PROCEDIMENT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OBERT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SIMPLIFICAT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DE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LES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="00A10568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OBRES </w:t>
      </w:r>
      <w:r w:rsidR="00A10568" w:rsidRPr="00113DC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D’URBANITZACIÓ DEL VIAL, </w:t>
      </w:r>
      <w:r w:rsidR="00961096" w:rsidRPr="009610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SUBSTITUINT LA NOVA XARXA DE CLAVEGUERAM I PLUVIALS (SISTERNA UNITÀRIA), LA PAVIMENTACIÓ DEL CARRER AMB FORMIGÓ, LA COL·LOCACIÓ DE CANALITZACIÓ DE PREVISIÓ PER FUTURS SERVEIS I L’ARRANJAMENT D’ENLLUMENAT PÚBLIC</w:t>
      </w:r>
      <w:r w:rsidR="00961096" w:rsidRPr="00113D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A105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(EXP. 1157/2025)</w:t>
      </w:r>
      <w:r w:rsidRPr="00C33300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C33300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sz w:val="22"/>
          <w:szCs w:val="22"/>
        </w:rPr>
        <w:t>es compromet (en nom propi / en nom i representació de l’empresa) a executar-lo amb estricta subjecció als requisits i condicions estipulats</w:t>
      </w:r>
      <w:r>
        <w:rPr>
          <w:rFonts w:ascii="Calibri" w:hAnsi="Calibri" w:cs="Calibri"/>
          <w:sz w:val="22"/>
          <w:szCs w:val="22"/>
        </w:rPr>
        <w:t xml:space="preserve"> d’acord amb els següents:</w:t>
      </w:r>
      <w:r w:rsidR="00C33300">
        <w:rPr>
          <w:rFonts w:ascii="Calibri" w:hAnsi="Calibri" w:cs="Calibri"/>
          <w:sz w:val="22"/>
          <w:szCs w:val="22"/>
        </w:rPr>
        <w:t xml:space="preserve"> </w:t>
      </w:r>
    </w:p>
    <w:p w14:paraId="76B15742" w14:textId="77777777" w:rsidR="00C33300" w:rsidRDefault="00C33300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5BBCA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45349" w14:textId="630D4EBB" w:rsidR="0092085E" w:rsidRDefault="0092085E" w:rsidP="0092085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340E0E07" w14:textId="77777777" w:rsidR="0092085E" w:rsidRPr="00FD2D4B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40D82" w14:textId="3E151702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L’obra s’executarà</w:t>
      </w:r>
      <w:r w:rsidR="00FD2D4B" w:rsidRPr="0092085E">
        <w:rPr>
          <w:rFonts w:asciiTheme="minorHAnsi" w:hAnsiTheme="minorHAnsi" w:cstheme="minorHAnsi"/>
          <w:sz w:val="22"/>
          <w:szCs w:val="22"/>
        </w:rPr>
        <w:t xml:space="preserve">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2EDFA" w14:textId="1DC1AAA5" w:rsidR="0092085E" w:rsidRDefault="00C47192" w:rsidP="009208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MILLORES</w:t>
      </w:r>
    </w:p>
    <w:p w14:paraId="1D73863A" w14:textId="77777777" w:rsidR="0092085E" w:rsidRDefault="0092085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0F81A5" w14:textId="77777777" w:rsidR="00C47192" w:rsidRDefault="00E532B5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 w:rsidR="00A276BF">
        <w:rPr>
          <w:rFonts w:asciiTheme="minorHAnsi" w:hAnsiTheme="minorHAnsi" w:cstheme="minorHAnsi"/>
          <w:sz w:val="22"/>
          <w:szCs w:val="22"/>
        </w:rPr>
        <w:t xml:space="preserve">Es compromet a </w:t>
      </w:r>
      <w:r w:rsidR="00C47192">
        <w:rPr>
          <w:rFonts w:asciiTheme="minorHAnsi" w:hAnsiTheme="minorHAnsi" w:cstheme="minorHAnsi"/>
          <w:sz w:val="22"/>
          <w:szCs w:val="22"/>
        </w:rPr>
        <w:t>la realització de la millora següent:</w:t>
      </w:r>
    </w:p>
    <w:p w14:paraId="39933D3B" w14:textId="77777777" w:rsidR="00C47192" w:rsidRDefault="00C47192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B2401" w14:textId="77777777" w:rsidR="00C47192" w:rsidRDefault="00C47192" w:rsidP="00C47192">
      <w:pPr>
        <w:pStyle w:val="Textindependent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Increment de m2 de pavimentat de formigó de 20 cm de gruix sobre </w:t>
      </w:r>
      <w:proofErr w:type="spellStart"/>
      <w:r>
        <w:rPr>
          <w:rFonts w:asciiTheme="minorHAnsi" w:hAnsiTheme="minorHAnsi" w:cstheme="minorHAnsi"/>
        </w:rPr>
        <w:t>subbase</w:t>
      </w:r>
      <w:proofErr w:type="spellEnd"/>
      <w:r>
        <w:rPr>
          <w:rFonts w:asciiTheme="minorHAnsi" w:hAnsiTheme="minorHAnsi" w:cstheme="minorHAnsi"/>
        </w:rPr>
        <w:t xml:space="preserve"> tot-u valorat al preu </w:t>
      </w:r>
      <w:proofErr w:type="spellStart"/>
      <w:r>
        <w:rPr>
          <w:rFonts w:asciiTheme="minorHAnsi" w:hAnsiTheme="minorHAnsi" w:cstheme="minorHAnsi"/>
        </w:rPr>
        <w:t>ofertat</w:t>
      </w:r>
      <w:proofErr w:type="spellEnd"/>
      <w:r>
        <w:rPr>
          <w:rFonts w:asciiTheme="minorHAnsi" w:hAnsiTheme="minorHAnsi" w:cstheme="minorHAnsi"/>
        </w:rPr>
        <w:t xml:space="preserve"> segons memòria valorada, per la seva col·locació al nucli </w:t>
      </w:r>
      <w:proofErr w:type="spellStart"/>
      <w:r>
        <w:rPr>
          <w:rFonts w:asciiTheme="minorHAnsi" w:hAnsiTheme="minorHAnsi" w:cstheme="minorHAnsi"/>
        </w:rPr>
        <w:t>d’Orden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Talltendre</w:t>
      </w:r>
      <w:proofErr w:type="spellEnd"/>
      <w:r>
        <w:rPr>
          <w:rFonts w:asciiTheme="minorHAnsi" w:hAnsiTheme="minorHAnsi" w:cstheme="minorHAnsi"/>
        </w:rPr>
        <w:t>.</w:t>
      </w:r>
    </w:p>
    <w:p w14:paraId="14D72D22" w14:textId="77777777" w:rsidR="00C47192" w:rsidRDefault="00C47192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B4078" w14:textId="77777777" w:rsidR="00A276BF" w:rsidRPr="00A276BF" w:rsidRDefault="00A276BF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C90D4" w14:textId="77777777" w:rsidR="001400A3" w:rsidRDefault="001400A3" w:rsidP="00CE605B">
      <w:pPr>
        <w:jc w:val="both"/>
        <w:rPr>
          <w:rFonts w:asciiTheme="minorHAnsi" w:hAnsiTheme="minorHAnsi" w:cstheme="minorHAnsi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DB92" w14:textId="77777777" w:rsidR="0055761B" w:rsidRDefault="0055761B">
      <w:r>
        <w:separator/>
      </w:r>
    </w:p>
  </w:endnote>
  <w:endnote w:type="continuationSeparator" w:id="0">
    <w:p w14:paraId="21256BC1" w14:textId="77777777" w:rsidR="0055761B" w:rsidRDefault="005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505" w14:textId="77777777" w:rsidR="0055761B" w:rsidRDefault="0055761B">
      <w:r>
        <w:separator/>
      </w:r>
    </w:p>
  </w:footnote>
  <w:footnote w:type="continuationSeparator" w:id="0">
    <w:p w14:paraId="5A70087F" w14:textId="77777777" w:rsidR="0055761B" w:rsidRDefault="0055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A70F5"/>
    <w:rsid w:val="000B3F34"/>
    <w:rsid w:val="000B7DBB"/>
    <w:rsid w:val="000D736D"/>
    <w:rsid w:val="001400A3"/>
    <w:rsid w:val="002672B5"/>
    <w:rsid w:val="00270FEF"/>
    <w:rsid w:val="002A496B"/>
    <w:rsid w:val="002C47F1"/>
    <w:rsid w:val="00375AA1"/>
    <w:rsid w:val="003C4F07"/>
    <w:rsid w:val="00421F15"/>
    <w:rsid w:val="00425D37"/>
    <w:rsid w:val="00430377"/>
    <w:rsid w:val="00444174"/>
    <w:rsid w:val="005118F4"/>
    <w:rsid w:val="0055761B"/>
    <w:rsid w:val="00700576"/>
    <w:rsid w:val="0076140C"/>
    <w:rsid w:val="007636A5"/>
    <w:rsid w:val="007E3D97"/>
    <w:rsid w:val="0080704C"/>
    <w:rsid w:val="008127D4"/>
    <w:rsid w:val="00813AF4"/>
    <w:rsid w:val="0081680F"/>
    <w:rsid w:val="00830B67"/>
    <w:rsid w:val="00860802"/>
    <w:rsid w:val="008B2A2D"/>
    <w:rsid w:val="0092085E"/>
    <w:rsid w:val="0094285F"/>
    <w:rsid w:val="00961096"/>
    <w:rsid w:val="009B0D29"/>
    <w:rsid w:val="009B3745"/>
    <w:rsid w:val="00A10568"/>
    <w:rsid w:val="00A276BF"/>
    <w:rsid w:val="00A75590"/>
    <w:rsid w:val="00AA13BB"/>
    <w:rsid w:val="00B12DC8"/>
    <w:rsid w:val="00B15495"/>
    <w:rsid w:val="00BE61ED"/>
    <w:rsid w:val="00C33300"/>
    <w:rsid w:val="00C47192"/>
    <w:rsid w:val="00C55F64"/>
    <w:rsid w:val="00C664CA"/>
    <w:rsid w:val="00C96A22"/>
    <w:rsid w:val="00CE605B"/>
    <w:rsid w:val="00D83116"/>
    <w:rsid w:val="00DA2A08"/>
    <w:rsid w:val="00DE0883"/>
    <w:rsid w:val="00E532B5"/>
    <w:rsid w:val="00F409A2"/>
    <w:rsid w:val="00F97B52"/>
    <w:rsid w:val="00FC12B0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9</TotalTime>
  <Pages>1</Pages>
  <Words>214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7</cp:revision>
  <cp:lastPrinted>1899-12-31T23:00:00Z</cp:lastPrinted>
  <dcterms:created xsi:type="dcterms:W3CDTF">2025-08-08T07:48:00Z</dcterms:created>
  <dcterms:modified xsi:type="dcterms:W3CDTF">2026-01-30T10:17:00Z</dcterms:modified>
</cp:coreProperties>
</file>