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28917128"/>
        <w:docPartObj>
          <w:docPartGallery w:val="Cover Pages"/>
          <w:docPartUnique/>
        </w:docPartObj>
      </w:sdtPr>
      <w:sdtEndPr>
        <w:rPr>
          <w:rFonts w:eastAsia="Calibri" w:cs="Arial"/>
          <w:b/>
          <w:szCs w:val="22"/>
          <w:lang w:eastAsia="en-US"/>
        </w:rPr>
      </w:sdtEndPr>
      <w:sdtContent>
        <w:p w14:paraId="5B3D2B41" w14:textId="77777777" w:rsidR="006713AE" w:rsidRDefault="006713AE"/>
        <w:p w14:paraId="54B1346E" w14:textId="77777777" w:rsidR="006713AE" w:rsidRDefault="006713AE"/>
        <w:p w14:paraId="2D35354E" w14:textId="77777777" w:rsidR="006713AE" w:rsidRDefault="006713AE"/>
        <w:p w14:paraId="6D4AC6E7" w14:textId="77777777" w:rsidR="006713AE" w:rsidRDefault="006713AE"/>
        <w:p w14:paraId="68BD7664" w14:textId="77777777" w:rsidR="006713AE" w:rsidRDefault="006713AE"/>
        <w:p w14:paraId="4773B883" w14:textId="77777777" w:rsidR="00D7081D" w:rsidRDefault="00D7081D">
          <w:r w:rsidRPr="00D7081D"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A7B723" wp14:editId="17297C1B">
                    <wp:simplePos x="0" y="0"/>
                    <wp:positionH relativeFrom="margin">
                      <wp:posOffset>1753235</wp:posOffset>
                    </wp:positionH>
                    <wp:positionV relativeFrom="paragraph">
                      <wp:posOffset>-635</wp:posOffset>
                    </wp:positionV>
                    <wp:extent cx="2063115" cy="949325"/>
                    <wp:effectExtent l="0" t="0" r="13335" b="22225"/>
                    <wp:wrapNone/>
                    <wp:docPr id="10" name="Rectángulo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63115" cy="949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lg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47EC8C" w14:textId="77777777" w:rsidR="0093746C" w:rsidRDefault="0093746C" w:rsidP="00D7081D">
                                <w:pPr>
                                  <w:jc w:val="center"/>
                                </w:pPr>
                                <w:r>
                                  <w:t>LOGOTIP AJUNTAMENT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A7B723" id="Rectángulo 10" o:spid="_x0000_s1026" style="position:absolute;margin-left:138.05pt;margin-top:-.05pt;width:162.4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" filled="f" strokecolor="#a5a5a5 [2092]" strokeweight="2pt">
                    <v:stroke dashstyle="longDash"/>
                    <v:textbox>
                      <w:txbxContent>
                        <w:p w14:paraId="4A47EC8C" w14:textId="77777777" w:rsidR="0093746C" w:rsidRDefault="0093746C" w:rsidP="00D7081D">
                          <w:pPr>
                            <w:jc w:val="center"/>
                          </w:pPr>
                          <w:r>
                            <w:t>LOGOTIP AJUNTAMENT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7081D">
            <w:rPr>
              <w:noProof/>
              <w:lang w:val="es-ES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D8AC8BD" wp14:editId="4043C597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1474470</wp:posOffset>
                    </wp:positionV>
                    <wp:extent cx="5583506" cy="1798516"/>
                    <wp:effectExtent l="0" t="0" r="0" b="0"/>
                    <wp:wrapNone/>
                    <wp:docPr id="13" name="Grupo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583506" cy="1798516"/>
                              <a:chOff x="0" y="0"/>
                              <a:chExt cx="5583506" cy="1798516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Imagen 23" descr="Agència Comarcal de l'Energia del Bages - Consell Comarcal del Bages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21169" y="128954"/>
                                <a:ext cx="2162175" cy="4705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4599587" name="Imagen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24046" y="0"/>
                                <a:ext cx="759460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34816"/>
                                <a:ext cx="1981200" cy="4978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15112779" name="Imatge 1" descr="Imatge que conté Font, Gràfics, text, logotip&#10;&#10;Descripció generada automàtica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37492" y="1430216"/>
                                <a:ext cx="111315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73884329" name="Imatge 1673884329" descr="Imatge que conté làmpada, vermell, Neó, llum&#10;&#10;Descripció generada automàtica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91154" y="1465385"/>
                                <a:ext cx="203962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C689597" id="Grupo 13" o:spid="_x0000_s1026" style="position:absolute;margin-left:0;margin-top:116.1pt;width:439.65pt;height:141.6pt;z-index:251660288;mso-position-horizontal-relative:margin;mso-width-relative:margin;mso-height-relative:margin" coordsize="55835,179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3" o:spid="_x0000_s1027" type="#_x0000_t75" alt="Agència Comarcal de l'Energia del Bages - Consell Comarcal del Bages" style="position:absolute;left:23211;top:1289;width:21622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">
                      <v:imagedata r:id="rId13" o:title="Agència Comarcal de l'Energia del Bages - Consell Comarcal del Bages"/>
                      <v:path arrowok="t"/>
                    </v:shape>
                    <v:shape id="Imagen 6" o:spid="_x0000_s1028" type="#_x0000_t75" style="position:absolute;left:48240;width:7595;height:7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">
                      <v:imagedata r:id="rId14" o:title=""/>
                      <v:path arrowok="t"/>
                    </v:shape>
                    <v:shape id="Imagen 11" o:spid="_x0000_s1029" type="#_x0000_t75" style="position:absolute;top:1348;width:19812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">
                      <v:imagedata r:id="rId15" o:title=""/>
                      <v:path arrowok="t"/>
                    </v:shape>
                    <v:shape id="Imatge 1" o:spid="_x0000_s1030" type="#_x0000_t75" alt="Imatge que conté Font, Gràfics, text, logotip&#10;&#10;Descripció generada automàticament" style="position:absolute;left:10374;top:14302;width:11132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">
                      <v:imagedata r:id="rId16" o:title="Imatge que conté Font, Gràfics, text, logotip&#10;&#10;Descripció generada automàticament"/>
                      <v:path arrowok="t"/>
                    </v:shape>
                    <v:shape id="Imatge 1673884329" o:spid="_x0000_s1031" type="#_x0000_t75" alt="Imatge que conté làmpada, vermell, Neó, llum&#10;&#10;Descripció generada automàticament" style="position:absolute;left:24911;top:14653;width:20396;height: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">
                      <v:imagedata r:id="rId17" o:title="Imatge que conté làmpada, vermell, Neó, llum&#10;&#10;Descripció generada automàticament"/>
                      <v:path arrowok="t"/>
                    </v:shape>
                    <w10:wrap anchorx="margin"/>
                  </v:group>
                </w:pict>
              </mc:Fallback>
            </mc:AlternateContent>
          </w:r>
        </w:p>
        <w:p w14:paraId="3D7A5FCB" w14:textId="77777777" w:rsidR="00D7081D" w:rsidRDefault="00D7081D"/>
        <w:p w14:paraId="1AB9BF4C" w14:textId="77777777" w:rsidR="00D7081D" w:rsidRDefault="00D7081D"/>
        <w:p w14:paraId="62EC8433" w14:textId="77777777" w:rsidR="00D7081D" w:rsidRDefault="00D7081D"/>
        <w:p w14:paraId="26987E35" w14:textId="77777777" w:rsidR="00D7081D" w:rsidRDefault="00D7081D"/>
        <w:p w14:paraId="432E7D63" w14:textId="77777777" w:rsidR="00D7081D" w:rsidRDefault="00D7081D"/>
        <w:p w14:paraId="698D1967" w14:textId="77777777" w:rsidR="00D7081D" w:rsidRDefault="00D7081D"/>
        <w:p w14:paraId="65146779" w14:textId="77777777" w:rsidR="00D7081D" w:rsidRDefault="00D7081D"/>
        <w:p w14:paraId="5AD26BBD" w14:textId="77777777" w:rsidR="00D7081D" w:rsidRDefault="00D7081D"/>
        <w:p w14:paraId="557C293F" w14:textId="77777777" w:rsidR="00D7081D" w:rsidRDefault="00D7081D"/>
        <w:p w14:paraId="17472BD5" w14:textId="77777777" w:rsidR="00D7081D" w:rsidRDefault="00D7081D"/>
        <w:p w14:paraId="20694AF8" w14:textId="77777777" w:rsidR="00D7081D" w:rsidRDefault="00D7081D"/>
        <w:p w14:paraId="026DD59A" w14:textId="77777777" w:rsidR="00D7081D" w:rsidRDefault="00D7081D"/>
        <w:p w14:paraId="4AA82FB0" w14:textId="77777777" w:rsidR="00D7081D" w:rsidRDefault="00D7081D"/>
        <w:p w14:paraId="313A5C5D" w14:textId="77777777" w:rsidR="00D7081D" w:rsidRDefault="00D7081D"/>
        <w:p w14:paraId="26F63C12" w14:textId="77777777" w:rsidR="00D7081D" w:rsidRDefault="00D7081D"/>
        <w:p w14:paraId="4F6B41AD" w14:textId="77777777" w:rsidR="00D7081D" w:rsidRDefault="00D7081D"/>
        <w:p w14:paraId="60C35A18" w14:textId="77777777" w:rsidR="00D7081D" w:rsidRDefault="00D7081D"/>
        <w:p w14:paraId="4164392A" w14:textId="77777777" w:rsidR="00D7081D" w:rsidRDefault="00D7081D"/>
        <w:p w14:paraId="3CF1D00F" w14:textId="77777777" w:rsidR="00D7081D" w:rsidRDefault="00D7081D"/>
        <w:p w14:paraId="23C79416" w14:textId="77777777" w:rsidR="00D7081D" w:rsidRDefault="00D7081D"/>
        <w:p w14:paraId="3A88D228" w14:textId="77777777" w:rsidR="00D7081D" w:rsidRDefault="00D7081D" w:rsidP="00D7081D">
          <w:pPr>
            <w:spacing w:line="360" w:lineRule="auto"/>
            <w:jc w:val="center"/>
            <w:rPr>
              <w:rFonts w:ascii="Gill Sans MT" w:hAnsi="Gill Sans MT" w:cs="Arial"/>
              <w:b/>
              <w:sz w:val="28"/>
              <w:szCs w:val="28"/>
            </w:rPr>
          </w:pPr>
          <w:bookmarkStart w:id="0" w:name="_Hlk122009550"/>
        </w:p>
        <w:p w14:paraId="2DF30AEB" w14:textId="77777777" w:rsidR="00D7081D" w:rsidRPr="00D7081D" w:rsidRDefault="00D7081D" w:rsidP="00D7081D">
          <w:pPr>
            <w:spacing w:line="360" w:lineRule="auto"/>
            <w:jc w:val="center"/>
            <w:rPr>
              <w:rFonts w:ascii="Gill Sans MT" w:hAnsi="Gill Sans MT" w:cs="Arial"/>
              <w:b/>
              <w:i/>
              <w:color w:val="808080" w:themeColor="background1" w:themeShade="80"/>
              <w:sz w:val="28"/>
              <w:szCs w:val="28"/>
            </w:rPr>
          </w:pPr>
          <w:r w:rsidRPr="00D7081D">
            <w:rPr>
              <w:rFonts w:ascii="Gill Sans MT" w:hAnsi="Gill Sans MT" w:cs="Arial"/>
              <w:b/>
              <w:sz w:val="28"/>
              <w:szCs w:val="28"/>
            </w:rPr>
            <w:t xml:space="preserve">PROJECTE EXECUTIU PER LA IMPLEMENTACIÓ D’UNA INSTAL·LACIÓ SOLAR FOTOVOLTAICA DE </w:t>
          </w:r>
          <w:r w:rsidRPr="00D7081D">
            <w:rPr>
              <w:rFonts w:ascii="Gill Sans MT" w:hAnsi="Gill Sans MT" w:cs="Arial"/>
              <w:b/>
              <w:i/>
              <w:color w:val="808080" w:themeColor="background1" w:themeShade="80"/>
              <w:sz w:val="28"/>
              <w:szCs w:val="28"/>
            </w:rPr>
            <w:t>indicar potencia</w:t>
          </w:r>
          <w:r w:rsidRPr="00D7081D">
            <w:rPr>
              <w:rFonts w:ascii="Gill Sans MT" w:hAnsi="Gill Sans MT" w:cs="Arial"/>
              <w:b/>
              <w:color w:val="808080" w:themeColor="background1" w:themeShade="80"/>
              <w:sz w:val="28"/>
              <w:szCs w:val="28"/>
            </w:rPr>
            <w:t xml:space="preserve"> </w:t>
          </w:r>
          <w:proofErr w:type="spellStart"/>
          <w:r w:rsidRPr="00D7081D">
            <w:rPr>
              <w:rFonts w:ascii="Gill Sans MT" w:hAnsi="Gill Sans MT" w:cs="Arial"/>
              <w:b/>
              <w:sz w:val="28"/>
              <w:szCs w:val="28"/>
            </w:rPr>
            <w:t>kWn</w:t>
          </w:r>
          <w:proofErr w:type="spellEnd"/>
          <w:r w:rsidRPr="00D7081D">
            <w:rPr>
              <w:rFonts w:ascii="Gill Sans MT" w:hAnsi="Gill Sans MT" w:cs="Arial"/>
              <w:b/>
              <w:sz w:val="28"/>
              <w:szCs w:val="28"/>
            </w:rPr>
            <w:t xml:space="preserve"> PER AUTOCONSUM </w:t>
          </w:r>
          <w:r w:rsidRPr="00D7081D">
            <w:rPr>
              <w:rFonts w:ascii="Gill Sans MT" w:hAnsi="Gill Sans MT" w:cs="Arial"/>
              <w:b/>
              <w:i/>
              <w:color w:val="808080" w:themeColor="background1" w:themeShade="80"/>
              <w:sz w:val="28"/>
              <w:szCs w:val="28"/>
            </w:rPr>
            <w:t>indicar modalitat autoconsum</w:t>
          </w:r>
          <w:r w:rsidRPr="00D7081D">
            <w:rPr>
              <w:rFonts w:ascii="Gill Sans MT" w:hAnsi="Gill Sans MT" w:cs="Arial"/>
              <w:b/>
              <w:color w:val="808080" w:themeColor="background1" w:themeShade="80"/>
              <w:sz w:val="28"/>
              <w:szCs w:val="28"/>
            </w:rPr>
            <w:t xml:space="preserve"> </w:t>
          </w:r>
          <w:r w:rsidRPr="00D7081D">
            <w:rPr>
              <w:rFonts w:ascii="Gill Sans MT" w:hAnsi="Gill Sans MT" w:cs="Arial"/>
              <w:b/>
              <w:sz w:val="28"/>
              <w:szCs w:val="28"/>
            </w:rPr>
            <w:t xml:space="preserve">A </w:t>
          </w:r>
          <w:r w:rsidRPr="00D7081D">
            <w:rPr>
              <w:rFonts w:ascii="Gill Sans MT" w:hAnsi="Gill Sans MT" w:cs="Arial"/>
              <w:b/>
              <w:i/>
              <w:color w:val="808080" w:themeColor="background1" w:themeShade="80"/>
              <w:sz w:val="28"/>
              <w:szCs w:val="28"/>
            </w:rPr>
            <w:t>indicar municipi</w:t>
          </w:r>
        </w:p>
        <w:p w14:paraId="5FF6B0A9" w14:textId="77777777" w:rsidR="00D7081D" w:rsidRDefault="00D7081D" w:rsidP="00D7081D"/>
        <w:p w14:paraId="15E434B0" w14:textId="77777777" w:rsidR="00D7081D" w:rsidRPr="00357F8A" w:rsidRDefault="00980A4F" w:rsidP="00D7081D"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FFFDE9" wp14:editId="31BC9522">
                    <wp:simplePos x="0" y="0"/>
                    <wp:positionH relativeFrom="margin">
                      <wp:posOffset>-1270</wp:posOffset>
                    </wp:positionH>
                    <wp:positionV relativeFrom="paragraph">
                      <wp:posOffset>54610</wp:posOffset>
                    </wp:positionV>
                    <wp:extent cx="5737860" cy="9291"/>
                    <wp:effectExtent l="0" t="0" r="34290" b="29210"/>
                    <wp:wrapNone/>
                    <wp:docPr id="28" name="Conector recto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37860" cy="9291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F1BE4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F22C888" id="Conector recto 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4.3pt" to="451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" strokecolor="#f1be48" strokeweight="1.5pt">
                    <v:stroke endcap="round"/>
                    <w10:wrap anchorx="margin"/>
                  </v:line>
                </w:pict>
              </mc:Fallback>
            </mc:AlternateContent>
          </w:r>
        </w:p>
        <w:bookmarkEnd w:id="0"/>
        <w:p w14:paraId="6EC60FFD" w14:textId="77777777" w:rsidR="00D7081D" w:rsidRPr="00D55914" w:rsidRDefault="00D7081D" w:rsidP="00D7081D"/>
        <w:p w14:paraId="3F6044C3" w14:textId="77777777" w:rsidR="00D7081D" w:rsidRPr="0085043A" w:rsidRDefault="00D7081D" w:rsidP="00D7081D">
          <w:pPr>
            <w:spacing w:after="240" w:line="360" w:lineRule="auto"/>
            <w:jc w:val="center"/>
            <w:rPr>
              <w:rFonts w:ascii="Gill Sans MT" w:hAnsi="Gill Sans MT"/>
              <w:color w:val="FF0000"/>
            </w:rPr>
          </w:pPr>
          <w:r w:rsidRPr="00357F8A">
            <w:rPr>
              <w:rFonts w:ascii="Gill Sans MT" w:hAnsi="Gill Sans MT"/>
            </w:rPr>
            <w:t xml:space="preserve">EMPLAÇAMENT: </w:t>
          </w:r>
          <w:r w:rsidRPr="0085043A">
            <w:rPr>
              <w:rFonts w:ascii="Gill Sans MT" w:hAnsi="Gill Sans MT"/>
              <w:i/>
              <w:color w:val="808080" w:themeColor="background1" w:themeShade="80"/>
              <w:szCs w:val="20"/>
            </w:rPr>
            <w:t>Indicar emplaçament</w:t>
          </w:r>
        </w:p>
        <w:p w14:paraId="6B3ABD63" w14:textId="77777777" w:rsidR="00D7081D" w:rsidRPr="0085043A" w:rsidRDefault="00D7081D" w:rsidP="00D7081D">
          <w:pPr>
            <w:spacing w:after="240" w:line="360" w:lineRule="auto"/>
            <w:jc w:val="center"/>
            <w:rPr>
              <w:rFonts w:ascii="Gill Sans MT" w:hAnsi="Gill Sans MT"/>
              <w:i/>
              <w:color w:val="808080" w:themeColor="background1" w:themeShade="80"/>
            </w:rPr>
          </w:pPr>
          <w:r w:rsidRPr="0085043A">
            <w:rPr>
              <w:rFonts w:ascii="Gill Sans MT" w:hAnsi="Gill Sans MT"/>
              <w:i/>
              <w:color w:val="808080" w:themeColor="background1" w:themeShade="80"/>
            </w:rPr>
            <w:t>Indicar adreça</w:t>
          </w:r>
        </w:p>
        <w:p w14:paraId="478062EB" w14:textId="77777777" w:rsidR="00D7081D" w:rsidRPr="0085043A" w:rsidRDefault="00D7081D" w:rsidP="00D7081D">
          <w:pPr>
            <w:spacing w:after="240" w:line="360" w:lineRule="auto"/>
            <w:jc w:val="center"/>
            <w:rPr>
              <w:rFonts w:ascii="Gill Sans MT" w:hAnsi="Gill Sans MT"/>
              <w:i/>
              <w:color w:val="808080" w:themeColor="background1" w:themeShade="80"/>
            </w:rPr>
          </w:pPr>
          <w:r w:rsidRPr="0085043A">
            <w:rPr>
              <w:rFonts w:ascii="Gill Sans MT" w:hAnsi="Gill Sans MT"/>
              <w:i/>
              <w:color w:val="808080" w:themeColor="background1" w:themeShade="80"/>
            </w:rPr>
            <w:t>Indicar data</w:t>
          </w:r>
        </w:p>
        <w:p w14:paraId="235FB733" w14:textId="77777777" w:rsidR="00D7081D" w:rsidRPr="00D55914" w:rsidRDefault="00D7081D" w:rsidP="00D7081D">
          <w:pPr>
            <w:spacing w:after="240" w:line="360" w:lineRule="auto"/>
            <w:jc w:val="center"/>
            <w:rPr>
              <w:noProof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2AB209C1" wp14:editId="0B2CF7C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114935</wp:posOffset>
                    </wp:positionV>
                    <wp:extent cx="2063115" cy="949325"/>
                    <wp:effectExtent l="0" t="0" r="13335" b="22225"/>
                    <wp:wrapNone/>
                    <wp:docPr id="32" name="Rectángul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63115" cy="949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lg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952993" w14:textId="77777777" w:rsidR="0093746C" w:rsidRDefault="0093746C" w:rsidP="00D7081D">
                                <w:pPr>
                                  <w:jc w:val="center"/>
                                </w:pPr>
                                <w:r>
                                  <w:t>LOGOTIP EMPRESA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AB209C1" id="Rectángulo 32" o:spid="_x0000_s1027" style="position:absolute;left:0;text-align:left;margin-left:0;margin-top:9.05pt;width:162.45pt;height:74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" filled="f" strokecolor="#a5a5a5 [2092]" strokeweight="2pt">
                    <v:stroke dashstyle="longDash"/>
                    <v:textbox>
                      <w:txbxContent>
                        <w:p w14:paraId="7C952993" w14:textId="77777777" w:rsidR="0093746C" w:rsidRDefault="0093746C" w:rsidP="00D7081D">
                          <w:pPr>
                            <w:jc w:val="center"/>
                          </w:pPr>
                          <w:r>
                            <w:t>LOGOTIP EMPRESA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55914">
            <w:rPr>
              <w:noProof/>
            </w:rPr>
            <w:softHyphen/>
          </w:r>
        </w:p>
        <w:p w14:paraId="2A03F399" w14:textId="77777777" w:rsidR="00D7081D" w:rsidRDefault="00D7081D" w:rsidP="00D7081D">
          <w:pPr>
            <w:spacing w:after="240" w:line="360" w:lineRule="auto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</w:p>
        <w:p w14:paraId="74A506C7" w14:textId="77777777" w:rsidR="00D7081D" w:rsidRDefault="00D7081D"/>
        <w:p w14:paraId="7A01E418" w14:textId="77777777" w:rsidR="00D7081D" w:rsidRDefault="00D7081D"/>
        <w:p w14:paraId="35986AD3" w14:textId="77777777" w:rsidR="00D7081D" w:rsidRDefault="00D7081D"/>
        <w:p w14:paraId="3346EF1A" w14:textId="77777777" w:rsidR="00D7081D" w:rsidRDefault="00D7081D">
          <w:pPr>
            <w:rPr>
              <w:rFonts w:eastAsia="Calibri" w:cs="Arial"/>
              <w:b/>
              <w:szCs w:val="22"/>
              <w:lang w:eastAsia="en-US"/>
            </w:rPr>
          </w:pPr>
          <w:r>
            <w:rPr>
              <w:rFonts w:eastAsia="Calibri" w:cs="Arial"/>
              <w:b/>
              <w:szCs w:val="22"/>
              <w:lang w:eastAsia="en-US"/>
            </w:rPr>
            <w:br w:type="page"/>
          </w:r>
        </w:p>
      </w:sdtContent>
    </w:sdt>
    <w:p w14:paraId="434F991A" w14:textId="77777777" w:rsidR="00E663E9" w:rsidRDefault="00E663E9" w:rsidP="00E113E2">
      <w:pPr>
        <w:spacing w:after="200" w:line="276" w:lineRule="auto"/>
        <w:rPr>
          <w:rFonts w:ascii="Gill Sans MT" w:eastAsia="Calibri" w:hAnsi="Gill Sans MT" w:cs="Arial"/>
          <w:b/>
          <w:szCs w:val="22"/>
          <w:lang w:eastAsia="en-US"/>
        </w:rPr>
      </w:pPr>
    </w:p>
    <w:p w14:paraId="5FB1606C" w14:textId="77777777" w:rsidR="00E663E9" w:rsidRDefault="00E663E9" w:rsidP="00E113E2">
      <w:pPr>
        <w:spacing w:after="200" w:line="276" w:lineRule="auto"/>
        <w:rPr>
          <w:rFonts w:ascii="Gill Sans MT" w:eastAsia="Calibri" w:hAnsi="Gill Sans MT" w:cs="Arial"/>
          <w:b/>
          <w:szCs w:val="22"/>
          <w:lang w:eastAsia="en-US"/>
        </w:rPr>
      </w:pPr>
    </w:p>
    <w:p w14:paraId="32CCF13E" w14:textId="77777777" w:rsidR="00E113E2" w:rsidRDefault="00E113E2" w:rsidP="00E113E2">
      <w:pPr>
        <w:spacing w:after="200" w:line="276" w:lineRule="auto"/>
        <w:rPr>
          <w:rFonts w:ascii="Gill Sans MT" w:eastAsia="Calibri" w:hAnsi="Gill Sans MT" w:cs="Arial"/>
          <w:b/>
          <w:szCs w:val="22"/>
          <w:lang w:eastAsia="en-US"/>
        </w:rPr>
      </w:pPr>
    </w:p>
    <w:p w14:paraId="7B4FA179" w14:textId="77777777" w:rsidR="00E113E2" w:rsidRPr="00D11DEA" w:rsidRDefault="00E113E2" w:rsidP="00E113E2">
      <w:pPr>
        <w:spacing w:after="200" w:line="276" w:lineRule="auto"/>
        <w:rPr>
          <w:rFonts w:ascii="Gill Sans MT" w:eastAsia="Calibri" w:hAnsi="Gill Sans MT" w:cs="Arial"/>
          <w:b/>
          <w:sz w:val="24"/>
          <w:szCs w:val="22"/>
          <w:lang w:eastAsia="en-US"/>
        </w:rPr>
      </w:pPr>
    </w:p>
    <w:p w14:paraId="38F2A9E0" w14:textId="77777777" w:rsidR="00C45062" w:rsidRPr="00D11DEA" w:rsidRDefault="00AA7FF6" w:rsidP="00E113E2">
      <w:pPr>
        <w:spacing w:after="200" w:line="276" w:lineRule="auto"/>
        <w:rPr>
          <w:rFonts w:ascii="Gill Sans MT" w:eastAsia="Calibri" w:hAnsi="Gill Sans MT" w:cs="Arial"/>
          <w:b/>
          <w:sz w:val="24"/>
          <w:szCs w:val="22"/>
          <w:lang w:eastAsia="en-US"/>
        </w:rPr>
      </w:pPr>
      <w:r w:rsidRPr="00D11DEA">
        <w:rPr>
          <w:rFonts w:ascii="Gill Sans MT" w:eastAsia="Calibri" w:hAnsi="Gill Sans MT" w:cs="Arial"/>
          <w:b/>
          <w:sz w:val="24"/>
          <w:szCs w:val="22"/>
          <w:lang w:eastAsia="en-US"/>
        </w:rPr>
        <w:t>ÍNDEX</w:t>
      </w:r>
      <w:r w:rsidR="00514041" w:rsidRPr="00D11DEA">
        <w:rPr>
          <w:rFonts w:ascii="Gill Sans MT" w:eastAsia="Calibri" w:hAnsi="Gill Sans MT" w:cs="Arial"/>
          <w:b/>
          <w:sz w:val="24"/>
          <w:szCs w:val="22"/>
          <w:lang w:eastAsia="en-US"/>
        </w:rPr>
        <w:t xml:space="preserve"> GENERAL</w:t>
      </w:r>
    </w:p>
    <w:p w14:paraId="3F454436" w14:textId="5E400B24" w:rsidR="00D11DEA" w:rsidRPr="00CD0796" w:rsidRDefault="00C16206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rFonts w:eastAsia="Calibri" w:cs="Arial"/>
          <w:sz w:val="24"/>
          <w:lang w:eastAsia="en-US"/>
        </w:rPr>
        <w:fldChar w:fldCharType="begin"/>
      </w:r>
      <w:r w:rsidRPr="00D11DEA">
        <w:rPr>
          <w:rFonts w:eastAsia="Calibri" w:cs="Arial"/>
          <w:sz w:val="24"/>
          <w:lang w:eastAsia="en-US"/>
        </w:rPr>
        <w:instrText xml:space="preserve"> TOC \o "1-1" \u </w:instrText>
      </w:r>
      <w:r w:rsidRPr="00D11DEA">
        <w:rPr>
          <w:rFonts w:eastAsia="Calibri" w:cs="Arial"/>
          <w:sz w:val="24"/>
          <w:lang w:eastAsia="en-US"/>
        </w:rPr>
        <w:fldChar w:fldCharType="separate"/>
      </w:r>
      <w:r w:rsidR="00D11DEA" w:rsidRPr="00D11DEA">
        <w:rPr>
          <w:noProof/>
          <w:sz w:val="24"/>
        </w:rPr>
        <w:t>MEMÒRIA</w:t>
      </w:r>
      <w:r w:rsidR="00D11DEA" w:rsidRPr="00D11DEA">
        <w:rPr>
          <w:noProof/>
          <w:sz w:val="24"/>
        </w:rPr>
        <w:tab/>
      </w:r>
      <w:r w:rsidR="00D11DEA" w:rsidRPr="00D11DEA">
        <w:rPr>
          <w:noProof/>
          <w:sz w:val="24"/>
        </w:rPr>
        <w:fldChar w:fldCharType="begin"/>
      </w:r>
      <w:r w:rsidR="00D11DEA" w:rsidRPr="00D11DEA">
        <w:rPr>
          <w:noProof/>
          <w:sz w:val="24"/>
        </w:rPr>
        <w:instrText xml:space="preserve"> PAGEREF _Toc179216335 \h </w:instrText>
      </w:r>
      <w:r w:rsidR="00D11DEA" w:rsidRPr="00D11DEA">
        <w:rPr>
          <w:noProof/>
          <w:sz w:val="24"/>
        </w:rPr>
      </w:r>
      <w:r w:rsidR="00D11DEA"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</w:t>
      </w:r>
      <w:r w:rsidR="00D11DEA" w:rsidRPr="00D11DEA">
        <w:rPr>
          <w:noProof/>
          <w:sz w:val="24"/>
        </w:rPr>
        <w:fldChar w:fldCharType="end"/>
      </w:r>
    </w:p>
    <w:p w14:paraId="03F99514" w14:textId="2734E676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noProof/>
          <w:sz w:val="24"/>
        </w:rPr>
        <w:t>PRESSUPOST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_Toc179216348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7</w:t>
      </w:r>
      <w:r w:rsidRPr="00D11DEA">
        <w:rPr>
          <w:noProof/>
          <w:sz w:val="24"/>
        </w:rPr>
        <w:fldChar w:fldCharType="end"/>
      </w:r>
    </w:p>
    <w:p w14:paraId="612D24EC" w14:textId="6C8C9D85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noProof/>
          <w:sz w:val="24"/>
        </w:rPr>
        <w:t>PLÀNOLS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_Toc179216353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10</w:t>
      </w:r>
      <w:r w:rsidRPr="00D11DEA">
        <w:rPr>
          <w:noProof/>
          <w:sz w:val="24"/>
        </w:rPr>
        <w:fldChar w:fldCharType="end"/>
      </w:r>
    </w:p>
    <w:p w14:paraId="15CFA9D3" w14:textId="04FDEF0A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noProof/>
          <w:sz w:val="24"/>
        </w:rPr>
        <w:t>PLEC DE CONDICIONS TÈCNIQUES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_Toc179216364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12</w:t>
      </w:r>
      <w:r w:rsidRPr="00D11DEA">
        <w:rPr>
          <w:noProof/>
          <w:sz w:val="24"/>
        </w:rPr>
        <w:fldChar w:fldCharType="end"/>
      </w:r>
    </w:p>
    <w:p w14:paraId="5AB2C151" w14:textId="3E8B69C5" w:rsidR="00D11DEA" w:rsidRPr="00CD0796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noProof/>
          <w:sz w:val="24"/>
        </w:rPr>
        <w:t>ANNEX 1. Anàlisis econòmic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_Toc179216365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13</w:t>
      </w:r>
      <w:r w:rsidRPr="00D11DEA">
        <w:rPr>
          <w:noProof/>
          <w:sz w:val="24"/>
        </w:rPr>
        <w:fldChar w:fldCharType="end"/>
      </w:r>
    </w:p>
    <w:p w14:paraId="16AF2D13" w14:textId="21C944A3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noProof/>
          <w:sz w:val="24"/>
        </w:rPr>
        <w:t>ANNEX 2. Informe de càrregues estructura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_Toc179216366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14</w:t>
      </w:r>
      <w:r w:rsidRPr="00D11DEA">
        <w:rPr>
          <w:noProof/>
          <w:sz w:val="24"/>
        </w:rPr>
        <w:fldChar w:fldCharType="end"/>
      </w:r>
    </w:p>
    <w:p w14:paraId="5960F3EA" w14:textId="5827D33C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noProof/>
          <w:sz w:val="24"/>
        </w:rPr>
        <w:t>ANNEX 3. Informe capacitat estructural de l’edifici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_Toc179216367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15</w:t>
      </w:r>
      <w:r w:rsidRPr="00D11DEA">
        <w:rPr>
          <w:noProof/>
          <w:sz w:val="24"/>
        </w:rPr>
        <w:fldChar w:fldCharType="end"/>
      </w:r>
    </w:p>
    <w:p w14:paraId="777A32D1" w14:textId="3BE75AEE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4. Acreditació capacitat estructural de l’edifici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_Toc179216368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16</w:t>
      </w:r>
      <w:r w:rsidRPr="00D11DEA">
        <w:rPr>
          <w:noProof/>
          <w:sz w:val="24"/>
        </w:rPr>
        <w:fldChar w:fldCharType="end"/>
      </w:r>
    </w:p>
    <w:p w14:paraId="25FC81D3" w14:textId="29C72C66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5. Informe d’estanqueïtat de les cobertes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_Toc179216369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18</w:t>
      </w:r>
      <w:r w:rsidRPr="00D11DEA">
        <w:rPr>
          <w:noProof/>
          <w:sz w:val="24"/>
        </w:rPr>
        <w:fldChar w:fldCharType="end"/>
      </w:r>
    </w:p>
    <w:p w14:paraId="630D45E8" w14:textId="4BD005B4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6. Punt d’accés i connexió a xarxa de distribució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_Toc179216370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19</w:t>
      </w:r>
      <w:r w:rsidRPr="00D11DEA">
        <w:rPr>
          <w:noProof/>
          <w:sz w:val="24"/>
        </w:rPr>
        <w:fldChar w:fldCharType="end"/>
      </w:r>
    </w:p>
    <w:p w14:paraId="0F3FAF59" w14:textId="3690E0DB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7. Pla d’obra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_Toc179216371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20</w:t>
      </w:r>
      <w:r w:rsidRPr="00D11DEA">
        <w:rPr>
          <w:noProof/>
          <w:sz w:val="24"/>
        </w:rPr>
        <w:fldChar w:fldCharType="end"/>
      </w:r>
    </w:p>
    <w:p w14:paraId="1936A98C" w14:textId="2FCD72E0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8. Serveis afectats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_Toc179216372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21</w:t>
      </w:r>
      <w:r w:rsidRPr="00D11DEA">
        <w:rPr>
          <w:noProof/>
          <w:sz w:val="24"/>
        </w:rPr>
        <w:fldChar w:fldCharType="end"/>
      </w:r>
    </w:p>
    <w:p w14:paraId="61132CE2" w14:textId="1E419F36" w:rsidR="00D11DEA" w:rsidRPr="00CD0796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rFonts w:cs="Arial"/>
          <w:noProof/>
          <w:sz w:val="24"/>
        </w:rPr>
        <w:t>ANNEX 9. Estudi bàsic de seguretat i salut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_Toc179216373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22</w:t>
      </w:r>
      <w:r w:rsidRPr="00D11DEA">
        <w:rPr>
          <w:noProof/>
          <w:sz w:val="24"/>
        </w:rPr>
        <w:fldChar w:fldCharType="end"/>
      </w:r>
    </w:p>
    <w:p w14:paraId="37ADCFD1" w14:textId="607A546B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10. Gestió de residus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_Toc179216374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23</w:t>
      </w:r>
      <w:r w:rsidRPr="00D11DEA">
        <w:rPr>
          <w:noProof/>
          <w:sz w:val="24"/>
        </w:rPr>
        <w:fldChar w:fldCharType="end"/>
      </w:r>
    </w:p>
    <w:p w14:paraId="220A461E" w14:textId="7CEE4702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11. Pla de manteniment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_Toc179216375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24</w:t>
      </w:r>
      <w:r w:rsidRPr="00D11DEA">
        <w:rPr>
          <w:noProof/>
          <w:sz w:val="24"/>
        </w:rPr>
        <w:fldChar w:fldCharType="end"/>
      </w:r>
    </w:p>
    <w:p w14:paraId="7F30A16B" w14:textId="5F7AFD7D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12. Justificació del compliment pel projecte del principi de no causar dany significatiu a cap dels objectius mediambientals establerts al Reglament (UE) 2020/852 el Parlament Europeu i el Consell de 18 de juny de 2020, relatiu a l’establiment d’un marc per a facilitar les inversions sostenibles, i pel que es modifica el Reglament (UE) 2019/2088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_Toc179216376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25</w:t>
      </w:r>
      <w:r w:rsidRPr="00D11DEA">
        <w:rPr>
          <w:noProof/>
          <w:sz w:val="24"/>
        </w:rPr>
        <w:fldChar w:fldCharType="end"/>
      </w:r>
    </w:p>
    <w:p w14:paraId="07AD92BD" w14:textId="2CD6511F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s-ES" w:eastAsia="en-US"/>
        </w:rPr>
      </w:pPr>
      <w:r w:rsidRPr="00D11DEA">
        <w:rPr>
          <w:rFonts w:cs="Arial"/>
          <w:noProof/>
          <w:sz w:val="24"/>
        </w:rPr>
        <w:t>ANNEX 13. Afectació a espais d’interès natural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_Toc179216377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26</w:t>
      </w:r>
      <w:r w:rsidRPr="00D11DEA">
        <w:rPr>
          <w:noProof/>
          <w:sz w:val="24"/>
        </w:rPr>
        <w:fldChar w:fldCharType="end"/>
      </w:r>
    </w:p>
    <w:p w14:paraId="28E322B8" w14:textId="65475F67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rFonts w:cs="Arial"/>
          <w:noProof/>
          <w:sz w:val="24"/>
        </w:rPr>
        <w:t>ANNEX 14. Reportatge fotogràfic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_Toc179216378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27</w:t>
      </w:r>
      <w:r w:rsidRPr="00D11DEA">
        <w:rPr>
          <w:noProof/>
          <w:sz w:val="24"/>
        </w:rPr>
        <w:fldChar w:fldCharType="end"/>
      </w:r>
    </w:p>
    <w:p w14:paraId="2CB7C051" w14:textId="3F7C64D8" w:rsidR="00D11DEA" w:rsidRPr="00D11DEA" w:rsidRDefault="00D11DEA">
      <w:pPr>
        <w:pStyle w:val="TDC1"/>
        <w:rPr>
          <w:rFonts w:asciiTheme="minorHAnsi" w:eastAsiaTheme="minorEastAsia" w:hAnsiTheme="minorHAnsi" w:cstheme="minorBidi"/>
          <w:noProof/>
          <w:sz w:val="24"/>
          <w:lang w:val="en-US" w:eastAsia="en-US"/>
        </w:rPr>
      </w:pPr>
      <w:r w:rsidRPr="00D11DEA">
        <w:rPr>
          <w:rFonts w:cs="Arial"/>
          <w:noProof/>
          <w:sz w:val="24"/>
        </w:rPr>
        <w:t>ANNEX 15. Propostes de millora</w:t>
      </w:r>
      <w:r w:rsidRPr="00D11DEA">
        <w:rPr>
          <w:noProof/>
          <w:sz w:val="24"/>
        </w:rPr>
        <w:tab/>
      </w:r>
      <w:r w:rsidRPr="00D11DEA">
        <w:rPr>
          <w:noProof/>
          <w:sz w:val="24"/>
        </w:rPr>
        <w:fldChar w:fldCharType="begin"/>
      </w:r>
      <w:r w:rsidRPr="00D11DEA">
        <w:rPr>
          <w:noProof/>
          <w:sz w:val="24"/>
        </w:rPr>
        <w:instrText xml:space="preserve"> PAGEREF _Toc179216379 \h </w:instrText>
      </w:r>
      <w:r w:rsidRPr="00D11DEA">
        <w:rPr>
          <w:noProof/>
          <w:sz w:val="24"/>
        </w:rPr>
      </w:r>
      <w:r w:rsidRPr="00D11DEA">
        <w:rPr>
          <w:noProof/>
          <w:sz w:val="24"/>
        </w:rPr>
        <w:fldChar w:fldCharType="separate"/>
      </w:r>
      <w:r w:rsidR="00E01220">
        <w:rPr>
          <w:noProof/>
          <w:sz w:val="24"/>
        </w:rPr>
        <w:t>28</w:t>
      </w:r>
      <w:r w:rsidRPr="00D11DEA">
        <w:rPr>
          <w:noProof/>
          <w:sz w:val="24"/>
        </w:rPr>
        <w:fldChar w:fldCharType="end"/>
      </w:r>
    </w:p>
    <w:p w14:paraId="73302C24" w14:textId="56D3797C" w:rsidR="00885B46" w:rsidRDefault="00C16206" w:rsidP="00514041">
      <w:pPr>
        <w:spacing w:after="200" w:line="276" w:lineRule="auto"/>
        <w:rPr>
          <w:rFonts w:ascii="Gill Sans MT" w:eastAsia="Calibri" w:hAnsi="Gill Sans MT" w:cs="Arial"/>
          <w:b/>
          <w:szCs w:val="22"/>
          <w:lang w:eastAsia="en-US"/>
        </w:rPr>
      </w:pPr>
      <w:r w:rsidRPr="00D11DEA">
        <w:rPr>
          <w:rFonts w:ascii="Gill Sans MT" w:eastAsia="Calibri" w:hAnsi="Gill Sans MT" w:cs="Arial"/>
          <w:sz w:val="24"/>
          <w:lang w:eastAsia="en-US"/>
        </w:rPr>
        <w:fldChar w:fldCharType="end"/>
      </w:r>
    </w:p>
    <w:p w14:paraId="1A1A6747" w14:textId="77777777" w:rsidR="001072E0" w:rsidRDefault="001072E0">
      <w:pPr>
        <w:rPr>
          <w:rFonts w:ascii="Gill Sans MT" w:eastAsia="Calibri" w:hAnsi="Gill Sans MT" w:cs="Arial"/>
          <w:b/>
          <w:szCs w:val="22"/>
          <w:lang w:eastAsia="en-US"/>
        </w:rPr>
      </w:pPr>
      <w:r>
        <w:rPr>
          <w:rFonts w:ascii="Gill Sans MT" w:eastAsia="Calibri" w:hAnsi="Gill Sans MT" w:cs="Arial"/>
          <w:b/>
          <w:szCs w:val="22"/>
          <w:lang w:eastAsia="en-US"/>
        </w:rPr>
        <w:br w:type="page"/>
      </w:r>
      <w:bookmarkStart w:id="1" w:name="_GoBack"/>
      <w:bookmarkEnd w:id="1"/>
    </w:p>
    <w:p w14:paraId="01F8CE90" w14:textId="77777777" w:rsidR="001072E0" w:rsidRDefault="001072E0" w:rsidP="00E8144C">
      <w:pPr>
        <w:rPr>
          <w:rFonts w:eastAsia="Calibri"/>
          <w:lang w:eastAsia="en-US"/>
        </w:rPr>
      </w:pPr>
    </w:p>
    <w:p w14:paraId="41190D87" w14:textId="77777777" w:rsidR="005C5E34" w:rsidRDefault="005C5E34" w:rsidP="00E8144C">
      <w:bookmarkStart w:id="2" w:name="_Toc176520499"/>
      <w:bookmarkStart w:id="3" w:name="GENERAL"/>
      <w:bookmarkStart w:id="4" w:name="_Toc176768301"/>
    </w:p>
    <w:p w14:paraId="7928DC1E" w14:textId="77777777" w:rsidR="005C5E34" w:rsidRDefault="005C5E34" w:rsidP="00E8144C"/>
    <w:p w14:paraId="2F916735" w14:textId="77777777" w:rsidR="005C5E34" w:rsidRDefault="005C5E34" w:rsidP="00E8144C"/>
    <w:p w14:paraId="78311CEA" w14:textId="77777777" w:rsidR="005C5E34" w:rsidRDefault="005C5E34" w:rsidP="00E8144C"/>
    <w:p w14:paraId="0F2F33D9" w14:textId="77777777" w:rsidR="005C5E34" w:rsidRDefault="005C5E34" w:rsidP="00E8144C"/>
    <w:p w14:paraId="20E4C29B" w14:textId="77777777" w:rsidR="005C5E34" w:rsidRDefault="005C5E34" w:rsidP="00E8144C"/>
    <w:p w14:paraId="030A85AF" w14:textId="77777777" w:rsidR="005C5E34" w:rsidRDefault="005C5E34" w:rsidP="00E8144C"/>
    <w:p w14:paraId="45B74817" w14:textId="77777777" w:rsidR="005C5E34" w:rsidRDefault="005C5E34" w:rsidP="00E8144C"/>
    <w:p w14:paraId="23557912" w14:textId="77777777" w:rsidR="005C5E34" w:rsidRDefault="005C5E34" w:rsidP="00E8144C"/>
    <w:p w14:paraId="2112626F" w14:textId="77777777" w:rsidR="005C5E34" w:rsidRDefault="005C5E34" w:rsidP="00E8144C"/>
    <w:p w14:paraId="59570D52" w14:textId="77777777" w:rsidR="00E8144C" w:rsidRDefault="00E8144C" w:rsidP="00E8144C"/>
    <w:p w14:paraId="7BA6EA30" w14:textId="77777777" w:rsidR="00980A4F" w:rsidRPr="005C5E34" w:rsidRDefault="00980A4F" w:rsidP="00980A4F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5" w:name="_Toc179216335"/>
      <w:r w:rsidRPr="005C5E34">
        <w:rPr>
          <w:sz w:val="40"/>
        </w:rPr>
        <w:t>M</w:t>
      </w:r>
      <w:bookmarkEnd w:id="2"/>
      <w:r w:rsidR="002E0F22" w:rsidRPr="005C5E34">
        <w:rPr>
          <w:sz w:val="40"/>
        </w:rPr>
        <w:t>EMÒRIA</w:t>
      </w:r>
      <w:bookmarkEnd w:id="3"/>
      <w:bookmarkEnd w:id="4"/>
      <w:bookmarkEnd w:id="5"/>
    </w:p>
    <w:bookmarkStart w:id="6" w:name="_Hlk122595384"/>
    <w:p w14:paraId="4D7326C0" w14:textId="77777777" w:rsidR="00255B0C" w:rsidRDefault="003E7268" w:rsidP="00AA7FF6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2A256B" wp14:editId="06EA667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737860" cy="9291"/>
                <wp:effectExtent l="0" t="0" r="34290" b="2921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99B1E" id="Conector recto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51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55A28291" w14:textId="77777777" w:rsidR="002E0F22" w:rsidRPr="005C5E34" w:rsidRDefault="00980A4F" w:rsidP="00AA7FF6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="00A17FE9" w:rsidRPr="005C5E34">
        <w:rPr>
          <w:rFonts w:ascii="Gill Sans MT" w:hAnsi="Gill Sans MT"/>
          <w:sz w:val="24"/>
        </w:rPr>
        <w:t xml:space="preserve"> </w:t>
      </w:r>
      <w:proofErr w:type="spellStart"/>
      <w:r w:rsidR="00A17FE9" w:rsidRPr="005C5E34">
        <w:rPr>
          <w:rFonts w:ascii="Gill Sans MT" w:hAnsi="Gill Sans MT"/>
          <w:sz w:val="24"/>
        </w:rPr>
        <w:t>k</w:t>
      </w:r>
      <w:r w:rsidRPr="005C5E34">
        <w:rPr>
          <w:rFonts w:ascii="Gill Sans MT" w:hAnsi="Gill Sans MT"/>
          <w:sz w:val="24"/>
        </w:rPr>
        <w:t>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  <w:bookmarkEnd w:id="6"/>
    </w:p>
    <w:p w14:paraId="5677E751" w14:textId="77777777" w:rsidR="005C5E34" w:rsidRDefault="005C5E34">
      <w:r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s-ES" w:eastAsia="es-ES"/>
        </w:rPr>
        <w:id w:val="7960268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F1E4D1" w14:textId="77777777" w:rsidR="00E240DA" w:rsidRDefault="005C5E34">
          <w:pPr>
            <w:pStyle w:val="TtuloTDC"/>
            <w:rPr>
              <w:rFonts w:ascii="Gill Sans MT" w:hAnsi="Gill Sans MT"/>
              <w:color w:val="auto"/>
              <w:sz w:val="24"/>
              <w:lang w:val="es-ES"/>
            </w:rPr>
          </w:pPr>
          <w:r>
            <w:rPr>
              <w:rFonts w:ascii="Gill Sans MT" w:hAnsi="Gill Sans MT"/>
              <w:color w:val="auto"/>
              <w:sz w:val="24"/>
              <w:lang w:val="es-ES"/>
            </w:rPr>
            <w:t>ÍNDEX</w:t>
          </w:r>
        </w:p>
        <w:p w14:paraId="6AE41052" w14:textId="77777777" w:rsidR="00E240DA" w:rsidRPr="00E240DA" w:rsidRDefault="00E240DA" w:rsidP="00E240DA">
          <w:pPr>
            <w:rPr>
              <w:lang w:val="es-ES" w:eastAsia="en-US"/>
            </w:rPr>
          </w:pPr>
        </w:p>
        <w:p w14:paraId="0F588B7E" w14:textId="202DE2B4" w:rsidR="0093746C" w:rsidRDefault="00E240DA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\b "MEMÒRIA" </w:instrText>
          </w:r>
          <w:r>
            <w:fldChar w:fldCharType="separate"/>
          </w:r>
          <w:hyperlink w:anchor="_Toc179215089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Aspectes generals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_Toc179215089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2EC1D8A" w14:textId="21F3D6CD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0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Antecedents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_Toc179215090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47361CE3" w14:textId="444CD54F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1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Objecte i abast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_Toc179215091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01FEFD92" w14:textId="63A51798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2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Titular i adreça de la instal·lació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_Toc179215092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2E5279FF" w14:textId="0AA2C48D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3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Descripció general de la instal·lació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_Toc179215093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2D1EE8B5" w14:textId="3FBC666B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4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Resum del projecte amb els principals indicadors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_Toc179215094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15D233A9" w14:textId="7B85FB1D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5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Marc legal (energia elèctrica, autoconsum, urbanístic)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_Toc179215095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3C148DF2" w14:textId="2BEDD31A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6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Compatibilitat urbanística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_Toc179215096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B96558D" w14:textId="6AFD7C37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7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1.8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Capacitat estructural de l’edifici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_Toc179215097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15CFDDB" w14:textId="4272202B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8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1.9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Afectació a espais d’interès natural (Xarxa Natura 2000, Espais Naturals de Protecció Especial, PEIN)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_Toc179215098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783894E" w14:textId="1C77F44A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099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1.10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Codi CPV i classificació del contractista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_Toc179215099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0C3771DF" w14:textId="73BF468B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0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Descripció de la solució adoptada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_Toc179215100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4618274B" w14:textId="4BBD5642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1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Configuració camp fotovoltaic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_Toc179215101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27A83353" w14:textId="3B75802D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2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Mòduls fotovoltaics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_Toc179215102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AC5D123" w14:textId="4A0D8964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3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Inversor/s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_Toc179215103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11F531B1" w14:textId="71492050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4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Estructura de suport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_Toc179215104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067FFE17" w14:textId="7816679F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5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Elements i sistemes d’emmagatzematge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_Toc179215105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74360F7" w14:textId="1ACB83F6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6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2.6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Sistema de control i monitorització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_Toc179215106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6EEBCECD" w14:textId="5FFAE506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7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Instal·lació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_Toc179215107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67697E0A" w14:textId="6F2A557D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8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Equips de mesura i proteccions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_Toc179215108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515314E" w14:textId="1F0C2920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09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Posada a terra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_Toc179215109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291157DA" w14:textId="003E6FC3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0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Conductors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_Toc179215110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196409DC" w14:textId="4A7F4D2E" w:rsidR="0093746C" w:rsidRDefault="00E01220">
          <w:pPr>
            <w:pStyle w:val="TDC3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1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Corrent continua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_Toc179215111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2DDAF139" w14:textId="4B96762C" w:rsidR="0093746C" w:rsidRDefault="00E01220">
          <w:pPr>
            <w:pStyle w:val="TDC3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2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Corrent alterna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_Toc179215112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4364E94E" w14:textId="4B79EC60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3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Canalitzacions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_Toc179215113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115727C3" w14:textId="5BD6B487" w:rsidR="0093746C" w:rsidRDefault="00E01220">
          <w:pPr>
            <w:pStyle w:val="TDC3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4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Canalitzacions superfície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_Toc179215114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5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79D0FD2" w14:textId="49F883E5" w:rsidR="0093746C" w:rsidRDefault="00E01220">
          <w:pPr>
            <w:pStyle w:val="TDC3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5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Canalitzacions enterrades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_Toc179215115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3F74DD08" w14:textId="440F8E19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6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Instal·lació d’enllaç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_Toc179215116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01504B69" w14:textId="4421AD6D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7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Obra civil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_Toc179215117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0069A3E9" w14:textId="35D619A4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8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Elements de seguretat i accés a la coberta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_Toc179215118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6FC1CDED" w14:textId="7E8F8149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19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Disseny i càlcul.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_Toc179215119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905EFD8" w14:textId="1149F99C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0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Justificació càlculs elèctrics (seccions i longitud del cablejat, posada a terra, proteccions...)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_Toc179215120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3CF37D0" w14:textId="4C5F4253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1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Càlculs de seccions de línia elèctrica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_Toc179215121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6F9D1AA0" w14:textId="3E750529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2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Justificació càlculs estructurals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_Toc179215122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91353E6" w14:textId="69C5CE74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3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Estudi Energètic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_Toc179215123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5868E6B" w14:textId="3C17BC0B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4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Dades de càlcul de producció horària i mensual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_Toc179215124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4612A66B" w14:textId="0C35BF63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5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Càlcul de pèrdues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_Toc179215125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48720F9" w14:textId="4FFAF91A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6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Dades de consum horari i mensual del/dels subministrament/s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_Toc179215126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F08E2F2" w14:textId="494CE77C" w:rsidR="0093746C" w:rsidRDefault="00E01220">
          <w:pPr>
            <w:pStyle w:val="TD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7" w:history="1">
            <w:r w:rsidR="0093746C" w:rsidRPr="00FB2B5C">
              <w:rPr>
                <w:rStyle w:val="Hipervnculo"/>
                <w:noProof/>
                <w:lang w:val="es-E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Estimació d'autoconsum i excedents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_Toc179215127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2F74CBB" w14:textId="4D3626FF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8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Reducció d’emissions de la instal·lació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_Toc179215128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14479494" w14:textId="07C85B87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29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Gestió de residus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_Toc179215129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191BA1F2" w14:textId="44293D2A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30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Serveis afectats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_Toc179215130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542092E2" w14:textId="40773791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31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Termini d’execució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_Toc179215131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00AFDD5E" w14:textId="42988FBB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32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Termini de garantia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_Toc179215132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75CC1CE3" w14:textId="23FAA450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33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Declaració d’obra completa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_Toc179215133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327D2415" w14:textId="48E67C74" w:rsidR="0093746C" w:rsidRDefault="00E01220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179215134" w:history="1">
            <w:r w:rsidR="0093746C" w:rsidRPr="00FB2B5C">
              <w:rPr>
                <w:rStyle w:val="Hipervnculo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</w:t>
            </w:r>
            <w:r w:rsidR="0093746C">
              <w:rPr>
                <w:rFonts w:asciiTheme="minorHAnsi" w:eastAsiaTheme="minorEastAsia" w:hAnsiTheme="minorHAnsi" w:cstheme="minorBidi"/>
                <w:noProof/>
                <w:szCs w:val="22"/>
                <w:lang w:val="en-US" w:eastAsia="en-US"/>
              </w:rPr>
              <w:tab/>
            </w:r>
            <w:r w:rsidR="0093746C" w:rsidRPr="00FB2B5C">
              <w:rPr>
                <w:rStyle w:val="Hipervnculo"/>
                <w:noProof/>
              </w:rPr>
              <w:t>Resum pressupost (PEC i Pressupost per coneixement de l’administració)</w:t>
            </w:r>
            <w:r w:rsidR="0093746C">
              <w:rPr>
                <w:noProof/>
                <w:webHidden/>
              </w:rPr>
              <w:tab/>
            </w:r>
            <w:r w:rsidR="0093746C">
              <w:rPr>
                <w:noProof/>
                <w:webHidden/>
              </w:rPr>
              <w:fldChar w:fldCharType="begin"/>
            </w:r>
            <w:r w:rsidR="0093746C">
              <w:rPr>
                <w:noProof/>
                <w:webHidden/>
              </w:rPr>
              <w:instrText xml:space="preserve"> PAGEREF _Toc179215134 \h </w:instrText>
            </w:r>
            <w:r w:rsidR="0093746C">
              <w:rPr>
                <w:noProof/>
                <w:webHidden/>
              </w:rPr>
            </w:r>
            <w:r w:rsidR="0093746C">
              <w:rPr>
                <w:noProof/>
                <w:webHidden/>
              </w:rPr>
              <w:fldChar w:fldCharType="separate"/>
            </w:r>
            <w:r w:rsidR="0093746C">
              <w:rPr>
                <w:noProof/>
                <w:webHidden/>
              </w:rPr>
              <w:t>6</w:t>
            </w:r>
            <w:r w:rsidR="0093746C">
              <w:rPr>
                <w:noProof/>
                <w:webHidden/>
              </w:rPr>
              <w:fldChar w:fldCharType="end"/>
            </w:r>
          </w:hyperlink>
        </w:p>
        <w:p w14:paraId="68426FB5" w14:textId="6FF5E684" w:rsidR="002E0F22" w:rsidRDefault="00E240DA" w:rsidP="00255B0C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43227B33" w14:textId="6778503D" w:rsidR="0093746C" w:rsidRDefault="0093746C" w:rsidP="00255B0C">
      <w:pPr>
        <w:rPr>
          <w:b/>
          <w:bCs/>
          <w:lang w:val="es-ES"/>
        </w:rPr>
      </w:pPr>
    </w:p>
    <w:p w14:paraId="0DAB1D70" w14:textId="77777777" w:rsidR="0093746C" w:rsidRDefault="0093746C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57C456A2" w14:textId="77777777" w:rsidR="00885B46" w:rsidRDefault="00885B46" w:rsidP="00885B46">
      <w:pPr>
        <w:pStyle w:val="Ttulo1"/>
      </w:pPr>
      <w:bookmarkStart w:id="7" w:name="_Toc176524651"/>
      <w:bookmarkStart w:id="8" w:name="_Toc176524734"/>
      <w:bookmarkStart w:id="9" w:name="_Toc176768398"/>
      <w:bookmarkStart w:id="10" w:name="_Toc179215089"/>
      <w:bookmarkStart w:id="11" w:name="_Toc179215539"/>
      <w:bookmarkStart w:id="12" w:name="_Toc179215919"/>
      <w:bookmarkStart w:id="13" w:name="_Toc179216336"/>
      <w:bookmarkStart w:id="14" w:name="MEMÒRIA"/>
      <w:r w:rsidRPr="00885B46">
        <w:t>Aspectes</w:t>
      </w:r>
      <w:r>
        <w:t xml:space="preserve"> generals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223C6390" w14:textId="77777777" w:rsidR="00885B46" w:rsidRDefault="00885B46" w:rsidP="00885B46">
      <w:pPr>
        <w:pStyle w:val="Ttulo2"/>
      </w:pPr>
      <w:bookmarkStart w:id="15" w:name="_Toc176524652"/>
      <w:bookmarkStart w:id="16" w:name="_Toc176524735"/>
      <w:bookmarkStart w:id="17" w:name="_Toc179215090"/>
      <w:r w:rsidRPr="00556462">
        <w:t>Antecedents</w:t>
      </w:r>
      <w:bookmarkEnd w:id="15"/>
      <w:bookmarkEnd w:id="16"/>
      <w:bookmarkEnd w:id="17"/>
    </w:p>
    <w:p w14:paraId="01C45592" w14:textId="77777777" w:rsidR="00FA3299" w:rsidRPr="00FA3299" w:rsidRDefault="00FA3299" w:rsidP="00FA3299"/>
    <w:p w14:paraId="641375BD" w14:textId="77777777" w:rsidR="00885B46" w:rsidRDefault="00885B46" w:rsidP="00885B46">
      <w:pPr>
        <w:pStyle w:val="Ttulo2"/>
      </w:pPr>
      <w:bookmarkStart w:id="18" w:name="_Toc176524653"/>
      <w:bookmarkStart w:id="19" w:name="_Toc176524736"/>
      <w:bookmarkStart w:id="20" w:name="_Toc179215091"/>
      <w:r>
        <w:t>Objecte i abast</w:t>
      </w:r>
      <w:bookmarkEnd w:id="18"/>
      <w:bookmarkEnd w:id="19"/>
      <w:bookmarkEnd w:id="20"/>
    </w:p>
    <w:p w14:paraId="5998BA3D" w14:textId="77777777" w:rsidR="00FA3299" w:rsidRPr="00FA3299" w:rsidRDefault="00FA3299" w:rsidP="00FA3299"/>
    <w:p w14:paraId="532D9A30" w14:textId="77777777" w:rsidR="00885B46" w:rsidRDefault="00885B46" w:rsidP="00885B46">
      <w:pPr>
        <w:pStyle w:val="Ttulo2"/>
      </w:pPr>
      <w:bookmarkStart w:id="21" w:name="_Toc176524654"/>
      <w:bookmarkStart w:id="22" w:name="_Toc176524737"/>
      <w:bookmarkStart w:id="23" w:name="_Toc179215092"/>
      <w:r>
        <w:t>Titular i adreça de la instal·lació</w:t>
      </w:r>
      <w:bookmarkEnd w:id="21"/>
      <w:bookmarkEnd w:id="22"/>
      <w:bookmarkEnd w:id="23"/>
    </w:p>
    <w:p w14:paraId="17811016" w14:textId="77777777" w:rsidR="00FA3299" w:rsidRPr="00FA3299" w:rsidRDefault="00FA3299" w:rsidP="00FA3299"/>
    <w:p w14:paraId="4D52DE01" w14:textId="77777777" w:rsidR="00885B46" w:rsidRDefault="00885B46" w:rsidP="00885B46">
      <w:pPr>
        <w:pStyle w:val="Ttulo2"/>
      </w:pPr>
      <w:bookmarkStart w:id="24" w:name="_Toc176524655"/>
      <w:bookmarkStart w:id="25" w:name="_Toc176524738"/>
      <w:bookmarkStart w:id="26" w:name="_Toc179215093"/>
      <w:r>
        <w:t>Descripció general de la instal·lació</w:t>
      </w:r>
      <w:bookmarkEnd w:id="24"/>
      <w:bookmarkEnd w:id="25"/>
      <w:bookmarkEnd w:id="26"/>
    </w:p>
    <w:p w14:paraId="7F1BA72C" w14:textId="77777777" w:rsidR="00FA3299" w:rsidRPr="00FA3299" w:rsidRDefault="00FA3299" w:rsidP="00FA3299"/>
    <w:p w14:paraId="62E948E1" w14:textId="77777777" w:rsidR="00885B46" w:rsidRDefault="00885B46" w:rsidP="00885B46">
      <w:pPr>
        <w:pStyle w:val="Ttulo2"/>
      </w:pPr>
      <w:bookmarkStart w:id="27" w:name="_Toc176524656"/>
      <w:bookmarkStart w:id="28" w:name="_Toc176524739"/>
      <w:bookmarkStart w:id="29" w:name="_Toc179215094"/>
      <w:r>
        <w:t>Resum del projecte amb els principals indicadors</w:t>
      </w:r>
      <w:bookmarkEnd w:id="27"/>
      <w:bookmarkEnd w:id="28"/>
      <w:bookmarkEnd w:id="29"/>
    </w:p>
    <w:p w14:paraId="2A9DD05B" w14:textId="77777777" w:rsidR="00FA3299" w:rsidRPr="00FA3299" w:rsidRDefault="00FA3299" w:rsidP="00FA3299"/>
    <w:p w14:paraId="034F0D20" w14:textId="216D81F6" w:rsidR="00885B46" w:rsidRDefault="00885B46" w:rsidP="00885B46">
      <w:pPr>
        <w:pStyle w:val="Ttulo2"/>
      </w:pPr>
      <w:bookmarkStart w:id="30" w:name="_Toc176524657"/>
      <w:bookmarkStart w:id="31" w:name="_Toc176524740"/>
      <w:bookmarkStart w:id="32" w:name="_Toc179215095"/>
      <w:r>
        <w:t>Marc legal (energia elèctrica, autoconsum, urbanístic)</w:t>
      </w:r>
      <w:bookmarkEnd w:id="30"/>
      <w:bookmarkEnd w:id="31"/>
      <w:bookmarkEnd w:id="32"/>
    </w:p>
    <w:p w14:paraId="011F6CB4" w14:textId="674351FB" w:rsidR="00B53241" w:rsidRDefault="00B53241" w:rsidP="00B53241"/>
    <w:p w14:paraId="1CACFB2E" w14:textId="4B43642F" w:rsidR="00B53241" w:rsidRDefault="00B53241" w:rsidP="00B53241">
      <w:pPr>
        <w:pStyle w:val="Ttulo2"/>
        <w:ind w:left="578" w:hanging="578"/>
      </w:pPr>
      <w:bookmarkStart w:id="33" w:name="_Toc179215096"/>
      <w:r>
        <w:t>Compatibilitat urbanística</w:t>
      </w:r>
      <w:bookmarkEnd w:id="33"/>
    </w:p>
    <w:p w14:paraId="73673670" w14:textId="77777777" w:rsidR="00B53241" w:rsidRPr="00B53241" w:rsidRDefault="00B53241" w:rsidP="00B53241"/>
    <w:p w14:paraId="029F99AD" w14:textId="7E84E663" w:rsidR="00B53241" w:rsidRDefault="00B53241" w:rsidP="00B53241">
      <w:pPr>
        <w:pStyle w:val="Ttulo2"/>
        <w:ind w:left="578" w:hanging="578"/>
      </w:pPr>
      <w:bookmarkStart w:id="34" w:name="_Toc179215097"/>
      <w:r>
        <w:t>Capacitat estructural de l’edifici</w:t>
      </w:r>
      <w:bookmarkEnd w:id="34"/>
    </w:p>
    <w:p w14:paraId="4B875F55" w14:textId="0B7DF8F3" w:rsidR="00B53241" w:rsidRDefault="00B53241" w:rsidP="00B53241"/>
    <w:p w14:paraId="7AC42D0F" w14:textId="16568EDD" w:rsidR="00B53241" w:rsidRPr="00B53241" w:rsidRDefault="00B53241" w:rsidP="00B53241">
      <w:pPr>
        <w:pStyle w:val="Ttulo2"/>
        <w:ind w:left="578" w:hanging="578"/>
      </w:pPr>
      <w:bookmarkStart w:id="35" w:name="_Toc179215098"/>
      <w:r w:rsidRPr="00B53241">
        <w:t>Afectació a espais d’interès natural (Xarxa Natura 2000, Espais Naturals de Protecció Especial, PEIN)</w:t>
      </w:r>
      <w:bookmarkEnd w:id="35"/>
    </w:p>
    <w:p w14:paraId="0AB744D8" w14:textId="77777777" w:rsidR="00FA3299" w:rsidRPr="00FA3299" w:rsidRDefault="00FA3299" w:rsidP="00FA3299"/>
    <w:p w14:paraId="33D8B923" w14:textId="77777777" w:rsidR="00885B46" w:rsidRDefault="00885B46" w:rsidP="00885B46">
      <w:pPr>
        <w:pStyle w:val="Ttulo2"/>
      </w:pPr>
      <w:bookmarkStart w:id="36" w:name="_Toc176524658"/>
      <w:bookmarkStart w:id="37" w:name="_Toc176524741"/>
      <w:bookmarkStart w:id="38" w:name="_Toc179215099"/>
      <w:r>
        <w:t>Codi CPV i classificació del contractista</w:t>
      </w:r>
      <w:bookmarkEnd w:id="36"/>
      <w:bookmarkEnd w:id="37"/>
      <w:bookmarkEnd w:id="38"/>
    </w:p>
    <w:p w14:paraId="1C4333B2" w14:textId="77777777" w:rsidR="00FA3299" w:rsidRPr="00FA3299" w:rsidRDefault="00FA3299" w:rsidP="00FA3299"/>
    <w:p w14:paraId="592302E6" w14:textId="77777777" w:rsidR="00885B46" w:rsidRPr="00DC4027" w:rsidRDefault="00885B46" w:rsidP="00885B46">
      <w:pPr>
        <w:pStyle w:val="Ttulo1"/>
      </w:pPr>
      <w:bookmarkStart w:id="39" w:name="_Toc176524659"/>
      <w:bookmarkStart w:id="40" w:name="_Toc176524742"/>
      <w:bookmarkStart w:id="41" w:name="_Toc176768399"/>
      <w:bookmarkStart w:id="42" w:name="_Toc179215100"/>
      <w:bookmarkStart w:id="43" w:name="_Toc179215540"/>
      <w:bookmarkStart w:id="44" w:name="_Toc179215920"/>
      <w:bookmarkStart w:id="45" w:name="_Toc179216337"/>
      <w:r>
        <w:t>Descripció de la solució adoptada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2F3321D6" w14:textId="77777777" w:rsidR="00885B46" w:rsidRDefault="00885B46" w:rsidP="00885B46">
      <w:pPr>
        <w:pStyle w:val="Ttulo2"/>
      </w:pPr>
      <w:bookmarkStart w:id="46" w:name="_Toc176524660"/>
      <w:bookmarkStart w:id="47" w:name="_Toc176524743"/>
      <w:bookmarkStart w:id="48" w:name="_Toc179215101"/>
      <w:r>
        <w:t>Configuració camp fotovoltaic</w:t>
      </w:r>
      <w:bookmarkEnd w:id="46"/>
      <w:bookmarkEnd w:id="47"/>
      <w:bookmarkEnd w:id="48"/>
      <w:r>
        <w:t xml:space="preserve"> </w:t>
      </w:r>
    </w:p>
    <w:p w14:paraId="57A5DCAB" w14:textId="77777777" w:rsidR="00FA3299" w:rsidRPr="00FA3299" w:rsidRDefault="00FA3299" w:rsidP="00FA3299"/>
    <w:p w14:paraId="110F625E" w14:textId="77777777" w:rsidR="00885B46" w:rsidRDefault="00885B46" w:rsidP="00885B46">
      <w:pPr>
        <w:pStyle w:val="Ttulo2"/>
      </w:pPr>
      <w:bookmarkStart w:id="49" w:name="_Toc176524661"/>
      <w:bookmarkStart w:id="50" w:name="_Toc176524744"/>
      <w:bookmarkStart w:id="51" w:name="_Toc179215102"/>
      <w:r>
        <w:t>Mòduls fotovoltaics</w:t>
      </w:r>
      <w:bookmarkEnd w:id="49"/>
      <w:bookmarkEnd w:id="50"/>
      <w:bookmarkEnd w:id="51"/>
    </w:p>
    <w:p w14:paraId="163D6640" w14:textId="77777777" w:rsidR="00FA3299" w:rsidRPr="00FA3299" w:rsidRDefault="00FA3299" w:rsidP="00FA3299"/>
    <w:p w14:paraId="4C885E45" w14:textId="77777777" w:rsidR="00885B46" w:rsidRDefault="00885B46" w:rsidP="00885B46">
      <w:pPr>
        <w:pStyle w:val="Ttulo2"/>
      </w:pPr>
      <w:bookmarkStart w:id="52" w:name="_Toc176524662"/>
      <w:bookmarkStart w:id="53" w:name="_Toc176524745"/>
      <w:bookmarkStart w:id="54" w:name="_Toc179215103"/>
      <w:r>
        <w:t>Inversor/s</w:t>
      </w:r>
      <w:bookmarkEnd w:id="52"/>
      <w:bookmarkEnd w:id="53"/>
      <w:bookmarkEnd w:id="54"/>
    </w:p>
    <w:p w14:paraId="26955FAD" w14:textId="77777777" w:rsidR="00FA3299" w:rsidRPr="00FA3299" w:rsidRDefault="00FA3299" w:rsidP="00FA3299"/>
    <w:p w14:paraId="4B8424D2" w14:textId="77777777" w:rsidR="00885B46" w:rsidRDefault="00885B46" w:rsidP="00885B46">
      <w:pPr>
        <w:pStyle w:val="Ttulo2"/>
      </w:pPr>
      <w:bookmarkStart w:id="55" w:name="_Toc176524663"/>
      <w:bookmarkStart w:id="56" w:name="_Toc176524746"/>
      <w:bookmarkStart w:id="57" w:name="_Toc179215104"/>
      <w:r>
        <w:t>Estructura de suport</w:t>
      </w:r>
      <w:bookmarkEnd w:id="55"/>
      <w:bookmarkEnd w:id="56"/>
      <w:bookmarkEnd w:id="57"/>
    </w:p>
    <w:p w14:paraId="2785763D" w14:textId="77777777" w:rsidR="00FA3299" w:rsidRPr="00FA3299" w:rsidRDefault="00FA3299" w:rsidP="00FA3299"/>
    <w:p w14:paraId="4615D5DB" w14:textId="77777777" w:rsidR="00885B46" w:rsidRDefault="00885B46" w:rsidP="00885B46">
      <w:pPr>
        <w:pStyle w:val="Ttulo2"/>
      </w:pPr>
      <w:bookmarkStart w:id="58" w:name="_Toc176524664"/>
      <w:bookmarkStart w:id="59" w:name="_Toc176524747"/>
      <w:bookmarkStart w:id="60" w:name="_Toc179215105"/>
      <w:r>
        <w:t>Elements i sistemes d’emmagatzematge</w:t>
      </w:r>
      <w:bookmarkEnd w:id="58"/>
      <w:bookmarkEnd w:id="59"/>
      <w:bookmarkEnd w:id="60"/>
    </w:p>
    <w:p w14:paraId="4EBA0847" w14:textId="77777777" w:rsidR="00FA3299" w:rsidRPr="00FA3299" w:rsidRDefault="00FA3299" w:rsidP="00FA3299"/>
    <w:p w14:paraId="51DC5DD7" w14:textId="77777777" w:rsidR="00885B46" w:rsidRDefault="00885B46" w:rsidP="00885B46">
      <w:pPr>
        <w:pStyle w:val="Ttulo2"/>
      </w:pPr>
      <w:bookmarkStart w:id="61" w:name="_Toc176524665"/>
      <w:bookmarkStart w:id="62" w:name="_Toc176524748"/>
      <w:bookmarkStart w:id="63" w:name="_Toc179215106"/>
      <w:r>
        <w:t>Sistema de control i monitorització</w:t>
      </w:r>
      <w:bookmarkEnd w:id="61"/>
      <w:bookmarkEnd w:id="62"/>
      <w:bookmarkEnd w:id="63"/>
    </w:p>
    <w:p w14:paraId="0E08D6FA" w14:textId="77777777" w:rsidR="00FA3299" w:rsidRPr="00FA3299" w:rsidRDefault="00FA3299" w:rsidP="00FA3299"/>
    <w:p w14:paraId="042BEE72" w14:textId="77777777" w:rsidR="00885B46" w:rsidRDefault="00885B46" w:rsidP="00885B46">
      <w:pPr>
        <w:pStyle w:val="Ttulo1"/>
      </w:pPr>
      <w:bookmarkStart w:id="64" w:name="_Toc176524666"/>
      <w:bookmarkStart w:id="65" w:name="_Toc176524749"/>
      <w:bookmarkStart w:id="66" w:name="_Toc176768400"/>
      <w:bookmarkStart w:id="67" w:name="_Toc179215107"/>
      <w:bookmarkStart w:id="68" w:name="_Toc179215541"/>
      <w:bookmarkStart w:id="69" w:name="_Toc179215921"/>
      <w:bookmarkStart w:id="70" w:name="_Toc179216338"/>
      <w:r>
        <w:t>Instal·lació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246732AE" w14:textId="77777777" w:rsidR="00885B46" w:rsidRDefault="00885B46" w:rsidP="00885B46">
      <w:pPr>
        <w:pStyle w:val="Ttulo2"/>
      </w:pPr>
      <w:bookmarkStart w:id="71" w:name="_Toc176524667"/>
      <w:bookmarkStart w:id="72" w:name="_Toc176524750"/>
      <w:bookmarkStart w:id="73" w:name="_Toc179215108"/>
      <w:r>
        <w:t>Equips de mesura i proteccions</w:t>
      </w:r>
      <w:bookmarkEnd w:id="71"/>
      <w:bookmarkEnd w:id="72"/>
      <w:bookmarkEnd w:id="73"/>
    </w:p>
    <w:p w14:paraId="260FF795" w14:textId="77777777" w:rsidR="00FA3299" w:rsidRPr="00FA3299" w:rsidRDefault="00FA3299" w:rsidP="00FA3299"/>
    <w:p w14:paraId="4D99D5B6" w14:textId="77777777" w:rsidR="00885B46" w:rsidRDefault="00885B46" w:rsidP="00885B46">
      <w:pPr>
        <w:pStyle w:val="Ttulo2"/>
      </w:pPr>
      <w:bookmarkStart w:id="74" w:name="_Toc176524668"/>
      <w:bookmarkStart w:id="75" w:name="_Toc176524751"/>
      <w:bookmarkStart w:id="76" w:name="_Toc179215109"/>
      <w:r>
        <w:t>Posada a terra</w:t>
      </w:r>
      <w:bookmarkEnd w:id="74"/>
      <w:bookmarkEnd w:id="75"/>
      <w:bookmarkEnd w:id="76"/>
    </w:p>
    <w:p w14:paraId="21A88501" w14:textId="77777777" w:rsidR="00FA3299" w:rsidRPr="00FA3299" w:rsidRDefault="00FA3299" w:rsidP="00FA3299"/>
    <w:p w14:paraId="590341B1" w14:textId="77777777" w:rsidR="00885B46" w:rsidRDefault="00885B46" w:rsidP="00885B46">
      <w:pPr>
        <w:pStyle w:val="Ttulo2"/>
      </w:pPr>
      <w:bookmarkStart w:id="77" w:name="_Toc176524669"/>
      <w:bookmarkStart w:id="78" w:name="_Toc176524752"/>
      <w:bookmarkStart w:id="79" w:name="_Toc179215110"/>
      <w:r>
        <w:t>Conductors</w:t>
      </w:r>
      <w:bookmarkEnd w:id="77"/>
      <w:bookmarkEnd w:id="78"/>
      <w:bookmarkEnd w:id="79"/>
    </w:p>
    <w:p w14:paraId="6CFC0455" w14:textId="77777777" w:rsidR="00FA3299" w:rsidRPr="00FA3299" w:rsidRDefault="00FA3299" w:rsidP="00FA3299"/>
    <w:p w14:paraId="1B3F1356" w14:textId="77777777" w:rsidR="00885B46" w:rsidRDefault="00885B46" w:rsidP="00885B46">
      <w:pPr>
        <w:pStyle w:val="Ttulo3"/>
      </w:pPr>
      <w:bookmarkStart w:id="80" w:name="_Toc176524670"/>
      <w:bookmarkStart w:id="81" w:name="_Toc176524753"/>
      <w:bookmarkStart w:id="82" w:name="_Toc179215111"/>
      <w:r>
        <w:t>Corrent continua</w:t>
      </w:r>
      <w:bookmarkEnd w:id="80"/>
      <w:bookmarkEnd w:id="81"/>
      <w:bookmarkEnd w:id="82"/>
      <w:r>
        <w:t xml:space="preserve"> </w:t>
      </w:r>
    </w:p>
    <w:p w14:paraId="5DD597CB" w14:textId="77777777" w:rsidR="00FA3299" w:rsidRPr="00FA3299" w:rsidRDefault="00FA3299" w:rsidP="00FA3299"/>
    <w:p w14:paraId="662D2082" w14:textId="77777777" w:rsidR="00885B46" w:rsidRDefault="00885B46" w:rsidP="00885B46">
      <w:pPr>
        <w:pStyle w:val="Ttulo3"/>
      </w:pPr>
      <w:bookmarkStart w:id="83" w:name="_Toc176524671"/>
      <w:bookmarkStart w:id="84" w:name="_Toc176524754"/>
      <w:bookmarkStart w:id="85" w:name="_Toc179215112"/>
      <w:r>
        <w:t>Corrent alterna</w:t>
      </w:r>
      <w:bookmarkEnd w:id="83"/>
      <w:bookmarkEnd w:id="84"/>
      <w:bookmarkEnd w:id="85"/>
    </w:p>
    <w:p w14:paraId="6C450C4A" w14:textId="77777777" w:rsidR="00FA3299" w:rsidRPr="00FA3299" w:rsidRDefault="00FA3299" w:rsidP="00FA3299"/>
    <w:p w14:paraId="2FF576C2" w14:textId="77777777" w:rsidR="00885B46" w:rsidRDefault="00885B46" w:rsidP="00885B46">
      <w:pPr>
        <w:pStyle w:val="Ttulo2"/>
      </w:pPr>
      <w:bookmarkStart w:id="86" w:name="_Toc176524672"/>
      <w:bookmarkStart w:id="87" w:name="_Toc176524755"/>
      <w:bookmarkStart w:id="88" w:name="_Toc179215113"/>
      <w:r>
        <w:t>Canalitzacions</w:t>
      </w:r>
      <w:bookmarkEnd w:id="86"/>
      <w:bookmarkEnd w:id="87"/>
      <w:bookmarkEnd w:id="88"/>
      <w:r>
        <w:t xml:space="preserve"> </w:t>
      </w:r>
    </w:p>
    <w:p w14:paraId="76D9BE53" w14:textId="77777777" w:rsidR="00FA3299" w:rsidRPr="00FA3299" w:rsidRDefault="00FA3299" w:rsidP="00FA3299"/>
    <w:p w14:paraId="1A676BCB" w14:textId="77777777" w:rsidR="00885B46" w:rsidRDefault="00885B46" w:rsidP="00885B46">
      <w:pPr>
        <w:pStyle w:val="Ttulo3"/>
      </w:pPr>
      <w:bookmarkStart w:id="89" w:name="_Toc176524673"/>
      <w:bookmarkStart w:id="90" w:name="_Toc176524756"/>
      <w:bookmarkStart w:id="91" w:name="_Toc179215114"/>
      <w:r>
        <w:t>Canalitzacions superfície</w:t>
      </w:r>
      <w:bookmarkEnd w:id="89"/>
      <w:bookmarkEnd w:id="90"/>
      <w:bookmarkEnd w:id="91"/>
    </w:p>
    <w:p w14:paraId="0C9F051E" w14:textId="77777777" w:rsidR="00FA3299" w:rsidRPr="00FA3299" w:rsidRDefault="00FA3299" w:rsidP="00FA3299"/>
    <w:p w14:paraId="4B94167B" w14:textId="77777777" w:rsidR="00885B46" w:rsidRDefault="00885B46" w:rsidP="00885B46">
      <w:pPr>
        <w:pStyle w:val="Ttulo3"/>
      </w:pPr>
      <w:bookmarkStart w:id="92" w:name="_Toc176524674"/>
      <w:bookmarkStart w:id="93" w:name="_Toc176524757"/>
      <w:bookmarkStart w:id="94" w:name="_Toc179215115"/>
      <w:r>
        <w:t>Canalitzacions enterrades</w:t>
      </w:r>
      <w:bookmarkEnd w:id="92"/>
      <w:bookmarkEnd w:id="93"/>
      <w:bookmarkEnd w:id="94"/>
    </w:p>
    <w:p w14:paraId="0B2F4A93" w14:textId="77777777" w:rsidR="00FA3299" w:rsidRPr="00FA3299" w:rsidRDefault="00FA3299" w:rsidP="00FA3299"/>
    <w:p w14:paraId="304C8D5F" w14:textId="77777777" w:rsidR="00885B46" w:rsidRDefault="00885B46" w:rsidP="00545882">
      <w:pPr>
        <w:pStyle w:val="Ttulo2"/>
      </w:pPr>
      <w:bookmarkStart w:id="95" w:name="_Toc176524675"/>
      <w:bookmarkStart w:id="96" w:name="_Toc176524758"/>
      <w:bookmarkStart w:id="97" w:name="_Toc179215116"/>
      <w:r>
        <w:t>Instal·lació d’enllaç</w:t>
      </w:r>
      <w:bookmarkEnd w:id="95"/>
      <w:bookmarkEnd w:id="96"/>
      <w:bookmarkEnd w:id="97"/>
      <w:r>
        <w:t xml:space="preserve"> </w:t>
      </w:r>
    </w:p>
    <w:p w14:paraId="03D8302F" w14:textId="77777777" w:rsidR="00FA3299" w:rsidRPr="00FA3299" w:rsidRDefault="00FA3299" w:rsidP="00FA3299"/>
    <w:p w14:paraId="17BD372B" w14:textId="77777777" w:rsidR="00885B46" w:rsidRDefault="00885B46" w:rsidP="00545882">
      <w:pPr>
        <w:pStyle w:val="Ttulo2"/>
      </w:pPr>
      <w:bookmarkStart w:id="98" w:name="_Toc176524676"/>
      <w:bookmarkStart w:id="99" w:name="_Toc176524759"/>
      <w:bookmarkStart w:id="100" w:name="_Toc179215117"/>
      <w:r>
        <w:t>Obra civil</w:t>
      </w:r>
      <w:bookmarkEnd w:id="98"/>
      <w:bookmarkEnd w:id="99"/>
      <w:bookmarkEnd w:id="100"/>
    </w:p>
    <w:p w14:paraId="50FA3A05" w14:textId="77777777" w:rsidR="00FA3299" w:rsidRPr="00FA3299" w:rsidRDefault="00FA3299" w:rsidP="00FA3299"/>
    <w:p w14:paraId="2A90C402" w14:textId="77777777" w:rsidR="00885B46" w:rsidRDefault="00885B46" w:rsidP="00545882">
      <w:pPr>
        <w:pStyle w:val="Ttulo2"/>
      </w:pPr>
      <w:bookmarkStart w:id="101" w:name="_Toc176524677"/>
      <w:bookmarkStart w:id="102" w:name="_Toc176524760"/>
      <w:bookmarkStart w:id="103" w:name="_Toc179215118"/>
      <w:r>
        <w:t>E</w:t>
      </w:r>
      <w:r w:rsidRPr="00556462">
        <w:t>lements de seguretat i accés a la coberta</w:t>
      </w:r>
      <w:bookmarkEnd w:id="101"/>
      <w:bookmarkEnd w:id="102"/>
      <w:bookmarkEnd w:id="103"/>
    </w:p>
    <w:p w14:paraId="0EBC53AD" w14:textId="77777777" w:rsidR="00FA3299" w:rsidRPr="00FA3299" w:rsidRDefault="00FA3299" w:rsidP="00FA3299"/>
    <w:p w14:paraId="69E2CA3E" w14:textId="77777777" w:rsidR="00885B46" w:rsidRPr="00463295" w:rsidRDefault="00885B46" w:rsidP="00545882">
      <w:pPr>
        <w:pStyle w:val="Ttulo1"/>
      </w:pPr>
      <w:bookmarkStart w:id="104" w:name="_Toc176524678"/>
      <w:bookmarkStart w:id="105" w:name="_Toc176524761"/>
      <w:bookmarkStart w:id="106" w:name="_Toc176768401"/>
      <w:bookmarkStart w:id="107" w:name="_Toc179215119"/>
      <w:bookmarkStart w:id="108" w:name="_Toc179215542"/>
      <w:bookmarkStart w:id="109" w:name="_Toc179215922"/>
      <w:bookmarkStart w:id="110" w:name="_Toc179216339"/>
      <w:r>
        <w:t>D</w:t>
      </w:r>
      <w:r w:rsidRPr="00463295">
        <w:t>isseny i càlcul.</w:t>
      </w:r>
      <w:bookmarkEnd w:id="104"/>
      <w:bookmarkEnd w:id="105"/>
      <w:bookmarkEnd w:id="106"/>
      <w:bookmarkEnd w:id="107"/>
      <w:bookmarkEnd w:id="108"/>
      <w:bookmarkEnd w:id="109"/>
      <w:bookmarkEnd w:id="110"/>
    </w:p>
    <w:p w14:paraId="3C75A7C8" w14:textId="77777777" w:rsidR="00885B46" w:rsidRDefault="00885B46" w:rsidP="00545882">
      <w:pPr>
        <w:pStyle w:val="Ttulo2"/>
      </w:pPr>
      <w:bookmarkStart w:id="111" w:name="_Toc176524679"/>
      <w:bookmarkStart w:id="112" w:name="_Toc176524762"/>
      <w:bookmarkStart w:id="113" w:name="_Toc179215120"/>
      <w:r>
        <w:t>Justificació càlculs elèctrics (seccions i longitud del cablejat, posada a terra, proteccions...)</w:t>
      </w:r>
      <w:bookmarkEnd w:id="111"/>
      <w:bookmarkEnd w:id="112"/>
      <w:bookmarkEnd w:id="113"/>
    </w:p>
    <w:p w14:paraId="08B275C8" w14:textId="77777777" w:rsidR="00FA3299" w:rsidRPr="00FA3299" w:rsidRDefault="00FA3299" w:rsidP="00FA3299"/>
    <w:p w14:paraId="415D3021" w14:textId="77777777" w:rsidR="00885B46" w:rsidRDefault="00885B46" w:rsidP="00545882">
      <w:pPr>
        <w:pStyle w:val="Ttulo2"/>
      </w:pPr>
      <w:bookmarkStart w:id="114" w:name="_Toc176524680"/>
      <w:bookmarkStart w:id="115" w:name="_Toc176524763"/>
      <w:bookmarkStart w:id="116" w:name="_Toc179215121"/>
      <w:r>
        <w:t>Càlculs de seccions de línia elèctrica</w:t>
      </w:r>
      <w:bookmarkEnd w:id="114"/>
      <w:bookmarkEnd w:id="115"/>
      <w:bookmarkEnd w:id="116"/>
    </w:p>
    <w:p w14:paraId="2F0C3DDA" w14:textId="77777777" w:rsidR="00FA3299" w:rsidRPr="00FA3299" w:rsidRDefault="00FA3299" w:rsidP="00FA3299"/>
    <w:p w14:paraId="03ADA233" w14:textId="77777777" w:rsidR="00885B46" w:rsidRDefault="00885B46" w:rsidP="00545882">
      <w:pPr>
        <w:pStyle w:val="Ttulo2"/>
      </w:pPr>
      <w:bookmarkStart w:id="117" w:name="_Toc176524681"/>
      <w:bookmarkStart w:id="118" w:name="_Toc176524764"/>
      <w:bookmarkStart w:id="119" w:name="_Toc179215122"/>
      <w:r>
        <w:t>Justificació càlculs estructurals</w:t>
      </w:r>
      <w:bookmarkEnd w:id="117"/>
      <w:bookmarkEnd w:id="118"/>
      <w:bookmarkEnd w:id="119"/>
    </w:p>
    <w:p w14:paraId="37343560" w14:textId="77777777" w:rsidR="00FA3299" w:rsidRPr="00FA3299" w:rsidRDefault="00FA3299" w:rsidP="00FA3299"/>
    <w:p w14:paraId="68F07C37" w14:textId="77777777" w:rsidR="00AA7FF6" w:rsidRPr="00AA7FF6" w:rsidRDefault="00885B46" w:rsidP="00AA7FF6">
      <w:pPr>
        <w:pStyle w:val="Ttulo1"/>
      </w:pPr>
      <w:bookmarkStart w:id="120" w:name="_Toc176524682"/>
      <w:bookmarkStart w:id="121" w:name="_Toc176524765"/>
      <w:bookmarkStart w:id="122" w:name="_Toc176768402"/>
      <w:bookmarkStart w:id="123" w:name="_Toc179215123"/>
      <w:bookmarkStart w:id="124" w:name="_Toc179215543"/>
      <w:bookmarkStart w:id="125" w:name="_Toc179215923"/>
      <w:bookmarkStart w:id="126" w:name="_Toc179216340"/>
      <w:r>
        <w:t>Estudi Energètic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6CDA29BD" w14:textId="77777777" w:rsidR="00AA7FF6" w:rsidRDefault="00885B46" w:rsidP="006713AE">
      <w:pPr>
        <w:pStyle w:val="Ttulo2"/>
      </w:pPr>
      <w:bookmarkStart w:id="127" w:name="_Toc176524683"/>
      <w:bookmarkStart w:id="128" w:name="_Toc176524766"/>
      <w:bookmarkStart w:id="129" w:name="_Toc179215124"/>
      <w:r>
        <w:t>Dades de càlcul de producció horària i mensual</w:t>
      </w:r>
      <w:bookmarkStart w:id="130" w:name="_Toc176524684"/>
      <w:bookmarkStart w:id="131" w:name="_Toc176524767"/>
      <w:bookmarkEnd w:id="127"/>
      <w:bookmarkEnd w:id="128"/>
      <w:bookmarkEnd w:id="129"/>
    </w:p>
    <w:p w14:paraId="088016BF" w14:textId="77777777" w:rsidR="00FA3299" w:rsidRPr="00FA3299" w:rsidRDefault="00FA3299" w:rsidP="00FA3299"/>
    <w:p w14:paraId="34F56432" w14:textId="77777777" w:rsidR="00885B46" w:rsidRDefault="00885B46" w:rsidP="00545882">
      <w:pPr>
        <w:pStyle w:val="Ttulo2"/>
      </w:pPr>
      <w:bookmarkStart w:id="132" w:name="_Toc179215125"/>
      <w:r>
        <w:t>Càlcul de pèrdues</w:t>
      </w:r>
      <w:bookmarkEnd w:id="130"/>
      <w:bookmarkEnd w:id="131"/>
      <w:bookmarkEnd w:id="132"/>
    </w:p>
    <w:p w14:paraId="45119E97" w14:textId="77777777" w:rsidR="00FA3299" w:rsidRPr="00FA3299" w:rsidRDefault="00FA3299" w:rsidP="00FA3299"/>
    <w:p w14:paraId="4FFDEB2F" w14:textId="77777777" w:rsidR="00885B46" w:rsidRDefault="00885B46" w:rsidP="00545882">
      <w:pPr>
        <w:pStyle w:val="Ttulo2"/>
      </w:pPr>
      <w:bookmarkStart w:id="133" w:name="_Toc176524685"/>
      <w:bookmarkStart w:id="134" w:name="_Toc176524768"/>
      <w:bookmarkStart w:id="135" w:name="_Toc179215126"/>
      <w:r>
        <w:t>Dades de consum horari i mensual del/dels subministrament/s</w:t>
      </w:r>
      <w:bookmarkEnd w:id="133"/>
      <w:bookmarkEnd w:id="134"/>
      <w:bookmarkEnd w:id="135"/>
      <w:r>
        <w:t xml:space="preserve"> </w:t>
      </w:r>
    </w:p>
    <w:p w14:paraId="5B344C3B" w14:textId="77777777" w:rsidR="00FA3299" w:rsidRPr="00FA3299" w:rsidRDefault="00FA3299" w:rsidP="00FA3299"/>
    <w:p w14:paraId="005D4B54" w14:textId="77777777" w:rsidR="00885B46" w:rsidRDefault="00885B46" w:rsidP="00545882">
      <w:pPr>
        <w:pStyle w:val="Ttulo2"/>
      </w:pPr>
      <w:bookmarkStart w:id="136" w:name="_Toc176524686"/>
      <w:bookmarkStart w:id="137" w:name="_Toc176524769"/>
      <w:bookmarkStart w:id="138" w:name="_Toc179215127"/>
      <w:r w:rsidRPr="004924A8">
        <w:t>Estimació d'autoconsum i excedents</w:t>
      </w:r>
      <w:bookmarkEnd w:id="136"/>
      <w:bookmarkEnd w:id="137"/>
      <w:bookmarkEnd w:id="138"/>
    </w:p>
    <w:p w14:paraId="161F8B78" w14:textId="77777777" w:rsidR="00FA3299" w:rsidRPr="00FA3299" w:rsidRDefault="00FA3299" w:rsidP="00FA3299"/>
    <w:p w14:paraId="533625AE" w14:textId="5FE0209F" w:rsidR="00885B46" w:rsidRDefault="00885B46" w:rsidP="00545882">
      <w:pPr>
        <w:pStyle w:val="Ttulo1"/>
      </w:pPr>
      <w:bookmarkStart w:id="139" w:name="_Toc176524687"/>
      <w:bookmarkStart w:id="140" w:name="_Toc176524770"/>
      <w:bookmarkStart w:id="141" w:name="_Toc176768403"/>
      <w:bookmarkStart w:id="142" w:name="_Toc179215128"/>
      <w:bookmarkStart w:id="143" w:name="_Toc179215544"/>
      <w:bookmarkStart w:id="144" w:name="_Toc179215924"/>
      <w:bookmarkStart w:id="145" w:name="_Toc179216341"/>
      <w:r w:rsidRPr="00033812">
        <w:t>Reducció d’emissions de la instal·lació</w:t>
      </w:r>
      <w:bookmarkEnd w:id="139"/>
      <w:bookmarkEnd w:id="140"/>
      <w:bookmarkEnd w:id="141"/>
      <w:bookmarkEnd w:id="142"/>
      <w:bookmarkEnd w:id="143"/>
      <w:bookmarkEnd w:id="144"/>
      <w:bookmarkEnd w:id="145"/>
    </w:p>
    <w:p w14:paraId="345063A1" w14:textId="2BCE5992" w:rsidR="00D01A4A" w:rsidRDefault="00D01A4A" w:rsidP="00D01A4A">
      <w:pPr>
        <w:pStyle w:val="Ttulo1"/>
        <w:ind w:left="0" w:firstLine="0"/>
      </w:pPr>
      <w:bookmarkStart w:id="146" w:name="_Toc179215129"/>
      <w:bookmarkStart w:id="147" w:name="_Toc179215545"/>
      <w:bookmarkStart w:id="148" w:name="_Toc179215925"/>
      <w:bookmarkStart w:id="149" w:name="_Toc179216342"/>
      <w:r>
        <w:t>Gestió de residus</w:t>
      </w:r>
      <w:bookmarkEnd w:id="146"/>
      <w:bookmarkEnd w:id="147"/>
      <w:bookmarkEnd w:id="148"/>
      <w:bookmarkEnd w:id="149"/>
    </w:p>
    <w:p w14:paraId="23603192" w14:textId="2805C3B1" w:rsidR="00D01A4A" w:rsidRPr="00D01A4A" w:rsidRDefault="00D01A4A" w:rsidP="00D01A4A">
      <w:pPr>
        <w:pStyle w:val="Ttulo1"/>
        <w:ind w:left="0" w:firstLine="0"/>
      </w:pPr>
      <w:bookmarkStart w:id="150" w:name="_Toc179215130"/>
      <w:bookmarkStart w:id="151" w:name="_Toc179215546"/>
      <w:bookmarkStart w:id="152" w:name="_Toc179215926"/>
      <w:bookmarkStart w:id="153" w:name="_Toc179216343"/>
      <w:r>
        <w:t>Serveis afectats</w:t>
      </w:r>
      <w:bookmarkEnd w:id="150"/>
      <w:bookmarkEnd w:id="151"/>
      <w:bookmarkEnd w:id="152"/>
      <w:bookmarkEnd w:id="153"/>
    </w:p>
    <w:p w14:paraId="5F505710" w14:textId="65699EBE" w:rsidR="00885B46" w:rsidRDefault="00885B46" w:rsidP="00545882">
      <w:pPr>
        <w:pStyle w:val="Ttulo1"/>
      </w:pPr>
      <w:bookmarkStart w:id="154" w:name="_Toc176524688"/>
      <w:bookmarkStart w:id="155" w:name="_Toc176524771"/>
      <w:bookmarkStart w:id="156" w:name="_Toc176768404"/>
      <w:bookmarkStart w:id="157" w:name="_Toc179215131"/>
      <w:bookmarkStart w:id="158" w:name="_Toc179215547"/>
      <w:bookmarkStart w:id="159" w:name="_Toc179215927"/>
      <w:bookmarkStart w:id="160" w:name="_Toc179216344"/>
      <w:r>
        <w:t>Termini d’execució</w:t>
      </w:r>
      <w:bookmarkEnd w:id="154"/>
      <w:bookmarkEnd w:id="155"/>
      <w:bookmarkEnd w:id="156"/>
      <w:bookmarkEnd w:id="157"/>
      <w:bookmarkEnd w:id="158"/>
      <w:bookmarkEnd w:id="159"/>
      <w:bookmarkEnd w:id="160"/>
    </w:p>
    <w:p w14:paraId="1FFBD6E9" w14:textId="23DDC925" w:rsidR="00D01A4A" w:rsidRDefault="00D01A4A" w:rsidP="00D01A4A">
      <w:pPr>
        <w:pStyle w:val="Ttulo1"/>
        <w:ind w:left="0" w:firstLine="0"/>
      </w:pPr>
      <w:bookmarkStart w:id="161" w:name="_Toc179215132"/>
      <w:bookmarkStart w:id="162" w:name="_Toc179215548"/>
      <w:bookmarkStart w:id="163" w:name="_Toc179215928"/>
      <w:bookmarkStart w:id="164" w:name="_Toc179216345"/>
      <w:r>
        <w:t>Termini de garantia</w:t>
      </w:r>
      <w:bookmarkEnd w:id="161"/>
      <w:bookmarkEnd w:id="162"/>
      <w:bookmarkEnd w:id="163"/>
      <w:bookmarkEnd w:id="164"/>
    </w:p>
    <w:p w14:paraId="170F37A6" w14:textId="17B7C24A" w:rsidR="00D01A4A" w:rsidRPr="00D01A4A" w:rsidRDefault="00D01A4A" w:rsidP="00D01A4A">
      <w:pPr>
        <w:pStyle w:val="Ttulo1"/>
        <w:ind w:left="0" w:firstLine="0"/>
      </w:pPr>
      <w:bookmarkStart w:id="165" w:name="_Toc179215133"/>
      <w:bookmarkStart w:id="166" w:name="_Toc179215549"/>
      <w:bookmarkStart w:id="167" w:name="_Toc179215929"/>
      <w:bookmarkStart w:id="168" w:name="_Toc179216346"/>
      <w:r>
        <w:t>Declaració d’obra completa</w:t>
      </w:r>
      <w:bookmarkEnd w:id="165"/>
      <w:bookmarkEnd w:id="166"/>
      <w:bookmarkEnd w:id="167"/>
      <w:bookmarkEnd w:id="168"/>
    </w:p>
    <w:p w14:paraId="2828DE7A" w14:textId="6FA0E94E" w:rsidR="00885B46" w:rsidRDefault="00885B46" w:rsidP="00545882">
      <w:pPr>
        <w:pStyle w:val="Ttulo1"/>
      </w:pPr>
      <w:bookmarkStart w:id="169" w:name="_Toc176524689"/>
      <w:bookmarkStart w:id="170" w:name="_Toc176524772"/>
      <w:bookmarkStart w:id="171" w:name="_Toc176768405"/>
      <w:bookmarkStart w:id="172" w:name="_Toc179215134"/>
      <w:bookmarkStart w:id="173" w:name="_Toc179215550"/>
      <w:bookmarkStart w:id="174" w:name="_Toc179215930"/>
      <w:bookmarkStart w:id="175" w:name="_Toc179216347"/>
      <w:r>
        <w:t>Resum pressupost (PEC i Pressupost per coneixement de l’administració)</w:t>
      </w:r>
      <w:bookmarkEnd w:id="14"/>
      <w:bookmarkEnd w:id="169"/>
      <w:bookmarkEnd w:id="170"/>
      <w:bookmarkEnd w:id="171"/>
      <w:bookmarkEnd w:id="172"/>
      <w:bookmarkEnd w:id="173"/>
      <w:bookmarkEnd w:id="174"/>
      <w:bookmarkEnd w:id="175"/>
      <w:r>
        <w:t xml:space="preserve"> </w:t>
      </w:r>
    </w:p>
    <w:p w14:paraId="42EBA3BF" w14:textId="77777777" w:rsidR="00514041" w:rsidRDefault="00514041">
      <w:pPr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br w:type="page"/>
      </w:r>
    </w:p>
    <w:p w14:paraId="64F59D6B" w14:textId="77777777" w:rsidR="00E8144C" w:rsidRDefault="00E8144C" w:rsidP="00E8144C">
      <w:pPr>
        <w:rPr>
          <w:rFonts w:eastAsia="Calibri"/>
          <w:lang w:eastAsia="en-US"/>
        </w:rPr>
      </w:pPr>
    </w:p>
    <w:p w14:paraId="3DA4F334" w14:textId="77777777" w:rsidR="00E8144C" w:rsidRDefault="00E8144C" w:rsidP="00E8144C"/>
    <w:p w14:paraId="7C12E9DA" w14:textId="77777777" w:rsidR="00E8144C" w:rsidRDefault="00E8144C" w:rsidP="00E8144C"/>
    <w:p w14:paraId="7CA259D6" w14:textId="77777777" w:rsidR="00E8144C" w:rsidRDefault="00E8144C" w:rsidP="00E8144C"/>
    <w:p w14:paraId="7B5D5A81" w14:textId="77777777" w:rsidR="00E8144C" w:rsidRDefault="00E8144C" w:rsidP="00E8144C"/>
    <w:p w14:paraId="4765F921" w14:textId="77777777" w:rsidR="00E8144C" w:rsidRDefault="00E8144C" w:rsidP="00E8144C"/>
    <w:p w14:paraId="2E1340FB" w14:textId="77777777" w:rsidR="00E8144C" w:rsidRDefault="00E8144C" w:rsidP="00E8144C"/>
    <w:p w14:paraId="33B0966E" w14:textId="77777777" w:rsidR="00E8144C" w:rsidRDefault="00E8144C" w:rsidP="00E8144C"/>
    <w:p w14:paraId="1887CB1C" w14:textId="77777777" w:rsidR="00E8144C" w:rsidRDefault="00E8144C" w:rsidP="00E8144C"/>
    <w:p w14:paraId="2C87C026" w14:textId="77777777" w:rsidR="00E8144C" w:rsidRDefault="00E8144C" w:rsidP="00E8144C"/>
    <w:p w14:paraId="6EE33683" w14:textId="77777777" w:rsidR="00E8144C" w:rsidRDefault="00E8144C" w:rsidP="00E8144C"/>
    <w:p w14:paraId="1DAF2F16" w14:textId="77777777" w:rsidR="005C5E34" w:rsidRDefault="005C5E34" w:rsidP="00996D97">
      <w:pPr>
        <w:spacing w:after="200" w:line="276" w:lineRule="auto"/>
        <w:rPr>
          <w:rFonts w:eastAsia="Calibri" w:cs="Arial"/>
          <w:b/>
          <w:szCs w:val="22"/>
          <w:lang w:eastAsia="en-US"/>
        </w:rPr>
      </w:pPr>
    </w:p>
    <w:p w14:paraId="64AE1D41" w14:textId="77777777" w:rsidR="00885B46" w:rsidRDefault="00885B46" w:rsidP="00885B46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176" w:name="_Toc179216348"/>
      <w:r w:rsidRPr="005C5E34">
        <w:rPr>
          <w:sz w:val="40"/>
        </w:rPr>
        <w:t>PRESSUPOST</w:t>
      </w:r>
      <w:bookmarkEnd w:id="176"/>
    </w:p>
    <w:p w14:paraId="06A544A6" w14:textId="77777777" w:rsidR="00E8144C" w:rsidRDefault="00E87AD7" w:rsidP="00E8144C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68DE75" wp14:editId="772B0D6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37860" cy="9291"/>
                <wp:effectExtent l="0" t="0" r="34290" b="2921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181C4" id="Conector recto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51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0D47355A" w14:textId="77777777" w:rsidR="00E8144C" w:rsidRPr="005C5E34" w:rsidRDefault="00E8144C" w:rsidP="00E8144C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7FD67524" w14:textId="77777777" w:rsidR="005C5E34" w:rsidRDefault="005C5E34" w:rsidP="00870444">
      <w:pPr>
        <w:pStyle w:val="Documents"/>
        <w:numPr>
          <w:ilvl w:val="0"/>
          <w:numId w:val="0"/>
        </w:numPr>
        <w:ind w:left="397" w:hanging="397"/>
        <w:jc w:val="left"/>
      </w:pPr>
      <w:r>
        <w:br w:type="page"/>
      </w:r>
    </w:p>
    <w:p w14:paraId="6158CFCD" w14:textId="77777777" w:rsidR="00885B46" w:rsidRDefault="00885B46" w:rsidP="00885B46">
      <w:pPr>
        <w:jc w:val="right"/>
      </w:pPr>
    </w:p>
    <w:p w14:paraId="2728D0B4" w14:textId="77777777" w:rsidR="00BA6E22" w:rsidRDefault="005C5E34" w:rsidP="00BA6E22">
      <w:pPr>
        <w:pStyle w:val="TtuloTDC"/>
        <w:rPr>
          <w:rFonts w:ascii="Gill Sans MT" w:hAnsi="Gill Sans MT"/>
          <w:color w:val="auto"/>
          <w:sz w:val="24"/>
          <w:lang w:val="es-ES"/>
        </w:rPr>
      </w:pPr>
      <w:r>
        <w:rPr>
          <w:rFonts w:ascii="Gill Sans MT" w:hAnsi="Gill Sans MT"/>
          <w:color w:val="auto"/>
          <w:sz w:val="24"/>
          <w:lang w:val="es-ES"/>
        </w:rPr>
        <w:t>ÍNDEX</w:t>
      </w:r>
    </w:p>
    <w:p w14:paraId="63DB4C13" w14:textId="77777777" w:rsidR="00736D09" w:rsidRDefault="00736D09" w:rsidP="00BA6E22"/>
    <w:p w14:paraId="6F026811" w14:textId="21E8DE16" w:rsidR="00BA6E22" w:rsidRDefault="00BA6E22">
      <w:pPr>
        <w:pStyle w:val="TDC1"/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r>
        <w:fldChar w:fldCharType="begin"/>
      </w:r>
      <w:r>
        <w:instrText xml:space="preserve"> TOC \o "1-1" \h \z \u \b "PRESSUPOST" </w:instrText>
      </w:r>
      <w:r>
        <w:fldChar w:fldCharType="separate"/>
      </w:r>
      <w:hyperlink w:anchor="_Toc176784887" w:history="1">
        <w:r w:rsidRPr="00351775">
          <w:rPr>
            <w:rStyle w:val="Hipervnculo"/>
            <w:noProof/>
            <w:lang w:eastAsia="ca-E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>
          <w:rPr>
            <w:rFonts w:asciiTheme="minorHAnsi" w:eastAsiaTheme="minorEastAsia" w:hAnsiTheme="minorHAnsi" w:cstheme="minorBidi"/>
            <w:noProof/>
            <w:szCs w:val="22"/>
            <w:lang w:val="en-US" w:eastAsia="en-US"/>
          </w:rPr>
          <w:tab/>
        </w:r>
        <w:r w:rsidRPr="00351775">
          <w:rPr>
            <w:rStyle w:val="Hipervnculo"/>
            <w:noProof/>
            <w:lang w:eastAsia="ca-ES"/>
          </w:rPr>
          <w:t>Justificació de preus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_Toc176784887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746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5F34FC" w14:textId="701FA07F" w:rsidR="00BA6E22" w:rsidRDefault="00E01220">
      <w:pPr>
        <w:pStyle w:val="TDC1"/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76784888" w:history="1">
        <w:r w:rsidR="00BA6E22" w:rsidRPr="00351775">
          <w:rPr>
            <w:rStyle w:val="Hipervnculo"/>
            <w:noProof/>
            <w:lang w:eastAsia="ca-E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BA6E22">
          <w:rPr>
            <w:rFonts w:asciiTheme="minorHAnsi" w:eastAsiaTheme="minorEastAsia" w:hAnsiTheme="minorHAnsi" w:cstheme="minorBidi"/>
            <w:noProof/>
            <w:szCs w:val="22"/>
            <w:lang w:val="en-US" w:eastAsia="en-US"/>
          </w:rPr>
          <w:tab/>
        </w:r>
        <w:r w:rsidR="00BA6E22" w:rsidRPr="00351775">
          <w:rPr>
            <w:rStyle w:val="Hipervnculo"/>
            <w:noProof/>
            <w:lang w:eastAsia="ca-ES"/>
          </w:rPr>
          <w:t>Amidaments</w:t>
        </w:r>
        <w:r w:rsidR="00BA6E22">
          <w:rPr>
            <w:noProof/>
            <w:webHidden/>
          </w:rPr>
          <w:tab/>
        </w:r>
        <w:r w:rsidR="00BA6E22">
          <w:rPr>
            <w:noProof/>
            <w:webHidden/>
          </w:rPr>
          <w:fldChar w:fldCharType="begin"/>
        </w:r>
        <w:r w:rsidR="00BA6E22">
          <w:rPr>
            <w:noProof/>
            <w:webHidden/>
          </w:rPr>
          <w:instrText xml:space="preserve"> PAGEREF _Toc176784888 \h </w:instrText>
        </w:r>
        <w:r w:rsidR="00BA6E22">
          <w:rPr>
            <w:noProof/>
            <w:webHidden/>
          </w:rPr>
        </w:r>
        <w:r w:rsidR="00BA6E22">
          <w:rPr>
            <w:noProof/>
            <w:webHidden/>
          </w:rPr>
          <w:fldChar w:fldCharType="separate"/>
        </w:r>
        <w:r w:rsidR="0093746C">
          <w:rPr>
            <w:noProof/>
            <w:webHidden/>
          </w:rPr>
          <w:t>9</w:t>
        </w:r>
        <w:r w:rsidR="00BA6E22">
          <w:rPr>
            <w:noProof/>
            <w:webHidden/>
          </w:rPr>
          <w:fldChar w:fldCharType="end"/>
        </w:r>
      </w:hyperlink>
    </w:p>
    <w:p w14:paraId="41807519" w14:textId="4EDCD1CB" w:rsidR="00BA6E22" w:rsidRDefault="00E01220">
      <w:pPr>
        <w:pStyle w:val="TDC1"/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76784889" w:history="1">
        <w:r w:rsidR="00BA6E22" w:rsidRPr="00351775">
          <w:rPr>
            <w:rStyle w:val="Hipervnculo"/>
            <w:noProof/>
            <w:lang w:eastAsia="ca-E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BA6E22">
          <w:rPr>
            <w:rFonts w:asciiTheme="minorHAnsi" w:eastAsiaTheme="minorEastAsia" w:hAnsiTheme="minorHAnsi" w:cstheme="minorBidi"/>
            <w:noProof/>
            <w:szCs w:val="22"/>
            <w:lang w:val="en-US" w:eastAsia="en-US"/>
          </w:rPr>
          <w:tab/>
        </w:r>
        <w:r w:rsidR="00BA6E22" w:rsidRPr="00351775">
          <w:rPr>
            <w:rStyle w:val="Hipervnculo"/>
            <w:noProof/>
            <w:lang w:eastAsia="ca-ES"/>
          </w:rPr>
          <w:t>Pressupost</w:t>
        </w:r>
        <w:r w:rsidR="00BA6E22">
          <w:rPr>
            <w:noProof/>
            <w:webHidden/>
          </w:rPr>
          <w:tab/>
        </w:r>
        <w:r w:rsidR="00BA6E22">
          <w:rPr>
            <w:noProof/>
            <w:webHidden/>
          </w:rPr>
          <w:fldChar w:fldCharType="begin"/>
        </w:r>
        <w:r w:rsidR="00BA6E22">
          <w:rPr>
            <w:noProof/>
            <w:webHidden/>
          </w:rPr>
          <w:instrText xml:space="preserve"> PAGEREF _Toc176784889 \h </w:instrText>
        </w:r>
        <w:r w:rsidR="00BA6E22">
          <w:rPr>
            <w:noProof/>
            <w:webHidden/>
          </w:rPr>
        </w:r>
        <w:r w:rsidR="00BA6E22">
          <w:rPr>
            <w:noProof/>
            <w:webHidden/>
          </w:rPr>
          <w:fldChar w:fldCharType="separate"/>
        </w:r>
        <w:r w:rsidR="0093746C">
          <w:rPr>
            <w:noProof/>
            <w:webHidden/>
          </w:rPr>
          <w:t>9</w:t>
        </w:r>
        <w:r w:rsidR="00BA6E22">
          <w:rPr>
            <w:noProof/>
            <w:webHidden/>
          </w:rPr>
          <w:fldChar w:fldCharType="end"/>
        </w:r>
      </w:hyperlink>
    </w:p>
    <w:p w14:paraId="781919D8" w14:textId="7DE2C625" w:rsidR="00BA6E22" w:rsidRDefault="00E01220">
      <w:pPr>
        <w:pStyle w:val="TDC1"/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76784890" w:history="1">
        <w:r w:rsidR="00BA6E22" w:rsidRPr="00351775">
          <w:rPr>
            <w:rStyle w:val="Hipervnculo"/>
            <w:noProof/>
            <w:lang w:eastAsia="ca-E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BA6E22">
          <w:rPr>
            <w:rFonts w:asciiTheme="minorHAnsi" w:eastAsiaTheme="minorEastAsia" w:hAnsiTheme="minorHAnsi" w:cstheme="minorBidi"/>
            <w:noProof/>
            <w:szCs w:val="22"/>
            <w:lang w:val="en-US" w:eastAsia="en-US"/>
          </w:rPr>
          <w:tab/>
        </w:r>
        <w:r w:rsidR="00BA6E22" w:rsidRPr="00351775">
          <w:rPr>
            <w:rStyle w:val="Hipervnculo"/>
            <w:noProof/>
            <w:lang w:eastAsia="ca-ES"/>
          </w:rPr>
          <w:t>Pressupost per coneixement de l’administració</w:t>
        </w:r>
        <w:r w:rsidR="00BA6E22">
          <w:rPr>
            <w:noProof/>
            <w:webHidden/>
          </w:rPr>
          <w:tab/>
        </w:r>
        <w:r w:rsidR="00BA6E22">
          <w:rPr>
            <w:noProof/>
            <w:webHidden/>
          </w:rPr>
          <w:fldChar w:fldCharType="begin"/>
        </w:r>
        <w:r w:rsidR="00BA6E22">
          <w:rPr>
            <w:noProof/>
            <w:webHidden/>
          </w:rPr>
          <w:instrText xml:space="preserve"> PAGEREF _Toc176784890 \h </w:instrText>
        </w:r>
        <w:r w:rsidR="00BA6E22">
          <w:rPr>
            <w:noProof/>
            <w:webHidden/>
          </w:rPr>
        </w:r>
        <w:r w:rsidR="00BA6E22">
          <w:rPr>
            <w:noProof/>
            <w:webHidden/>
          </w:rPr>
          <w:fldChar w:fldCharType="separate"/>
        </w:r>
        <w:r w:rsidR="0093746C">
          <w:rPr>
            <w:noProof/>
            <w:webHidden/>
          </w:rPr>
          <w:t>9</w:t>
        </w:r>
        <w:r w:rsidR="00BA6E22">
          <w:rPr>
            <w:noProof/>
            <w:webHidden/>
          </w:rPr>
          <w:fldChar w:fldCharType="end"/>
        </w:r>
      </w:hyperlink>
    </w:p>
    <w:p w14:paraId="76016488" w14:textId="77777777" w:rsidR="00BA6E22" w:rsidRPr="00D55914" w:rsidRDefault="00BA6E22" w:rsidP="00BA6E22">
      <w:r>
        <w:fldChar w:fldCharType="end"/>
      </w:r>
    </w:p>
    <w:p w14:paraId="2E7AB95B" w14:textId="77777777" w:rsidR="00BA6E22" w:rsidRDefault="00BA6E22">
      <w:pPr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br w:type="page"/>
      </w:r>
    </w:p>
    <w:p w14:paraId="3525ACF4" w14:textId="77777777" w:rsidR="004531A9" w:rsidRPr="004531A9" w:rsidRDefault="00BA6E22" w:rsidP="004531A9">
      <w:pPr>
        <w:pStyle w:val="Ttulo1"/>
        <w:numPr>
          <w:ilvl w:val="0"/>
          <w:numId w:val="20"/>
        </w:numPr>
        <w:rPr>
          <w:lang w:eastAsia="ca-ES"/>
        </w:rPr>
      </w:pPr>
      <w:bookmarkStart w:id="177" w:name="_Toc176784887"/>
      <w:bookmarkStart w:id="178" w:name="_Toc179215552"/>
      <w:bookmarkStart w:id="179" w:name="_Toc179215932"/>
      <w:bookmarkStart w:id="180" w:name="_Toc179216349"/>
      <w:bookmarkStart w:id="181" w:name="PRESSUPOST"/>
      <w:r w:rsidRPr="00BA6E22">
        <w:rPr>
          <w:lang w:eastAsia="ca-ES"/>
        </w:rPr>
        <w:t>Justificació de preus</w:t>
      </w:r>
      <w:bookmarkEnd w:id="177"/>
      <w:bookmarkEnd w:id="178"/>
      <w:bookmarkEnd w:id="179"/>
      <w:bookmarkEnd w:id="180"/>
    </w:p>
    <w:p w14:paraId="0168DEC4" w14:textId="77777777" w:rsidR="00BA6E22" w:rsidRPr="00BA6E22" w:rsidRDefault="00BA6E22" w:rsidP="00BA6E22">
      <w:pPr>
        <w:pStyle w:val="Documents"/>
        <w:rPr>
          <w:lang w:eastAsia="ca-ES"/>
        </w:rPr>
      </w:pPr>
      <w:bookmarkStart w:id="182" w:name="_Toc176784888"/>
      <w:bookmarkStart w:id="183" w:name="_Toc179215553"/>
      <w:bookmarkStart w:id="184" w:name="_Toc179215933"/>
      <w:bookmarkStart w:id="185" w:name="_Toc179216350"/>
      <w:r w:rsidRPr="00BA6E22">
        <w:rPr>
          <w:lang w:eastAsia="ca-ES"/>
        </w:rPr>
        <w:t>Amidaments</w:t>
      </w:r>
      <w:bookmarkEnd w:id="182"/>
      <w:bookmarkEnd w:id="183"/>
      <w:bookmarkEnd w:id="184"/>
      <w:bookmarkEnd w:id="185"/>
    </w:p>
    <w:p w14:paraId="2F36BBAD" w14:textId="77777777" w:rsidR="00BA6E22" w:rsidRPr="00BA6E22" w:rsidRDefault="00BA6E22" w:rsidP="00BA6E22">
      <w:pPr>
        <w:pStyle w:val="Documents"/>
        <w:rPr>
          <w:lang w:eastAsia="ca-ES"/>
        </w:rPr>
      </w:pPr>
      <w:bookmarkStart w:id="186" w:name="_Toc176784889"/>
      <w:bookmarkStart w:id="187" w:name="_Toc179215554"/>
      <w:bookmarkStart w:id="188" w:name="_Toc179215934"/>
      <w:bookmarkStart w:id="189" w:name="_Toc179216351"/>
      <w:r w:rsidRPr="00BA6E22">
        <w:rPr>
          <w:lang w:eastAsia="ca-ES"/>
        </w:rPr>
        <w:t>Pressupost</w:t>
      </w:r>
      <w:bookmarkEnd w:id="186"/>
      <w:bookmarkEnd w:id="187"/>
      <w:bookmarkEnd w:id="188"/>
      <w:bookmarkEnd w:id="189"/>
    </w:p>
    <w:p w14:paraId="61CAB7B6" w14:textId="77777777" w:rsidR="00BA6E22" w:rsidRPr="00BA6E22" w:rsidRDefault="00BA6E22" w:rsidP="00BA6E22">
      <w:pPr>
        <w:pStyle w:val="Documents"/>
        <w:rPr>
          <w:lang w:eastAsia="ca-ES"/>
        </w:rPr>
      </w:pPr>
      <w:bookmarkStart w:id="190" w:name="_Toc176784890"/>
      <w:bookmarkStart w:id="191" w:name="_Toc179215555"/>
      <w:bookmarkStart w:id="192" w:name="_Toc179215935"/>
      <w:bookmarkStart w:id="193" w:name="_Toc179216352"/>
      <w:r w:rsidRPr="00BA6E22">
        <w:rPr>
          <w:lang w:eastAsia="ca-ES"/>
        </w:rPr>
        <w:t>Pressupost per coneixement de l’administració</w:t>
      </w:r>
      <w:bookmarkEnd w:id="190"/>
      <w:bookmarkEnd w:id="191"/>
      <w:bookmarkEnd w:id="192"/>
      <w:bookmarkEnd w:id="193"/>
    </w:p>
    <w:bookmarkEnd w:id="181"/>
    <w:p w14:paraId="38F69A9F" w14:textId="77777777" w:rsidR="00514041" w:rsidRDefault="00514041">
      <w:pPr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br w:type="page"/>
      </w:r>
    </w:p>
    <w:p w14:paraId="67968B4B" w14:textId="77777777" w:rsidR="00FB0B59" w:rsidRDefault="00FB0B59" w:rsidP="00FB0B59">
      <w:pPr>
        <w:rPr>
          <w:rFonts w:eastAsia="Calibri"/>
          <w:lang w:eastAsia="en-US"/>
        </w:rPr>
      </w:pPr>
    </w:p>
    <w:p w14:paraId="156AABAB" w14:textId="77777777" w:rsidR="00FB0B59" w:rsidRDefault="00FB0B59" w:rsidP="00FB0B59"/>
    <w:p w14:paraId="3848766B" w14:textId="77777777" w:rsidR="00FB0B59" w:rsidRDefault="00FB0B59" w:rsidP="00FB0B59"/>
    <w:p w14:paraId="4EF3C2A8" w14:textId="77777777" w:rsidR="00FB0B59" w:rsidRDefault="00FB0B59" w:rsidP="00FB0B59"/>
    <w:p w14:paraId="787F946C" w14:textId="77777777" w:rsidR="00FB0B59" w:rsidRDefault="00FB0B59" w:rsidP="00FB0B59"/>
    <w:p w14:paraId="516DFAEE" w14:textId="77777777" w:rsidR="00FB0B59" w:rsidRDefault="00FB0B59" w:rsidP="00FB0B59"/>
    <w:p w14:paraId="03405481" w14:textId="77777777" w:rsidR="00FB0B59" w:rsidRDefault="00FB0B59" w:rsidP="00FB0B59"/>
    <w:p w14:paraId="55F69CBF" w14:textId="77777777" w:rsidR="00FB0B59" w:rsidRDefault="00FB0B59" w:rsidP="00FB0B59"/>
    <w:p w14:paraId="70E83AF4" w14:textId="77777777" w:rsidR="00FB0B59" w:rsidRDefault="00FB0B59" w:rsidP="00FB0B59"/>
    <w:p w14:paraId="182AA53E" w14:textId="77777777" w:rsidR="00FB0B59" w:rsidRDefault="00FB0B59" w:rsidP="00FB0B59"/>
    <w:p w14:paraId="37120614" w14:textId="77777777" w:rsidR="00FB0B59" w:rsidRDefault="00FB0B59" w:rsidP="00FB0B59"/>
    <w:p w14:paraId="497FFCD7" w14:textId="77777777" w:rsidR="004531A9" w:rsidRDefault="00885B46" w:rsidP="004531A9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194" w:name="_Toc179216353"/>
      <w:r w:rsidRPr="005C5E34">
        <w:rPr>
          <w:sz w:val="40"/>
        </w:rPr>
        <w:t>PLÀNOLS</w:t>
      </w:r>
      <w:bookmarkEnd w:id="194"/>
    </w:p>
    <w:p w14:paraId="4E139A33" w14:textId="77777777" w:rsidR="00FB0B59" w:rsidRDefault="00E87AD7" w:rsidP="00FB0B59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AF60D9" wp14:editId="682332A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37860" cy="8890"/>
                <wp:effectExtent l="0" t="0" r="34290" b="2921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889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F2300" id="Conector recto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5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610F650D" w14:textId="77777777" w:rsidR="00FB0B59" w:rsidRPr="005C5E34" w:rsidRDefault="00FB0B59" w:rsidP="00FB0B59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26A48B5A" w14:textId="77777777" w:rsidR="005C5E34" w:rsidRDefault="005C5E34" w:rsidP="00FB0B59">
      <w:pPr>
        <w:pStyle w:val="Documents"/>
        <w:numPr>
          <w:ilvl w:val="0"/>
          <w:numId w:val="0"/>
        </w:numPr>
        <w:ind w:left="397" w:hanging="397"/>
        <w:jc w:val="right"/>
      </w:pPr>
      <w:r>
        <w:br w:type="page"/>
      </w:r>
    </w:p>
    <w:p w14:paraId="1182B731" w14:textId="77777777" w:rsidR="00885B46" w:rsidRDefault="00885B46" w:rsidP="00885B46">
      <w:pPr>
        <w:jc w:val="right"/>
      </w:pPr>
    </w:p>
    <w:p w14:paraId="5EBA8ED1" w14:textId="77777777" w:rsidR="001072E0" w:rsidRDefault="005C5E34" w:rsidP="00FA3299">
      <w:pPr>
        <w:pStyle w:val="TtuloTDC"/>
        <w:rPr>
          <w:rFonts w:ascii="Gill Sans MT" w:hAnsi="Gill Sans MT"/>
          <w:color w:val="auto"/>
          <w:sz w:val="24"/>
          <w:lang w:val="es-ES"/>
        </w:rPr>
      </w:pPr>
      <w:r>
        <w:rPr>
          <w:rFonts w:ascii="Gill Sans MT" w:hAnsi="Gill Sans MT"/>
          <w:color w:val="auto"/>
          <w:sz w:val="24"/>
          <w:lang w:val="es-ES"/>
        </w:rPr>
        <w:t>ÍNDEX</w:t>
      </w:r>
    </w:p>
    <w:p w14:paraId="3605D4B9" w14:textId="77777777" w:rsidR="00FA3299" w:rsidRPr="00FA3299" w:rsidRDefault="00FA3299" w:rsidP="00FA3299">
      <w:pPr>
        <w:rPr>
          <w:lang w:val="es-ES" w:eastAsia="en-US"/>
        </w:rPr>
      </w:pPr>
    </w:p>
    <w:p w14:paraId="18BE8D29" w14:textId="77777777" w:rsidR="004531A9" w:rsidRPr="004531A9" w:rsidRDefault="00AA7FF6" w:rsidP="004531A9">
      <w:pPr>
        <w:pStyle w:val="Ttulo1"/>
        <w:numPr>
          <w:ilvl w:val="0"/>
          <w:numId w:val="16"/>
        </w:numPr>
        <w:rPr>
          <w:lang w:eastAsia="ca-ES"/>
        </w:rPr>
      </w:pPr>
      <w:bookmarkStart w:id="195" w:name="_Toc176768408"/>
      <w:bookmarkStart w:id="196" w:name="_Toc177472146"/>
      <w:bookmarkStart w:id="197" w:name="_Toc179215557"/>
      <w:bookmarkStart w:id="198" w:name="_Toc179215937"/>
      <w:bookmarkStart w:id="199" w:name="_Toc179216354"/>
      <w:bookmarkStart w:id="200" w:name="PLÀNOLS"/>
      <w:r w:rsidRPr="00AA7FF6">
        <w:rPr>
          <w:lang w:eastAsia="ca-ES"/>
        </w:rPr>
        <w:t>Emplaçament</w:t>
      </w:r>
      <w:bookmarkEnd w:id="195"/>
      <w:bookmarkEnd w:id="196"/>
      <w:bookmarkEnd w:id="197"/>
      <w:bookmarkEnd w:id="198"/>
      <w:bookmarkEnd w:id="199"/>
    </w:p>
    <w:p w14:paraId="613A0A1A" w14:textId="77777777" w:rsidR="00AA7FF6" w:rsidRPr="00AA7FF6" w:rsidRDefault="00AA7FF6" w:rsidP="00AA7FF6">
      <w:pPr>
        <w:pStyle w:val="Ttulo1"/>
        <w:rPr>
          <w:lang w:eastAsia="ca-ES"/>
        </w:rPr>
      </w:pPr>
      <w:bookmarkStart w:id="201" w:name="_Toc176768409"/>
      <w:bookmarkStart w:id="202" w:name="_Toc177472147"/>
      <w:bookmarkStart w:id="203" w:name="_Toc179215558"/>
      <w:bookmarkStart w:id="204" w:name="_Toc179215938"/>
      <w:bookmarkStart w:id="205" w:name="_Toc179216355"/>
      <w:r w:rsidRPr="00AA7FF6">
        <w:rPr>
          <w:lang w:eastAsia="ca-ES"/>
        </w:rPr>
        <w:t>Plànol de planta general de la coberta (Distribució dels panells</w:t>
      </w:r>
      <w:bookmarkEnd w:id="201"/>
      <w:r w:rsidR="008469CB">
        <w:rPr>
          <w:lang w:eastAsia="ca-ES"/>
        </w:rPr>
        <w:t>)</w:t>
      </w:r>
      <w:bookmarkEnd w:id="202"/>
      <w:bookmarkEnd w:id="203"/>
      <w:bookmarkEnd w:id="204"/>
      <w:bookmarkEnd w:id="205"/>
    </w:p>
    <w:p w14:paraId="0AA267BB" w14:textId="77777777" w:rsidR="00AA7FF6" w:rsidRPr="00AA7FF6" w:rsidRDefault="00AA7FF6" w:rsidP="00AA7FF6">
      <w:pPr>
        <w:pStyle w:val="Ttulo1"/>
        <w:rPr>
          <w:lang w:eastAsia="ca-ES"/>
        </w:rPr>
      </w:pPr>
      <w:bookmarkStart w:id="206" w:name="_Toc176768410"/>
      <w:bookmarkStart w:id="207" w:name="_Toc177472148"/>
      <w:bookmarkStart w:id="208" w:name="_Toc179215559"/>
      <w:bookmarkStart w:id="209" w:name="_Toc179215939"/>
      <w:bookmarkStart w:id="210" w:name="_Toc179216356"/>
      <w:r w:rsidRPr="00AA7FF6">
        <w:rPr>
          <w:lang w:eastAsia="ca-ES"/>
        </w:rPr>
        <w:t>Esquema unifilar</w:t>
      </w:r>
      <w:bookmarkEnd w:id="206"/>
      <w:bookmarkEnd w:id="207"/>
      <w:bookmarkEnd w:id="208"/>
      <w:bookmarkEnd w:id="209"/>
      <w:bookmarkEnd w:id="210"/>
    </w:p>
    <w:p w14:paraId="13723413" w14:textId="77777777" w:rsidR="00AA7FF6" w:rsidRPr="00AA7FF6" w:rsidRDefault="00AA7FF6" w:rsidP="00AA7FF6">
      <w:pPr>
        <w:pStyle w:val="Ttulo1"/>
        <w:rPr>
          <w:lang w:eastAsia="ca-ES"/>
        </w:rPr>
      </w:pPr>
      <w:bookmarkStart w:id="211" w:name="_Toc176768411"/>
      <w:bookmarkStart w:id="212" w:name="_Toc177472149"/>
      <w:bookmarkStart w:id="213" w:name="_Toc179215560"/>
      <w:bookmarkStart w:id="214" w:name="_Toc179215940"/>
      <w:bookmarkStart w:id="215" w:name="_Toc179216357"/>
      <w:r w:rsidRPr="00AA7FF6">
        <w:rPr>
          <w:lang w:eastAsia="ca-ES"/>
        </w:rPr>
        <w:t>Secció coberta (estructura)</w:t>
      </w:r>
      <w:bookmarkEnd w:id="211"/>
      <w:bookmarkEnd w:id="212"/>
      <w:bookmarkEnd w:id="213"/>
      <w:bookmarkEnd w:id="214"/>
      <w:bookmarkEnd w:id="215"/>
    </w:p>
    <w:p w14:paraId="1F4466CA" w14:textId="77777777" w:rsidR="00AA7FF6" w:rsidRPr="00AA7FF6" w:rsidRDefault="00AA7FF6" w:rsidP="00AA7FF6">
      <w:pPr>
        <w:pStyle w:val="Ttulo1"/>
        <w:rPr>
          <w:lang w:eastAsia="ca-ES"/>
        </w:rPr>
      </w:pPr>
      <w:bookmarkStart w:id="216" w:name="_Toc176768412"/>
      <w:bookmarkStart w:id="217" w:name="_Toc177472150"/>
      <w:bookmarkStart w:id="218" w:name="_Toc179215561"/>
      <w:bookmarkStart w:id="219" w:name="_Toc179215941"/>
      <w:bookmarkStart w:id="220" w:name="_Toc179216358"/>
      <w:r w:rsidRPr="00AA7FF6">
        <w:rPr>
          <w:lang w:eastAsia="ca-ES"/>
        </w:rPr>
        <w:t>Ubicació dels equips (Equips instal·lació fotovoltaica + Elements instal·lació enllaç - alçat i planta)</w:t>
      </w:r>
      <w:bookmarkEnd w:id="216"/>
      <w:bookmarkEnd w:id="217"/>
      <w:bookmarkEnd w:id="218"/>
      <w:bookmarkEnd w:id="219"/>
      <w:bookmarkEnd w:id="220"/>
    </w:p>
    <w:p w14:paraId="1E281B77" w14:textId="77777777" w:rsidR="00AA7FF6" w:rsidRPr="00AA7FF6" w:rsidRDefault="00AA7FF6" w:rsidP="00AA7FF6">
      <w:pPr>
        <w:pStyle w:val="Ttulo1"/>
        <w:rPr>
          <w:lang w:eastAsia="ca-ES"/>
        </w:rPr>
      </w:pPr>
      <w:bookmarkStart w:id="221" w:name="_Toc176768413"/>
      <w:bookmarkStart w:id="222" w:name="_Toc177472151"/>
      <w:bookmarkStart w:id="223" w:name="_Toc179215562"/>
      <w:bookmarkStart w:id="224" w:name="_Toc179215942"/>
      <w:bookmarkStart w:id="225" w:name="_Toc179216359"/>
      <w:r w:rsidRPr="00AA7FF6">
        <w:rPr>
          <w:lang w:eastAsia="ca-ES"/>
        </w:rPr>
        <w:t xml:space="preserve">Distribució de </w:t>
      </w:r>
      <w:proofErr w:type="spellStart"/>
      <w:r w:rsidRPr="00AA7FF6">
        <w:rPr>
          <w:lang w:eastAsia="ca-ES"/>
        </w:rPr>
        <w:t>Strings</w:t>
      </w:r>
      <w:bookmarkEnd w:id="221"/>
      <w:bookmarkEnd w:id="222"/>
      <w:bookmarkEnd w:id="223"/>
      <w:bookmarkEnd w:id="224"/>
      <w:bookmarkEnd w:id="225"/>
      <w:proofErr w:type="spellEnd"/>
      <w:r w:rsidRPr="00AA7FF6">
        <w:rPr>
          <w:lang w:eastAsia="ca-ES"/>
        </w:rPr>
        <w:t xml:space="preserve"> </w:t>
      </w:r>
    </w:p>
    <w:p w14:paraId="03B27408" w14:textId="77777777" w:rsidR="00AA7FF6" w:rsidRPr="00AA7FF6" w:rsidRDefault="00AA7FF6" w:rsidP="00AA7FF6">
      <w:pPr>
        <w:pStyle w:val="Ttulo1"/>
        <w:rPr>
          <w:lang w:eastAsia="ca-ES"/>
        </w:rPr>
      </w:pPr>
      <w:bookmarkStart w:id="226" w:name="_Toc176768414"/>
      <w:bookmarkStart w:id="227" w:name="_Toc177472152"/>
      <w:bookmarkStart w:id="228" w:name="_Toc179215563"/>
      <w:bookmarkStart w:id="229" w:name="_Toc179215943"/>
      <w:bookmarkStart w:id="230" w:name="_Toc179216360"/>
      <w:r w:rsidRPr="00AA7FF6">
        <w:rPr>
          <w:lang w:eastAsia="ca-ES"/>
        </w:rPr>
        <w:t>Estructura de suport</w:t>
      </w:r>
      <w:bookmarkEnd w:id="226"/>
      <w:bookmarkEnd w:id="227"/>
      <w:bookmarkEnd w:id="228"/>
      <w:bookmarkEnd w:id="229"/>
      <w:bookmarkEnd w:id="230"/>
    </w:p>
    <w:p w14:paraId="701A1B8A" w14:textId="77777777" w:rsidR="00AA7FF6" w:rsidRPr="00AA7FF6" w:rsidRDefault="00AA7FF6" w:rsidP="00AA7FF6">
      <w:pPr>
        <w:pStyle w:val="Ttulo1"/>
        <w:rPr>
          <w:lang w:eastAsia="ca-ES"/>
        </w:rPr>
      </w:pPr>
      <w:bookmarkStart w:id="231" w:name="_Toc176768415"/>
      <w:bookmarkStart w:id="232" w:name="_Toc177472153"/>
      <w:bookmarkStart w:id="233" w:name="_Toc179215564"/>
      <w:bookmarkStart w:id="234" w:name="_Toc179215944"/>
      <w:bookmarkStart w:id="235" w:name="_Toc179216361"/>
      <w:r w:rsidRPr="00AA7FF6">
        <w:rPr>
          <w:lang w:eastAsia="ca-ES"/>
        </w:rPr>
        <w:t>Posada a terres</w:t>
      </w:r>
      <w:bookmarkEnd w:id="231"/>
      <w:bookmarkEnd w:id="232"/>
      <w:bookmarkEnd w:id="233"/>
      <w:bookmarkEnd w:id="234"/>
      <w:bookmarkEnd w:id="235"/>
    </w:p>
    <w:p w14:paraId="349F65A9" w14:textId="77777777" w:rsidR="00AA7FF6" w:rsidRPr="00AA7FF6" w:rsidRDefault="00AA7FF6" w:rsidP="00AA7FF6">
      <w:pPr>
        <w:pStyle w:val="Ttulo1"/>
        <w:rPr>
          <w:lang w:eastAsia="ca-ES"/>
        </w:rPr>
      </w:pPr>
      <w:bookmarkStart w:id="236" w:name="_Toc176768416"/>
      <w:bookmarkStart w:id="237" w:name="_Toc177472154"/>
      <w:bookmarkStart w:id="238" w:name="_Toc179215565"/>
      <w:bookmarkStart w:id="239" w:name="_Toc179215945"/>
      <w:bookmarkStart w:id="240" w:name="_Toc179216362"/>
      <w:r w:rsidRPr="00AA7FF6">
        <w:rPr>
          <w:lang w:eastAsia="ca-ES"/>
        </w:rPr>
        <w:t>Plànol PRL (línia de vida, escales d’accés, etc. – detall elements en secció i planta)</w:t>
      </w:r>
      <w:bookmarkEnd w:id="236"/>
      <w:bookmarkEnd w:id="237"/>
      <w:bookmarkEnd w:id="238"/>
      <w:bookmarkEnd w:id="239"/>
      <w:bookmarkEnd w:id="240"/>
    </w:p>
    <w:p w14:paraId="620BC6DB" w14:textId="77777777" w:rsidR="009F3F83" w:rsidRPr="009F3F83" w:rsidRDefault="00AA7FF6" w:rsidP="009F3F83">
      <w:pPr>
        <w:pStyle w:val="Ttulo1"/>
        <w:rPr>
          <w:lang w:eastAsia="ca-ES"/>
        </w:rPr>
      </w:pPr>
      <w:bookmarkStart w:id="241" w:name="_Toc176768417"/>
      <w:bookmarkStart w:id="242" w:name="_Toc177472155"/>
      <w:bookmarkStart w:id="243" w:name="_Toc179215566"/>
      <w:bookmarkStart w:id="244" w:name="_Toc179215946"/>
      <w:bookmarkStart w:id="245" w:name="_Toc179216363"/>
      <w:r w:rsidRPr="00AA7FF6">
        <w:rPr>
          <w:lang w:eastAsia="ca-ES"/>
        </w:rPr>
        <w:t>Plànol obra civil</w:t>
      </w:r>
      <w:bookmarkEnd w:id="241"/>
      <w:r w:rsidR="009F3F83">
        <w:rPr>
          <w:lang w:eastAsia="ca-ES"/>
        </w:rPr>
        <w:t xml:space="preserve"> (si és necessari)</w:t>
      </w:r>
      <w:bookmarkEnd w:id="242"/>
      <w:bookmarkEnd w:id="243"/>
      <w:bookmarkEnd w:id="244"/>
      <w:bookmarkEnd w:id="245"/>
    </w:p>
    <w:bookmarkEnd w:id="200"/>
    <w:p w14:paraId="78D89DD1" w14:textId="06A03923" w:rsidR="001072E0" w:rsidRDefault="001072E0">
      <w:pPr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br w:type="page"/>
      </w:r>
    </w:p>
    <w:p w14:paraId="292B4819" w14:textId="77777777" w:rsidR="009C5C43" w:rsidRDefault="009C5C43" w:rsidP="009C5C43">
      <w:pPr>
        <w:rPr>
          <w:rFonts w:eastAsia="Calibri"/>
          <w:lang w:eastAsia="en-US"/>
        </w:rPr>
      </w:pPr>
    </w:p>
    <w:p w14:paraId="7C79B395" w14:textId="77777777" w:rsidR="009C5C43" w:rsidRDefault="009C5C43" w:rsidP="009C5C43"/>
    <w:p w14:paraId="63EB466D" w14:textId="77777777" w:rsidR="009C5C43" w:rsidRDefault="009C5C43" w:rsidP="009C5C43"/>
    <w:p w14:paraId="53F9A1A2" w14:textId="77777777" w:rsidR="009C5C43" w:rsidRDefault="009C5C43" w:rsidP="009C5C43"/>
    <w:p w14:paraId="2ABA9C1E" w14:textId="77777777" w:rsidR="009C5C43" w:rsidRDefault="009C5C43" w:rsidP="009C5C43"/>
    <w:p w14:paraId="540403B0" w14:textId="77777777" w:rsidR="009C5C43" w:rsidRDefault="009C5C43" w:rsidP="009C5C43"/>
    <w:p w14:paraId="390E5A25" w14:textId="77777777" w:rsidR="009C5C43" w:rsidRDefault="009C5C43" w:rsidP="009C5C43"/>
    <w:p w14:paraId="76A503CC" w14:textId="77777777" w:rsidR="009C5C43" w:rsidRDefault="009C5C43" w:rsidP="009C5C43"/>
    <w:p w14:paraId="338F9874" w14:textId="77777777" w:rsidR="009C5C43" w:rsidRDefault="009C5C43" w:rsidP="009C5C43"/>
    <w:p w14:paraId="26D870FC" w14:textId="77777777" w:rsidR="009C5C43" w:rsidRDefault="009C5C43" w:rsidP="009C5C43"/>
    <w:p w14:paraId="58733B07" w14:textId="77777777" w:rsidR="009C5C43" w:rsidRDefault="009C5C43" w:rsidP="009C5C43"/>
    <w:p w14:paraId="57AC6052" w14:textId="77777777" w:rsidR="00885B46" w:rsidRDefault="00885B46" w:rsidP="00885B46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246" w:name="_Toc179216364"/>
      <w:r w:rsidRPr="005C5E34">
        <w:rPr>
          <w:sz w:val="40"/>
        </w:rPr>
        <w:t>PLEC DE CONDICIONS TÈCNIQUES</w:t>
      </w:r>
      <w:bookmarkEnd w:id="246"/>
    </w:p>
    <w:p w14:paraId="0AF80F65" w14:textId="77777777" w:rsidR="009C5C43" w:rsidRDefault="00E87AD7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5C32DA" wp14:editId="51178F6A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737860" cy="9291"/>
                <wp:effectExtent l="0" t="0" r="34290" b="2921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FE783" id="Conector recto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7pt" to="451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697354DB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088B341F" w14:textId="77777777" w:rsidR="001072E0" w:rsidRDefault="001072E0" w:rsidP="00DA5057">
      <w:pPr>
        <w:pStyle w:val="Documents"/>
        <w:numPr>
          <w:ilvl w:val="0"/>
          <w:numId w:val="0"/>
        </w:numPr>
        <w:ind w:left="397" w:hanging="397"/>
        <w:jc w:val="left"/>
        <w:rPr>
          <w:rFonts w:eastAsia="Calibri"/>
          <w:b w:val="0"/>
          <w:szCs w:val="22"/>
          <w:lang w:eastAsia="en-US"/>
        </w:rPr>
      </w:pPr>
      <w:r>
        <w:rPr>
          <w:rFonts w:eastAsia="Calibri"/>
          <w:szCs w:val="22"/>
          <w:lang w:eastAsia="en-US"/>
        </w:rPr>
        <w:br w:type="page"/>
      </w:r>
    </w:p>
    <w:p w14:paraId="7FBDE4B4" w14:textId="161FEBF8" w:rsidR="001072E0" w:rsidRDefault="001072E0">
      <w:pPr>
        <w:rPr>
          <w:rFonts w:eastAsia="Calibri" w:cs="Arial"/>
          <w:b/>
          <w:szCs w:val="22"/>
          <w:lang w:eastAsia="en-US"/>
        </w:rPr>
      </w:pPr>
    </w:p>
    <w:p w14:paraId="32FBD77C" w14:textId="77777777" w:rsidR="009C5C43" w:rsidRDefault="009C5C43" w:rsidP="009C5C43">
      <w:pPr>
        <w:rPr>
          <w:rFonts w:eastAsia="Calibri"/>
          <w:lang w:eastAsia="en-US"/>
        </w:rPr>
      </w:pPr>
    </w:p>
    <w:p w14:paraId="028680E6" w14:textId="77777777" w:rsidR="009C5C43" w:rsidRDefault="009C5C43" w:rsidP="009C5C43"/>
    <w:p w14:paraId="7D0BAAA7" w14:textId="77777777" w:rsidR="009C5C43" w:rsidRDefault="009C5C43" w:rsidP="009C5C43"/>
    <w:p w14:paraId="439EC43A" w14:textId="77777777" w:rsidR="009C5C43" w:rsidRDefault="009C5C43" w:rsidP="009C5C43"/>
    <w:p w14:paraId="3CDAC3B5" w14:textId="77777777" w:rsidR="009C5C43" w:rsidRDefault="009C5C43" w:rsidP="009C5C43"/>
    <w:p w14:paraId="2F92BA0A" w14:textId="77777777" w:rsidR="009C5C43" w:rsidRDefault="009C5C43" w:rsidP="009C5C43"/>
    <w:p w14:paraId="2AF7EFD2" w14:textId="77777777" w:rsidR="009C5C43" w:rsidRDefault="009C5C43" w:rsidP="009C5C43"/>
    <w:p w14:paraId="04B80B22" w14:textId="77777777" w:rsidR="009C5C43" w:rsidRDefault="009C5C43" w:rsidP="009C5C43"/>
    <w:p w14:paraId="238FC18A" w14:textId="77777777" w:rsidR="009C5C43" w:rsidRDefault="009C5C43" w:rsidP="009C5C43"/>
    <w:p w14:paraId="5D0088B9" w14:textId="77777777" w:rsidR="009C5C43" w:rsidRDefault="009C5C43" w:rsidP="009C5C43"/>
    <w:p w14:paraId="6236F899" w14:textId="5C0E4053" w:rsidR="00885B46" w:rsidRDefault="00885B46" w:rsidP="00885B46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247" w:name="_Toc179216365"/>
      <w:r w:rsidRPr="005C5E34">
        <w:rPr>
          <w:sz w:val="40"/>
        </w:rPr>
        <w:t>ANNEX</w:t>
      </w:r>
      <w:r w:rsidR="001262A9">
        <w:rPr>
          <w:sz w:val="40"/>
        </w:rPr>
        <w:t xml:space="preserve"> 1</w:t>
      </w:r>
      <w:r w:rsidR="00C16206">
        <w:rPr>
          <w:sz w:val="40"/>
        </w:rPr>
        <w:t xml:space="preserve">. </w:t>
      </w:r>
      <w:r w:rsidR="001262A9" w:rsidRPr="00C16206">
        <w:rPr>
          <w:sz w:val="32"/>
        </w:rPr>
        <w:t>Anàlisis econòmic</w:t>
      </w:r>
      <w:bookmarkEnd w:id="247"/>
    </w:p>
    <w:p w14:paraId="71EBE005" w14:textId="77777777" w:rsidR="009C5C43" w:rsidRDefault="003E7268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65118F" wp14:editId="695F82B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37860" cy="9291"/>
                <wp:effectExtent l="0" t="0" r="34290" b="2921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2DDA" id="Conector recto 1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51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00FE02E0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2BC103F3" w14:textId="77777777" w:rsidR="001262A9" w:rsidRDefault="001262A9" w:rsidP="009C5C43">
      <w:pPr>
        <w:pStyle w:val="Documents"/>
        <w:numPr>
          <w:ilvl w:val="0"/>
          <w:numId w:val="0"/>
        </w:numPr>
        <w:ind w:left="397" w:hanging="397"/>
        <w:jc w:val="left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14:paraId="26C13A13" w14:textId="77777777" w:rsidR="009C5C43" w:rsidRDefault="009C5C43" w:rsidP="009C5C43">
      <w:pPr>
        <w:rPr>
          <w:rFonts w:eastAsia="Calibri"/>
          <w:lang w:eastAsia="en-US"/>
        </w:rPr>
      </w:pPr>
    </w:p>
    <w:p w14:paraId="5DDDC41A" w14:textId="77777777" w:rsidR="009C5C43" w:rsidRDefault="009C5C43" w:rsidP="009C5C43"/>
    <w:p w14:paraId="1FB90FCC" w14:textId="77777777" w:rsidR="009C5C43" w:rsidRDefault="009C5C43" w:rsidP="009C5C43"/>
    <w:p w14:paraId="199FC7F3" w14:textId="77777777" w:rsidR="009C5C43" w:rsidRDefault="009C5C43" w:rsidP="009C5C43"/>
    <w:p w14:paraId="21C669A8" w14:textId="77777777" w:rsidR="009C5C43" w:rsidRDefault="009C5C43" w:rsidP="009C5C43"/>
    <w:p w14:paraId="53D0043B" w14:textId="77777777" w:rsidR="009C5C43" w:rsidRDefault="009C5C43" w:rsidP="009C5C43"/>
    <w:p w14:paraId="6E3F4018" w14:textId="77777777" w:rsidR="009C5C43" w:rsidRDefault="009C5C43" w:rsidP="009C5C43"/>
    <w:p w14:paraId="0B8AD1CE" w14:textId="77777777" w:rsidR="009C5C43" w:rsidRDefault="009C5C43" w:rsidP="009C5C43"/>
    <w:p w14:paraId="679F93B1" w14:textId="77777777" w:rsidR="009C5C43" w:rsidRDefault="009C5C43" w:rsidP="009C5C43"/>
    <w:p w14:paraId="6FF1CE8E" w14:textId="77777777" w:rsidR="009C5C43" w:rsidRDefault="009C5C43" w:rsidP="009C5C43"/>
    <w:p w14:paraId="27C66F64" w14:textId="08BE1551" w:rsidR="001262A9" w:rsidRDefault="001262A9" w:rsidP="001262A9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248" w:name="_Toc179216366"/>
      <w:r w:rsidRPr="005C5E34">
        <w:rPr>
          <w:sz w:val="40"/>
        </w:rPr>
        <w:t>ANNEX</w:t>
      </w:r>
      <w:r>
        <w:rPr>
          <w:sz w:val="40"/>
        </w:rPr>
        <w:t xml:space="preserve"> 2</w:t>
      </w:r>
      <w:r w:rsidR="00C16206">
        <w:rPr>
          <w:sz w:val="40"/>
        </w:rPr>
        <w:t>.</w:t>
      </w:r>
      <w:r>
        <w:rPr>
          <w:sz w:val="40"/>
        </w:rPr>
        <w:t xml:space="preserve"> </w:t>
      </w:r>
      <w:r w:rsidRPr="00C16206">
        <w:rPr>
          <w:sz w:val="32"/>
        </w:rPr>
        <w:t>Informe de càrregues estructura</w:t>
      </w:r>
      <w:bookmarkEnd w:id="248"/>
    </w:p>
    <w:p w14:paraId="02AC2340" w14:textId="77777777" w:rsidR="009C5C43" w:rsidRDefault="003E7268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26E301" wp14:editId="3EDF512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37860" cy="8890"/>
                <wp:effectExtent l="0" t="0" r="34290" b="2921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889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38BD1" id="Conector recto 1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51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20D11283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0FBFF147" w14:textId="77777777" w:rsidR="001262A9" w:rsidRDefault="001262A9" w:rsidP="009C5C43">
      <w:pPr>
        <w:pStyle w:val="Documents"/>
        <w:numPr>
          <w:ilvl w:val="0"/>
          <w:numId w:val="0"/>
        </w:numPr>
        <w:ind w:left="397" w:hanging="397"/>
        <w:jc w:val="left"/>
        <w:rPr>
          <w:rFonts w:eastAsia="Calibri"/>
          <w:b w:val="0"/>
          <w:szCs w:val="22"/>
          <w:lang w:eastAsia="en-US"/>
        </w:rPr>
      </w:pPr>
      <w:r>
        <w:rPr>
          <w:rFonts w:eastAsia="Calibri"/>
          <w:szCs w:val="22"/>
          <w:lang w:eastAsia="en-US"/>
        </w:rPr>
        <w:br w:type="page"/>
      </w:r>
    </w:p>
    <w:p w14:paraId="5197F86C" w14:textId="77777777" w:rsidR="009C5C43" w:rsidRDefault="009C5C43" w:rsidP="009C5C43">
      <w:pPr>
        <w:rPr>
          <w:rFonts w:eastAsia="Calibri"/>
          <w:lang w:eastAsia="en-US"/>
        </w:rPr>
      </w:pPr>
    </w:p>
    <w:p w14:paraId="4E2239F3" w14:textId="77777777" w:rsidR="009C5C43" w:rsidRDefault="009C5C43" w:rsidP="009C5C43"/>
    <w:p w14:paraId="1215FCA4" w14:textId="77777777" w:rsidR="009C5C43" w:rsidRDefault="009C5C43" w:rsidP="009C5C43"/>
    <w:p w14:paraId="7089DF7D" w14:textId="77777777" w:rsidR="009C5C43" w:rsidRDefault="009C5C43" w:rsidP="009C5C43"/>
    <w:p w14:paraId="744FBC49" w14:textId="77777777" w:rsidR="009C5C43" w:rsidRDefault="009C5C43" w:rsidP="009C5C43"/>
    <w:p w14:paraId="31F742B8" w14:textId="77777777" w:rsidR="009C5C43" w:rsidRDefault="009C5C43" w:rsidP="009C5C43"/>
    <w:p w14:paraId="75C74C9B" w14:textId="77777777" w:rsidR="009C5C43" w:rsidRDefault="009C5C43" w:rsidP="009C5C43"/>
    <w:p w14:paraId="79D2C640" w14:textId="77777777" w:rsidR="009C5C43" w:rsidRDefault="009C5C43" w:rsidP="009C5C43"/>
    <w:p w14:paraId="260C6D7A" w14:textId="77777777" w:rsidR="009C5C43" w:rsidRDefault="009C5C43" w:rsidP="009C5C43"/>
    <w:p w14:paraId="45D0AE46" w14:textId="77777777" w:rsidR="009C5C43" w:rsidRDefault="009C5C43" w:rsidP="009C5C43"/>
    <w:p w14:paraId="1A2C9FE0" w14:textId="150387F8" w:rsidR="001262A9" w:rsidRDefault="009C5C43" w:rsidP="001262A9">
      <w:pPr>
        <w:pStyle w:val="Documents"/>
        <w:numPr>
          <w:ilvl w:val="0"/>
          <w:numId w:val="0"/>
        </w:numPr>
        <w:ind w:left="397" w:hanging="397"/>
        <w:jc w:val="right"/>
        <w:rPr>
          <w:sz w:val="40"/>
        </w:rPr>
      </w:pPr>
      <w:bookmarkStart w:id="249" w:name="_Toc179216367"/>
      <w:r>
        <w:rPr>
          <w:sz w:val="40"/>
        </w:rPr>
        <w:t>A</w:t>
      </w:r>
      <w:r w:rsidR="001262A9" w:rsidRPr="007D720F">
        <w:rPr>
          <w:sz w:val="40"/>
        </w:rPr>
        <w:t>NNEX 3</w:t>
      </w:r>
      <w:r w:rsidR="00C16206">
        <w:rPr>
          <w:sz w:val="40"/>
        </w:rPr>
        <w:t xml:space="preserve">. </w:t>
      </w:r>
      <w:r w:rsidR="007D720F" w:rsidRPr="00C16206">
        <w:rPr>
          <w:sz w:val="32"/>
        </w:rPr>
        <w:t>Informe capacitat estructural de l’edifici</w:t>
      </w:r>
      <w:bookmarkEnd w:id="249"/>
    </w:p>
    <w:p w14:paraId="3CFE089A" w14:textId="77777777" w:rsidR="009C5C43" w:rsidRDefault="00E87AD7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8389943" wp14:editId="4E5C683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737860" cy="9291"/>
                <wp:effectExtent l="0" t="0" r="34290" b="2921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76BB7" id="Conector recto 1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45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789CC692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317ACBF2" w14:textId="77777777" w:rsidR="001262A9" w:rsidRPr="007D720F" w:rsidRDefault="001262A9" w:rsidP="009C5C43">
      <w:pPr>
        <w:pStyle w:val="Documents"/>
        <w:numPr>
          <w:ilvl w:val="0"/>
          <w:numId w:val="0"/>
        </w:numPr>
        <w:ind w:left="397" w:hanging="397"/>
        <w:jc w:val="left"/>
        <w:rPr>
          <w:rFonts w:eastAsia="Calibri"/>
          <w:b w:val="0"/>
          <w:szCs w:val="22"/>
          <w:highlight w:val="yellow"/>
          <w:lang w:eastAsia="en-US"/>
        </w:rPr>
      </w:pPr>
      <w:r w:rsidRPr="007D720F">
        <w:rPr>
          <w:rFonts w:eastAsia="Calibri"/>
          <w:szCs w:val="22"/>
          <w:highlight w:val="yellow"/>
          <w:lang w:eastAsia="en-US"/>
        </w:rPr>
        <w:br w:type="page"/>
      </w:r>
    </w:p>
    <w:p w14:paraId="708E518D" w14:textId="77777777" w:rsidR="00C713F9" w:rsidRDefault="00C713F9" w:rsidP="00C713F9">
      <w:pPr>
        <w:rPr>
          <w:rFonts w:eastAsia="Calibri"/>
          <w:lang w:eastAsia="en-US"/>
        </w:rPr>
      </w:pPr>
    </w:p>
    <w:p w14:paraId="1EDB80F1" w14:textId="77777777" w:rsidR="00C713F9" w:rsidRDefault="00C713F9" w:rsidP="00C713F9"/>
    <w:p w14:paraId="65EE549F" w14:textId="77777777" w:rsidR="00C713F9" w:rsidRDefault="00C713F9" w:rsidP="00C713F9"/>
    <w:p w14:paraId="03314503" w14:textId="77777777" w:rsidR="00C713F9" w:rsidRDefault="00C713F9" w:rsidP="00C713F9"/>
    <w:p w14:paraId="14313120" w14:textId="77777777" w:rsidR="00C713F9" w:rsidRDefault="00C713F9" w:rsidP="00C713F9"/>
    <w:p w14:paraId="3E365279" w14:textId="77777777" w:rsidR="00C713F9" w:rsidRDefault="00C713F9" w:rsidP="00C713F9"/>
    <w:p w14:paraId="4506BF21" w14:textId="77777777" w:rsidR="00C713F9" w:rsidRDefault="00C713F9" w:rsidP="00C713F9"/>
    <w:p w14:paraId="2EDF204B" w14:textId="77777777" w:rsidR="00C713F9" w:rsidRDefault="00C713F9" w:rsidP="00C713F9"/>
    <w:p w14:paraId="40E6A5C7" w14:textId="77777777" w:rsidR="00C713F9" w:rsidRDefault="00C713F9" w:rsidP="00C713F9"/>
    <w:p w14:paraId="6B729689" w14:textId="77777777" w:rsidR="00C713F9" w:rsidRDefault="00C713F9" w:rsidP="00C713F9"/>
    <w:p w14:paraId="68B31CE5" w14:textId="2315A8A4" w:rsidR="007D720F" w:rsidRDefault="007D720F" w:rsidP="007D720F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bookmarkStart w:id="250" w:name="_Toc179216368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4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28"/>
        </w:rPr>
        <w:t>Acreditació capacitat estructural de l’edifici</w:t>
      </w:r>
      <w:bookmarkEnd w:id="250"/>
    </w:p>
    <w:p w14:paraId="3A686558" w14:textId="77777777" w:rsidR="009C5C43" w:rsidRDefault="00E87AD7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18089C" wp14:editId="170F2CB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37860" cy="9291"/>
                <wp:effectExtent l="0" t="0" r="34290" b="2921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98F22" id="Conector recto 1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51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5204A6E0" w14:textId="09A90425" w:rsidR="009C5C43" w:rsidRDefault="009C5C43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3410BED5" w14:textId="6AA6F652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2449616" w14:textId="4DA9AFAA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01C4DBBD" w14:textId="13F8591A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397F0407" w14:textId="06BF711E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9634584" w14:textId="33F06134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7CDE64D" w14:textId="5BD73B37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B07A6E3" w14:textId="21DB0100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9C218DE" w14:textId="7D58B5D6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4F44D33E" w14:textId="1C9A12A3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5DC9AC98" w14:textId="07203391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966EEB4" w14:textId="3BEF7568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C77E3F4" w14:textId="1EE3FFC9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BD88F92" w14:textId="6F478D5A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706B35A" w14:textId="13A23EF5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5255E77D" w14:textId="1E02BF6D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A7688EB" w14:textId="35B787B0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5CDD4B25" w14:textId="2E896FE5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996788F" w14:textId="7EF311A9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4DF97FA0" w14:textId="7A1E69B0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BC97613" w14:textId="3B48D4C3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4170811" w14:textId="0A885078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A83BAE0" w14:textId="747EFAD9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466A4666" w14:textId="2532B719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5A6F6DA" w14:textId="2E183D70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2F9BC8A" w14:textId="50713981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2B7F8D6" w14:textId="743531ED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37C945E9" w14:textId="79A88F86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52970A47" w14:textId="02290020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9F66B64" w14:textId="31910A50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24457E26" w14:textId="022BCD79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5764417" w14:textId="02287427" w:rsidR="0076005F" w:rsidRDefault="0076005F" w:rsidP="009C5C43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3EB8CBE2" w14:textId="77777777" w:rsidR="0076005F" w:rsidRDefault="0076005F" w:rsidP="0076005F"/>
    <w:p w14:paraId="47C9029E" w14:textId="77777777" w:rsidR="0076005F" w:rsidRPr="00FE6B3F" w:rsidRDefault="0076005F" w:rsidP="0076005F">
      <w:pPr>
        <w:jc w:val="center"/>
        <w:rPr>
          <w:rStyle w:val="Textoennegrita"/>
          <w:rFonts w:ascii="Gill Sans MT" w:hAnsi="Gill Sans MT"/>
        </w:rPr>
      </w:pPr>
    </w:p>
    <w:p w14:paraId="6AA494F6" w14:textId="77777777" w:rsidR="0076005F" w:rsidRPr="00FE6B3F" w:rsidRDefault="0076005F" w:rsidP="0076005F">
      <w:pPr>
        <w:jc w:val="center"/>
        <w:rPr>
          <w:rStyle w:val="Textoennegrita"/>
          <w:rFonts w:ascii="Gill Sans MT" w:hAnsi="Gill Sans MT"/>
        </w:rPr>
      </w:pPr>
    </w:p>
    <w:p w14:paraId="355D9F85" w14:textId="2E28B495" w:rsidR="0076005F" w:rsidRPr="00FE6B3F" w:rsidRDefault="0076005F" w:rsidP="0076005F">
      <w:pPr>
        <w:jc w:val="center"/>
        <w:rPr>
          <w:rStyle w:val="Textoennegrita"/>
          <w:rFonts w:ascii="Gill Sans MT" w:hAnsi="Gill Sans MT"/>
          <w:sz w:val="28"/>
          <w:szCs w:val="28"/>
        </w:rPr>
      </w:pPr>
      <w:r w:rsidRPr="00FE6B3F">
        <w:rPr>
          <w:rStyle w:val="Textoennegrita"/>
          <w:rFonts w:ascii="Gill Sans MT" w:hAnsi="Gill Sans MT"/>
          <w:sz w:val="28"/>
          <w:szCs w:val="28"/>
        </w:rPr>
        <w:t>Acreditació capacitat estructural de l’edifici</w:t>
      </w:r>
    </w:p>
    <w:p w14:paraId="12986FB5" w14:textId="65E140A4" w:rsidR="0076005F" w:rsidRPr="005C5E34" w:rsidRDefault="0076005F" w:rsidP="0076005F">
      <w:pPr>
        <w:jc w:val="center"/>
        <w:rPr>
          <w:rFonts w:ascii="Gill Sans MT" w:hAnsi="Gill Sans MT"/>
          <w:sz w:val="24"/>
        </w:rPr>
      </w:pPr>
    </w:p>
    <w:p w14:paraId="0FBD057D" w14:textId="77777777" w:rsidR="009C5C43" w:rsidRDefault="009C5C43" w:rsidP="009C5C43">
      <w:pPr>
        <w:rPr>
          <w:rFonts w:eastAsia="Calibri"/>
          <w:lang w:eastAsia="en-US"/>
        </w:rPr>
      </w:pPr>
    </w:p>
    <w:p w14:paraId="57A4263E" w14:textId="39D2C2BD" w:rsidR="00466603" w:rsidRPr="001929A1" w:rsidRDefault="001929A1" w:rsidP="00311692">
      <w:pPr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Revisat els càlculs efectuats per l’empresa </w:t>
      </w:r>
      <w:r>
        <w:rPr>
          <w:rFonts w:ascii="Gill Sans MT" w:hAnsi="Gill Sans MT"/>
          <w:color w:val="808080" w:themeColor="background1" w:themeShade="80"/>
          <w:sz w:val="24"/>
        </w:rPr>
        <w:t xml:space="preserve">empresa informe de càrregues de l’estructura fotovoltaica </w:t>
      </w:r>
      <w:r>
        <w:rPr>
          <w:rFonts w:ascii="Gill Sans MT" w:hAnsi="Gill Sans MT"/>
          <w:sz w:val="24"/>
        </w:rPr>
        <w:t xml:space="preserve">en l’informe tècnic </w:t>
      </w:r>
      <w:r w:rsidRPr="001929A1">
        <w:rPr>
          <w:rFonts w:ascii="Gill Sans MT" w:hAnsi="Gill Sans MT"/>
          <w:color w:val="808080" w:themeColor="background1" w:themeShade="80"/>
          <w:sz w:val="24"/>
        </w:rPr>
        <w:t xml:space="preserve">títol de l’informe de càrregues de l’estructura </w:t>
      </w:r>
      <w:r>
        <w:rPr>
          <w:rFonts w:ascii="Gill Sans MT" w:hAnsi="Gill Sans MT"/>
          <w:color w:val="808080" w:themeColor="background1" w:themeShade="80"/>
          <w:sz w:val="24"/>
        </w:rPr>
        <w:t xml:space="preserve">fotovoltaica </w:t>
      </w:r>
      <w:r>
        <w:rPr>
          <w:rFonts w:ascii="Gill Sans MT" w:hAnsi="Gill Sans MT"/>
          <w:sz w:val="24"/>
        </w:rPr>
        <w:t xml:space="preserve">amb número de referència </w:t>
      </w:r>
      <w:r>
        <w:rPr>
          <w:rFonts w:ascii="Gill Sans MT" w:hAnsi="Gill Sans MT"/>
          <w:color w:val="808080" w:themeColor="background1" w:themeShade="80"/>
          <w:sz w:val="24"/>
        </w:rPr>
        <w:t xml:space="preserve">número de l’informe </w:t>
      </w:r>
      <w:r w:rsidRPr="001929A1">
        <w:rPr>
          <w:rFonts w:ascii="Gill Sans MT" w:hAnsi="Gill Sans MT"/>
          <w:sz w:val="24"/>
        </w:rPr>
        <w:t>de l’annex 2</w:t>
      </w:r>
      <w:r>
        <w:rPr>
          <w:rFonts w:ascii="Gill Sans MT" w:hAnsi="Gill Sans MT"/>
          <w:color w:val="808080" w:themeColor="background1" w:themeShade="80"/>
          <w:sz w:val="24"/>
        </w:rPr>
        <w:t xml:space="preserve"> , </w:t>
      </w:r>
      <w:r>
        <w:rPr>
          <w:rFonts w:ascii="Gill Sans MT" w:hAnsi="Gill Sans MT"/>
          <w:sz w:val="24"/>
        </w:rPr>
        <w:t xml:space="preserve">i les càrregues indicades en el </w:t>
      </w:r>
      <w:r w:rsidRPr="001929A1">
        <w:rPr>
          <w:rFonts w:ascii="Gill Sans MT" w:hAnsi="Gill Sans MT"/>
          <w:color w:val="808080" w:themeColor="background1" w:themeShade="80"/>
          <w:sz w:val="24"/>
        </w:rPr>
        <w:t xml:space="preserve">nom </w:t>
      </w:r>
      <w:r>
        <w:rPr>
          <w:rFonts w:ascii="Gill Sans MT" w:hAnsi="Gill Sans MT"/>
          <w:color w:val="808080" w:themeColor="background1" w:themeShade="80"/>
          <w:sz w:val="24"/>
        </w:rPr>
        <w:t xml:space="preserve">projecte edifici / certificat de solidesa </w:t>
      </w:r>
      <w:r w:rsidRPr="001929A1">
        <w:rPr>
          <w:rFonts w:ascii="Gill Sans MT" w:hAnsi="Gill Sans MT"/>
          <w:sz w:val="24"/>
        </w:rPr>
        <w:t>en l’annex 3</w:t>
      </w:r>
      <w:r>
        <w:rPr>
          <w:rFonts w:ascii="Gill Sans MT" w:hAnsi="Gill Sans MT"/>
          <w:sz w:val="24"/>
        </w:rPr>
        <w:t xml:space="preserve"> amb referència </w:t>
      </w:r>
      <w:r>
        <w:rPr>
          <w:rFonts w:ascii="Gill Sans MT" w:hAnsi="Gill Sans MT"/>
          <w:color w:val="808080" w:themeColor="background1" w:themeShade="80"/>
          <w:sz w:val="24"/>
        </w:rPr>
        <w:t xml:space="preserve">número de referència del projecte o del certificat, </w:t>
      </w:r>
      <w:r w:rsidRPr="001929A1">
        <w:rPr>
          <w:rFonts w:ascii="Gill Sans MT" w:hAnsi="Gill Sans MT"/>
          <w:sz w:val="24"/>
        </w:rPr>
        <w:t>i despré</w:t>
      </w:r>
      <w:r>
        <w:rPr>
          <w:rFonts w:ascii="Gill Sans MT" w:hAnsi="Gill Sans MT"/>
          <w:sz w:val="24"/>
        </w:rPr>
        <w:t>s de la revisió de l’estat de l’estructura de la coberta de l’edifici, el tècnic que subscriu aquest</w:t>
      </w:r>
      <w:r w:rsidR="00EB0344">
        <w:rPr>
          <w:rFonts w:ascii="Gill Sans MT" w:hAnsi="Gill Sans MT"/>
          <w:sz w:val="24"/>
        </w:rPr>
        <w:t xml:space="preserve"> document, certifica</w:t>
      </w:r>
      <w:r>
        <w:rPr>
          <w:rFonts w:ascii="Gill Sans MT" w:hAnsi="Gill Sans MT"/>
          <w:sz w:val="24"/>
        </w:rPr>
        <w:t xml:space="preserve">: </w:t>
      </w:r>
    </w:p>
    <w:p w14:paraId="717BE586" w14:textId="77777777" w:rsidR="00466603" w:rsidRDefault="00466603" w:rsidP="00311692">
      <w:pPr>
        <w:jc w:val="both"/>
        <w:rPr>
          <w:rFonts w:ascii="Gill Sans MT" w:hAnsi="Gill Sans MT"/>
          <w:sz w:val="24"/>
        </w:rPr>
      </w:pPr>
    </w:p>
    <w:p w14:paraId="2605CFAC" w14:textId="1C77D586" w:rsidR="00DD7F07" w:rsidRDefault="001929A1" w:rsidP="00311692">
      <w:pPr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La coberta del edifici ubicada </w:t>
      </w:r>
      <w:r w:rsidR="00EB0344">
        <w:rPr>
          <w:rFonts w:ascii="Gill Sans MT" w:hAnsi="Gill Sans MT"/>
          <w:color w:val="808080" w:themeColor="background1" w:themeShade="80"/>
          <w:sz w:val="24"/>
        </w:rPr>
        <w:t xml:space="preserve">adreça completa edifici, </w:t>
      </w:r>
      <w:r w:rsidR="00EB0344" w:rsidRPr="00EB0344">
        <w:rPr>
          <w:rFonts w:ascii="Gill Sans MT" w:hAnsi="Gill Sans MT"/>
          <w:sz w:val="24"/>
        </w:rPr>
        <w:t xml:space="preserve">llevat de vici ocult o causa sobrevinguda, es pot afirmar que reuneix les condicions de solidesa i seguretat suficients per suportar la sobrecàrrega que la instal·lació pugui suposar. </w:t>
      </w:r>
    </w:p>
    <w:p w14:paraId="081DFD07" w14:textId="77777777" w:rsidR="00DD7F07" w:rsidRDefault="00DD7F07" w:rsidP="00311692">
      <w:pPr>
        <w:jc w:val="both"/>
        <w:rPr>
          <w:rFonts w:ascii="Gill Sans MT" w:hAnsi="Gill Sans MT"/>
          <w:sz w:val="24"/>
        </w:rPr>
      </w:pPr>
    </w:p>
    <w:p w14:paraId="19CD967B" w14:textId="77777777" w:rsidR="00DD7F07" w:rsidRDefault="00DD7F07" w:rsidP="00311692">
      <w:pPr>
        <w:jc w:val="both"/>
        <w:rPr>
          <w:rFonts w:ascii="Gill Sans MT" w:hAnsi="Gill Sans MT"/>
          <w:sz w:val="24"/>
        </w:rPr>
      </w:pPr>
      <w:r w:rsidRPr="00DD7F07">
        <w:rPr>
          <w:rFonts w:ascii="Gill Sans MT" w:hAnsi="Gill Sans MT"/>
          <w:sz w:val="24"/>
        </w:rPr>
        <w:t>I, perquè consti, signo, a petició de la persona interess</w:t>
      </w:r>
      <w:r>
        <w:rPr>
          <w:rFonts w:ascii="Gill Sans MT" w:hAnsi="Gill Sans MT"/>
          <w:sz w:val="24"/>
        </w:rPr>
        <w:t>ada, aquest certificat:</w:t>
      </w:r>
    </w:p>
    <w:p w14:paraId="5A3F970F" w14:textId="77777777" w:rsidR="00DD7F07" w:rsidRDefault="00DD7F07" w:rsidP="00311692">
      <w:pPr>
        <w:jc w:val="both"/>
        <w:rPr>
          <w:rFonts w:ascii="Gill Sans MT" w:hAnsi="Gill Sans MT"/>
          <w:sz w:val="24"/>
        </w:rPr>
      </w:pPr>
    </w:p>
    <w:p w14:paraId="471CBE01" w14:textId="77777777" w:rsidR="00DD7F07" w:rsidRDefault="00DD7F07" w:rsidP="00DD7F07">
      <w:pPr>
        <w:rPr>
          <w:rFonts w:ascii="Gill Sans MT" w:hAnsi="Gill Sans MT"/>
          <w:sz w:val="24"/>
        </w:rPr>
      </w:pPr>
    </w:p>
    <w:p w14:paraId="3FBA36C7" w14:textId="77777777" w:rsidR="008F6BCF" w:rsidRDefault="00DD7F07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 w:rsidRPr="00DD7F07">
        <w:rPr>
          <w:rFonts w:ascii="Gill Sans MT" w:hAnsi="Gill Sans MT"/>
          <w:color w:val="808080" w:themeColor="background1" w:themeShade="80"/>
          <w:sz w:val="24"/>
        </w:rPr>
        <w:t>Lloc i data</w:t>
      </w:r>
    </w:p>
    <w:p w14:paraId="18F69B5E" w14:textId="77777777" w:rsidR="008F6BCF" w:rsidRDefault="008F6BCF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3BAB152C" w14:textId="38408A38" w:rsidR="008F6BCF" w:rsidRDefault="008F6BCF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1B8F12F" wp14:editId="4D752D6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063115" cy="949325"/>
                <wp:effectExtent l="0" t="0" r="13335" b="222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949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F38BF" w14:textId="445BA5A7" w:rsidR="0093746C" w:rsidRDefault="0093746C" w:rsidP="00DD7F07">
                            <w:pPr>
                              <w:jc w:val="center"/>
                            </w:pPr>
                            <w:r>
                              <w:t>Firma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F12F" id="Rectángulo 9" o:spid="_x0000_s1028" style="position:absolute;left:0;text-align:left;margin-left:111.25pt;margin-top:.3pt;width:162.45pt;height:74.75pt;z-index:25169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" filled="f" strokecolor="#a5a5a5 [2092]" strokeweight="2pt">
                <v:stroke dashstyle="longDash"/>
                <v:textbox>
                  <w:txbxContent>
                    <w:p w14:paraId="260F38BF" w14:textId="445BA5A7" w:rsidR="0093746C" w:rsidRDefault="0093746C" w:rsidP="00DD7F07">
                      <w:pPr>
                        <w:jc w:val="center"/>
                      </w:pPr>
                      <w:r>
                        <w:t>Firma digital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6AAB3" w14:textId="77777777" w:rsidR="008F6BCF" w:rsidRDefault="008F6BCF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16D99727" w14:textId="77777777" w:rsidR="008F6BCF" w:rsidRDefault="008F6BCF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7CC219A6" w14:textId="77777777" w:rsidR="008F6BCF" w:rsidRDefault="008F6BCF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3C90614F" w14:textId="77777777" w:rsidR="008F6BCF" w:rsidRDefault="008F6BCF" w:rsidP="00DD7F07">
      <w:pPr>
        <w:jc w:val="right"/>
        <w:rPr>
          <w:rFonts w:ascii="Gill Sans MT" w:hAnsi="Gill Sans MT"/>
          <w:color w:val="808080" w:themeColor="background1" w:themeShade="80"/>
          <w:sz w:val="24"/>
        </w:rPr>
      </w:pPr>
    </w:p>
    <w:p w14:paraId="6684D294" w14:textId="1437D26D" w:rsidR="00DD7F07" w:rsidRDefault="00DD7F07" w:rsidP="00DD7F07">
      <w:pPr>
        <w:jc w:val="right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 </w:t>
      </w:r>
    </w:p>
    <w:p w14:paraId="11CEEF48" w14:textId="60B812E8" w:rsidR="00DD7F07" w:rsidRDefault="00DD7F07" w:rsidP="00DD7F07">
      <w:pPr>
        <w:jc w:val="right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</w:p>
    <w:p w14:paraId="77EECD22" w14:textId="04331F33" w:rsidR="00DD7F07" w:rsidRDefault="00DD7F07" w:rsidP="00DD7F07">
      <w:pPr>
        <w:rPr>
          <w:rFonts w:ascii="Gill Sans MT" w:hAnsi="Gill Sans MT"/>
          <w:sz w:val="24"/>
        </w:rPr>
      </w:pPr>
    </w:p>
    <w:p w14:paraId="19E98287" w14:textId="77777777" w:rsidR="00DD7F07" w:rsidRDefault="00DD7F07" w:rsidP="00DD7F07">
      <w:pPr>
        <w:rPr>
          <w:rFonts w:ascii="Gill Sans MT" w:hAnsi="Gill Sans MT"/>
          <w:sz w:val="24"/>
        </w:rPr>
      </w:pPr>
    </w:p>
    <w:p w14:paraId="2363C99F" w14:textId="77777777" w:rsidR="00DD7F07" w:rsidRDefault="00DD7F07" w:rsidP="00DD7F07">
      <w:pPr>
        <w:rPr>
          <w:rFonts w:ascii="Gill Sans MT" w:hAnsi="Gill Sans MT"/>
          <w:sz w:val="24"/>
        </w:rPr>
      </w:pPr>
    </w:p>
    <w:p w14:paraId="3625CCEF" w14:textId="77777777" w:rsidR="00DD7F07" w:rsidRDefault="00DD7F07" w:rsidP="00DD7F07">
      <w:pPr>
        <w:rPr>
          <w:rFonts w:ascii="Gill Sans MT" w:hAnsi="Gill Sans MT"/>
          <w:sz w:val="24"/>
        </w:rPr>
      </w:pPr>
    </w:p>
    <w:p w14:paraId="618843B5" w14:textId="66BFC885" w:rsidR="00FE6B3F" w:rsidRDefault="00DD7F07" w:rsidP="00DD7F07"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 w:rsidR="00FE6B3F">
        <w:br w:type="page"/>
      </w:r>
    </w:p>
    <w:p w14:paraId="703ADEAF" w14:textId="77777777" w:rsidR="00C713F9" w:rsidRDefault="00C713F9" w:rsidP="00C713F9">
      <w:pPr>
        <w:rPr>
          <w:rFonts w:eastAsia="Calibri"/>
          <w:lang w:eastAsia="en-US"/>
        </w:rPr>
      </w:pPr>
      <w:bookmarkStart w:id="251" w:name="_Toc179216369"/>
    </w:p>
    <w:p w14:paraId="1D7DE001" w14:textId="77777777" w:rsidR="00C713F9" w:rsidRDefault="00C713F9" w:rsidP="00C713F9"/>
    <w:p w14:paraId="010746BB" w14:textId="77777777" w:rsidR="00C713F9" w:rsidRDefault="00C713F9" w:rsidP="00C713F9"/>
    <w:p w14:paraId="0F312889" w14:textId="77777777" w:rsidR="00C713F9" w:rsidRDefault="00C713F9" w:rsidP="00C713F9"/>
    <w:p w14:paraId="6BECD6E0" w14:textId="77777777" w:rsidR="00C713F9" w:rsidRDefault="00C713F9" w:rsidP="00C713F9"/>
    <w:p w14:paraId="77FC432C" w14:textId="77777777" w:rsidR="00C713F9" w:rsidRDefault="00C713F9" w:rsidP="00C713F9"/>
    <w:p w14:paraId="23A9F7E1" w14:textId="77777777" w:rsidR="00C713F9" w:rsidRDefault="00C713F9" w:rsidP="00C713F9"/>
    <w:p w14:paraId="4A97472F" w14:textId="77777777" w:rsidR="00C713F9" w:rsidRDefault="00C713F9" w:rsidP="00C713F9"/>
    <w:p w14:paraId="2892A4C0" w14:textId="77777777" w:rsidR="00C713F9" w:rsidRDefault="00C713F9" w:rsidP="00C713F9"/>
    <w:p w14:paraId="1CC728F4" w14:textId="77777777" w:rsidR="00C713F9" w:rsidRDefault="00C713F9" w:rsidP="00C713F9"/>
    <w:p w14:paraId="37549A6D" w14:textId="44FE5E68" w:rsidR="007D720F" w:rsidRDefault="007D720F" w:rsidP="00C16206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5</w:t>
      </w:r>
      <w:r w:rsidR="00C16206">
        <w:rPr>
          <w:rFonts w:ascii="Gill Sans MT" w:hAnsi="Gill Sans MT" w:cs="Arial"/>
          <w:b/>
          <w:sz w:val="40"/>
          <w:szCs w:val="28"/>
        </w:rPr>
        <w:t>.</w:t>
      </w:r>
      <w:r w:rsidRPr="007D720F">
        <w:rPr>
          <w:rFonts w:ascii="Gill Sans MT" w:hAnsi="Gill Sans MT" w:cs="Arial"/>
          <w:b/>
          <w:sz w:val="40"/>
          <w:szCs w:val="28"/>
        </w:rPr>
        <w:t xml:space="preserve"> </w:t>
      </w:r>
      <w:r w:rsidRPr="00C16206">
        <w:rPr>
          <w:rFonts w:ascii="Gill Sans MT" w:hAnsi="Gill Sans MT" w:cs="Arial"/>
          <w:b/>
          <w:sz w:val="32"/>
          <w:szCs w:val="28"/>
        </w:rPr>
        <w:t>Informe d’estanqueïtat de les cobertes</w:t>
      </w:r>
      <w:bookmarkEnd w:id="251"/>
    </w:p>
    <w:p w14:paraId="43B51659" w14:textId="77777777" w:rsidR="009C5C43" w:rsidRDefault="00E87AD7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32BBAD" wp14:editId="01569DD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37860" cy="9291"/>
                <wp:effectExtent l="0" t="0" r="34290" b="2921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36C82" id="Conector recto 1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51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15272A81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1A9645FF" w14:textId="77777777" w:rsidR="007D720F" w:rsidRPr="007D720F" w:rsidRDefault="007D720F" w:rsidP="009C5C43">
      <w:pPr>
        <w:spacing w:line="360" w:lineRule="auto"/>
        <w:ind w:left="397" w:hanging="397"/>
        <w:jc w:val="right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120804C8" w14:textId="77777777" w:rsidR="009C5C43" w:rsidRDefault="009C5C43" w:rsidP="009C5C43"/>
    <w:p w14:paraId="58AC2886" w14:textId="77777777" w:rsidR="009C5C43" w:rsidRDefault="009C5C43" w:rsidP="009C5C43">
      <w:pPr>
        <w:rPr>
          <w:rFonts w:eastAsia="Calibri"/>
          <w:lang w:eastAsia="en-US"/>
        </w:rPr>
      </w:pPr>
    </w:p>
    <w:p w14:paraId="5F9B7B8A" w14:textId="77777777" w:rsidR="009C5C43" w:rsidRDefault="009C5C43" w:rsidP="009C5C43"/>
    <w:p w14:paraId="6ADF3552" w14:textId="77777777" w:rsidR="009C5C43" w:rsidRDefault="009C5C43" w:rsidP="009C5C43"/>
    <w:p w14:paraId="100D82FA" w14:textId="77777777" w:rsidR="009C5C43" w:rsidRDefault="009C5C43" w:rsidP="009C5C43"/>
    <w:p w14:paraId="716671C8" w14:textId="77777777" w:rsidR="009C5C43" w:rsidRDefault="009C5C43" w:rsidP="009C5C43"/>
    <w:p w14:paraId="0227F202" w14:textId="77777777" w:rsidR="009C5C43" w:rsidRDefault="009C5C43" w:rsidP="009C5C43"/>
    <w:p w14:paraId="517BDD04" w14:textId="77777777" w:rsidR="009C5C43" w:rsidRDefault="009C5C43" w:rsidP="009C5C43"/>
    <w:p w14:paraId="17DAB554" w14:textId="77777777" w:rsidR="009C5C43" w:rsidRDefault="009C5C43" w:rsidP="009C5C43"/>
    <w:p w14:paraId="3C6B1DF3" w14:textId="77777777" w:rsidR="009C5C43" w:rsidRDefault="009C5C43" w:rsidP="009C5C43"/>
    <w:p w14:paraId="72165AA3" w14:textId="0AED9F36" w:rsidR="007D720F" w:rsidRDefault="007D720F" w:rsidP="00C16206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bookmarkStart w:id="252" w:name="_Toc179216370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6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="009518ED" w:rsidRPr="00C16206">
        <w:rPr>
          <w:rFonts w:ascii="Gill Sans MT" w:hAnsi="Gill Sans MT" w:cs="Arial"/>
          <w:b/>
          <w:sz w:val="32"/>
          <w:szCs w:val="28"/>
        </w:rPr>
        <w:t>Punt d’accés i connexió a xarxa de distribució</w:t>
      </w:r>
      <w:bookmarkEnd w:id="252"/>
    </w:p>
    <w:p w14:paraId="5EA02602" w14:textId="77777777" w:rsidR="009C5C43" w:rsidRDefault="00E87AD7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2F2DBBB" wp14:editId="69E49AD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7860" cy="9291"/>
                <wp:effectExtent l="0" t="0" r="34290" b="2921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C1364" id="Conector recto 1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5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40DF123D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48CB7D22" w14:textId="77777777" w:rsidR="007D720F" w:rsidRPr="007D720F" w:rsidRDefault="007D720F" w:rsidP="009C5C43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79720C5C" w14:textId="77777777" w:rsidR="009518ED" w:rsidRDefault="009518ED" w:rsidP="009518ED"/>
    <w:p w14:paraId="27511D9C" w14:textId="77777777" w:rsidR="009518ED" w:rsidRDefault="009518ED" w:rsidP="009518ED">
      <w:pPr>
        <w:rPr>
          <w:rFonts w:eastAsia="Calibri"/>
          <w:lang w:eastAsia="en-US"/>
        </w:rPr>
      </w:pPr>
    </w:p>
    <w:p w14:paraId="6DE9AAA2" w14:textId="77777777" w:rsidR="009518ED" w:rsidRDefault="009518ED" w:rsidP="009518ED"/>
    <w:p w14:paraId="3843F533" w14:textId="77777777" w:rsidR="009518ED" w:rsidRDefault="009518ED" w:rsidP="009518ED"/>
    <w:p w14:paraId="2222722E" w14:textId="77777777" w:rsidR="009518ED" w:rsidRDefault="009518ED" w:rsidP="009518ED"/>
    <w:p w14:paraId="1E832196" w14:textId="77777777" w:rsidR="009518ED" w:rsidRDefault="009518ED" w:rsidP="009518ED"/>
    <w:p w14:paraId="27AC26EC" w14:textId="77777777" w:rsidR="009518ED" w:rsidRDefault="009518ED" w:rsidP="009518ED"/>
    <w:p w14:paraId="125E04C1" w14:textId="77777777" w:rsidR="009518ED" w:rsidRDefault="009518ED" w:rsidP="009518ED"/>
    <w:p w14:paraId="3BE90B7F" w14:textId="77777777" w:rsidR="009518ED" w:rsidRDefault="009518ED" w:rsidP="009518ED"/>
    <w:p w14:paraId="766AE77E" w14:textId="77777777" w:rsidR="009518ED" w:rsidRDefault="009518ED" w:rsidP="009518ED"/>
    <w:p w14:paraId="6E4BBFB9" w14:textId="3DE71C0C" w:rsidR="009518ED" w:rsidRDefault="009518ED" w:rsidP="009518ED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bookmarkStart w:id="253" w:name="_Toc179216371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 w:rsidR="0093746C">
        <w:rPr>
          <w:rFonts w:ascii="Gill Sans MT" w:hAnsi="Gill Sans MT" w:cs="Arial"/>
          <w:b/>
          <w:sz w:val="40"/>
          <w:szCs w:val="28"/>
        </w:rPr>
        <w:t>7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28"/>
        </w:rPr>
        <w:t xml:space="preserve">Pla </w:t>
      </w:r>
      <w:r w:rsidR="0093746C" w:rsidRPr="00C16206">
        <w:rPr>
          <w:rFonts w:ascii="Gill Sans MT" w:hAnsi="Gill Sans MT" w:cs="Arial"/>
          <w:b/>
          <w:sz w:val="32"/>
          <w:szCs w:val="28"/>
        </w:rPr>
        <w:t>d’obra</w:t>
      </w:r>
      <w:bookmarkEnd w:id="253"/>
    </w:p>
    <w:p w14:paraId="6B071211" w14:textId="77777777" w:rsidR="009518ED" w:rsidRDefault="009518ED" w:rsidP="009518ED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933DF6D" wp14:editId="560F609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7860" cy="9291"/>
                <wp:effectExtent l="0" t="0" r="34290" b="2921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185C9" id="Conector recto 30" o:spid="_x0000_s1026" style="position:absolute;z-index:251707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5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094D0BBE" w14:textId="77777777" w:rsidR="009518ED" w:rsidRPr="005C5E34" w:rsidRDefault="009518ED" w:rsidP="009518ED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6BC82B59" w14:textId="77777777" w:rsidR="009518ED" w:rsidRPr="007D720F" w:rsidRDefault="009518ED" w:rsidP="009518ED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611DF6F2" w14:textId="77777777" w:rsidR="0093746C" w:rsidRDefault="0093746C" w:rsidP="0093746C"/>
    <w:p w14:paraId="55978A97" w14:textId="77777777" w:rsidR="0093746C" w:rsidRDefault="0093746C" w:rsidP="0093746C">
      <w:pPr>
        <w:rPr>
          <w:rFonts w:eastAsia="Calibri"/>
          <w:lang w:eastAsia="en-US"/>
        </w:rPr>
      </w:pPr>
    </w:p>
    <w:p w14:paraId="31AC932E" w14:textId="77777777" w:rsidR="0093746C" w:rsidRDefault="0093746C" w:rsidP="0093746C"/>
    <w:p w14:paraId="44971AC3" w14:textId="77777777" w:rsidR="0093746C" w:rsidRDefault="0093746C" w:rsidP="0093746C"/>
    <w:p w14:paraId="73EA7684" w14:textId="77777777" w:rsidR="0093746C" w:rsidRDefault="0093746C" w:rsidP="0093746C"/>
    <w:p w14:paraId="04D19154" w14:textId="77777777" w:rsidR="0093746C" w:rsidRDefault="0093746C" w:rsidP="0093746C"/>
    <w:p w14:paraId="76C1023A" w14:textId="77777777" w:rsidR="0093746C" w:rsidRDefault="0093746C" w:rsidP="0093746C"/>
    <w:p w14:paraId="657F6C8B" w14:textId="77777777" w:rsidR="0093746C" w:rsidRDefault="0093746C" w:rsidP="0093746C"/>
    <w:p w14:paraId="64740BE7" w14:textId="77777777" w:rsidR="0093746C" w:rsidRDefault="0093746C" w:rsidP="0093746C"/>
    <w:p w14:paraId="52F97CFA" w14:textId="77777777" w:rsidR="0093746C" w:rsidRDefault="0093746C" w:rsidP="0093746C"/>
    <w:p w14:paraId="4DF25A1E" w14:textId="6CA863B8" w:rsidR="0093746C" w:rsidRDefault="0093746C" w:rsidP="0093746C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bookmarkStart w:id="254" w:name="_Toc179216372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8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28"/>
        </w:rPr>
        <w:t>Serveis afectats</w:t>
      </w:r>
      <w:bookmarkEnd w:id="254"/>
    </w:p>
    <w:p w14:paraId="65781E38" w14:textId="77777777" w:rsidR="0093746C" w:rsidRDefault="0093746C" w:rsidP="0093746C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9318E03" wp14:editId="6D21D9E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7860" cy="9291"/>
                <wp:effectExtent l="0" t="0" r="34290" b="2921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BE3C6" id="Conector recto 33" o:spid="_x0000_s1026" style="position:absolute;z-index:251709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5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4C2C24B5" w14:textId="77777777" w:rsidR="0093746C" w:rsidRPr="005C5E34" w:rsidRDefault="0093746C" w:rsidP="0093746C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54890FD7" w14:textId="77777777" w:rsidR="0093746C" w:rsidRPr="007D720F" w:rsidRDefault="0093746C" w:rsidP="0093746C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2F9FE6DE" w14:textId="77777777" w:rsidR="0093746C" w:rsidRDefault="0093746C" w:rsidP="0093746C"/>
    <w:p w14:paraId="2468AF56" w14:textId="77777777" w:rsidR="0093746C" w:rsidRDefault="0093746C" w:rsidP="0093746C">
      <w:pPr>
        <w:rPr>
          <w:rFonts w:eastAsia="Calibri"/>
          <w:lang w:eastAsia="en-US"/>
        </w:rPr>
      </w:pPr>
    </w:p>
    <w:p w14:paraId="5F1B442B" w14:textId="77777777" w:rsidR="0093746C" w:rsidRDefault="0093746C" w:rsidP="0093746C"/>
    <w:p w14:paraId="3412FBDD" w14:textId="77777777" w:rsidR="0093746C" w:rsidRDefault="0093746C" w:rsidP="0093746C"/>
    <w:p w14:paraId="575529BF" w14:textId="77777777" w:rsidR="0093746C" w:rsidRDefault="0093746C" w:rsidP="0093746C"/>
    <w:p w14:paraId="792F63C4" w14:textId="77777777" w:rsidR="0093746C" w:rsidRDefault="0093746C" w:rsidP="0093746C"/>
    <w:p w14:paraId="2A135F2C" w14:textId="77777777" w:rsidR="0093746C" w:rsidRDefault="0093746C" w:rsidP="0093746C"/>
    <w:p w14:paraId="4436F652" w14:textId="77777777" w:rsidR="0093746C" w:rsidRDefault="0093746C" w:rsidP="0093746C"/>
    <w:p w14:paraId="0B9491BE" w14:textId="77777777" w:rsidR="0093746C" w:rsidRDefault="0093746C" w:rsidP="0093746C"/>
    <w:p w14:paraId="5DA7D35B" w14:textId="77777777" w:rsidR="0093746C" w:rsidRDefault="0093746C" w:rsidP="0093746C"/>
    <w:p w14:paraId="3E23E757" w14:textId="2267AB80" w:rsidR="0093746C" w:rsidRDefault="0093746C" w:rsidP="0093746C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bookmarkStart w:id="255" w:name="_Toc179216373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9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28"/>
        </w:rPr>
        <w:t>Estudi bàsic de seguretat i salut</w:t>
      </w:r>
      <w:bookmarkEnd w:id="255"/>
    </w:p>
    <w:p w14:paraId="026ECA7A" w14:textId="77777777" w:rsidR="0093746C" w:rsidRDefault="0093746C" w:rsidP="0093746C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4C9D028" wp14:editId="0D43797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7860" cy="9291"/>
                <wp:effectExtent l="0" t="0" r="34290" b="2921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BA131" id="Conector recto 34" o:spid="_x0000_s1026" style="position:absolute;z-index:251712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5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6F5A63F0" w14:textId="77777777" w:rsidR="0093746C" w:rsidRPr="005C5E34" w:rsidRDefault="0093746C" w:rsidP="0093746C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79B8E22D" w14:textId="77777777" w:rsidR="0093746C" w:rsidRPr="007D720F" w:rsidRDefault="0093746C" w:rsidP="0093746C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6EE8C587" w14:textId="77777777" w:rsidR="0093746C" w:rsidRDefault="0093746C" w:rsidP="0093746C"/>
    <w:p w14:paraId="72EEB384" w14:textId="77777777" w:rsidR="0093746C" w:rsidRDefault="0093746C" w:rsidP="0093746C">
      <w:pPr>
        <w:rPr>
          <w:rFonts w:eastAsia="Calibri"/>
          <w:lang w:eastAsia="en-US"/>
        </w:rPr>
      </w:pPr>
    </w:p>
    <w:p w14:paraId="4A69C950" w14:textId="77777777" w:rsidR="0093746C" w:rsidRDefault="0093746C" w:rsidP="0093746C"/>
    <w:p w14:paraId="575CCD5D" w14:textId="77777777" w:rsidR="0093746C" w:rsidRDefault="0093746C" w:rsidP="0093746C"/>
    <w:p w14:paraId="1E3F57AE" w14:textId="77777777" w:rsidR="0093746C" w:rsidRDefault="0093746C" w:rsidP="0093746C"/>
    <w:p w14:paraId="7F138174" w14:textId="77777777" w:rsidR="0093746C" w:rsidRDefault="0093746C" w:rsidP="0093746C"/>
    <w:p w14:paraId="2A5A37C7" w14:textId="77777777" w:rsidR="0093746C" w:rsidRDefault="0093746C" w:rsidP="0093746C"/>
    <w:p w14:paraId="621A91DA" w14:textId="77777777" w:rsidR="0093746C" w:rsidRDefault="0093746C" w:rsidP="0093746C"/>
    <w:p w14:paraId="305A39C1" w14:textId="77777777" w:rsidR="0093746C" w:rsidRDefault="0093746C" w:rsidP="0093746C"/>
    <w:p w14:paraId="106667A0" w14:textId="77777777" w:rsidR="0093746C" w:rsidRDefault="0093746C" w:rsidP="0093746C"/>
    <w:p w14:paraId="3C2682A9" w14:textId="6B43B6AE" w:rsidR="0093746C" w:rsidRDefault="0093746C" w:rsidP="0093746C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28"/>
        </w:rPr>
      </w:pPr>
      <w:bookmarkStart w:id="256" w:name="_Toc179216374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10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28"/>
        </w:rPr>
        <w:t>Gestió de residus</w:t>
      </w:r>
      <w:bookmarkEnd w:id="256"/>
    </w:p>
    <w:p w14:paraId="2C6F6E0E" w14:textId="77777777" w:rsidR="0093746C" w:rsidRDefault="0093746C" w:rsidP="0093746C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F95A239" wp14:editId="3A7D494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7860" cy="9291"/>
                <wp:effectExtent l="0" t="0" r="34290" b="2921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391D" id="Conector recto 35" o:spid="_x0000_s1026" style="position:absolute;z-index:251714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5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49DDCEB3" w14:textId="77777777" w:rsidR="0093746C" w:rsidRPr="005C5E34" w:rsidRDefault="0093746C" w:rsidP="0093746C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5D4F8B08" w14:textId="77777777" w:rsidR="0093746C" w:rsidRPr="007D720F" w:rsidRDefault="0093746C" w:rsidP="0093746C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16345DBC" w14:textId="77777777" w:rsidR="0093746C" w:rsidRDefault="0093746C" w:rsidP="0093746C"/>
    <w:p w14:paraId="71FCA95F" w14:textId="77777777" w:rsidR="0093746C" w:rsidRDefault="0093746C" w:rsidP="0093746C">
      <w:pPr>
        <w:rPr>
          <w:rFonts w:eastAsia="Calibri"/>
          <w:lang w:eastAsia="en-US"/>
        </w:rPr>
      </w:pPr>
    </w:p>
    <w:p w14:paraId="04FA8492" w14:textId="77777777" w:rsidR="0093746C" w:rsidRDefault="0093746C" w:rsidP="0093746C"/>
    <w:p w14:paraId="19BC8D9D" w14:textId="77777777" w:rsidR="0093746C" w:rsidRDefault="0093746C" w:rsidP="0093746C"/>
    <w:p w14:paraId="719178D4" w14:textId="77777777" w:rsidR="0093746C" w:rsidRDefault="0093746C" w:rsidP="0093746C"/>
    <w:p w14:paraId="74D55114" w14:textId="77777777" w:rsidR="0093746C" w:rsidRDefault="0093746C" w:rsidP="0093746C"/>
    <w:p w14:paraId="3694540B" w14:textId="77777777" w:rsidR="0093746C" w:rsidRDefault="0093746C" w:rsidP="0093746C"/>
    <w:p w14:paraId="7368F37F" w14:textId="77777777" w:rsidR="0093746C" w:rsidRDefault="0093746C" w:rsidP="0093746C"/>
    <w:p w14:paraId="1C52569C" w14:textId="77777777" w:rsidR="0093746C" w:rsidRDefault="0093746C" w:rsidP="0093746C"/>
    <w:p w14:paraId="1DD161BC" w14:textId="77777777" w:rsidR="0093746C" w:rsidRDefault="0093746C" w:rsidP="0093746C"/>
    <w:p w14:paraId="6A6423F7" w14:textId="7EBCA0A4" w:rsidR="0093746C" w:rsidRPr="00C16206" w:rsidRDefault="0093746C" w:rsidP="0093746C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32"/>
          <w:szCs w:val="28"/>
        </w:rPr>
      </w:pPr>
      <w:bookmarkStart w:id="257" w:name="_Toc179216375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>
        <w:rPr>
          <w:rFonts w:ascii="Gill Sans MT" w:hAnsi="Gill Sans MT" w:cs="Arial"/>
          <w:b/>
          <w:sz w:val="40"/>
          <w:szCs w:val="28"/>
        </w:rPr>
        <w:t>11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28"/>
        </w:rPr>
        <w:t>Pla de manteniment</w:t>
      </w:r>
      <w:bookmarkEnd w:id="257"/>
    </w:p>
    <w:p w14:paraId="1EC4B085" w14:textId="77777777" w:rsidR="0093746C" w:rsidRDefault="0093746C" w:rsidP="0093746C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E9D0E3C" wp14:editId="0A37E45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7860" cy="9291"/>
                <wp:effectExtent l="0" t="0" r="34290" b="2921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2AD07" id="Conector recto 36" o:spid="_x0000_s1026" style="position:absolute;z-index:25171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5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7AB4A678" w14:textId="77777777" w:rsidR="0093746C" w:rsidRPr="005C5E34" w:rsidRDefault="0093746C" w:rsidP="0093746C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7F6346B8" w14:textId="77777777" w:rsidR="0093746C" w:rsidRPr="007D720F" w:rsidRDefault="0093746C" w:rsidP="0093746C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418C6C6D" w14:textId="77777777" w:rsidR="009C5C43" w:rsidRDefault="009C5C43" w:rsidP="009C5C43"/>
    <w:p w14:paraId="43285ABA" w14:textId="77777777" w:rsidR="009C5C43" w:rsidRDefault="009C5C43" w:rsidP="009C5C43">
      <w:pPr>
        <w:rPr>
          <w:rFonts w:eastAsia="Calibri"/>
          <w:lang w:eastAsia="en-US"/>
        </w:rPr>
      </w:pPr>
    </w:p>
    <w:p w14:paraId="7E2D7632" w14:textId="77777777" w:rsidR="009C5C43" w:rsidRDefault="009C5C43" w:rsidP="009C5C43"/>
    <w:p w14:paraId="311C5A32" w14:textId="77777777" w:rsidR="009C5C43" w:rsidRDefault="009C5C43" w:rsidP="009C5C43"/>
    <w:p w14:paraId="27BCF7B9" w14:textId="77777777" w:rsidR="009C5C43" w:rsidRDefault="009C5C43" w:rsidP="009C5C43"/>
    <w:p w14:paraId="17783998" w14:textId="77777777" w:rsidR="009C5C43" w:rsidRDefault="009C5C43" w:rsidP="009C5C43"/>
    <w:p w14:paraId="7A463755" w14:textId="77777777" w:rsidR="009C5C43" w:rsidRDefault="009C5C43" w:rsidP="009C5C43"/>
    <w:p w14:paraId="72C5C424" w14:textId="77777777" w:rsidR="009C5C43" w:rsidRDefault="009C5C43" w:rsidP="009C5C43"/>
    <w:p w14:paraId="28029A7B" w14:textId="77777777" w:rsidR="009C5C43" w:rsidRDefault="009C5C43" w:rsidP="009C5C43"/>
    <w:p w14:paraId="06ED2ED6" w14:textId="77777777" w:rsidR="009C5C43" w:rsidRDefault="009C5C43" w:rsidP="009C5C43"/>
    <w:p w14:paraId="7F5DE723" w14:textId="5C3CC638" w:rsidR="007D720F" w:rsidRDefault="007D720F" w:rsidP="00C16206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32"/>
          <w:szCs w:val="32"/>
        </w:rPr>
      </w:pPr>
      <w:bookmarkStart w:id="258" w:name="_Toc179216376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 w:rsidR="0093746C">
        <w:rPr>
          <w:rFonts w:ascii="Gill Sans MT" w:hAnsi="Gill Sans MT" w:cs="Arial"/>
          <w:b/>
          <w:sz w:val="40"/>
          <w:szCs w:val="28"/>
        </w:rPr>
        <w:t>12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7D720F">
        <w:rPr>
          <w:rFonts w:ascii="Gill Sans MT" w:hAnsi="Gill Sans MT" w:cs="Arial"/>
          <w:b/>
          <w:sz w:val="32"/>
          <w:szCs w:val="32"/>
        </w:rPr>
        <w:t>Justificació del compliment pel projecte del principi de no causar dany significatiu a cap dels objectius mediambientals establerts al Reglament (UE) 2020/852 el Parlament Europeu i el Consell de 18 de juny de 2020, relatiu a l’establiment d’un marc per a facilitar les inversions sostenibles, i pel que es modifica el Reglament (UE) 2019/2088</w:t>
      </w:r>
      <w:bookmarkEnd w:id="258"/>
    </w:p>
    <w:p w14:paraId="50793096" w14:textId="77777777" w:rsidR="009C5C43" w:rsidRDefault="00E87AD7" w:rsidP="009C5C43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214B32D" wp14:editId="6F2A77F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37860" cy="9291"/>
                <wp:effectExtent l="0" t="0" r="34290" b="2921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515A3" id="Conector recto 1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45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5449C288" w14:textId="77777777" w:rsidR="009C5C43" w:rsidRPr="005C5E34" w:rsidRDefault="009C5C43" w:rsidP="009C5C43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2CB8C5A8" w14:textId="77777777" w:rsidR="007D720F" w:rsidRPr="007D720F" w:rsidRDefault="007D720F" w:rsidP="009C5C43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4783873C" w14:textId="77777777" w:rsidR="009C5C43" w:rsidRDefault="009C5C43" w:rsidP="009C5C43"/>
    <w:p w14:paraId="1BE7F465" w14:textId="77777777" w:rsidR="009C5C43" w:rsidRDefault="009C5C43" w:rsidP="009C5C43">
      <w:pPr>
        <w:rPr>
          <w:rFonts w:eastAsia="Calibri"/>
          <w:lang w:eastAsia="en-US"/>
        </w:rPr>
      </w:pPr>
    </w:p>
    <w:p w14:paraId="2C979A3D" w14:textId="77777777" w:rsidR="009C5C43" w:rsidRDefault="009C5C43" w:rsidP="009C5C43"/>
    <w:p w14:paraId="4F04DDF1" w14:textId="77777777" w:rsidR="009C5C43" w:rsidRDefault="009C5C43" w:rsidP="009C5C43"/>
    <w:p w14:paraId="08C340D8" w14:textId="77777777" w:rsidR="009C5C43" w:rsidRDefault="009C5C43" w:rsidP="009C5C43"/>
    <w:p w14:paraId="459B4D39" w14:textId="77777777" w:rsidR="009C5C43" w:rsidRDefault="009C5C43" w:rsidP="009C5C43"/>
    <w:p w14:paraId="71EE6ABB" w14:textId="77777777" w:rsidR="009C5C43" w:rsidRDefault="009C5C43" w:rsidP="009C5C43"/>
    <w:p w14:paraId="62817EC5" w14:textId="77777777" w:rsidR="009C5C43" w:rsidRDefault="009C5C43" w:rsidP="009C5C43"/>
    <w:p w14:paraId="1CE928B4" w14:textId="77777777" w:rsidR="009C5C43" w:rsidRDefault="009C5C43" w:rsidP="009C5C43"/>
    <w:p w14:paraId="37CB52C3" w14:textId="77777777" w:rsidR="009C5C43" w:rsidRDefault="009C5C43" w:rsidP="009C5C43"/>
    <w:p w14:paraId="4AED1994" w14:textId="41A416A6" w:rsidR="00D11DEA" w:rsidRDefault="007D720F" w:rsidP="007D720F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32"/>
          <w:szCs w:val="32"/>
        </w:rPr>
      </w:pPr>
      <w:bookmarkStart w:id="259" w:name="_Toc179216377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 w:rsidR="0093746C">
        <w:rPr>
          <w:rFonts w:ascii="Gill Sans MT" w:hAnsi="Gill Sans MT" w:cs="Arial"/>
          <w:b/>
          <w:sz w:val="40"/>
          <w:szCs w:val="28"/>
        </w:rPr>
        <w:t>13</w: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32"/>
        </w:rPr>
        <w:t>Afectació a espais d’interès natural</w:t>
      </w:r>
      <w:bookmarkEnd w:id="259"/>
      <w:r w:rsidRPr="00C16206">
        <w:rPr>
          <w:rFonts w:ascii="Gill Sans MT" w:hAnsi="Gill Sans MT" w:cs="Arial"/>
          <w:b/>
          <w:sz w:val="32"/>
          <w:szCs w:val="32"/>
        </w:rPr>
        <w:t xml:space="preserve"> </w:t>
      </w:r>
    </w:p>
    <w:p w14:paraId="3F18ACEF" w14:textId="1C6FB21A" w:rsidR="00D11DEA" w:rsidRPr="00D11DEA" w:rsidRDefault="007D720F" w:rsidP="00D11DEA">
      <w:pPr>
        <w:spacing w:after="240"/>
        <w:jc w:val="right"/>
        <w:rPr>
          <w:rFonts w:ascii="Gill Sans MT" w:hAnsi="Gill Sans MT"/>
          <w:b/>
          <w:sz w:val="32"/>
        </w:rPr>
      </w:pPr>
      <w:r w:rsidRPr="00D11DEA">
        <w:rPr>
          <w:rFonts w:ascii="Gill Sans MT" w:hAnsi="Gill Sans MT"/>
          <w:b/>
          <w:sz w:val="32"/>
        </w:rPr>
        <w:t xml:space="preserve">Xarxa Natura 2000,  </w:t>
      </w:r>
      <w:r w:rsidR="00D11DEA">
        <w:rPr>
          <w:rFonts w:ascii="Gill Sans MT" w:hAnsi="Gill Sans MT"/>
          <w:b/>
          <w:sz w:val="32"/>
        </w:rPr>
        <w:t>ENPE</w:t>
      </w:r>
      <w:r w:rsidRPr="00D11DEA">
        <w:rPr>
          <w:rFonts w:ascii="Gill Sans MT" w:hAnsi="Gill Sans MT"/>
          <w:b/>
          <w:sz w:val="32"/>
        </w:rPr>
        <w:t>, PEIN</w:t>
      </w:r>
    </w:p>
    <w:p w14:paraId="4D5DB4D7" w14:textId="77777777" w:rsidR="00DA5057" w:rsidRDefault="003E7268" w:rsidP="00DA5057">
      <w:pPr>
        <w:jc w:val="right"/>
        <w:rPr>
          <w:rFonts w:ascii="Gill Sans MT" w:hAnsi="Gill Sans MT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B4A69C0" wp14:editId="00C7BBC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37860" cy="9291"/>
                <wp:effectExtent l="0" t="0" r="34290" b="2921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9291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6FA37" id="Conector recto 2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51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" strokecolor="#f1be48" strokeweight="1.5pt">
                <v:stroke endcap="round"/>
                <w10:wrap anchorx="margin"/>
              </v:line>
            </w:pict>
          </mc:Fallback>
        </mc:AlternateContent>
      </w:r>
    </w:p>
    <w:p w14:paraId="1EEF762C" w14:textId="77777777" w:rsidR="00DA5057" w:rsidRPr="005C5E34" w:rsidRDefault="00DA5057" w:rsidP="00DA5057">
      <w:pPr>
        <w:jc w:val="right"/>
        <w:rPr>
          <w:rFonts w:ascii="Gill Sans MT" w:hAnsi="Gill Sans MT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63953632" w14:textId="77777777" w:rsidR="007D720F" w:rsidRPr="007D720F" w:rsidRDefault="007D720F" w:rsidP="00DA5057">
      <w:pPr>
        <w:spacing w:line="360" w:lineRule="auto"/>
        <w:ind w:left="397" w:hanging="397"/>
        <w:outlineLvl w:val="0"/>
        <w:rPr>
          <w:rFonts w:eastAsia="Calibri" w:cs="Arial"/>
          <w:b/>
          <w:szCs w:val="22"/>
          <w:highlight w:val="yellow"/>
          <w:lang w:eastAsia="en-US"/>
        </w:rPr>
      </w:pPr>
      <w:r w:rsidRPr="007D720F">
        <w:rPr>
          <w:rFonts w:eastAsia="Calibri" w:cs="Arial"/>
          <w:b/>
          <w:szCs w:val="22"/>
          <w:highlight w:val="yellow"/>
          <w:lang w:eastAsia="en-US"/>
        </w:rPr>
        <w:br w:type="page"/>
      </w:r>
    </w:p>
    <w:p w14:paraId="6E4D0F8D" w14:textId="77777777" w:rsidR="001A0FFA" w:rsidRDefault="001A0FFA" w:rsidP="001A0FFA"/>
    <w:p w14:paraId="1D5A89F0" w14:textId="77777777" w:rsidR="001A0FFA" w:rsidRDefault="001A0FFA" w:rsidP="001A0FFA">
      <w:pPr>
        <w:rPr>
          <w:rFonts w:eastAsia="Calibri"/>
          <w:lang w:eastAsia="en-US"/>
        </w:rPr>
      </w:pPr>
    </w:p>
    <w:p w14:paraId="356A7D73" w14:textId="77777777" w:rsidR="001A0FFA" w:rsidRDefault="001A0FFA" w:rsidP="001A0FFA"/>
    <w:p w14:paraId="515B86A2" w14:textId="77777777" w:rsidR="001A0FFA" w:rsidRDefault="001A0FFA" w:rsidP="001A0FFA"/>
    <w:p w14:paraId="3F48D73C" w14:textId="77777777" w:rsidR="001A0FFA" w:rsidRDefault="001A0FFA" w:rsidP="001A0FFA"/>
    <w:p w14:paraId="6875DF3A" w14:textId="77777777" w:rsidR="001A0FFA" w:rsidRDefault="001A0FFA" w:rsidP="001A0FFA"/>
    <w:p w14:paraId="0D01AA63" w14:textId="77777777" w:rsidR="001A0FFA" w:rsidRDefault="001A0FFA" w:rsidP="001A0FFA"/>
    <w:p w14:paraId="13F2442D" w14:textId="77777777" w:rsidR="001A0FFA" w:rsidRDefault="001A0FFA" w:rsidP="001A0FFA"/>
    <w:p w14:paraId="502E2C44" w14:textId="77777777" w:rsidR="001A0FFA" w:rsidRDefault="001A0FFA" w:rsidP="001A0FFA"/>
    <w:p w14:paraId="16651634" w14:textId="77777777" w:rsidR="001A0FFA" w:rsidRDefault="001A0FFA" w:rsidP="001A0FFA"/>
    <w:p w14:paraId="212CC229" w14:textId="7412BED8" w:rsidR="00255B0C" w:rsidRDefault="00255B0C" w:rsidP="00255B0C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32"/>
        </w:rPr>
      </w:pPr>
      <w:bookmarkStart w:id="260" w:name="_Toc179216378"/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 w:rsidR="0093746C">
        <w:rPr>
          <w:rFonts w:ascii="Gill Sans MT" w:hAnsi="Gill Sans MT" w:cs="Arial"/>
          <w:b/>
          <w:sz w:val="40"/>
          <w:szCs w:val="28"/>
        </w:rPr>
        <w:t>14</w:t>
      </w:r>
      <w:r w:rsidR="003E726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97A75CB" wp14:editId="3A059356">
                <wp:simplePos x="0" y="0"/>
                <wp:positionH relativeFrom="margin">
                  <wp:align>right</wp:align>
                </wp:positionH>
                <wp:positionV relativeFrom="paragraph">
                  <wp:posOffset>450850</wp:posOffset>
                </wp:positionV>
                <wp:extent cx="5737860" cy="8890"/>
                <wp:effectExtent l="0" t="0" r="34290" b="2921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889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E986" id="Conector recto 21" o:spid="_x0000_s1026" style="position:absolute;z-index:251691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6pt,35.5pt" to="852.4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" strokecolor="#f1be48" strokeweight="1.5pt">
                <v:stroke endcap="round"/>
                <w10:wrap anchorx="margin"/>
              </v:line>
            </w:pict>
          </mc:Fallback>
        </mc:AlternateConten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Pr="00C16206">
        <w:rPr>
          <w:rFonts w:ascii="Gill Sans MT" w:hAnsi="Gill Sans MT" w:cs="Arial"/>
          <w:b/>
          <w:sz w:val="32"/>
          <w:szCs w:val="32"/>
        </w:rPr>
        <w:t>Reportatge fotogràfic</w:t>
      </w:r>
      <w:bookmarkEnd w:id="260"/>
    </w:p>
    <w:p w14:paraId="4D216EB1" w14:textId="77777777" w:rsidR="00DA5057" w:rsidRDefault="00DA5057" w:rsidP="00DA5057">
      <w:pPr>
        <w:jc w:val="right"/>
        <w:rPr>
          <w:rFonts w:ascii="Gill Sans MT" w:hAnsi="Gill Sans MT"/>
          <w:sz w:val="24"/>
        </w:rPr>
      </w:pPr>
      <w:r w:rsidRPr="00DA5057">
        <w:rPr>
          <w:rFonts w:ascii="Gill Sans MT" w:hAnsi="Gill Sans MT"/>
          <w:sz w:val="24"/>
        </w:rPr>
        <w:t xml:space="preserve"> </w:t>
      </w:r>
    </w:p>
    <w:p w14:paraId="3063C737" w14:textId="40D2111A" w:rsidR="00FB3E3A" w:rsidRDefault="00DA5057" w:rsidP="00FB3E3A">
      <w:pPr>
        <w:jc w:val="right"/>
        <w:rPr>
          <w:rFonts w:ascii="Gill Sans MT" w:hAnsi="Gill Sans MT"/>
          <w:color w:val="808080" w:themeColor="background1" w:themeShade="80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55E6E34B" w14:textId="77777777" w:rsidR="00FB3E3A" w:rsidRDefault="00FB3E3A">
      <w:pPr>
        <w:rPr>
          <w:rFonts w:ascii="Gill Sans MT" w:hAnsi="Gill Sans MT"/>
          <w:color w:val="808080" w:themeColor="background1" w:themeShade="80"/>
          <w:sz w:val="24"/>
        </w:rPr>
      </w:pPr>
      <w:r>
        <w:rPr>
          <w:rFonts w:ascii="Gill Sans MT" w:hAnsi="Gill Sans MT"/>
          <w:color w:val="808080" w:themeColor="background1" w:themeShade="80"/>
          <w:sz w:val="24"/>
        </w:rPr>
        <w:br w:type="page"/>
      </w:r>
    </w:p>
    <w:p w14:paraId="505AE64B" w14:textId="77777777" w:rsidR="00C713F9" w:rsidRDefault="00C713F9" w:rsidP="00C713F9">
      <w:pPr>
        <w:rPr>
          <w:rFonts w:eastAsia="Calibri"/>
          <w:lang w:eastAsia="en-US"/>
        </w:rPr>
      </w:pPr>
      <w:bookmarkStart w:id="261" w:name="_Toc179216379"/>
    </w:p>
    <w:p w14:paraId="4A41AAC8" w14:textId="77777777" w:rsidR="00C713F9" w:rsidRDefault="00C713F9" w:rsidP="00C713F9"/>
    <w:p w14:paraId="544184D6" w14:textId="77777777" w:rsidR="00C713F9" w:rsidRDefault="00C713F9" w:rsidP="00C713F9"/>
    <w:p w14:paraId="7091D8D6" w14:textId="77777777" w:rsidR="00C713F9" w:rsidRDefault="00C713F9" w:rsidP="00C713F9"/>
    <w:p w14:paraId="26387471" w14:textId="77777777" w:rsidR="00C713F9" w:rsidRDefault="00C713F9" w:rsidP="00C713F9"/>
    <w:p w14:paraId="5ED7DFB3" w14:textId="77777777" w:rsidR="00C713F9" w:rsidRDefault="00C713F9" w:rsidP="00C713F9"/>
    <w:p w14:paraId="1AADCF44" w14:textId="77777777" w:rsidR="00C713F9" w:rsidRDefault="00C713F9" w:rsidP="00C713F9"/>
    <w:p w14:paraId="18F51323" w14:textId="77777777" w:rsidR="00C713F9" w:rsidRDefault="00C713F9" w:rsidP="00C713F9"/>
    <w:p w14:paraId="0CEBD85F" w14:textId="77777777" w:rsidR="00C713F9" w:rsidRDefault="00C713F9" w:rsidP="00C713F9"/>
    <w:p w14:paraId="4ED85FE5" w14:textId="77777777" w:rsidR="00C713F9" w:rsidRDefault="00C713F9" w:rsidP="00C713F9"/>
    <w:p w14:paraId="17438504" w14:textId="57540C0A" w:rsidR="009518ED" w:rsidRDefault="009518ED" w:rsidP="009518ED">
      <w:pPr>
        <w:spacing w:line="360" w:lineRule="auto"/>
        <w:ind w:left="397" w:hanging="397"/>
        <w:jc w:val="right"/>
        <w:outlineLvl w:val="0"/>
        <w:rPr>
          <w:rFonts w:ascii="Gill Sans MT" w:hAnsi="Gill Sans MT" w:cs="Arial"/>
          <w:b/>
          <w:sz w:val="40"/>
          <w:szCs w:val="32"/>
        </w:rPr>
      </w:pPr>
      <w:r w:rsidRPr="007D720F">
        <w:rPr>
          <w:rFonts w:ascii="Gill Sans MT" w:hAnsi="Gill Sans MT" w:cs="Arial"/>
          <w:b/>
          <w:sz w:val="40"/>
          <w:szCs w:val="28"/>
        </w:rPr>
        <w:t xml:space="preserve">ANNEX </w:t>
      </w:r>
      <w:r w:rsidR="0093746C">
        <w:rPr>
          <w:rFonts w:ascii="Gill Sans MT" w:hAnsi="Gill Sans MT" w:cs="Arial"/>
          <w:b/>
          <w:sz w:val="40"/>
          <w:szCs w:val="28"/>
        </w:rPr>
        <w:t>15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C27ED0" wp14:editId="2A87E794">
                <wp:simplePos x="0" y="0"/>
                <wp:positionH relativeFrom="margin">
                  <wp:align>right</wp:align>
                </wp:positionH>
                <wp:positionV relativeFrom="paragraph">
                  <wp:posOffset>450850</wp:posOffset>
                </wp:positionV>
                <wp:extent cx="5737860" cy="8890"/>
                <wp:effectExtent l="0" t="0" r="34290" b="2921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889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rgbClr val="F1BE4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9BA84" id="Conector recto 22" o:spid="_x0000_s1026" style="position:absolute;z-index:25169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6pt,35.5pt" to="852.4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" strokecolor="#f1be48" strokeweight="1.5pt">
                <v:stroke endcap="round"/>
                <w10:wrap anchorx="margin"/>
              </v:line>
            </w:pict>
          </mc:Fallback>
        </mc:AlternateContent>
      </w:r>
      <w:r w:rsidR="00C16206">
        <w:rPr>
          <w:rFonts w:ascii="Gill Sans MT" w:hAnsi="Gill Sans MT" w:cs="Arial"/>
          <w:b/>
          <w:sz w:val="40"/>
          <w:szCs w:val="28"/>
        </w:rPr>
        <w:t xml:space="preserve">. </w:t>
      </w:r>
      <w:r w:rsidR="0093746C" w:rsidRPr="00C16206">
        <w:rPr>
          <w:rFonts w:ascii="Gill Sans MT" w:hAnsi="Gill Sans MT" w:cs="Arial"/>
          <w:b/>
          <w:sz w:val="32"/>
          <w:szCs w:val="32"/>
        </w:rPr>
        <w:t>Propostes de mi</w:t>
      </w:r>
      <w:r w:rsidR="00C16206" w:rsidRPr="00C16206">
        <w:rPr>
          <w:rFonts w:ascii="Gill Sans MT" w:hAnsi="Gill Sans MT" w:cs="Arial"/>
          <w:b/>
          <w:sz w:val="32"/>
          <w:szCs w:val="32"/>
        </w:rPr>
        <w:t>l</w:t>
      </w:r>
      <w:r w:rsidR="0093746C" w:rsidRPr="00C16206">
        <w:rPr>
          <w:rFonts w:ascii="Gill Sans MT" w:hAnsi="Gill Sans MT" w:cs="Arial"/>
          <w:b/>
          <w:sz w:val="32"/>
          <w:szCs w:val="32"/>
        </w:rPr>
        <w:t>lora</w:t>
      </w:r>
      <w:bookmarkEnd w:id="261"/>
    </w:p>
    <w:p w14:paraId="14529D08" w14:textId="77777777" w:rsidR="009518ED" w:rsidRDefault="009518ED" w:rsidP="009518ED">
      <w:pPr>
        <w:jc w:val="right"/>
        <w:rPr>
          <w:rFonts w:ascii="Gill Sans MT" w:hAnsi="Gill Sans MT"/>
          <w:sz w:val="24"/>
        </w:rPr>
      </w:pPr>
      <w:r w:rsidRPr="00DA5057">
        <w:rPr>
          <w:rFonts w:ascii="Gill Sans MT" w:hAnsi="Gill Sans MT"/>
          <w:sz w:val="24"/>
        </w:rPr>
        <w:t xml:space="preserve"> </w:t>
      </w:r>
    </w:p>
    <w:p w14:paraId="405F06AF" w14:textId="77777777" w:rsidR="009518ED" w:rsidRDefault="009518ED" w:rsidP="009518ED">
      <w:pPr>
        <w:jc w:val="right"/>
        <w:rPr>
          <w:rFonts w:ascii="Gill Sans MT" w:hAnsi="Gill Sans MT"/>
          <w:color w:val="808080" w:themeColor="background1" w:themeShade="80"/>
          <w:sz w:val="24"/>
        </w:rPr>
      </w:pPr>
      <w:r w:rsidRPr="005C5E34">
        <w:rPr>
          <w:rFonts w:ascii="Gill Sans MT" w:hAnsi="Gill Sans MT"/>
          <w:sz w:val="24"/>
        </w:rPr>
        <w:t xml:space="preserve">PROJECTE EXECUTIU PER LA IMPLEMENTACIÓ D’UNA INSTAL·LACIÓ SOLAR FOTOVOLTAICA DE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potència nominal</w:t>
      </w:r>
      <w:r w:rsidRPr="005C5E34">
        <w:rPr>
          <w:rFonts w:ascii="Gill Sans MT" w:hAnsi="Gill Sans MT"/>
          <w:sz w:val="24"/>
        </w:rPr>
        <w:t xml:space="preserve"> </w:t>
      </w:r>
      <w:proofErr w:type="spellStart"/>
      <w:r w:rsidRPr="005C5E34">
        <w:rPr>
          <w:rFonts w:ascii="Gill Sans MT" w:hAnsi="Gill Sans MT"/>
          <w:sz w:val="24"/>
        </w:rPr>
        <w:t>kWn</w:t>
      </w:r>
      <w:proofErr w:type="spellEnd"/>
      <w:r w:rsidRPr="005C5E34">
        <w:rPr>
          <w:rFonts w:ascii="Gill Sans MT" w:hAnsi="Gill Sans MT"/>
          <w:sz w:val="24"/>
        </w:rPr>
        <w:t xml:space="preserve"> PER AUTOCONSUM COL·LECTIU AMB COMPENSACIÓ D’EXCEDENTS A </w:t>
      </w:r>
      <w:r w:rsidRPr="005C5E34">
        <w:rPr>
          <w:rFonts w:ascii="Gill Sans MT" w:hAnsi="Gill Sans MT"/>
          <w:color w:val="808080" w:themeColor="background1" w:themeShade="80"/>
          <w:sz w:val="24"/>
        </w:rPr>
        <w:t>indicar municipi</w:t>
      </w:r>
    </w:p>
    <w:p w14:paraId="18904C0E" w14:textId="77777777" w:rsidR="009518ED" w:rsidRDefault="009518ED" w:rsidP="009518ED">
      <w:pPr>
        <w:rPr>
          <w:rFonts w:ascii="Gill Sans MT" w:hAnsi="Gill Sans MT"/>
          <w:color w:val="808080" w:themeColor="background1" w:themeShade="80"/>
          <w:sz w:val="24"/>
        </w:rPr>
      </w:pPr>
      <w:r>
        <w:rPr>
          <w:rFonts w:ascii="Gill Sans MT" w:hAnsi="Gill Sans MT"/>
          <w:color w:val="808080" w:themeColor="background1" w:themeShade="80"/>
          <w:sz w:val="24"/>
        </w:rPr>
        <w:br w:type="page"/>
      </w:r>
    </w:p>
    <w:p w14:paraId="2269AE1F" w14:textId="30F68E55" w:rsidR="009518ED" w:rsidRDefault="009518ED" w:rsidP="009518ED">
      <w:pPr>
        <w:rPr>
          <w:rFonts w:ascii="Gill Sans MT" w:hAnsi="Gill Sans MT"/>
          <w:color w:val="808080" w:themeColor="background1" w:themeShade="80"/>
          <w:sz w:val="24"/>
        </w:rPr>
      </w:pPr>
    </w:p>
    <w:tbl>
      <w:tblPr>
        <w:tblStyle w:val="Tablaconcuadrcula"/>
        <w:tblpPr w:leftFromText="141" w:rightFromText="141" w:vertAnchor="page" w:horzAnchor="page" w:tblpX="3445" w:tblpY="5857"/>
        <w:tblW w:w="0" w:type="auto"/>
        <w:tblLook w:val="04A0" w:firstRow="1" w:lastRow="0" w:firstColumn="1" w:lastColumn="0" w:noHBand="0" w:noVBand="1"/>
      </w:tblPr>
      <w:tblGrid>
        <w:gridCol w:w="5952"/>
      </w:tblGrid>
      <w:tr w:rsidR="009518ED" w14:paraId="519E6A00" w14:textId="77777777" w:rsidTr="0093746C">
        <w:trPr>
          <w:trHeight w:val="416"/>
        </w:trPr>
        <w:tc>
          <w:tcPr>
            <w:tcW w:w="5952" w:type="dxa"/>
          </w:tcPr>
          <w:p w14:paraId="67375AAC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  <w:r>
              <w:rPr>
                <w:rFonts w:ascii="Gill Sans MT" w:hAnsi="Gill Sans MT"/>
                <w:color w:val="808080" w:themeColor="background1" w:themeShade="80"/>
                <w:sz w:val="24"/>
              </w:rPr>
              <w:t>Lloc, data</w:t>
            </w:r>
          </w:p>
        </w:tc>
      </w:tr>
      <w:tr w:rsidR="009518ED" w14:paraId="1DEB9308" w14:textId="77777777" w:rsidTr="0093746C">
        <w:trPr>
          <w:trHeight w:val="2538"/>
        </w:trPr>
        <w:tc>
          <w:tcPr>
            <w:tcW w:w="5952" w:type="dxa"/>
          </w:tcPr>
          <w:p w14:paraId="455562F5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</w:p>
          <w:p w14:paraId="77C22C7D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</w:p>
          <w:p w14:paraId="6F31AF4B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</w:p>
          <w:p w14:paraId="601EC20F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</w:p>
          <w:p w14:paraId="1707B65C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  <w:r>
              <w:rPr>
                <w:rFonts w:ascii="Gill Sans MT" w:hAnsi="Gill Sans MT"/>
                <w:color w:val="808080" w:themeColor="background1" w:themeShade="80"/>
                <w:sz w:val="24"/>
              </w:rPr>
              <w:t>Firma digital</w:t>
            </w:r>
          </w:p>
        </w:tc>
      </w:tr>
      <w:tr w:rsidR="009518ED" w14:paraId="16100CCE" w14:textId="77777777" w:rsidTr="0093746C">
        <w:trPr>
          <w:trHeight w:val="561"/>
        </w:trPr>
        <w:tc>
          <w:tcPr>
            <w:tcW w:w="5952" w:type="dxa"/>
          </w:tcPr>
          <w:p w14:paraId="717468CE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  <w:r>
              <w:rPr>
                <w:rFonts w:ascii="Gill Sans MT" w:hAnsi="Gill Sans MT"/>
                <w:color w:val="808080" w:themeColor="background1" w:themeShade="80"/>
                <w:sz w:val="24"/>
              </w:rPr>
              <w:t xml:space="preserve">Nom i cognoms </w:t>
            </w:r>
          </w:p>
          <w:p w14:paraId="19E58AF1" w14:textId="77777777" w:rsidR="009518ED" w:rsidRDefault="009518ED" w:rsidP="0093746C">
            <w:pPr>
              <w:jc w:val="center"/>
              <w:rPr>
                <w:rFonts w:ascii="Gill Sans MT" w:hAnsi="Gill Sans MT"/>
                <w:color w:val="808080" w:themeColor="background1" w:themeShade="80"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Número c</w:t>
            </w:r>
            <w:r w:rsidRPr="00FB3E3A">
              <w:rPr>
                <w:rFonts w:ascii="Gill Sans MT" w:hAnsi="Gill Sans MT" w:cs="Arial"/>
                <w:sz w:val="24"/>
              </w:rPr>
              <w:t>ol·legiat :</w:t>
            </w:r>
            <w:r>
              <w:rPr>
                <w:rFonts w:ascii="Gill Sans MT" w:hAnsi="Gill Sans MT"/>
                <w:color w:val="808080" w:themeColor="background1" w:themeShade="80"/>
                <w:sz w:val="24"/>
              </w:rPr>
              <w:t xml:space="preserve"> </w:t>
            </w:r>
          </w:p>
        </w:tc>
      </w:tr>
    </w:tbl>
    <w:p w14:paraId="25B9C7B9" w14:textId="2970C4CC" w:rsidR="009518ED" w:rsidRPr="00FB3E3A" w:rsidRDefault="009518ED" w:rsidP="00FB3E3A">
      <w:pPr>
        <w:rPr>
          <w:rFonts w:ascii="Gill Sans MT" w:hAnsi="Gill Sans MT"/>
          <w:color w:val="808080" w:themeColor="background1" w:themeShade="80"/>
          <w:sz w:val="24"/>
        </w:rPr>
      </w:pPr>
    </w:p>
    <w:sectPr w:rsidR="009518ED" w:rsidRPr="00FB3E3A" w:rsidSect="00CF204A">
      <w:headerReference w:type="default" r:id="rId18"/>
      <w:footerReference w:type="default" r:id="rId19"/>
      <w:footerReference w:type="first" r:id="rId20"/>
      <w:pgSz w:w="11906" w:h="16838" w:code="9"/>
      <w:pgMar w:top="1775" w:right="1418" w:bottom="1134" w:left="1418" w:header="357" w:footer="45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EE80" w14:textId="77777777" w:rsidR="0093746C" w:rsidRDefault="0093746C" w:rsidP="00F9349B">
      <w:r>
        <w:separator/>
      </w:r>
    </w:p>
  </w:endnote>
  <w:endnote w:type="continuationSeparator" w:id="0">
    <w:p w14:paraId="140FC4C1" w14:textId="77777777" w:rsidR="0093746C" w:rsidRDefault="0093746C" w:rsidP="00F9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401741"/>
      <w:docPartObj>
        <w:docPartGallery w:val="Page Numbers (Bottom of Page)"/>
        <w:docPartUnique/>
      </w:docPartObj>
    </w:sdtPr>
    <w:sdtEndPr/>
    <w:sdtContent>
      <w:p w14:paraId="5C52A257" w14:textId="4FE57CC1" w:rsidR="0093746C" w:rsidRDefault="009374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220" w:rsidRPr="00E01220">
          <w:rPr>
            <w:noProof/>
            <w:lang w:val="es-ES"/>
          </w:rPr>
          <w:t>21</w:t>
        </w:r>
        <w:r>
          <w:fldChar w:fldCharType="end"/>
        </w:r>
      </w:p>
    </w:sdtContent>
  </w:sdt>
  <w:p w14:paraId="692AD259" w14:textId="77777777" w:rsidR="0093746C" w:rsidRPr="00533866" w:rsidRDefault="0093746C" w:rsidP="001575C8">
    <w:pPr>
      <w:pStyle w:val="Piedepgina"/>
      <w:tabs>
        <w:tab w:val="clear" w:pos="4252"/>
        <w:tab w:val="clear" w:pos="8504"/>
      </w:tabs>
      <w:ind w:left="-1418" w:right="-852"/>
      <w:jc w:val="center"/>
      <w:rPr>
        <w:color w:val="4B4B4B"/>
        <w:spacing w:val="-2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DCE1" w14:textId="77777777" w:rsidR="0093746C" w:rsidRDefault="0093746C" w:rsidP="00E663E9">
    <w:pPr>
      <w:pStyle w:val="Piedepgina"/>
      <w:jc w:val="center"/>
    </w:pPr>
  </w:p>
  <w:p w14:paraId="5D256766" w14:textId="77777777" w:rsidR="0093746C" w:rsidRDefault="009374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A086" w14:textId="77777777" w:rsidR="0093746C" w:rsidRDefault="0093746C" w:rsidP="00F9349B">
      <w:r>
        <w:separator/>
      </w:r>
    </w:p>
  </w:footnote>
  <w:footnote w:type="continuationSeparator" w:id="0">
    <w:p w14:paraId="1338BBF5" w14:textId="77777777" w:rsidR="0093746C" w:rsidRDefault="0093746C" w:rsidP="00F9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F65A" w14:textId="77777777" w:rsidR="0093746C" w:rsidRDefault="0093746C" w:rsidP="00B929A0">
    <w:pPr>
      <w:pStyle w:val="Encabezado"/>
      <w:ind w:left="-770" w:right="-77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C3938D" wp14:editId="74003B2C">
              <wp:simplePos x="0" y="0"/>
              <wp:positionH relativeFrom="column">
                <wp:posOffset>1563370</wp:posOffset>
              </wp:positionH>
              <wp:positionV relativeFrom="paragraph">
                <wp:posOffset>135255</wp:posOffset>
              </wp:positionV>
              <wp:extent cx="0" cy="480695"/>
              <wp:effectExtent l="0" t="0" r="19050" b="3365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0695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F1BE4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AC54D6" id="Conector recto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1pt,10.65pt" to="123.1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" strokecolor="#f1be48" strokeweight="1.5pt">
              <v:stroke endcap="round"/>
            </v:lin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47EAF49B" wp14:editId="1BB6AE42">
          <wp:simplePos x="0" y="0"/>
          <wp:positionH relativeFrom="column">
            <wp:posOffset>-449580</wp:posOffset>
          </wp:positionH>
          <wp:positionV relativeFrom="paragraph">
            <wp:posOffset>160655</wp:posOffset>
          </wp:positionV>
          <wp:extent cx="1771650" cy="448945"/>
          <wp:effectExtent l="0" t="0" r="0" b="8255"/>
          <wp:wrapThrough wrapText="bothSides">
            <wp:wrapPolygon edited="0">
              <wp:start x="1858" y="0"/>
              <wp:lineTo x="0" y="9165"/>
              <wp:lineTo x="0" y="11915"/>
              <wp:lineTo x="1626" y="21081"/>
              <wp:lineTo x="1858" y="21081"/>
              <wp:lineTo x="3252" y="21081"/>
              <wp:lineTo x="14400" y="18331"/>
              <wp:lineTo x="14168" y="14665"/>
              <wp:lineTo x="21368" y="9165"/>
              <wp:lineTo x="21368" y="3666"/>
              <wp:lineTo x="3252" y="0"/>
              <wp:lineTo x="1858" y="0"/>
            </wp:wrapPolygon>
          </wp:wrapThrough>
          <wp:docPr id="3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DABB1" w14:textId="77777777" w:rsidR="0093746C" w:rsidRPr="00CF204A" w:rsidRDefault="0093746C" w:rsidP="00CF204A">
    <w:pPr>
      <w:pStyle w:val="Encabezado"/>
      <w:spacing w:before="120"/>
      <w:ind w:left="2835"/>
      <w:jc w:val="both"/>
      <w:rPr>
        <w:sz w:val="18"/>
      </w:rPr>
    </w:pPr>
    <w:r w:rsidRPr="00CF204A">
      <w:rPr>
        <w:rFonts w:ascii="Gill Sans MT" w:hAnsi="Gill Sans MT"/>
        <w:sz w:val="20"/>
      </w:rPr>
      <w:t xml:space="preserve">Projecte Executiu Instal·lació </w:t>
    </w:r>
    <w:r>
      <w:rPr>
        <w:rFonts w:ascii="Gill Sans MT" w:hAnsi="Gill Sans MT"/>
        <w:sz w:val="20"/>
      </w:rPr>
      <w:t xml:space="preserve">Solar </w:t>
    </w:r>
    <w:r w:rsidRPr="00CF204A">
      <w:rPr>
        <w:rFonts w:ascii="Gill Sans MT" w:hAnsi="Gill Sans MT"/>
        <w:sz w:val="20"/>
      </w:rPr>
      <w:t xml:space="preserve">Fotovoltaica </w:t>
    </w:r>
    <w:r w:rsidRPr="00CF204A">
      <w:rPr>
        <w:rFonts w:ascii="Gill Sans MT" w:hAnsi="Gill Sans MT"/>
        <w:color w:val="808080" w:themeColor="background1" w:themeShade="80"/>
        <w:sz w:val="20"/>
      </w:rPr>
      <w:t>indicar potència nominal</w:t>
    </w:r>
    <w:r w:rsidRPr="00CF204A">
      <w:rPr>
        <w:rFonts w:ascii="Gill Sans MT" w:hAnsi="Gill Sans MT"/>
        <w:sz w:val="20"/>
      </w:rPr>
      <w:t xml:space="preserve"> </w:t>
    </w:r>
    <w:proofErr w:type="spellStart"/>
    <w:r w:rsidRPr="00CF204A">
      <w:rPr>
        <w:rFonts w:ascii="Gill Sans MT" w:hAnsi="Gill Sans MT"/>
        <w:sz w:val="20"/>
      </w:rPr>
      <w:t>kWn</w:t>
    </w:r>
    <w:proofErr w:type="spellEnd"/>
    <w:r w:rsidRPr="00CF204A">
      <w:rPr>
        <w:rFonts w:ascii="Gill Sans MT" w:hAnsi="Gill Sans MT"/>
        <w:sz w:val="20"/>
      </w:rPr>
      <w:t xml:space="preserve"> per autoconsum col·lectiu a  </w:t>
    </w:r>
    <w:r w:rsidRPr="00CF204A">
      <w:rPr>
        <w:rFonts w:ascii="Gill Sans MT" w:hAnsi="Gill Sans MT"/>
        <w:color w:val="808080" w:themeColor="background1" w:themeShade="80"/>
        <w:sz w:val="20"/>
      </w:rPr>
      <w:t>indicar municipi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16A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C5E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9A7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21E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2A5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E041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4E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66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3EC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80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A6CCC"/>
    <w:multiLevelType w:val="multilevel"/>
    <w:tmpl w:val="4684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D345B"/>
    <w:multiLevelType w:val="multilevel"/>
    <w:tmpl w:val="EACEA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FB516F"/>
    <w:multiLevelType w:val="multilevel"/>
    <w:tmpl w:val="FD6E0F3A"/>
    <w:lvl w:ilvl="0">
      <w:start w:val="1"/>
      <w:numFmt w:val="decimal"/>
      <w:pStyle w:val="Ttulo1"/>
      <w:lvlText w:val="%1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E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E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D144E0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A91BA9"/>
    <w:multiLevelType w:val="hybridMultilevel"/>
    <w:tmpl w:val="1D0EFE0E"/>
    <w:lvl w:ilvl="0" w:tplc="7FCC5C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352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7114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46"/>
    <w:rsid w:val="00097B6B"/>
    <w:rsid w:val="000A2587"/>
    <w:rsid w:val="000C2E91"/>
    <w:rsid w:val="000D0F82"/>
    <w:rsid w:val="001072E0"/>
    <w:rsid w:val="001262A9"/>
    <w:rsid w:val="00130B0D"/>
    <w:rsid w:val="001575C8"/>
    <w:rsid w:val="001929A1"/>
    <w:rsid w:val="001949AF"/>
    <w:rsid w:val="001A0FFA"/>
    <w:rsid w:val="001A3D08"/>
    <w:rsid w:val="002043E4"/>
    <w:rsid w:val="00204F5B"/>
    <w:rsid w:val="00246259"/>
    <w:rsid w:val="00255B0C"/>
    <w:rsid w:val="002A1044"/>
    <w:rsid w:val="002B5CB5"/>
    <w:rsid w:val="002D2280"/>
    <w:rsid w:val="002E0F22"/>
    <w:rsid w:val="00311692"/>
    <w:rsid w:val="00317D82"/>
    <w:rsid w:val="003919B6"/>
    <w:rsid w:val="003D5CCA"/>
    <w:rsid w:val="003E7268"/>
    <w:rsid w:val="003F7672"/>
    <w:rsid w:val="004531A9"/>
    <w:rsid w:val="00466603"/>
    <w:rsid w:val="00476FF4"/>
    <w:rsid w:val="00490C3E"/>
    <w:rsid w:val="00504C9B"/>
    <w:rsid w:val="00514041"/>
    <w:rsid w:val="005319F6"/>
    <w:rsid w:val="00533866"/>
    <w:rsid w:val="005342BF"/>
    <w:rsid w:val="00545882"/>
    <w:rsid w:val="005A7C4C"/>
    <w:rsid w:val="005C5E34"/>
    <w:rsid w:val="00600CA8"/>
    <w:rsid w:val="006135EA"/>
    <w:rsid w:val="006371F0"/>
    <w:rsid w:val="006713AE"/>
    <w:rsid w:val="00672F14"/>
    <w:rsid w:val="006C6CCD"/>
    <w:rsid w:val="00736D09"/>
    <w:rsid w:val="0076005F"/>
    <w:rsid w:val="007875C4"/>
    <w:rsid w:val="00796CC1"/>
    <w:rsid w:val="007D63AA"/>
    <w:rsid w:val="007D720F"/>
    <w:rsid w:val="00814F3F"/>
    <w:rsid w:val="00832C35"/>
    <w:rsid w:val="00834D12"/>
    <w:rsid w:val="008419FF"/>
    <w:rsid w:val="008469CB"/>
    <w:rsid w:val="00861006"/>
    <w:rsid w:val="00870444"/>
    <w:rsid w:val="00885B46"/>
    <w:rsid w:val="008B1DC6"/>
    <w:rsid w:val="008D405C"/>
    <w:rsid w:val="008F6BCF"/>
    <w:rsid w:val="00900CBC"/>
    <w:rsid w:val="009024C6"/>
    <w:rsid w:val="0093746C"/>
    <w:rsid w:val="009518ED"/>
    <w:rsid w:val="00980A4F"/>
    <w:rsid w:val="00996D97"/>
    <w:rsid w:val="009C5C43"/>
    <w:rsid w:val="009F3F83"/>
    <w:rsid w:val="00A17FE9"/>
    <w:rsid w:val="00A33216"/>
    <w:rsid w:val="00A93896"/>
    <w:rsid w:val="00AA7FF6"/>
    <w:rsid w:val="00AB35FF"/>
    <w:rsid w:val="00AC28F1"/>
    <w:rsid w:val="00B01500"/>
    <w:rsid w:val="00B53241"/>
    <w:rsid w:val="00B929A0"/>
    <w:rsid w:val="00BA6E22"/>
    <w:rsid w:val="00BC341D"/>
    <w:rsid w:val="00C02EB5"/>
    <w:rsid w:val="00C16206"/>
    <w:rsid w:val="00C317A8"/>
    <w:rsid w:val="00C3389D"/>
    <w:rsid w:val="00C45062"/>
    <w:rsid w:val="00C713F9"/>
    <w:rsid w:val="00CD0796"/>
    <w:rsid w:val="00CD0CFA"/>
    <w:rsid w:val="00CE5440"/>
    <w:rsid w:val="00CE7846"/>
    <w:rsid w:val="00CF204A"/>
    <w:rsid w:val="00D01A4A"/>
    <w:rsid w:val="00D11DEA"/>
    <w:rsid w:val="00D20B5E"/>
    <w:rsid w:val="00D7081D"/>
    <w:rsid w:val="00D730F4"/>
    <w:rsid w:val="00DA5057"/>
    <w:rsid w:val="00DD7F07"/>
    <w:rsid w:val="00DD7F98"/>
    <w:rsid w:val="00DE56A8"/>
    <w:rsid w:val="00E01220"/>
    <w:rsid w:val="00E113E2"/>
    <w:rsid w:val="00E12629"/>
    <w:rsid w:val="00E240DA"/>
    <w:rsid w:val="00E3569A"/>
    <w:rsid w:val="00E40B46"/>
    <w:rsid w:val="00E46707"/>
    <w:rsid w:val="00E663E9"/>
    <w:rsid w:val="00E8144C"/>
    <w:rsid w:val="00E82CCB"/>
    <w:rsid w:val="00E87AD7"/>
    <w:rsid w:val="00E92C34"/>
    <w:rsid w:val="00EB0344"/>
    <w:rsid w:val="00EC48E4"/>
    <w:rsid w:val="00ED594C"/>
    <w:rsid w:val="00EF7F86"/>
    <w:rsid w:val="00F00966"/>
    <w:rsid w:val="00F724C3"/>
    <w:rsid w:val="00F9349B"/>
    <w:rsid w:val="00F962AE"/>
    <w:rsid w:val="00FA3299"/>
    <w:rsid w:val="00FA4C8D"/>
    <w:rsid w:val="00FB0B59"/>
    <w:rsid w:val="00FB3E3A"/>
    <w:rsid w:val="00FD3D41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F24E10"/>
  <w15:docId w15:val="{DA684636-0E4D-4F4A-9C89-0FAD76E3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FF6"/>
    <w:rPr>
      <w:rFonts w:ascii="Arial" w:eastAsia="Times New Roman" w:hAnsi="Arial"/>
      <w:sz w:val="22"/>
      <w:szCs w:val="24"/>
      <w:lang w:eastAsia="es-ES"/>
    </w:rPr>
  </w:style>
  <w:style w:type="paragraph" w:styleId="Ttulo1">
    <w:name w:val="heading 1"/>
    <w:aliases w:val="1.T1"/>
    <w:basedOn w:val="Normal"/>
    <w:next w:val="Normal"/>
    <w:link w:val="Ttulo1Car"/>
    <w:uiPriority w:val="9"/>
    <w:qFormat/>
    <w:locked/>
    <w:rsid w:val="00AA7FF6"/>
    <w:pPr>
      <w:numPr>
        <w:numId w:val="13"/>
      </w:numPr>
      <w:spacing w:line="360" w:lineRule="auto"/>
      <w:jc w:val="both"/>
      <w:outlineLvl w:val="0"/>
    </w:pPr>
    <w:rPr>
      <w:rFonts w:ascii="Gill Sans MT" w:hAnsi="Gill Sans MT" w:cs="Arial"/>
      <w:b/>
      <w:sz w:val="24"/>
      <w:szCs w:val="28"/>
    </w:rPr>
  </w:style>
  <w:style w:type="paragraph" w:styleId="Ttulo2">
    <w:name w:val="heading 2"/>
    <w:aliases w:val="2.T2"/>
    <w:basedOn w:val="Normal"/>
    <w:next w:val="Normal"/>
    <w:link w:val="Ttulo2Car"/>
    <w:uiPriority w:val="9"/>
    <w:qFormat/>
    <w:locked/>
    <w:rsid w:val="00255B0C"/>
    <w:pPr>
      <w:numPr>
        <w:ilvl w:val="1"/>
        <w:numId w:val="13"/>
      </w:numPr>
      <w:contextualSpacing/>
      <w:jc w:val="both"/>
      <w:outlineLvl w:val="1"/>
    </w:pPr>
    <w:rPr>
      <w:rFonts w:ascii="Gill Sans MT" w:hAnsi="Gill Sans MT" w:cs="Arial"/>
      <w:sz w:val="24"/>
    </w:rPr>
  </w:style>
  <w:style w:type="paragraph" w:styleId="Ttulo3">
    <w:name w:val="heading 3"/>
    <w:aliases w:val="3.T3"/>
    <w:basedOn w:val="Normal"/>
    <w:next w:val="Normal"/>
    <w:link w:val="Ttulo3Car"/>
    <w:uiPriority w:val="9"/>
    <w:qFormat/>
    <w:locked/>
    <w:rsid w:val="002E0F22"/>
    <w:pPr>
      <w:numPr>
        <w:ilvl w:val="2"/>
        <w:numId w:val="13"/>
      </w:numPr>
      <w:jc w:val="both"/>
      <w:outlineLvl w:val="2"/>
    </w:pPr>
    <w:rPr>
      <w:rFonts w:ascii="Gill Sans MT" w:hAnsi="Gill Sans MT" w:cs="Arial"/>
      <w:szCs w:val="22"/>
    </w:rPr>
  </w:style>
  <w:style w:type="paragraph" w:styleId="Ttulo4">
    <w:name w:val="heading 4"/>
    <w:basedOn w:val="Normal"/>
    <w:next w:val="Normal"/>
    <w:link w:val="Ttulo4Car"/>
    <w:uiPriority w:val="9"/>
    <w:qFormat/>
    <w:locked/>
    <w:rsid w:val="002E0F22"/>
    <w:pPr>
      <w:keepNext/>
      <w:numPr>
        <w:ilvl w:val="3"/>
        <w:numId w:val="13"/>
      </w:numPr>
      <w:spacing w:line="360" w:lineRule="auto"/>
      <w:ind w:left="862" w:hanging="862"/>
      <w:jc w:val="both"/>
      <w:outlineLvl w:val="3"/>
    </w:pPr>
    <w:rPr>
      <w:rFonts w:ascii="Gill Sans MT" w:hAnsi="Gill Sans MT"/>
      <w:bCs/>
      <w:szCs w:val="22"/>
    </w:rPr>
  </w:style>
  <w:style w:type="paragraph" w:styleId="Ttulo5">
    <w:name w:val="heading 5"/>
    <w:basedOn w:val="Normal"/>
    <w:next w:val="Normal"/>
    <w:link w:val="Ttulo5Car"/>
    <w:qFormat/>
    <w:locked/>
    <w:rsid w:val="00AA7FF6"/>
    <w:pPr>
      <w:numPr>
        <w:ilvl w:val="4"/>
        <w:numId w:val="13"/>
      </w:numPr>
      <w:spacing w:line="360" w:lineRule="auto"/>
      <w:ind w:left="1009" w:hanging="1009"/>
      <w:jc w:val="both"/>
      <w:outlineLvl w:val="4"/>
    </w:pPr>
    <w:rPr>
      <w:rFonts w:ascii="Gill Sans MT" w:hAnsi="Gill Sans MT"/>
      <w:bCs/>
      <w:iCs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3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9349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93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9349B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9349B"/>
    <w:rPr>
      <w:rFonts w:ascii="Tahoma" w:hAnsi="Tahoma"/>
      <w:sz w:val="16"/>
      <w:szCs w:val="16"/>
      <w:lang w:eastAsia="ca-ES"/>
    </w:rPr>
  </w:style>
  <w:style w:type="character" w:customStyle="1" w:styleId="TextodegloboCar">
    <w:name w:val="Texto de globo Car"/>
    <w:link w:val="Textodeglobo"/>
    <w:semiHidden/>
    <w:locked/>
    <w:rsid w:val="00F9349B"/>
    <w:rPr>
      <w:rFonts w:ascii="Tahoma" w:hAnsi="Tahoma"/>
      <w:sz w:val="16"/>
    </w:rPr>
  </w:style>
  <w:style w:type="table" w:styleId="Tablaconcuadrcula">
    <w:name w:val="Table Grid"/>
    <w:basedOn w:val="Tablanormal"/>
    <w:rsid w:val="00F9349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rsid w:val="00F9349B"/>
    <w:rPr>
      <w:color w:val="0000FF"/>
      <w:u w:val="single"/>
    </w:rPr>
  </w:style>
  <w:style w:type="paragraph" w:customStyle="1" w:styleId="Estilo1">
    <w:name w:val="Estilo1"/>
    <w:basedOn w:val="Normal"/>
    <w:autoRedefine/>
    <w:rsid w:val="00B929A0"/>
    <w:pPr>
      <w:jc w:val="both"/>
    </w:pPr>
    <w:rPr>
      <w:rFonts w:cs="Arial"/>
    </w:rPr>
  </w:style>
  <w:style w:type="character" w:styleId="Nmerodepgina">
    <w:name w:val="page number"/>
    <w:basedOn w:val="Fuentedeprrafopredeter"/>
    <w:rsid w:val="00BC341D"/>
  </w:style>
  <w:style w:type="paragraph" w:styleId="Sinespaciado">
    <w:name w:val="No Spacing"/>
    <w:link w:val="SinespaciadoCar"/>
    <w:uiPriority w:val="1"/>
    <w:qFormat/>
    <w:rsid w:val="00D7081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7081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ar">
    <w:name w:val="Título 1 Car"/>
    <w:aliases w:val="1.T1 Car"/>
    <w:basedOn w:val="Fuentedeprrafopredeter"/>
    <w:link w:val="Ttulo1"/>
    <w:uiPriority w:val="9"/>
    <w:rsid w:val="00AA7FF6"/>
    <w:rPr>
      <w:rFonts w:ascii="Gill Sans MT" w:eastAsia="Times New Roman" w:hAnsi="Gill Sans MT" w:cs="Arial"/>
      <w:b/>
      <w:sz w:val="24"/>
      <w:szCs w:val="28"/>
      <w:lang w:eastAsia="es-ES"/>
    </w:rPr>
  </w:style>
  <w:style w:type="character" w:customStyle="1" w:styleId="Ttulo2Car">
    <w:name w:val="Título 2 Car"/>
    <w:aliases w:val="2.T2 Car"/>
    <w:basedOn w:val="Fuentedeprrafopredeter"/>
    <w:link w:val="Ttulo2"/>
    <w:uiPriority w:val="9"/>
    <w:rsid w:val="00255B0C"/>
    <w:rPr>
      <w:rFonts w:ascii="Gill Sans MT" w:eastAsia="Times New Roman" w:hAnsi="Gill Sans MT" w:cs="Arial"/>
      <w:sz w:val="24"/>
      <w:szCs w:val="24"/>
      <w:lang w:eastAsia="es-ES"/>
    </w:rPr>
  </w:style>
  <w:style w:type="character" w:customStyle="1" w:styleId="Ttulo3Car">
    <w:name w:val="Título 3 Car"/>
    <w:aliases w:val="3.T3 Car"/>
    <w:basedOn w:val="Fuentedeprrafopredeter"/>
    <w:link w:val="Ttulo3"/>
    <w:uiPriority w:val="9"/>
    <w:rsid w:val="002E0F22"/>
    <w:rPr>
      <w:rFonts w:ascii="Gill Sans MT" w:eastAsia="Times New Roman" w:hAnsi="Gill Sans MT" w:cs="Arial"/>
      <w:sz w:val="22"/>
      <w:szCs w:val="22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E0F22"/>
    <w:rPr>
      <w:rFonts w:ascii="Gill Sans MT" w:eastAsia="Times New Roman" w:hAnsi="Gill Sans MT"/>
      <w:bCs/>
      <w:sz w:val="22"/>
      <w:szCs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AA7FF6"/>
    <w:rPr>
      <w:rFonts w:ascii="Gill Sans MT" w:eastAsia="Times New Roman" w:hAnsi="Gill Sans MT"/>
      <w:bCs/>
      <w:iCs/>
      <w:szCs w:val="26"/>
      <w:lang w:eastAsia="es-ES"/>
    </w:rPr>
  </w:style>
  <w:style w:type="paragraph" w:customStyle="1" w:styleId="Documents">
    <w:name w:val="Documents"/>
    <w:basedOn w:val="Ttulo1"/>
    <w:link w:val="DocumentsChar"/>
    <w:qFormat/>
    <w:rsid w:val="00AA7FF6"/>
  </w:style>
  <w:style w:type="character" w:customStyle="1" w:styleId="DocumentsChar">
    <w:name w:val="Documents Char"/>
    <w:basedOn w:val="Fuentedeprrafopredeter"/>
    <w:link w:val="Documents"/>
    <w:rsid w:val="00AA7FF6"/>
    <w:rPr>
      <w:rFonts w:ascii="Gill Sans MT" w:eastAsia="Times New Roman" w:hAnsi="Gill Sans MT" w:cs="Arial"/>
      <w:b/>
      <w:sz w:val="24"/>
      <w:szCs w:val="28"/>
      <w:lang w:eastAsia="es-ES"/>
    </w:rPr>
  </w:style>
  <w:style w:type="paragraph" w:customStyle="1" w:styleId="Default">
    <w:name w:val="Default"/>
    <w:rsid w:val="00885B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2E0F22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E113E2"/>
    <w:pPr>
      <w:tabs>
        <w:tab w:val="left" w:pos="142"/>
        <w:tab w:val="left" w:pos="284"/>
        <w:tab w:val="right" w:leader="dot" w:pos="9060"/>
      </w:tabs>
    </w:pPr>
    <w:rPr>
      <w:rFonts w:ascii="Gill Sans MT" w:hAnsi="Gill Sans MT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2E0F22"/>
    <w:pPr>
      <w:spacing w:after="100"/>
      <w:ind w:left="240"/>
    </w:pPr>
    <w:rPr>
      <w:rFonts w:ascii="Gill Sans MT" w:hAnsi="Gill Sans MT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E113E2"/>
    <w:pPr>
      <w:tabs>
        <w:tab w:val="left" w:pos="1320"/>
        <w:tab w:val="right" w:leader="dot" w:pos="9060"/>
      </w:tabs>
      <w:spacing w:after="100"/>
      <w:ind w:left="480"/>
    </w:pPr>
    <w:rPr>
      <w:rFonts w:ascii="Gill Sans MT" w:hAnsi="Gill Sans MT"/>
    </w:rPr>
  </w:style>
  <w:style w:type="paragraph" w:styleId="TDC4">
    <w:name w:val="toc 4"/>
    <w:basedOn w:val="Normal"/>
    <w:next w:val="Normal"/>
    <w:autoRedefine/>
    <w:semiHidden/>
    <w:unhideWhenUsed/>
    <w:locked/>
    <w:rsid w:val="002E0F22"/>
    <w:pPr>
      <w:spacing w:after="100"/>
      <w:ind w:left="720"/>
    </w:pPr>
    <w:rPr>
      <w:rFonts w:ascii="Gill Sans MT" w:hAnsi="Gill Sans MT"/>
    </w:rPr>
  </w:style>
  <w:style w:type="paragraph" w:styleId="TDC5">
    <w:name w:val="toc 5"/>
    <w:basedOn w:val="Normal"/>
    <w:next w:val="Normal"/>
    <w:autoRedefine/>
    <w:semiHidden/>
    <w:unhideWhenUsed/>
    <w:locked/>
    <w:rsid w:val="002E0F22"/>
    <w:pPr>
      <w:spacing w:after="100"/>
      <w:ind w:left="960"/>
    </w:pPr>
    <w:rPr>
      <w:rFonts w:ascii="Gill Sans MT" w:hAnsi="Gill Sans MT"/>
    </w:rPr>
  </w:style>
  <w:style w:type="character" w:styleId="Refdecomentario">
    <w:name w:val="annotation reference"/>
    <w:basedOn w:val="Fuentedeprrafopredeter"/>
    <w:semiHidden/>
    <w:unhideWhenUsed/>
    <w:rsid w:val="00672F1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2F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72F14"/>
    <w:rPr>
      <w:rFonts w:ascii="Arial" w:eastAsia="Times New Roman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2F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2F14"/>
    <w:rPr>
      <w:rFonts w:ascii="Arial" w:eastAsia="Times New Roman" w:hAnsi="Arial"/>
      <w:b/>
      <w:bCs/>
      <w:lang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7600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7600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Textoennegrita">
    <w:name w:val="Strong"/>
    <w:basedOn w:val="Fuentedeprrafopredeter"/>
    <w:qFormat/>
    <w:locked/>
    <w:rsid w:val="00760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ossm\Downloads\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9CE5-1F05-48E9-B88A-A9D36C3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</Template>
  <TotalTime>5</TotalTime>
  <Pages>30</Pages>
  <Words>1545</Words>
  <Characters>13187</Characters>
  <Application>Microsoft Office Word</Application>
  <DocSecurity>0</DocSecurity>
  <Lines>109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Ramos Sedano</dc:creator>
  <cp:lastModifiedBy>Ferran Andreu Vaquer</cp:lastModifiedBy>
  <cp:revision>6</cp:revision>
  <cp:lastPrinted>2016-06-13T15:13:00Z</cp:lastPrinted>
  <dcterms:created xsi:type="dcterms:W3CDTF">2024-10-07T16:02:00Z</dcterms:created>
  <dcterms:modified xsi:type="dcterms:W3CDTF">2024-10-21T09:54:00Z</dcterms:modified>
</cp:coreProperties>
</file>