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71BA" w14:textId="5F32F541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4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ANNEX </w:t>
      </w:r>
      <w:bookmarkEnd w:id="0"/>
      <w:r w:rsidR="002D1DA9">
        <w:rPr>
          <w:rFonts w:ascii="Arial" w:eastAsia="Arial" w:hAnsi="Arial" w:cs="Arial"/>
          <w:b/>
          <w:color w:val="000000"/>
          <w:sz w:val="22"/>
          <w:szCs w:val="22"/>
        </w:rPr>
        <w:t>3</w:t>
      </w:r>
    </w:p>
    <w:p w14:paraId="0DF8C8CF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6C816D1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DE PROPOSICIÓ ECONÒMICA (CAL PRESENTAR UN MODEL D’OFERTA</w:t>
      </w:r>
    </w:p>
    <w:p w14:paraId="55202A23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ECONÒMICA PER A CADA UN DELS LOTS ALS QUALS ES PRESENTI)</w:t>
      </w:r>
    </w:p>
    <w:p w14:paraId="4DFD753A" w14:textId="77777777" w:rsidR="00280F9F" w:rsidRDefault="00280F9F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062EED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900762">
        <w:rPr>
          <w:rFonts w:ascii="Arial" w:hAnsi="Arial" w:cs="Arial"/>
          <w:b/>
          <w:sz w:val="22"/>
          <w:szCs w:val="22"/>
        </w:rPr>
        <w:t>4.1</w:t>
      </w:r>
      <w:r w:rsidRPr="004630B9">
        <w:rPr>
          <w:rFonts w:ascii="Arial" w:hAnsi="Arial" w:cs="Arial"/>
          <w:bCs/>
          <w:sz w:val="22"/>
          <w:szCs w:val="22"/>
        </w:rPr>
        <w:t xml:space="preserve"> En cas que la determinació del preu sigui a tant alçat:</w:t>
      </w:r>
    </w:p>
    <w:p w14:paraId="4DE81418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68431189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..........................LOT .....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35DE79BA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7F7A27CE" w14:textId="549FA122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8222D">
        <w:rPr>
          <w:rFonts w:ascii="Arial" w:hAnsi="Arial" w:cs="Arial"/>
          <w:b/>
          <w:sz w:val="22"/>
          <w:szCs w:val="22"/>
        </w:rPr>
        <w:t>(Pels supòsits que el Plec prevegi l’existència d’altres criteris d’adjudicació quantificables de manera automàtica, es faran constar aquests criteris en aquest</w:t>
      </w:r>
      <w:r w:rsidR="0008222D">
        <w:rPr>
          <w:rFonts w:ascii="Arial" w:hAnsi="Arial" w:cs="Arial"/>
          <w:b/>
          <w:sz w:val="22"/>
          <w:szCs w:val="22"/>
        </w:rPr>
        <w:t xml:space="preserve"> </w:t>
      </w:r>
      <w:r w:rsidRPr="0008222D">
        <w:rPr>
          <w:rFonts w:ascii="Arial" w:hAnsi="Arial" w:cs="Arial"/>
          <w:b/>
          <w:sz w:val="22"/>
          <w:szCs w:val="22"/>
        </w:rPr>
        <w:t>mateix document).</w:t>
      </w:r>
    </w:p>
    <w:p w14:paraId="089A0FBB" w14:textId="77777777" w:rsidR="0008222D" w:rsidRPr="0008222D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14:paraId="0C5618E1" w14:textId="77777777" w:rsidR="004630B9" w:rsidRP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I perquè consti, signo aquesta oferta econòmica.</w:t>
      </w:r>
    </w:p>
    <w:p w14:paraId="5E0519C6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(lloc i data )</w:t>
      </w:r>
    </w:p>
    <w:p w14:paraId="325E15B7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04BA96F4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Signatura de l’apoderat</w:t>
      </w:r>
    </w:p>
    <w:p w14:paraId="1EC04F00" w14:textId="77777777" w:rsidR="0008222D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621222D1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053DAFD6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900762">
        <w:rPr>
          <w:rFonts w:ascii="Arial" w:hAnsi="Arial" w:cs="Arial"/>
          <w:b/>
          <w:sz w:val="22"/>
          <w:szCs w:val="22"/>
        </w:rPr>
        <w:t>4.2</w:t>
      </w:r>
      <w:r w:rsidRPr="004630B9">
        <w:rPr>
          <w:rFonts w:ascii="Arial" w:hAnsi="Arial" w:cs="Arial"/>
          <w:bCs/>
          <w:sz w:val="22"/>
          <w:szCs w:val="22"/>
        </w:rPr>
        <w:t xml:space="preserve"> En cas que la determinació del preu sigui amb preus unitaris:</w:t>
      </w:r>
    </w:p>
    <w:p w14:paraId="4EC9E035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2A8F6A21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..........................LOT .....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14:paraId="188A2C0A" w14:textId="77777777" w:rsidR="00BF2565" w:rsidRPr="004630B9" w:rsidRDefault="00BF2565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720704B5" w14:textId="6685B084" w:rsidR="004630B9" w:rsidRPr="00BF2565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BF2565">
        <w:rPr>
          <w:rFonts w:ascii="Arial" w:hAnsi="Arial" w:cs="Arial"/>
          <w:b/>
          <w:sz w:val="22"/>
          <w:szCs w:val="22"/>
        </w:rPr>
        <w:t>(Pels supòsits que el Plec prevegi l’existència d’altres criteris d’adjudicació quantificables de manera automàtica, es faran constar aquests criteris en aquest</w:t>
      </w:r>
      <w:r w:rsidR="00BF2565">
        <w:rPr>
          <w:rFonts w:ascii="Arial" w:hAnsi="Arial" w:cs="Arial"/>
          <w:b/>
          <w:sz w:val="22"/>
          <w:szCs w:val="22"/>
        </w:rPr>
        <w:t xml:space="preserve"> </w:t>
      </w:r>
      <w:r w:rsidRPr="00BF2565">
        <w:rPr>
          <w:rFonts w:ascii="Arial" w:hAnsi="Arial" w:cs="Arial"/>
          <w:b/>
          <w:sz w:val="22"/>
          <w:szCs w:val="22"/>
        </w:rPr>
        <w:t>mateix document).</w:t>
      </w:r>
    </w:p>
    <w:p w14:paraId="124C9528" w14:textId="77777777" w:rsidR="004630B9" w:rsidRP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I perquè consti, signo aquesta oferta econòmica.</w:t>
      </w:r>
    </w:p>
    <w:p w14:paraId="24728D95" w14:textId="77777777" w:rsidR="00BF2565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(lloc i data )</w:t>
      </w:r>
    </w:p>
    <w:p w14:paraId="1BD333C8" w14:textId="1CAFEF0D" w:rsidR="00C22AD0" w:rsidRPr="00BF2565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Signatura de l’apoderat</w:t>
      </w:r>
    </w:p>
    <w:sectPr w:rsidR="00C22AD0" w:rsidRPr="00BF2565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11E3" w14:textId="77777777" w:rsidR="003D1591" w:rsidRDefault="003D1591">
      <w:r>
        <w:separator/>
      </w:r>
    </w:p>
  </w:endnote>
  <w:endnote w:type="continuationSeparator" w:id="0">
    <w:p w14:paraId="1B0E6103" w14:textId="77777777" w:rsidR="003D1591" w:rsidRDefault="003D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59DD" w14:textId="77777777"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2B67AD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14BF" w14:textId="77777777"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4744E83" wp14:editId="7CF49C9A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28B5CF" wp14:editId="67D39565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8FE82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0048923A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14:paraId="7B1E7C1B" w14:textId="77777777"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14:paraId="5B8C0B20" w14:textId="77777777"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8B5C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9F8FE82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14:paraId="0048923A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14:paraId="7B1E7C1B" w14:textId="77777777"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14:paraId="5B8C0B20" w14:textId="77777777"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2B67AD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9305" w14:textId="77777777" w:rsidR="003D1591" w:rsidRDefault="003D1591">
      <w:r>
        <w:separator/>
      </w:r>
    </w:p>
  </w:footnote>
  <w:footnote w:type="continuationSeparator" w:id="0">
    <w:p w14:paraId="6EC0D526" w14:textId="77777777" w:rsidR="003D1591" w:rsidRDefault="003D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67B7" w14:textId="77777777"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9B0DE05" wp14:editId="2142383D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0697959">
    <w:abstractNumId w:val="1"/>
  </w:num>
  <w:num w:numId="2" w16cid:durableId="1953783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635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044403">
    <w:abstractNumId w:val="31"/>
  </w:num>
  <w:num w:numId="5" w16cid:durableId="7435739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161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71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4955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43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3054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98539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30805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7195256">
    <w:abstractNumId w:val="49"/>
  </w:num>
  <w:num w:numId="14" w16cid:durableId="16028321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20479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904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09060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3661966">
    <w:abstractNumId w:val="25"/>
  </w:num>
  <w:num w:numId="19" w16cid:durableId="18068503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90884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1276243">
    <w:abstractNumId w:val="8"/>
  </w:num>
  <w:num w:numId="22" w16cid:durableId="8967470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6725137">
    <w:abstractNumId w:val="42"/>
  </w:num>
  <w:num w:numId="24" w16cid:durableId="14881322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15493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2964552">
    <w:abstractNumId w:val="4"/>
  </w:num>
  <w:num w:numId="27" w16cid:durableId="197370353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5747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6979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0280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06205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73006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3525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7728749">
    <w:abstractNumId w:val="40"/>
  </w:num>
  <w:num w:numId="35" w16cid:durableId="16727608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6733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2179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09674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992885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1079582">
    <w:abstractNumId w:val="47"/>
  </w:num>
  <w:num w:numId="41" w16cid:durableId="2128768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23981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875418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1045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6834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6725293">
    <w:abstractNumId w:val="26"/>
  </w:num>
  <w:num w:numId="47" w16cid:durableId="15135708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8099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7364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4683254">
    <w:abstractNumId w:val="27"/>
  </w:num>
  <w:num w:numId="51" w16cid:durableId="1111433454">
    <w:abstractNumId w:val="16"/>
  </w:num>
  <w:num w:numId="52" w16cid:durableId="1382486620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BE"/>
    <w:rsid w:val="00026E0C"/>
    <w:rsid w:val="000306EE"/>
    <w:rsid w:val="0008120D"/>
    <w:rsid w:val="0008222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80F9F"/>
    <w:rsid w:val="002B2241"/>
    <w:rsid w:val="002B67AD"/>
    <w:rsid w:val="002D1DA9"/>
    <w:rsid w:val="002D6B54"/>
    <w:rsid w:val="002E4938"/>
    <w:rsid w:val="00304654"/>
    <w:rsid w:val="00324672"/>
    <w:rsid w:val="00347490"/>
    <w:rsid w:val="00394C64"/>
    <w:rsid w:val="003D1591"/>
    <w:rsid w:val="003F12CB"/>
    <w:rsid w:val="00412722"/>
    <w:rsid w:val="004630B9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46C32"/>
    <w:rsid w:val="0088552F"/>
    <w:rsid w:val="008A3319"/>
    <w:rsid w:val="008E2ABD"/>
    <w:rsid w:val="00900762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64390"/>
    <w:rsid w:val="00B711BE"/>
    <w:rsid w:val="00BD57AC"/>
    <w:rsid w:val="00BF2565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13FDA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F6F2-B2D0-4C7A-80C6-7694A033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250</TotalTime>
  <Pages>1</Pages>
  <Words>325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Manich Casacuberta, Adriana</cp:lastModifiedBy>
  <cp:revision>17</cp:revision>
  <cp:lastPrinted>2006-02-10T09:33:00Z</cp:lastPrinted>
  <dcterms:created xsi:type="dcterms:W3CDTF">2024-01-29T07:32:00Z</dcterms:created>
  <dcterms:modified xsi:type="dcterms:W3CDTF">2026-01-28T11:40:00Z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