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FDAB" w14:textId="77777777" w:rsidR="000D6297" w:rsidRDefault="000D6297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2"/>
    </w:p>
    <w:bookmarkEnd w:id="0"/>
    <w:p w14:paraId="03C8613E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9472C04" w14:textId="2DC7654A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" w:name="annex3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ANNEX </w:t>
      </w:r>
      <w:r w:rsidR="000C4ED6">
        <w:rPr>
          <w:rFonts w:ascii="Arial" w:eastAsia="Arial" w:hAnsi="Arial" w:cs="Arial"/>
          <w:b/>
          <w:color w:val="000000"/>
          <w:sz w:val="22"/>
          <w:szCs w:val="22"/>
        </w:rPr>
        <w:t>2</w:t>
      </w:r>
    </w:p>
    <w:p w14:paraId="7A705A89" w14:textId="77777777" w:rsidR="0019131F" w:rsidRDefault="0019131F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bookmarkEnd w:id="1"/>
    <w:p w14:paraId="434E25BE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TRACTAMENT DE DADES DE CARÀCTER PERSONAL </w:t>
      </w:r>
    </w:p>
    <w:p w14:paraId="280ABA20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9317C5" w14:textId="7E8777A6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El/la Sr./Sra. ............................................................., amb DNI núm..........,en nom propi o com a (càrrec) de l’empresa (nom),en nom i representació d’aquesta empresa, amb residència al carrer........................ número........, i amb NIF................., declara que està assabentat/ada que tindrà la condició d’encarregat del tractament en cas de resultar-ne adjudicatària del contracte i es compromet a signar, en nom propi o en nom i representació </w:t>
      </w:r>
      <w:r>
        <w:rPr>
          <w:rFonts w:ascii="Arial" w:eastAsia="Arial" w:hAnsi="Arial" w:cs="Arial"/>
          <w:sz w:val="22"/>
          <w:szCs w:val="22"/>
        </w:rPr>
        <w:t>de l’empresa (nom), l’acord d’encàrrec de tractament de dades personal corresponent</w:t>
      </w:r>
      <w:r w:rsidR="00B5675D">
        <w:rPr>
          <w:rFonts w:ascii="Arial" w:eastAsia="Arial" w:hAnsi="Arial" w:cs="Arial"/>
          <w:sz w:val="22"/>
          <w:szCs w:val="22"/>
        </w:rPr>
        <w:t>.</w:t>
      </w:r>
    </w:p>
    <w:p w14:paraId="10F50E9A" w14:textId="77777777" w:rsidR="00843248" w:rsidRDefault="00843248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14:paraId="75390055" w14:textId="6B243DBA" w:rsidR="00843248" w:rsidRPr="000E1E5F" w:rsidRDefault="000E1E5F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 w:rsidRPr="000E1E5F">
        <w:rPr>
          <w:rFonts w:ascii="Arial" w:eastAsia="Arial" w:hAnsi="Arial" w:cs="Arial"/>
          <w:color w:val="000000"/>
          <w:sz w:val="22"/>
          <w:szCs w:val="22"/>
        </w:rPr>
        <w:t>L’adreça electrònica per a les comunicacions adreçades a l’encarregat del tractament és la que s’indica a continuació. ............................................................................</w:t>
      </w:r>
    </w:p>
    <w:p w14:paraId="2C03B89C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14:paraId="25CDFC8F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6A5EC327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Així mateix, declara que l’empresa ofereix garanties suficients per aplicar les mesures tècniques i organitzatives apropiades, per tal que el tractament de dades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95/46/CE. </w:t>
      </w:r>
    </w:p>
    <w:p w14:paraId="50719AC4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314B24C0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2ACDA188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2DBAB8B2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I, perquè consti, signo aquest document</w:t>
      </w:r>
    </w:p>
    <w:p w14:paraId="6F4C59C8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5F1D34AE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7E7AEE1E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D0DFF37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D04C6CF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B4BC745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5287444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C011225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21ED2E" w14:textId="77777777" w:rsidR="00C22AD0" w:rsidRPr="0019131F" w:rsidRDefault="000C42DB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 w:rsidRPr="000C42DB">
        <w:t xml:space="preserve"> </w:t>
      </w:r>
    </w:p>
    <w:sectPr w:rsidR="00C22AD0" w:rsidRPr="0019131F" w:rsidSect="00C51944">
      <w:headerReference w:type="default" r:id="rId8"/>
      <w:footerReference w:type="even" r:id="rId9"/>
      <w:footerReference w:type="default" r:id="rId10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8813" w14:textId="77777777" w:rsidR="00076F79" w:rsidRDefault="00076F79">
      <w:r>
        <w:separator/>
      </w:r>
    </w:p>
  </w:endnote>
  <w:endnote w:type="continuationSeparator" w:id="0">
    <w:p w14:paraId="1C2FB143" w14:textId="77777777" w:rsidR="00076F79" w:rsidRDefault="0007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1225" w14:textId="77777777" w:rsidR="00D74EE5" w:rsidRPr="00C51944" w:rsidRDefault="00D74EE5" w:rsidP="00C51944">
    <w:pPr>
      <w:pStyle w:val="Peu"/>
      <w:jc w:val="center"/>
      <w:rPr>
        <w:rFonts w:ascii="Arial" w:hAnsi="Arial" w:cs="Arial"/>
        <w:sz w:val="16"/>
        <w:szCs w:val="16"/>
      </w:rPr>
    </w:pP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19131F">
      <w:rPr>
        <w:rFonts w:ascii="Arial" w:hAnsi="Arial" w:cs="Arial"/>
        <w:noProof/>
        <w:sz w:val="16"/>
        <w:szCs w:val="16"/>
      </w:rPr>
      <w:t>2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C1D2" w14:textId="77777777" w:rsidR="00D74EE5" w:rsidRPr="00C51944" w:rsidRDefault="00D74EE5" w:rsidP="002508DF">
    <w:pPr>
      <w:pStyle w:val="Peu"/>
      <w:tabs>
        <w:tab w:val="clear" w:pos="4252"/>
        <w:tab w:val="clear" w:pos="8504"/>
        <w:tab w:val="center" w:pos="3968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1832628" wp14:editId="0F5B8D0D">
          <wp:simplePos x="0" y="0"/>
          <wp:positionH relativeFrom="column">
            <wp:posOffset>-331100</wp:posOffset>
          </wp:positionH>
          <wp:positionV relativeFrom="paragraph">
            <wp:posOffset>223520</wp:posOffset>
          </wp:positionV>
          <wp:extent cx="1645200" cy="288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_gris_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3ED366" wp14:editId="7340BD91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0" r="12700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84E1B" w14:textId="77777777"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Passeig de la Zona Franca, 107</w:t>
                          </w:r>
                        </w:p>
                        <w:p w14:paraId="2D191C08" w14:textId="77777777"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08038 Barcelona</w:t>
                          </w:r>
                        </w:p>
                        <w:p w14:paraId="3755178E" w14:textId="77777777" w:rsidR="00D74EE5" w:rsidRPr="00D74EE5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Tel. 93 567 33 00</w:t>
                          </w:r>
                        </w:p>
                        <w:p w14:paraId="56756259" w14:textId="77777777" w:rsidR="00D74EE5" w:rsidRPr="001C572A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residus.gencat.cat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ED36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0A384E1B" w14:textId="77777777"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Passeig de la Zona Franca, 107</w:t>
                    </w:r>
                  </w:p>
                  <w:p w14:paraId="2D191C08" w14:textId="77777777"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08038 Barcelona</w:t>
                    </w:r>
                  </w:p>
                  <w:p w14:paraId="3755178E" w14:textId="77777777" w:rsidR="00D74EE5" w:rsidRPr="00D74EE5" w:rsidRDefault="00D74EE5" w:rsidP="00156381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Tel. 93 567 33 00</w:t>
                    </w:r>
                  </w:p>
                  <w:p w14:paraId="56756259" w14:textId="77777777" w:rsidR="00D74EE5" w:rsidRPr="001C572A" w:rsidRDefault="00D74EE5" w:rsidP="00156381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residus.gencat.cat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19131F">
      <w:rPr>
        <w:rFonts w:ascii="Arial" w:hAnsi="Arial" w:cs="Arial"/>
        <w:noProof/>
        <w:sz w:val="16"/>
        <w:szCs w:val="16"/>
      </w:rPr>
      <w:t>1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659D" w14:textId="77777777" w:rsidR="00076F79" w:rsidRDefault="00076F79">
      <w:r>
        <w:separator/>
      </w:r>
    </w:p>
  </w:footnote>
  <w:footnote w:type="continuationSeparator" w:id="0">
    <w:p w14:paraId="711F9852" w14:textId="77777777" w:rsidR="00076F79" w:rsidRDefault="0007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FF78" w14:textId="77777777" w:rsidR="00D74EE5" w:rsidRDefault="00D74EE5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4FAB382" wp14:editId="00C570C0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80E"/>
    <w:multiLevelType w:val="hybridMultilevel"/>
    <w:tmpl w:val="E8BE538E"/>
    <w:lvl w:ilvl="0" w:tplc="AB4A9F84">
      <w:start w:val="1"/>
      <w:numFmt w:val="decimal"/>
      <w:lvlText w:val="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2F6"/>
    <w:multiLevelType w:val="hybridMultilevel"/>
    <w:tmpl w:val="4DD69E02"/>
    <w:lvl w:ilvl="0" w:tplc="8E8C0280">
      <w:start w:val="1"/>
      <w:numFmt w:val="decimal"/>
      <w:lvlText w:val="3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4E5B"/>
    <w:multiLevelType w:val="multilevel"/>
    <w:tmpl w:val="838650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2BDA"/>
    <w:multiLevelType w:val="hybridMultilevel"/>
    <w:tmpl w:val="296C9B7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5607"/>
    <w:multiLevelType w:val="multilevel"/>
    <w:tmpl w:val="0B9E0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15CA"/>
    <w:multiLevelType w:val="hybridMultilevel"/>
    <w:tmpl w:val="94C007FA"/>
    <w:lvl w:ilvl="0" w:tplc="D29ADF44">
      <w:start w:val="1"/>
      <w:numFmt w:val="decimal"/>
      <w:lvlText w:val="2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6CC1"/>
    <w:multiLevelType w:val="hybridMultilevel"/>
    <w:tmpl w:val="FF260AD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5F79"/>
    <w:multiLevelType w:val="hybridMultilevel"/>
    <w:tmpl w:val="03AAFF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67A9"/>
    <w:multiLevelType w:val="hybridMultilevel"/>
    <w:tmpl w:val="072A57D8"/>
    <w:lvl w:ilvl="0" w:tplc="8B745CAE">
      <w:start w:val="1"/>
      <w:numFmt w:val="decimal"/>
      <w:lvlText w:val="2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5AD8"/>
    <w:multiLevelType w:val="multilevel"/>
    <w:tmpl w:val="D2D259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57A"/>
    <w:multiLevelType w:val="hybridMultilevel"/>
    <w:tmpl w:val="55D8A01E"/>
    <w:lvl w:ilvl="0" w:tplc="994C6064">
      <w:start w:val="1"/>
      <w:numFmt w:val="decimal"/>
      <w:lvlText w:val="12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748D"/>
    <w:multiLevelType w:val="hybridMultilevel"/>
    <w:tmpl w:val="68AC1948"/>
    <w:lvl w:ilvl="0" w:tplc="41A25B1C">
      <w:start w:val="1"/>
      <w:numFmt w:val="decimal"/>
      <w:lvlText w:val="44.%1"/>
      <w:lvlJc w:val="left"/>
      <w:pPr>
        <w:ind w:left="108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5F18"/>
    <w:multiLevelType w:val="hybridMultilevel"/>
    <w:tmpl w:val="C52840F4"/>
    <w:lvl w:ilvl="0" w:tplc="19868DC0">
      <w:start w:val="10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B30A3"/>
    <w:multiLevelType w:val="hybridMultilevel"/>
    <w:tmpl w:val="435211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153E9"/>
    <w:multiLevelType w:val="multilevel"/>
    <w:tmpl w:val="AB069EE2"/>
    <w:lvl w:ilvl="0">
      <w:start w:val="1"/>
      <w:numFmt w:val="upperLetter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2B195A"/>
    <w:multiLevelType w:val="hybridMultilevel"/>
    <w:tmpl w:val="4DAE604E"/>
    <w:lvl w:ilvl="0" w:tplc="91ECA878">
      <w:start w:val="1"/>
      <w:numFmt w:val="decimal"/>
      <w:lvlText w:val="2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EFF8AC98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D85"/>
    <w:multiLevelType w:val="hybridMultilevel"/>
    <w:tmpl w:val="E80CB312"/>
    <w:lvl w:ilvl="0" w:tplc="C65ADFA4">
      <w:start w:val="1"/>
      <w:numFmt w:val="decimal"/>
      <w:lvlText w:val="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A0E6E"/>
    <w:multiLevelType w:val="hybridMultilevel"/>
    <w:tmpl w:val="A792F67C"/>
    <w:lvl w:ilvl="0" w:tplc="BF6E66A6">
      <w:start w:val="1"/>
      <w:numFmt w:val="decimal"/>
      <w:lvlText w:val="5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09E5"/>
    <w:multiLevelType w:val="hybridMultilevel"/>
    <w:tmpl w:val="640CA2B8"/>
    <w:lvl w:ilvl="0" w:tplc="6A662D82">
      <w:start w:val="1"/>
      <w:numFmt w:val="decimal"/>
      <w:lvlText w:val="3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21B36"/>
    <w:multiLevelType w:val="hybridMultilevel"/>
    <w:tmpl w:val="39BC7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9088C"/>
    <w:multiLevelType w:val="hybridMultilevel"/>
    <w:tmpl w:val="26F27762"/>
    <w:lvl w:ilvl="0" w:tplc="53125B36">
      <w:start w:val="1"/>
      <w:numFmt w:val="decimal"/>
      <w:lvlText w:val="3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7421"/>
    <w:multiLevelType w:val="hybridMultilevel"/>
    <w:tmpl w:val="EA265D92"/>
    <w:lvl w:ilvl="0" w:tplc="34D63CDE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5CAE"/>
    <w:multiLevelType w:val="hybridMultilevel"/>
    <w:tmpl w:val="2FB0D562"/>
    <w:lvl w:ilvl="0" w:tplc="A4DC11D4">
      <w:start w:val="1"/>
      <w:numFmt w:val="decimal"/>
      <w:lvlText w:val="3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7745"/>
    <w:multiLevelType w:val="hybridMultilevel"/>
    <w:tmpl w:val="D1C2AFC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92432"/>
    <w:multiLevelType w:val="hybridMultilevel"/>
    <w:tmpl w:val="B4E8D94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84A0D"/>
    <w:multiLevelType w:val="hybridMultilevel"/>
    <w:tmpl w:val="26828BC2"/>
    <w:lvl w:ilvl="0" w:tplc="6758038E">
      <w:start w:val="1"/>
      <w:numFmt w:val="decimal"/>
      <w:lvlText w:val="4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433BA"/>
    <w:multiLevelType w:val="hybridMultilevel"/>
    <w:tmpl w:val="2B8633EA"/>
    <w:lvl w:ilvl="0" w:tplc="44421344">
      <w:start w:val="1"/>
      <w:numFmt w:val="decimal"/>
      <w:lvlText w:val="29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36EA4"/>
    <w:multiLevelType w:val="hybridMultilevel"/>
    <w:tmpl w:val="D780C1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2C7"/>
    <w:multiLevelType w:val="hybridMultilevel"/>
    <w:tmpl w:val="3200852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F1709"/>
    <w:multiLevelType w:val="hybridMultilevel"/>
    <w:tmpl w:val="C804BD8C"/>
    <w:lvl w:ilvl="0" w:tplc="2D58DF4A">
      <w:start w:val="1"/>
      <w:numFmt w:val="decimal"/>
      <w:lvlText w:val="27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703A0"/>
    <w:multiLevelType w:val="hybridMultilevel"/>
    <w:tmpl w:val="458092A6"/>
    <w:lvl w:ilvl="0" w:tplc="1C68120C">
      <w:start w:val="1"/>
      <w:numFmt w:val="decimal"/>
      <w:lvlText w:val="11.%1"/>
      <w:lvlJc w:val="left"/>
      <w:pPr>
        <w:ind w:left="720" w:hanging="360"/>
      </w:pPr>
      <w:rPr>
        <w:b/>
      </w:rPr>
    </w:lvl>
    <w:lvl w:ilvl="1" w:tplc="83EA5116">
      <w:start w:val="1"/>
      <w:numFmt w:val="upp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B30"/>
    <w:multiLevelType w:val="hybridMultilevel"/>
    <w:tmpl w:val="54FA7D52"/>
    <w:lvl w:ilvl="0" w:tplc="04030017">
      <w:start w:val="2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764EF"/>
    <w:multiLevelType w:val="hybridMultilevel"/>
    <w:tmpl w:val="E1EA855A"/>
    <w:lvl w:ilvl="0" w:tplc="09FA3B20">
      <w:start w:val="1"/>
      <w:numFmt w:val="decimal"/>
      <w:lvlText w:val="2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B1E7C"/>
    <w:multiLevelType w:val="hybridMultilevel"/>
    <w:tmpl w:val="771AAA50"/>
    <w:lvl w:ilvl="0" w:tplc="35A20542">
      <w:start w:val="1"/>
      <w:numFmt w:val="decimal"/>
      <w:lvlText w:val="25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53DD7"/>
    <w:multiLevelType w:val="hybridMultilevel"/>
    <w:tmpl w:val="EC2631B8"/>
    <w:lvl w:ilvl="0" w:tplc="8F9863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757A4"/>
    <w:multiLevelType w:val="hybridMultilevel"/>
    <w:tmpl w:val="6FC68A62"/>
    <w:lvl w:ilvl="0" w:tplc="317CE8A0">
      <w:start w:val="1"/>
      <w:numFmt w:val="decimal"/>
      <w:lvlText w:val="1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71A46"/>
    <w:multiLevelType w:val="hybridMultilevel"/>
    <w:tmpl w:val="60449096"/>
    <w:lvl w:ilvl="0" w:tplc="2E745E80">
      <w:start w:val="1"/>
      <w:numFmt w:val="decimal"/>
      <w:lvlText w:val="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A4DFE"/>
    <w:multiLevelType w:val="hybridMultilevel"/>
    <w:tmpl w:val="7C94A1F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01DB0"/>
    <w:multiLevelType w:val="hybridMultilevel"/>
    <w:tmpl w:val="321E32CE"/>
    <w:lvl w:ilvl="0" w:tplc="4AF4F6E6">
      <w:start w:val="1"/>
      <w:numFmt w:val="upperLetter"/>
      <w:lvlText w:val="%1)"/>
      <w:lvlJc w:val="left"/>
      <w:pPr>
        <w:ind w:left="720" w:hanging="360"/>
      </w:pPr>
    </w:lvl>
    <w:lvl w:ilvl="1" w:tplc="04030015">
      <w:start w:val="1"/>
      <w:numFmt w:val="upp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3B4D"/>
    <w:multiLevelType w:val="hybridMultilevel"/>
    <w:tmpl w:val="72C68BB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1E7A"/>
    <w:multiLevelType w:val="hybridMultilevel"/>
    <w:tmpl w:val="9B6ACEC8"/>
    <w:lvl w:ilvl="0" w:tplc="7BACEA62">
      <w:start w:val="1"/>
      <w:numFmt w:val="decimal"/>
      <w:lvlText w:val="8.%1"/>
      <w:lvlJc w:val="left"/>
      <w:pPr>
        <w:ind w:left="72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85838"/>
    <w:multiLevelType w:val="hybridMultilevel"/>
    <w:tmpl w:val="4524E7E2"/>
    <w:lvl w:ilvl="0" w:tplc="A4ACF164">
      <w:start w:val="1"/>
      <w:numFmt w:val="decimal"/>
      <w:lvlText w:val="20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71708"/>
    <w:multiLevelType w:val="hybridMultilevel"/>
    <w:tmpl w:val="8FA06DBE"/>
    <w:lvl w:ilvl="0" w:tplc="FE720226">
      <w:start w:val="1"/>
      <w:numFmt w:val="decimal"/>
      <w:lvlText w:val="22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87D"/>
    <w:multiLevelType w:val="hybridMultilevel"/>
    <w:tmpl w:val="CB702528"/>
    <w:lvl w:ilvl="0" w:tplc="B7EA1CD4">
      <w:start w:val="1"/>
      <w:numFmt w:val="decimal"/>
      <w:lvlText w:val="9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F651F"/>
    <w:multiLevelType w:val="hybridMultilevel"/>
    <w:tmpl w:val="6CDE009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D7CC53A0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02A13"/>
    <w:multiLevelType w:val="hybridMultilevel"/>
    <w:tmpl w:val="9ED4A0EA"/>
    <w:lvl w:ilvl="0" w:tplc="4BBA6C98">
      <w:start w:val="1"/>
      <w:numFmt w:val="decimal"/>
      <w:lvlText w:val="36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34C9B"/>
    <w:multiLevelType w:val="multilevel"/>
    <w:tmpl w:val="546C279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20802563">
    <w:abstractNumId w:val="1"/>
  </w:num>
  <w:num w:numId="2" w16cid:durableId="141081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45664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4649798">
    <w:abstractNumId w:val="31"/>
  </w:num>
  <w:num w:numId="5" w16cid:durableId="437962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88011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872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86951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4366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8758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87939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991878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3622845">
    <w:abstractNumId w:val="49"/>
  </w:num>
  <w:num w:numId="14" w16cid:durableId="2565207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61375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2503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101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5694241">
    <w:abstractNumId w:val="25"/>
  </w:num>
  <w:num w:numId="19" w16cid:durableId="13585806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24665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6287785">
    <w:abstractNumId w:val="8"/>
  </w:num>
  <w:num w:numId="22" w16cid:durableId="16903257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4598853">
    <w:abstractNumId w:val="42"/>
  </w:num>
  <w:num w:numId="24" w16cid:durableId="20419308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752639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7049675">
    <w:abstractNumId w:val="4"/>
  </w:num>
  <w:num w:numId="27" w16cid:durableId="340352608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88124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98505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889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591107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05052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50924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5516645">
    <w:abstractNumId w:val="40"/>
  </w:num>
  <w:num w:numId="35" w16cid:durableId="1101756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36879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66192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989974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7171314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29423737">
    <w:abstractNumId w:val="47"/>
  </w:num>
  <w:num w:numId="41" w16cid:durableId="160581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0553828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184327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92184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550057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42374392">
    <w:abstractNumId w:val="26"/>
  </w:num>
  <w:num w:numId="47" w16cid:durableId="11221134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028548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45585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97159390">
    <w:abstractNumId w:val="27"/>
  </w:num>
  <w:num w:numId="51" w16cid:durableId="1607693990">
    <w:abstractNumId w:val="16"/>
  </w:num>
  <w:num w:numId="52" w16cid:durableId="1021854378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BE"/>
    <w:rsid w:val="00026E0C"/>
    <w:rsid w:val="000306EE"/>
    <w:rsid w:val="00076F79"/>
    <w:rsid w:val="0008120D"/>
    <w:rsid w:val="00087221"/>
    <w:rsid w:val="000C02DF"/>
    <w:rsid w:val="000C42DB"/>
    <w:rsid w:val="000C4ED6"/>
    <w:rsid w:val="000D6297"/>
    <w:rsid w:val="000E1E5F"/>
    <w:rsid w:val="0014281F"/>
    <w:rsid w:val="00156381"/>
    <w:rsid w:val="00161C4B"/>
    <w:rsid w:val="00167484"/>
    <w:rsid w:val="0019131F"/>
    <w:rsid w:val="001B506A"/>
    <w:rsid w:val="001C30E3"/>
    <w:rsid w:val="001C572A"/>
    <w:rsid w:val="002043AA"/>
    <w:rsid w:val="002442BA"/>
    <w:rsid w:val="0024543E"/>
    <w:rsid w:val="002508DF"/>
    <w:rsid w:val="0026625E"/>
    <w:rsid w:val="0028086B"/>
    <w:rsid w:val="002B2241"/>
    <w:rsid w:val="002D6B54"/>
    <w:rsid w:val="002E4938"/>
    <w:rsid w:val="00304654"/>
    <w:rsid w:val="00324672"/>
    <w:rsid w:val="00347490"/>
    <w:rsid w:val="00394C64"/>
    <w:rsid w:val="003F12CB"/>
    <w:rsid w:val="00412722"/>
    <w:rsid w:val="00465F93"/>
    <w:rsid w:val="004D0AE5"/>
    <w:rsid w:val="004D0E3F"/>
    <w:rsid w:val="00543701"/>
    <w:rsid w:val="0058161F"/>
    <w:rsid w:val="005A4F01"/>
    <w:rsid w:val="005C2DE7"/>
    <w:rsid w:val="005D4BF7"/>
    <w:rsid w:val="005E060F"/>
    <w:rsid w:val="0061017B"/>
    <w:rsid w:val="00682F43"/>
    <w:rsid w:val="00687402"/>
    <w:rsid w:val="006A7FDE"/>
    <w:rsid w:val="006E38E8"/>
    <w:rsid w:val="006F4714"/>
    <w:rsid w:val="00701326"/>
    <w:rsid w:val="00710210"/>
    <w:rsid w:val="00754702"/>
    <w:rsid w:val="007626E2"/>
    <w:rsid w:val="00786443"/>
    <w:rsid w:val="00797719"/>
    <w:rsid w:val="007E7054"/>
    <w:rsid w:val="00805F76"/>
    <w:rsid w:val="00843248"/>
    <w:rsid w:val="0088552F"/>
    <w:rsid w:val="008A3319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C7FC9"/>
    <w:rsid w:val="009E11A2"/>
    <w:rsid w:val="00A0276F"/>
    <w:rsid w:val="00A5050E"/>
    <w:rsid w:val="00A5154D"/>
    <w:rsid w:val="00A92FC4"/>
    <w:rsid w:val="00AB4A98"/>
    <w:rsid w:val="00AE518E"/>
    <w:rsid w:val="00B5675D"/>
    <w:rsid w:val="00B64390"/>
    <w:rsid w:val="00B711BE"/>
    <w:rsid w:val="00BD57AC"/>
    <w:rsid w:val="00BF4424"/>
    <w:rsid w:val="00C11916"/>
    <w:rsid w:val="00C22AD0"/>
    <w:rsid w:val="00C51944"/>
    <w:rsid w:val="00C64A3F"/>
    <w:rsid w:val="00CB3E99"/>
    <w:rsid w:val="00CE1FB5"/>
    <w:rsid w:val="00CE5881"/>
    <w:rsid w:val="00D0781F"/>
    <w:rsid w:val="00D43920"/>
    <w:rsid w:val="00D451AB"/>
    <w:rsid w:val="00D74EE5"/>
    <w:rsid w:val="00D81736"/>
    <w:rsid w:val="00D8461C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C456F"/>
  <w15:chartTrackingRefBased/>
  <w15:docId w15:val="{6E01C399-7046-4C1A-A55D-1CBE3B68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1BE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link w:val="Ttol1Car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711BE"/>
    <w:pPr>
      <w:keepNext/>
      <w:outlineLvl w:val="2"/>
    </w:pPr>
    <w:rPr>
      <w:rFonts w:eastAsia="Times New Roman"/>
      <w:b/>
      <w:sz w:val="22"/>
      <w:szCs w:val="22"/>
    </w:rPr>
  </w:style>
  <w:style w:type="paragraph" w:styleId="Ttol4">
    <w:name w:val="heading 4"/>
    <w:basedOn w:val="Normal"/>
    <w:next w:val="Normal"/>
    <w:link w:val="Ttol4Car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B711BE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B711BE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Lletraperdefectedelpargraf"/>
    <w:link w:val="Ttol3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5Car">
    <w:name w:val="Títol 5 Car"/>
    <w:basedOn w:val="Lletraperdefectedelpargraf"/>
    <w:link w:val="Ttol5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6Car">
    <w:name w:val="Títol 6 Car"/>
    <w:basedOn w:val="Lletraperdefectedelpargraf"/>
    <w:link w:val="Ttol6"/>
    <w:semiHidden/>
    <w:rsid w:val="00B711BE"/>
    <w:rPr>
      <w:rFonts w:ascii="Calibri" w:hAnsi="Calibri" w:cs="Calibri"/>
      <w:b/>
    </w:rPr>
  </w:style>
  <w:style w:type="character" w:customStyle="1" w:styleId="Ttol1Car">
    <w:name w:val="Títol 1 Car"/>
    <w:basedOn w:val="Lletraperdefectedelpargraf"/>
    <w:link w:val="Ttol1"/>
    <w:rsid w:val="00B711BE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B711BE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ol4Car">
    <w:name w:val="Títol 4 Car"/>
    <w:basedOn w:val="Lletraperdefectedelpargraf"/>
    <w:link w:val="Ttol4"/>
    <w:rsid w:val="00B711BE"/>
    <w:rPr>
      <w:rFonts w:ascii="Calibri" w:eastAsia="Calibri" w:hAnsi="Calibri" w:cs="Calibri"/>
      <w:b/>
      <w:bCs/>
      <w:i/>
      <w:sz w:val="21"/>
      <w:szCs w:val="17"/>
    </w:rPr>
  </w:style>
  <w:style w:type="character" w:styleId="Enlla">
    <w:name w:val="Hyperlink"/>
    <w:uiPriority w:val="99"/>
    <w:unhideWhenUsed/>
    <w:rsid w:val="00B711BE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unhideWhenUsed/>
    <w:rsid w:val="00B711B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711B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uiPriority w:val="99"/>
    <w:rsid w:val="00B711BE"/>
    <w:rPr>
      <w:rFonts w:ascii="Arial" w:hAnsi="Arial"/>
      <w:sz w:val="24"/>
      <w:szCs w:val="24"/>
      <w:lang w:eastAsia="es-ES"/>
    </w:rPr>
  </w:style>
  <w:style w:type="character" w:customStyle="1" w:styleId="PeuCar">
    <w:name w:val="Peu Car"/>
    <w:basedOn w:val="Lletraperdefectedelpargraf"/>
    <w:link w:val="Peu"/>
    <w:rsid w:val="00B711BE"/>
    <w:rPr>
      <w:rFonts w:ascii="Arial" w:hAnsi="Arial"/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B711BE"/>
    <w:pPr>
      <w:jc w:val="center"/>
    </w:pPr>
    <w:rPr>
      <w:b/>
      <w:sz w:val="24"/>
      <w:szCs w:val="24"/>
    </w:rPr>
  </w:style>
  <w:style w:type="character" w:customStyle="1" w:styleId="TtolCar">
    <w:name w:val="Títol Car"/>
    <w:basedOn w:val="Lletraperdefectedelpargraf"/>
    <w:link w:val="Ttol"/>
    <w:rsid w:val="00B711BE"/>
    <w:rPr>
      <w:rFonts w:ascii="Calibri" w:eastAsia="Calibri" w:hAnsi="Calibri" w:cs="Calibri"/>
      <w:b/>
      <w:sz w:val="24"/>
      <w:szCs w:val="24"/>
    </w:rPr>
  </w:style>
  <w:style w:type="paragraph" w:styleId="Subttol">
    <w:name w:val="Subtitle"/>
    <w:basedOn w:val="Normal"/>
    <w:next w:val="Normal"/>
    <w:link w:val="SubttolCar"/>
    <w:qFormat/>
    <w:rsid w:val="00B711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olCar">
    <w:name w:val="Subtítol Car"/>
    <w:basedOn w:val="Lletraperdefectedelpargraf"/>
    <w:link w:val="Subttol"/>
    <w:rsid w:val="00B711BE"/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unhideWhenUsed/>
    <w:rsid w:val="00B711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B711BE"/>
    <w:rPr>
      <w:rFonts w:ascii="Tahoma" w:eastAsia="Calibri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711BE"/>
    <w:pPr>
      <w:ind w:left="720"/>
      <w:contextualSpacing/>
    </w:pPr>
  </w:style>
  <w:style w:type="table" w:customStyle="1" w:styleId="TableNormal">
    <w:name w:val="Table Normal"/>
    <w:rsid w:val="00B711BE"/>
    <w:pPr>
      <w:jc w:val="both"/>
    </w:pPr>
    <w:rPr>
      <w:rFonts w:ascii="Calibri" w:eastAsia="Calibri" w:hAnsi="Calibri" w:cs="Calibri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51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rsid w:val="006A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Lletraperdefectedelpargraf"/>
    <w:rsid w:val="0054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Departament%20ACC\ARC%20ACC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A2E7-8ACD-48A0-982B-848AD602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ACC plantilla color amb adreca vertical</Template>
  <TotalTime>248</TotalTime>
  <Pages>1</Pages>
  <Words>175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dc:description/>
  <cp:lastModifiedBy>Manich Casacuberta, Adriana</cp:lastModifiedBy>
  <cp:revision>15</cp:revision>
  <cp:lastPrinted>2006-02-10T09:33:00Z</cp:lastPrinted>
  <dcterms:created xsi:type="dcterms:W3CDTF">2024-01-29T07:32:00Z</dcterms:created>
  <dcterms:modified xsi:type="dcterms:W3CDTF">2026-01-28T11:40:00Z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