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F8A2" w14:textId="1C3FB868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 xml:space="preserve">Expedient: </w:t>
      </w:r>
      <w:r w:rsidRPr="00A0377D">
        <w:rPr>
          <w:rFonts w:cs="HelveticaNowDisplay Regular"/>
          <w:szCs w:val="22"/>
          <w:lang w:val="ca-ES"/>
        </w:rPr>
        <w:t>CT202</w:t>
      </w:r>
      <w:r w:rsidR="002F355F">
        <w:rPr>
          <w:rFonts w:cs="HelveticaNowDisplay Regular"/>
          <w:szCs w:val="22"/>
          <w:lang w:val="ca-ES"/>
        </w:rPr>
        <w:t>6</w:t>
      </w:r>
      <w:r w:rsidR="009A0F4A">
        <w:rPr>
          <w:rFonts w:cs="HelveticaNowDisplay Regular"/>
          <w:szCs w:val="22"/>
          <w:lang w:val="ca-ES"/>
        </w:rPr>
        <w:t>350</w:t>
      </w:r>
    </w:p>
    <w:p w14:paraId="02095564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Entitat:</w:t>
      </w:r>
      <w:r w:rsidRPr="00A0377D">
        <w:rPr>
          <w:rFonts w:cs="HelveticaNowDisplay Regular"/>
          <w:szCs w:val="22"/>
          <w:lang w:val="ca-ES"/>
        </w:rPr>
        <w:t xml:space="preserve"> SALUT TERRES DE L’EBRE</w:t>
      </w:r>
    </w:p>
    <w:p w14:paraId="3B1D9E97" w14:textId="3D6CCF34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Tipus:</w:t>
      </w:r>
      <w:r w:rsidRPr="00A0377D">
        <w:rPr>
          <w:rFonts w:cs="HelveticaNowDisplay Regular"/>
          <w:szCs w:val="22"/>
          <w:lang w:val="ca-ES"/>
        </w:rPr>
        <w:t xml:space="preserve"> s</w:t>
      </w:r>
      <w:r w:rsidR="009A0F4A">
        <w:rPr>
          <w:rFonts w:cs="HelveticaNowDisplay Regular"/>
          <w:szCs w:val="22"/>
          <w:lang w:val="ca-ES"/>
        </w:rPr>
        <w:t>ubministrament</w:t>
      </w:r>
    </w:p>
    <w:p w14:paraId="7A59E8B6" w14:textId="0913D1D4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Procediment</w:t>
      </w:r>
      <w:r w:rsidRPr="00A0377D">
        <w:rPr>
          <w:rFonts w:cs="HelveticaNowDisplay Regular"/>
          <w:szCs w:val="22"/>
          <w:lang w:val="ca-ES"/>
        </w:rPr>
        <w:t>: obert</w:t>
      </w:r>
      <w:r w:rsidR="005619C6">
        <w:rPr>
          <w:rFonts w:cs="HelveticaNowDisplay Regular"/>
          <w:szCs w:val="22"/>
          <w:lang w:val="ca-ES"/>
        </w:rPr>
        <w:t xml:space="preserve"> simplificat</w:t>
      </w:r>
      <w:r w:rsidR="009A0F4A">
        <w:rPr>
          <w:rFonts w:cs="HelveticaNowDisplay Regular"/>
          <w:szCs w:val="22"/>
          <w:lang w:val="ca-ES"/>
        </w:rPr>
        <w:t xml:space="preserve"> abreujat</w:t>
      </w:r>
    </w:p>
    <w:p w14:paraId="66418780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Tràmit:</w:t>
      </w:r>
      <w:r w:rsidRPr="00A0377D">
        <w:rPr>
          <w:rFonts w:cs="HelveticaNowDisplay Regular"/>
          <w:szCs w:val="22"/>
          <w:lang w:val="ca-ES"/>
        </w:rPr>
        <w:t xml:space="preserve"> ordinari</w:t>
      </w:r>
    </w:p>
    <w:p w14:paraId="7AF81D3A" w14:textId="310CE29A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Objecte:</w:t>
      </w:r>
      <w:r w:rsidRPr="00A0377D">
        <w:rPr>
          <w:rFonts w:cs="HelveticaNowDisplay Regular"/>
          <w:szCs w:val="22"/>
          <w:lang w:val="ca-ES"/>
        </w:rPr>
        <w:t xml:space="preserve"> </w:t>
      </w:r>
      <w:r w:rsidR="001E2977">
        <w:rPr>
          <w:rFonts w:cs="HelveticaNowDisplay Regular"/>
          <w:szCs w:val="22"/>
          <w:lang w:val="ca-ES"/>
        </w:rPr>
        <w:t>C</w:t>
      </w:r>
      <w:r w:rsidR="001E2977" w:rsidRPr="001E2977">
        <w:rPr>
          <w:rFonts w:cs="HelveticaNowDisplay Regular"/>
          <w:szCs w:val="22"/>
          <w:lang w:val="ca-ES"/>
        </w:rPr>
        <w:t>ontractació del subministrament, instal·lació, configuració, formació i manteniment integral d’un sistema complet de gestió de punt de venda (POS) amb cobrament automàtic per a la Cafeteria de l’Hospital Comarcal de Móra d’Ebre.</w:t>
      </w:r>
    </w:p>
    <w:p w14:paraId="201EBD2F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328A776F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1B2AEF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</w:t>
      </w:r>
    </w:p>
    <w:p w14:paraId="4D978D99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0111C752" w:rsidR="00E8135E" w:rsidRPr="0044484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1B2AEF">
        <w:rPr>
          <w:rFonts w:cs="HelveticaNowDisplay Regular"/>
          <w:szCs w:val="22"/>
          <w:lang w:val="ca-ES"/>
        </w:rPr>
        <w:t xml:space="preserve">En/Na </w:t>
      </w:r>
      <w:r>
        <w:rPr>
          <w:rFonts w:cs="HelveticaNowDisplay Regular"/>
          <w:szCs w:val="22"/>
          <w:lang w:val="ca-ES"/>
        </w:rPr>
        <w:t>.................</w:t>
      </w:r>
      <w:r w:rsidRPr="001B2AEF">
        <w:rPr>
          <w:rFonts w:cs="HelveticaNowDisplay Regular"/>
          <w:szCs w:val="22"/>
          <w:lang w:val="ca-ES"/>
        </w:rPr>
        <w:t xml:space="preserve">...,com a representant de l’empresa </w:t>
      </w:r>
      <w:r>
        <w:rPr>
          <w:rFonts w:cs="HelveticaNowDisplay Regular"/>
          <w:szCs w:val="22"/>
          <w:lang w:val="ca-ES"/>
        </w:rPr>
        <w:t>............</w:t>
      </w:r>
      <w:r w:rsidRPr="001B2AEF">
        <w:rPr>
          <w:rFonts w:cs="HelveticaNowDisplay Regular"/>
          <w:szCs w:val="22"/>
          <w:lang w:val="ca-ES"/>
        </w:rPr>
        <w:t>..., amb domicili a  .</w:t>
      </w:r>
      <w:r>
        <w:rPr>
          <w:rFonts w:cs="HelveticaNowDisplay Regular"/>
          <w:szCs w:val="22"/>
          <w:lang w:val="ca-ES"/>
        </w:rPr>
        <w:t>...............</w:t>
      </w:r>
      <w:r w:rsidRPr="001B2AEF">
        <w:rPr>
          <w:rFonts w:cs="HelveticaNowDisplay Regular"/>
          <w:szCs w:val="22"/>
          <w:lang w:val="ca-ES"/>
        </w:rPr>
        <w:t xml:space="preserve">.., i codi d’identificació fiscal núm. </w:t>
      </w:r>
      <w:r>
        <w:rPr>
          <w:rFonts w:cs="HelveticaNowDisplay Regular"/>
          <w:szCs w:val="22"/>
          <w:lang w:val="ca-ES"/>
        </w:rPr>
        <w:t>...................</w:t>
      </w:r>
      <w:r w:rsidRPr="001B2AEF">
        <w:rPr>
          <w:rFonts w:cs="HelveticaNowDisplay Regular"/>
          <w:szCs w:val="22"/>
          <w:lang w:val="ca-ES"/>
        </w:rPr>
        <w:t>..., assabentat de la possibilitat de participar en l’adjudicació del contracte CT202</w:t>
      </w:r>
      <w:r w:rsidR="001E2977">
        <w:rPr>
          <w:rFonts w:cs="HelveticaNowDisplay Regular"/>
          <w:szCs w:val="22"/>
          <w:lang w:val="ca-ES"/>
        </w:rPr>
        <w:t>6350</w:t>
      </w:r>
      <w:r w:rsidRPr="001B2AEF">
        <w:rPr>
          <w:rFonts w:cs="HelveticaNowDisplay Regular"/>
          <w:szCs w:val="22"/>
          <w:lang w:val="ca-ES"/>
        </w:rPr>
        <w:t xml:space="preserve"> relatiu a la </w:t>
      </w:r>
      <w:r w:rsidR="001E2977" w:rsidRPr="00745894">
        <w:rPr>
          <w:rFonts w:cs="HelveticaNowDisplay Regular"/>
          <w:szCs w:val="22"/>
          <w:lang w:val="ca-ES"/>
        </w:rPr>
        <w:t>contractació del subministrament, instal·lació, configuració, formació i manteniment integral d’un sistema complet de gestió de punt de venda (POS) amb cobrament automàtic per a la Cafeteria de l’Hospital Comarcal de Móra d’Ebre</w:t>
      </w:r>
      <w:r w:rsidRPr="001B2AEF">
        <w:rPr>
          <w:rFonts w:cs="HelveticaNowDisplay Regular"/>
          <w:szCs w:val="22"/>
          <w:lang w:val="ca-ES"/>
        </w:rPr>
        <w:t xml:space="preserve">, es compromet a executar-lo en les </w:t>
      </w:r>
      <w:r w:rsidRPr="0044484D">
        <w:rPr>
          <w:rFonts w:cs="HelveticaNowDisplay Regular"/>
          <w:szCs w:val="22"/>
          <w:lang w:val="ca-ES"/>
        </w:rPr>
        <w:t>següents condicions:</w:t>
      </w:r>
    </w:p>
    <w:p w14:paraId="4B57E2E7" w14:textId="77777777" w:rsidR="00E8135E" w:rsidRPr="0044484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68F1E1D0" w:rsidR="00E8135E" w:rsidRPr="0044484D" w:rsidRDefault="00291C63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b/>
          <w:szCs w:val="22"/>
          <w:lang w:val="ca-ES"/>
        </w:rPr>
        <w:t>Oferta econòmica</w:t>
      </w:r>
      <w:r w:rsidR="00E8135E" w:rsidRPr="0044484D">
        <w:rPr>
          <w:rFonts w:cs="HelveticaNowDisplay Regular"/>
          <w:b/>
          <w:szCs w:val="22"/>
          <w:lang w:val="ca-ES"/>
        </w:rPr>
        <w:t xml:space="preserve"> (fins a </w:t>
      </w:r>
      <w:r>
        <w:rPr>
          <w:rFonts w:cs="HelveticaNowDisplay Regular"/>
          <w:b/>
          <w:szCs w:val="22"/>
          <w:lang w:val="ca-ES"/>
        </w:rPr>
        <w:t>45</w:t>
      </w:r>
      <w:r w:rsidR="00E8135E" w:rsidRPr="0044484D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44484D" w:rsidRDefault="00E8135E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F69E941" w14:textId="4DDD0BCE" w:rsidR="00E84C8D" w:rsidRDefault="00291C63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>El licitador ha d’oferir un preu tancat que inclogui totes les prestacions del PPT (equips, llicències</w:t>
      </w:r>
      <w:r w:rsidR="00DA73CA">
        <w:rPr>
          <w:rFonts w:cs="HelveticaNowDisplay Regular"/>
          <w:noProof/>
          <w:szCs w:val="22"/>
          <w:lang w:val="ca-ES"/>
        </w:rPr>
        <w:t>, instal·lació, formació i 5 anys de manteniment integral)</w:t>
      </w:r>
      <w:r w:rsidR="0070398A">
        <w:rPr>
          <w:rFonts w:cs="HelveticaNowDisplay Regular"/>
          <w:noProof/>
          <w:szCs w:val="22"/>
          <w:lang w:val="ca-ES"/>
        </w:rPr>
        <w:t>, i desglossat de la següent manera:</w:t>
      </w:r>
    </w:p>
    <w:p w14:paraId="08D720D8" w14:textId="77777777" w:rsidR="00C155C2" w:rsidRDefault="00C155C2" w:rsidP="00E84C8D">
      <w:pPr>
        <w:pStyle w:val="Encabezado"/>
        <w:suppressAutoHyphens/>
        <w:autoSpaceDN w:val="0"/>
        <w:spacing w:line="240" w:lineRule="auto"/>
        <w:ind w:left="1134"/>
        <w:contextualSpacing/>
        <w:textAlignment w:val="baseline"/>
        <w:rPr>
          <w:rFonts w:cs="HelveticaNowDisplay Regular"/>
          <w:b/>
          <w:bCs/>
          <w:noProof/>
          <w:szCs w:val="22"/>
        </w:rPr>
      </w:pPr>
    </w:p>
    <w:tbl>
      <w:tblPr>
        <w:tblW w:w="7229" w:type="dxa"/>
        <w:tblCellSpacing w:w="15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2036"/>
      </w:tblGrid>
      <w:tr w:rsidR="0054193E" w:rsidRPr="0054193E" w14:paraId="6036826E" w14:textId="77777777" w:rsidTr="0054193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819FD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Concepte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9CDBD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Import (sense IVA)</w:t>
            </w:r>
          </w:p>
        </w:tc>
      </w:tr>
      <w:tr w:rsidR="0054193E" w:rsidRPr="0054193E" w14:paraId="4987D835" w14:textId="77777777" w:rsidTr="00541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6ADB3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PARTIDA 1: Equipament Hardware</w:t>
            </w: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 xml:space="preserve"> (TPV, Impressora i Calaix)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698C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........................ €</w:t>
            </w:r>
          </w:p>
        </w:tc>
      </w:tr>
      <w:tr w:rsidR="0054193E" w:rsidRPr="0054193E" w14:paraId="7131E99B" w14:textId="77777777" w:rsidTr="00541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E3381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PARTIDA 2: Software i Posta en marxa</w:t>
            </w: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 xml:space="preserve"> (Càrrega de dades, instal·lació i 1a anualitat de llicència/manteniment)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ADC4B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........................ €</w:t>
            </w:r>
          </w:p>
        </w:tc>
      </w:tr>
      <w:tr w:rsidR="0054193E" w:rsidRPr="0054193E" w14:paraId="505DB5D4" w14:textId="77777777" w:rsidTr="00541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BE0A3" w14:textId="3571DD33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 xml:space="preserve">PARTIDA 3: Servei </w:t>
            </w:r>
            <w:r w:rsidR="002D7303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total</w:t>
            </w: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 xml:space="preserve"> (anys 2, 3, 4 i 5)</w:t>
            </w: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 xml:space="preserve"> (Llicència + SAT)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59478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........................ €</w:t>
            </w:r>
          </w:p>
        </w:tc>
      </w:tr>
      <w:tr w:rsidR="0054193E" w:rsidRPr="0054193E" w14:paraId="1457AF9F" w14:textId="77777777" w:rsidTr="0054193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577FC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TOTAL OFERTA ECONÒMICA (Suma Partides 1, 2 i 3)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8BC96" w14:textId="77777777" w:rsidR="0054193E" w:rsidRPr="0054193E" w:rsidRDefault="0054193E" w:rsidP="0054193E">
            <w:pPr>
              <w:spacing w:line="240" w:lineRule="auto"/>
              <w:jc w:val="left"/>
              <w:rPr>
                <w:rFonts w:ascii="Arial" w:hAnsi="Arial" w:cs="Arial"/>
                <w:color w:val="1F1F1F"/>
                <w:sz w:val="24"/>
                <w:szCs w:val="24"/>
                <w:lang w:val="ca-ES" w:eastAsia="ca-ES"/>
              </w:rPr>
            </w:pPr>
            <w:r w:rsidRPr="0054193E">
              <w:rPr>
                <w:rFonts w:ascii="Arial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ca-ES" w:eastAsia="ca-ES"/>
              </w:rPr>
              <w:t>........................ €</w:t>
            </w:r>
          </w:p>
        </w:tc>
      </w:tr>
    </w:tbl>
    <w:p w14:paraId="7019F454" w14:textId="77777777" w:rsidR="00C155C2" w:rsidRDefault="00C155C2" w:rsidP="00E84C8D">
      <w:pPr>
        <w:pStyle w:val="Encabezado"/>
        <w:suppressAutoHyphens/>
        <w:autoSpaceDN w:val="0"/>
        <w:spacing w:line="240" w:lineRule="auto"/>
        <w:ind w:left="1134"/>
        <w:contextualSpacing/>
        <w:textAlignment w:val="baseline"/>
        <w:rPr>
          <w:rFonts w:cs="HelveticaNowDisplay Regular"/>
          <w:b/>
          <w:bCs/>
          <w:noProof/>
          <w:szCs w:val="22"/>
        </w:rPr>
      </w:pPr>
    </w:p>
    <w:p w14:paraId="7850C131" w14:textId="0F20458A" w:rsidR="00C155C2" w:rsidRPr="00E84C8D" w:rsidRDefault="00C155C2" w:rsidP="00E84C8D">
      <w:pPr>
        <w:pStyle w:val="Encabezado"/>
        <w:suppressAutoHyphens/>
        <w:autoSpaceDN w:val="0"/>
        <w:spacing w:line="240" w:lineRule="auto"/>
        <w:ind w:left="1134"/>
        <w:contextualSpacing/>
        <w:textAlignment w:val="baseline"/>
        <w:rPr>
          <w:rFonts w:cs="HelveticaNowDisplay Regular"/>
          <w:b/>
          <w:bCs/>
          <w:noProof/>
          <w:szCs w:val="22"/>
        </w:rPr>
      </w:pPr>
      <w:r>
        <w:rPr>
          <w:rFonts w:cs="HelveticaNowDisplay Regular"/>
          <w:b/>
          <w:bCs/>
          <w:noProof/>
          <w:szCs w:val="22"/>
        </w:rPr>
        <w:t>Preu total (IVA inclòs): _____________________ €</w:t>
      </w:r>
    </w:p>
    <w:p w14:paraId="75820508" w14:textId="77777777" w:rsidR="002313DA" w:rsidRDefault="002313DA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628CECFF" w14:textId="00952C7F" w:rsidR="006D305D" w:rsidRDefault="006D305D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i/>
          <w:iCs/>
          <w:noProof/>
          <w:szCs w:val="22"/>
        </w:rPr>
      </w:pPr>
      <w:r>
        <w:rPr>
          <w:rFonts w:cs="HelveticaNowDisplay Regular"/>
          <w:i/>
          <w:iCs/>
          <w:noProof/>
          <w:szCs w:val="22"/>
        </w:rPr>
        <w:t xml:space="preserve">NOTA: </w:t>
      </w:r>
      <w:r w:rsidRPr="006D305D">
        <w:rPr>
          <w:rFonts w:cs="HelveticaNowDisplay Regular"/>
          <w:i/>
          <w:iCs/>
          <w:noProof/>
          <w:szCs w:val="22"/>
        </w:rPr>
        <w:t>En cas d'error aritmètic en el càlcul de l'IVA o del Total, prevaldrà sempre l'Import Net (Base Imposable) ofertat</w:t>
      </w:r>
      <w:r>
        <w:rPr>
          <w:rFonts w:cs="HelveticaNowDisplay Regular"/>
          <w:i/>
          <w:iCs/>
          <w:noProof/>
          <w:szCs w:val="22"/>
        </w:rPr>
        <w:t>.</w:t>
      </w:r>
    </w:p>
    <w:p w14:paraId="33E84D6D" w14:textId="2986265D" w:rsidR="006D305D" w:rsidRDefault="001C5FD1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</w:rPr>
      </w:pPr>
      <w:r>
        <w:rPr>
          <w:rFonts w:cs="HelveticaNowDisplay Regular"/>
          <w:noProof/>
          <w:szCs w:val="22"/>
        </w:rPr>
        <w:lastRenderedPageBreak/>
        <w:t>E</w:t>
      </w:r>
      <w:r w:rsidRPr="001C5FD1">
        <w:rPr>
          <w:rFonts w:cs="HelveticaNowDisplay Regular"/>
          <w:noProof/>
          <w:szCs w:val="22"/>
        </w:rPr>
        <w:t>ls preus unitaris ja inclouen tots els conceptes de costos directes, indirectes, benefici industrial i despeses generals</w:t>
      </w:r>
      <w:r>
        <w:rPr>
          <w:rFonts w:cs="HelveticaNowDisplay Regular"/>
          <w:noProof/>
          <w:szCs w:val="22"/>
        </w:rPr>
        <w:t>.</w:t>
      </w:r>
    </w:p>
    <w:p w14:paraId="3AA6F6F3" w14:textId="77777777" w:rsidR="001C5FD1" w:rsidRPr="0044484D" w:rsidRDefault="001C5FD1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72952167" w14:textId="36015A88" w:rsidR="004B5B3B" w:rsidRDefault="004B5B3B" w:rsidP="004B5B3B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B5B3B">
        <w:rPr>
          <w:rFonts w:cs="HelveticaNowDisplay Regular"/>
          <w:b/>
          <w:szCs w:val="22"/>
          <w:lang w:val="ca-ES"/>
        </w:rPr>
        <w:t xml:space="preserve">Termini d’entrega i posada en marxa (25 punts): </w:t>
      </w:r>
    </w:p>
    <w:p w14:paraId="7FB3AAF5" w14:textId="77777777" w:rsidR="006D62F6" w:rsidRPr="004B5B3B" w:rsidRDefault="006D62F6" w:rsidP="006D62F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BF1E275" w14:textId="6B6DE91E" w:rsidR="004B5B3B" w:rsidRDefault="004B5B3B" w:rsidP="004B5B3B">
      <w:pPr>
        <w:pStyle w:val="NormalWeb"/>
        <w:ind w:left="720"/>
        <w:rPr>
          <w:rFonts w:ascii="HelveticaNowDisplay Regular" w:hAnsi="HelveticaNowDisplay Regular" w:cs="HelveticaNowDisplay Regular"/>
          <w:i/>
          <w:iCs/>
          <w:sz w:val="22"/>
          <w:szCs w:val="22"/>
        </w:rPr>
      </w:pP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Es compromet a realitzar la instal·lació i configuració final en un termini de: </w:t>
      </w:r>
      <w:r w:rsidRPr="004B5B3B">
        <w:rPr>
          <w:rStyle w:val="CdigoHTML"/>
          <w:rFonts w:ascii="HelveticaNowDisplay Regular" w:hAnsi="HelveticaNowDisplay Regular" w:cs="HelveticaNowDisplay Regular"/>
          <w:sz w:val="22"/>
          <w:szCs w:val="22"/>
        </w:rPr>
        <w:t>______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4B5B3B">
        <w:rPr>
          <w:rFonts w:ascii="HelveticaNowDisplay Regular" w:hAnsi="HelveticaNowDisplay Regular" w:cs="HelveticaNowDisplay Regular"/>
          <w:b/>
          <w:bCs/>
          <w:sz w:val="22"/>
          <w:szCs w:val="22"/>
        </w:rPr>
        <w:t>dies naturals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 (comptats des de la formalització del contracte). </w:t>
      </w:r>
      <w:r w:rsidRPr="004B5B3B">
        <w:rPr>
          <w:rFonts w:ascii="HelveticaNowDisplay Regular" w:hAnsi="HelveticaNowDisplay Regular" w:cs="HelveticaNowDisplay Regular"/>
          <w:i/>
          <w:iCs/>
          <w:sz w:val="22"/>
          <w:szCs w:val="22"/>
        </w:rPr>
        <w:t>(Nota: El termini màxim segons plec és de 30 dies).</w:t>
      </w:r>
    </w:p>
    <w:p w14:paraId="0A040CA6" w14:textId="77777777" w:rsidR="009860F2" w:rsidRPr="00281A5D" w:rsidRDefault="009860F2" w:rsidP="009860F2">
      <w:pPr>
        <w:pStyle w:val="Encabezado"/>
        <w:spacing w:line="240" w:lineRule="auto"/>
        <w:ind w:left="720"/>
        <w:contextualSpacing/>
        <w:rPr>
          <w:rFonts w:cs="HelveticaNowDisplay Regular"/>
          <w:bCs/>
          <w:szCs w:val="22"/>
          <w:lang w:val="ca-ES"/>
        </w:rPr>
      </w:pPr>
      <w:r w:rsidRPr="00281A5D">
        <w:rPr>
          <w:rFonts w:cs="HelveticaNowDisplay Regular"/>
          <w:bCs/>
          <w:szCs w:val="22"/>
          <w:lang w:val="ca-ES"/>
        </w:rPr>
        <w:t>Així mateix, el sotasignat declara la seva total conformitat amb la condició d'execució immediata establerta al plec, comprometent-se a realitzar la càrrega de dades i configuració operativa del programari sobre els equips actuals del centre abans del 26 de febrer de 2026.</w:t>
      </w:r>
    </w:p>
    <w:p w14:paraId="02C949F4" w14:textId="77777777" w:rsidR="004B5B3B" w:rsidRPr="004B5B3B" w:rsidRDefault="004B5B3B" w:rsidP="004B5B3B">
      <w:pPr>
        <w:pStyle w:val="NormalWeb"/>
        <w:rPr>
          <w:rFonts w:ascii="HelveticaNowDisplay Regular" w:hAnsi="HelveticaNowDisplay Regular" w:cs="HelveticaNowDisplay Regular"/>
          <w:sz w:val="22"/>
          <w:szCs w:val="22"/>
        </w:rPr>
      </w:pPr>
    </w:p>
    <w:p w14:paraId="65481871" w14:textId="1C8211B7" w:rsidR="004B5B3B" w:rsidRDefault="004B5B3B" w:rsidP="004B5B3B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B5B3B">
        <w:rPr>
          <w:rFonts w:cs="HelveticaNowDisplay Regular"/>
          <w:b/>
          <w:szCs w:val="22"/>
          <w:lang w:val="ca-ES"/>
        </w:rPr>
        <w:t xml:space="preserve">Ampliació del termini de garantia (15 punts): </w:t>
      </w:r>
    </w:p>
    <w:p w14:paraId="1C81B0C3" w14:textId="77777777" w:rsidR="006D62F6" w:rsidRPr="004B5B3B" w:rsidRDefault="006D62F6" w:rsidP="006D62F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3AA9F3D5" w14:textId="24F1EDC3" w:rsidR="004B5B3B" w:rsidRDefault="004B5B3B" w:rsidP="004B5B3B">
      <w:pPr>
        <w:pStyle w:val="NormalWeb"/>
        <w:ind w:left="720"/>
        <w:rPr>
          <w:rFonts w:ascii="HelveticaNowDisplay Regular" w:hAnsi="HelveticaNowDisplay Regular" w:cs="HelveticaNowDisplay Regular"/>
          <w:sz w:val="22"/>
          <w:szCs w:val="22"/>
        </w:rPr>
      </w:pPr>
      <w:r>
        <w:rPr>
          <w:rFonts w:ascii="HelveticaNowDisplay Regular" w:hAnsi="HelveticaNowDisplay Regular" w:cs="HelveticaNowDisplay Regular"/>
          <w:sz w:val="22"/>
          <w:szCs w:val="22"/>
        </w:rPr>
        <w:t>S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'ofereix una ampliació de la garantia dels equips (addicional als 12 mesos mínims) de: </w:t>
      </w:r>
      <w:r w:rsidRPr="004B5B3B">
        <w:rPr>
          <w:rStyle w:val="CdigoHTML"/>
          <w:rFonts w:ascii="HelveticaNowDisplay Regular" w:hAnsi="HelveticaNowDisplay Regular" w:cs="HelveticaNowDisplay Regular"/>
          <w:sz w:val="22"/>
          <w:szCs w:val="22"/>
        </w:rPr>
        <w:t>______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4B5B3B">
        <w:rPr>
          <w:rFonts w:ascii="HelveticaNowDisplay Regular" w:hAnsi="HelveticaNowDisplay Regular" w:cs="HelveticaNowDisplay Regular"/>
          <w:b/>
          <w:bCs/>
          <w:sz w:val="22"/>
          <w:szCs w:val="22"/>
        </w:rPr>
        <w:t>mesos addicionals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>.</w:t>
      </w:r>
    </w:p>
    <w:p w14:paraId="2F53DFE0" w14:textId="77777777" w:rsidR="004B5B3B" w:rsidRPr="004B5B3B" w:rsidRDefault="004B5B3B" w:rsidP="004B5B3B">
      <w:pPr>
        <w:pStyle w:val="NormalWeb"/>
        <w:ind w:left="720"/>
        <w:rPr>
          <w:rFonts w:ascii="HelveticaNowDisplay Regular" w:hAnsi="HelveticaNowDisplay Regular" w:cs="HelveticaNowDisplay Regular"/>
          <w:sz w:val="22"/>
          <w:szCs w:val="22"/>
        </w:rPr>
      </w:pPr>
    </w:p>
    <w:p w14:paraId="091D2FD4" w14:textId="717FA28D" w:rsidR="004B5B3B" w:rsidRDefault="004B5B3B" w:rsidP="004B5B3B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B5B3B">
        <w:rPr>
          <w:rFonts w:cs="HelveticaNowDisplay Regular"/>
          <w:b/>
          <w:szCs w:val="22"/>
          <w:lang w:val="ca-ES"/>
        </w:rPr>
        <w:t xml:space="preserve">Millora de la pantalla tàctil (15 punts): </w:t>
      </w:r>
    </w:p>
    <w:p w14:paraId="2401F6E2" w14:textId="77777777" w:rsidR="006D62F6" w:rsidRPr="004B5B3B" w:rsidRDefault="006D62F6" w:rsidP="006D62F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DAFE865" w14:textId="19DE883C" w:rsidR="004B5B3B" w:rsidRPr="004B5B3B" w:rsidRDefault="004B5B3B" w:rsidP="00EB11BD">
      <w:pPr>
        <w:pStyle w:val="NormalWeb"/>
        <w:ind w:left="720"/>
        <w:rPr>
          <w:rFonts w:ascii="HelveticaNowDisplay Regular" w:hAnsi="HelveticaNowDisplay Regular" w:cs="HelveticaNowDisplay Regular"/>
          <w:sz w:val="22"/>
          <w:szCs w:val="22"/>
        </w:rPr>
      </w:pPr>
      <w:r w:rsidRPr="004B5B3B">
        <w:rPr>
          <w:rFonts w:ascii="HelveticaNowDisplay Regular" w:hAnsi="HelveticaNowDisplay Regular" w:cs="HelveticaNowDisplay Regular"/>
          <w:i/>
          <w:iCs/>
          <w:sz w:val="22"/>
          <w:szCs w:val="22"/>
        </w:rPr>
        <w:t>(Marqueu amb una "X" si s'ofereix la millora)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>:</w:t>
      </w:r>
    </w:p>
    <w:p w14:paraId="4073467B" w14:textId="77777777" w:rsidR="004B5B3B" w:rsidRPr="004B5B3B" w:rsidRDefault="004B5B3B" w:rsidP="00EB11BD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4B5B3B">
        <w:rPr>
          <w:rFonts w:ascii="HelveticaNowDisplay Regular" w:hAnsi="HelveticaNowDisplay Regular" w:cs="HelveticaNowDisplay Regular"/>
          <w:sz w:val="22"/>
          <w:szCs w:val="22"/>
        </w:rPr>
        <w:t>[ ] Oferir una pantalla principal superior a 11” (</w:t>
      </w:r>
      <w:r w:rsidRPr="004B5B3B">
        <w:rPr>
          <w:rFonts w:ascii="HelveticaNowDisplay Regular" w:hAnsi="HelveticaNowDisplay Regular" w:cs="HelveticaNowDisplay Regular"/>
          <w:b/>
          <w:bCs/>
          <w:sz w:val="22"/>
          <w:szCs w:val="22"/>
        </w:rPr>
        <w:t>7,5 punts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>).</w:t>
      </w:r>
    </w:p>
    <w:p w14:paraId="01414F89" w14:textId="77777777" w:rsidR="00A655A2" w:rsidRDefault="004B5B3B" w:rsidP="00EB11BD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4B5B3B">
        <w:rPr>
          <w:rFonts w:ascii="HelveticaNowDisplay Regular" w:hAnsi="HelveticaNowDisplay Regular" w:cs="HelveticaNowDisplay Regular"/>
          <w:sz w:val="22"/>
          <w:szCs w:val="22"/>
        </w:rPr>
        <w:t>[ ] Oferir una segona pantalla de 11” per al client (</w:t>
      </w:r>
      <w:r w:rsidRPr="004B5B3B">
        <w:rPr>
          <w:rFonts w:ascii="HelveticaNowDisplay Regular" w:hAnsi="HelveticaNowDisplay Regular" w:cs="HelveticaNowDisplay Regular"/>
          <w:b/>
          <w:bCs/>
          <w:sz w:val="22"/>
          <w:szCs w:val="22"/>
        </w:rPr>
        <w:t>7,5 punts</w:t>
      </w:r>
      <w:r w:rsidRPr="004B5B3B">
        <w:rPr>
          <w:rFonts w:ascii="HelveticaNowDisplay Regular" w:hAnsi="HelveticaNowDisplay Regular" w:cs="HelveticaNowDisplay Regular"/>
          <w:sz w:val="22"/>
          <w:szCs w:val="22"/>
        </w:rPr>
        <w:t xml:space="preserve">). </w:t>
      </w:r>
    </w:p>
    <w:p w14:paraId="58863C49" w14:textId="77777777" w:rsidR="00A655A2" w:rsidRPr="00A655A2" w:rsidRDefault="00A655A2" w:rsidP="00A655A2">
      <w:pPr>
        <w:pStyle w:val="NormalWeb"/>
        <w:numPr>
          <w:ilvl w:val="3"/>
          <w:numId w:val="2"/>
        </w:numPr>
        <w:rPr>
          <w:rFonts w:ascii="HelveticaNowDisplay Regular" w:hAnsi="HelveticaNowDisplay Regular" w:cs="HelveticaNowDisplay Regular"/>
          <w:i/>
          <w:iCs/>
          <w:sz w:val="22"/>
          <w:szCs w:val="22"/>
        </w:rPr>
      </w:pPr>
      <w:r w:rsidRPr="00A655A2">
        <w:rPr>
          <w:rFonts w:ascii="HelveticaNowDisplay Regular" w:hAnsi="HelveticaNowDisplay Regular" w:cs="HelveticaNowDisplay Regular"/>
          <w:i/>
          <w:iCs/>
          <w:sz w:val="22"/>
          <w:szCs w:val="22"/>
        </w:rPr>
        <w:t>MODEL: _____________</w:t>
      </w:r>
    </w:p>
    <w:p w14:paraId="27472B31" w14:textId="77777777" w:rsidR="00A655A2" w:rsidRPr="00A655A2" w:rsidRDefault="00A655A2" w:rsidP="00A655A2">
      <w:pPr>
        <w:pStyle w:val="NormalWeb"/>
        <w:numPr>
          <w:ilvl w:val="3"/>
          <w:numId w:val="2"/>
        </w:numPr>
        <w:rPr>
          <w:rFonts w:ascii="HelveticaNowDisplay Regular" w:hAnsi="HelveticaNowDisplay Regular" w:cs="HelveticaNowDisplay Regular"/>
          <w:i/>
          <w:iCs/>
          <w:sz w:val="22"/>
          <w:szCs w:val="22"/>
        </w:rPr>
      </w:pPr>
      <w:r w:rsidRPr="00A655A2">
        <w:rPr>
          <w:rFonts w:ascii="HelveticaNowDisplay Regular" w:hAnsi="HelveticaNowDisplay Regular" w:cs="HelveticaNowDisplay Regular"/>
          <w:i/>
          <w:iCs/>
          <w:sz w:val="22"/>
          <w:szCs w:val="22"/>
        </w:rPr>
        <w:t>MARCA: _____________</w:t>
      </w:r>
    </w:p>
    <w:p w14:paraId="2163A3B8" w14:textId="792C6DBC" w:rsidR="004B5B3B" w:rsidRPr="001C342C" w:rsidRDefault="004B5B3B" w:rsidP="00A655A2">
      <w:pPr>
        <w:pStyle w:val="NormalWeb"/>
        <w:ind w:left="2880"/>
        <w:rPr>
          <w:rFonts w:ascii="HelveticaNowDisplay Regular" w:hAnsi="HelveticaNowDisplay Regular" w:cs="HelveticaNowDisplay Regular"/>
          <w:sz w:val="22"/>
          <w:szCs w:val="22"/>
        </w:rPr>
      </w:pPr>
      <w:r w:rsidRPr="004B5B3B">
        <w:rPr>
          <w:rFonts w:ascii="HelveticaNowDisplay Regular" w:hAnsi="HelveticaNowDisplay Regular" w:cs="HelveticaNowDisplay Regular"/>
          <w:i/>
          <w:iCs/>
          <w:sz w:val="22"/>
          <w:szCs w:val="22"/>
        </w:rPr>
        <w:t xml:space="preserve">(Cal adjuntar fitxa tècnica del fabricant </w:t>
      </w:r>
      <w:r w:rsidR="00110751">
        <w:rPr>
          <w:rFonts w:ascii="HelveticaNowDisplay Regular" w:hAnsi="HelveticaNowDisplay Regular" w:cs="HelveticaNowDisplay Regular"/>
          <w:i/>
          <w:iCs/>
          <w:sz w:val="22"/>
          <w:szCs w:val="22"/>
        </w:rPr>
        <w:t xml:space="preserve">únicament </w:t>
      </w:r>
      <w:r w:rsidRPr="004B5B3B">
        <w:rPr>
          <w:rFonts w:ascii="HelveticaNowDisplay Regular" w:hAnsi="HelveticaNowDisplay Regular" w:cs="HelveticaNowDisplay Regular"/>
          <w:i/>
          <w:iCs/>
          <w:sz w:val="22"/>
          <w:szCs w:val="22"/>
        </w:rPr>
        <w:t xml:space="preserve">per validar les mides i </w:t>
      </w:r>
      <w:r w:rsidRPr="001C342C">
        <w:rPr>
          <w:rFonts w:ascii="HelveticaNowDisplay Regular" w:hAnsi="HelveticaNowDisplay Regular" w:cs="HelveticaNowDisplay Regular"/>
          <w:i/>
          <w:iCs/>
          <w:sz w:val="22"/>
          <w:szCs w:val="22"/>
        </w:rPr>
        <w:t>característiques).</w:t>
      </w:r>
    </w:p>
    <w:p w14:paraId="41CC379E" w14:textId="42046A35" w:rsidR="00E8135E" w:rsidRPr="001C342C" w:rsidRDefault="001C342C" w:rsidP="001C342C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i/>
          <w:iCs/>
          <w:szCs w:val="22"/>
          <w:lang w:val="ca-ES"/>
        </w:rPr>
      </w:pPr>
      <w:r w:rsidRPr="001C342C">
        <w:rPr>
          <w:rFonts w:cs="HelveticaNowDisplay Regular"/>
          <w:bCs/>
          <w:i/>
          <w:iCs/>
          <w:szCs w:val="22"/>
          <w:lang w:val="ca-ES"/>
        </w:rPr>
        <w:t>NOTA: L'absència de la fitxa tècnica documental impossibilitarà la valoració d'aquesta millora.</w:t>
      </w:r>
    </w:p>
    <w:p w14:paraId="593D7C81" w14:textId="77777777" w:rsidR="00E8135E" w:rsidRPr="00281A5D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1B2AEF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281A5D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</w:t>
      </w:r>
      <w:r w:rsidRPr="001B2AEF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meva responsabilitat, i segell d’aquesta empresa.</w:t>
      </w:r>
    </w:p>
    <w:p w14:paraId="3975BAEC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1B2AEF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1B2AEF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1B2AEF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1B2AEF" w:rsidRDefault="00E8135E" w:rsidP="00E8135E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02C1" w14:textId="77777777" w:rsidR="008B0C87" w:rsidRDefault="008B0C87">
      <w:r>
        <w:separator/>
      </w:r>
    </w:p>
  </w:endnote>
  <w:endnote w:type="continuationSeparator" w:id="0">
    <w:p w14:paraId="71F95FF3" w14:textId="77777777" w:rsidR="008B0C87" w:rsidRDefault="008B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11D8" w14:textId="77777777" w:rsidR="008B0C87" w:rsidRDefault="008B0C87">
      <w:r>
        <w:separator/>
      </w:r>
    </w:p>
  </w:footnote>
  <w:footnote w:type="continuationSeparator" w:id="0">
    <w:p w14:paraId="6B3F7665" w14:textId="77777777" w:rsidR="008B0C87" w:rsidRDefault="008B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DD23A6A"/>
    <w:multiLevelType w:val="multilevel"/>
    <w:tmpl w:val="62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8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0"/>
  </w:num>
  <w:num w:numId="8" w16cid:durableId="270553196">
    <w:abstractNumId w:val="4"/>
  </w:num>
  <w:num w:numId="9" w16cid:durableId="4066237">
    <w:abstractNumId w:val="9"/>
  </w:num>
  <w:num w:numId="10" w16cid:durableId="94251142">
    <w:abstractNumId w:val="5"/>
  </w:num>
  <w:num w:numId="11" w16cid:durableId="135561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B6938"/>
    <w:rsid w:val="000D7519"/>
    <w:rsid w:val="00110751"/>
    <w:rsid w:val="00141E6B"/>
    <w:rsid w:val="0018751B"/>
    <w:rsid w:val="00190DEF"/>
    <w:rsid w:val="0019202B"/>
    <w:rsid w:val="001A0243"/>
    <w:rsid w:val="001C342C"/>
    <w:rsid w:val="001C5FD1"/>
    <w:rsid w:val="001D0666"/>
    <w:rsid w:val="001E2977"/>
    <w:rsid w:val="00203DCC"/>
    <w:rsid w:val="002048F3"/>
    <w:rsid w:val="002313DA"/>
    <w:rsid w:val="002446A9"/>
    <w:rsid w:val="00256134"/>
    <w:rsid w:val="00267B17"/>
    <w:rsid w:val="00276BB7"/>
    <w:rsid w:val="00281A5D"/>
    <w:rsid w:val="002865FF"/>
    <w:rsid w:val="002867BF"/>
    <w:rsid w:val="00291C63"/>
    <w:rsid w:val="00295A61"/>
    <w:rsid w:val="00296F20"/>
    <w:rsid w:val="002A455B"/>
    <w:rsid w:val="002C02AC"/>
    <w:rsid w:val="002D5214"/>
    <w:rsid w:val="002D7303"/>
    <w:rsid w:val="002F355F"/>
    <w:rsid w:val="003165D7"/>
    <w:rsid w:val="00343DD5"/>
    <w:rsid w:val="00356E43"/>
    <w:rsid w:val="00371886"/>
    <w:rsid w:val="003831EB"/>
    <w:rsid w:val="00401713"/>
    <w:rsid w:val="00413ADD"/>
    <w:rsid w:val="00435C56"/>
    <w:rsid w:val="0044484D"/>
    <w:rsid w:val="0044496C"/>
    <w:rsid w:val="004964FF"/>
    <w:rsid w:val="004B5B3B"/>
    <w:rsid w:val="004D0F51"/>
    <w:rsid w:val="00500E9E"/>
    <w:rsid w:val="00512466"/>
    <w:rsid w:val="0054193E"/>
    <w:rsid w:val="0054759D"/>
    <w:rsid w:val="00547C15"/>
    <w:rsid w:val="005619C6"/>
    <w:rsid w:val="0056383F"/>
    <w:rsid w:val="00573B1F"/>
    <w:rsid w:val="00576A03"/>
    <w:rsid w:val="00577B75"/>
    <w:rsid w:val="005D133C"/>
    <w:rsid w:val="005D7799"/>
    <w:rsid w:val="005F065F"/>
    <w:rsid w:val="005F74BD"/>
    <w:rsid w:val="00615B52"/>
    <w:rsid w:val="0062020F"/>
    <w:rsid w:val="00640A03"/>
    <w:rsid w:val="00642174"/>
    <w:rsid w:val="00647A8E"/>
    <w:rsid w:val="006D305D"/>
    <w:rsid w:val="006D62F6"/>
    <w:rsid w:val="006E38C4"/>
    <w:rsid w:val="0070398A"/>
    <w:rsid w:val="00735083"/>
    <w:rsid w:val="007547EA"/>
    <w:rsid w:val="0077429A"/>
    <w:rsid w:val="007D2A08"/>
    <w:rsid w:val="007E579D"/>
    <w:rsid w:val="007F2E13"/>
    <w:rsid w:val="007F5387"/>
    <w:rsid w:val="00832CC8"/>
    <w:rsid w:val="0084317C"/>
    <w:rsid w:val="00850E07"/>
    <w:rsid w:val="00890973"/>
    <w:rsid w:val="00891CA7"/>
    <w:rsid w:val="008B0C87"/>
    <w:rsid w:val="008E2771"/>
    <w:rsid w:val="009245EA"/>
    <w:rsid w:val="009259B1"/>
    <w:rsid w:val="00943700"/>
    <w:rsid w:val="00952B15"/>
    <w:rsid w:val="009542CF"/>
    <w:rsid w:val="00960A83"/>
    <w:rsid w:val="00970E15"/>
    <w:rsid w:val="009860F2"/>
    <w:rsid w:val="009A0F4A"/>
    <w:rsid w:val="009A3194"/>
    <w:rsid w:val="009F6581"/>
    <w:rsid w:val="00A208CF"/>
    <w:rsid w:val="00A22BBE"/>
    <w:rsid w:val="00A23BA2"/>
    <w:rsid w:val="00A655A2"/>
    <w:rsid w:val="00A8453B"/>
    <w:rsid w:val="00AE79A4"/>
    <w:rsid w:val="00AF07EF"/>
    <w:rsid w:val="00B041D5"/>
    <w:rsid w:val="00B4781F"/>
    <w:rsid w:val="00B66C9D"/>
    <w:rsid w:val="00B71C02"/>
    <w:rsid w:val="00B845C3"/>
    <w:rsid w:val="00B9416C"/>
    <w:rsid w:val="00BA5043"/>
    <w:rsid w:val="00BE2500"/>
    <w:rsid w:val="00BF44D0"/>
    <w:rsid w:val="00C003D6"/>
    <w:rsid w:val="00C148EF"/>
    <w:rsid w:val="00C155C2"/>
    <w:rsid w:val="00C22E5F"/>
    <w:rsid w:val="00C66A62"/>
    <w:rsid w:val="00C712C6"/>
    <w:rsid w:val="00C75098"/>
    <w:rsid w:val="00C77636"/>
    <w:rsid w:val="00CC4C7E"/>
    <w:rsid w:val="00CF3EE1"/>
    <w:rsid w:val="00D23C17"/>
    <w:rsid w:val="00D50DFB"/>
    <w:rsid w:val="00D56D3F"/>
    <w:rsid w:val="00D65771"/>
    <w:rsid w:val="00D87FA4"/>
    <w:rsid w:val="00DA73CA"/>
    <w:rsid w:val="00DC389C"/>
    <w:rsid w:val="00DD010F"/>
    <w:rsid w:val="00DD5B3D"/>
    <w:rsid w:val="00DF755A"/>
    <w:rsid w:val="00E410F3"/>
    <w:rsid w:val="00E8135E"/>
    <w:rsid w:val="00E84C8D"/>
    <w:rsid w:val="00EB11BD"/>
    <w:rsid w:val="00EB28DE"/>
    <w:rsid w:val="00EB6679"/>
    <w:rsid w:val="00EC76D6"/>
    <w:rsid w:val="00EE022A"/>
    <w:rsid w:val="00EE151D"/>
    <w:rsid w:val="00EF3A34"/>
    <w:rsid w:val="00EF6F10"/>
    <w:rsid w:val="00F313BD"/>
    <w:rsid w:val="00F45E2C"/>
    <w:rsid w:val="00F51D2A"/>
    <w:rsid w:val="00F54A68"/>
    <w:rsid w:val="00F65C26"/>
    <w:rsid w:val="00FC471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2CEA5E6E-A468-4830-8E4E-773DF24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B5B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a-ES" w:eastAsia="ca-ES"/>
    </w:rPr>
  </w:style>
  <w:style w:type="character" w:styleId="CdigoHTML">
    <w:name w:val="HTML Code"/>
    <w:basedOn w:val="Fuentedeprrafopredeter"/>
    <w:uiPriority w:val="99"/>
    <w:unhideWhenUsed/>
    <w:rsid w:val="004B5B3B"/>
    <w:rPr>
      <w:rFonts w:ascii="Courier New" w:eastAsia="Times New Roman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rsid w:val="0062020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020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2020F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20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2020F"/>
    <w:rPr>
      <w:rFonts w:ascii="HelveticaNowDisplay Regular" w:hAnsi="HelveticaNowDisplay Regular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71F2F-CD3E-43D4-BBF8-981CE10D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45B2F-4AEB-4FB8-A9EC-F0D3D7167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5F609-0927-4CFF-B465-F216770A9D3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48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42</cp:revision>
  <cp:lastPrinted>2022-05-27T02:59:00Z</cp:lastPrinted>
  <dcterms:created xsi:type="dcterms:W3CDTF">2022-09-30T02:57:00Z</dcterms:created>
  <dcterms:modified xsi:type="dcterms:W3CDTF">2026-01-27T11:06:00Z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