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C808" w14:textId="77777777" w:rsidR="00A70BDF" w:rsidRPr="00E715E7" w:rsidRDefault="00A70BDF" w:rsidP="00996ABE">
      <w:pPr>
        <w:pStyle w:val="Ttulo1"/>
        <w:rPr>
          <w:rFonts w:ascii="Times New Roman" w:hAnsi="Times New Roman"/>
          <w:color w:val="auto"/>
          <w:sz w:val="24"/>
          <w:szCs w:val="24"/>
        </w:rPr>
      </w:pPr>
      <w:bookmarkStart w:id="0" w:name="_3cqmetx"/>
      <w:bookmarkStart w:id="1" w:name="_Toc39754431"/>
      <w:bookmarkEnd w:id="0"/>
      <w:r w:rsidRPr="00E715E7">
        <w:rPr>
          <w:rFonts w:ascii="Times New Roman" w:hAnsi="Times New Roman"/>
          <w:color w:val="auto"/>
          <w:sz w:val="24"/>
          <w:szCs w:val="24"/>
        </w:rPr>
        <w:t>ANNEX I</w:t>
      </w:r>
      <w:r w:rsidR="00F964FD">
        <w:rPr>
          <w:rFonts w:ascii="Times New Roman" w:hAnsi="Times New Roman"/>
          <w:color w:val="auto"/>
          <w:sz w:val="24"/>
          <w:szCs w:val="24"/>
        </w:rPr>
        <w:t>V</w:t>
      </w:r>
      <w:r w:rsidRPr="00E715E7">
        <w:rPr>
          <w:rFonts w:ascii="Times New Roman" w:hAnsi="Times New Roman"/>
          <w:color w:val="auto"/>
          <w:sz w:val="24"/>
          <w:szCs w:val="24"/>
        </w:rPr>
        <w:t>. PROPOSTA ECONÒMICA</w:t>
      </w:r>
      <w:bookmarkEnd w:id="1"/>
    </w:p>
    <w:p w14:paraId="20A794AE" w14:textId="77777777" w:rsidR="00A70BDF" w:rsidRPr="00E715E7" w:rsidRDefault="00A70BDF" w:rsidP="00996ABE">
      <w:pPr>
        <w:spacing w:line="276" w:lineRule="auto"/>
        <w:jc w:val="both"/>
      </w:pPr>
    </w:p>
    <w:p w14:paraId="57FF8C69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01BA70A4" w14:textId="77777777" w:rsidR="00A70BDF" w:rsidRPr="00E715E7" w:rsidRDefault="00A70BDF" w:rsidP="00996ABE">
      <w:pPr>
        <w:spacing w:line="276" w:lineRule="auto"/>
        <w:jc w:val="both"/>
      </w:pPr>
    </w:p>
    <w:p w14:paraId="687FE48B" w14:textId="16FAB971" w:rsidR="008962D0" w:rsidRPr="00C22EC9" w:rsidRDefault="008962D0" w:rsidP="008962D0">
      <w:pPr>
        <w:pStyle w:val="Pargraf"/>
        <w:tabs>
          <w:tab w:val="left" w:pos="2152"/>
        </w:tabs>
        <w:spacing w:beforeLines="120" w:before="288"/>
        <w:jc w:val="both"/>
      </w:pPr>
      <w:r w:rsidRPr="00CE298D">
        <w:rPr>
          <w:color w:val="000000"/>
          <w:szCs w:val="24"/>
          <w:lang w:val="ca-ES"/>
        </w:rPr>
        <w:t xml:space="preserve">TÍTOL: </w:t>
      </w:r>
      <w:r w:rsidR="001048F7" w:rsidRPr="001048F7">
        <w:rPr>
          <w:color w:val="000000"/>
          <w:szCs w:val="24"/>
          <w:lang w:val="ca-ES"/>
        </w:rPr>
        <w:t xml:space="preserve">Adjudicació del servei de la gestió del </w:t>
      </w:r>
      <w:proofErr w:type="spellStart"/>
      <w:r w:rsidR="001048F7" w:rsidRPr="001048F7">
        <w:rPr>
          <w:color w:val="000000"/>
          <w:szCs w:val="24"/>
          <w:lang w:val="ca-ES"/>
        </w:rPr>
        <w:t>Coworkfest</w:t>
      </w:r>
      <w:proofErr w:type="spellEnd"/>
      <w:r w:rsidR="001048F7" w:rsidRPr="001048F7">
        <w:rPr>
          <w:color w:val="000000"/>
          <w:szCs w:val="24"/>
          <w:lang w:val="ca-ES"/>
        </w:rPr>
        <w:t xml:space="preserve"> 2026, festival de </w:t>
      </w:r>
      <w:proofErr w:type="spellStart"/>
      <w:r w:rsidR="001048F7" w:rsidRPr="001048F7">
        <w:rPr>
          <w:color w:val="000000"/>
          <w:szCs w:val="24"/>
          <w:lang w:val="ca-ES"/>
        </w:rPr>
        <w:t>coworking</w:t>
      </w:r>
      <w:proofErr w:type="spellEnd"/>
      <w:r w:rsidR="001048F7" w:rsidRPr="001048F7">
        <w:rPr>
          <w:color w:val="000000"/>
          <w:szCs w:val="24"/>
          <w:lang w:val="ca-ES"/>
        </w:rPr>
        <w:t xml:space="preserve"> rural de Catalunya.</w:t>
      </w:r>
    </w:p>
    <w:p w14:paraId="0D6FA5B5" w14:textId="77777777" w:rsidR="008962D0" w:rsidRDefault="008962D0" w:rsidP="008962D0">
      <w:pPr>
        <w:rPr>
          <w:sz w:val="22"/>
          <w:szCs w:val="22"/>
        </w:rPr>
      </w:pPr>
    </w:p>
    <w:p w14:paraId="0F34C8E1" w14:textId="238B6E1B" w:rsidR="008962D0" w:rsidRPr="00C22EC9" w:rsidRDefault="008962D0" w:rsidP="008962D0">
      <w:pPr>
        <w:rPr>
          <w:b/>
          <w:bCs/>
        </w:rPr>
      </w:pPr>
      <w:r w:rsidRPr="00C22EC9">
        <w:rPr>
          <w:sz w:val="22"/>
          <w:szCs w:val="22"/>
        </w:rPr>
        <w:t xml:space="preserve">EXP: </w:t>
      </w:r>
      <w:r w:rsidR="001048F7" w:rsidRPr="001048F7">
        <w:rPr>
          <w:szCs w:val="24"/>
          <w:lang w:eastAsia="x-none"/>
        </w:rPr>
        <w:t>1403-000009/2026</w:t>
      </w:r>
    </w:p>
    <w:p w14:paraId="770B1516" w14:textId="77777777" w:rsidR="00A70BDF" w:rsidRPr="00E715E7" w:rsidRDefault="00A70BDF" w:rsidP="00996ABE">
      <w:pPr>
        <w:spacing w:line="276" w:lineRule="auto"/>
        <w:jc w:val="both"/>
      </w:pPr>
    </w:p>
    <w:p w14:paraId="7F34D36A" w14:textId="77777777" w:rsidR="00A70BDF" w:rsidRPr="00E715E7" w:rsidRDefault="00A70BDF" w:rsidP="00996ABE">
      <w:pPr>
        <w:spacing w:line="276" w:lineRule="auto"/>
        <w:jc w:val="both"/>
      </w:pPr>
      <w:r w:rsidRPr="00E715E7">
        <w:t>E</w:t>
      </w:r>
      <w:r w:rsidR="003F6325">
        <w:t>m</w:t>
      </w:r>
      <w:r w:rsidRPr="00E715E7">
        <w:t xml:space="preserve"> compromet</w:t>
      </w:r>
      <w:r w:rsidR="003F6325">
        <w:t>o</w:t>
      </w:r>
      <w:r w:rsidRPr="00E715E7">
        <w:t xml:space="preserve"> a realitzar</w:t>
      </w:r>
      <w:r w:rsidR="00B33576">
        <w:t xml:space="preserve"> el servei</w:t>
      </w:r>
      <w:r w:rsidRPr="00E715E7">
        <w:t xml:space="preserve"> amb subjecció a</w:t>
      </w:r>
      <w:r w:rsidR="00B33576">
        <w:t xml:space="preserve"> les condicions descrites a l’anunci de licitació, </w:t>
      </w:r>
      <w:r w:rsidRPr="00E715E7">
        <w:t>d’acord amb les condicions que s’assenyalen a continuació:</w:t>
      </w:r>
    </w:p>
    <w:p w14:paraId="289F9567" w14:textId="77777777" w:rsidR="00A70BDF" w:rsidRPr="00E715E7" w:rsidRDefault="00A70BDF" w:rsidP="00996ABE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B33576" w:rsidRPr="00B33576" w14:paraId="3EAA65AD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48B1" w14:textId="77777777" w:rsidR="00B33576" w:rsidRPr="00B33576" w:rsidRDefault="00B33576">
            <w:pPr>
              <w:jc w:val="center"/>
            </w:pPr>
            <w:r w:rsidRPr="00B33576">
              <w:t>IMPORT (SENSE IVA)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7197" w14:textId="77777777" w:rsidR="00B33576" w:rsidRPr="00B33576" w:rsidRDefault="00B33576"/>
        </w:tc>
      </w:tr>
      <w:tr w:rsidR="00B33576" w:rsidRPr="00B33576" w14:paraId="1FE4B606" w14:textId="77777777">
        <w:trPr>
          <w:trHeight w:val="564"/>
        </w:trPr>
        <w:tc>
          <w:tcPr>
            <w:tcW w:w="3085" w:type="dxa"/>
            <w:vAlign w:val="center"/>
            <w:hideMark/>
          </w:tcPr>
          <w:p w14:paraId="2A0B840D" w14:textId="77777777" w:rsidR="00B33576" w:rsidRPr="00B33576" w:rsidRDefault="00B33576">
            <w:pPr>
              <w:jc w:val="center"/>
            </w:pPr>
            <w:r w:rsidRPr="00B33576">
              <w:t>IVA</w:t>
            </w:r>
          </w:p>
        </w:tc>
        <w:tc>
          <w:tcPr>
            <w:tcW w:w="5409" w:type="dxa"/>
            <w:vAlign w:val="center"/>
            <w:hideMark/>
          </w:tcPr>
          <w:p w14:paraId="16D5B746" w14:textId="77777777" w:rsidR="00B33576" w:rsidRPr="00B33576" w:rsidRDefault="00B33576">
            <w:pPr>
              <w:jc w:val="center"/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  <w:tr w:rsidR="00B33576" w:rsidRPr="00B33576" w14:paraId="69682281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C37F" w14:textId="77777777" w:rsidR="00B33576" w:rsidRPr="00B33576" w:rsidRDefault="00B33576">
            <w:pPr>
              <w:jc w:val="center"/>
            </w:pPr>
            <w:r w:rsidRPr="00B33576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A546" w14:textId="77777777" w:rsidR="00B33576" w:rsidRPr="00B33576" w:rsidRDefault="00B33576"/>
        </w:tc>
      </w:tr>
      <w:tr w:rsidR="00B33576" w:rsidRPr="00B33576" w14:paraId="2C4DA6C1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91EB" w14:textId="77777777" w:rsidR="00B33576" w:rsidRPr="00B33576" w:rsidRDefault="00B33576">
            <w:pPr>
              <w:jc w:val="center"/>
            </w:pPr>
            <w:r w:rsidRPr="00B33576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C328" w14:textId="77777777" w:rsidR="00B33576" w:rsidRPr="00B33576" w:rsidRDefault="00B33576"/>
        </w:tc>
      </w:tr>
      <w:tr w:rsidR="00B33576" w:rsidRPr="00B33576" w14:paraId="68B8D923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100F" w14:textId="77777777" w:rsidR="00B33576" w:rsidRPr="00B33576" w:rsidRDefault="00B33576">
            <w:pPr>
              <w:jc w:val="center"/>
            </w:pPr>
            <w:r w:rsidRPr="00B33576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D00A" w14:textId="77777777" w:rsidR="00B33576" w:rsidRPr="00B33576" w:rsidRDefault="00B33576"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</w:tbl>
    <w:p w14:paraId="166EF4D3" w14:textId="77777777" w:rsidR="00A70BDF" w:rsidRPr="00E715E7" w:rsidRDefault="00A70BDF" w:rsidP="00996ABE">
      <w:pPr>
        <w:spacing w:line="276" w:lineRule="auto"/>
        <w:jc w:val="both"/>
      </w:pPr>
    </w:p>
    <w:p w14:paraId="39B305B7" w14:textId="77777777" w:rsidR="00A70BDF" w:rsidRPr="00E715E7" w:rsidRDefault="00A70BDF" w:rsidP="00996ABE">
      <w:pPr>
        <w:spacing w:line="276" w:lineRule="auto"/>
        <w:jc w:val="both"/>
      </w:pPr>
      <w:r w:rsidRPr="00E715E7">
        <w:t>Import en lletra (preu amb IVA):</w:t>
      </w:r>
    </w:p>
    <w:p w14:paraId="23EF06C3" w14:textId="77777777" w:rsidR="00A70BDF" w:rsidRPr="00E715E7" w:rsidRDefault="00A70BDF" w:rsidP="00996ABE">
      <w:pPr>
        <w:spacing w:line="276" w:lineRule="auto"/>
        <w:jc w:val="both"/>
      </w:pPr>
    </w:p>
    <w:p w14:paraId="23E3330B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______________________________________________________________________</w:t>
      </w:r>
    </w:p>
    <w:p w14:paraId="5E29FC6B" w14:textId="77777777" w:rsidR="00A70BDF" w:rsidRPr="00E715E7" w:rsidRDefault="00A70BDF" w:rsidP="00996ABE">
      <w:pPr>
        <w:spacing w:line="276" w:lineRule="auto"/>
        <w:jc w:val="both"/>
      </w:pPr>
    </w:p>
    <w:p w14:paraId="0BC58365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______________________________________________________________________</w:t>
      </w:r>
    </w:p>
    <w:p w14:paraId="334E6A19" w14:textId="77777777" w:rsidR="00A70BDF" w:rsidRPr="00E715E7" w:rsidRDefault="00A70BDF" w:rsidP="00996ABE">
      <w:pPr>
        <w:spacing w:line="276" w:lineRule="auto"/>
        <w:jc w:val="both"/>
      </w:pPr>
    </w:p>
    <w:p w14:paraId="62490198" w14:textId="77777777" w:rsidR="0052698B" w:rsidRDefault="0052698B" w:rsidP="0052698B">
      <w:pPr>
        <w:jc w:val="both"/>
        <w:rPr>
          <w:szCs w:val="24"/>
        </w:rPr>
      </w:pPr>
    </w:p>
    <w:p w14:paraId="25CF0D1F" w14:textId="77777777" w:rsidR="0052698B" w:rsidRPr="007303F1" w:rsidRDefault="0052698B" w:rsidP="0052698B">
      <w:pPr>
        <w:jc w:val="both"/>
        <w:rPr>
          <w:szCs w:val="24"/>
        </w:rPr>
      </w:pPr>
      <w:r w:rsidRPr="007303F1">
        <w:rPr>
          <w:szCs w:val="24"/>
        </w:rPr>
        <w:t>En cas que no coincidís la xifra expressada en números amb la descrita en lletres prevaldrà aquesta darrera.</w:t>
      </w:r>
    </w:p>
    <w:p w14:paraId="13371D21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44653DAD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7AFBE2A5" w14:textId="77777777" w:rsidR="00A70BDF" w:rsidRPr="00E715E7" w:rsidRDefault="00A70BDF" w:rsidP="00996ABE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14:paraId="2C32DB1D" w14:textId="77777777" w:rsidR="00A70BDF" w:rsidRPr="00E715E7" w:rsidRDefault="00A70BDF" w:rsidP="00996ABE">
      <w:pPr>
        <w:spacing w:line="276" w:lineRule="auto"/>
        <w:jc w:val="both"/>
      </w:pPr>
      <w:r w:rsidRPr="00E715E7">
        <w:t>No seran vàlides les ofertes presentades sense signatura electrònica</w:t>
      </w:r>
    </w:p>
    <w:p w14:paraId="360CB516" w14:textId="77777777" w:rsidR="00A70BDF" w:rsidRPr="00E715E7" w:rsidRDefault="00A70BDF" w:rsidP="00996ABE">
      <w:pPr>
        <w:jc w:val="both"/>
      </w:pPr>
    </w:p>
    <w:sectPr w:rsidR="00A70BDF" w:rsidRPr="00E715E7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61B2" w14:textId="77777777" w:rsidR="007E651B" w:rsidRDefault="007E651B">
      <w:r>
        <w:separator/>
      </w:r>
    </w:p>
  </w:endnote>
  <w:endnote w:type="continuationSeparator" w:id="0">
    <w:p w14:paraId="7C471EC1" w14:textId="77777777" w:rsidR="007E651B" w:rsidRDefault="007E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5C2F" w14:textId="77777777" w:rsidR="00E715E7" w:rsidRDefault="00E715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0A6B" w14:textId="77777777" w:rsidR="00E715E7" w:rsidRDefault="00E715E7" w:rsidP="00AB5F85">
    <w:pPr>
      <w:pStyle w:val="Piedepgina"/>
      <w:pBdr>
        <w:top w:val="single" w:sz="4" w:space="1" w:color="auto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Móra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14:paraId="6FFB8FB9" w14:textId="77777777" w:rsidR="00E715E7" w:rsidRPr="00AB5F85" w:rsidRDefault="00E715E7" w:rsidP="00AB5F85">
    <w:pPr>
      <w:pStyle w:val="Piedepgina"/>
      <w:pBdr>
        <w:top w:val="single" w:sz="4" w:space="1" w:color="auto"/>
      </w:pBdr>
      <w:tabs>
        <w:tab w:val="clear" w:pos="8504"/>
      </w:tabs>
      <w:rPr>
        <w:sz w:val="20"/>
        <w:lang w:val="fr-FR"/>
      </w:rPr>
    </w:pPr>
    <w:r>
      <w:rPr>
        <w:sz w:val="20"/>
        <w:lang w:val="fr-FR"/>
      </w:rPr>
      <w:t xml:space="preserve">Codi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F66A" w14:textId="77777777" w:rsidR="00E715E7" w:rsidRDefault="00E71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8F64" w14:textId="77777777" w:rsidR="007E651B" w:rsidRDefault="007E651B">
      <w:r>
        <w:separator/>
      </w:r>
    </w:p>
  </w:footnote>
  <w:footnote w:type="continuationSeparator" w:id="0">
    <w:p w14:paraId="60C359C4" w14:textId="77777777" w:rsidR="007E651B" w:rsidRDefault="007E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38B9" w14:textId="77777777" w:rsidR="00E715E7" w:rsidRDefault="00E715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4CDD" w14:textId="77777777" w:rsidR="00E715E7" w:rsidRPr="005952A2" w:rsidRDefault="007E651B">
    <w:pPr>
      <w:pStyle w:val="Encabezado"/>
      <w:ind w:left="-540"/>
    </w:pPr>
    <w:r>
      <w:rPr>
        <w:noProof/>
        <w:lang w:val="es-ES"/>
      </w:rPr>
      <w:pict w14:anchorId="0AF28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alt="cis800_lletre" style="position:absolute;left:0;text-align:left;margin-left:3.05pt;margin-top:22pt;width:191.9pt;height:64.9pt;z-index:-251658752;visibility:visible;mso-wrap-edited:f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EBC6" w14:textId="77777777" w:rsidR="00E715E7" w:rsidRDefault="00E715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1486124710">
    <w:abstractNumId w:val="0"/>
  </w:num>
  <w:num w:numId="2" w16cid:durableId="191723037">
    <w:abstractNumId w:val="2"/>
  </w:num>
  <w:num w:numId="3" w16cid:durableId="43694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8F1"/>
    <w:rsid w:val="00004158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65C0"/>
    <w:rsid w:val="000F251F"/>
    <w:rsid w:val="000F36BA"/>
    <w:rsid w:val="000F534F"/>
    <w:rsid w:val="000F727D"/>
    <w:rsid w:val="00104029"/>
    <w:rsid w:val="001048F7"/>
    <w:rsid w:val="001104BB"/>
    <w:rsid w:val="001112E4"/>
    <w:rsid w:val="00115772"/>
    <w:rsid w:val="00124794"/>
    <w:rsid w:val="00134106"/>
    <w:rsid w:val="0013552A"/>
    <w:rsid w:val="0014638B"/>
    <w:rsid w:val="00155AEB"/>
    <w:rsid w:val="00156BAC"/>
    <w:rsid w:val="00165C03"/>
    <w:rsid w:val="001838D8"/>
    <w:rsid w:val="001844FE"/>
    <w:rsid w:val="00194487"/>
    <w:rsid w:val="001A4D61"/>
    <w:rsid w:val="001C710A"/>
    <w:rsid w:val="001D0D2C"/>
    <w:rsid w:val="001D1F60"/>
    <w:rsid w:val="001D2F49"/>
    <w:rsid w:val="001E6CCE"/>
    <w:rsid w:val="001F0EA6"/>
    <w:rsid w:val="001F2A77"/>
    <w:rsid w:val="001F50CC"/>
    <w:rsid w:val="002023D3"/>
    <w:rsid w:val="00215079"/>
    <w:rsid w:val="00240390"/>
    <w:rsid w:val="0025292D"/>
    <w:rsid w:val="0025404C"/>
    <w:rsid w:val="00260440"/>
    <w:rsid w:val="00267FD0"/>
    <w:rsid w:val="00272C91"/>
    <w:rsid w:val="002777F8"/>
    <w:rsid w:val="002856DD"/>
    <w:rsid w:val="002916FE"/>
    <w:rsid w:val="002921E8"/>
    <w:rsid w:val="00293D58"/>
    <w:rsid w:val="002940F7"/>
    <w:rsid w:val="002B0B18"/>
    <w:rsid w:val="002B3147"/>
    <w:rsid w:val="002B7A06"/>
    <w:rsid w:val="002F1421"/>
    <w:rsid w:val="00301FD6"/>
    <w:rsid w:val="00303427"/>
    <w:rsid w:val="003039C1"/>
    <w:rsid w:val="00305D45"/>
    <w:rsid w:val="00307695"/>
    <w:rsid w:val="003212BD"/>
    <w:rsid w:val="003277E8"/>
    <w:rsid w:val="00343586"/>
    <w:rsid w:val="00343B87"/>
    <w:rsid w:val="003454AA"/>
    <w:rsid w:val="00346267"/>
    <w:rsid w:val="00352AEC"/>
    <w:rsid w:val="00364B88"/>
    <w:rsid w:val="00376B9A"/>
    <w:rsid w:val="0039099D"/>
    <w:rsid w:val="003918F1"/>
    <w:rsid w:val="003A649B"/>
    <w:rsid w:val="003B2977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68F5"/>
    <w:rsid w:val="00544560"/>
    <w:rsid w:val="00563000"/>
    <w:rsid w:val="005674FE"/>
    <w:rsid w:val="00567ECC"/>
    <w:rsid w:val="00575BA6"/>
    <w:rsid w:val="00576BC2"/>
    <w:rsid w:val="00581D40"/>
    <w:rsid w:val="00583B94"/>
    <w:rsid w:val="005864C7"/>
    <w:rsid w:val="005952A2"/>
    <w:rsid w:val="005B4FE8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7419"/>
    <w:rsid w:val="006A780D"/>
    <w:rsid w:val="006B2A24"/>
    <w:rsid w:val="006C0269"/>
    <w:rsid w:val="006C7B23"/>
    <w:rsid w:val="006D35C9"/>
    <w:rsid w:val="006D39A8"/>
    <w:rsid w:val="006E5165"/>
    <w:rsid w:val="00710EC6"/>
    <w:rsid w:val="0071546F"/>
    <w:rsid w:val="00720E98"/>
    <w:rsid w:val="00723266"/>
    <w:rsid w:val="0073007F"/>
    <w:rsid w:val="00740F8F"/>
    <w:rsid w:val="00741B2B"/>
    <w:rsid w:val="00750154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C5229"/>
    <w:rsid w:val="007D0730"/>
    <w:rsid w:val="007D11B5"/>
    <w:rsid w:val="007D7890"/>
    <w:rsid w:val="007E651B"/>
    <w:rsid w:val="0081488C"/>
    <w:rsid w:val="00841F11"/>
    <w:rsid w:val="008458E2"/>
    <w:rsid w:val="008529DD"/>
    <w:rsid w:val="0085327D"/>
    <w:rsid w:val="008620CE"/>
    <w:rsid w:val="0087601C"/>
    <w:rsid w:val="0087683D"/>
    <w:rsid w:val="008962D0"/>
    <w:rsid w:val="008A7652"/>
    <w:rsid w:val="008B4850"/>
    <w:rsid w:val="008C2778"/>
    <w:rsid w:val="008C79AA"/>
    <w:rsid w:val="008D6E0B"/>
    <w:rsid w:val="008E30C3"/>
    <w:rsid w:val="008F47EA"/>
    <w:rsid w:val="009112EB"/>
    <w:rsid w:val="009251C3"/>
    <w:rsid w:val="009263FF"/>
    <w:rsid w:val="009323F4"/>
    <w:rsid w:val="00973CE8"/>
    <w:rsid w:val="00975174"/>
    <w:rsid w:val="0099502A"/>
    <w:rsid w:val="00996ABE"/>
    <w:rsid w:val="009A19AD"/>
    <w:rsid w:val="009C3CB3"/>
    <w:rsid w:val="009D04B4"/>
    <w:rsid w:val="009D236B"/>
    <w:rsid w:val="00A032AF"/>
    <w:rsid w:val="00A07406"/>
    <w:rsid w:val="00A22299"/>
    <w:rsid w:val="00A27E97"/>
    <w:rsid w:val="00A37D57"/>
    <w:rsid w:val="00A504F1"/>
    <w:rsid w:val="00A53FDE"/>
    <w:rsid w:val="00A627B5"/>
    <w:rsid w:val="00A64213"/>
    <w:rsid w:val="00A70BDF"/>
    <w:rsid w:val="00A72FC0"/>
    <w:rsid w:val="00A74853"/>
    <w:rsid w:val="00A81742"/>
    <w:rsid w:val="00A83315"/>
    <w:rsid w:val="00A84E6F"/>
    <w:rsid w:val="00AA2CCE"/>
    <w:rsid w:val="00AA2F64"/>
    <w:rsid w:val="00AA442D"/>
    <w:rsid w:val="00AB5F85"/>
    <w:rsid w:val="00AC1F69"/>
    <w:rsid w:val="00AC232F"/>
    <w:rsid w:val="00AD4854"/>
    <w:rsid w:val="00AD6FFD"/>
    <w:rsid w:val="00AE0846"/>
    <w:rsid w:val="00AE572D"/>
    <w:rsid w:val="00AF00AD"/>
    <w:rsid w:val="00B0756A"/>
    <w:rsid w:val="00B076FD"/>
    <w:rsid w:val="00B10A9A"/>
    <w:rsid w:val="00B10B3F"/>
    <w:rsid w:val="00B1281A"/>
    <w:rsid w:val="00B142C4"/>
    <w:rsid w:val="00B17B9C"/>
    <w:rsid w:val="00B25A91"/>
    <w:rsid w:val="00B33576"/>
    <w:rsid w:val="00B46684"/>
    <w:rsid w:val="00B54AEE"/>
    <w:rsid w:val="00B553CD"/>
    <w:rsid w:val="00B62330"/>
    <w:rsid w:val="00B77336"/>
    <w:rsid w:val="00B83264"/>
    <w:rsid w:val="00B96183"/>
    <w:rsid w:val="00BA1F36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22E6"/>
    <w:rsid w:val="00D1762A"/>
    <w:rsid w:val="00D200F2"/>
    <w:rsid w:val="00D22048"/>
    <w:rsid w:val="00D35447"/>
    <w:rsid w:val="00D51806"/>
    <w:rsid w:val="00D54154"/>
    <w:rsid w:val="00D66D9D"/>
    <w:rsid w:val="00D67EC9"/>
    <w:rsid w:val="00D70748"/>
    <w:rsid w:val="00D71505"/>
    <w:rsid w:val="00D71757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1FF7"/>
    <w:rsid w:val="00E152BF"/>
    <w:rsid w:val="00E30C0A"/>
    <w:rsid w:val="00E31157"/>
    <w:rsid w:val="00E32DCF"/>
    <w:rsid w:val="00E4048E"/>
    <w:rsid w:val="00E42343"/>
    <w:rsid w:val="00E434FD"/>
    <w:rsid w:val="00E54EDE"/>
    <w:rsid w:val="00E66AC6"/>
    <w:rsid w:val="00E715E7"/>
    <w:rsid w:val="00E76868"/>
    <w:rsid w:val="00E83B05"/>
    <w:rsid w:val="00E952E4"/>
    <w:rsid w:val="00E95C6B"/>
    <w:rsid w:val="00EB6D02"/>
    <w:rsid w:val="00EC4197"/>
    <w:rsid w:val="00EC6F4F"/>
    <w:rsid w:val="00ED11EF"/>
    <w:rsid w:val="00ED20DD"/>
    <w:rsid w:val="00EE327F"/>
    <w:rsid w:val="00EF0CC1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95911"/>
    <w:rsid w:val="00F964FD"/>
    <w:rsid w:val="00FB5CE2"/>
    <w:rsid w:val="00FC01AF"/>
    <w:rsid w:val="00FD00C1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AE8C1"/>
  <w15:chartTrackingRefBased/>
  <w15:docId w15:val="{DF21CCA1-ADDD-4F55-A7C7-FFFECE4A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2023D3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023D3"/>
    <w:rPr>
      <w:rFonts w:cs="Times New Roman"/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ulo2Car">
    <w:name w:val="Título 2 Car"/>
    <w:link w:val="Ttulo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odeglobo">
    <w:name w:val="Balloon Text"/>
    <w:basedOn w:val="Normal"/>
    <w:link w:val="TextodegloboCar"/>
    <w:rsid w:val="00A37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customStyle="1" w:styleId="Ttulo1Car">
    <w:name w:val="Título 1 Car"/>
    <w:link w:val="Ttulo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onotapie">
    <w:name w:val="footnote text"/>
    <w:basedOn w:val="Normal"/>
    <w:link w:val="TextonotapieCar"/>
    <w:rsid w:val="005D59FB"/>
    <w:rPr>
      <w:sz w:val="20"/>
    </w:rPr>
  </w:style>
  <w:style w:type="character" w:customStyle="1" w:styleId="TextonotapieCar">
    <w:name w:val="Texto nota pie Car"/>
    <w:link w:val="Textonotapie"/>
    <w:locked/>
    <w:rsid w:val="005D59FB"/>
    <w:rPr>
      <w:rFonts w:cs="Times New Roman"/>
      <w:lang w:val="ca-ES" w:eastAsia="x-none"/>
    </w:rPr>
  </w:style>
  <w:style w:type="character" w:styleId="Textoennegrita">
    <w:name w:val="Strong"/>
    <w:uiPriority w:val="22"/>
    <w:qFormat/>
    <w:locked/>
    <w:rsid w:val="00AE572D"/>
    <w:rPr>
      <w:b/>
      <w:bCs/>
    </w:rPr>
  </w:style>
  <w:style w:type="character" w:customStyle="1" w:styleId="Ttulo5Car">
    <w:name w:val="Título 5 Car"/>
    <w:link w:val="Ttulo5"/>
    <w:semiHidden/>
    <w:rsid w:val="007C5229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Pargraf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customStyle="1" w:styleId="PargrafCar">
    <w:name w:val="Paràgraf Car"/>
    <w:link w:val="Pargraf"/>
    <w:locked/>
    <w:rsid w:val="00B33576"/>
    <w:rPr>
      <w:sz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8a95bb657b9a905fd0ef8c8a0b0c8f8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3c5cf6040df700879e538ca2c59bdaab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836D1-E2E4-AA43-AC24-90053747A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373A9-9CF0-F746-A8D7-17F0BF420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B6C5D-99FB-DA45-BC25-F06929A53B2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693214-1C6F-4DA1-94D8-1A3F473F47B2}"/>
</file>

<file path=customXml/itemProps5.xml><?xml version="1.0" encoding="utf-8"?>
<ds:datastoreItem xmlns:ds="http://schemas.openxmlformats.org/officeDocument/2006/customXml" ds:itemID="{4B4F4EEC-AF16-465A-9643-0753D2F82064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Conselll.dot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subject/>
  <dc:creator>josep lluis</dc:creator>
  <cp:keywords/>
  <dc:description/>
  <cp:lastModifiedBy>Begoña Garcia (Gerencia CIS)</cp:lastModifiedBy>
  <cp:revision>3</cp:revision>
  <cp:lastPrinted>2020-06-02T12:29:00Z</cp:lastPrinted>
  <dcterms:created xsi:type="dcterms:W3CDTF">2025-02-26T11:21:00Z</dcterms:created>
  <dcterms:modified xsi:type="dcterms:W3CDTF">2026-01-22T15:10:00Z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ContentTypeId">
    <vt:lpwstr>0x010100B12AA7E6B6AED54D859A5C365A66F68F</vt:lpwstr>
  </property>
  <property fmtid="{D5CDD505-2E9C-101B-9397-08002B2CF9AE}" pid="4" name="MediaServiceImageTags">
    <vt:lpwstr/>
  </property>
</Properties>
</file>