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D927" w14:textId="77777777" w:rsidR="00A70BDF" w:rsidRPr="00750B86" w:rsidRDefault="005B7E4B" w:rsidP="005B7E4B">
      <w:pPr>
        <w:pStyle w:val="Ttulo1"/>
        <w:rPr>
          <w:rFonts w:ascii="Times New Roman" w:hAnsi="Times New Roman"/>
          <w:bCs w:val="0"/>
          <w:color w:val="000000"/>
          <w:sz w:val="24"/>
          <w:szCs w:val="24"/>
        </w:rPr>
      </w:pPr>
      <w:r w:rsidRPr="00750B86">
        <w:rPr>
          <w:rFonts w:ascii="Times New Roman" w:hAnsi="Times New Roman"/>
          <w:bCs w:val="0"/>
          <w:color w:val="000000"/>
          <w:sz w:val="24"/>
          <w:szCs w:val="24"/>
        </w:rPr>
        <w:t xml:space="preserve">ANNEX I. </w:t>
      </w:r>
      <w:r w:rsidR="006A5666" w:rsidRPr="00750B86">
        <w:rPr>
          <w:rFonts w:ascii="Times New Roman" w:hAnsi="Times New Roman"/>
          <w:bCs w:val="0"/>
          <w:color w:val="000000"/>
          <w:sz w:val="24"/>
          <w:szCs w:val="24"/>
        </w:rPr>
        <w:t>MODEL NORMALITZAT</w:t>
      </w:r>
    </w:p>
    <w:p w14:paraId="17387CF8" w14:textId="77777777" w:rsidR="00A70BDF" w:rsidRDefault="00A70BDF" w:rsidP="00996ABE">
      <w:pPr>
        <w:spacing w:line="276" w:lineRule="auto"/>
        <w:jc w:val="both"/>
      </w:pPr>
    </w:p>
    <w:p w14:paraId="6D1EFABA" w14:textId="77777777" w:rsidR="006A5666" w:rsidRPr="00E715E7" w:rsidRDefault="006A5666" w:rsidP="00996ABE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76"/>
      </w:tblGrid>
      <w:tr w:rsidR="006A5666" w:rsidRPr="006A5666" w14:paraId="1875738C" w14:textId="77777777" w:rsidTr="00750B86">
        <w:trPr>
          <w:trHeight w:val="492"/>
        </w:trPr>
        <w:tc>
          <w:tcPr>
            <w:tcW w:w="8494" w:type="dxa"/>
            <w:gridSpan w:val="2"/>
            <w:shd w:val="clear" w:color="auto" w:fill="D0CECE"/>
            <w:vAlign w:val="center"/>
          </w:tcPr>
          <w:p w14:paraId="58859A18" w14:textId="77777777" w:rsidR="006A5666" w:rsidRPr="00750B86" w:rsidRDefault="006A5666" w:rsidP="00750B86">
            <w:pPr>
              <w:jc w:val="center"/>
              <w:rPr>
                <w:b/>
                <w:bCs/>
              </w:rPr>
            </w:pPr>
            <w:r w:rsidRPr="00750B86">
              <w:rPr>
                <w:b/>
                <w:bCs/>
              </w:rPr>
              <w:t>DADES DE LA LICITACIÓ</w:t>
            </w:r>
          </w:p>
        </w:tc>
      </w:tr>
      <w:tr w:rsidR="006A5666" w:rsidRPr="006A5666" w14:paraId="30839306" w14:textId="77777777" w:rsidTr="00750B86">
        <w:trPr>
          <w:trHeight w:val="510"/>
        </w:trPr>
        <w:tc>
          <w:tcPr>
            <w:tcW w:w="2518" w:type="dxa"/>
            <w:vAlign w:val="center"/>
          </w:tcPr>
          <w:p w14:paraId="6CDE79C1" w14:textId="77777777" w:rsidR="006A5666" w:rsidRPr="006A5666" w:rsidRDefault="006A5666" w:rsidP="00750B86">
            <w:pPr>
              <w:jc w:val="center"/>
            </w:pPr>
            <w:r w:rsidRPr="006A5666">
              <w:t>EXPEDIENT</w:t>
            </w:r>
          </w:p>
        </w:tc>
        <w:tc>
          <w:tcPr>
            <w:tcW w:w="5976" w:type="dxa"/>
            <w:vAlign w:val="center"/>
          </w:tcPr>
          <w:p w14:paraId="2DF1CE49" w14:textId="1A9C7907" w:rsidR="006A5666" w:rsidRPr="00D8077A" w:rsidRDefault="00D8077A" w:rsidP="00750B86">
            <w:pPr>
              <w:rPr>
                <w:highlight w:val="yellow"/>
              </w:rPr>
            </w:pPr>
            <w:r w:rsidRPr="00D8077A">
              <w:t>1403-000009/2026</w:t>
            </w:r>
            <w:r w:rsidR="007A3D01" w:rsidRPr="00D8077A">
              <w:t> </w:t>
            </w:r>
          </w:p>
        </w:tc>
      </w:tr>
      <w:tr w:rsidR="006A5666" w:rsidRPr="006A5666" w14:paraId="6EF97E20" w14:textId="77777777" w:rsidTr="00750B86">
        <w:trPr>
          <w:trHeight w:val="510"/>
        </w:trPr>
        <w:tc>
          <w:tcPr>
            <w:tcW w:w="2518" w:type="dxa"/>
            <w:vAlign w:val="center"/>
          </w:tcPr>
          <w:p w14:paraId="42AC121D" w14:textId="77777777" w:rsidR="006A5666" w:rsidRPr="006A5666" w:rsidRDefault="006A5666" w:rsidP="00750B86">
            <w:pPr>
              <w:jc w:val="center"/>
            </w:pPr>
            <w:r w:rsidRPr="006A5666">
              <w:t>OBJECTE</w:t>
            </w:r>
          </w:p>
        </w:tc>
        <w:tc>
          <w:tcPr>
            <w:tcW w:w="5976" w:type="dxa"/>
            <w:vAlign w:val="center"/>
          </w:tcPr>
          <w:p w14:paraId="4ECB794E" w14:textId="352EEF18" w:rsidR="006A5666" w:rsidRPr="0081485F" w:rsidRDefault="000157FF" w:rsidP="00F352EC">
            <w:pPr>
              <w:adjustRightInd w:val="0"/>
            </w:pPr>
            <w:r w:rsidRPr="000157FF">
              <w:t xml:space="preserve">Adjudicació del servei de la gestió del </w:t>
            </w:r>
            <w:proofErr w:type="spellStart"/>
            <w:r w:rsidRPr="000157FF">
              <w:t>Coworkfest</w:t>
            </w:r>
            <w:proofErr w:type="spellEnd"/>
            <w:r w:rsidRPr="000157FF">
              <w:t xml:space="preserve"> 2026, festival de </w:t>
            </w:r>
            <w:proofErr w:type="spellStart"/>
            <w:r w:rsidRPr="000157FF">
              <w:t>coworking</w:t>
            </w:r>
            <w:proofErr w:type="spellEnd"/>
            <w:r w:rsidRPr="000157FF">
              <w:t xml:space="preserve"> rural de Catalunya</w:t>
            </w:r>
            <w:r w:rsidR="00F352EC">
              <w:t>.</w:t>
            </w:r>
          </w:p>
        </w:tc>
      </w:tr>
    </w:tbl>
    <w:p w14:paraId="746874D4" w14:textId="77777777" w:rsidR="006A5666" w:rsidRDefault="006A5666" w:rsidP="00B33576">
      <w:pPr>
        <w:pStyle w:val="Pargraf"/>
        <w:tabs>
          <w:tab w:val="left" w:pos="2152"/>
        </w:tabs>
        <w:spacing w:beforeLines="120" w:before="288"/>
        <w:jc w:val="both"/>
        <w:rPr>
          <w:color w:val="000000"/>
          <w:szCs w:val="24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2081"/>
        <w:gridCol w:w="1701"/>
        <w:gridCol w:w="79"/>
        <w:gridCol w:w="1057"/>
        <w:gridCol w:w="707"/>
        <w:gridCol w:w="1553"/>
      </w:tblGrid>
      <w:tr w:rsidR="006A5666" w:rsidRPr="006A5666" w14:paraId="2C527CB7" w14:textId="77777777" w:rsidTr="00750B86">
        <w:trPr>
          <w:trHeight w:val="492"/>
        </w:trPr>
        <w:tc>
          <w:tcPr>
            <w:tcW w:w="8494" w:type="dxa"/>
            <w:gridSpan w:val="7"/>
            <w:shd w:val="clear" w:color="auto" w:fill="D0CECE"/>
            <w:vAlign w:val="center"/>
          </w:tcPr>
          <w:p w14:paraId="6656D5BC" w14:textId="77777777" w:rsidR="006A5666" w:rsidRPr="00750B86" w:rsidRDefault="006A5666" w:rsidP="00750B86">
            <w:pPr>
              <w:jc w:val="center"/>
              <w:rPr>
                <w:b/>
                <w:bCs/>
              </w:rPr>
            </w:pPr>
            <w:r w:rsidRPr="00750B86">
              <w:rPr>
                <w:b/>
                <w:bCs/>
              </w:rPr>
              <w:t>DADES DEL DECLARANT</w:t>
            </w:r>
          </w:p>
        </w:tc>
      </w:tr>
      <w:tr w:rsidR="006A5666" w:rsidRPr="006A5666" w14:paraId="477ED35A" w14:textId="77777777" w:rsidTr="00750B86">
        <w:trPr>
          <w:trHeight w:val="510"/>
        </w:trPr>
        <w:tc>
          <w:tcPr>
            <w:tcW w:w="1316" w:type="dxa"/>
            <w:vAlign w:val="center"/>
          </w:tcPr>
          <w:p w14:paraId="73875623" w14:textId="77777777" w:rsidR="006A5666" w:rsidRPr="006A5666" w:rsidRDefault="006A5666" w:rsidP="00750B86">
            <w:pPr>
              <w:jc w:val="center"/>
            </w:pPr>
            <w:r w:rsidRPr="006A5666">
              <w:t>NIF/CIF</w:t>
            </w:r>
          </w:p>
        </w:tc>
        <w:tc>
          <w:tcPr>
            <w:tcW w:w="2081" w:type="dxa"/>
            <w:vAlign w:val="center"/>
          </w:tcPr>
          <w:p w14:paraId="2A007EDE" w14:textId="77777777" w:rsidR="006A5666" w:rsidRPr="006A5666" w:rsidRDefault="006A5666" w:rsidP="00750B86">
            <w:pPr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14:paraId="700FD1C1" w14:textId="77777777" w:rsidR="006A5666" w:rsidRPr="006A5666" w:rsidRDefault="006A5666" w:rsidP="00750B86">
            <w:pPr>
              <w:jc w:val="center"/>
            </w:pPr>
            <w:r w:rsidRPr="006A5666">
              <w:t>NOM FISCAL</w:t>
            </w:r>
          </w:p>
        </w:tc>
        <w:tc>
          <w:tcPr>
            <w:tcW w:w="3317" w:type="dxa"/>
            <w:gridSpan w:val="3"/>
          </w:tcPr>
          <w:p w14:paraId="29EEC16A" w14:textId="77777777" w:rsidR="006A5666" w:rsidRPr="006A5666" w:rsidRDefault="006A5666" w:rsidP="00750B86"/>
        </w:tc>
      </w:tr>
      <w:tr w:rsidR="006A5666" w:rsidRPr="006A5666" w14:paraId="68F19FE2" w14:textId="77777777" w:rsidTr="00750B86">
        <w:trPr>
          <w:trHeight w:val="464"/>
        </w:trPr>
        <w:tc>
          <w:tcPr>
            <w:tcW w:w="1316" w:type="dxa"/>
            <w:vAlign w:val="center"/>
          </w:tcPr>
          <w:p w14:paraId="677F0759" w14:textId="77777777" w:rsidR="006A5666" w:rsidRPr="006A5666" w:rsidRDefault="006A5666" w:rsidP="00750B86">
            <w:pPr>
              <w:jc w:val="center"/>
            </w:pPr>
            <w:r w:rsidRPr="006A5666">
              <w:t>ADREÇA</w:t>
            </w:r>
          </w:p>
        </w:tc>
        <w:tc>
          <w:tcPr>
            <w:tcW w:w="4918" w:type="dxa"/>
            <w:gridSpan w:val="4"/>
            <w:vAlign w:val="center"/>
          </w:tcPr>
          <w:p w14:paraId="0F49D181" w14:textId="77777777" w:rsidR="006A5666" w:rsidRPr="006A5666" w:rsidRDefault="006A5666" w:rsidP="00750B86"/>
        </w:tc>
        <w:tc>
          <w:tcPr>
            <w:tcW w:w="707" w:type="dxa"/>
            <w:vAlign w:val="center"/>
          </w:tcPr>
          <w:p w14:paraId="1DF6F21F" w14:textId="77777777" w:rsidR="006A5666" w:rsidRPr="006A5666" w:rsidRDefault="006A5666" w:rsidP="00750B86">
            <w:pPr>
              <w:jc w:val="center"/>
            </w:pPr>
            <w:r w:rsidRPr="006A5666">
              <w:t>CP</w:t>
            </w:r>
          </w:p>
        </w:tc>
        <w:tc>
          <w:tcPr>
            <w:tcW w:w="1553" w:type="dxa"/>
          </w:tcPr>
          <w:p w14:paraId="25B341D7" w14:textId="77777777" w:rsidR="006A5666" w:rsidRPr="006A5666" w:rsidRDefault="006A5666" w:rsidP="00750B86"/>
        </w:tc>
      </w:tr>
      <w:tr w:rsidR="006A5666" w:rsidRPr="006A5666" w14:paraId="03C61ADA" w14:textId="77777777" w:rsidTr="00750B86">
        <w:trPr>
          <w:trHeight w:val="556"/>
        </w:trPr>
        <w:tc>
          <w:tcPr>
            <w:tcW w:w="1316" w:type="dxa"/>
            <w:vAlign w:val="center"/>
          </w:tcPr>
          <w:p w14:paraId="188F8595" w14:textId="77777777" w:rsidR="006A5666" w:rsidRPr="006A5666" w:rsidRDefault="006A5666" w:rsidP="00750B86">
            <w:pPr>
              <w:jc w:val="center"/>
            </w:pPr>
            <w:r w:rsidRPr="006A5666">
              <w:t>MUNICIPI</w:t>
            </w:r>
          </w:p>
        </w:tc>
        <w:tc>
          <w:tcPr>
            <w:tcW w:w="2081" w:type="dxa"/>
            <w:vAlign w:val="center"/>
          </w:tcPr>
          <w:p w14:paraId="55046EDB" w14:textId="77777777" w:rsidR="006A5666" w:rsidRPr="006A5666" w:rsidRDefault="006A5666" w:rsidP="00750B8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1DBD93" w14:textId="77777777" w:rsidR="006A5666" w:rsidRPr="006A5666" w:rsidRDefault="006A5666" w:rsidP="00750B86">
            <w:pPr>
              <w:jc w:val="center"/>
            </w:pPr>
            <w:r w:rsidRPr="006A5666">
              <w:t>PROVINCIA</w:t>
            </w:r>
          </w:p>
        </w:tc>
        <w:tc>
          <w:tcPr>
            <w:tcW w:w="3396" w:type="dxa"/>
            <w:gridSpan w:val="4"/>
          </w:tcPr>
          <w:p w14:paraId="5DFE6719" w14:textId="77777777" w:rsidR="006A5666" w:rsidRPr="006A5666" w:rsidRDefault="006A5666" w:rsidP="00750B86"/>
        </w:tc>
      </w:tr>
      <w:tr w:rsidR="006A5666" w:rsidRPr="006A5666" w14:paraId="6732DFDC" w14:textId="77777777" w:rsidTr="00750B86">
        <w:trPr>
          <w:trHeight w:val="556"/>
        </w:trPr>
        <w:tc>
          <w:tcPr>
            <w:tcW w:w="1316" w:type="dxa"/>
            <w:vAlign w:val="center"/>
          </w:tcPr>
          <w:p w14:paraId="6200DED5" w14:textId="77777777" w:rsidR="006A5666" w:rsidRPr="006A5666" w:rsidRDefault="006A5666" w:rsidP="00750B86">
            <w:pPr>
              <w:jc w:val="center"/>
            </w:pPr>
            <w:r w:rsidRPr="006A5666">
              <w:t>TELÈFON</w:t>
            </w:r>
          </w:p>
        </w:tc>
        <w:tc>
          <w:tcPr>
            <w:tcW w:w="2081" w:type="dxa"/>
            <w:vAlign w:val="center"/>
          </w:tcPr>
          <w:p w14:paraId="56716FB6" w14:textId="77777777" w:rsidR="006A5666" w:rsidRPr="006A5666" w:rsidRDefault="006A5666" w:rsidP="00750B8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8D78D41" w14:textId="77777777" w:rsidR="006A5666" w:rsidRPr="006A5666" w:rsidRDefault="006A5666" w:rsidP="00750B86">
            <w:pPr>
              <w:jc w:val="center"/>
            </w:pPr>
            <w:r w:rsidRPr="006A5666">
              <w:t>E-MAIL</w:t>
            </w:r>
          </w:p>
        </w:tc>
        <w:tc>
          <w:tcPr>
            <w:tcW w:w="3396" w:type="dxa"/>
            <w:gridSpan w:val="4"/>
          </w:tcPr>
          <w:p w14:paraId="6052E548" w14:textId="77777777" w:rsidR="006A5666" w:rsidRPr="006A5666" w:rsidRDefault="006A5666" w:rsidP="00750B86"/>
        </w:tc>
      </w:tr>
      <w:tr w:rsidR="006A5666" w:rsidRPr="006A5666" w14:paraId="70F909FB" w14:textId="77777777" w:rsidTr="00750B86">
        <w:trPr>
          <w:trHeight w:val="564"/>
        </w:trPr>
        <w:tc>
          <w:tcPr>
            <w:tcW w:w="3397" w:type="dxa"/>
            <w:gridSpan w:val="2"/>
            <w:vAlign w:val="center"/>
          </w:tcPr>
          <w:p w14:paraId="25C2D98F" w14:textId="77777777" w:rsidR="006A5666" w:rsidRPr="006A5666" w:rsidRDefault="006A5666" w:rsidP="00750B86">
            <w:pPr>
              <w:jc w:val="center"/>
            </w:pPr>
            <w:r w:rsidRPr="006A5666">
              <w:t>REPRESENTANT</w:t>
            </w:r>
            <w:r>
              <w:t>, SI ESCAU</w:t>
            </w:r>
          </w:p>
        </w:tc>
        <w:tc>
          <w:tcPr>
            <w:tcW w:w="5097" w:type="dxa"/>
            <w:gridSpan w:val="5"/>
          </w:tcPr>
          <w:p w14:paraId="3F21063C" w14:textId="77777777" w:rsidR="006A5666" w:rsidRPr="006A5666" w:rsidRDefault="006A5666" w:rsidP="00750B86"/>
        </w:tc>
      </w:tr>
      <w:tr w:rsidR="006A5666" w:rsidRPr="006A5666" w14:paraId="2014DB8C" w14:textId="77777777" w:rsidTr="00750B86">
        <w:trPr>
          <w:trHeight w:val="564"/>
        </w:trPr>
        <w:tc>
          <w:tcPr>
            <w:tcW w:w="3397" w:type="dxa"/>
            <w:gridSpan w:val="2"/>
            <w:vAlign w:val="center"/>
          </w:tcPr>
          <w:p w14:paraId="1D00C863" w14:textId="77777777" w:rsidR="006A5666" w:rsidRPr="006A5666" w:rsidRDefault="006A5666" w:rsidP="00750B86">
            <w:pPr>
              <w:jc w:val="center"/>
            </w:pPr>
            <w:r w:rsidRPr="006A5666">
              <w:t>EMPRESA SENSE ÀNIM DE LUCRE</w:t>
            </w:r>
          </w:p>
        </w:tc>
        <w:tc>
          <w:tcPr>
            <w:tcW w:w="5097" w:type="dxa"/>
            <w:gridSpan w:val="5"/>
            <w:vAlign w:val="center"/>
          </w:tcPr>
          <w:p w14:paraId="42144E83" w14:textId="77777777" w:rsidR="006A5666" w:rsidRPr="006A5666" w:rsidRDefault="006A5666" w:rsidP="00750B86">
            <w:r w:rsidRPr="006A5666">
              <w:t xml:space="preserve">       NO </w:t>
            </w:r>
            <w:r w:rsidRPr="00750B86">
              <w:rPr>
                <w:rFonts w:ascii="Segoe UI Symbol" w:eastAsia="MS Gothic" w:hAnsi="Segoe UI Symbol" w:cs="Segoe UI Symbol"/>
              </w:rPr>
              <w:t>☐</w:t>
            </w:r>
            <w:r w:rsidRPr="006A5666">
              <w:t xml:space="preserve">        SI </w:t>
            </w:r>
            <w:r w:rsidRPr="00750B86">
              <w:rPr>
                <w:rFonts w:ascii="Segoe UI Symbol" w:eastAsia="MS Gothic" w:hAnsi="Segoe UI Symbol" w:cs="Segoe UI Symbol"/>
              </w:rPr>
              <w:t>☐</w:t>
            </w:r>
          </w:p>
        </w:tc>
      </w:tr>
    </w:tbl>
    <w:p w14:paraId="5B37492C" w14:textId="77777777" w:rsidR="006A5666" w:rsidRDefault="006A5666" w:rsidP="00B33576">
      <w:pPr>
        <w:pStyle w:val="Pargraf"/>
        <w:tabs>
          <w:tab w:val="left" w:pos="2152"/>
        </w:tabs>
        <w:spacing w:beforeLines="120" w:before="288"/>
        <w:jc w:val="both"/>
        <w:rPr>
          <w:color w:val="000000"/>
          <w:szCs w:val="24"/>
          <w:lang w:val="ca-ES"/>
        </w:rPr>
      </w:pPr>
    </w:p>
    <w:p w14:paraId="72FF097A" w14:textId="77777777" w:rsidR="0052698B" w:rsidRDefault="0052698B" w:rsidP="00996ABE">
      <w:pPr>
        <w:spacing w:line="276" w:lineRule="auto"/>
        <w:jc w:val="both"/>
        <w:rPr>
          <w:b/>
        </w:rPr>
      </w:pPr>
    </w:p>
    <w:p w14:paraId="3D1B8E1F" w14:textId="77777777" w:rsidR="0052698B" w:rsidRDefault="0052698B" w:rsidP="00996ABE">
      <w:pPr>
        <w:spacing w:line="276" w:lineRule="auto"/>
        <w:jc w:val="both"/>
        <w:rPr>
          <w:b/>
        </w:rPr>
      </w:pPr>
    </w:p>
    <w:p w14:paraId="65281E64" w14:textId="77777777" w:rsidR="00A70BDF" w:rsidRPr="00E715E7" w:rsidRDefault="00A70BDF" w:rsidP="00996ABE">
      <w:pPr>
        <w:spacing w:line="276" w:lineRule="auto"/>
        <w:jc w:val="both"/>
      </w:pPr>
      <w:r w:rsidRPr="00E715E7">
        <w:rPr>
          <w:b/>
        </w:rPr>
        <w:t>Signatura</w:t>
      </w:r>
      <w:r w:rsidRPr="00E715E7">
        <w:t xml:space="preserve"> </w:t>
      </w:r>
    </w:p>
    <w:p w14:paraId="4F22C815" w14:textId="77777777" w:rsidR="00A70BDF" w:rsidRPr="00E715E7" w:rsidRDefault="00A70BDF" w:rsidP="00996ABE">
      <w:pPr>
        <w:spacing w:line="276" w:lineRule="auto"/>
        <w:jc w:val="both"/>
      </w:pPr>
      <w:r w:rsidRPr="00E715E7">
        <w:t>No seran vàlides les ofertes presentades sense signatura electrònica</w:t>
      </w:r>
    </w:p>
    <w:p w14:paraId="04629ABC" w14:textId="77777777" w:rsidR="00A70BDF" w:rsidRPr="00E715E7" w:rsidRDefault="00A70BDF" w:rsidP="00996ABE">
      <w:pPr>
        <w:jc w:val="both"/>
      </w:pPr>
    </w:p>
    <w:p w14:paraId="55D6CE40" w14:textId="77777777" w:rsidR="00A70BDF" w:rsidRPr="00E715E7" w:rsidRDefault="00A70BDF" w:rsidP="00996ABE"/>
    <w:sectPr w:rsidR="00A70BDF" w:rsidRPr="00E715E7" w:rsidSect="00AB5F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693" w:right="1558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ED15" w14:textId="77777777" w:rsidR="00FF723C" w:rsidRDefault="00FF723C">
      <w:r>
        <w:separator/>
      </w:r>
    </w:p>
  </w:endnote>
  <w:endnote w:type="continuationSeparator" w:id="0">
    <w:p w14:paraId="415A5FCC" w14:textId="77777777" w:rsidR="00FF723C" w:rsidRDefault="00FF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538D" w14:textId="77777777" w:rsidR="00E715E7" w:rsidRDefault="00E715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61B9" w14:textId="77777777" w:rsidR="00E715E7" w:rsidRDefault="00E715E7" w:rsidP="00AB5F85">
    <w:pPr>
      <w:pStyle w:val="Piedepgina"/>
      <w:pBdr>
        <w:top w:val="single" w:sz="4" w:space="1" w:color="auto"/>
      </w:pBdr>
      <w:tabs>
        <w:tab w:val="clear" w:pos="8504"/>
        <w:tab w:val="left" w:pos="7230"/>
        <w:tab w:val="left" w:pos="7655"/>
      </w:tabs>
      <w:rPr>
        <w:sz w:val="20"/>
        <w:lang w:val="fr-FR"/>
      </w:rPr>
    </w:pPr>
    <w:r>
      <w:rPr>
        <w:sz w:val="20"/>
        <w:lang w:val="fr-FR"/>
      </w:rPr>
      <w:t xml:space="preserve">Pl. Sant Roc, </w:t>
    </w:r>
    <w:proofErr w:type="gramStart"/>
    <w:r>
      <w:rPr>
        <w:sz w:val="20"/>
        <w:lang w:val="fr-FR"/>
      </w:rPr>
      <w:t xml:space="preserve">2  </w:t>
    </w:r>
    <w:r w:rsidRPr="00BA1F36">
      <w:rPr>
        <w:sz w:val="20"/>
        <w:lang w:val="fr-FR"/>
      </w:rPr>
      <w:t>43740</w:t>
    </w:r>
    <w:proofErr w:type="gramEnd"/>
    <w:r w:rsidRPr="00BA1F36">
      <w:rPr>
        <w:sz w:val="20"/>
        <w:lang w:val="fr-FR"/>
      </w:rPr>
      <w:t xml:space="preserve"> Móra d’Ebre Tel. 977 40</w:t>
    </w:r>
    <w:r>
      <w:rPr>
        <w:sz w:val="20"/>
        <w:lang w:val="fr-FR"/>
      </w:rPr>
      <w:t xml:space="preserve"> 27 92 – 977 42 19 </w:t>
    </w:r>
    <w:proofErr w:type="gramStart"/>
    <w:r>
      <w:rPr>
        <w:sz w:val="20"/>
        <w:lang w:val="fr-FR"/>
      </w:rPr>
      <w:t xml:space="preserve">26  </w:t>
    </w:r>
    <w:r w:rsidRPr="00BA1F36">
      <w:rPr>
        <w:sz w:val="20"/>
        <w:lang w:val="fr-FR"/>
      </w:rPr>
      <w:t>Fax</w:t>
    </w:r>
    <w:proofErr w:type="gramEnd"/>
    <w:r w:rsidRPr="00BA1F36">
      <w:rPr>
        <w:sz w:val="20"/>
        <w:lang w:val="fr-FR"/>
      </w:rPr>
      <w:t xml:space="preserve"> 977 40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04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00</w:t>
    </w:r>
    <w:r>
      <w:rPr>
        <w:sz w:val="20"/>
        <w:lang w:val="fr-FR"/>
      </w:rPr>
      <w:t xml:space="preserve"> CIF : Q9350014H</w:t>
    </w:r>
  </w:p>
  <w:p w14:paraId="5F53D238" w14:textId="77777777" w:rsidR="00E715E7" w:rsidRPr="00AB5F85" w:rsidRDefault="00E715E7" w:rsidP="00AB5F85">
    <w:pPr>
      <w:pStyle w:val="Piedepgina"/>
      <w:pBdr>
        <w:top w:val="single" w:sz="4" w:space="1" w:color="auto"/>
      </w:pBdr>
      <w:tabs>
        <w:tab w:val="clear" w:pos="8504"/>
      </w:tabs>
      <w:rPr>
        <w:sz w:val="20"/>
        <w:lang w:val="fr-FR"/>
      </w:rPr>
    </w:pPr>
    <w:r>
      <w:rPr>
        <w:sz w:val="20"/>
        <w:lang w:val="fr-FR"/>
      </w:rPr>
      <w:t xml:space="preserve">Codi </w:t>
    </w:r>
    <w:proofErr w:type="gramStart"/>
    <w:r>
      <w:rPr>
        <w:sz w:val="20"/>
        <w:lang w:val="fr-FR"/>
      </w:rPr>
      <w:t>R.E.L.C.:</w:t>
    </w:r>
    <w:proofErr w:type="gramEnd"/>
    <w:r>
      <w:rPr>
        <w:sz w:val="20"/>
        <w:lang w:val="fr-FR"/>
      </w:rPr>
      <w:t xml:space="preserve"> 9813480001 </w:t>
    </w:r>
    <w:proofErr w:type="gramStart"/>
    <w:r>
      <w:rPr>
        <w:sz w:val="20"/>
        <w:lang w:val="fr-FR"/>
      </w:rPr>
      <w:t>e-mail:</w:t>
    </w:r>
    <w:proofErr w:type="gramEnd"/>
    <w:r>
      <w:rPr>
        <w:sz w:val="20"/>
        <w:lang w:val="fr-FR"/>
      </w:rPr>
      <w:t xml:space="preserve"> info@cisriberaebre-terraalta.org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6233" w14:textId="77777777" w:rsidR="00E715E7" w:rsidRDefault="00E715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7C97" w14:textId="77777777" w:rsidR="00FF723C" w:rsidRDefault="00FF723C">
      <w:r>
        <w:separator/>
      </w:r>
    </w:p>
  </w:footnote>
  <w:footnote w:type="continuationSeparator" w:id="0">
    <w:p w14:paraId="48E72C56" w14:textId="77777777" w:rsidR="00FF723C" w:rsidRDefault="00FF7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AFE9" w14:textId="77777777" w:rsidR="00E715E7" w:rsidRDefault="00E715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ED16" w14:textId="77777777" w:rsidR="00E715E7" w:rsidRPr="005952A2" w:rsidRDefault="00FF723C">
    <w:pPr>
      <w:pStyle w:val="Encabezado"/>
      <w:ind w:left="-540"/>
    </w:pPr>
    <w:r>
      <w:rPr>
        <w:noProof/>
        <w:lang w:val="es-ES"/>
      </w:rPr>
      <w:pict w14:anchorId="3A3B8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7" type="#_x0000_t75" alt="cis800_lletre" style="position:absolute;left:0;text-align:left;margin-left:3.05pt;margin-top:22pt;width:191.9pt;height:64.9pt;z-index:-251658752;visibility:visible;mso-wrap-edited:f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C121" w14:textId="77777777" w:rsidR="00E715E7" w:rsidRDefault="00E715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" w15:restartNumberingAfterBreak="0">
    <w:nsid w:val="67D22F6B"/>
    <w:multiLevelType w:val="multilevel"/>
    <w:tmpl w:val="9112D242"/>
    <w:lvl w:ilvl="0">
      <w:start w:val="1"/>
      <w:numFmt w:val="bullet"/>
      <w:lvlText w:val="●"/>
      <w:lvlJc w:val="left"/>
      <w:pPr>
        <w:ind w:left="1996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73E86A35"/>
    <w:multiLevelType w:val="multilevel"/>
    <w:tmpl w:val="5FC69B50"/>
    <w:lvl w:ilvl="0">
      <w:start w:val="1"/>
      <w:numFmt w:val="lowerLetter"/>
      <w:lvlText w:val="%1)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num w:numId="1" w16cid:durableId="343752142">
    <w:abstractNumId w:val="0"/>
  </w:num>
  <w:num w:numId="2" w16cid:durableId="1092895082">
    <w:abstractNumId w:val="2"/>
  </w:num>
  <w:num w:numId="3" w16cid:durableId="1263876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8F1"/>
    <w:rsid w:val="00004158"/>
    <w:rsid w:val="000157FF"/>
    <w:rsid w:val="000330D0"/>
    <w:rsid w:val="000510F5"/>
    <w:rsid w:val="00063189"/>
    <w:rsid w:val="000716AC"/>
    <w:rsid w:val="00075F67"/>
    <w:rsid w:val="00084DE0"/>
    <w:rsid w:val="00091A79"/>
    <w:rsid w:val="00096A86"/>
    <w:rsid w:val="00097CE7"/>
    <w:rsid w:val="000A28C7"/>
    <w:rsid w:val="000B1D6E"/>
    <w:rsid w:val="000D6A7D"/>
    <w:rsid w:val="000E01B9"/>
    <w:rsid w:val="000E65C0"/>
    <w:rsid w:val="000F251F"/>
    <w:rsid w:val="000F36BA"/>
    <w:rsid w:val="000F534F"/>
    <w:rsid w:val="000F727D"/>
    <w:rsid w:val="00101174"/>
    <w:rsid w:val="00104029"/>
    <w:rsid w:val="001104BB"/>
    <w:rsid w:val="001112E4"/>
    <w:rsid w:val="00115772"/>
    <w:rsid w:val="00124794"/>
    <w:rsid w:val="00134106"/>
    <w:rsid w:val="0013552A"/>
    <w:rsid w:val="0014638B"/>
    <w:rsid w:val="00155AEB"/>
    <w:rsid w:val="00156BAC"/>
    <w:rsid w:val="00162F91"/>
    <w:rsid w:val="00165C03"/>
    <w:rsid w:val="001838D8"/>
    <w:rsid w:val="001844FE"/>
    <w:rsid w:val="00194487"/>
    <w:rsid w:val="001A4D61"/>
    <w:rsid w:val="001C710A"/>
    <w:rsid w:val="001D0D2C"/>
    <w:rsid w:val="001D2F49"/>
    <w:rsid w:val="001E6CCE"/>
    <w:rsid w:val="001F0EA6"/>
    <w:rsid w:val="001F2A77"/>
    <w:rsid w:val="001F50CC"/>
    <w:rsid w:val="002023D3"/>
    <w:rsid w:val="00215079"/>
    <w:rsid w:val="00240390"/>
    <w:rsid w:val="0025292D"/>
    <w:rsid w:val="0025404C"/>
    <w:rsid w:val="00260440"/>
    <w:rsid w:val="00267FD0"/>
    <w:rsid w:val="00272C91"/>
    <w:rsid w:val="002777F8"/>
    <w:rsid w:val="002856DD"/>
    <w:rsid w:val="002916FE"/>
    <w:rsid w:val="002921E8"/>
    <w:rsid w:val="00293D58"/>
    <w:rsid w:val="002940F7"/>
    <w:rsid w:val="002B0B18"/>
    <w:rsid w:val="002B0C5E"/>
    <w:rsid w:val="002B3147"/>
    <w:rsid w:val="002B74D1"/>
    <w:rsid w:val="002B7A06"/>
    <w:rsid w:val="002F1421"/>
    <w:rsid w:val="00301FD6"/>
    <w:rsid w:val="00303427"/>
    <w:rsid w:val="003039C1"/>
    <w:rsid w:val="00305D45"/>
    <w:rsid w:val="00307695"/>
    <w:rsid w:val="003212BD"/>
    <w:rsid w:val="003277E8"/>
    <w:rsid w:val="0034287D"/>
    <w:rsid w:val="00343586"/>
    <w:rsid w:val="00343B87"/>
    <w:rsid w:val="003454AA"/>
    <w:rsid w:val="00346267"/>
    <w:rsid w:val="00364B88"/>
    <w:rsid w:val="00376B9A"/>
    <w:rsid w:val="0039099D"/>
    <w:rsid w:val="003918F1"/>
    <w:rsid w:val="003A649B"/>
    <w:rsid w:val="003B7233"/>
    <w:rsid w:val="003D3F62"/>
    <w:rsid w:val="003E32F0"/>
    <w:rsid w:val="003E4784"/>
    <w:rsid w:val="003F6325"/>
    <w:rsid w:val="00401701"/>
    <w:rsid w:val="00410496"/>
    <w:rsid w:val="004367F1"/>
    <w:rsid w:val="00460EFB"/>
    <w:rsid w:val="00463892"/>
    <w:rsid w:val="004700AC"/>
    <w:rsid w:val="004743A2"/>
    <w:rsid w:val="00481224"/>
    <w:rsid w:val="00487986"/>
    <w:rsid w:val="00494DCC"/>
    <w:rsid w:val="004A35B2"/>
    <w:rsid w:val="004B3F15"/>
    <w:rsid w:val="004C1499"/>
    <w:rsid w:val="004E1066"/>
    <w:rsid w:val="004E2B57"/>
    <w:rsid w:val="004E7889"/>
    <w:rsid w:val="00503AEC"/>
    <w:rsid w:val="0052698B"/>
    <w:rsid w:val="00533922"/>
    <w:rsid w:val="005368F5"/>
    <w:rsid w:val="00544560"/>
    <w:rsid w:val="00563000"/>
    <w:rsid w:val="005674FE"/>
    <w:rsid w:val="00567ECC"/>
    <w:rsid w:val="00576BC2"/>
    <w:rsid w:val="00581D40"/>
    <w:rsid w:val="00583B94"/>
    <w:rsid w:val="005864C7"/>
    <w:rsid w:val="005952A2"/>
    <w:rsid w:val="005B4FE8"/>
    <w:rsid w:val="005B7E4B"/>
    <w:rsid w:val="005C627A"/>
    <w:rsid w:val="005C66A0"/>
    <w:rsid w:val="005D59FB"/>
    <w:rsid w:val="00602617"/>
    <w:rsid w:val="00613DC7"/>
    <w:rsid w:val="006152E9"/>
    <w:rsid w:val="00620536"/>
    <w:rsid w:val="0062271F"/>
    <w:rsid w:val="00624063"/>
    <w:rsid w:val="00641DD7"/>
    <w:rsid w:val="0068636C"/>
    <w:rsid w:val="00686A77"/>
    <w:rsid w:val="00691A47"/>
    <w:rsid w:val="00695FEC"/>
    <w:rsid w:val="006A27F2"/>
    <w:rsid w:val="006A5132"/>
    <w:rsid w:val="006A5666"/>
    <w:rsid w:val="006A7419"/>
    <w:rsid w:val="006A780D"/>
    <w:rsid w:val="006B2A24"/>
    <w:rsid w:val="006C0269"/>
    <w:rsid w:val="006C7B23"/>
    <w:rsid w:val="006D35C9"/>
    <w:rsid w:val="006D39A8"/>
    <w:rsid w:val="006D593D"/>
    <w:rsid w:val="006E5165"/>
    <w:rsid w:val="00710EC6"/>
    <w:rsid w:val="00714333"/>
    <w:rsid w:val="0071546F"/>
    <w:rsid w:val="00720E98"/>
    <w:rsid w:val="00723266"/>
    <w:rsid w:val="0073007F"/>
    <w:rsid w:val="00740F8F"/>
    <w:rsid w:val="00741B2B"/>
    <w:rsid w:val="00750154"/>
    <w:rsid w:val="00750B86"/>
    <w:rsid w:val="007522D9"/>
    <w:rsid w:val="00754FFC"/>
    <w:rsid w:val="00760FBD"/>
    <w:rsid w:val="007706DB"/>
    <w:rsid w:val="007715A3"/>
    <w:rsid w:val="007A3993"/>
    <w:rsid w:val="007A3D01"/>
    <w:rsid w:val="007A54AA"/>
    <w:rsid w:val="007B1D10"/>
    <w:rsid w:val="007C2CD5"/>
    <w:rsid w:val="007C5229"/>
    <w:rsid w:val="007D0730"/>
    <w:rsid w:val="007D11B5"/>
    <w:rsid w:val="007D7890"/>
    <w:rsid w:val="0081485F"/>
    <w:rsid w:val="0081488C"/>
    <w:rsid w:val="00841F11"/>
    <w:rsid w:val="008458E2"/>
    <w:rsid w:val="008529DD"/>
    <w:rsid w:val="0085327D"/>
    <w:rsid w:val="00856F58"/>
    <w:rsid w:val="008620CE"/>
    <w:rsid w:val="0087601C"/>
    <w:rsid w:val="0087683D"/>
    <w:rsid w:val="008A046E"/>
    <w:rsid w:val="008A7652"/>
    <w:rsid w:val="008B4850"/>
    <w:rsid w:val="008C2778"/>
    <w:rsid w:val="008D6E0B"/>
    <w:rsid w:val="008E30C3"/>
    <w:rsid w:val="008F47EA"/>
    <w:rsid w:val="009112EB"/>
    <w:rsid w:val="009251C3"/>
    <w:rsid w:val="009263FF"/>
    <w:rsid w:val="009323F4"/>
    <w:rsid w:val="00973CE8"/>
    <w:rsid w:val="00975174"/>
    <w:rsid w:val="0099502A"/>
    <w:rsid w:val="00996ABE"/>
    <w:rsid w:val="009A19AD"/>
    <w:rsid w:val="009A63C6"/>
    <w:rsid w:val="009C3CB3"/>
    <w:rsid w:val="009D04B4"/>
    <w:rsid w:val="009D236B"/>
    <w:rsid w:val="00A032AF"/>
    <w:rsid w:val="00A07406"/>
    <w:rsid w:val="00A22299"/>
    <w:rsid w:val="00A27E97"/>
    <w:rsid w:val="00A37D57"/>
    <w:rsid w:val="00A504F1"/>
    <w:rsid w:val="00A53FDE"/>
    <w:rsid w:val="00A627B5"/>
    <w:rsid w:val="00A64213"/>
    <w:rsid w:val="00A70BDF"/>
    <w:rsid w:val="00A72FC0"/>
    <w:rsid w:val="00A74853"/>
    <w:rsid w:val="00A81742"/>
    <w:rsid w:val="00A83315"/>
    <w:rsid w:val="00AA2CCE"/>
    <w:rsid w:val="00AA2F64"/>
    <w:rsid w:val="00AA442D"/>
    <w:rsid w:val="00AB5F85"/>
    <w:rsid w:val="00AC1F69"/>
    <w:rsid w:val="00AC232F"/>
    <w:rsid w:val="00AD4854"/>
    <w:rsid w:val="00AD6FFD"/>
    <w:rsid w:val="00AE0846"/>
    <w:rsid w:val="00AE572D"/>
    <w:rsid w:val="00AF00AD"/>
    <w:rsid w:val="00B00385"/>
    <w:rsid w:val="00B0756A"/>
    <w:rsid w:val="00B076FD"/>
    <w:rsid w:val="00B10B3F"/>
    <w:rsid w:val="00B1281A"/>
    <w:rsid w:val="00B142C4"/>
    <w:rsid w:val="00B17B9C"/>
    <w:rsid w:val="00B21260"/>
    <w:rsid w:val="00B25A91"/>
    <w:rsid w:val="00B33576"/>
    <w:rsid w:val="00B46684"/>
    <w:rsid w:val="00B54AEE"/>
    <w:rsid w:val="00B553CD"/>
    <w:rsid w:val="00B62330"/>
    <w:rsid w:val="00B77336"/>
    <w:rsid w:val="00B82B26"/>
    <w:rsid w:val="00B83264"/>
    <w:rsid w:val="00B96183"/>
    <w:rsid w:val="00BA1F36"/>
    <w:rsid w:val="00BA6A9B"/>
    <w:rsid w:val="00BB173E"/>
    <w:rsid w:val="00BC42E4"/>
    <w:rsid w:val="00BD4D90"/>
    <w:rsid w:val="00BD5015"/>
    <w:rsid w:val="00BE0C1D"/>
    <w:rsid w:val="00BE47AE"/>
    <w:rsid w:val="00BE7C72"/>
    <w:rsid w:val="00BF58DB"/>
    <w:rsid w:val="00C038A7"/>
    <w:rsid w:val="00C11BC7"/>
    <w:rsid w:val="00C208DA"/>
    <w:rsid w:val="00C337D9"/>
    <w:rsid w:val="00C427ED"/>
    <w:rsid w:val="00C51B0A"/>
    <w:rsid w:val="00C52ED7"/>
    <w:rsid w:val="00C56E38"/>
    <w:rsid w:val="00C618EA"/>
    <w:rsid w:val="00C63ACE"/>
    <w:rsid w:val="00C70B28"/>
    <w:rsid w:val="00C71EB9"/>
    <w:rsid w:val="00C81E05"/>
    <w:rsid w:val="00C93D9E"/>
    <w:rsid w:val="00CA1650"/>
    <w:rsid w:val="00CB74A2"/>
    <w:rsid w:val="00CC7EBB"/>
    <w:rsid w:val="00CE1235"/>
    <w:rsid w:val="00CE3227"/>
    <w:rsid w:val="00CE49B8"/>
    <w:rsid w:val="00D03032"/>
    <w:rsid w:val="00D07099"/>
    <w:rsid w:val="00D122E6"/>
    <w:rsid w:val="00D1762A"/>
    <w:rsid w:val="00D200F2"/>
    <w:rsid w:val="00D22048"/>
    <w:rsid w:val="00D35447"/>
    <w:rsid w:val="00D51806"/>
    <w:rsid w:val="00D66D9D"/>
    <w:rsid w:val="00D67EC9"/>
    <w:rsid w:val="00D70748"/>
    <w:rsid w:val="00D71505"/>
    <w:rsid w:val="00D71757"/>
    <w:rsid w:val="00D8077A"/>
    <w:rsid w:val="00D8424A"/>
    <w:rsid w:val="00D938B4"/>
    <w:rsid w:val="00DA1C2E"/>
    <w:rsid w:val="00DA2875"/>
    <w:rsid w:val="00DA3E55"/>
    <w:rsid w:val="00DB6E6B"/>
    <w:rsid w:val="00DC10EE"/>
    <w:rsid w:val="00DC50EC"/>
    <w:rsid w:val="00DD14B7"/>
    <w:rsid w:val="00DD7670"/>
    <w:rsid w:val="00E04D8B"/>
    <w:rsid w:val="00E11669"/>
    <w:rsid w:val="00E152BF"/>
    <w:rsid w:val="00E30C0A"/>
    <w:rsid w:val="00E31157"/>
    <w:rsid w:val="00E32DCF"/>
    <w:rsid w:val="00E4048E"/>
    <w:rsid w:val="00E42343"/>
    <w:rsid w:val="00E434FD"/>
    <w:rsid w:val="00E54EDE"/>
    <w:rsid w:val="00E66AC6"/>
    <w:rsid w:val="00E715E7"/>
    <w:rsid w:val="00E76868"/>
    <w:rsid w:val="00E83B05"/>
    <w:rsid w:val="00E952E4"/>
    <w:rsid w:val="00E95C6B"/>
    <w:rsid w:val="00EB6D02"/>
    <w:rsid w:val="00EC4197"/>
    <w:rsid w:val="00EC6F4F"/>
    <w:rsid w:val="00ED11EF"/>
    <w:rsid w:val="00ED20DD"/>
    <w:rsid w:val="00EE327F"/>
    <w:rsid w:val="00EF0CC1"/>
    <w:rsid w:val="00EF5963"/>
    <w:rsid w:val="00F24880"/>
    <w:rsid w:val="00F26716"/>
    <w:rsid w:val="00F27629"/>
    <w:rsid w:val="00F33022"/>
    <w:rsid w:val="00F352EC"/>
    <w:rsid w:val="00F569DA"/>
    <w:rsid w:val="00F769C9"/>
    <w:rsid w:val="00F83C26"/>
    <w:rsid w:val="00F91E0C"/>
    <w:rsid w:val="00F958D4"/>
    <w:rsid w:val="00F95911"/>
    <w:rsid w:val="00FB5CE2"/>
    <w:rsid w:val="00FC01AF"/>
    <w:rsid w:val="00FD00C1"/>
    <w:rsid w:val="00FF59B4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E7A9B"/>
  <w15:chartTrackingRefBased/>
  <w15:docId w15:val="{26A2FAEB-DC90-440C-BB79-6538EB65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caption" w:locked="1" w:semiHidden="1" w:unhideWhenUsed="1" w:qFormat="1"/>
    <w:lsdException w:name="macro" w:locked="1"/>
    <w:lsdException w:name="List Bullet" w:locked="1"/>
    <w:lsdException w:name="List Number" w:locked="1"/>
    <w:lsdException w:name="Title" w:locked="1" w:qFormat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F1"/>
    <w:pPr>
      <w:widowControl w:val="0"/>
    </w:pPr>
    <w:rPr>
      <w:sz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37D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7C522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023D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23D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2023D3"/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023D3"/>
    <w:rPr>
      <w:rFonts w:cs="Times New Roman"/>
      <w:color w:val="0000FF"/>
      <w:u w:val="single"/>
    </w:rPr>
  </w:style>
  <w:style w:type="paragraph" w:customStyle="1" w:styleId="Decret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customStyle="1" w:styleId="Ttulo2Car">
    <w:name w:val="Título 2 Car"/>
    <w:link w:val="Ttulo2"/>
    <w:locked/>
    <w:rsid w:val="00A64213"/>
    <w:rPr>
      <w:rFonts w:cs="Times New Roman"/>
      <w:b/>
      <w:sz w:val="24"/>
      <w:szCs w:val="24"/>
      <w:lang w:val="ca-ES" w:eastAsia="x-none" w:bidi="lo-LA"/>
    </w:rPr>
  </w:style>
  <w:style w:type="paragraph" w:styleId="Textodeglobo">
    <w:name w:val="Balloon Text"/>
    <w:basedOn w:val="Normal"/>
    <w:link w:val="TextodegloboCar"/>
    <w:rsid w:val="00A37D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locked/>
    <w:rsid w:val="00A37D57"/>
    <w:rPr>
      <w:rFonts w:ascii="Tahoma" w:hAnsi="Tahoma" w:cs="Tahoma"/>
      <w:sz w:val="16"/>
      <w:szCs w:val="16"/>
      <w:lang w:val="ca-ES" w:eastAsia="x-none"/>
    </w:rPr>
  </w:style>
  <w:style w:type="character" w:customStyle="1" w:styleId="Ttulo1Car">
    <w:name w:val="Título 1 Car"/>
    <w:link w:val="Ttulo1"/>
    <w:locked/>
    <w:rsid w:val="00A37D57"/>
    <w:rPr>
      <w:rFonts w:ascii="Cambria" w:hAnsi="Cambria" w:cs="Times New Roman"/>
      <w:b/>
      <w:bCs/>
      <w:color w:val="365F91"/>
      <w:sz w:val="28"/>
      <w:szCs w:val="28"/>
      <w:lang w:val="ca-ES" w:eastAsia="x-none"/>
    </w:rPr>
  </w:style>
  <w:style w:type="paragraph" w:styleId="Textonotapie">
    <w:name w:val="footnote text"/>
    <w:basedOn w:val="Normal"/>
    <w:link w:val="TextonotapieCar"/>
    <w:rsid w:val="005D59FB"/>
    <w:rPr>
      <w:sz w:val="20"/>
    </w:rPr>
  </w:style>
  <w:style w:type="character" w:customStyle="1" w:styleId="TextonotapieCar">
    <w:name w:val="Texto nota pie Car"/>
    <w:link w:val="Textonotapie"/>
    <w:locked/>
    <w:rsid w:val="005D59FB"/>
    <w:rPr>
      <w:rFonts w:cs="Times New Roman"/>
      <w:lang w:val="ca-ES" w:eastAsia="x-none"/>
    </w:rPr>
  </w:style>
  <w:style w:type="character" w:styleId="Textoennegrita">
    <w:name w:val="Strong"/>
    <w:uiPriority w:val="22"/>
    <w:qFormat/>
    <w:locked/>
    <w:rsid w:val="00AE572D"/>
    <w:rPr>
      <w:b/>
      <w:bCs/>
    </w:rPr>
  </w:style>
  <w:style w:type="character" w:customStyle="1" w:styleId="Ttulo5Car">
    <w:name w:val="Título 5 Car"/>
    <w:link w:val="Ttulo5"/>
    <w:semiHidden/>
    <w:rsid w:val="007C5229"/>
    <w:rPr>
      <w:rFonts w:ascii="Calibri" w:eastAsia="Times New Roman" w:hAnsi="Calibri" w:cs="Times New Roman"/>
      <w:b/>
      <w:bCs/>
      <w:i/>
      <w:iCs/>
      <w:sz w:val="26"/>
      <w:szCs w:val="26"/>
      <w:lang w:val="ca-ES"/>
    </w:rPr>
  </w:style>
  <w:style w:type="paragraph" w:customStyle="1" w:styleId="Pargraf">
    <w:name w:val="Paràgraf"/>
    <w:basedOn w:val="Normal"/>
    <w:link w:val="PargrafCar"/>
    <w:rsid w:val="00B33576"/>
    <w:pPr>
      <w:spacing w:before="120"/>
    </w:pPr>
    <w:rPr>
      <w:lang w:val="x-none"/>
    </w:rPr>
  </w:style>
  <w:style w:type="character" w:customStyle="1" w:styleId="PargrafCar">
    <w:name w:val="Paràgraf Car"/>
    <w:link w:val="Pargraf"/>
    <w:locked/>
    <w:rsid w:val="00B33576"/>
    <w:rPr>
      <w:sz w:val="24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dlturisme\AppData\Roaming\Microsoft\Plantillas\Consell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A7E6B6AED54D859A5C365A66F68F" ma:contentTypeVersion="13" ma:contentTypeDescription="Crea un document nou" ma:contentTypeScope="" ma:versionID="8a95bb657b9a905fd0ef8c8a0b0c8f8b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3c5cf6040df700879e538ca2c59bdaab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abe09-622e-4104-95ac-1873b75f72ba" xsi:nil="true"/>
    <lcf76f155ced4ddcb4097134ff3c332f xmlns="98f3cc22-bdd6-4a2f-ac07-0cec32c72c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1C1EDE-8A1F-E641-BCA3-4CAE94C67C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76C7CA-C36C-2146-97C9-FC0B18E61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E9BBE-ABBA-8644-AF5A-EDAF301E5A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5AC262-D094-40A0-920C-BC3DD7DDF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3cc22-bdd6-4a2f-ac07-0cec32c72cee"/>
    <ds:schemaRef ds:uri="721abe09-622e-4104-95ac-1873b75f7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BACF44-4F51-4CA6-A397-2F07F4A32213}">
  <ds:schemaRefs>
    <ds:schemaRef ds:uri="http://schemas.microsoft.com/office/2006/metadata/properties"/>
    <ds:schemaRef ds:uri="http://schemas.microsoft.com/office/infopath/2007/PartnerControls"/>
    <ds:schemaRef ds:uri="721abe09-622e-4104-95ac-1873b75f72ba"/>
    <ds:schemaRef ds:uri="98f3cc22-bdd6-4a2f-ac07-0cec32c72c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Conselll.dot</Template>
  <TotalTime>2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PROVISIÓ</vt:lpstr>
      <vt:lpstr>PROVISIÓ</vt:lpstr>
    </vt:vector>
  </TitlesOfParts>
  <Company>PC NEW &amp; Services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subject/>
  <dc:creator>josep lluis</dc:creator>
  <cp:keywords/>
  <dc:description/>
  <cp:lastModifiedBy>Begoña Garcia (Gerencia CIS)</cp:lastModifiedBy>
  <cp:revision>6</cp:revision>
  <cp:lastPrinted>2020-06-02T12:29:00Z</cp:lastPrinted>
  <dcterms:created xsi:type="dcterms:W3CDTF">2025-02-26T11:21:00Z</dcterms:created>
  <dcterms:modified xsi:type="dcterms:W3CDTF">2026-01-22T15:08:00Z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9835000.00000000</vt:lpwstr>
  </property>
  <property fmtid="{D5CDD505-2E9C-101B-9397-08002B2CF9AE}" pid="3" name="ContentTypeId">
    <vt:lpwstr>0x010100B12AA7E6B6AED54D859A5C365A66F68F</vt:lpwstr>
  </property>
  <property fmtid="{D5CDD505-2E9C-101B-9397-08002B2CF9AE}" pid="4" name="MediaServiceImageTags">
    <vt:lpwstr/>
  </property>
</Properties>
</file>