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F3" w:rsidRDefault="008E6FF3">
      <w:pPr>
        <w:autoSpaceDE w:val="0"/>
        <w:jc w:val="both"/>
        <w:rPr>
          <w:rFonts w:ascii="Arial" w:hAnsi="Arial" w:cs="Arial"/>
          <w:color w:val="000000"/>
          <w:szCs w:val="22"/>
        </w:rPr>
      </w:pPr>
    </w:p>
    <w:p w:rsidR="008E6FF3" w:rsidRDefault="0011678A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MODEL DE PROPOSTA D’OFERTES AVALUABLES AUTOMÀTICAMENT</w:t>
      </w:r>
    </w:p>
    <w:p w:rsidR="008E6FF3" w:rsidRDefault="0011678A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8E6FF3" w:rsidRDefault="00116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</w:t>
      </w:r>
      <w:r w:rsidR="00854DBC">
        <w:rPr>
          <w:rFonts w:ascii="Arial" w:hAnsi="Arial" w:cs="Arial"/>
          <w:sz w:val="22"/>
          <w:szCs w:val="22"/>
        </w:rPr>
        <w:t>de serve</w:t>
      </w:r>
      <w:r w:rsidR="00934457">
        <w:rPr>
          <w:rFonts w:ascii="Arial" w:hAnsi="Arial" w:cs="Arial"/>
          <w:sz w:val="22"/>
          <w:szCs w:val="22"/>
        </w:rPr>
        <w:t>is d’</w:t>
      </w:r>
      <w:r w:rsidR="00AC5E6A">
        <w:rPr>
          <w:rFonts w:ascii="Arial" w:hAnsi="Arial" w:cs="Arial"/>
          <w:sz w:val="22"/>
          <w:szCs w:val="22"/>
        </w:rPr>
        <w:t xml:space="preserve">impressió </w:t>
      </w:r>
      <w:r w:rsidR="001722B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DIU QUE:</w:t>
      </w:r>
    </w:p>
    <w:p w:rsidR="008E6FF3" w:rsidRDefault="008E6FF3">
      <w:pPr>
        <w:jc w:val="both"/>
        <w:rPr>
          <w:rFonts w:ascii="Arial" w:hAnsi="Arial" w:cs="Arial"/>
          <w:sz w:val="22"/>
          <w:szCs w:val="22"/>
        </w:rPr>
      </w:pPr>
    </w:p>
    <w:p w:rsidR="008E6FF3" w:rsidRDefault="008E6F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E6FF3" w:rsidRDefault="0011678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E6FF3" w:rsidRDefault="00116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 Que els accepta en la seva integritat, reuneix els requisit per prendre part en aquesta licitació i es compromet, en cas de resultar-ne l’adjudicatari, a la seva execució, per la qual proposa, el següent preu per hora .</w:t>
      </w:r>
    </w:p>
    <w:p w:rsidR="008E6FF3" w:rsidRDefault="008E6FF3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EB6A0A" w:rsidRDefault="00EB6A0A" w:rsidP="00EB6A0A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B.1.  T</w:t>
      </w:r>
      <w:r w:rsidRPr="00B03462">
        <w:rPr>
          <w:rFonts w:asciiTheme="minorHAnsi" w:eastAsia="Calibri" w:hAnsiTheme="minorHAnsi" w:cstheme="minorHAnsi"/>
          <w:b/>
        </w:rPr>
        <w:t>ermini d</w:t>
      </w:r>
      <w:r>
        <w:rPr>
          <w:rFonts w:asciiTheme="minorHAnsi" w:eastAsia="Calibri" w:hAnsiTheme="minorHAnsi" w:cstheme="minorHAnsi"/>
          <w:b/>
        </w:rPr>
        <w:t>e lliurament</w:t>
      </w:r>
      <w:r w:rsidRPr="00B03462">
        <w:rPr>
          <w:rFonts w:asciiTheme="minorHAnsi" w:eastAsia="Calibri" w:hAnsiTheme="minorHAnsi" w:cstheme="minorHAnsi"/>
          <w:b/>
        </w:rPr>
        <w:t xml:space="preserve"> (</w:t>
      </w:r>
      <w:r>
        <w:rPr>
          <w:rFonts w:asciiTheme="minorHAnsi" w:eastAsia="Calibri" w:hAnsiTheme="minorHAnsi" w:cstheme="minorHAnsi"/>
          <w:b/>
        </w:rPr>
        <w:t>30</w:t>
      </w:r>
      <w:r w:rsidRPr="00B03462">
        <w:rPr>
          <w:rFonts w:asciiTheme="minorHAnsi" w:eastAsia="Calibri" w:hAnsiTheme="minorHAnsi" w:cstheme="minorHAnsi"/>
          <w:b/>
        </w:rPr>
        <w:t xml:space="preserve"> punts</w:t>
      </w:r>
      <w:r>
        <w:rPr>
          <w:rFonts w:asciiTheme="minorHAnsi" w:eastAsia="Calibri" w:hAnsiTheme="minorHAnsi" w:cstheme="minorHAnsi"/>
          <w:b/>
        </w:rPr>
        <w:t>)</w:t>
      </w:r>
    </w:p>
    <w:p w:rsidR="00EB6A0A" w:rsidRDefault="00EB6A0A" w:rsidP="00EB6A0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F48A1">
        <w:rPr>
          <w:rFonts w:ascii="Arial" w:hAnsi="Arial" w:cs="Arial"/>
          <w:sz w:val="22"/>
          <w:szCs w:val="22"/>
        </w:rPr>
      </w:r>
      <w:r w:rsidR="00BF48A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Igual o menys de 2 dies laborables d’acord amb la clàusula 14 del PCAP  (30 punts</w:t>
      </w:r>
      <w:r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EB6A0A" w:rsidRDefault="00EB6A0A" w:rsidP="00EB6A0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F48A1">
        <w:rPr>
          <w:rFonts w:ascii="Arial" w:hAnsi="Arial" w:cs="Arial"/>
          <w:sz w:val="22"/>
          <w:szCs w:val="22"/>
        </w:rPr>
      </w:r>
      <w:r w:rsidR="00BF48A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3 dies laborables d’acord amb la clàusula 14 del PCAP  (30 punts</w:t>
      </w:r>
      <w:r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EB6A0A" w:rsidRDefault="00EB6A0A" w:rsidP="00EB6A0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F48A1">
        <w:rPr>
          <w:rFonts w:ascii="Arial" w:hAnsi="Arial" w:cs="Arial"/>
          <w:sz w:val="22"/>
          <w:szCs w:val="22"/>
        </w:rPr>
      </w:r>
      <w:r w:rsidR="00BF48A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4 dies laborables d’acord amb la clàusula 14 del PCAP  (30 punts</w:t>
      </w:r>
      <w:r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8E6FF3" w:rsidRDefault="0011678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A-Baixa econòmica ( </w:t>
      </w:r>
      <w:r w:rsidR="00EB6A0A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4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0  punts) </w:t>
      </w:r>
    </w:p>
    <w:p w:rsidR="008E6FF3" w:rsidRDefault="008E6FF3">
      <w:pPr>
        <w:jc w:val="both"/>
        <w:rPr>
          <w:rFonts w:ascii="Arial" w:hAnsi="Arial" w:cs="Arial"/>
          <w:iCs/>
          <w:sz w:val="22"/>
          <w:szCs w:val="22"/>
        </w:rPr>
      </w:pPr>
    </w:p>
    <w:p w:rsidR="0060612A" w:rsidRPr="00551002" w:rsidRDefault="0060612A" w:rsidP="0060612A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60612A" w:rsidRPr="00551002" w:rsidTr="00F63D31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A" w:rsidRPr="00551002" w:rsidRDefault="0060612A" w:rsidP="00F63D3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551002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 xml:space="preserve">Preu base de licitació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A" w:rsidRPr="00551002" w:rsidRDefault="0060612A" w:rsidP="00F63D3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551002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A" w:rsidRPr="00551002" w:rsidRDefault="0060612A" w:rsidP="00F63D3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551002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60612A" w:rsidRPr="00551002" w:rsidTr="00F63D31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A" w:rsidRPr="00551002" w:rsidRDefault="0060612A" w:rsidP="00F63D31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A" w:rsidRPr="00551002" w:rsidRDefault="0060612A" w:rsidP="00F63D31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A" w:rsidRPr="00551002" w:rsidRDefault="0060612A" w:rsidP="00F63D31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60612A" w:rsidRPr="00551002" w:rsidRDefault="0060612A" w:rsidP="0060612A">
      <w:pPr>
        <w:jc w:val="both"/>
        <w:rPr>
          <w:rFonts w:ascii="Arial" w:hAnsi="Arial" w:cs="Arial"/>
          <w:iCs/>
          <w:sz w:val="22"/>
          <w:szCs w:val="22"/>
        </w:rPr>
      </w:pPr>
    </w:p>
    <w:p w:rsidR="0016607D" w:rsidRPr="00551002" w:rsidRDefault="0016607D" w:rsidP="0016607D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551002">
        <w:rPr>
          <w:rFonts w:ascii="Arial" w:hAnsi="Arial" w:cs="Arial"/>
          <w:b/>
          <w:iCs/>
          <w:sz w:val="22"/>
          <w:szCs w:val="22"/>
          <w:u w:val="single"/>
        </w:rPr>
        <w:t xml:space="preserve">S’ha d’adjuntar el preu base de licitació desglossat per preus unitaris d’acord amb </w:t>
      </w:r>
      <w:r>
        <w:rPr>
          <w:rFonts w:ascii="Arial" w:hAnsi="Arial" w:cs="Arial"/>
          <w:b/>
          <w:iCs/>
          <w:sz w:val="22"/>
          <w:szCs w:val="22"/>
          <w:u w:val="single"/>
        </w:rPr>
        <w:t>el plec de condicions tècniques.</w:t>
      </w:r>
    </w:p>
    <w:p w:rsidR="0060612A" w:rsidRDefault="0060612A" w:rsidP="006F30CE">
      <w:pPr>
        <w:widowControl/>
        <w:suppressAutoHyphens w:val="0"/>
        <w:rPr>
          <w:rFonts w:ascii="Arial" w:hAnsi="Arial" w:cs="Arial"/>
          <w:iCs/>
          <w:sz w:val="22"/>
          <w:szCs w:val="22"/>
        </w:rPr>
      </w:pPr>
    </w:p>
    <w:p w:rsidR="006F30CE" w:rsidRPr="00551002" w:rsidRDefault="006F30CE" w:rsidP="006F30CE">
      <w:pPr>
        <w:widowControl/>
        <w:suppressAutoHyphens w:val="0"/>
        <w:rPr>
          <w:rFonts w:ascii="Arial" w:hAnsi="Arial" w:cs="Arial"/>
          <w:iCs/>
          <w:sz w:val="22"/>
          <w:szCs w:val="22"/>
        </w:rPr>
      </w:pPr>
    </w:p>
    <w:tbl>
      <w:tblPr>
        <w:tblpPr w:leftFromText="141" w:rightFromText="141" w:vertAnchor="text" w:horzAnchor="margin" w:tblpY="443"/>
        <w:tblW w:w="100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2552"/>
        <w:gridCol w:w="1776"/>
        <w:gridCol w:w="1484"/>
        <w:gridCol w:w="1417"/>
        <w:gridCol w:w="1406"/>
      </w:tblGrid>
      <w:tr w:rsidR="006F30CE" w:rsidRPr="006F30CE" w:rsidTr="006F30CE">
        <w:trPr>
          <w:trHeight w:val="33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PRODUCTE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CARACTERÍSTIQUES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TRAMESES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PREU UNITARI MÀXIM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PREU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OFERT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TOTAL </w:t>
            </w: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Llibret Agenda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A4 doblegat en A5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950,00 €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12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PAPER: paper estucat brillant o mat de 135 grams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2 grapes, plegat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4.500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Llibret: fira del Vapor, programació artística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 A4 doblegat en A5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1.340,00 €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16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PAPER: paper estucat brillant o mat de 135 grams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2 grapes, plegat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5.000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Flyer</w:t>
            </w:r>
            <w:proofErr w:type="spellEnd"/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2 cares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A5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85,00 €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1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PAPER: paper estucat brillant o mat de 135 grams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MANIPULAT: 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5.000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Diari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A3 Tabloide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740,00 €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8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PAPER: 60grms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plegat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2.500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Díptic: Nadal, Sant Jordi,…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 A4 doblegat en A5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350,00 €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2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PAPER: paper estucat brillant o mat de 135 grams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plegat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4.500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Punts de llibre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55x196mm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280,00 €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2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PAPER: paper estucat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brilant</w:t>
            </w:r>
            <w:proofErr w:type="spellEnd"/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o mat de 350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grms</w:t>
            </w:r>
            <w:proofErr w:type="spellEnd"/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COLOR: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Quadricomia</w:t>
            </w:r>
            <w:proofErr w:type="spellEnd"/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colo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MANIPULAT: 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1.000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Díptic A3: butlletins, setmanes,…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A3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6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345,00 €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2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PAPER: paper estucat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brilant</w:t>
            </w:r>
            <w:proofErr w:type="spellEnd"/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o mat de 115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grms</w:t>
            </w:r>
            <w:proofErr w:type="spellEnd"/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plegat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4.500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Llibret informatiu El Niu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 14,85 x 14,85 cm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320,00 €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 8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PAPER: paper estucat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brilant</w:t>
            </w:r>
            <w:proofErr w:type="spellEnd"/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de 135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grms</w:t>
            </w:r>
            <w:proofErr w:type="spellEnd"/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1+1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plegat i grapat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120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Tríptic turístic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FORMAT: A4 doblegat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570,00 €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PÀGINES: 2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PAPER: paper estucat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brilant</w:t>
            </w:r>
            <w:proofErr w:type="spellEnd"/>
            <w:r w:rsidRPr="006F30CE">
              <w:rPr>
                <w:rFonts w:ascii="Arial" w:hAnsi="Arial" w:cs="Arial"/>
                <w:iCs/>
                <w:sz w:val="22"/>
                <w:szCs w:val="22"/>
              </w:rPr>
              <w:t xml:space="preserve"> o mat de 135 </w:t>
            </w:r>
            <w:proofErr w:type="spellStart"/>
            <w:r w:rsidRPr="006F30CE">
              <w:rPr>
                <w:rFonts w:ascii="Arial" w:hAnsi="Arial" w:cs="Arial"/>
                <w:iCs/>
                <w:sz w:val="22"/>
                <w:szCs w:val="22"/>
              </w:rPr>
              <w:t>grms</w:t>
            </w:r>
            <w:proofErr w:type="spellEnd"/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COLOR: 4+4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1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MANIPULAT: plegat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QUANTITAT: 4.500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68"/>
        </w:trPr>
        <w:tc>
          <w:tcPr>
            <w:tcW w:w="865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iCs/>
                <w:sz w:val="22"/>
                <w:szCs w:val="22"/>
              </w:rPr>
              <w:t>TOTAL SENSE IVA  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 </w:t>
            </w:r>
          </w:p>
        </w:tc>
      </w:tr>
      <w:tr w:rsidR="006F30CE" w:rsidRPr="006F30CE" w:rsidTr="006F30CE">
        <w:trPr>
          <w:trHeight w:val="315"/>
        </w:trPr>
        <w:tc>
          <w:tcPr>
            <w:tcW w:w="86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IVA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F30CE" w:rsidRPr="006F30CE" w:rsidTr="006F30CE">
        <w:trPr>
          <w:trHeight w:val="330"/>
        </w:trPr>
        <w:tc>
          <w:tcPr>
            <w:tcW w:w="8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iCs/>
                <w:sz w:val="22"/>
                <w:szCs w:val="22"/>
              </w:rPr>
              <w:t> TOTAL IVA INCLÒS</w:t>
            </w:r>
          </w:p>
          <w:p w:rsidR="006F30CE" w:rsidRPr="006F30CE" w:rsidRDefault="006F30CE" w:rsidP="006F30C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b/>
                <w:i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0CE" w:rsidRPr="006F30CE" w:rsidRDefault="006F30CE" w:rsidP="006F30C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F30CE">
              <w:rPr>
                <w:rFonts w:ascii="Arial" w:hAnsi="Arial" w:cs="Arial"/>
                <w:iCs/>
                <w:sz w:val="22"/>
                <w:szCs w:val="22"/>
              </w:rPr>
              <w:t> </w:t>
            </w:r>
          </w:p>
        </w:tc>
      </w:tr>
    </w:tbl>
    <w:p w:rsidR="00D05DC2" w:rsidRDefault="00D05DC2" w:rsidP="00BC6408">
      <w:pPr>
        <w:jc w:val="both"/>
        <w:rPr>
          <w:rFonts w:ascii="Arial" w:hAnsi="Arial" w:cs="Arial"/>
          <w:iCs/>
          <w:sz w:val="22"/>
          <w:szCs w:val="22"/>
        </w:rPr>
      </w:pPr>
    </w:p>
    <w:sectPr w:rsidR="00D05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BC" w:rsidRDefault="00854DBC">
      <w:r>
        <w:separator/>
      </w:r>
    </w:p>
  </w:endnote>
  <w:endnote w:type="continuationSeparator" w:id="0">
    <w:p w:rsidR="00854DBC" w:rsidRDefault="0085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54DBC" w:rsidRDefault="00854DB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BF48A1" w:rsidRPr="00BF48A1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54DBC" w:rsidRDefault="00854DB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54DBC" w:rsidRDefault="00854D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BC" w:rsidRDefault="00854DBC">
      <w:r>
        <w:separator/>
      </w:r>
    </w:p>
  </w:footnote>
  <w:footnote w:type="continuationSeparator" w:id="0">
    <w:p w:rsidR="00854DBC" w:rsidRDefault="0085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Encabezado"/>
    </w:pPr>
  </w:p>
  <w:p w:rsidR="00854DBC" w:rsidRDefault="00854DBC">
    <w:pPr>
      <w:pStyle w:val="Encabezado"/>
    </w:pPr>
  </w:p>
  <w:p w:rsidR="00854DBC" w:rsidRDefault="00854DBC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DBC" w:rsidRDefault="00854D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0C247F"/>
    <w:multiLevelType w:val="singleLevel"/>
    <w:tmpl w:val="DD0C247F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1624785"/>
    <w:multiLevelType w:val="multilevel"/>
    <w:tmpl w:val="01624785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4C2CAE"/>
    <w:multiLevelType w:val="multilevel"/>
    <w:tmpl w:val="124C2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31036B"/>
    <w:multiLevelType w:val="multilevel"/>
    <w:tmpl w:val="BD5E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5B8"/>
    <w:rsid w:val="0000411D"/>
    <w:rsid w:val="0000416F"/>
    <w:rsid w:val="00007FB4"/>
    <w:rsid w:val="00010346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3E23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97E2E"/>
    <w:rsid w:val="000A07C6"/>
    <w:rsid w:val="000A09EE"/>
    <w:rsid w:val="000A10D2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B5824"/>
    <w:rsid w:val="000C1A10"/>
    <w:rsid w:val="000C2AE3"/>
    <w:rsid w:val="000C2AF6"/>
    <w:rsid w:val="000C4DA5"/>
    <w:rsid w:val="000C61CA"/>
    <w:rsid w:val="000C629B"/>
    <w:rsid w:val="000C7052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C37"/>
    <w:rsid w:val="000E4368"/>
    <w:rsid w:val="000E443E"/>
    <w:rsid w:val="000E5AF5"/>
    <w:rsid w:val="000F0588"/>
    <w:rsid w:val="000F1235"/>
    <w:rsid w:val="000F1AB0"/>
    <w:rsid w:val="000F2523"/>
    <w:rsid w:val="000F2730"/>
    <w:rsid w:val="000F6271"/>
    <w:rsid w:val="000F7966"/>
    <w:rsid w:val="00100244"/>
    <w:rsid w:val="00101C91"/>
    <w:rsid w:val="0010315B"/>
    <w:rsid w:val="00103A1E"/>
    <w:rsid w:val="001068AA"/>
    <w:rsid w:val="00106C34"/>
    <w:rsid w:val="00110462"/>
    <w:rsid w:val="0011055F"/>
    <w:rsid w:val="00113314"/>
    <w:rsid w:val="00113709"/>
    <w:rsid w:val="00113F9B"/>
    <w:rsid w:val="001144A0"/>
    <w:rsid w:val="00115A84"/>
    <w:rsid w:val="001166C8"/>
    <w:rsid w:val="0011678A"/>
    <w:rsid w:val="00116B75"/>
    <w:rsid w:val="00120BB8"/>
    <w:rsid w:val="001216CB"/>
    <w:rsid w:val="00124107"/>
    <w:rsid w:val="00124EF3"/>
    <w:rsid w:val="00126CA8"/>
    <w:rsid w:val="001270A0"/>
    <w:rsid w:val="00130301"/>
    <w:rsid w:val="0013349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DF"/>
    <w:rsid w:val="001631B0"/>
    <w:rsid w:val="001636F2"/>
    <w:rsid w:val="00163A27"/>
    <w:rsid w:val="00164F97"/>
    <w:rsid w:val="0016607D"/>
    <w:rsid w:val="00167AA7"/>
    <w:rsid w:val="001705BA"/>
    <w:rsid w:val="001722B6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407"/>
    <w:rsid w:val="00190A32"/>
    <w:rsid w:val="00190BAB"/>
    <w:rsid w:val="0019293B"/>
    <w:rsid w:val="00193067"/>
    <w:rsid w:val="00193D0C"/>
    <w:rsid w:val="00194C82"/>
    <w:rsid w:val="001967AD"/>
    <w:rsid w:val="00197858"/>
    <w:rsid w:val="00197A1E"/>
    <w:rsid w:val="001A0082"/>
    <w:rsid w:val="001A0B19"/>
    <w:rsid w:val="001A1D21"/>
    <w:rsid w:val="001A4515"/>
    <w:rsid w:val="001A5717"/>
    <w:rsid w:val="001A631B"/>
    <w:rsid w:val="001B06F5"/>
    <w:rsid w:val="001B0B8C"/>
    <w:rsid w:val="001B25DA"/>
    <w:rsid w:val="001B4238"/>
    <w:rsid w:val="001B58FD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0149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27C5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2CC"/>
    <w:rsid w:val="0023564E"/>
    <w:rsid w:val="00235927"/>
    <w:rsid w:val="00235A51"/>
    <w:rsid w:val="00235C98"/>
    <w:rsid w:val="00236EED"/>
    <w:rsid w:val="0023784D"/>
    <w:rsid w:val="00240B66"/>
    <w:rsid w:val="002418AD"/>
    <w:rsid w:val="00242482"/>
    <w:rsid w:val="00242775"/>
    <w:rsid w:val="00242A2A"/>
    <w:rsid w:val="00244952"/>
    <w:rsid w:val="00246FB6"/>
    <w:rsid w:val="00247174"/>
    <w:rsid w:val="00252BEF"/>
    <w:rsid w:val="00255942"/>
    <w:rsid w:val="0026040B"/>
    <w:rsid w:val="002607DF"/>
    <w:rsid w:val="00261DE4"/>
    <w:rsid w:val="002621DE"/>
    <w:rsid w:val="0026271F"/>
    <w:rsid w:val="00262873"/>
    <w:rsid w:val="00263B12"/>
    <w:rsid w:val="00263B9E"/>
    <w:rsid w:val="002645AA"/>
    <w:rsid w:val="00264EBA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3A8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5FC1"/>
    <w:rsid w:val="002B619E"/>
    <w:rsid w:val="002C6D0F"/>
    <w:rsid w:val="002C736F"/>
    <w:rsid w:val="002C7DF7"/>
    <w:rsid w:val="002D09AA"/>
    <w:rsid w:val="002D0F14"/>
    <w:rsid w:val="002D17F4"/>
    <w:rsid w:val="002D18C5"/>
    <w:rsid w:val="002D1970"/>
    <w:rsid w:val="002D31F1"/>
    <w:rsid w:val="002D380D"/>
    <w:rsid w:val="002D3F47"/>
    <w:rsid w:val="002D6901"/>
    <w:rsid w:val="002D6AA3"/>
    <w:rsid w:val="002D7178"/>
    <w:rsid w:val="002D76B9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71ECF"/>
    <w:rsid w:val="00372085"/>
    <w:rsid w:val="00373D4D"/>
    <w:rsid w:val="0037415E"/>
    <w:rsid w:val="003746DE"/>
    <w:rsid w:val="0037501B"/>
    <w:rsid w:val="003759F8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83"/>
    <w:rsid w:val="003B79D3"/>
    <w:rsid w:val="003B7C4E"/>
    <w:rsid w:val="003B7FA1"/>
    <w:rsid w:val="003C1969"/>
    <w:rsid w:val="003C3325"/>
    <w:rsid w:val="003C3B4D"/>
    <w:rsid w:val="003C418A"/>
    <w:rsid w:val="003C4411"/>
    <w:rsid w:val="003C5D9B"/>
    <w:rsid w:val="003C6A24"/>
    <w:rsid w:val="003D089A"/>
    <w:rsid w:val="003D1E72"/>
    <w:rsid w:val="003D2C72"/>
    <w:rsid w:val="003D2E05"/>
    <w:rsid w:val="003D3601"/>
    <w:rsid w:val="003D3A4B"/>
    <w:rsid w:val="003D3E1A"/>
    <w:rsid w:val="003E041C"/>
    <w:rsid w:val="003E3EF6"/>
    <w:rsid w:val="003E6D1A"/>
    <w:rsid w:val="003F069D"/>
    <w:rsid w:val="003F0D50"/>
    <w:rsid w:val="003F3AD0"/>
    <w:rsid w:val="003F4980"/>
    <w:rsid w:val="003F62E3"/>
    <w:rsid w:val="003F6AC3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2CC5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35B"/>
    <w:rsid w:val="004410A1"/>
    <w:rsid w:val="0044569E"/>
    <w:rsid w:val="00447B17"/>
    <w:rsid w:val="0045058D"/>
    <w:rsid w:val="004537BD"/>
    <w:rsid w:val="004552A4"/>
    <w:rsid w:val="004552E8"/>
    <w:rsid w:val="00457BC9"/>
    <w:rsid w:val="004618E3"/>
    <w:rsid w:val="00463908"/>
    <w:rsid w:val="00464087"/>
    <w:rsid w:val="004643F8"/>
    <w:rsid w:val="004644B9"/>
    <w:rsid w:val="00464AB2"/>
    <w:rsid w:val="00464B7E"/>
    <w:rsid w:val="00465BED"/>
    <w:rsid w:val="00466E0C"/>
    <w:rsid w:val="004673CB"/>
    <w:rsid w:val="004719F1"/>
    <w:rsid w:val="00477114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A67B9"/>
    <w:rsid w:val="004A7642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8B3"/>
    <w:rsid w:val="004C7C06"/>
    <w:rsid w:val="004C7E59"/>
    <w:rsid w:val="004D0E50"/>
    <w:rsid w:val="004D15DA"/>
    <w:rsid w:val="004D2431"/>
    <w:rsid w:val="004D3CCE"/>
    <w:rsid w:val="004D55B3"/>
    <w:rsid w:val="004D6AB5"/>
    <w:rsid w:val="004E0640"/>
    <w:rsid w:val="004E22E1"/>
    <w:rsid w:val="004E2820"/>
    <w:rsid w:val="004E369A"/>
    <w:rsid w:val="004E5371"/>
    <w:rsid w:val="004E5845"/>
    <w:rsid w:val="004E6286"/>
    <w:rsid w:val="004E6F79"/>
    <w:rsid w:val="004F01BC"/>
    <w:rsid w:val="004F06FE"/>
    <w:rsid w:val="004F26CE"/>
    <w:rsid w:val="004F5CDD"/>
    <w:rsid w:val="004F5DEF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59BC"/>
    <w:rsid w:val="00516304"/>
    <w:rsid w:val="005178F0"/>
    <w:rsid w:val="00517B9E"/>
    <w:rsid w:val="005212A0"/>
    <w:rsid w:val="005220E5"/>
    <w:rsid w:val="0052231D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4FCC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C12"/>
    <w:rsid w:val="00572FF5"/>
    <w:rsid w:val="00573110"/>
    <w:rsid w:val="00573F86"/>
    <w:rsid w:val="005746EB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0E6"/>
    <w:rsid w:val="00595885"/>
    <w:rsid w:val="0059635A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2C95"/>
    <w:rsid w:val="005C2CBD"/>
    <w:rsid w:val="005C2DDD"/>
    <w:rsid w:val="005C51D5"/>
    <w:rsid w:val="005C6B92"/>
    <w:rsid w:val="005C6DCB"/>
    <w:rsid w:val="005C7489"/>
    <w:rsid w:val="005C7A18"/>
    <w:rsid w:val="005D17A9"/>
    <w:rsid w:val="005D1A7A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CB1"/>
    <w:rsid w:val="00605E5C"/>
    <w:rsid w:val="0060612A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526"/>
    <w:rsid w:val="00684E5B"/>
    <w:rsid w:val="0068551D"/>
    <w:rsid w:val="006908F6"/>
    <w:rsid w:val="00691538"/>
    <w:rsid w:val="00692346"/>
    <w:rsid w:val="00692562"/>
    <w:rsid w:val="006928D9"/>
    <w:rsid w:val="00692AA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1E41"/>
    <w:rsid w:val="006C27DE"/>
    <w:rsid w:val="006C31DD"/>
    <w:rsid w:val="006C4AA5"/>
    <w:rsid w:val="006C4C07"/>
    <w:rsid w:val="006C5286"/>
    <w:rsid w:val="006C5DB6"/>
    <w:rsid w:val="006C60FB"/>
    <w:rsid w:val="006C6732"/>
    <w:rsid w:val="006C730E"/>
    <w:rsid w:val="006C73BA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514A"/>
    <w:rsid w:val="006E70C8"/>
    <w:rsid w:val="006E749D"/>
    <w:rsid w:val="006F1653"/>
    <w:rsid w:val="006F3003"/>
    <w:rsid w:val="006F30CE"/>
    <w:rsid w:val="006F36D8"/>
    <w:rsid w:val="006F4289"/>
    <w:rsid w:val="006F4512"/>
    <w:rsid w:val="006F46BE"/>
    <w:rsid w:val="006F4925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638"/>
    <w:rsid w:val="00723AE8"/>
    <w:rsid w:val="00724636"/>
    <w:rsid w:val="00724E04"/>
    <w:rsid w:val="00725098"/>
    <w:rsid w:val="00725FCA"/>
    <w:rsid w:val="007263D4"/>
    <w:rsid w:val="00730BC1"/>
    <w:rsid w:val="00731B8A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93D"/>
    <w:rsid w:val="00761FF4"/>
    <w:rsid w:val="007626FB"/>
    <w:rsid w:val="00762A69"/>
    <w:rsid w:val="00763E35"/>
    <w:rsid w:val="00764086"/>
    <w:rsid w:val="0076546C"/>
    <w:rsid w:val="00765691"/>
    <w:rsid w:val="00770B38"/>
    <w:rsid w:val="007713C5"/>
    <w:rsid w:val="00771953"/>
    <w:rsid w:val="00771EEE"/>
    <w:rsid w:val="007737C9"/>
    <w:rsid w:val="00774AFF"/>
    <w:rsid w:val="00774DA4"/>
    <w:rsid w:val="00780DF4"/>
    <w:rsid w:val="00782B13"/>
    <w:rsid w:val="007831F3"/>
    <w:rsid w:val="00783C92"/>
    <w:rsid w:val="00784FB9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58B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D6B"/>
    <w:rsid w:val="007D5ABC"/>
    <w:rsid w:val="007D5B05"/>
    <w:rsid w:val="007D6B2C"/>
    <w:rsid w:val="007D75AA"/>
    <w:rsid w:val="007D7F04"/>
    <w:rsid w:val="007E1719"/>
    <w:rsid w:val="007E3329"/>
    <w:rsid w:val="007E47BB"/>
    <w:rsid w:val="007E7C50"/>
    <w:rsid w:val="007F0065"/>
    <w:rsid w:val="007F0E90"/>
    <w:rsid w:val="007F1354"/>
    <w:rsid w:val="007F1690"/>
    <w:rsid w:val="007F213F"/>
    <w:rsid w:val="007F3B36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439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4942"/>
    <w:rsid w:val="00835AE3"/>
    <w:rsid w:val="00835BF4"/>
    <w:rsid w:val="00835C27"/>
    <w:rsid w:val="008365F2"/>
    <w:rsid w:val="008371E5"/>
    <w:rsid w:val="00840805"/>
    <w:rsid w:val="00841120"/>
    <w:rsid w:val="008442F4"/>
    <w:rsid w:val="00844C0C"/>
    <w:rsid w:val="0084516E"/>
    <w:rsid w:val="008467B2"/>
    <w:rsid w:val="00847687"/>
    <w:rsid w:val="00847BA1"/>
    <w:rsid w:val="00850C15"/>
    <w:rsid w:val="0085295E"/>
    <w:rsid w:val="00853E94"/>
    <w:rsid w:val="00854DBC"/>
    <w:rsid w:val="00857681"/>
    <w:rsid w:val="0085781C"/>
    <w:rsid w:val="00863653"/>
    <w:rsid w:val="00863D6B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0B3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E6FF3"/>
    <w:rsid w:val="008F0998"/>
    <w:rsid w:val="008F14B9"/>
    <w:rsid w:val="008F15BB"/>
    <w:rsid w:val="008F1752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BAD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E3B"/>
    <w:rsid w:val="009220C8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457"/>
    <w:rsid w:val="0093483A"/>
    <w:rsid w:val="00934C2B"/>
    <w:rsid w:val="00935604"/>
    <w:rsid w:val="009372F1"/>
    <w:rsid w:val="00940A5F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44EC"/>
    <w:rsid w:val="009A5436"/>
    <w:rsid w:val="009A57C7"/>
    <w:rsid w:val="009A76B7"/>
    <w:rsid w:val="009A77D5"/>
    <w:rsid w:val="009A7A16"/>
    <w:rsid w:val="009B097D"/>
    <w:rsid w:val="009B30F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3E89"/>
    <w:rsid w:val="00A54221"/>
    <w:rsid w:val="00A54285"/>
    <w:rsid w:val="00A54B19"/>
    <w:rsid w:val="00A54B9D"/>
    <w:rsid w:val="00A5641B"/>
    <w:rsid w:val="00A57B5C"/>
    <w:rsid w:val="00A57C4F"/>
    <w:rsid w:val="00A62099"/>
    <w:rsid w:val="00A64ECB"/>
    <w:rsid w:val="00A65C9B"/>
    <w:rsid w:val="00A67B7B"/>
    <w:rsid w:val="00A710F7"/>
    <w:rsid w:val="00A71C48"/>
    <w:rsid w:val="00A71D7E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58CC"/>
    <w:rsid w:val="00A86400"/>
    <w:rsid w:val="00A86A16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1EB0"/>
    <w:rsid w:val="00AB2727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5E6A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25D"/>
    <w:rsid w:val="00AE5B60"/>
    <w:rsid w:val="00AE6159"/>
    <w:rsid w:val="00AE64DE"/>
    <w:rsid w:val="00AF1552"/>
    <w:rsid w:val="00AF1643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0B7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5091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6408"/>
    <w:rsid w:val="00BD2960"/>
    <w:rsid w:val="00BD3315"/>
    <w:rsid w:val="00BD61C9"/>
    <w:rsid w:val="00BD63D8"/>
    <w:rsid w:val="00BD7245"/>
    <w:rsid w:val="00BD7482"/>
    <w:rsid w:val="00BD77AF"/>
    <w:rsid w:val="00BE09D3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3C77"/>
    <w:rsid w:val="00BF48A1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05724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5FEB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6944"/>
    <w:rsid w:val="00C771DB"/>
    <w:rsid w:val="00C83383"/>
    <w:rsid w:val="00C84661"/>
    <w:rsid w:val="00C8517B"/>
    <w:rsid w:val="00C85CBB"/>
    <w:rsid w:val="00C867B1"/>
    <w:rsid w:val="00C87598"/>
    <w:rsid w:val="00C908C7"/>
    <w:rsid w:val="00C93443"/>
    <w:rsid w:val="00C96F4E"/>
    <w:rsid w:val="00C97B58"/>
    <w:rsid w:val="00CA065F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02"/>
    <w:rsid w:val="00CB4812"/>
    <w:rsid w:val="00CB5CEC"/>
    <w:rsid w:val="00CC0694"/>
    <w:rsid w:val="00CC1E29"/>
    <w:rsid w:val="00CC5B08"/>
    <w:rsid w:val="00CC7E0E"/>
    <w:rsid w:val="00CC7F2F"/>
    <w:rsid w:val="00CD0ADC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1D13"/>
    <w:rsid w:val="00CF4A8F"/>
    <w:rsid w:val="00CF60A1"/>
    <w:rsid w:val="00CF75C6"/>
    <w:rsid w:val="00D00467"/>
    <w:rsid w:val="00D01C2B"/>
    <w:rsid w:val="00D025FD"/>
    <w:rsid w:val="00D04252"/>
    <w:rsid w:val="00D05547"/>
    <w:rsid w:val="00D05DC2"/>
    <w:rsid w:val="00D101E5"/>
    <w:rsid w:val="00D11DD1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B4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1AD"/>
    <w:rsid w:val="00D54947"/>
    <w:rsid w:val="00D54DD2"/>
    <w:rsid w:val="00D55500"/>
    <w:rsid w:val="00D575AA"/>
    <w:rsid w:val="00D6047F"/>
    <w:rsid w:val="00D63D7E"/>
    <w:rsid w:val="00D64B0D"/>
    <w:rsid w:val="00D64E10"/>
    <w:rsid w:val="00D65DDC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062"/>
    <w:rsid w:val="00D877B0"/>
    <w:rsid w:val="00D92B4E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4825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5112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4B8B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05F4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77971"/>
    <w:rsid w:val="00E80078"/>
    <w:rsid w:val="00E81634"/>
    <w:rsid w:val="00E817C6"/>
    <w:rsid w:val="00E82DD3"/>
    <w:rsid w:val="00E850C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1BCD"/>
    <w:rsid w:val="00EA2977"/>
    <w:rsid w:val="00EA40A8"/>
    <w:rsid w:val="00EA4427"/>
    <w:rsid w:val="00EA7FE2"/>
    <w:rsid w:val="00EB0316"/>
    <w:rsid w:val="00EB092B"/>
    <w:rsid w:val="00EB0A9B"/>
    <w:rsid w:val="00EB30C2"/>
    <w:rsid w:val="00EB4583"/>
    <w:rsid w:val="00EB4B05"/>
    <w:rsid w:val="00EB5E4A"/>
    <w:rsid w:val="00EB6A0A"/>
    <w:rsid w:val="00EB6B51"/>
    <w:rsid w:val="00EB76E7"/>
    <w:rsid w:val="00EB79B1"/>
    <w:rsid w:val="00EB7CC7"/>
    <w:rsid w:val="00EC02D0"/>
    <w:rsid w:val="00EC1F11"/>
    <w:rsid w:val="00EC20AF"/>
    <w:rsid w:val="00EC28CB"/>
    <w:rsid w:val="00EC2A77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E2"/>
    <w:rsid w:val="00EE116D"/>
    <w:rsid w:val="00EE1DC7"/>
    <w:rsid w:val="00EE48BF"/>
    <w:rsid w:val="00EE4F84"/>
    <w:rsid w:val="00EE60FC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6D67"/>
    <w:rsid w:val="00F272AC"/>
    <w:rsid w:val="00F27B17"/>
    <w:rsid w:val="00F27D21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47C38"/>
    <w:rsid w:val="00F51094"/>
    <w:rsid w:val="00F5109A"/>
    <w:rsid w:val="00F52473"/>
    <w:rsid w:val="00F52CB4"/>
    <w:rsid w:val="00F5446D"/>
    <w:rsid w:val="00F54543"/>
    <w:rsid w:val="00F55D43"/>
    <w:rsid w:val="00F57A10"/>
    <w:rsid w:val="00F61D5B"/>
    <w:rsid w:val="00F63418"/>
    <w:rsid w:val="00F63723"/>
    <w:rsid w:val="00F64871"/>
    <w:rsid w:val="00F65282"/>
    <w:rsid w:val="00F65AE3"/>
    <w:rsid w:val="00F7092B"/>
    <w:rsid w:val="00F71F5E"/>
    <w:rsid w:val="00F7365C"/>
    <w:rsid w:val="00F75436"/>
    <w:rsid w:val="00F7727C"/>
    <w:rsid w:val="00F773B5"/>
    <w:rsid w:val="00F813CF"/>
    <w:rsid w:val="00F815F2"/>
    <w:rsid w:val="00F830F7"/>
    <w:rsid w:val="00F83585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A36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022F"/>
    <w:rsid w:val="00FB28D7"/>
    <w:rsid w:val="00FB2C46"/>
    <w:rsid w:val="00FB3831"/>
    <w:rsid w:val="00FB3B9B"/>
    <w:rsid w:val="00FB5062"/>
    <w:rsid w:val="00FB6199"/>
    <w:rsid w:val="00FC23D7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252D"/>
    <w:rsid w:val="00FE2C13"/>
    <w:rsid w:val="00FE5A4B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42BE"/>
    <w:rsid w:val="00FF7A11"/>
    <w:rsid w:val="00FF7E35"/>
    <w:rsid w:val="01232725"/>
    <w:rsid w:val="0136732D"/>
    <w:rsid w:val="03F37758"/>
    <w:rsid w:val="062047E7"/>
    <w:rsid w:val="08BB636A"/>
    <w:rsid w:val="0BC55E7E"/>
    <w:rsid w:val="0BE1258C"/>
    <w:rsid w:val="0F405A07"/>
    <w:rsid w:val="0F957915"/>
    <w:rsid w:val="0FFF570F"/>
    <w:rsid w:val="12837EF9"/>
    <w:rsid w:val="18420856"/>
    <w:rsid w:val="19575C3B"/>
    <w:rsid w:val="19DB5784"/>
    <w:rsid w:val="1BE55780"/>
    <w:rsid w:val="1D2C5AC6"/>
    <w:rsid w:val="1F38650F"/>
    <w:rsid w:val="24295DB1"/>
    <w:rsid w:val="295108F9"/>
    <w:rsid w:val="2D012636"/>
    <w:rsid w:val="30782C0F"/>
    <w:rsid w:val="30B005FB"/>
    <w:rsid w:val="32335040"/>
    <w:rsid w:val="326E7E26"/>
    <w:rsid w:val="33A04957"/>
    <w:rsid w:val="37307DA0"/>
    <w:rsid w:val="376E6B1A"/>
    <w:rsid w:val="386A5533"/>
    <w:rsid w:val="3A6D4E67"/>
    <w:rsid w:val="3ABE56C2"/>
    <w:rsid w:val="3DBF00CF"/>
    <w:rsid w:val="3E350391"/>
    <w:rsid w:val="402214C1"/>
    <w:rsid w:val="41A526BD"/>
    <w:rsid w:val="471C695D"/>
    <w:rsid w:val="47633879"/>
    <w:rsid w:val="4AFF1B0B"/>
    <w:rsid w:val="4E4226BF"/>
    <w:rsid w:val="517F39A6"/>
    <w:rsid w:val="534310A2"/>
    <w:rsid w:val="548B440F"/>
    <w:rsid w:val="579B705F"/>
    <w:rsid w:val="57A27CDE"/>
    <w:rsid w:val="588B70D4"/>
    <w:rsid w:val="58D97180"/>
    <w:rsid w:val="5FB54A36"/>
    <w:rsid w:val="60AD570E"/>
    <w:rsid w:val="61650860"/>
    <w:rsid w:val="6223212B"/>
    <w:rsid w:val="62265778"/>
    <w:rsid w:val="637A221F"/>
    <w:rsid w:val="671F55B7"/>
    <w:rsid w:val="69DB32EB"/>
    <w:rsid w:val="6CCD403F"/>
    <w:rsid w:val="6D21195D"/>
    <w:rsid w:val="6DA715DB"/>
    <w:rsid w:val="71B7463E"/>
    <w:rsid w:val="771F6F0D"/>
    <w:rsid w:val="7C815F74"/>
    <w:rsid w:val="7F0A2251"/>
    <w:rsid w:val="7F7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F74DB82-6FE9-4CC6-A264-456B73C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723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ED48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72363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ED48E2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D486F-D4C1-412A-B7DA-DA92A16C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317</TotalTime>
  <Pages>3</Pages>
  <Words>458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283</cp:revision>
  <cp:lastPrinted>2020-11-10T11:18:00Z</cp:lastPrinted>
  <dcterms:created xsi:type="dcterms:W3CDTF">2021-03-12T07:45:00Z</dcterms:created>
  <dcterms:modified xsi:type="dcterms:W3CDTF">2026-01-21T11:41:00Z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6720D6AE976848F7BA5C6B4356B01127</vt:lpwstr>
  </property>
</Properties>
</file>