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8F01" w14:textId="4073BC89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4679C5">
        <w:rPr>
          <w:rFonts w:ascii="Arial" w:hAnsi="Arial" w:cs="Arial"/>
          <w:b/>
          <w:lang w:eastAsia="es-ES"/>
        </w:rPr>
        <w:t xml:space="preserve">ANNEX </w:t>
      </w:r>
      <w:r w:rsidR="00B75250">
        <w:rPr>
          <w:rFonts w:ascii="Arial" w:hAnsi="Arial" w:cs="Arial"/>
          <w:b/>
          <w:lang w:eastAsia="es-ES"/>
        </w:rPr>
        <w:t>3</w:t>
      </w:r>
    </w:p>
    <w:p w14:paraId="5385CC47" w14:textId="77777777" w:rsidR="00886A7C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4EFA96BF" w14:textId="77777777" w:rsidR="00886A7C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E760289" w14:textId="77777777" w:rsidR="00886A7C" w:rsidRPr="006130D8" w:rsidRDefault="00886A7C" w:rsidP="00886A7C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6130D8">
        <w:rPr>
          <w:rFonts w:ascii="Arial" w:hAnsi="Arial" w:cs="Arial"/>
          <w:b/>
          <w:lang w:eastAsia="es-ES"/>
        </w:rPr>
        <w:t>MODEL OFERTA ECONÒMICA I CRITERIS VALORABLES DE MANERA AUTOMÀTICA</w:t>
      </w:r>
    </w:p>
    <w:p w14:paraId="104C4A38" w14:textId="77777777" w:rsidR="00886A7C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59C7F0FA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6748E38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D2A34C7" w14:textId="700C45E6" w:rsidR="00886A7C" w:rsidRDefault="00886A7C" w:rsidP="00886A7C">
      <w:pPr>
        <w:spacing w:after="0" w:line="240" w:lineRule="auto"/>
        <w:jc w:val="both"/>
        <w:rPr>
          <w:rFonts w:ascii="Arial" w:hAnsi="Arial" w:cs="Arial"/>
          <w:caps/>
        </w:rPr>
      </w:pPr>
      <w:r w:rsidRPr="004679C5">
        <w:rPr>
          <w:rFonts w:ascii="Arial" w:hAnsi="Arial" w:cs="Arial"/>
        </w:rPr>
        <w:t>El sotasignat, ______________________________, major d'edat, amb DNI núm.__________ i domicili a l'efecte de notificacions en _____________________________, en nom propi (o en representació de ______________________________, amb C.I.F de l'Empresa ________________), tenint coneixement de la convocatòria de licitació fet pe</w:t>
      </w:r>
      <w:r w:rsidR="001D2A5A">
        <w:rPr>
          <w:rFonts w:ascii="Arial" w:hAnsi="Arial" w:cs="Arial"/>
        </w:rPr>
        <w:t xml:space="preserve">r l’Ajuntament </w:t>
      </w:r>
      <w:r w:rsidRPr="004679C5">
        <w:rPr>
          <w:rFonts w:ascii="Arial" w:hAnsi="Arial" w:cs="Arial"/>
        </w:rPr>
        <w:t xml:space="preserve">de Gelida, sol·licita prendre part en la licitació per a l'execució dels serveis de CONTRACTE DE SERVEIS </w:t>
      </w:r>
      <w:r w:rsidR="00EA2CFB" w:rsidRPr="00EA2CFB">
        <w:rPr>
          <w:rFonts w:ascii="Arial" w:hAnsi="Arial" w:cs="Arial"/>
          <w:caps/>
        </w:rPr>
        <w:t>de gestió de nòmina i assessoria laboral</w:t>
      </w:r>
    </w:p>
    <w:p w14:paraId="21E26F0F" w14:textId="77777777" w:rsidR="00EA2CFB" w:rsidRPr="004679C5" w:rsidRDefault="00EA2CFB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7377B9A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</w:rPr>
      </w:pPr>
      <w:r w:rsidRPr="004679C5">
        <w:rPr>
          <w:rFonts w:ascii="Arial" w:hAnsi="Arial" w:cs="Arial"/>
        </w:rPr>
        <w:t xml:space="preserve">I FA CONSTAR: </w:t>
      </w:r>
    </w:p>
    <w:p w14:paraId="168D9D76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</w:rPr>
      </w:pPr>
    </w:p>
    <w:p w14:paraId="51DE7B87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</w:rPr>
      </w:pPr>
      <w:r w:rsidRPr="004679C5">
        <w:rPr>
          <w:rFonts w:ascii="Arial" w:hAnsi="Arial" w:cs="Arial"/>
        </w:rPr>
        <w:t xml:space="preserve">1r. Que coneix i accepta plenament totes les clàusules del plec de clàusules administratives i totes les altres obligacions que es derivin dels restants documents contractuals, si resulta adjudicatari del contracte, inclòs el compliment de les obligacions socials, laborals, fiscals a i protecció de dades personals. Expressament autoritzo el personal de l'òrgan de contractació a obtenir directament la informació que sigui necessària per a justificar i/o verificar la documentació acreditativa de les dades de personalitat, capacitat i solvència necessaris per a la subscripció del contracte, a través dels mitjans telemàtics a cada moment disponibles. </w:t>
      </w:r>
    </w:p>
    <w:p w14:paraId="5F35C4B4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</w:rPr>
      </w:pPr>
    </w:p>
    <w:p w14:paraId="2CC8255A" w14:textId="77777777" w:rsidR="00886A7C" w:rsidRPr="004679C5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4679C5">
        <w:rPr>
          <w:rFonts w:ascii="Arial" w:hAnsi="Arial" w:cs="Arial"/>
        </w:rPr>
        <w:t>2n. Que es compromet a realitzar els serveis objecte del contracte de conformitat amb els plecs de clàusules administratives particulars i tècniques aprovades per l’òrgan de contractació d’aquesta licitació, en les següents condicions bàsiques:</w:t>
      </w:r>
    </w:p>
    <w:p w14:paraId="154DC01F" w14:textId="77777777" w:rsidR="00886A7C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3326943" w14:textId="77777777" w:rsidR="00886A7C" w:rsidRPr="003F6BEE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FFD2534" w14:textId="77777777" w:rsidR="00886A7C" w:rsidRPr="003F6BEE" w:rsidRDefault="00886A7C" w:rsidP="00886A7C">
      <w:pPr>
        <w:pStyle w:val="Pargrafdellista"/>
        <w:numPr>
          <w:ilvl w:val="0"/>
          <w:numId w:val="33"/>
        </w:numPr>
        <w:spacing w:after="0" w:line="240" w:lineRule="auto"/>
        <w:ind w:left="426"/>
        <w:jc w:val="both"/>
        <w:rPr>
          <w:rFonts w:ascii="Arial" w:hAnsi="Arial" w:cs="Arial"/>
          <w:b/>
          <w:lang w:eastAsia="es-ES"/>
        </w:rPr>
      </w:pPr>
      <w:r w:rsidRPr="003F6BEE">
        <w:rPr>
          <w:rFonts w:ascii="Arial" w:hAnsi="Arial" w:cs="Arial"/>
          <w:b/>
          <w:lang w:eastAsia="es-ES"/>
        </w:rPr>
        <w:t>Oferta econòmica:</w:t>
      </w:r>
    </w:p>
    <w:p w14:paraId="1D786B1A" w14:textId="60B87D9F" w:rsidR="00886A7C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700"/>
        <w:gridCol w:w="1560"/>
        <w:gridCol w:w="1701"/>
      </w:tblGrid>
      <w:tr w:rsidR="00CE405F" w:rsidRPr="00957DD5" w14:paraId="36392226" w14:textId="77777777" w:rsidTr="00CE405F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A6285E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6783D3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OFERTA DE L’EMPRESA LICITADORA</w:t>
            </w:r>
          </w:p>
        </w:tc>
      </w:tr>
      <w:tr w:rsidR="00CE405F" w:rsidRPr="00957DD5" w14:paraId="40E47773" w14:textId="77777777" w:rsidTr="00CE405F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EF254" w14:textId="77777777" w:rsidR="007A0DCA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 xml:space="preserve">Pressupost </w:t>
            </w:r>
          </w:p>
          <w:p w14:paraId="48DFE63E" w14:textId="4670ECF3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màxim licitació</w:t>
            </w:r>
          </w:p>
          <w:p w14:paraId="5090BB94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FB8C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Preu ofert</w:t>
            </w:r>
          </w:p>
          <w:p w14:paraId="4B572172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(IVA exclòs)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E85B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D202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Import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A58698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Total preu ofert</w:t>
            </w:r>
          </w:p>
          <w:p w14:paraId="04295668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(IVA inclòs)</w:t>
            </w:r>
          </w:p>
        </w:tc>
      </w:tr>
      <w:tr w:rsidR="00CE405F" w:rsidRPr="00957DD5" w14:paraId="1B397D1A" w14:textId="77777777" w:rsidTr="00CE405F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C73BF0" w14:textId="6BBA3F8F" w:rsidR="00CE405F" w:rsidRPr="00957DD5" w:rsidRDefault="006C0009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0009">
              <w:rPr>
                <w:rFonts w:ascii="Arial" w:hAnsi="Arial" w:cs="Arial"/>
                <w:b/>
                <w:sz w:val="20"/>
                <w:szCs w:val="20"/>
              </w:rPr>
              <w:t>36.813,22 €</w:t>
            </w:r>
            <w:r w:rsidR="00CE405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332C3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57DD5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957DD5">
              <w:rPr>
                <w:rFonts w:ascii="Arial" w:eastAsia="Calibri" w:hAnsi="Arial" w:cs="Arial"/>
                <w:lang w:eastAsia="es-ES"/>
              </w:rPr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CF551A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hAnsi="Arial" w:cs="Arial"/>
                <w:sz w:val="20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0C6B9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57DD5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957DD5">
              <w:rPr>
                <w:rFonts w:ascii="Arial" w:eastAsia="Calibri" w:hAnsi="Arial" w:cs="Arial"/>
                <w:lang w:eastAsia="es-ES"/>
              </w:rPr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7FD9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57DD5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57DD5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957DD5">
              <w:rPr>
                <w:rFonts w:ascii="Arial" w:eastAsia="Calibri" w:hAnsi="Arial" w:cs="Arial"/>
                <w:lang w:eastAsia="es-ES"/>
              </w:rPr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957DD5">
              <w:rPr>
                <w:rFonts w:ascii="Arial" w:eastAsia="Calibri" w:hAnsi="Arial" w:cs="Arial"/>
                <w:lang w:eastAsia="es-ES"/>
              </w:rPr>
              <w:fldChar w:fldCharType="end"/>
            </w:r>
          </w:p>
        </w:tc>
      </w:tr>
      <w:tr w:rsidR="00CE405F" w:rsidRPr="00957DD5" w14:paraId="52EB1777" w14:textId="77777777" w:rsidTr="00CE405F">
        <w:tblPrEx>
          <w:tblLook w:val="04A0" w:firstRow="1" w:lastRow="0" w:firstColumn="1" w:lastColumn="0" w:noHBand="0" w:noVBand="1"/>
        </w:tblPrEx>
        <w:trPr>
          <w:trHeight w:val="195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D0D" w14:textId="77777777" w:rsidR="00CE405F" w:rsidRPr="00723018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018">
              <w:rPr>
                <w:rFonts w:ascii="Arial" w:hAnsi="Arial" w:cs="Arial"/>
                <w:bCs/>
                <w:sz w:val="20"/>
                <w:szCs w:val="20"/>
              </w:rPr>
              <w:t>Titulació de màster o postgrau relacionat amb la funció pública i gestió de recursos humans de</w:t>
            </w:r>
            <w:r w:rsidRPr="00723018"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 xml:space="preserve"> les persones adscrites a l’execució del contracte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D96" w14:textId="4FC484EA" w:rsidR="00CE405F" w:rsidRPr="00957DD5" w:rsidRDefault="00CE405F" w:rsidP="00CE405F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957DD5">
              <w:rPr>
                <w:rFonts w:ascii="Arial" w:hAnsi="Arial" w:cs="Arial"/>
                <w:sz w:val="20"/>
              </w:rPr>
              <w:t xml:space="preserve"> 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73300797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4A00EB0" w14:textId="4AC35FFF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957DD5">
              <w:rPr>
                <w:rFonts w:ascii="Arial" w:hAnsi="Arial" w:cs="Arial"/>
                <w:sz w:val="20"/>
              </w:rPr>
              <w:t xml:space="preserve"> 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5B603FE4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957DD5">
              <w:rPr>
                <w:rFonts w:ascii="Arial" w:hAnsi="Arial" w:cs="Arial"/>
                <w:sz w:val="20"/>
              </w:rPr>
              <w:t xml:space="preserve"> </w:t>
            </w:r>
          </w:p>
          <w:p w14:paraId="167FF262" w14:textId="61F0A85D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957DD5">
              <w:rPr>
                <w:rFonts w:ascii="Arial" w:hAnsi="Arial" w:cs="Arial"/>
                <w:sz w:val="20"/>
              </w:rPr>
              <w:t xml:space="preserve"> 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45826A4D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734D780" w14:textId="5855916D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957DD5">
              <w:rPr>
                <w:rFonts w:ascii="Arial" w:hAnsi="Arial" w:cs="Arial"/>
                <w:sz w:val="20"/>
              </w:rPr>
              <w:t xml:space="preserve"> 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013C26F1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BAE8C11" w14:textId="7F272F47" w:rsidR="00CE405F" w:rsidRDefault="00CE405F" w:rsidP="00CE405F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957DD5">
              <w:rPr>
                <w:rFonts w:ascii="Arial" w:hAnsi="Arial" w:cs="Arial"/>
                <w:sz w:val="20"/>
              </w:rPr>
              <w:t xml:space="preserve"> 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724061EF" w14:textId="0331F6D1" w:rsidR="00CE405F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57DD5">
              <w:rPr>
                <w:rFonts w:ascii="Arial" w:hAnsi="Arial" w:cs="Arial"/>
                <w:sz w:val="20"/>
              </w:rPr>
              <w:t xml:space="preserve"> </w:t>
            </w:r>
            <w:r w:rsidRPr="00831F55">
              <w:rPr>
                <w:rFonts w:ascii="Arial" w:hAnsi="Arial" w:cs="Arial"/>
                <w:lang w:eastAsia="es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831F55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831F55">
              <w:rPr>
                <w:rFonts w:ascii="Arial" w:hAnsi="Arial" w:cs="Arial"/>
                <w:lang w:eastAsia="es-ES"/>
              </w:rPr>
            </w:r>
            <w:r w:rsidRPr="00831F55">
              <w:rPr>
                <w:rFonts w:ascii="Arial" w:hAnsi="Arial" w:cs="Arial"/>
                <w:lang w:eastAsia="es-ES"/>
              </w:rPr>
              <w:fldChar w:fldCharType="separate"/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3F6BEE">
              <w:rPr>
                <w:lang w:eastAsia="es-ES"/>
              </w:rPr>
              <w:t> </w:t>
            </w:r>
            <w:r w:rsidRPr="00831F55">
              <w:rPr>
                <w:rFonts w:ascii="Arial" w:hAnsi="Arial" w:cs="Arial"/>
                <w:lang w:eastAsia="es-ES"/>
              </w:rPr>
              <w:fldChar w:fldCharType="end"/>
            </w:r>
          </w:p>
          <w:p w14:paraId="2AF9F9A6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E405F" w:rsidRPr="00957DD5" w14:paraId="12EE02BE" w14:textId="77777777" w:rsidTr="00CE405F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8FC" w14:textId="77777777" w:rsidR="00CE405F" w:rsidRPr="00723018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723018">
              <w:rPr>
                <w:rFonts w:ascii="Arial" w:hAnsi="Arial" w:cs="Arial"/>
                <w:iCs/>
                <w:sz w:val="20"/>
              </w:rPr>
              <w:lastRenderedPageBreak/>
              <w:t xml:space="preserve">Antiguitat </w:t>
            </w:r>
            <w:r>
              <w:rPr>
                <w:rFonts w:ascii="Arial" w:hAnsi="Arial" w:cs="Arial"/>
                <w:iCs/>
                <w:sz w:val="20"/>
              </w:rPr>
              <w:t xml:space="preserve">mínima de 2 anys </w:t>
            </w:r>
            <w:r w:rsidRPr="00723018">
              <w:rPr>
                <w:rFonts w:ascii="Arial" w:hAnsi="Arial" w:cs="Arial"/>
                <w:iCs/>
                <w:sz w:val="20"/>
              </w:rPr>
              <w:t>a l'empresa de les persones adscrites a l'execució del contracte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C79" w14:textId="2D818114" w:rsidR="00CE405F" w:rsidRPr="00723018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5D6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Advocat</w:t>
            </w:r>
            <w:r w:rsidR="007A0DCA">
              <w:rPr>
                <w:rFonts w:ascii="Arial" w:eastAsia="Gentium Basic" w:hAnsi="Arial" w:cs="Arial"/>
                <w:sz w:val="20"/>
                <w:lang w:eastAsia="en-US"/>
              </w:rPr>
              <w:t>/</w:t>
            </w:r>
            <w:proofErr w:type="spellStart"/>
            <w:r w:rsidR="007A0DCA">
              <w:rPr>
                <w:rFonts w:ascii="Arial" w:eastAsia="Gentium Basic" w:hAnsi="Arial" w:cs="Arial"/>
                <w:sz w:val="20"/>
                <w:lang w:eastAsia="en-US"/>
              </w:rPr>
              <w:t>ada</w:t>
            </w:r>
            <w:proofErr w:type="spellEnd"/>
            <w:r>
              <w:rPr>
                <w:rFonts w:ascii="Arial" w:eastAsia="Gentium Basic" w:hAnsi="Arial" w:cs="Arial"/>
                <w:sz w:val="20"/>
                <w:lang w:eastAsia="en-US"/>
              </w:rPr>
              <w:t xml:space="preserve"> </w:t>
            </w:r>
            <w:r w:rsidRPr="00957DD5">
              <w:rPr>
                <w:rFonts w:ascii="Arial" w:eastAsia="Gentium Basic" w:hAnsi="Arial" w:cs="Arial"/>
                <w:sz w:val="20"/>
                <w:lang w:eastAsia="en-US"/>
              </w:rPr>
              <w:t xml:space="preserve">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 xml:space="preserve">                           </w:t>
            </w:r>
            <w:r w:rsidRPr="00723018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    </w:t>
            </w:r>
          </w:p>
          <w:p w14:paraId="36E60F40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2E3D64E" w14:textId="5D02DD5D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eastAsia="Gentium Basic" w:hAnsi="Arial" w:cs="Arial"/>
                <w:sz w:val="20"/>
                <w:lang w:eastAsia="en-US"/>
              </w:rPr>
            </w:pPr>
            <w:r w:rsidRPr="00665D6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Professional expert</w:t>
            </w:r>
            <w:r w:rsidR="007A0DCA">
              <w:rPr>
                <w:rFonts w:ascii="Arial" w:eastAsia="Gentium Basic" w:hAnsi="Arial" w:cs="Arial"/>
                <w:sz w:val="20"/>
                <w:lang w:eastAsia="en-US"/>
              </w:rPr>
              <w:t>/a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 xml:space="preserve"> 1        </w:t>
            </w:r>
            <w:r w:rsidRPr="00723018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69A12FD2" w14:textId="77777777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7B4820C" w14:textId="75E1CD00" w:rsidR="00CE405F" w:rsidRPr="00957DD5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665D6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Pr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ofessional expert</w:t>
            </w:r>
            <w:r w:rsidR="007A0DCA">
              <w:rPr>
                <w:rFonts w:ascii="Arial" w:eastAsia="Gentium Basic" w:hAnsi="Arial" w:cs="Arial"/>
                <w:sz w:val="20"/>
                <w:lang w:eastAsia="en-US"/>
              </w:rPr>
              <w:t>/a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 xml:space="preserve"> 2        </w:t>
            </w:r>
            <w:r w:rsidRPr="00723018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E405F" w:rsidRPr="00957DD5" w14:paraId="4A0A7417" w14:textId="77777777" w:rsidTr="00CE405F">
        <w:tblPrEx>
          <w:tblLook w:val="04A0" w:firstRow="1" w:lastRow="0" w:firstColumn="1" w:lastColumn="0" w:noHBand="0" w:noVBand="1"/>
        </w:tblPrEx>
        <w:trPr>
          <w:trHeight w:val="10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A94" w14:textId="77777777" w:rsidR="00CE405F" w:rsidRPr="00665D64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Cs/>
                <w:sz w:val="20"/>
              </w:rPr>
            </w:pPr>
            <w:r w:rsidRPr="00723018">
              <w:rPr>
                <w:rFonts w:ascii="Arial" w:hAnsi="Arial" w:cs="Arial"/>
                <w:iCs/>
                <w:sz w:val="20"/>
              </w:rPr>
              <w:t>Certificats ISO de qualitat empresarial o professional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B84" w14:textId="77777777" w:rsidR="00CE405F" w:rsidRPr="00665D64" w:rsidRDefault="00CE405F" w:rsidP="00CE405F">
            <w:pPr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65D6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Pr="00665D64">
              <w:rPr>
                <w:rFonts w:ascii="Arial" w:hAnsi="Arial" w:cs="Arial"/>
                <w:sz w:val="20"/>
                <w:szCs w:val="20"/>
                <w:lang w:eastAsia="es-ES"/>
              </w:rPr>
              <w:t>9001: Acreditació d´un sistema de qualitat</w:t>
            </w:r>
          </w:p>
          <w:p w14:paraId="2A6FE213" w14:textId="77777777" w:rsidR="00CE405F" w:rsidRPr="00665D64" w:rsidRDefault="00CE405F" w:rsidP="00CE405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140B272" w14:textId="77777777" w:rsidR="00CE405F" w:rsidRPr="00957DD5" w:rsidRDefault="00CE405F" w:rsidP="00CE405F">
            <w:pPr>
              <w:autoSpaceDE w:val="0"/>
              <w:autoSpaceDN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665D6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Pr="00665D64">
              <w:rPr>
                <w:rFonts w:ascii="Arial" w:hAnsi="Arial" w:cs="Arial"/>
                <w:sz w:val="20"/>
                <w:szCs w:val="20"/>
                <w:lang w:eastAsia="es-ES"/>
              </w:rPr>
              <w:t>27001: Sistema de gestió de la seguretat de la informació</w:t>
            </w:r>
          </w:p>
        </w:tc>
      </w:tr>
    </w:tbl>
    <w:p w14:paraId="20B81AF3" w14:textId="77777777" w:rsidR="00CE405F" w:rsidRDefault="00CE405F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8E9ABD6" w14:textId="77777777" w:rsidR="00886A7C" w:rsidRPr="003F6BEE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3F6BEE">
        <w:rPr>
          <w:rFonts w:ascii="Arial" w:hAnsi="Arial" w:cs="Arial"/>
          <w:b/>
          <w:bCs/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A7B405C" wp14:editId="6560F1A5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A933" id="Conector recto 1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5772008A" w14:textId="77777777" w:rsidR="00886A7C" w:rsidRPr="003F6BEE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3F6BEE">
        <w:rPr>
          <w:rFonts w:ascii="Arial" w:hAnsi="Arial" w:cs="Arial"/>
          <w:lang w:eastAsia="es-ES"/>
        </w:rPr>
        <w:t>Lloc i data</w:t>
      </w:r>
      <w:r w:rsidRPr="003F6BEE">
        <w:rPr>
          <w:rFonts w:ascii="Arial" w:hAnsi="Arial" w:cs="Arial"/>
          <w:lang w:eastAsia="es-ES"/>
        </w:rPr>
        <w:tab/>
      </w:r>
      <w:r w:rsidRPr="003F6BEE">
        <w:rPr>
          <w:rFonts w:ascii="Arial" w:hAnsi="Arial" w:cs="Arial"/>
          <w:lang w:eastAsia="es-ES"/>
        </w:rPr>
        <w:tab/>
      </w:r>
      <w:r w:rsidRPr="003F6BEE">
        <w:rPr>
          <w:rFonts w:ascii="Arial" w:hAnsi="Arial" w:cs="Arial"/>
          <w:lang w:eastAsia="es-ES"/>
        </w:rPr>
        <w:tab/>
      </w:r>
    </w:p>
    <w:p w14:paraId="4B8B9921" w14:textId="77777777" w:rsidR="00886A7C" w:rsidRPr="003F6BEE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3F6BEE">
        <w:rPr>
          <w:rFonts w:ascii="Arial" w:hAnsi="Arial" w:cs="Arial"/>
          <w:lang w:eastAsia="es-ES"/>
        </w:rPr>
        <w:tab/>
      </w:r>
      <w:r w:rsidRPr="003F6BEE">
        <w:rPr>
          <w:rFonts w:ascii="Arial" w:hAnsi="Arial" w:cs="Arial"/>
          <w:lang w:eastAsia="es-ES"/>
        </w:rPr>
        <w:tab/>
      </w:r>
      <w:r w:rsidRPr="003F6BEE">
        <w:rPr>
          <w:rFonts w:ascii="Arial" w:hAnsi="Arial" w:cs="Arial"/>
          <w:lang w:eastAsia="es-ES"/>
        </w:rPr>
        <w:tab/>
      </w:r>
    </w:p>
    <w:p w14:paraId="457E6F83" w14:textId="77777777" w:rsidR="00886A7C" w:rsidRPr="003F6BEE" w:rsidRDefault="00886A7C" w:rsidP="00886A7C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3F6BEE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3F6BEE">
        <w:rPr>
          <w:rFonts w:ascii="Arial" w:hAnsi="Arial" w:cs="Arial"/>
          <w:lang w:eastAsia="es-ES"/>
        </w:rPr>
        <w:instrText xml:space="preserve"> FORMTEXT </w:instrText>
      </w:r>
      <w:r w:rsidRPr="003F6BEE">
        <w:rPr>
          <w:rFonts w:ascii="Arial" w:hAnsi="Arial" w:cs="Arial"/>
          <w:lang w:eastAsia="es-ES"/>
        </w:rPr>
      </w:r>
      <w:r w:rsidRPr="003F6BEE">
        <w:rPr>
          <w:rFonts w:ascii="Arial" w:hAnsi="Arial" w:cs="Arial"/>
          <w:lang w:eastAsia="es-ES"/>
        </w:rPr>
        <w:fldChar w:fldCharType="separate"/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fldChar w:fldCharType="end"/>
      </w:r>
      <w:r w:rsidRPr="003F6BEE">
        <w:rPr>
          <w:rFonts w:ascii="Arial" w:hAnsi="Arial" w:cs="Arial"/>
          <w:lang w:eastAsia="es-ES"/>
        </w:rPr>
        <w:t xml:space="preserve">                                        , </w:t>
      </w:r>
      <w:r w:rsidRPr="003F6BEE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3F6BEE">
        <w:rPr>
          <w:rFonts w:ascii="Arial" w:hAnsi="Arial" w:cs="Arial"/>
          <w:lang w:eastAsia="es-ES"/>
        </w:rPr>
        <w:instrText xml:space="preserve"> FORMTEXT </w:instrText>
      </w:r>
      <w:r w:rsidRPr="003F6BEE">
        <w:rPr>
          <w:rFonts w:ascii="Arial" w:hAnsi="Arial" w:cs="Arial"/>
          <w:lang w:eastAsia="es-ES"/>
        </w:rPr>
      </w:r>
      <w:r w:rsidRPr="003F6BEE">
        <w:rPr>
          <w:rFonts w:ascii="Arial" w:hAnsi="Arial" w:cs="Arial"/>
          <w:lang w:eastAsia="es-ES"/>
        </w:rPr>
        <w:fldChar w:fldCharType="separate"/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fldChar w:fldCharType="end"/>
      </w:r>
      <w:r w:rsidRPr="003F6BEE">
        <w:rPr>
          <w:rFonts w:ascii="Arial" w:hAnsi="Arial" w:cs="Arial"/>
          <w:lang w:eastAsia="es-ES"/>
        </w:rPr>
        <w:t xml:space="preserve">     de/d’ </w:t>
      </w:r>
      <w:r w:rsidRPr="003F6BEE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3F6BEE">
        <w:rPr>
          <w:rFonts w:ascii="Arial" w:hAnsi="Arial" w:cs="Arial"/>
          <w:lang w:eastAsia="es-ES"/>
        </w:rPr>
        <w:instrText xml:space="preserve"> FORMTEXT </w:instrText>
      </w:r>
      <w:r w:rsidRPr="003F6BEE">
        <w:rPr>
          <w:rFonts w:ascii="Arial" w:hAnsi="Arial" w:cs="Arial"/>
          <w:lang w:eastAsia="es-ES"/>
        </w:rPr>
      </w:r>
      <w:r w:rsidRPr="003F6BEE">
        <w:rPr>
          <w:rFonts w:ascii="Arial" w:hAnsi="Arial" w:cs="Arial"/>
          <w:lang w:eastAsia="es-ES"/>
        </w:rPr>
        <w:fldChar w:fldCharType="separate"/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t> </w:t>
      </w:r>
      <w:r w:rsidRPr="003F6BEE">
        <w:rPr>
          <w:rFonts w:ascii="Arial" w:hAnsi="Arial" w:cs="Arial"/>
          <w:lang w:eastAsia="es-ES"/>
        </w:rPr>
        <w:fldChar w:fldCharType="end"/>
      </w:r>
      <w:r w:rsidRPr="003F6BEE">
        <w:rPr>
          <w:rFonts w:ascii="Arial" w:hAnsi="Arial" w:cs="Arial"/>
          <w:lang w:eastAsia="es-ES"/>
        </w:rPr>
        <w:t xml:space="preserve">                         de 202</w:t>
      </w:r>
      <w:r>
        <w:rPr>
          <w:rFonts w:ascii="Arial" w:hAnsi="Arial" w:cs="Arial"/>
          <w:lang w:eastAsia="es-ES"/>
        </w:rPr>
        <w:t>5</w:t>
      </w:r>
    </w:p>
    <w:p w14:paraId="1E88DD58" w14:textId="77777777" w:rsidR="00886A7C" w:rsidRPr="003F6BEE" w:rsidRDefault="00886A7C" w:rsidP="00886A7C">
      <w:pPr>
        <w:spacing w:after="0" w:line="240" w:lineRule="auto"/>
        <w:rPr>
          <w:rFonts w:ascii="Arial" w:hAnsi="Arial" w:cs="Arial"/>
          <w:lang w:eastAsia="es-ES"/>
        </w:rPr>
      </w:pPr>
    </w:p>
    <w:p w14:paraId="6A7B010A" w14:textId="6ACD245E" w:rsidR="00EA2CFB" w:rsidRDefault="00886A7C" w:rsidP="00886A7C">
      <w:pPr>
        <w:spacing w:after="0" w:line="240" w:lineRule="auto"/>
        <w:rPr>
          <w:rFonts w:ascii="Arial" w:hAnsi="Arial" w:cs="Arial"/>
          <w:lang w:eastAsia="es-ES"/>
        </w:rPr>
      </w:pPr>
      <w:r w:rsidRPr="003F6BEE">
        <w:rPr>
          <w:rFonts w:ascii="Arial" w:hAnsi="Arial" w:cs="Arial"/>
          <w:lang w:eastAsia="es-ES"/>
        </w:rPr>
        <w:t>Signatura</w:t>
      </w:r>
    </w:p>
    <w:p w14:paraId="5AF927A7" w14:textId="2373151A" w:rsidR="00CE405F" w:rsidRDefault="00CE405F" w:rsidP="00886A7C">
      <w:pPr>
        <w:spacing w:after="0" w:line="240" w:lineRule="auto"/>
        <w:rPr>
          <w:rFonts w:ascii="Arial" w:hAnsi="Arial" w:cs="Arial"/>
          <w:lang w:eastAsia="es-ES"/>
        </w:rPr>
      </w:pPr>
    </w:p>
    <w:p w14:paraId="10FD3B59" w14:textId="5DDA81F3" w:rsidR="00CE405F" w:rsidRDefault="00CE405F" w:rsidP="00886A7C">
      <w:pPr>
        <w:spacing w:after="0" w:line="240" w:lineRule="auto"/>
        <w:rPr>
          <w:rFonts w:ascii="Arial" w:hAnsi="Arial" w:cs="Arial"/>
          <w:lang w:eastAsia="es-ES"/>
        </w:rPr>
      </w:pPr>
    </w:p>
    <w:p w14:paraId="22B81F18" w14:textId="0C8DB111" w:rsidR="00CE405F" w:rsidRDefault="00CE405F" w:rsidP="00886A7C">
      <w:pPr>
        <w:spacing w:after="0" w:line="240" w:lineRule="auto"/>
        <w:rPr>
          <w:rFonts w:ascii="Arial" w:hAnsi="Arial" w:cs="Arial"/>
          <w:lang w:eastAsia="es-ES"/>
        </w:rPr>
      </w:pPr>
    </w:p>
    <w:p w14:paraId="32CE8862" w14:textId="65DE0C52" w:rsidR="00CE405F" w:rsidRDefault="00CE405F">
      <w:pPr>
        <w:rPr>
          <w:rFonts w:ascii="Arial" w:hAnsi="Arial" w:cs="Arial"/>
          <w:lang w:eastAsia="es-ES"/>
        </w:rPr>
      </w:pPr>
    </w:p>
    <w:sectPr w:rsidR="00CE405F" w:rsidSect="000C79B7">
      <w:headerReference w:type="default" r:id="rId11"/>
      <w:footerReference w:type="default" r:id="rId12"/>
      <w:pgSz w:w="11906" w:h="16838"/>
      <w:pgMar w:top="2410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4788" w14:textId="77777777" w:rsidR="00733430" w:rsidRDefault="00733430" w:rsidP="00D02D59">
      <w:pPr>
        <w:spacing w:after="0" w:line="240" w:lineRule="auto"/>
      </w:pPr>
      <w:r>
        <w:separator/>
      </w:r>
    </w:p>
  </w:endnote>
  <w:endnote w:type="continuationSeparator" w:id="0">
    <w:p w14:paraId="3302CDD8" w14:textId="77777777" w:rsidR="00733430" w:rsidRDefault="00733430" w:rsidP="00D0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B31A3F" w14:textId="77777777" w:rsidR="00DE7AB7" w:rsidRPr="00AA48EB" w:rsidRDefault="00DE7AB7" w:rsidP="00E74140">
        <w:pPr>
          <w:pStyle w:val="Peu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9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029610" w14:textId="77777777" w:rsidR="00DE7AB7" w:rsidRDefault="00DE7AB7" w:rsidP="00E74140">
    <w:pPr>
      <w:pStyle w:val="Peu"/>
      <w:jc w:val="center"/>
    </w:pPr>
    <w:r w:rsidRPr="00B81C25">
      <w:rPr>
        <w:rFonts w:cs="Calibri"/>
        <w:sz w:val="16"/>
        <w:szCs w:val="18"/>
      </w:rPr>
      <w:t>Plaça de la Vila, 12 -08790 Gelida – Tel. 93 779 00 58 – Fax 93 779 01 00 – e-mail: gelida@</w:t>
    </w:r>
    <w:r>
      <w:rPr>
        <w:rFonts w:cs="Calibri"/>
        <w:sz w:val="16"/>
        <w:szCs w:val="18"/>
      </w:rPr>
      <w:t>gelida</w:t>
    </w:r>
    <w:r w:rsidRPr="00B81C25">
      <w:rPr>
        <w:rFonts w:cs="Calibri"/>
        <w:sz w:val="16"/>
        <w:szCs w:val="18"/>
      </w:rPr>
      <w:t>.cat – www.gelida.cat</w:t>
    </w:r>
  </w:p>
  <w:p w14:paraId="7B33AE32" w14:textId="77777777" w:rsidR="00DE7AB7" w:rsidRDefault="00DE7AB7" w:rsidP="00A26F86">
    <w:pPr>
      <w:pStyle w:val="Peu"/>
      <w:jc w:val="right"/>
    </w:pPr>
  </w:p>
  <w:p w14:paraId="629E9886" w14:textId="3F053722" w:rsidR="00DE7AB7" w:rsidRPr="00C003C9" w:rsidRDefault="00DE7AB7" w:rsidP="00C003C9">
    <w:pPr>
      <w:tabs>
        <w:tab w:val="center" w:pos="425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725B" w14:textId="77777777" w:rsidR="00733430" w:rsidRDefault="00733430" w:rsidP="00D02D59">
      <w:pPr>
        <w:spacing w:after="0" w:line="240" w:lineRule="auto"/>
      </w:pPr>
      <w:r>
        <w:separator/>
      </w:r>
    </w:p>
  </w:footnote>
  <w:footnote w:type="continuationSeparator" w:id="0">
    <w:p w14:paraId="79C379FF" w14:textId="77777777" w:rsidR="00733430" w:rsidRDefault="00733430" w:rsidP="00D0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70DC" w14:textId="28D6C6D9" w:rsidR="00DE7AB7" w:rsidRDefault="00BD69A3" w:rsidP="00DC0899">
    <w:pPr>
      <w:pStyle w:val="Capalera"/>
    </w:pPr>
    <w:r w:rsidRPr="00BD69A3">
      <w:rPr>
        <w:noProof/>
        <w:sz w:val="18"/>
      </w:rPr>
      <w:drawing>
        <wp:inline distT="0" distB="0" distL="0" distR="0" wp14:anchorId="52973CC9" wp14:editId="0F03CF94">
          <wp:extent cx="1569856" cy="662997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856" cy="66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AB7">
      <w:rPr>
        <w:sz w:val="18"/>
      </w:rPr>
      <w:t xml:space="preserve">    </w:t>
    </w:r>
  </w:p>
  <w:p w14:paraId="6091C369" w14:textId="7221722F" w:rsidR="00DE7AB7" w:rsidRPr="00C003C9" w:rsidRDefault="00DE7AB7" w:rsidP="00C003C9">
    <w:pPr>
      <w:tabs>
        <w:tab w:val="center" w:pos="0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</w:p>
  <w:p w14:paraId="10132FA5" w14:textId="022DE8B0" w:rsidR="00DE7AB7" w:rsidRPr="00C003C9" w:rsidRDefault="00DE7AB7" w:rsidP="00C003C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63CE87C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D10A4E"/>
    <w:multiLevelType w:val="hybridMultilevel"/>
    <w:tmpl w:val="CE38D0DC"/>
    <w:lvl w:ilvl="0" w:tplc="56A8C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96020F"/>
    <w:multiLevelType w:val="hybridMultilevel"/>
    <w:tmpl w:val="576413B0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36E59"/>
    <w:multiLevelType w:val="hybridMultilevel"/>
    <w:tmpl w:val="B138404A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7D34BF"/>
    <w:multiLevelType w:val="hybridMultilevel"/>
    <w:tmpl w:val="8C868DC4"/>
    <w:lvl w:ilvl="0" w:tplc="0540C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A2819"/>
    <w:multiLevelType w:val="hybridMultilevel"/>
    <w:tmpl w:val="E41EF6BC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F7730"/>
    <w:multiLevelType w:val="hybridMultilevel"/>
    <w:tmpl w:val="6A1C229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158F1"/>
    <w:multiLevelType w:val="hybridMultilevel"/>
    <w:tmpl w:val="B0789F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E6F6B"/>
    <w:multiLevelType w:val="hybridMultilevel"/>
    <w:tmpl w:val="E7682FCA"/>
    <w:lvl w:ilvl="0" w:tplc="B186F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64103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47223"/>
    <w:multiLevelType w:val="hybridMultilevel"/>
    <w:tmpl w:val="E8CC5B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6102C"/>
    <w:multiLevelType w:val="hybridMultilevel"/>
    <w:tmpl w:val="D318D23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C35ABB"/>
    <w:multiLevelType w:val="hybridMultilevel"/>
    <w:tmpl w:val="38FC9584"/>
    <w:lvl w:ilvl="0" w:tplc="0403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021B09"/>
    <w:multiLevelType w:val="hybridMultilevel"/>
    <w:tmpl w:val="E340B51A"/>
    <w:lvl w:ilvl="0" w:tplc="2C48446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F387A"/>
    <w:multiLevelType w:val="hybridMultilevel"/>
    <w:tmpl w:val="9F9E10B0"/>
    <w:lvl w:ilvl="0" w:tplc="19485684">
      <w:start w:val="47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65AB9"/>
    <w:multiLevelType w:val="hybridMultilevel"/>
    <w:tmpl w:val="EE446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640A1"/>
    <w:multiLevelType w:val="hybridMultilevel"/>
    <w:tmpl w:val="751E8D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63C42"/>
    <w:multiLevelType w:val="hybridMultilevel"/>
    <w:tmpl w:val="C030A6A8"/>
    <w:lvl w:ilvl="0" w:tplc="5AF6FA8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264A54"/>
    <w:multiLevelType w:val="multilevel"/>
    <w:tmpl w:val="9C86704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57C3193"/>
    <w:multiLevelType w:val="hybridMultilevel"/>
    <w:tmpl w:val="67EAF4AA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A2A2D"/>
    <w:multiLevelType w:val="hybridMultilevel"/>
    <w:tmpl w:val="D5547D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B071DB"/>
    <w:multiLevelType w:val="multilevel"/>
    <w:tmpl w:val="59DA63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A7F01"/>
    <w:multiLevelType w:val="hybridMultilevel"/>
    <w:tmpl w:val="16D2FEFA"/>
    <w:lvl w:ilvl="0" w:tplc="727C5C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8311D0"/>
    <w:multiLevelType w:val="hybridMultilevel"/>
    <w:tmpl w:val="92C2825E"/>
    <w:lvl w:ilvl="0" w:tplc="C9C081CE">
      <w:start w:val="8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7771E"/>
    <w:multiLevelType w:val="hybridMultilevel"/>
    <w:tmpl w:val="3A4E1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957795F"/>
    <w:multiLevelType w:val="hybridMultilevel"/>
    <w:tmpl w:val="8CE2323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5AE4780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A40D95"/>
    <w:multiLevelType w:val="hybridMultilevel"/>
    <w:tmpl w:val="695A230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0C6191"/>
    <w:multiLevelType w:val="hybridMultilevel"/>
    <w:tmpl w:val="84EE32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0929E6"/>
    <w:multiLevelType w:val="hybridMultilevel"/>
    <w:tmpl w:val="434C0B6E"/>
    <w:styleLink w:val="WWNum121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935387"/>
    <w:multiLevelType w:val="hybridMultilevel"/>
    <w:tmpl w:val="8B722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C21F0"/>
    <w:multiLevelType w:val="multilevel"/>
    <w:tmpl w:val="DE4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1715B73"/>
    <w:multiLevelType w:val="hybridMultilevel"/>
    <w:tmpl w:val="FBE2AAB4"/>
    <w:lvl w:ilvl="0" w:tplc="55A067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A37A1"/>
    <w:multiLevelType w:val="singleLevel"/>
    <w:tmpl w:val="CDE2147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9" w15:restartNumberingAfterBreak="0">
    <w:nsid w:val="44EB2673"/>
    <w:multiLevelType w:val="hybridMultilevel"/>
    <w:tmpl w:val="ADB238CA"/>
    <w:lvl w:ilvl="0" w:tplc="CD64103C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5687433"/>
    <w:multiLevelType w:val="hybridMultilevel"/>
    <w:tmpl w:val="9604B11E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5BF6AA1"/>
    <w:multiLevelType w:val="hybridMultilevel"/>
    <w:tmpl w:val="EC74A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F43E5F"/>
    <w:multiLevelType w:val="hybridMultilevel"/>
    <w:tmpl w:val="960A850C"/>
    <w:lvl w:ilvl="0" w:tplc="D652BC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D33736B"/>
    <w:multiLevelType w:val="hybridMultilevel"/>
    <w:tmpl w:val="B6F0B9E4"/>
    <w:lvl w:ilvl="0" w:tplc="CE30A306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AE1042"/>
    <w:multiLevelType w:val="multilevel"/>
    <w:tmpl w:val="BBE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96D7E48"/>
    <w:multiLevelType w:val="hybridMultilevel"/>
    <w:tmpl w:val="733AF43E"/>
    <w:lvl w:ilvl="0" w:tplc="D548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5E047CDB"/>
    <w:multiLevelType w:val="hybridMultilevel"/>
    <w:tmpl w:val="85EC5720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815DF5"/>
    <w:multiLevelType w:val="hybridMultilevel"/>
    <w:tmpl w:val="470E357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FCB0132"/>
    <w:multiLevelType w:val="hybridMultilevel"/>
    <w:tmpl w:val="3236A9EE"/>
    <w:lvl w:ilvl="0" w:tplc="5AF6FA8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AA2628"/>
    <w:multiLevelType w:val="multilevel"/>
    <w:tmpl w:val="1200E9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50D4BF4"/>
    <w:multiLevelType w:val="hybridMultilevel"/>
    <w:tmpl w:val="0C4AB9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75C01FAF"/>
    <w:multiLevelType w:val="hybridMultilevel"/>
    <w:tmpl w:val="7932D7CC"/>
    <w:lvl w:ilvl="0" w:tplc="869696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B24A31"/>
    <w:multiLevelType w:val="hybridMultilevel"/>
    <w:tmpl w:val="1224322E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57F0B"/>
    <w:multiLevelType w:val="hybridMultilevel"/>
    <w:tmpl w:val="85DCC7F8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B62F794"/>
    <w:multiLevelType w:val="hybridMultilevel"/>
    <w:tmpl w:val="59883870"/>
    <w:lvl w:ilvl="0" w:tplc="A38A8F32">
      <w:start w:val="1"/>
      <w:numFmt w:val="decimal"/>
      <w:lvlText w:val="%1."/>
      <w:lvlJc w:val="left"/>
      <w:pPr>
        <w:ind w:left="720" w:hanging="360"/>
      </w:pPr>
    </w:lvl>
    <w:lvl w:ilvl="1" w:tplc="056653BE">
      <w:start w:val="1"/>
      <w:numFmt w:val="lowerLetter"/>
      <w:lvlText w:val="%2."/>
      <w:lvlJc w:val="left"/>
      <w:pPr>
        <w:ind w:left="1440" w:hanging="360"/>
      </w:pPr>
    </w:lvl>
    <w:lvl w:ilvl="2" w:tplc="2D8CBCEC">
      <w:start w:val="1"/>
      <w:numFmt w:val="lowerRoman"/>
      <w:lvlText w:val="%3."/>
      <w:lvlJc w:val="right"/>
      <w:pPr>
        <w:ind w:left="2160" w:hanging="180"/>
      </w:pPr>
    </w:lvl>
    <w:lvl w:ilvl="3" w:tplc="AB8EE062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F8E2A8DA">
      <w:start w:val="1"/>
      <w:numFmt w:val="lowerLetter"/>
      <w:lvlText w:val="%5."/>
      <w:lvlJc w:val="left"/>
      <w:pPr>
        <w:ind w:left="3600" w:hanging="360"/>
      </w:pPr>
    </w:lvl>
    <w:lvl w:ilvl="5" w:tplc="6484889E">
      <w:start w:val="1"/>
      <w:numFmt w:val="lowerRoman"/>
      <w:lvlText w:val="%6."/>
      <w:lvlJc w:val="right"/>
      <w:pPr>
        <w:ind w:left="4320" w:hanging="180"/>
      </w:pPr>
    </w:lvl>
    <w:lvl w:ilvl="6" w:tplc="973C69A4">
      <w:start w:val="1"/>
      <w:numFmt w:val="decimal"/>
      <w:lvlText w:val="%7."/>
      <w:lvlJc w:val="left"/>
      <w:pPr>
        <w:ind w:left="5040" w:hanging="360"/>
      </w:pPr>
    </w:lvl>
    <w:lvl w:ilvl="7" w:tplc="16CCF80E">
      <w:start w:val="1"/>
      <w:numFmt w:val="lowerLetter"/>
      <w:lvlText w:val="%8."/>
      <w:lvlJc w:val="left"/>
      <w:pPr>
        <w:ind w:left="5760" w:hanging="360"/>
      </w:pPr>
    </w:lvl>
    <w:lvl w:ilvl="8" w:tplc="B4548904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11103">
    <w:abstractNumId w:val="56"/>
  </w:num>
  <w:num w:numId="2" w16cid:durableId="310211345">
    <w:abstractNumId w:val="25"/>
  </w:num>
  <w:num w:numId="3" w16cid:durableId="1078286440">
    <w:abstractNumId w:val="9"/>
  </w:num>
  <w:num w:numId="4" w16cid:durableId="678503907">
    <w:abstractNumId w:val="16"/>
  </w:num>
  <w:num w:numId="5" w16cid:durableId="853376522">
    <w:abstractNumId w:val="26"/>
  </w:num>
  <w:num w:numId="6" w16cid:durableId="2120447382">
    <w:abstractNumId w:val="21"/>
  </w:num>
  <w:num w:numId="7" w16cid:durableId="602810003">
    <w:abstractNumId w:val="14"/>
  </w:num>
  <w:num w:numId="8" w16cid:durableId="1240093155">
    <w:abstractNumId w:val="49"/>
  </w:num>
  <w:num w:numId="9" w16cid:durableId="844322460">
    <w:abstractNumId w:val="31"/>
  </w:num>
  <w:num w:numId="10" w16cid:durableId="310987432">
    <w:abstractNumId w:val="4"/>
  </w:num>
  <w:num w:numId="11" w16cid:durableId="1373769204">
    <w:abstractNumId w:val="15"/>
  </w:num>
  <w:num w:numId="12" w16cid:durableId="21442413">
    <w:abstractNumId w:val="50"/>
  </w:num>
  <w:num w:numId="13" w16cid:durableId="1109545497">
    <w:abstractNumId w:val="48"/>
  </w:num>
  <w:num w:numId="14" w16cid:durableId="169829966">
    <w:abstractNumId w:val="52"/>
  </w:num>
  <w:num w:numId="15" w16cid:durableId="1540128118">
    <w:abstractNumId w:val="33"/>
  </w:num>
  <w:num w:numId="16" w16cid:durableId="172306326">
    <w:abstractNumId w:val="46"/>
  </w:num>
  <w:num w:numId="17" w16cid:durableId="1114400996">
    <w:abstractNumId w:val="5"/>
  </w:num>
  <w:num w:numId="18" w16cid:durableId="857618244">
    <w:abstractNumId w:val="34"/>
  </w:num>
  <w:num w:numId="19" w16cid:durableId="814295321">
    <w:abstractNumId w:val="22"/>
  </w:num>
  <w:num w:numId="20" w16cid:durableId="1169059690">
    <w:abstractNumId w:val="8"/>
  </w:num>
  <w:num w:numId="21" w16cid:durableId="1815835357">
    <w:abstractNumId w:val="28"/>
  </w:num>
  <w:num w:numId="22" w16cid:durableId="1498691751">
    <w:abstractNumId w:val="12"/>
  </w:num>
  <w:num w:numId="23" w16cid:durableId="847868418">
    <w:abstractNumId w:val="35"/>
  </w:num>
  <w:num w:numId="24" w16cid:durableId="463937290">
    <w:abstractNumId w:val="6"/>
  </w:num>
  <w:num w:numId="25" w16cid:durableId="1254047475">
    <w:abstractNumId w:val="20"/>
  </w:num>
  <w:num w:numId="26" w16cid:durableId="1068065976">
    <w:abstractNumId w:val="45"/>
  </w:num>
  <w:num w:numId="27" w16cid:durableId="778253617">
    <w:abstractNumId w:val="42"/>
  </w:num>
  <w:num w:numId="28" w16cid:durableId="557786026">
    <w:abstractNumId w:val="3"/>
  </w:num>
  <w:num w:numId="29" w16cid:durableId="593321321">
    <w:abstractNumId w:val="51"/>
  </w:num>
  <w:num w:numId="30" w16cid:durableId="1498614471">
    <w:abstractNumId w:val="40"/>
  </w:num>
  <w:num w:numId="31" w16cid:durableId="1029603010">
    <w:abstractNumId w:val="29"/>
  </w:num>
  <w:num w:numId="32" w16cid:durableId="224992282">
    <w:abstractNumId w:val="30"/>
  </w:num>
  <w:num w:numId="33" w16cid:durableId="1608923123">
    <w:abstractNumId w:val="24"/>
  </w:num>
  <w:num w:numId="34" w16cid:durableId="866021333">
    <w:abstractNumId w:val="37"/>
  </w:num>
  <w:num w:numId="35" w16cid:durableId="1212420540">
    <w:abstractNumId w:val="55"/>
  </w:num>
  <w:num w:numId="36" w16cid:durableId="1542324459">
    <w:abstractNumId w:val="18"/>
  </w:num>
  <w:num w:numId="37" w16cid:durableId="1615597125">
    <w:abstractNumId w:val="1"/>
  </w:num>
  <w:num w:numId="38" w16cid:durableId="1089886918">
    <w:abstractNumId w:val="2"/>
  </w:num>
  <w:num w:numId="39" w16cid:durableId="1034648793">
    <w:abstractNumId w:val="0"/>
  </w:num>
  <w:num w:numId="40" w16cid:durableId="2015914295">
    <w:abstractNumId w:val="10"/>
  </w:num>
  <w:num w:numId="41" w16cid:durableId="153300562">
    <w:abstractNumId w:val="11"/>
  </w:num>
  <w:num w:numId="42" w16cid:durableId="1666207822">
    <w:abstractNumId w:val="13"/>
  </w:num>
  <w:num w:numId="43" w16cid:durableId="599603059">
    <w:abstractNumId w:val="27"/>
  </w:num>
  <w:num w:numId="44" w16cid:durableId="106976025">
    <w:abstractNumId w:val="7"/>
  </w:num>
  <w:num w:numId="45" w16cid:durableId="311300902">
    <w:abstractNumId w:val="47"/>
  </w:num>
  <w:num w:numId="46" w16cid:durableId="1616402902">
    <w:abstractNumId w:val="53"/>
  </w:num>
  <w:num w:numId="47" w16cid:durableId="1670792133">
    <w:abstractNumId w:val="43"/>
  </w:num>
  <w:num w:numId="48" w16cid:durableId="2011441775">
    <w:abstractNumId w:val="32"/>
  </w:num>
  <w:num w:numId="49" w16cid:durableId="1540775407">
    <w:abstractNumId w:val="17"/>
  </w:num>
  <w:num w:numId="50" w16cid:durableId="523250315">
    <w:abstractNumId w:val="39"/>
  </w:num>
  <w:num w:numId="51" w16cid:durableId="240532865">
    <w:abstractNumId w:val="38"/>
  </w:num>
  <w:num w:numId="52" w16cid:durableId="218367799">
    <w:abstractNumId w:val="36"/>
  </w:num>
  <w:num w:numId="53" w16cid:durableId="1849098562">
    <w:abstractNumId w:val="44"/>
  </w:num>
  <w:num w:numId="54" w16cid:durableId="914126459">
    <w:abstractNumId w:val="41"/>
  </w:num>
  <w:num w:numId="55" w16cid:durableId="1928078276">
    <w:abstractNumId w:val="19"/>
  </w:num>
  <w:num w:numId="56" w16cid:durableId="781070828">
    <w:abstractNumId w:val="23"/>
  </w:num>
  <w:num w:numId="57" w16cid:durableId="1700547167">
    <w:abstractNumId w:val="5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33"/>
    <w:rsid w:val="000070B8"/>
    <w:rsid w:val="000100CD"/>
    <w:rsid w:val="00011DB9"/>
    <w:rsid w:val="00017940"/>
    <w:rsid w:val="000222F2"/>
    <w:rsid w:val="00035324"/>
    <w:rsid w:val="00042024"/>
    <w:rsid w:val="000505F7"/>
    <w:rsid w:val="00050789"/>
    <w:rsid w:val="00053626"/>
    <w:rsid w:val="000618B1"/>
    <w:rsid w:val="000618E7"/>
    <w:rsid w:val="000630C5"/>
    <w:rsid w:val="00063564"/>
    <w:rsid w:val="000635EC"/>
    <w:rsid w:val="00063A7B"/>
    <w:rsid w:val="00063B59"/>
    <w:rsid w:val="0006593D"/>
    <w:rsid w:val="000670A3"/>
    <w:rsid w:val="00067184"/>
    <w:rsid w:val="00067D4F"/>
    <w:rsid w:val="00070B85"/>
    <w:rsid w:val="000743DC"/>
    <w:rsid w:val="00075E0F"/>
    <w:rsid w:val="0008374B"/>
    <w:rsid w:val="00083966"/>
    <w:rsid w:val="000842D4"/>
    <w:rsid w:val="00087307"/>
    <w:rsid w:val="00090D2D"/>
    <w:rsid w:val="00093C7C"/>
    <w:rsid w:val="000960A8"/>
    <w:rsid w:val="000A027B"/>
    <w:rsid w:val="000A249D"/>
    <w:rsid w:val="000A31CE"/>
    <w:rsid w:val="000A6261"/>
    <w:rsid w:val="000A70AE"/>
    <w:rsid w:val="000B06D8"/>
    <w:rsid w:val="000B11E2"/>
    <w:rsid w:val="000B3FB6"/>
    <w:rsid w:val="000B4CE7"/>
    <w:rsid w:val="000B5E3E"/>
    <w:rsid w:val="000B7504"/>
    <w:rsid w:val="000C5158"/>
    <w:rsid w:val="000C643A"/>
    <w:rsid w:val="000C79B7"/>
    <w:rsid w:val="000C7CA5"/>
    <w:rsid w:val="000D0B49"/>
    <w:rsid w:val="000D2FB0"/>
    <w:rsid w:val="000D41E6"/>
    <w:rsid w:val="000D4A08"/>
    <w:rsid w:val="000D4B55"/>
    <w:rsid w:val="000E2E9B"/>
    <w:rsid w:val="000E3F6E"/>
    <w:rsid w:val="0010164C"/>
    <w:rsid w:val="00106FC3"/>
    <w:rsid w:val="00107AAE"/>
    <w:rsid w:val="0011260E"/>
    <w:rsid w:val="001140D9"/>
    <w:rsid w:val="0012029E"/>
    <w:rsid w:val="00120F3A"/>
    <w:rsid w:val="001234C4"/>
    <w:rsid w:val="00125DF8"/>
    <w:rsid w:val="00126B33"/>
    <w:rsid w:val="00126C0F"/>
    <w:rsid w:val="00134B4B"/>
    <w:rsid w:val="00140B99"/>
    <w:rsid w:val="00143AD3"/>
    <w:rsid w:val="0014725D"/>
    <w:rsid w:val="00155B9B"/>
    <w:rsid w:val="00156D08"/>
    <w:rsid w:val="00160284"/>
    <w:rsid w:val="001613BD"/>
    <w:rsid w:val="001650F9"/>
    <w:rsid w:val="001763FA"/>
    <w:rsid w:val="001774AE"/>
    <w:rsid w:val="00180ACB"/>
    <w:rsid w:val="00187362"/>
    <w:rsid w:val="001876A5"/>
    <w:rsid w:val="0019166C"/>
    <w:rsid w:val="001951CC"/>
    <w:rsid w:val="00196B7C"/>
    <w:rsid w:val="00196E2E"/>
    <w:rsid w:val="00197AEB"/>
    <w:rsid w:val="001A1963"/>
    <w:rsid w:val="001A1D82"/>
    <w:rsid w:val="001A2003"/>
    <w:rsid w:val="001A3100"/>
    <w:rsid w:val="001A33EF"/>
    <w:rsid w:val="001A66C6"/>
    <w:rsid w:val="001C470F"/>
    <w:rsid w:val="001C65A2"/>
    <w:rsid w:val="001D1B89"/>
    <w:rsid w:val="001D28AE"/>
    <w:rsid w:val="001D2A5A"/>
    <w:rsid w:val="001D2C4E"/>
    <w:rsid w:val="001D42FA"/>
    <w:rsid w:val="001D63A3"/>
    <w:rsid w:val="001D6FD6"/>
    <w:rsid w:val="001D702E"/>
    <w:rsid w:val="001E018F"/>
    <w:rsid w:val="001E1243"/>
    <w:rsid w:val="001E1483"/>
    <w:rsid w:val="001E21B4"/>
    <w:rsid w:val="001E3820"/>
    <w:rsid w:val="001E4F62"/>
    <w:rsid w:val="001E635D"/>
    <w:rsid w:val="001F096B"/>
    <w:rsid w:val="001F0E2D"/>
    <w:rsid w:val="001F4AE2"/>
    <w:rsid w:val="001F553B"/>
    <w:rsid w:val="001F711E"/>
    <w:rsid w:val="002002EB"/>
    <w:rsid w:val="0020129A"/>
    <w:rsid w:val="0020219B"/>
    <w:rsid w:val="00203151"/>
    <w:rsid w:val="0020411D"/>
    <w:rsid w:val="002046AB"/>
    <w:rsid w:val="00205D3B"/>
    <w:rsid w:val="00207F2E"/>
    <w:rsid w:val="00214796"/>
    <w:rsid w:val="00214AA0"/>
    <w:rsid w:val="0022343F"/>
    <w:rsid w:val="002259BB"/>
    <w:rsid w:val="002279C9"/>
    <w:rsid w:val="00230F40"/>
    <w:rsid w:val="00232517"/>
    <w:rsid w:val="00235FA4"/>
    <w:rsid w:val="00235FE9"/>
    <w:rsid w:val="002427FC"/>
    <w:rsid w:val="00243CB7"/>
    <w:rsid w:val="00245D9F"/>
    <w:rsid w:val="002479BD"/>
    <w:rsid w:val="00247F80"/>
    <w:rsid w:val="00251C5D"/>
    <w:rsid w:val="00254329"/>
    <w:rsid w:val="0025799B"/>
    <w:rsid w:val="00263A29"/>
    <w:rsid w:val="00272889"/>
    <w:rsid w:val="002739D4"/>
    <w:rsid w:val="00276846"/>
    <w:rsid w:val="00285DE4"/>
    <w:rsid w:val="00290016"/>
    <w:rsid w:val="0029170D"/>
    <w:rsid w:val="00291891"/>
    <w:rsid w:val="002962E6"/>
    <w:rsid w:val="002A06A9"/>
    <w:rsid w:val="002A2552"/>
    <w:rsid w:val="002A4A52"/>
    <w:rsid w:val="002A729D"/>
    <w:rsid w:val="002B2E7B"/>
    <w:rsid w:val="002B32C6"/>
    <w:rsid w:val="002B59C2"/>
    <w:rsid w:val="002C0711"/>
    <w:rsid w:val="002C10CE"/>
    <w:rsid w:val="002C38C0"/>
    <w:rsid w:val="002C5AE2"/>
    <w:rsid w:val="002C6AE7"/>
    <w:rsid w:val="002D13F0"/>
    <w:rsid w:val="002E7F0D"/>
    <w:rsid w:val="002F12B6"/>
    <w:rsid w:val="002F46AD"/>
    <w:rsid w:val="00300DC0"/>
    <w:rsid w:val="00301799"/>
    <w:rsid w:val="00310CA1"/>
    <w:rsid w:val="0031269F"/>
    <w:rsid w:val="00312979"/>
    <w:rsid w:val="003133F7"/>
    <w:rsid w:val="0031351A"/>
    <w:rsid w:val="00315986"/>
    <w:rsid w:val="003178E8"/>
    <w:rsid w:val="003224E9"/>
    <w:rsid w:val="0032293C"/>
    <w:rsid w:val="00322B22"/>
    <w:rsid w:val="00322CB3"/>
    <w:rsid w:val="00325D39"/>
    <w:rsid w:val="00326563"/>
    <w:rsid w:val="00330AC5"/>
    <w:rsid w:val="00332FC1"/>
    <w:rsid w:val="0033370B"/>
    <w:rsid w:val="00333DEC"/>
    <w:rsid w:val="00334B8F"/>
    <w:rsid w:val="0033589A"/>
    <w:rsid w:val="00336611"/>
    <w:rsid w:val="00341FCC"/>
    <w:rsid w:val="0034250E"/>
    <w:rsid w:val="00345E9B"/>
    <w:rsid w:val="00346E61"/>
    <w:rsid w:val="003545DD"/>
    <w:rsid w:val="003655E3"/>
    <w:rsid w:val="003669D8"/>
    <w:rsid w:val="00371A47"/>
    <w:rsid w:val="00372DDC"/>
    <w:rsid w:val="00373B8E"/>
    <w:rsid w:val="00375B84"/>
    <w:rsid w:val="003770EF"/>
    <w:rsid w:val="003802C4"/>
    <w:rsid w:val="00381626"/>
    <w:rsid w:val="003832F8"/>
    <w:rsid w:val="00383482"/>
    <w:rsid w:val="00384526"/>
    <w:rsid w:val="00385FD0"/>
    <w:rsid w:val="00386EFB"/>
    <w:rsid w:val="0038716A"/>
    <w:rsid w:val="00391A90"/>
    <w:rsid w:val="00393EC9"/>
    <w:rsid w:val="003A0BB0"/>
    <w:rsid w:val="003A4743"/>
    <w:rsid w:val="003A5E6D"/>
    <w:rsid w:val="003B6FF9"/>
    <w:rsid w:val="003C06D9"/>
    <w:rsid w:val="003C6B0D"/>
    <w:rsid w:val="003D1E9D"/>
    <w:rsid w:val="003D2CE3"/>
    <w:rsid w:val="003D34BA"/>
    <w:rsid w:val="003D44A6"/>
    <w:rsid w:val="003D4F73"/>
    <w:rsid w:val="003E1376"/>
    <w:rsid w:val="003E178D"/>
    <w:rsid w:val="003E219D"/>
    <w:rsid w:val="003E658D"/>
    <w:rsid w:val="003F0366"/>
    <w:rsid w:val="003F0ABE"/>
    <w:rsid w:val="003F19F3"/>
    <w:rsid w:val="003F3AD1"/>
    <w:rsid w:val="003F4CFA"/>
    <w:rsid w:val="003F58DC"/>
    <w:rsid w:val="003F59BD"/>
    <w:rsid w:val="003F7D6A"/>
    <w:rsid w:val="00400D6D"/>
    <w:rsid w:val="0040410A"/>
    <w:rsid w:val="00411001"/>
    <w:rsid w:val="0041204A"/>
    <w:rsid w:val="0041583D"/>
    <w:rsid w:val="00417ADB"/>
    <w:rsid w:val="00421404"/>
    <w:rsid w:val="00425AB6"/>
    <w:rsid w:val="00426F96"/>
    <w:rsid w:val="00436F2C"/>
    <w:rsid w:val="00437EFD"/>
    <w:rsid w:val="00445CC6"/>
    <w:rsid w:val="00455AB7"/>
    <w:rsid w:val="00457C67"/>
    <w:rsid w:val="00462028"/>
    <w:rsid w:val="004632F3"/>
    <w:rsid w:val="00463F70"/>
    <w:rsid w:val="00467385"/>
    <w:rsid w:val="00467B90"/>
    <w:rsid w:val="004714BA"/>
    <w:rsid w:val="004751AF"/>
    <w:rsid w:val="004779AC"/>
    <w:rsid w:val="00477E44"/>
    <w:rsid w:val="00491B70"/>
    <w:rsid w:val="00492555"/>
    <w:rsid w:val="004947E6"/>
    <w:rsid w:val="004947EA"/>
    <w:rsid w:val="004A034B"/>
    <w:rsid w:val="004A29AF"/>
    <w:rsid w:val="004A31D2"/>
    <w:rsid w:val="004A6A76"/>
    <w:rsid w:val="004A7B51"/>
    <w:rsid w:val="004B79B4"/>
    <w:rsid w:val="004C1CA9"/>
    <w:rsid w:val="004C2250"/>
    <w:rsid w:val="004C234F"/>
    <w:rsid w:val="004C4AE9"/>
    <w:rsid w:val="004C761E"/>
    <w:rsid w:val="004D0527"/>
    <w:rsid w:val="004D3863"/>
    <w:rsid w:val="004D41AB"/>
    <w:rsid w:val="004D7CF8"/>
    <w:rsid w:val="004E1AFD"/>
    <w:rsid w:val="004E375E"/>
    <w:rsid w:val="004F2D49"/>
    <w:rsid w:val="004F51EB"/>
    <w:rsid w:val="00500AFF"/>
    <w:rsid w:val="005031A4"/>
    <w:rsid w:val="00504AE0"/>
    <w:rsid w:val="005065D7"/>
    <w:rsid w:val="00506AE3"/>
    <w:rsid w:val="00507B53"/>
    <w:rsid w:val="00507DEA"/>
    <w:rsid w:val="00513734"/>
    <w:rsid w:val="005155D1"/>
    <w:rsid w:val="005246D9"/>
    <w:rsid w:val="00524F65"/>
    <w:rsid w:val="00525224"/>
    <w:rsid w:val="00527944"/>
    <w:rsid w:val="0053257F"/>
    <w:rsid w:val="00535DBE"/>
    <w:rsid w:val="00541EA5"/>
    <w:rsid w:val="0054269C"/>
    <w:rsid w:val="005426A7"/>
    <w:rsid w:val="00546709"/>
    <w:rsid w:val="005544F9"/>
    <w:rsid w:val="005548AA"/>
    <w:rsid w:val="0055590D"/>
    <w:rsid w:val="005619F9"/>
    <w:rsid w:val="005647EF"/>
    <w:rsid w:val="00565A81"/>
    <w:rsid w:val="00566408"/>
    <w:rsid w:val="0056695E"/>
    <w:rsid w:val="00566FB9"/>
    <w:rsid w:val="00570F41"/>
    <w:rsid w:val="00583828"/>
    <w:rsid w:val="00583CD9"/>
    <w:rsid w:val="0058593B"/>
    <w:rsid w:val="00590C60"/>
    <w:rsid w:val="005931E4"/>
    <w:rsid w:val="00593F7F"/>
    <w:rsid w:val="005A0648"/>
    <w:rsid w:val="005A0F47"/>
    <w:rsid w:val="005A10B7"/>
    <w:rsid w:val="005A2FDA"/>
    <w:rsid w:val="005A305A"/>
    <w:rsid w:val="005A42AF"/>
    <w:rsid w:val="005A4CAE"/>
    <w:rsid w:val="005A5219"/>
    <w:rsid w:val="005A5315"/>
    <w:rsid w:val="005A7BC2"/>
    <w:rsid w:val="005A7D0D"/>
    <w:rsid w:val="005B3998"/>
    <w:rsid w:val="005B39E4"/>
    <w:rsid w:val="005C0D1E"/>
    <w:rsid w:val="005C0D77"/>
    <w:rsid w:val="005C3D9E"/>
    <w:rsid w:val="005C5030"/>
    <w:rsid w:val="005D0867"/>
    <w:rsid w:val="005D3718"/>
    <w:rsid w:val="005D4B00"/>
    <w:rsid w:val="005D52F6"/>
    <w:rsid w:val="005D5DDC"/>
    <w:rsid w:val="005D6034"/>
    <w:rsid w:val="005D6080"/>
    <w:rsid w:val="005E19FF"/>
    <w:rsid w:val="005E3FE9"/>
    <w:rsid w:val="005E4166"/>
    <w:rsid w:val="005E552A"/>
    <w:rsid w:val="005E5B33"/>
    <w:rsid w:val="005F13EB"/>
    <w:rsid w:val="005F2B67"/>
    <w:rsid w:val="005F3B7E"/>
    <w:rsid w:val="005F594B"/>
    <w:rsid w:val="005F6A65"/>
    <w:rsid w:val="005F7312"/>
    <w:rsid w:val="00602FEE"/>
    <w:rsid w:val="00603A87"/>
    <w:rsid w:val="006043C6"/>
    <w:rsid w:val="00606E55"/>
    <w:rsid w:val="00607B82"/>
    <w:rsid w:val="00616BBD"/>
    <w:rsid w:val="006174FC"/>
    <w:rsid w:val="00620BDF"/>
    <w:rsid w:val="006211EA"/>
    <w:rsid w:val="00623B9B"/>
    <w:rsid w:val="0062454E"/>
    <w:rsid w:val="00627CCE"/>
    <w:rsid w:val="00630316"/>
    <w:rsid w:val="0063411F"/>
    <w:rsid w:val="006341EC"/>
    <w:rsid w:val="0063434F"/>
    <w:rsid w:val="006343E4"/>
    <w:rsid w:val="00636CAE"/>
    <w:rsid w:val="006421CC"/>
    <w:rsid w:val="00643815"/>
    <w:rsid w:val="00644152"/>
    <w:rsid w:val="006451D7"/>
    <w:rsid w:val="00647036"/>
    <w:rsid w:val="00651484"/>
    <w:rsid w:val="00654033"/>
    <w:rsid w:val="00656E57"/>
    <w:rsid w:val="00660D0F"/>
    <w:rsid w:val="006647DC"/>
    <w:rsid w:val="006649DF"/>
    <w:rsid w:val="00664F5B"/>
    <w:rsid w:val="00674920"/>
    <w:rsid w:val="006756DF"/>
    <w:rsid w:val="00677A1F"/>
    <w:rsid w:val="0068060F"/>
    <w:rsid w:val="0068146C"/>
    <w:rsid w:val="00685D62"/>
    <w:rsid w:val="0068682A"/>
    <w:rsid w:val="00690E71"/>
    <w:rsid w:val="006930CC"/>
    <w:rsid w:val="006934C8"/>
    <w:rsid w:val="00693861"/>
    <w:rsid w:val="0069628C"/>
    <w:rsid w:val="00696706"/>
    <w:rsid w:val="00696787"/>
    <w:rsid w:val="00696D6D"/>
    <w:rsid w:val="006A041A"/>
    <w:rsid w:val="006A06EC"/>
    <w:rsid w:val="006A1949"/>
    <w:rsid w:val="006A4589"/>
    <w:rsid w:val="006B2188"/>
    <w:rsid w:val="006B30CD"/>
    <w:rsid w:val="006B4DD5"/>
    <w:rsid w:val="006C0009"/>
    <w:rsid w:val="006C00B8"/>
    <w:rsid w:val="006C0153"/>
    <w:rsid w:val="006C529A"/>
    <w:rsid w:val="006D0F1B"/>
    <w:rsid w:val="006D103B"/>
    <w:rsid w:val="006D10C3"/>
    <w:rsid w:val="006D25F5"/>
    <w:rsid w:val="006D7680"/>
    <w:rsid w:val="006E4D06"/>
    <w:rsid w:val="006E5BFD"/>
    <w:rsid w:val="006F6B70"/>
    <w:rsid w:val="006F6DCA"/>
    <w:rsid w:val="00700BD4"/>
    <w:rsid w:val="00702D9A"/>
    <w:rsid w:val="00704D9D"/>
    <w:rsid w:val="00710134"/>
    <w:rsid w:val="00714ED4"/>
    <w:rsid w:val="007153C9"/>
    <w:rsid w:val="00716117"/>
    <w:rsid w:val="00721937"/>
    <w:rsid w:val="00722B7E"/>
    <w:rsid w:val="007237C3"/>
    <w:rsid w:val="0072567F"/>
    <w:rsid w:val="00725DC5"/>
    <w:rsid w:val="007266F3"/>
    <w:rsid w:val="00730F4F"/>
    <w:rsid w:val="007325FC"/>
    <w:rsid w:val="00733430"/>
    <w:rsid w:val="00736538"/>
    <w:rsid w:val="00741335"/>
    <w:rsid w:val="00742246"/>
    <w:rsid w:val="0074266E"/>
    <w:rsid w:val="007438B7"/>
    <w:rsid w:val="00750E0B"/>
    <w:rsid w:val="0075299B"/>
    <w:rsid w:val="00753391"/>
    <w:rsid w:val="00753F85"/>
    <w:rsid w:val="00756FF9"/>
    <w:rsid w:val="007608E6"/>
    <w:rsid w:val="00761395"/>
    <w:rsid w:val="00761962"/>
    <w:rsid w:val="00762DB1"/>
    <w:rsid w:val="00762E85"/>
    <w:rsid w:val="007712F9"/>
    <w:rsid w:val="00771E1B"/>
    <w:rsid w:val="00772B83"/>
    <w:rsid w:val="00774D16"/>
    <w:rsid w:val="00776243"/>
    <w:rsid w:val="0077691E"/>
    <w:rsid w:val="0078254C"/>
    <w:rsid w:val="0078417A"/>
    <w:rsid w:val="007857E9"/>
    <w:rsid w:val="00785CA2"/>
    <w:rsid w:val="007904DA"/>
    <w:rsid w:val="00790FE9"/>
    <w:rsid w:val="007948B8"/>
    <w:rsid w:val="00794DCC"/>
    <w:rsid w:val="007A0DCA"/>
    <w:rsid w:val="007A6F02"/>
    <w:rsid w:val="007B5479"/>
    <w:rsid w:val="007B6C21"/>
    <w:rsid w:val="007D0DF1"/>
    <w:rsid w:val="007D2407"/>
    <w:rsid w:val="007D526E"/>
    <w:rsid w:val="007E35E2"/>
    <w:rsid w:val="007E411B"/>
    <w:rsid w:val="007E5BB3"/>
    <w:rsid w:val="007E7BEB"/>
    <w:rsid w:val="007F169D"/>
    <w:rsid w:val="007F208C"/>
    <w:rsid w:val="007F3179"/>
    <w:rsid w:val="007F6DD1"/>
    <w:rsid w:val="00800153"/>
    <w:rsid w:val="00802289"/>
    <w:rsid w:val="00802953"/>
    <w:rsid w:val="00803BE6"/>
    <w:rsid w:val="00805671"/>
    <w:rsid w:val="008062FB"/>
    <w:rsid w:val="00806748"/>
    <w:rsid w:val="008110DB"/>
    <w:rsid w:val="00813334"/>
    <w:rsid w:val="00816449"/>
    <w:rsid w:val="0081741A"/>
    <w:rsid w:val="008245AD"/>
    <w:rsid w:val="0083028C"/>
    <w:rsid w:val="00831BDE"/>
    <w:rsid w:val="00831F55"/>
    <w:rsid w:val="00835CFE"/>
    <w:rsid w:val="00836D71"/>
    <w:rsid w:val="00837776"/>
    <w:rsid w:val="00837B43"/>
    <w:rsid w:val="008401ED"/>
    <w:rsid w:val="00842B0E"/>
    <w:rsid w:val="00850937"/>
    <w:rsid w:val="00850F03"/>
    <w:rsid w:val="00854106"/>
    <w:rsid w:val="0085546D"/>
    <w:rsid w:val="00855A9F"/>
    <w:rsid w:val="00862422"/>
    <w:rsid w:val="00862967"/>
    <w:rsid w:val="008648A0"/>
    <w:rsid w:val="00874DDD"/>
    <w:rsid w:val="008751C1"/>
    <w:rsid w:val="008806DF"/>
    <w:rsid w:val="00884D76"/>
    <w:rsid w:val="00885997"/>
    <w:rsid w:val="00886A7C"/>
    <w:rsid w:val="008875E5"/>
    <w:rsid w:val="0089359D"/>
    <w:rsid w:val="00894D92"/>
    <w:rsid w:val="00896ABC"/>
    <w:rsid w:val="00897AE5"/>
    <w:rsid w:val="008A1F61"/>
    <w:rsid w:val="008A2C3F"/>
    <w:rsid w:val="008A2DF3"/>
    <w:rsid w:val="008A416E"/>
    <w:rsid w:val="008A5A08"/>
    <w:rsid w:val="008A75AA"/>
    <w:rsid w:val="008B0EB4"/>
    <w:rsid w:val="008B5E9C"/>
    <w:rsid w:val="008B6DB3"/>
    <w:rsid w:val="008B7C9C"/>
    <w:rsid w:val="008B7D3E"/>
    <w:rsid w:val="008B7F81"/>
    <w:rsid w:val="008C00A9"/>
    <w:rsid w:val="008C1D8C"/>
    <w:rsid w:val="008C39E9"/>
    <w:rsid w:val="008C5964"/>
    <w:rsid w:val="008C5B15"/>
    <w:rsid w:val="008C5DB0"/>
    <w:rsid w:val="008D2731"/>
    <w:rsid w:val="008E008B"/>
    <w:rsid w:val="008E0A0F"/>
    <w:rsid w:val="008E320E"/>
    <w:rsid w:val="008E52C5"/>
    <w:rsid w:val="008E56E3"/>
    <w:rsid w:val="008E5B46"/>
    <w:rsid w:val="008E60B5"/>
    <w:rsid w:val="008F697F"/>
    <w:rsid w:val="009010E6"/>
    <w:rsid w:val="00901150"/>
    <w:rsid w:val="00901256"/>
    <w:rsid w:val="00903230"/>
    <w:rsid w:val="009037AB"/>
    <w:rsid w:val="009045A9"/>
    <w:rsid w:val="00906C73"/>
    <w:rsid w:val="009074B8"/>
    <w:rsid w:val="00907BC8"/>
    <w:rsid w:val="009113B6"/>
    <w:rsid w:val="00913710"/>
    <w:rsid w:val="0092662B"/>
    <w:rsid w:val="00927D64"/>
    <w:rsid w:val="00932B6D"/>
    <w:rsid w:val="00933CD2"/>
    <w:rsid w:val="0094188F"/>
    <w:rsid w:val="00941FEC"/>
    <w:rsid w:val="00953638"/>
    <w:rsid w:val="009544D6"/>
    <w:rsid w:val="0095495E"/>
    <w:rsid w:val="0095625B"/>
    <w:rsid w:val="00957560"/>
    <w:rsid w:val="0096251D"/>
    <w:rsid w:val="00971414"/>
    <w:rsid w:val="00976866"/>
    <w:rsid w:val="00977837"/>
    <w:rsid w:val="009829EB"/>
    <w:rsid w:val="00984B18"/>
    <w:rsid w:val="0098531A"/>
    <w:rsid w:val="00985E94"/>
    <w:rsid w:val="0098775F"/>
    <w:rsid w:val="00991821"/>
    <w:rsid w:val="009972AA"/>
    <w:rsid w:val="009A5402"/>
    <w:rsid w:val="009A5C24"/>
    <w:rsid w:val="009B4408"/>
    <w:rsid w:val="009B4702"/>
    <w:rsid w:val="009B52BE"/>
    <w:rsid w:val="009B66E4"/>
    <w:rsid w:val="009C38BF"/>
    <w:rsid w:val="009C55DA"/>
    <w:rsid w:val="009C7444"/>
    <w:rsid w:val="009D1474"/>
    <w:rsid w:val="009D48E3"/>
    <w:rsid w:val="009D4DCA"/>
    <w:rsid w:val="009D57A3"/>
    <w:rsid w:val="009D6CE5"/>
    <w:rsid w:val="009E35B5"/>
    <w:rsid w:val="009E3EB3"/>
    <w:rsid w:val="009E413A"/>
    <w:rsid w:val="009E5D5A"/>
    <w:rsid w:val="009E6205"/>
    <w:rsid w:val="009E6E46"/>
    <w:rsid w:val="009F07CC"/>
    <w:rsid w:val="009F4EBE"/>
    <w:rsid w:val="009F6D2A"/>
    <w:rsid w:val="009F6FEA"/>
    <w:rsid w:val="009F715A"/>
    <w:rsid w:val="00A00332"/>
    <w:rsid w:val="00A00F72"/>
    <w:rsid w:val="00A0120B"/>
    <w:rsid w:val="00A033BD"/>
    <w:rsid w:val="00A05655"/>
    <w:rsid w:val="00A05E59"/>
    <w:rsid w:val="00A11711"/>
    <w:rsid w:val="00A229E3"/>
    <w:rsid w:val="00A24E82"/>
    <w:rsid w:val="00A2615B"/>
    <w:rsid w:val="00A26F86"/>
    <w:rsid w:val="00A27EBB"/>
    <w:rsid w:val="00A3648B"/>
    <w:rsid w:val="00A40686"/>
    <w:rsid w:val="00A4445D"/>
    <w:rsid w:val="00A51EDA"/>
    <w:rsid w:val="00A56393"/>
    <w:rsid w:val="00A63348"/>
    <w:rsid w:val="00A63434"/>
    <w:rsid w:val="00A63A7C"/>
    <w:rsid w:val="00A66DE5"/>
    <w:rsid w:val="00A70DD3"/>
    <w:rsid w:val="00A744CF"/>
    <w:rsid w:val="00A74612"/>
    <w:rsid w:val="00A76BD5"/>
    <w:rsid w:val="00A77E6C"/>
    <w:rsid w:val="00A846F9"/>
    <w:rsid w:val="00A913CD"/>
    <w:rsid w:val="00A91B0D"/>
    <w:rsid w:val="00A927AF"/>
    <w:rsid w:val="00A9771A"/>
    <w:rsid w:val="00AA1D3A"/>
    <w:rsid w:val="00AA1F09"/>
    <w:rsid w:val="00AA5CD5"/>
    <w:rsid w:val="00AB2291"/>
    <w:rsid w:val="00AB5985"/>
    <w:rsid w:val="00AB62FB"/>
    <w:rsid w:val="00AB6820"/>
    <w:rsid w:val="00AC0152"/>
    <w:rsid w:val="00AC28F9"/>
    <w:rsid w:val="00AC6817"/>
    <w:rsid w:val="00AC74FA"/>
    <w:rsid w:val="00AD122B"/>
    <w:rsid w:val="00AD3A90"/>
    <w:rsid w:val="00AE1814"/>
    <w:rsid w:val="00AE27B6"/>
    <w:rsid w:val="00AE2CC3"/>
    <w:rsid w:val="00AE37A1"/>
    <w:rsid w:val="00AE40D4"/>
    <w:rsid w:val="00AF0F84"/>
    <w:rsid w:val="00AF351D"/>
    <w:rsid w:val="00AF412D"/>
    <w:rsid w:val="00AF5A3B"/>
    <w:rsid w:val="00AF5C99"/>
    <w:rsid w:val="00AF6D0B"/>
    <w:rsid w:val="00B000F0"/>
    <w:rsid w:val="00B01DC1"/>
    <w:rsid w:val="00B071DD"/>
    <w:rsid w:val="00B104D5"/>
    <w:rsid w:val="00B1342D"/>
    <w:rsid w:val="00B1647B"/>
    <w:rsid w:val="00B24A46"/>
    <w:rsid w:val="00B30B8D"/>
    <w:rsid w:val="00B3191E"/>
    <w:rsid w:val="00B3515F"/>
    <w:rsid w:val="00B40010"/>
    <w:rsid w:val="00B4437B"/>
    <w:rsid w:val="00B453CF"/>
    <w:rsid w:val="00B45A8D"/>
    <w:rsid w:val="00B45B71"/>
    <w:rsid w:val="00B50A53"/>
    <w:rsid w:val="00B51087"/>
    <w:rsid w:val="00B51EF5"/>
    <w:rsid w:val="00B53C76"/>
    <w:rsid w:val="00B71EC7"/>
    <w:rsid w:val="00B73BA4"/>
    <w:rsid w:val="00B73C1D"/>
    <w:rsid w:val="00B75250"/>
    <w:rsid w:val="00B77B4E"/>
    <w:rsid w:val="00B83FB0"/>
    <w:rsid w:val="00B8504A"/>
    <w:rsid w:val="00B90038"/>
    <w:rsid w:val="00B95347"/>
    <w:rsid w:val="00B963F5"/>
    <w:rsid w:val="00B96D12"/>
    <w:rsid w:val="00BA004A"/>
    <w:rsid w:val="00BA22B2"/>
    <w:rsid w:val="00BA2440"/>
    <w:rsid w:val="00BA371A"/>
    <w:rsid w:val="00BA6926"/>
    <w:rsid w:val="00BA767E"/>
    <w:rsid w:val="00BB0B8C"/>
    <w:rsid w:val="00BB176D"/>
    <w:rsid w:val="00BB5563"/>
    <w:rsid w:val="00BB74F1"/>
    <w:rsid w:val="00BC388D"/>
    <w:rsid w:val="00BC511D"/>
    <w:rsid w:val="00BC5ED5"/>
    <w:rsid w:val="00BC67EE"/>
    <w:rsid w:val="00BC7D60"/>
    <w:rsid w:val="00BD1E30"/>
    <w:rsid w:val="00BD4072"/>
    <w:rsid w:val="00BD542F"/>
    <w:rsid w:val="00BD69A3"/>
    <w:rsid w:val="00BD6AB7"/>
    <w:rsid w:val="00BE4A73"/>
    <w:rsid w:val="00BE66B7"/>
    <w:rsid w:val="00BF1B0D"/>
    <w:rsid w:val="00BF41B9"/>
    <w:rsid w:val="00BF53B6"/>
    <w:rsid w:val="00BF692D"/>
    <w:rsid w:val="00C003C9"/>
    <w:rsid w:val="00C005F7"/>
    <w:rsid w:val="00C048EC"/>
    <w:rsid w:val="00C06015"/>
    <w:rsid w:val="00C07374"/>
    <w:rsid w:val="00C13400"/>
    <w:rsid w:val="00C15854"/>
    <w:rsid w:val="00C201AF"/>
    <w:rsid w:val="00C215C6"/>
    <w:rsid w:val="00C24C2D"/>
    <w:rsid w:val="00C24FCA"/>
    <w:rsid w:val="00C31B13"/>
    <w:rsid w:val="00C3603B"/>
    <w:rsid w:val="00C366F6"/>
    <w:rsid w:val="00C3752C"/>
    <w:rsid w:val="00C4059B"/>
    <w:rsid w:val="00C41639"/>
    <w:rsid w:val="00C447A4"/>
    <w:rsid w:val="00C45C7A"/>
    <w:rsid w:val="00C51D6D"/>
    <w:rsid w:val="00C54E4B"/>
    <w:rsid w:val="00C55384"/>
    <w:rsid w:val="00C576BA"/>
    <w:rsid w:val="00C57E62"/>
    <w:rsid w:val="00C62373"/>
    <w:rsid w:val="00C72D6B"/>
    <w:rsid w:val="00C74651"/>
    <w:rsid w:val="00C75A33"/>
    <w:rsid w:val="00C75CF6"/>
    <w:rsid w:val="00C84612"/>
    <w:rsid w:val="00C84FA4"/>
    <w:rsid w:val="00C85415"/>
    <w:rsid w:val="00C91B28"/>
    <w:rsid w:val="00CA2EF5"/>
    <w:rsid w:val="00CA68FE"/>
    <w:rsid w:val="00CA7B22"/>
    <w:rsid w:val="00CB154A"/>
    <w:rsid w:val="00CB182C"/>
    <w:rsid w:val="00CB55D3"/>
    <w:rsid w:val="00CB57D0"/>
    <w:rsid w:val="00CC1FD7"/>
    <w:rsid w:val="00CC20F3"/>
    <w:rsid w:val="00CD0AC5"/>
    <w:rsid w:val="00CD0ED7"/>
    <w:rsid w:val="00CE1333"/>
    <w:rsid w:val="00CE29EE"/>
    <w:rsid w:val="00CE405F"/>
    <w:rsid w:val="00CE66FA"/>
    <w:rsid w:val="00CF0E60"/>
    <w:rsid w:val="00D02D59"/>
    <w:rsid w:val="00D05869"/>
    <w:rsid w:val="00D06C93"/>
    <w:rsid w:val="00D150CB"/>
    <w:rsid w:val="00D17895"/>
    <w:rsid w:val="00D23051"/>
    <w:rsid w:val="00D3115A"/>
    <w:rsid w:val="00D31873"/>
    <w:rsid w:val="00D32ECB"/>
    <w:rsid w:val="00D40D0B"/>
    <w:rsid w:val="00D428BE"/>
    <w:rsid w:val="00D43853"/>
    <w:rsid w:val="00D440DF"/>
    <w:rsid w:val="00D44840"/>
    <w:rsid w:val="00D468BD"/>
    <w:rsid w:val="00D47542"/>
    <w:rsid w:val="00D47A3C"/>
    <w:rsid w:val="00D50472"/>
    <w:rsid w:val="00D5289A"/>
    <w:rsid w:val="00D56429"/>
    <w:rsid w:val="00D60635"/>
    <w:rsid w:val="00D6137D"/>
    <w:rsid w:val="00D63492"/>
    <w:rsid w:val="00D644B6"/>
    <w:rsid w:val="00D6464F"/>
    <w:rsid w:val="00D653CE"/>
    <w:rsid w:val="00D65DEA"/>
    <w:rsid w:val="00D67747"/>
    <w:rsid w:val="00D70A86"/>
    <w:rsid w:val="00D72205"/>
    <w:rsid w:val="00D73425"/>
    <w:rsid w:val="00D8334B"/>
    <w:rsid w:val="00D83ABB"/>
    <w:rsid w:val="00D842B2"/>
    <w:rsid w:val="00D84A69"/>
    <w:rsid w:val="00D85D07"/>
    <w:rsid w:val="00D8791C"/>
    <w:rsid w:val="00D87F46"/>
    <w:rsid w:val="00D926AE"/>
    <w:rsid w:val="00D93235"/>
    <w:rsid w:val="00D93B44"/>
    <w:rsid w:val="00D95BE6"/>
    <w:rsid w:val="00DA4383"/>
    <w:rsid w:val="00DA7F64"/>
    <w:rsid w:val="00DB07EA"/>
    <w:rsid w:val="00DB211D"/>
    <w:rsid w:val="00DB3383"/>
    <w:rsid w:val="00DB58EF"/>
    <w:rsid w:val="00DC0899"/>
    <w:rsid w:val="00DC193E"/>
    <w:rsid w:val="00DC20A3"/>
    <w:rsid w:val="00DC399A"/>
    <w:rsid w:val="00DD0084"/>
    <w:rsid w:val="00DD37D7"/>
    <w:rsid w:val="00DD43B4"/>
    <w:rsid w:val="00DD4578"/>
    <w:rsid w:val="00DD4ADD"/>
    <w:rsid w:val="00DD520A"/>
    <w:rsid w:val="00DE123B"/>
    <w:rsid w:val="00DE4B7C"/>
    <w:rsid w:val="00DE5142"/>
    <w:rsid w:val="00DE5EFF"/>
    <w:rsid w:val="00DE7AB7"/>
    <w:rsid w:val="00DF5007"/>
    <w:rsid w:val="00DF513F"/>
    <w:rsid w:val="00DF5E4B"/>
    <w:rsid w:val="00DF69BF"/>
    <w:rsid w:val="00E00EC1"/>
    <w:rsid w:val="00E016A9"/>
    <w:rsid w:val="00E120A6"/>
    <w:rsid w:val="00E12CC0"/>
    <w:rsid w:val="00E140B0"/>
    <w:rsid w:val="00E1479E"/>
    <w:rsid w:val="00E15E42"/>
    <w:rsid w:val="00E177F9"/>
    <w:rsid w:val="00E228C9"/>
    <w:rsid w:val="00E231A7"/>
    <w:rsid w:val="00E23272"/>
    <w:rsid w:val="00E2442E"/>
    <w:rsid w:val="00E2591B"/>
    <w:rsid w:val="00E25E69"/>
    <w:rsid w:val="00E30195"/>
    <w:rsid w:val="00E36C8D"/>
    <w:rsid w:val="00E375C1"/>
    <w:rsid w:val="00E425CB"/>
    <w:rsid w:val="00E436D5"/>
    <w:rsid w:val="00E51507"/>
    <w:rsid w:val="00E515B7"/>
    <w:rsid w:val="00E52E3A"/>
    <w:rsid w:val="00E60376"/>
    <w:rsid w:val="00E6462B"/>
    <w:rsid w:val="00E67752"/>
    <w:rsid w:val="00E74140"/>
    <w:rsid w:val="00E80DF1"/>
    <w:rsid w:val="00E82D07"/>
    <w:rsid w:val="00E833AA"/>
    <w:rsid w:val="00E90CA6"/>
    <w:rsid w:val="00E91DE3"/>
    <w:rsid w:val="00E97313"/>
    <w:rsid w:val="00EA2CFB"/>
    <w:rsid w:val="00EA78CF"/>
    <w:rsid w:val="00EB295C"/>
    <w:rsid w:val="00EB311C"/>
    <w:rsid w:val="00EB3263"/>
    <w:rsid w:val="00EB37A2"/>
    <w:rsid w:val="00EB53B1"/>
    <w:rsid w:val="00EB6A16"/>
    <w:rsid w:val="00EB7CF8"/>
    <w:rsid w:val="00EC2310"/>
    <w:rsid w:val="00EC403B"/>
    <w:rsid w:val="00EC570D"/>
    <w:rsid w:val="00EC6CF5"/>
    <w:rsid w:val="00ED1C1E"/>
    <w:rsid w:val="00ED381E"/>
    <w:rsid w:val="00ED471A"/>
    <w:rsid w:val="00EE281D"/>
    <w:rsid w:val="00EE6AAA"/>
    <w:rsid w:val="00EE71B5"/>
    <w:rsid w:val="00EE726F"/>
    <w:rsid w:val="00EF006F"/>
    <w:rsid w:val="00EF0918"/>
    <w:rsid w:val="00EF3774"/>
    <w:rsid w:val="00EF71B1"/>
    <w:rsid w:val="00F025A4"/>
    <w:rsid w:val="00F10AE9"/>
    <w:rsid w:val="00F10D10"/>
    <w:rsid w:val="00F1157E"/>
    <w:rsid w:val="00F119EB"/>
    <w:rsid w:val="00F134B7"/>
    <w:rsid w:val="00F160E1"/>
    <w:rsid w:val="00F20316"/>
    <w:rsid w:val="00F21EF6"/>
    <w:rsid w:val="00F246C7"/>
    <w:rsid w:val="00F25BEE"/>
    <w:rsid w:val="00F422E7"/>
    <w:rsid w:val="00F547F7"/>
    <w:rsid w:val="00F56A66"/>
    <w:rsid w:val="00F5728D"/>
    <w:rsid w:val="00F60229"/>
    <w:rsid w:val="00F61B2C"/>
    <w:rsid w:val="00F620EB"/>
    <w:rsid w:val="00F63F0D"/>
    <w:rsid w:val="00F6528B"/>
    <w:rsid w:val="00F66ED0"/>
    <w:rsid w:val="00F67EDA"/>
    <w:rsid w:val="00F71467"/>
    <w:rsid w:val="00F71A96"/>
    <w:rsid w:val="00F83DB4"/>
    <w:rsid w:val="00F87622"/>
    <w:rsid w:val="00F91652"/>
    <w:rsid w:val="00F937F1"/>
    <w:rsid w:val="00F93804"/>
    <w:rsid w:val="00FA30EA"/>
    <w:rsid w:val="00FA73D6"/>
    <w:rsid w:val="00FB126A"/>
    <w:rsid w:val="00FC0CAD"/>
    <w:rsid w:val="00FC1C6E"/>
    <w:rsid w:val="00FC3B57"/>
    <w:rsid w:val="00FC4D64"/>
    <w:rsid w:val="00FC4E12"/>
    <w:rsid w:val="00FC6A60"/>
    <w:rsid w:val="00FD001D"/>
    <w:rsid w:val="00FD0C67"/>
    <w:rsid w:val="00FD2CA5"/>
    <w:rsid w:val="00FD5338"/>
    <w:rsid w:val="00FE01B3"/>
    <w:rsid w:val="00FE225A"/>
    <w:rsid w:val="00FE3848"/>
    <w:rsid w:val="00FE43C0"/>
    <w:rsid w:val="00FE5145"/>
    <w:rsid w:val="00FE6586"/>
    <w:rsid w:val="00FE7E35"/>
    <w:rsid w:val="00FF176F"/>
    <w:rsid w:val="00FF216E"/>
    <w:rsid w:val="00FF3D23"/>
    <w:rsid w:val="00FF7575"/>
    <w:rsid w:val="00FF775F"/>
    <w:rsid w:val="0176F3BC"/>
    <w:rsid w:val="01B9C602"/>
    <w:rsid w:val="02EC5FC4"/>
    <w:rsid w:val="093EA581"/>
    <w:rsid w:val="161BE488"/>
    <w:rsid w:val="192FA9F7"/>
    <w:rsid w:val="1BDC9F6D"/>
    <w:rsid w:val="1FD28E42"/>
    <w:rsid w:val="2308CEB0"/>
    <w:rsid w:val="23A08526"/>
    <w:rsid w:val="2EDD988F"/>
    <w:rsid w:val="30F3A58A"/>
    <w:rsid w:val="353BA82C"/>
    <w:rsid w:val="40F37B0B"/>
    <w:rsid w:val="58B74338"/>
    <w:rsid w:val="5D1CFCE0"/>
    <w:rsid w:val="60DE75A0"/>
    <w:rsid w:val="714FF796"/>
    <w:rsid w:val="77C4289E"/>
    <w:rsid w:val="7844C289"/>
    <w:rsid w:val="7C0DDDB3"/>
    <w:rsid w:val="7EC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04698"/>
  <w15:docId w15:val="{4C5237B8-43CE-478F-9564-14078AE2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8B"/>
  </w:style>
  <w:style w:type="paragraph" w:styleId="Ttol1">
    <w:name w:val="heading 1"/>
    <w:basedOn w:val="Normal"/>
    <w:next w:val="Normal"/>
    <w:link w:val="Ttol1Car"/>
    <w:uiPriority w:val="9"/>
    <w:qFormat/>
    <w:rsid w:val="005E19F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19FF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E6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02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2D59"/>
  </w:style>
  <w:style w:type="paragraph" w:styleId="Peu">
    <w:name w:val="footer"/>
    <w:basedOn w:val="Normal"/>
    <w:link w:val="PeuCar"/>
    <w:uiPriority w:val="99"/>
    <w:unhideWhenUsed/>
    <w:rsid w:val="00D02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2D59"/>
  </w:style>
  <w:style w:type="table" w:styleId="Taulaambquadrcula">
    <w:name w:val="Table Grid"/>
    <w:basedOn w:val="Taulanormal"/>
    <w:uiPriority w:val="59"/>
    <w:rsid w:val="00D02D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0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2D59"/>
    <w:rPr>
      <w:rFonts w:ascii="Tahoma" w:hAnsi="Tahoma" w:cs="Tahoma"/>
      <w:sz w:val="16"/>
      <w:szCs w:val="16"/>
    </w:rPr>
  </w:style>
  <w:style w:type="paragraph" w:styleId="Pargrafdellista">
    <w:name w:val="List Paragraph"/>
    <w:aliases w:val="Párrafo Numerado,Párrafo de lista - cat,Cuadrícula mediana 1 - Énfasis 21,List Paragraph,Arial 8,Normal N3,Gráfico Título,Párrafo 1,Párrafo,Lista sin Numerar,Llista pics,Paràgraf de llista1,Texto"/>
    <w:basedOn w:val="Normal"/>
    <w:link w:val="PargrafdellistaCar"/>
    <w:uiPriority w:val="34"/>
    <w:qFormat/>
    <w:rsid w:val="00CD0AC5"/>
    <w:pPr>
      <w:ind w:left="720"/>
      <w:contextualSpacing/>
    </w:pPr>
  </w:style>
  <w:style w:type="paragraph" w:customStyle="1" w:styleId="Default">
    <w:name w:val="Default"/>
    <w:rsid w:val="008E5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5E19FF"/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19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Sinlista1">
    <w:name w:val="Sin lista1"/>
    <w:next w:val="Sensellista"/>
    <w:uiPriority w:val="99"/>
    <w:semiHidden/>
    <w:unhideWhenUsed/>
    <w:rsid w:val="005E19FF"/>
  </w:style>
  <w:style w:type="character" w:styleId="Refernciadecomentari">
    <w:name w:val="annotation reference"/>
    <w:basedOn w:val="Lletraperdefectedelpargraf"/>
    <w:uiPriority w:val="99"/>
    <w:unhideWhenUsed/>
    <w:qFormat/>
    <w:rsid w:val="005E19F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5E19F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E19FF"/>
    <w:rPr>
      <w:rFonts w:eastAsiaTheme="minorHAnsi"/>
      <w:sz w:val="20"/>
      <w:szCs w:val="2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E19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E19FF"/>
    <w:rPr>
      <w:rFonts w:eastAsiaTheme="minorHAns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qFormat/>
    <w:rsid w:val="005E19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Lletraperdefectedelpargraf"/>
    <w:rsid w:val="005E19FF"/>
  </w:style>
  <w:style w:type="character" w:styleId="Enlla">
    <w:name w:val="Hyperlink"/>
    <w:basedOn w:val="Lletraperdefectedelpargraf"/>
    <w:uiPriority w:val="99"/>
    <w:unhideWhenUsed/>
    <w:rsid w:val="005E19FF"/>
    <w:rPr>
      <w:color w:val="0000FF" w:themeColor="hyperlink"/>
      <w:u w:val="single"/>
    </w:rPr>
  </w:style>
  <w:style w:type="paragraph" w:customStyle="1" w:styleId="CarCar2">
    <w:name w:val="Car Car2"/>
    <w:basedOn w:val="Normal"/>
    <w:rsid w:val="005E19F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Textindependent">
    <w:name w:val="Body Text"/>
    <w:basedOn w:val="Normal"/>
    <w:link w:val="TextindependentCar"/>
    <w:uiPriority w:val="1"/>
    <w:qFormat/>
    <w:rsid w:val="005E19FF"/>
    <w:pPr>
      <w:spacing w:after="0" w:line="240" w:lineRule="auto"/>
      <w:jc w:val="both"/>
    </w:pPr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E19FF"/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E19F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5E19FF"/>
    <w:rPr>
      <w:sz w:val="16"/>
      <w:szCs w:val="16"/>
    </w:rPr>
  </w:style>
  <w:style w:type="paragraph" w:customStyle="1" w:styleId="Normal-Senzill-1">
    <w:name w:val="Normal-Senzill-1"/>
    <w:basedOn w:val="Normal"/>
    <w:rsid w:val="005E19FF"/>
    <w:pPr>
      <w:tabs>
        <w:tab w:val="left" w:pos="567"/>
        <w:tab w:val="left" w:pos="737"/>
      </w:tabs>
      <w:suppressAutoHyphens/>
      <w:spacing w:after="0" w:line="240" w:lineRule="auto"/>
      <w:ind w:left="737" w:hanging="170"/>
      <w:jc w:val="both"/>
    </w:pPr>
    <w:rPr>
      <w:rFonts w:ascii="Bodoni" w:eastAsia="Times New Roman" w:hAnsi="Bodoni" w:cs="Times New Roman"/>
      <w:spacing w:val="-3"/>
      <w:sz w:val="24"/>
      <w:szCs w:val="24"/>
      <w:lang w:val="es-ES_tradnl" w:eastAsia="es-ES"/>
    </w:rPr>
  </w:style>
  <w:style w:type="paragraph" w:customStyle="1" w:styleId="Normal-Senzill-2">
    <w:name w:val="Normal-Senzill-2"/>
    <w:basedOn w:val="Normal-Senzill-1"/>
    <w:rsid w:val="005E19FF"/>
    <w:pPr>
      <w:tabs>
        <w:tab w:val="left" w:pos="1021"/>
      </w:tabs>
      <w:ind w:left="1021"/>
    </w:pPr>
  </w:style>
  <w:style w:type="character" w:customStyle="1" w:styleId="PargrafdellistaCar">
    <w:name w:val="Paràgraf de llista Car"/>
    <w:aliases w:val="Párrafo Numerado Car,Párrafo de lista - cat Car,Cuadrícula mediana 1 - Énfasis 21 Car,List Paragraph Car,Arial 8 Car,Normal N3 Car,Gráfico Título Car,Párrafo 1 Car,Párrafo Car,Lista sin Numerar Car,Llista pics Car,Texto Car"/>
    <w:basedOn w:val="Lletraperdefectedelpargraf"/>
    <w:link w:val="Pargrafdellista"/>
    <w:uiPriority w:val="34"/>
    <w:qFormat/>
    <w:locked/>
    <w:rsid w:val="005E19FF"/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E19FF"/>
    <w:rPr>
      <w:color w:val="605E5C"/>
      <w:shd w:val="clear" w:color="auto" w:fill="E1DFDD"/>
    </w:rPr>
  </w:style>
  <w:style w:type="paragraph" w:customStyle="1" w:styleId="Prrafodelista1">
    <w:name w:val="Párrafo de lista1"/>
    <w:basedOn w:val="Normal"/>
    <w:qFormat/>
    <w:rsid w:val="005E19F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istParagraph1">
    <w:name w:val="List Paragraph1"/>
    <w:basedOn w:val="Normal"/>
    <w:uiPriority w:val="99"/>
    <w:rsid w:val="005E19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5E19FF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0A8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A8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Revisi">
    <w:name w:val="Revision"/>
    <w:hidden/>
    <w:uiPriority w:val="99"/>
    <w:semiHidden/>
    <w:rsid w:val="00AC74FA"/>
    <w:pPr>
      <w:spacing w:after="0" w:line="240" w:lineRule="auto"/>
    </w:pPr>
  </w:style>
  <w:style w:type="paragraph" w:customStyle="1" w:styleId="Textdecomentari1">
    <w:name w:val="Text de comentari1"/>
    <w:basedOn w:val="Normal"/>
    <w:next w:val="Textdecomentari"/>
    <w:uiPriority w:val="99"/>
    <w:unhideWhenUsed/>
    <w:qFormat/>
    <w:rsid w:val="00D05869"/>
    <w:pPr>
      <w:spacing w:line="240" w:lineRule="auto"/>
    </w:pPr>
    <w:rPr>
      <w:rFonts w:eastAsia="Calibri"/>
      <w:kern w:val="2"/>
      <w:sz w:val="20"/>
      <w:szCs w:val="20"/>
      <w:lang w:eastAsia="en-US"/>
      <w14:ligatures w14:val="standardContextual"/>
    </w:rPr>
  </w:style>
  <w:style w:type="paragraph" w:styleId="Senseespaiat">
    <w:name w:val="No Spacing"/>
    <w:uiPriority w:val="1"/>
    <w:qFormat/>
    <w:rsid w:val="00A40686"/>
    <w:pPr>
      <w:spacing w:after="0" w:line="240" w:lineRule="auto"/>
    </w:pPr>
    <w:rPr>
      <w:rFonts w:eastAsiaTheme="minorHAnsi"/>
      <w:lang w:eastAsia="en-US"/>
    </w:rPr>
  </w:style>
  <w:style w:type="character" w:customStyle="1" w:styleId="ui-provider">
    <w:name w:val="ui-provider"/>
    <w:basedOn w:val="Lletraperdefectedelpargraf"/>
    <w:rsid w:val="00FE225A"/>
  </w:style>
  <w:style w:type="character" w:styleId="Mencisenseresoldre">
    <w:name w:val="Unresolved Mention"/>
    <w:basedOn w:val="Lletraperdefectedelpargraf"/>
    <w:uiPriority w:val="99"/>
    <w:semiHidden/>
    <w:unhideWhenUsed/>
    <w:rsid w:val="003669D8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E60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WWNum121">
    <w:name w:val="WWNum121"/>
    <w:basedOn w:val="Sensellista"/>
    <w:rsid w:val="00D8791C"/>
    <w:pPr>
      <w:numPr>
        <w:numId w:val="18"/>
      </w:numPr>
    </w:pPr>
  </w:style>
  <w:style w:type="paragraph" w:styleId="TtoldelIDC">
    <w:name w:val="TOC Heading"/>
    <w:basedOn w:val="Ttol1"/>
    <w:next w:val="Normal"/>
    <w:uiPriority w:val="39"/>
    <w:unhideWhenUsed/>
    <w:qFormat/>
    <w:rsid w:val="001F4AE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bidi="ar-SA"/>
    </w:rPr>
  </w:style>
  <w:style w:type="paragraph" w:styleId="IDC2">
    <w:name w:val="toc 2"/>
    <w:basedOn w:val="Normal"/>
    <w:next w:val="Normal"/>
    <w:autoRedefine/>
    <w:uiPriority w:val="39"/>
    <w:unhideWhenUsed/>
    <w:rsid w:val="001F4AE2"/>
    <w:pPr>
      <w:spacing w:after="100"/>
      <w:ind w:left="220"/>
    </w:pPr>
  </w:style>
  <w:style w:type="paragraph" w:styleId="IDC1">
    <w:name w:val="toc 1"/>
    <w:basedOn w:val="Normal"/>
    <w:next w:val="Normal"/>
    <w:autoRedefine/>
    <w:uiPriority w:val="39"/>
    <w:unhideWhenUsed/>
    <w:rsid w:val="00F547F7"/>
    <w:pPr>
      <w:tabs>
        <w:tab w:val="right" w:leader="dot" w:pos="8494"/>
      </w:tabs>
      <w:spacing w:after="0" w:line="240" w:lineRule="auto"/>
    </w:pPr>
  </w:style>
  <w:style w:type="paragraph" w:styleId="Ttol">
    <w:name w:val="Title"/>
    <w:basedOn w:val="Normal"/>
    <w:next w:val="Normal"/>
    <w:link w:val="TtolCar"/>
    <w:uiPriority w:val="10"/>
    <w:qFormat/>
    <w:rsid w:val="00E74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ulaambquadrcula1">
    <w:name w:val="Taula amb quadrícula1"/>
    <w:basedOn w:val="Taulanormal"/>
    <w:next w:val="Taulaambquadrcula"/>
    <w:rsid w:val="00E74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59"/>
    <w:rsid w:val="00E74140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ulanormal"/>
    <w:next w:val="Taulaambquadrcula"/>
    <w:uiPriority w:val="59"/>
    <w:rsid w:val="00E74140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E74140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C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2C5AE2"/>
  </w:style>
  <w:style w:type="character" w:customStyle="1" w:styleId="eop">
    <w:name w:val="eop"/>
    <w:basedOn w:val="Lletraperdefectedelpargraf"/>
    <w:rsid w:val="002C5AE2"/>
  </w:style>
  <w:style w:type="character" w:customStyle="1" w:styleId="findhit">
    <w:name w:val="findhit"/>
    <w:basedOn w:val="Lletraperdefectedelpargraf"/>
    <w:rsid w:val="00886A7C"/>
  </w:style>
  <w:style w:type="character" w:styleId="Textdelcontenidor">
    <w:name w:val="Placeholder Text"/>
    <w:basedOn w:val="Lletraperdefectedelpargraf"/>
    <w:uiPriority w:val="99"/>
    <w:semiHidden/>
    <w:rsid w:val="00EA2CFB"/>
    <w:rPr>
      <w:color w:val="808080"/>
    </w:rPr>
  </w:style>
  <w:style w:type="character" w:styleId="Textennegreta">
    <w:name w:val="Strong"/>
    <w:basedOn w:val="Lletraperdefectedelpargraf"/>
    <w:uiPriority w:val="22"/>
    <w:qFormat/>
    <w:rsid w:val="00FA7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E\AppData\Roaming\Microsoft\Plantillas\FEDER%20Penedes%20360&#186;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15720-c9fe-4a99-9125-db66f12996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19A688002A84EB9C8DBAE3BD61DBA" ma:contentTypeVersion="14" ma:contentTypeDescription="Crear nuevo documento." ma:contentTypeScope="" ma:versionID="34eb57085d2485bc34699f0d7c9cc67d">
  <xsd:schema xmlns:xsd="http://www.w3.org/2001/XMLSchema" xmlns:xs="http://www.w3.org/2001/XMLSchema" xmlns:p="http://schemas.microsoft.com/office/2006/metadata/properties" xmlns:ns3="49f15720-c9fe-4a99-9125-db66f129969c" xmlns:ns4="2218ce27-5587-49a2-bfd1-fcba3a3984fc" targetNamespace="http://schemas.microsoft.com/office/2006/metadata/properties" ma:root="true" ma:fieldsID="e8df24234c331b0366cc204582d241b3" ns3:_="" ns4:_="">
    <xsd:import namespace="49f15720-c9fe-4a99-9125-db66f129969c"/>
    <xsd:import namespace="2218ce27-5587-49a2-bfd1-fcba3a398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15720-c9fe-4a99-9125-db66f1299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8ce27-5587-49a2-bfd1-fcba3a398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67383-F96C-4F73-B398-3D4EAF6D0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87E09-744B-40F6-9B04-EC9B258674E7}">
  <ds:schemaRefs>
    <ds:schemaRef ds:uri="http://schemas.microsoft.com/office/2006/metadata/properties"/>
    <ds:schemaRef ds:uri="http://schemas.microsoft.com/office/infopath/2007/PartnerControls"/>
    <ds:schemaRef ds:uri="49f15720-c9fe-4a99-9125-db66f129969c"/>
  </ds:schemaRefs>
</ds:datastoreItem>
</file>

<file path=customXml/itemProps3.xml><?xml version="1.0" encoding="utf-8"?>
<ds:datastoreItem xmlns:ds="http://schemas.openxmlformats.org/officeDocument/2006/customXml" ds:itemID="{5199829D-22F6-46C6-99FF-9B5C642EC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AF1A5-B9C5-4C39-A50A-5BE35A445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15720-c9fe-4a99-9125-db66f129969c"/>
    <ds:schemaRef ds:uri="2218ce27-5587-49a2-bfd1-fcba3a398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 Penedes 360º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Meritxell Tort</dc:creator>
  <cp:lastModifiedBy>DAVID COMAJUNCOSAS RAVENTÓS</cp:lastModifiedBy>
  <cp:revision>4</cp:revision>
  <cp:lastPrinted>2018-05-21T12:21:00Z</cp:lastPrinted>
  <dcterms:created xsi:type="dcterms:W3CDTF">2026-01-20T08:02:00Z</dcterms:created>
  <dcterms:modified xsi:type="dcterms:W3CDTF">2026-01-20T08:03:00Z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0x010100FD819A688002A84EB9C8DBAE3BD61DBA</vt:lpwstr>
  </property>
  <property fmtid="{D5CDD505-2E9C-101B-9397-08002B2CF9AE}" pid="3" name="Caracteristica">
    <vt:lpwstr/>
  </property>
  <property fmtid="{D5CDD505-2E9C-101B-9397-08002B2CF9AE}" pid="4" name="Gerente">
    <vt:lpwstr>14</vt:lpwstr>
  </property>
  <property fmtid="{D5CDD505-2E9C-101B-9397-08002B2CF9AE}" pid="5" name="ClienteMetadato">
    <vt:lpwstr>988</vt:lpwstr>
  </property>
  <property fmtid="{D5CDD505-2E9C-101B-9397-08002B2CF9AE}" pid="6" name="LineaNegocio">
    <vt:lpwstr>245</vt:lpwstr>
  </property>
  <property fmtid="{D5CDD505-2E9C-101B-9397-08002B2CF9AE}" pid="7" name="ResponsableTecnico">
    <vt:lpwstr>111</vt:lpwstr>
  </property>
  <property fmtid="{D5CDD505-2E9C-101B-9397-08002B2CF9AE}" pid="8" name="AnoProyecto">
    <vt:lpwstr>714</vt:lpwstr>
  </property>
  <property fmtid="{D5CDD505-2E9C-101B-9397-08002B2CF9AE}" pid="9" name="EstadoProyecto">
    <vt:lpwstr>12</vt:lpwstr>
  </property>
  <property fmtid="{D5CDD505-2E9C-101B-9397-08002B2CF9AE}" pid="10" name="UnidadNegocio">
    <vt:lpwstr>124</vt:lpwstr>
  </property>
  <property fmtid="{D5CDD505-2E9C-101B-9397-08002B2CF9AE}" pid="11" name="MediaServiceImageTags">
    <vt:lpwstr/>
  </property>
  <property fmtid="{D5CDD505-2E9C-101B-9397-08002B2CF9AE}" pid="12" name="Order">
    <vt:r8>188900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