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CCFFFF"/>
  <w:body>
    <w:p w14:paraId="01F68E81" w14:textId="29890F26" w:rsidR="00800B46" w:rsidRDefault="00EA21EB" w:rsidP="00EA21EB">
      <w:pPr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EA21EB">
        <w:rPr>
          <w:rFonts w:ascii="Arial" w:hAnsi="Arial" w:cs="Arial"/>
          <w:b/>
          <w:sz w:val="28"/>
          <w:szCs w:val="28"/>
          <w:u w:val="single"/>
        </w:rPr>
        <w:t>-</w:t>
      </w:r>
      <w:r w:rsidR="00800B46" w:rsidRPr="00EA21EB">
        <w:rPr>
          <w:rFonts w:ascii="Arial" w:hAnsi="Arial" w:cs="Arial"/>
          <w:b/>
          <w:sz w:val="28"/>
          <w:szCs w:val="28"/>
          <w:u w:val="single"/>
        </w:rPr>
        <w:t>ANNEX 1</w:t>
      </w:r>
      <w:r w:rsidRPr="00EA21EB">
        <w:rPr>
          <w:rFonts w:ascii="Arial" w:hAnsi="Arial" w:cs="Arial"/>
          <w:b/>
          <w:sz w:val="28"/>
          <w:szCs w:val="28"/>
          <w:u w:val="single"/>
        </w:rPr>
        <w:t>-</w:t>
      </w:r>
    </w:p>
    <w:p w14:paraId="582803DE" w14:textId="77777777" w:rsidR="00D572F1" w:rsidRPr="00EA21EB" w:rsidRDefault="00D572F1" w:rsidP="00EA21EB">
      <w:pPr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D12AD67" w14:textId="6D5F8846" w:rsidR="00EA21EB" w:rsidRPr="008A3548" w:rsidRDefault="00EA21EB" w:rsidP="00800B46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SERVEI DE MANTENIMENT DE MAQUINÀRIA GIMNASOS PMET</w:t>
      </w:r>
    </w:p>
    <w:p w14:paraId="6AC594BF" w14:textId="77777777" w:rsidR="00800B46" w:rsidRPr="008A3548" w:rsidRDefault="00800B46" w:rsidP="00800B46">
      <w:pPr>
        <w:tabs>
          <w:tab w:val="left" w:pos="142"/>
          <w:tab w:val="left" w:pos="1134"/>
          <w:tab w:val="left" w:pos="1620"/>
          <w:tab w:val="left" w:pos="2127"/>
          <w:tab w:val="decimal" w:leader="dot" w:pos="8460"/>
        </w:tabs>
        <w:ind w:left="135"/>
        <w:jc w:val="center"/>
        <w:rPr>
          <w:rFonts w:ascii="Arial" w:hAnsi="Arial" w:cs="Arial"/>
          <w:b/>
          <w:sz w:val="22"/>
          <w:szCs w:val="22"/>
        </w:rPr>
      </w:pPr>
    </w:p>
    <w:p w14:paraId="38E851D6" w14:textId="77777777" w:rsidR="00800B46" w:rsidRPr="008A3548" w:rsidRDefault="00800B46" w:rsidP="00800B46">
      <w:pPr>
        <w:jc w:val="both"/>
        <w:rPr>
          <w:rFonts w:ascii="Arial" w:eastAsia="Batang" w:hAnsi="Arial" w:cs="Arial"/>
          <w:b/>
          <w:sz w:val="22"/>
          <w:szCs w:val="22"/>
        </w:rPr>
      </w:pPr>
      <w:r w:rsidRPr="008A3548">
        <w:rPr>
          <w:rFonts w:ascii="Arial" w:eastAsia="Batang" w:hAnsi="Arial" w:cs="Arial"/>
          <w:b/>
          <w:sz w:val="22"/>
          <w:szCs w:val="22"/>
        </w:rPr>
        <w:t xml:space="preserve">DETALL DE MAQUINÀRIA PER CENTRES: </w:t>
      </w:r>
    </w:p>
    <w:p w14:paraId="43983F41" w14:textId="77777777" w:rsidR="00800B46" w:rsidRPr="00C556D3" w:rsidRDefault="00800B46" w:rsidP="00800B46">
      <w:pPr>
        <w:jc w:val="both"/>
        <w:rPr>
          <w:rFonts w:ascii="Arial" w:hAnsi="Arial" w:cs="Arial"/>
          <w:sz w:val="22"/>
          <w:szCs w:val="22"/>
          <w:highlight w:val="green"/>
        </w:rPr>
      </w:pPr>
    </w:p>
    <w:p w14:paraId="42BF8983" w14:textId="60927356" w:rsidR="00800B46" w:rsidRPr="00131722" w:rsidRDefault="00800B46" w:rsidP="00800B46">
      <w:pPr>
        <w:pBdr>
          <w:bottom w:val="single" w:sz="4" w:space="1" w:color="948A54" w:themeColor="background2" w:themeShade="80"/>
        </w:pBdr>
        <w:jc w:val="both"/>
        <w:rPr>
          <w:rFonts w:ascii="Arial" w:eastAsia="Batang" w:hAnsi="Arial" w:cs="Arial"/>
          <w:b/>
          <w:sz w:val="30"/>
          <w:szCs w:val="30"/>
        </w:rPr>
      </w:pPr>
      <w:r w:rsidRPr="00131722">
        <w:rPr>
          <w:rFonts w:ascii="Arial" w:eastAsia="Batang" w:hAnsi="Arial" w:cs="Arial"/>
          <w:b/>
          <w:sz w:val="30"/>
          <w:szCs w:val="30"/>
        </w:rPr>
        <w:t>PISCINA MUNICIPAL DEL SERRALLO I PART BA</w:t>
      </w:r>
      <w:r w:rsidR="00EA21EB">
        <w:rPr>
          <w:rFonts w:ascii="Arial" w:eastAsia="Batang" w:hAnsi="Arial" w:cs="Arial"/>
          <w:b/>
          <w:sz w:val="30"/>
          <w:szCs w:val="30"/>
        </w:rPr>
        <w:t>I</w:t>
      </w:r>
      <w:r w:rsidRPr="00131722">
        <w:rPr>
          <w:rFonts w:ascii="Arial" w:eastAsia="Batang" w:hAnsi="Arial" w:cs="Arial"/>
          <w:b/>
          <w:sz w:val="30"/>
          <w:szCs w:val="30"/>
        </w:rPr>
        <w:t>XA</w:t>
      </w:r>
    </w:p>
    <w:p w14:paraId="490B4BD1" w14:textId="77777777" w:rsidR="00800B46" w:rsidRPr="008A3548" w:rsidRDefault="00800B46" w:rsidP="00800B46">
      <w:pPr>
        <w:rPr>
          <w:rFonts w:ascii="Arial" w:hAnsi="Arial" w:cs="Arial"/>
          <w:b/>
          <w:color w:val="000000"/>
          <w:sz w:val="22"/>
          <w:szCs w:val="22"/>
        </w:rPr>
      </w:pPr>
    </w:p>
    <w:p w14:paraId="516879F9" w14:textId="08ABF746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b/>
          <w:bCs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 xml:space="preserve">SALA DE CARDIO </w:t>
      </w:r>
    </w:p>
    <w:p w14:paraId="301C38A0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5 CINTES DE CÒRRER, M-832 </w:t>
      </w:r>
      <w:proofErr w:type="spellStart"/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Track</w:t>
      </w:r>
      <w:proofErr w:type="spellEnd"/>
    </w:p>
    <w:p w14:paraId="45B50C92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5 EL·LÍPTICA, M-353 </w:t>
      </w:r>
      <w:proofErr w:type="spellStart"/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Magnetic</w:t>
      </w:r>
      <w:proofErr w:type="spellEnd"/>
    </w:p>
    <w:p w14:paraId="4DB00A97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6 BICICLETA ESTÀTICA, M-354 </w:t>
      </w:r>
      <w:proofErr w:type="spellStart"/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Magnetic</w:t>
      </w:r>
      <w:proofErr w:type="spellEnd"/>
    </w:p>
    <w:p w14:paraId="75931C9E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3 BICICLETA RECLINADA ESTÀTICA, M-359 </w:t>
      </w:r>
      <w:proofErr w:type="spellStart"/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Magnetic</w:t>
      </w:r>
      <w:proofErr w:type="spellEnd"/>
    </w:p>
    <w:p w14:paraId="27BDCA78" w14:textId="2C676440" w:rsidR="00800B46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iCs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2 </w:t>
      </w:r>
      <w:r w:rsidRPr="008A3548">
        <w:rPr>
          <w:rFonts w:ascii="Arial" w:hAnsi="Arial" w:cs="Arial"/>
          <w:i/>
          <w:iCs/>
          <w:color w:val="000000"/>
          <w:sz w:val="22"/>
          <w:szCs w:val="22"/>
          <w:lang w:eastAsia="ca-ES"/>
        </w:rPr>
        <w:t xml:space="preserve">STEPPER, </w:t>
      </w:r>
      <w:r w:rsidRPr="008A3548">
        <w:rPr>
          <w:rFonts w:ascii="Arial" w:hAnsi="Arial" w:cs="Arial"/>
          <w:iCs/>
          <w:color w:val="000000"/>
          <w:sz w:val="22"/>
          <w:szCs w:val="22"/>
          <w:lang w:eastAsia="ca-ES"/>
        </w:rPr>
        <w:t xml:space="preserve">M-350 </w:t>
      </w:r>
      <w:proofErr w:type="spellStart"/>
      <w:r w:rsidRPr="008A3548">
        <w:rPr>
          <w:rFonts w:ascii="Arial" w:hAnsi="Arial" w:cs="Arial"/>
          <w:iCs/>
          <w:color w:val="000000"/>
          <w:sz w:val="22"/>
          <w:szCs w:val="22"/>
          <w:lang w:eastAsia="ca-ES"/>
        </w:rPr>
        <w:t>Magnetic</w:t>
      </w:r>
      <w:proofErr w:type="spellEnd"/>
    </w:p>
    <w:p w14:paraId="157DA83F" w14:textId="0C88F7E5" w:rsidR="00D84226" w:rsidRPr="008A3548" w:rsidRDefault="00D8422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iCs/>
          <w:color w:val="000000"/>
          <w:sz w:val="22"/>
          <w:szCs w:val="22"/>
          <w:lang w:eastAsia="ca-ES"/>
        </w:rPr>
        <w:t xml:space="preserve">3 BICICLETES </w:t>
      </w:r>
      <w:r w:rsidRPr="0098540C">
        <w:rPr>
          <w:rFonts w:ascii="Arial" w:hAnsi="Arial" w:cs="Arial"/>
          <w:i/>
          <w:color w:val="000000"/>
          <w:sz w:val="22"/>
          <w:szCs w:val="22"/>
          <w:lang w:eastAsia="ca-ES"/>
        </w:rPr>
        <w:t>INDOOR</w:t>
      </w:r>
    </w:p>
    <w:p w14:paraId="0BE46AC0" w14:textId="77777777" w:rsidR="009776D3" w:rsidRPr="008A3548" w:rsidRDefault="009776D3" w:rsidP="00800B46">
      <w:pPr>
        <w:ind w:right="-1"/>
        <w:rPr>
          <w:rFonts w:ascii="Arial" w:hAnsi="Arial" w:cs="Arial"/>
          <w:color w:val="000000"/>
          <w:sz w:val="22"/>
          <w:szCs w:val="22"/>
        </w:rPr>
      </w:pPr>
    </w:p>
    <w:p w14:paraId="54DFEC8A" w14:textId="16CE6D6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b/>
          <w:bCs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 xml:space="preserve">ZONA MAQUINES FITNESS </w:t>
      </w:r>
    </w:p>
    <w:p w14:paraId="2D824B17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1 DOMINADA I TRÍCEPS ASSISTIDA </w:t>
      </w:r>
    </w:p>
    <w:p w14:paraId="7A878CD7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1 MULTICADERA</w:t>
      </w:r>
    </w:p>
    <w:p w14:paraId="3D330BFE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2 CONTRACTORA PECTORAL</w:t>
      </w:r>
    </w:p>
    <w:p w14:paraId="6A5FDAB9" w14:textId="24458C10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1 FLEXI</w:t>
      </w:r>
      <w:r w:rsidR="00131722">
        <w:rPr>
          <w:rFonts w:ascii="Arial" w:hAnsi="Arial" w:cs="Arial"/>
          <w:color w:val="000000"/>
          <w:sz w:val="22"/>
          <w:szCs w:val="22"/>
          <w:lang w:eastAsia="ca-ES"/>
        </w:rPr>
        <w:t>Ó</w:t>
      </w: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 DE CAMES (ESTIRAT) </w:t>
      </w:r>
    </w:p>
    <w:p w14:paraId="7A56E809" w14:textId="5F358703" w:rsidR="00800B46" w:rsidRPr="0098540C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i/>
          <w:iCs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1 </w:t>
      </w:r>
      <w:r w:rsidRPr="0098540C">
        <w:rPr>
          <w:rFonts w:ascii="Arial" w:hAnsi="Arial" w:cs="Arial"/>
          <w:i/>
          <w:iCs/>
          <w:color w:val="000000"/>
          <w:sz w:val="22"/>
          <w:szCs w:val="22"/>
          <w:lang w:eastAsia="ca-ES"/>
        </w:rPr>
        <w:t>LEG C</w:t>
      </w:r>
      <w:r w:rsidR="00131722" w:rsidRPr="0098540C">
        <w:rPr>
          <w:rFonts w:ascii="Arial" w:hAnsi="Arial" w:cs="Arial"/>
          <w:i/>
          <w:iCs/>
          <w:color w:val="000000"/>
          <w:sz w:val="22"/>
          <w:szCs w:val="22"/>
          <w:lang w:eastAsia="ca-ES"/>
        </w:rPr>
        <w:t>UR</w:t>
      </w:r>
      <w:r w:rsidRPr="0098540C">
        <w:rPr>
          <w:rFonts w:ascii="Arial" w:hAnsi="Arial" w:cs="Arial"/>
          <w:i/>
          <w:iCs/>
          <w:color w:val="000000"/>
          <w:sz w:val="22"/>
          <w:szCs w:val="22"/>
          <w:lang w:eastAsia="ca-ES"/>
        </w:rPr>
        <w:t>L</w:t>
      </w:r>
    </w:p>
    <w:p w14:paraId="731092A2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1 PRESS HOMBRO</w:t>
      </w:r>
    </w:p>
    <w:p w14:paraId="5DD64A4F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1 PRESS HORITZONTAL PECTORAL</w:t>
      </w:r>
    </w:p>
    <w:p w14:paraId="00EDA37A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1 PRENSA CAMES HORITZONTAL</w:t>
      </w:r>
    </w:p>
    <w:p w14:paraId="37A52C94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1 POLITJA 4 SORTIDES MÉS CREUAMENT</w:t>
      </w:r>
    </w:p>
    <w:p w14:paraId="56ABF884" w14:textId="08623FEC" w:rsidR="00800B46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 w:rsidRPr="008A3548">
        <w:rPr>
          <w:rFonts w:ascii="Arial" w:hAnsi="Arial" w:cs="Arial"/>
          <w:sz w:val="22"/>
          <w:szCs w:val="22"/>
          <w:lang w:eastAsia="ca-ES"/>
        </w:rPr>
        <w:t>1 GÀBIA (Accessoris: Barra Olímpica, 2 discos de 20 kg., 2 discos de 10 kg., 2 discos de 5 kg., TRX , corda)</w:t>
      </w:r>
    </w:p>
    <w:p w14:paraId="5D0CAB43" w14:textId="0687C61C" w:rsidR="00485018" w:rsidRPr="008A3548" w:rsidRDefault="00485018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 w:rsidRPr="00AC11A9">
        <w:rPr>
          <w:rFonts w:ascii="Arial" w:hAnsi="Arial" w:cs="Arial"/>
          <w:sz w:val="22"/>
          <w:szCs w:val="22"/>
          <w:lang w:eastAsia="ca-ES"/>
        </w:rPr>
        <w:t>1 GLUTIS PER A DISCOS 50 MM</w:t>
      </w:r>
    </w:p>
    <w:p w14:paraId="1E69C196" w14:textId="77777777" w:rsidR="00800B46" w:rsidRPr="008A3548" w:rsidRDefault="00800B46" w:rsidP="00800B46">
      <w:pPr>
        <w:ind w:right="-1"/>
        <w:rPr>
          <w:rFonts w:ascii="Arial" w:hAnsi="Arial" w:cs="Arial"/>
          <w:color w:val="000000"/>
          <w:sz w:val="22"/>
          <w:szCs w:val="22"/>
        </w:rPr>
      </w:pPr>
    </w:p>
    <w:p w14:paraId="5A3464F7" w14:textId="73C5364D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b/>
          <w:bCs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 xml:space="preserve">ZONA DE PES LLIURE </w:t>
      </w:r>
    </w:p>
    <w:p w14:paraId="271250E4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1 SUPORT 1, 2, 3 </w:t>
      </w:r>
      <w:proofErr w:type="spellStart"/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Kgs</w:t>
      </w:r>
      <w:proofErr w:type="spellEnd"/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.</w:t>
      </w:r>
    </w:p>
    <w:p w14:paraId="04B609A8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1 SUPORT AMB MANUELLES DE CAUTXÚ DE 3 A 14 </w:t>
      </w:r>
      <w:proofErr w:type="spellStart"/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Kgs</w:t>
      </w:r>
      <w:proofErr w:type="spellEnd"/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.  </w:t>
      </w:r>
    </w:p>
    <w:p w14:paraId="569D28CE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1 SUPORT AMB MANUELLES DE CAUTXÚ DE 16 A 28 </w:t>
      </w:r>
      <w:proofErr w:type="spellStart"/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Kgs</w:t>
      </w:r>
      <w:proofErr w:type="spellEnd"/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.</w:t>
      </w:r>
    </w:p>
    <w:p w14:paraId="66333835" w14:textId="08186B4F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MANUELLES DE CAUTXÚ DE 30 </w:t>
      </w:r>
      <w:r w:rsidR="00131722">
        <w:rPr>
          <w:rFonts w:ascii="Arial" w:hAnsi="Arial" w:cs="Arial"/>
          <w:color w:val="000000"/>
          <w:sz w:val="22"/>
          <w:szCs w:val="22"/>
          <w:lang w:eastAsia="ca-ES"/>
        </w:rPr>
        <w:t>i</w:t>
      </w: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 36 </w:t>
      </w:r>
      <w:proofErr w:type="spellStart"/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Kgs</w:t>
      </w:r>
      <w:proofErr w:type="spellEnd"/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.</w:t>
      </w:r>
    </w:p>
    <w:p w14:paraId="56002D22" w14:textId="495FCCB3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SUPORT PER A DISCOS </w:t>
      </w:r>
    </w:p>
    <w:p w14:paraId="5FD0500F" w14:textId="4E9AB123" w:rsidR="00800B46" w:rsidRPr="008A3548" w:rsidRDefault="00D8422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14 </w:t>
      </w:r>
      <w:r w:rsidR="00131722">
        <w:rPr>
          <w:rFonts w:ascii="Arial" w:hAnsi="Arial" w:cs="Arial"/>
          <w:color w:val="000000"/>
          <w:sz w:val="22"/>
          <w:szCs w:val="22"/>
          <w:lang w:eastAsia="ca-ES"/>
        </w:rPr>
        <w:t>de</w:t>
      </w:r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 </w:t>
      </w:r>
      <w:r w:rsidR="00C1799B">
        <w:rPr>
          <w:rFonts w:ascii="Arial" w:hAnsi="Arial" w:cs="Arial"/>
          <w:color w:val="000000"/>
          <w:sz w:val="22"/>
          <w:szCs w:val="22"/>
          <w:lang w:eastAsia="ca-ES"/>
        </w:rPr>
        <w:t xml:space="preserve">15 </w:t>
      </w:r>
      <w:proofErr w:type="spellStart"/>
      <w:r w:rsidR="00C1799B">
        <w:rPr>
          <w:rFonts w:ascii="Arial" w:hAnsi="Arial" w:cs="Arial"/>
          <w:color w:val="000000"/>
          <w:sz w:val="22"/>
          <w:szCs w:val="22"/>
          <w:lang w:eastAsia="ca-ES"/>
        </w:rPr>
        <w:t>Kgs</w:t>
      </w:r>
      <w:proofErr w:type="spellEnd"/>
      <w:r w:rsidR="00C1799B">
        <w:rPr>
          <w:rFonts w:ascii="Arial" w:hAnsi="Arial" w:cs="Arial"/>
          <w:color w:val="000000"/>
          <w:sz w:val="22"/>
          <w:szCs w:val="22"/>
          <w:lang w:eastAsia="ca-ES"/>
        </w:rPr>
        <w:t xml:space="preserve">. </w:t>
      </w:r>
    </w:p>
    <w:p w14:paraId="559C4011" w14:textId="1F8A6508" w:rsidR="00800B46" w:rsidRPr="008A3548" w:rsidRDefault="00D8422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14 </w:t>
      </w:r>
      <w:r w:rsidR="00131722">
        <w:rPr>
          <w:rFonts w:ascii="Arial" w:hAnsi="Arial" w:cs="Arial"/>
          <w:color w:val="000000"/>
          <w:sz w:val="22"/>
          <w:szCs w:val="22"/>
          <w:lang w:eastAsia="ca-ES"/>
        </w:rPr>
        <w:t xml:space="preserve">de </w:t>
      </w:r>
      <w:r w:rsidR="00C1799B">
        <w:rPr>
          <w:rFonts w:ascii="Arial" w:hAnsi="Arial" w:cs="Arial"/>
          <w:color w:val="000000"/>
          <w:sz w:val="22"/>
          <w:szCs w:val="22"/>
          <w:lang w:eastAsia="ca-ES"/>
        </w:rPr>
        <w:t xml:space="preserve">10 </w:t>
      </w:r>
      <w:proofErr w:type="spellStart"/>
      <w:r w:rsidR="00C1799B">
        <w:rPr>
          <w:rFonts w:ascii="Arial" w:hAnsi="Arial" w:cs="Arial"/>
          <w:color w:val="000000"/>
          <w:sz w:val="22"/>
          <w:szCs w:val="22"/>
          <w:lang w:eastAsia="ca-ES"/>
        </w:rPr>
        <w:t>Kgs</w:t>
      </w:r>
      <w:proofErr w:type="spellEnd"/>
      <w:r w:rsidR="00C1799B">
        <w:rPr>
          <w:rFonts w:ascii="Arial" w:hAnsi="Arial" w:cs="Arial"/>
          <w:color w:val="000000"/>
          <w:sz w:val="22"/>
          <w:szCs w:val="22"/>
          <w:lang w:eastAsia="ca-ES"/>
        </w:rPr>
        <w:t xml:space="preserve">. </w:t>
      </w:r>
    </w:p>
    <w:p w14:paraId="6652A63D" w14:textId="1B52AB2A" w:rsidR="00800B46" w:rsidRPr="008A3548" w:rsidRDefault="00131722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12 de </w:t>
      </w:r>
      <w:r w:rsidR="00C1799B">
        <w:rPr>
          <w:rFonts w:ascii="Arial" w:hAnsi="Arial" w:cs="Arial"/>
          <w:color w:val="000000"/>
          <w:sz w:val="22"/>
          <w:szCs w:val="22"/>
          <w:lang w:eastAsia="ca-ES"/>
        </w:rPr>
        <w:t xml:space="preserve">20 </w:t>
      </w:r>
      <w:proofErr w:type="spellStart"/>
      <w:r w:rsidR="00C1799B">
        <w:rPr>
          <w:rFonts w:ascii="Arial" w:hAnsi="Arial" w:cs="Arial"/>
          <w:color w:val="000000"/>
          <w:sz w:val="22"/>
          <w:szCs w:val="22"/>
          <w:lang w:eastAsia="ca-ES"/>
        </w:rPr>
        <w:t>Kgs</w:t>
      </w:r>
      <w:proofErr w:type="spellEnd"/>
      <w:r w:rsidR="00C1799B">
        <w:rPr>
          <w:rFonts w:ascii="Arial" w:hAnsi="Arial" w:cs="Arial"/>
          <w:color w:val="000000"/>
          <w:sz w:val="22"/>
          <w:szCs w:val="22"/>
          <w:lang w:eastAsia="ca-ES"/>
        </w:rPr>
        <w:t xml:space="preserve">. </w:t>
      </w:r>
    </w:p>
    <w:p w14:paraId="0BC058BE" w14:textId="4D7D3A22" w:rsidR="00800B46" w:rsidRPr="008A3548" w:rsidRDefault="00131722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12 de </w:t>
      </w:r>
      <w:r w:rsidR="00C1799B">
        <w:rPr>
          <w:rFonts w:ascii="Arial" w:hAnsi="Arial" w:cs="Arial"/>
          <w:color w:val="000000"/>
          <w:sz w:val="22"/>
          <w:szCs w:val="22"/>
          <w:lang w:eastAsia="ca-ES"/>
        </w:rPr>
        <w:t xml:space="preserve">5 </w:t>
      </w:r>
      <w:proofErr w:type="spellStart"/>
      <w:r w:rsidR="00C1799B">
        <w:rPr>
          <w:rFonts w:ascii="Arial" w:hAnsi="Arial" w:cs="Arial"/>
          <w:color w:val="000000"/>
          <w:sz w:val="22"/>
          <w:szCs w:val="22"/>
          <w:lang w:eastAsia="ca-ES"/>
        </w:rPr>
        <w:t>Kgs</w:t>
      </w:r>
      <w:proofErr w:type="spellEnd"/>
      <w:r w:rsidR="00C1799B">
        <w:rPr>
          <w:rFonts w:ascii="Arial" w:hAnsi="Arial" w:cs="Arial"/>
          <w:color w:val="000000"/>
          <w:sz w:val="22"/>
          <w:szCs w:val="22"/>
          <w:lang w:eastAsia="ca-ES"/>
        </w:rPr>
        <w:t xml:space="preserve">. </w:t>
      </w:r>
    </w:p>
    <w:p w14:paraId="6D1917AF" w14:textId="582BF5F4" w:rsidR="00800B46" w:rsidRPr="008A3548" w:rsidRDefault="00131722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18 de </w:t>
      </w:r>
      <w:r w:rsidR="00C1799B">
        <w:rPr>
          <w:rFonts w:ascii="Arial" w:hAnsi="Arial" w:cs="Arial"/>
          <w:color w:val="000000"/>
          <w:sz w:val="22"/>
          <w:szCs w:val="22"/>
          <w:lang w:eastAsia="ca-ES"/>
        </w:rPr>
        <w:t xml:space="preserve">2,5 </w:t>
      </w:r>
      <w:proofErr w:type="spellStart"/>
      <w:r w:rsidR="00C1799B">
        <w:rPr>
          <w:rFonts w:ascii="Arial" w:hAnsi="Arial" w:cs="Arial"/>
          <w:color w:val="000000"/>
          <w:sz w:val="22"/>
          <w:szCs w:val="22"/>
          <w:lang w:eastAsia="ca-ES"/>
        </w:rPr>
        <w:t>Kgs</w:t>
      </w:r>
      <w:proofErr w:type="spellEnd"/>
      <w:r w:rsidR="00C1799B">
        <w:rPr>
          <w:rFonts w:ascii="Arial" w:hAnsi="Arial" w:cs="Arial"/>
          <w:color w:val="000000"/>
          <w:sz w:val="22"/>
          <w:szCs w:val="22"/>
          <w:lang w:eastAsia="ca-ES"/>
        </w:rPr>
        <w:t xml:space="preserve">. </w:t>
      </w:r>
    </w:p>
    <w:p w14:paraId="76AE8A49" w14:textId="2987760C" w:rsidR="00800B46" w:rsidRPr="008A3548" w:rsidRDefault="00131722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16 de </w:t>
      </w:r>
      <w:r w:rsidR="00800B46"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1,25 </w:t>
      </w:r>
      <w:proofErr w:type="spellStart"/>
      <w:r w:rsidR="00C1799B">
        <w:rPr>
          <w:rFonts w:ascii="Arial" w:hAnsi="Arial" w:cs="Arial"/>
          <w:color w:val="000000"/>
          <w:sz w:val="22"/>
          <w:szCs w:val="22"/>
          <w:lang w:eastAsia="ca-ES"/>
        </w:rPr>
        <w:t>Kgs</w:t>
      </w:r>
      <w:proofErr w:type="spellEnd"/>
      <w:r w:rsidR="00C1799B">
        <w:rPr>
          <w:rFonts w:ascii="Arial" w:hAnsi="Arial" w:cs="Arial"/>
          <w:color w:val="000000"/>
          <w:sz w:val="22"/>
          <w:szCs w:val="22"/>
          <w:lang w:eastAsia="ca-ES"/>
        </w:rPr>
        <w:t xml:space="preserve">. </w:t>
      </w:r>
    </w:p>
    <w:p w14:paraId="20FBFA26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lastRenderedPageBreak/>
        <w:t xml:space="preserve">3 BARRES ALÇAMENT </w:t>
      </w:r>
    </w:p>
    <w:p w14:paraId="7DB83F5F" w14:textId="6D29020F" w:rsidR="00800B46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2 BARRES BÍCEPS </w:t>
      </w:r>
    </w:p>
    <w:p w14:paraId="206408DD" w14:textId="2A3DE9DE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2 BARRES “Z”</w:t>
      </w:r>
    </w:p>
    <w:p w14:paraId="38B4C8BF" w14:textId="1D339998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1 BARRA TRÍCEP</w:t>
      </w:r>
      <w:r w:rsidR="00131722">
        <w:rPr>
          <w:rFonts w:ascii="Arial" w:hAnsi="Arial" w:cs="Arial"/>
          <w:color w:val="000000"/>
          <w:sz w:val="22"/>
          <w:szCs w:val="22"/>
          <w:lang w:eastAsia="ca-ES"/>
        </w:rPr>
        <w:t>S</w:t>
      </w:r>
    </w:p>
    <w:p w14:paraId="0A8625A6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1 BARRA MARTELL</w:t>
      </w:r>
    </w:p>
    <w:p w14:paraId="575F181C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 w:rsidRPr="008A3548">
        <w:rPr>
          <w:rFonts w:ascii="Arial" w:hAnsi="Arial" w:cs="Arial"/>
          <w:sz w:val="22"/>
          <w:szCs w:val="22"/>
          <w:lang w:eastAsia="ca-ES"/>
        </w:rPr>
        <w:t>5 BANCS REGULABLES</w:t>
      </w:r>
    </w:p>
    <w:p w14:paraId="762CDCF6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2 BANCS PRESS BANCA OLÍMPIC</w:t>
      </w:r>
    </w:p>
    <w:p w14:paraId="3225ADB3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1 BANC PRESS INCLINAT OLÍMPIC</w:t>
      </w:r>
    </w:p>
    <w:p w14:paraId="6A8567E5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1 BANC DE BICEPS</w:t>
      </w:r>
    </w:p>
    <w:p w14:paraId="1AEF9B0E" w14:textId="51650414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2 MÀQUIN</w:t>
      </w:r>
      <w:r w:rsidR="00131722">
        <w:rPr>
          <w:rFonts w:ascii="Arial" w:hAnsi="Arial" w:cs="Arial"/>
          <w:color w:val="000000"/>
          <w:sz w:val="22"/>
          <w:szCs w:val="22"/>
          <w:lang w:eastAsia="ca-ES"/>
        </w:rPr>
        <w:t>ES</w:t>
      </w: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 MULTIPOWER </w:t>
      </w:r>
    </w:p>
    <w:p w14:paraId="751C19E9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3 BARRES DOMINADES LLIURE</w:t>
      </w:r>
    </w:p>
    <w:p w14:paraId="521AF7D4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1 BARRA TRAS NUCA</w:t>
      </w:r>
    </w:p>
    <w:p w14:paraId="6FA26757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1 BARRA AGARRE “V”</w:t>
      </w:r>
    </w:p>
    <w:p w14:paraId="446360F4" w14:textId="77777777" w:rsidR="00800B46" w:rsidRPr="008A3548" w:rsidRDefault="00800B46" w:rsidP="00800B46">
      <w:pPr>
        <w:ind w:right="-1"/>
        <w:rPr>
          <w:rFonts w:ascii="Arial" w:hAnsi="Arial" w:cs="Arial"/>
          <w:b/>
          <w:color w:val="000000"/>
          <w:sz w:val="22"/>
          <w:szCs w:val="22"/>
        </w:rPr>
      </w:pPr>
    </w:p>
    <w:p w14:paraId="338B3D4B" w14:textId="6FC1161D" w:rsidR="00800B46" w:rsidRPr="008A3548" w:rsidRDefault="00800B46" w:rsidP="00EA21EB">
      <w:pPr>
        <w:pBdr>
          <w:top w:val="single" w:sz="4" w:space="1" w:color="948A54" w:themeColor="background2" w:themeShade="80"/>
          <w:left w:val="single" w:sz="4" w:space="0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b/>
          <w:bCs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 xml:space="preserve">ZONA ESTIRAMENTS I ABDOMINALS </w:t>
      </w:r>
    </w:p>
    <w:p w14:paraId="7FBB391D" w14:textId="77777777" w:rsidR="00800B46" w:rsidRPr="008A3548" w:rsidRDefault="00800B46" w:rsidP="00EA21EB">
      <w:pPr>
        <w:pBdr>
          <w:top w:val="single" w:sz="4" w:space="1" w:color="948A54" w:themeColor="background2" w:themeShade="80"/>
          <w:left w:val="single" w:sz="4" w:space="0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2 BANCS HIPEREXTENSIONS</w:t>
      </w:r>
    </w:p>
    <w:p w14:paraId="4C8B09B1" w14:textId="77777777" w:rsidR="00800B46" w:rsidRPr="008A3548" w:rsidRDefault="00800B46" w:rsidP="00EA21EB">
      <w:pPr>
        <w:pBdr>
          <w:top w:val="single" w:sz="4" w:space="1" w:color="948A54" w:themeColor="background2" w:themeShade="80"/>
          <w:left w:val="single" w:sz="4" w:space="0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2 BANCS ABDOMINALS</w:t>
      </w:r>
    </w:p>
    <w:p w14:paraId="0CFFA465" w14:textId="10AF7355" w:rsidR="00800B46" w:rsidRPr="00EA21EB" w:rsidRDefault="00800B46" w:rsidP="00EA21EB">
      <w:pPr>
        <w:pBdr>
          <w:top w:val="single" w:sz="4" w:space="1" w:color="948A54" w:themeColor="background2" w:themeShade="80"/>
          <w:left w:val="single" w:sz="4" w:space="0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tabs>
          <w:tab w:val="right" w:pos="9072"/>
        </w:tabs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EA21EB">
        <w:rPr>
          <w:rFonts w:ascii="Arial" w:hAnsi="Arial" w:cs="Arial"/>
          <w:color w:val="000000"/>
          <w:sz w:val="22"/>
          <w:szCs w:val="22"/>
          <w:lang w:eastAsia="ca-ES"/>
        </w:rPr>
        <w:t>1 ACCESSORI ABDOMINAL</w:t>
      </w:r>
      <w:r w:rsidR="00485018" w:rsidRPr="00EA21EB">
        <w:rPr>
          <w:rFonts w:ascii="Arial" w:hAnsi="Arial" w:cs="Arial"/>
          <w:color w:val="000000"/>
          <w:sz w:val="22"/>
          <w:szCs w:val="22"/>
          <w:lang w:eastAsia="ca-ES"/>
        </w:rPr>
        <w:tab/>
      </w:r>
    </w:p>
    <w:p w14:paraId="2A8639E0" w14:textId="737F7143" w:rsidR="00485018" w:rsidRPr="00EA21EB" w:rsidRDefault="00485018" w:rsidP="00EA21EB">
      <w:pPr>
        <w:pBdr>
          <w:top w:val="single" w:sz="4" w:space="1" w:color="948A54" w:themeColor="background2" w:themeShade="80"/>
          <w:left w:val="single" w:sz="4" w:space="0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tabs>
          <w:tab w:val="right" w:pos="9072"/>
        </w:tabs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EA21EB">
        <w:rPr>
          <w:rFonts w:ascii="Arial" w:hAnsi="Arial" w:cs="Arial"/>
          <w:color w:val="000000"/>
          <w:sz w:val="22"/>
          <w:szCs w:val="22"/>
          <w:lang w:eastAsia="ca-ES"/>
        </w:rPr>
        <w:t>1 SUPORT MANILLARS</w:t>
      </w:r>
    </w:p>
    <w:p w14:paraId="10867126" w14:textId="124720B6" w:rsidR="00485018" w:rsidRPr="00EA21EB" w:rsidRDefault="00485018" w:rsidP="00EA21EB">
      <w:pPr>
        <w:pBdr>
          <w:top w:val="single" w:sz="4" w:space="1" w:color="948A54" w:themeColor="background2" w:themeShade="80"/>
          <w:left w:val="single" w:sz="4" w:space="0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EA21EB">
        <w:rPr>
          <w:rFonts w:ascii="Arial" w:hAnsi="Arial" w:cs="Arial"/>
          <w:color w:val="000000"/>
          <w:sz w:val="22"/>
          <w:szCs w:val="22"/>
          <w:lang w:eastAsia="ca-ES"/>
        </w:rPr>
        <w:t>1 SUPORT KETTLEBELLS</w:t>
      </w:r>
      <w:r w:rsidRPr="00EA21EB">
        <w:rPr>
          <w:rFonts w:ascii="Arial" w:hAnsi="Arial" w:cs="Arial"/>
          <w:color w:val="000000"/>
          <w:sz w:val="22"/>
          <w:szCs w:val="22"/>
          <w:lang w:eastAsia="ca-ES"/>
        </w:rPr>
        <w:tab/>
      </w:r>
    </w:p>
    <w:p w14:paraId="283EE3AB" w14:textId="6DD723FE" w:rsidR="00485018" w:rsidRPr="00EA21EB" w:rsidRDefault="00485018" w:rsidP="00EA21EB">
      <w:pPr>
        <w:pBdr>
          <w:top w:val="single" w:sz="4" w:space="1" w:color="948A54" w:themeColor="background2" w:themeShade="80"/>
          <w:left w:val="single" w:sz="4" w:space="0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EA21EB">
        <w:rPr>
          <w:rFonts w:ascii="Arial" w:hAnsi="Arial" w:cs="Arial"/>
          <w:color w:val="000000"/>
          <w:sz w:val="22"/>
          <w:szCs w:val="22"/>
          <w:lang w:eastAsia="ca-ES"/>
        </w:rPr>
        <w:t>1 HIP TRUST</w:t>
      </w:r>
    </w:p>
    <w:p w14:paraId="07B973E1" w14:textId="6DB2187C" w:rsidR="00485018" w:rsidRPr="008A3548" w:rsidRDefault="00485018" w:rsidP="00EA21EB">
      <w:pPr>
        <w:pBdr>
          <w:top w:val="single" w:sz="4" w:space="1" w:color="948A54" w:themeColor="background2" w:themeShade="80"/>
          <w:left w:val="single" w:sz="4" w:space="0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EA21EB">
        <w:rPr>
          <w:rFonts w:ascii="Arial" w:hAnsi="Arial" w:cs="Arial"/>
          <w:color w:val="000000"/>
          <w:sz w:val="22"/>
          <w:szCs w:val="22"/>
          <w:lang w:eastAsia="ca-ES"/>
        </w:rPr>
        <w:t>1 SUPORT PER A MANCUERNES CROSSFIT + JOC COMPLET MANCUERNES</w:t>
      </w:r>
    </w:p>
    <w:p w14:paraId="4652690B" w14:textId="77777777" w:rsidR="00800B46" w:rsidRPr="008A3548" w:rsidRDefault="00800B46" w:rsidP="00800B46">
      <w:pPr>
        <w:ind w:right="-1"/>
        <w:rPr>
          <w:rFonts w:ascii="Arial" w:hAnsi="Arial" w:cs="Arial"/>
          <w:color w:val="000000"/>
          <w:sz w:val="22"/>
          <w:szCs w:val="22"/>
        </w:rPr>
      </w:pPr>
    </w:p>
    <w:p w14:paraId="6294A73B" w14:textId="5D7A5756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b/>
          <w:bCs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 xml:space="preserve">SALA CICLISME INDOOR </w:t>
      </w:r>
    </w:p>
    <w:p w14:paraId="7BE07346" w14:textId="3975615F" w:rsidR="00800B46" w:rsidRPr="008A3548" w:rsidRDefault="003A52A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131722">
        <w:rPr>
          <w:rFonts w:ascii="Arial" w:hAnsi="Arial" w:cs="Arial"/>
          <w:color w:val="000000"/>
          <w:sz w:val="22"/>
          <w:szCs w:val="22"/>
          <w:lang w:eastAsia="ca-ES"/>
        </w:rPr>
        <w:t xml:space="preserve">15 </w:t>
      </w:r>
      <w:r w:rsidR="00800B46" w:rsidRPr="00131722">
        <w:rPr>
          <w:rFonts w:ascii="Arial" w:hAnsi="Arial" w:cs="Arial"/>
          <w:color w:val="000000"/>
          <w:sz w:val="22"/>
          <w:szCs w:val="22"/>
          <w:lang w:eastAsia="ca-ES"/>
        </w:rPr>
        <w:t xml:space="preserve">BICICLETES </w:t>
      </w:r>
      <w:r w:rsidR="00800B46" w:rsidRPr="00131722">
        <w:rPr>
          <w:rFonts w:ascii="Arial" w:hAnsi="Arial" w:cs="Arial"/>
          <w:i/>
          <w:color w:val="000000"/>
          <w:sz w:val="22"/>
          <w:szCs w:val="22"/>
          <w:lang w:eastAsia="ca-ES"/>
        </w:rPr>
        <w:t>INDOOR</w:t>
      </w:r>
      <w:r w:rsidR="00800B46" w:rsidRPr="00131722">
        <w:rPr>
          <w:rFonts w:ascii="Arial" w:hAnsi="Arial" w:cs="Arial"/>
          <w:iCs/>
          <w:color w:val="000000"/>
          <w:sz w:val="22"/>
          <w:szCs w:val="22"/>
          <w:lang w:eastAsia="ca-ES"/>
        </w:rPr>
        <w:t>, M-845</w:t>
      </w:r>
      <w:r w:rsidR="00800B46" w:rsidRPr="00131722">
        <w:rPr>
          <w:rFonts w:ascii="Arial" w:hAnsi="Arial" w:cs="Arial"/>
          <w:color w:val="000000"/>
          <w:sz w:val="22"/>
          <w:szCs w:val="22"/>
          <w:lang w:eastAsia="ca-ES"/>
        </w:rPr>
        <w:t xml:space="preserve"> </w:t>
      </w:r>
    </w:p>
    <w:p w14:paraId="6CB33365" w14:textId="77777777" w:rsidR="00800B46" w:rsidRPr="009776D3" w:rsidRDefault="00800B46" w:rsidP="00800B46">
      <w:pPr>
        <w:ind w:right="-1"/>
        <w:jc w:val="both"/>
        <w:rPr>
          <w:rFonts w:ascii="Arial" w:hAnsi="Arial" w:cs="Arial"/>
          <w:sz w:val="22"/>
          <w:szCs w:val="22"/>
          <w:highlight w:val="green"/>
        </w:rPr>
      </w:pPr>
    </w:p>
    <w:p w14:paraId="31C7AA58" w14:textId="77777777" w:rsidR="00800B46" w:rsidRPr="00131722" w:rsidRDefault="00800B46" w:rsidP="00800B46">
      <w:pPr>
        <w:pBdr>
          <w:bottom w:val="single" w:sz="4" w:space="1" w:color="948A54" w:themeColor="background2" w:themeShade="80"/>
        </w:pBdr>
        <w:jc w:val="both"/>
        <w:rPr>
          <w:rFonts w:ascii="Arial" w:eastAsia="Batang" w:hAnsi="Arial" w:cs="Arial"/>
          <w:b/>
          <w:sz w:val="30"/>
          <w:szCs w:val="30"/>
        </w:rPr>
      </w:pPr>
      <w:r w:rsidRPr="00131722">
        <w:rPr>
          <w:rFonts w:ascii="Arial" w:eastAsia="Batang" w:hAnsi="Arial" w:cs="Arial"/>
          <w:b/>
          <w:sz w:val="30"/>
          <w:szCs w:val="30"/>
        </w:rPr>
        <w:t>CEM DE BONAVISTA</w:t>
      </w:r>
    </w:p>
    <w:p w14:paraId="53DEC729" w14:textId="77777777" w:rsidR="00800B46" w:rsidRPr="008A3548" w:rsidRDefault="00800B46" w:rsidP="00800B46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248B5DE4" w14:textId="67255F43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b/>
          <w:bCs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 xml:space="preserve">SALA DE CARDIO </w:t>
      </w:r>
    </w:p>
    <w:p w14:paraId="119DC02F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i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2 CINTES DE CÒRRER, M-832 </w:t>
      </w:r>
      <w:proofErr w:type="spellStart"/>
      <w:r w:rsidRPr="008A3548">
        <w:rPr>
          <w:rFonts w:ascii="Arial" w:hAnsi="Arial" w:cs="Arial"/>
          <w:i/>
          <w:color w:val="000000"/>
          <w:sz w:val="22"/>
          <w:szCs w:val="22"/>
          <w:lang w:eastAsia="ca-ES"/>
        </w:rPr>
        <w:t>Track</w:t>
      </w:r>
      <w:proofErr w:type="spellEnd"/>
    </w:p>
    <w:p w14:paraId="6BE28212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2 EL·LÍPTICA, M-353 </w:t>
      </w:r>
      <w:r w:rsidRPr="008A3548">
        <w:rPr>
          <w:rFonts w:ascii="Arial" w:hAnsi="Arial" w:cs="Arial"/>
          <w:iCs/>
          <w:color w:val="000000"/>
          <w:sz w:val="22"/>
          <w:szCs w:val="22"/>
          <w:lang w:eastAsia="ca-ES"/>
        </w:rPr>
        <w:t>Magnètic</w:t>
      </w:r>
    </w:p>
    <w:p w14:paraId="6BA4D2D0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4 BICICLETA ESTÀTICA, M-354 </w:t>
      </w:r>
      <w:r w:rsidRPr="008A3548">
        <w:rPr>
          <w:rFonts w:ascii="Arial" w:hAnsi="Arial" w:cs="Arial"/>
          <w:iCs/>
          <w:color w:val="000000"/>
          <w:sz w:val="22"/>
          <w:szCs w:val="22"/>
          <w:lang w:eastAsia="ca-ES"/>
        </w:rPr>
        <w:t>Magnètic</w:t>
      </w:r>
    </w:p>
    <w:p w14:paraId="2D387385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3 BICICLETA RECLINADA ESTÀTICA, M-359 </w:t>
      </w:r>
      <w:r w:rsidRPr="008A3548">
        <w:rPr>
          <w:rFonts w:ascii="Arial" w:hAnsi="Arial" w:cs="Arial"/>
          <w:iCs/>
          <w:color w:val="000000"/>
          <w:sz w:val="22"/>
          <w:szCs w:val="22"/>
          <w:lang w:eastAsia="ca-ES"/>
        </w:rPr>
        <w:t>Magnètic</w:t>
      </w:r>
    </w:p>
    <w:p w14:paraId="69B475D4" w14:textId="5F982A24" w:rsidR="00800B46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iCs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1 </w:t>
      </w:r>
      <w:r w:rsidRPr="008A3548">
        <w:rPr>
          <w:rFonts w:ascii="Arial" w:hAnsi="Arial" w:cs="Arial"/>
          <w:i/>
          <w:iCs/>
          <w:color w:val="000000"/>
          <w:sz w:val="22"/>
          <w:szCs w:val="22"/>
          <w:lang w:eastAsia="ca-ES"/>
        </w:rPr>
        <w:t xml:space="preserve">STEPPER,  </w:t>
      </w:r>
      <w:r w:rsidRPr="008A3548">
        <w:rPr>
          <w:rFonts w:ascii="Arial" w:hAnsi="Arial" w:cs="Arial"/>
          <w:iCs/>
          <w:color w:val="000000"/>
          <w:sz w:val="22"/>
          <w:szCs w:val="22"/>
          <w:lang w:eastAsia="ca-ES"/>
        </w:rPr>
        <w:t>M-350 Magnètic</w:t>
      </w:r>
    </w:p>
    <w:p w14:paraId="6B95A3AE" w14:textId="471356C1" w:rsidR="00131722" w:rsidRPr="008A3548" w:rsidRDefault="00131722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iCs/>
          <w:color w:val="000000"/>
          <w:sz w:val="22"/>
          <w:szCs w:val="22"/>
          <w:lang w:eastAsia="ca-ES"/>
        </w:rPr>
        <w:t>1 BICICLETA INDOOR</w:t>
      </w:r>
    </w:p>
    <w:p w14:paraId="79C162D8" w14:textId="77777777" w:rsidR="009776D3" w:rsidRPr="008A3548" w:rsidRDefault="009776D3" w:rsidP="00800B46">
      <w:pPr>
        <w:rPr>
          <w:rFonts w:ascii="Arial" w:hAnsi="Arial" w:cs="Arial"/>
          <w:b/>
          <w:color w:val="000000"/>
          <w:sz w:val="22"/>
          <w:szCs w:val="22"/>
        </w:rPr>
      </w:pPr>
    </w:p>
    <w:p w14:paraId="0AF9EBA3" w14:textId="67020FCE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b/>
          <w:bCs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ZONA M</w:t>
      </w:r>
      <w:r w:rsidR="00131722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À</w:t>
      </w:r>
      <w:r w:rsidRPr="008A3548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 xml:space="preserve">QUINES FITNESS </w:t>
      </w:r>
    </w:p>
    <w:p w14:paraId="30D186BC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1 PRES HOMBROS</w:t>
      </w:r>
    </w:p>
    <w:p w14:paraId="712AAED0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1 CONTRACTORA PECTORAL</w:t>
      </w:r>
    </w:p>
    <w:p w14:paraId="0D815D92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1 PRENSA CAMES HORITZONTAL</w:t>
      </w:r>
    </w:p>
    <w:p w14:paraId="36EF7531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1 EXTENSIÓ DE QUADRÍCEPS</w:t>
      </w:r>
    </w:p>
    <w:p w14:paraId="1B6FB9C3" w14:textId="60F1768E" w:rsidR="00800B46" w:rsidRPr="0098540C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i/>
          <w:iCs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1 </w:t>
      </w:r>
      <w:r w:rsidRPr="0098540C">
        <w:rPr>
          <w:rFonts w:ascii="Arial" w:hAnsi="Arial" w:cs="Arial"/>
          <w:i/>
          <w:iCs/>
          <w:color w:val="000000"/>
          <w:sz w:val="22"/>
          <w:szCs w:val="22"/>
          <w:lang w:eastAsia="ca-ES"/>
        </w:rPr>
        <w:t xml:space="preserve">LEG </w:t>
      </w:r>
      <w:r w:rsidR="00131722" w:rsidRPr="0098540C">
        <w:rPr>
          <w:rFonts w:ascii="Arial" w:hAnsi="Arial" w:cs="Arial"/>
          <w:i/>
          <w:iCs/>
          <w:color w:val="000000"/>
          <w:sz w:val="22"/>
          <w:szCs w:val="22"/>
          <w:lang w:eastAsia="ca-ES"/>
        </w:rPr>
        <w:t>CURL</w:t>
      </w:r>
    </w:p>
    <w:p w14:paraId="283622F7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lastRenderedPageBreak/>
        <w:t>1 POLITJA 4 SORTIDES MÉS CREUAMENT</w:t>
      </w:r>
    </w:p>
    <w:p w14:paraId="3FE82F41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1 MULTICADERA</w:t>
      </w:r>
    </w:p>
    <w:p w14:paraId="49699C11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1 DOMINADA ASSITIDA</w:t>
      </w:r>
    </w:p>
    <w:p w14:paraId="73950EA4" w14:textId="2A5E0C77" w:rsidR="00800B46" w:rsidRDefault="00800B46" w:rsidP="00800B46">
      <w:pPr>
        <w:rPr>
          <w:rFonts w:ascii="Arial" w:hAnsi="Arial" w:cs="Arial"/>
          <w:color w:val="000000"/>
          <w:sz w:val="22"/>
          <w:szCs w:val="22"/>
        </w:rPr>
      </w:pPr>
    </w:p>
    <w:p w14:paraId="385F9AF2" w14:textId="120E6F39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b/>
          <w:bCs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 xml:space="preserve">ZONA DE PES LLIURE </w:t>
      </w:r>
    </w:p>
    <w:p w14:paraId="46C80902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1 SUPORT 1, 2, 3 </w:t>
      </w:r>
      <w:proofErr w:type="spellStart"/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Kgs</w:t>
      </w:r>
      <w:proofErr w:type="spellEnd"/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.</w:t>
      </w:r>
    </w:p>
    <w:p w14:paraId="030E7C6E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1 SUPORT AMB MANUELLES DE CAUTXÚ DE 3 A 14 </w:t>
      </w:r>
      <w:proofErr w:type="spellStart"/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Kgs</w:t>
      </w:r>
      <w:proofErr w:type="spellEnd"/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.  </w:t>
      </w:r>
    </w:p>
    <w:p w14:paraId="5DC82E3F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1 SUPORT AMB MANUELLES DE CAUTXÚ DE 16 A 28 </w:t>
      </w:r>
      <w:proofErr w:type="spellStart"/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Kgs</w:t>
      </w:r>
      <w:proofErr w:type="spellEnd"/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.</w:t>
      </w:r>
    </w:p>
    <w:p w14:paraId="63A3201F" w14:textId="6DF8306A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MANUELLES DE CAUTXÚ DE 30, 32, 36 </w:t>
      </w:r>
      <w:r w:rsidR="00131722">
        <w:rPr>
          <w:rFonts w:ascii="Arial" w:hAnsi="Arial" w:cs="Arial"/>
          <w:color w:val="000000"/>
          <w:sz w:val="22"/>
          <w:szCs w:val="22"/>
          <w:lang w:eastAsia="ca-ES"/>
        </w:rPr>
        <w:t>i</w:t>
      </w: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 40 </w:t>
      </w:r>
      <w:proofErr w:type="spellStart"/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Kgs</w:t>
      </w:r>
      <w:proofErr w:type="spellEnd"/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.</w:t>
      </w:r>
    </w:p>
    <w:p w14:paraId="04143210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3 BANCS REGULABLES</w:t>
      </w:r>
    </w:p>
    <w:p w14:paraId="15D13967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1 BANC PRES BANCA HORITZONTAL</w:t>
      </w:r>
    </w:p>
    <w:p w14:paraId="1693D0A1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1 BANC PRES BANCA INCLINAT</w:t>
      </w:r>
    </w:p>
    <w:p w14:paraId="3FB76A68" w14:textId="587000AB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1 BANC DE B</w:t>
      </w:r>
      <w:r w:rsidR="0098540C">
        <w:rPr>
          <w:rFonts w:ascii="Arial" w:hAnsi="Arial" w:cs="Arial"/>
          <w:color w:val="000000"/>
          <w:sz w:val="22"/>
          <w:szCs w:val="22"/>
          <w:lang w:eastAsia="ca-ES"/>
        </w:rPr>
        <w:t>Í</w:t>
      </w: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CEPS</w:t>
      </w:r>
    </w:p>
    <w:p w14:paraId="7A7A0147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1 MÀQUINA MULTIPOWER </w:t>
      </w:r>
    </w:p>
    <w:p w14:paraId="358FF768" w14:textId="63ED5599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SUPORT PER A DISCOS</w:t>
      </w:r>
    </w:p>
    <w:p w14:paraId="6F1318EF" w14:textId="5B8D2754" w:rsidR="00800B46" w:rsidRPr="00131722" w:rsidRDefault="00131722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131722">
        <w:rPr>
          <w:rFonts w:ascii="Arial" w:hAnsi="Arial" w:cs="Arial"/>
          <w:color w:val="000000"/>
          <w:sz w:val="22"/>
          <w:szCs w:val="22"/>
          <w:lang w:eastAsia="ca-ES"/>
        </w:rPr>
        <w:t xml:space="preserve">8 de </w:t>
      </w:r>
      <w:r w:rsidR="00800B46" w:rsidRPr="00131722">
        <w:rPr>
          <w:rFonts w:ascii="Arial" w:hAnsi="Arial" w:cs="Arial"/>
          <w:color w:val="000000"/>
          <w:sz w:val="22"/>
          <w:szCs w:val="22"/>
          <w:lang w:eastAsia="ca-ES"/>
        </w:rPr>
        <w:t xml:space="preserve">15 </w:t>
      </w:r>
      <w:proofErr w:type="spellStart"/>
      <w:r w:rsidR="00800B46" w:rsidRPr="00131722">
        <w:rPr>
          <w:rFonts w:ascii="Arial" w:hAnsi="Arial" w:cs="Arial"/>
          <w:color w:val="000000"/>
          <w:sz w:val="22"/>
          <w:szCs w:val="22"/>
          <w:lang w:eastAsia="ca-ES"/>
        </w:rPr>
        <w:t>Kgs</w:t>
      </w:r>
      <w:proofErr w:type="spellEnd"/>
      <w:r w:rsidR="00800B46" w:rsidRPr="00131722">
        <w:rPr>
          <w:rFonts w:ascii="Arial" w:hAnsi="Arial" w:cs="Arial"/>
          <w:color w:val="000000"/>
          <w:sz w:val="22"/>
          <w:szCs w:val="22"/>
          <w:lang w:eastAsia="ca-ES"/>
        </w:rPr>
        <w:t xml:space="preserve">. </w:t>
      </w:r>
    </w:p>
    <w:p w14:paraId="4AB085F4" w14:textId="57510DD9" w:rsidR="00800B46" w:rsidRPr="00131722" w:rsidRDefault="00131722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131722">
        <w:rPr>
          <w:rFonts w:ascii="Arial" w:hAnsi="Arial" w:cs="Arial"/>
          <w:color w:val="000000"/>
          <w:sz w:val="22"/>
          <w:szCs w:val="22"/>
          <w:lang w:eastAsia="ca-ES"/>
        </w:rPr>
        <w:t xml:space="preserve">16 de </w:t>
      </w:r>
      <w:r w:rsidR="009776D3" w:rsidRPr="00131722">
        <w:rPr>
          <w:rFonts w:ascii="Arial" w:hAnsi="Arial" w:cs="Arial"/>
          <w:color w:val="000000"/>
          <w:sz w:val="22"/>
          <w:szCs w:val="22"/>
          <w:lang w:eastAsia="ca-ES"/>
        </w:rPr>
        <w:t xml:space="preserve">10 </w:t>
      </w:r>
      <w:proofErr w:type="spellStart"/>
      <w:r w:rsidR="009776D3" w:rsidRPr="00131722">
        <w:rPr>
          <w:rFonts w:ascii="Arial" w:hAnsi="Arial" w:cs="Arial"/>
          <w:color w:val="000000"/>
          <w:sz w:val="22"/>
          <w:szCs w:val="22"/>
          <w:lang w:eastAsia="ca-ES"/>
        </w:rPr>
        <w:t>Kgs</w:t>
      </w:r>
      <w:proofErr w:type="spellEnd"/>
      <w:r w:rsidR="009776D3" w:rsidRPr="00131722">
        <w:rPr>
          <w:rFonts w:ascii="Arial" w:hAnsi="Arial" w:cs="Arial"/>
          <w:color w:val="000000"/>
          <w:sz w:val="22"/>
          <w:szCs w:val="22"/>
          <w:lang w:eastAsia="ca-ES"/>
        </w:rPr>
        <w:t xml:space="preserve">. </w:t>
      </w:r>
    </w:p>
    <w:p w14:paraId="710FC8AA" w14:textId="06696238" w:rsidR="00800B46" w:rsidRPr="00131722" w:rsidRDefault="00131722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131722">
        <w:rPr>
          <w:rFonts w:ascii="Arial" w:hAnsi="Arial" w:cs="Arial"/>
          <w:color w:val="000000"/>
          <w:sz w:val="22"/>
          <w:szCs w:val="22"/>
          <w:lang w:eastAsia="ca-ES"/>
        </w:rPr>
        <w:t xml:space="preserve">6 de </w:t>
      </w:r>
      <w:r w:rsidR="00800B46" w:rsidRPr="00131722">
        <w:rPr>
          <w:rFonts w:ascii="Arial" w:hAnsi="Arial" w:cs="Arial"/>
          <w:color w:val="000000"/>
          <w:sz w:val="22"/>
          <w:szCs w:val="22"/>
          <w:lang w:eastAsia="ca-ES"/>
        </w:rPr>
        <w:t xml:space="preserve">20 </w:t>
      </w:r>
      <w:proofErr w:type="spellStart"/>
      <w:r w:rsidR="00800B46" w:rsidRPr="00131722">
        <w:rPr>
          <w:rFonts w:ascii="Arial" w:hAnsi="Arial" w:cs="Arial"/>
          <w:color w:val="000000"/>
          <w:sz w:val="22"/>
          <w:szCs w:val="22"/>
          <w:lang w:eastAsia="ca-ES"/>
        </w:rPr>
        <w:t>Kgs</w:t>
      </w:r>
      <w:proofErr w:type="spellEnd"/>
      <w:r w:rsidR="00800B46" w:rsidRPr="00131722">
        <w:rPr>
          <w:rFonts w:ascii="Arial" w:hAnsi="Arial" w:cs="Arial"/>
          <w:color w:val="000000"/>
          <w:sz w:val="22"/>
          <w:szCs w:val="22"/>
          <w:lang w:eastAsia="ca-ES"/>
        </w:rPr>
        <w:t xml:space="preserve">. </w:t>
      </w:r>
    </w:p>
    <w:p w14:paraId="05921899" w14:textId="46E04159" w:rsidR="00800B46" w:rsidRPr="00131722" w:rsidRDefault="00131722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131722">
        <w:rPr>
          <w:rFonts w:ascii="Arial" w:hAnsi="Arial" w:cs="Arial"/>
          <w:color w:val="000000"/>
          <w:sz w:val="22"/>
          <w:szCs w:val="22"/>
          <w:lang w:eastAsia="ca-ES"/>
        </w:rPr>
        <w:t xml:space="preserve">21 de </w:t>
      </w:r>
      <w:r w:rsidR="00CE139A" w:rsidRPr="00131722">
        <w:rPr>
          <w:rFonts w:ascii="Arial" w:hAnsi="Arial" w:cs="Arial"/>
          <w:color w:val="000000"/>
          <w:sz w:val="22"/>
          <w:szCs w:val="22"/>
          <w:lang w:eastAsia="ca-ES"/>
        </w:rPr>
        <w:t xml:space="preserve">5 </w:t>
      </w:r>
      <w:proofErr w:type="spellStart"/>
      <w:r w:rsidR="00CE139A" w:rsidRPr="00131722">
        <w:rPr>
          <w:rFonts w:ascii="Arial" w:hAnsi="Arial" w:cs="Arial"/>
          <w:color w:val="000000"/>
          <w:sz w:val="22"/>
          <w:szCs w:val="22"/>
          <w:lang w:eastAsia="ca-ES"/>
        </w:rPr>
        <w:t>Kgs</w:t>
      </w:r>
      <w:proofErr w:type="spellEnd"/>
      <w:r w:rsidR="00CE139A" w:rsidRPr="00131722">
        <w:rPr>
          <w:rFonts w:ascii="Arial" w:hAnsi="Arial" w:cs="Arial"/>
          <w:color w:val="000000"/>
          <w:sz w:val="22"/>
          <w:szCs w:val="22"/>
          <w:lang w:eastAsia="ca-ES"/>
        </w:rPr>
        <w:t>.</w:t>
      </w:r>
    </w:p>
    <w:p w14:paraId="50C65C5B" w14:textId="2FE684CE" w:rsidR="00800B46" w:rsidRPr="00131722" w:rsidRDefault="00131722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131722">
        <w:rPr>
          <w:rFonts w:ascii="Arial" w:hAnsi="Arial" w:cs="Arial"/>
          <w:color w:val="000000"/>
          <w:sz w:val="22"/>
          <w:szCs w:val="22"/>
          <w:lang w:eastAsia="ca-ES"/>
        </w:rPr>
        <w:t xml:space="preserve">9 de </w:t>
      </w:r>
      <w:r w:rsidR="00CE139A" w:rsidRPr="00131722">
        <w:rPr>
          <w:rFonts w:ascii="Arial" w:hAnsi="Arial" w:cs="Arial"/>
          <w:color w:val="000000"/>
          <w:sz w:val="22"/>
          <w:szCs w:val="22"/>
          <w:lang w:eastAsia="ca-ES"/>
        </w:rPr>
        <w:t xml:space="preserve">2,5 </w:t>
      </w:r>
      <w:proofErr w:type="spellStart"/>
      <w:r w:rsidR="00CE139A" w:rsidRPr="00131722">
        <w:rPr>
          <w:rFonts w:ascii="Arial" w:hAnsi="Arial" w:cs="Arial"/>
          <w:color w:val="000000"/>
          <w:sz w:val="22"/>
          <w:szCs w:val="22"/>
          <w:lang w:eastAsia="ca-ES"/>
        </w:rPr>
        <w:t>Kgs</w:t>
      </w:r>
      <w:proofErr w:type="spellEnd"/>
      <w:r w:rsidR="00CE139A" w:rsidRPr="00131722">
        <w:rPr>
          <w:rFonts w:ascii="Arial" w:hAnsi="Arial" w:cs="Arial"/>
          <w:color w:val="000000"/>
          <w:sz w:val="22"/>
          <w:szCs w:val="22"/>
          <w:lang w:eastAsia="ca-ES"/>
        </w:rPr>
        <w:t>.</w:t>
      </w:r>
    </w:p>
    <w:p w14:paraId="64D1E06E" w14:textId="15BFFF82" w:rsidR="00800B46" w:rsidRPr="008A3548" w:rsidRDefault="00131722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131722">
        <w:rPr>
          <w:rFonts w:ascii="Arial" w:hAnsi="Arial" w:cs="Arial"/>
          <w:color w:val="000000"/>
          <w:sz w:val="22"/>
          <w:szCs w:val="22"/>
          <w:lang w:eastAsia="ca-ES"/>
        </w:rPr>
        <w:t xml:space="preserve">16 de </w:t>
      </w:r>
      <w:r w:rsidR="00CE139A" w:rsidRPr="00131722">
        <w:rPr>
          <w:rFonts w:ascii="Arial" w:hAnsi="Arial" w:cs="Arial"/>
          <w:color w:val="000000"/>
          <w:sz w:val="22"/>
          <w:szCs w:val="22"/>
          <w:lang w:eastAsia="ca-ES"/>
        </w:rPr>
        <w:t xml:space="preserve">1,25 </w:t>
      </w:r>
      <w:proofErr w:type="spellStart"/>
      <w:r w:rsidR="00CE139A" w:rsidRPr="00131722">
        <w:rPr>
          <w:rFonts w:ascii="Arial" w:hAnsi="Arial" w:cs="Arial"/>
          <w:color w:val="000000"/>
          <w:sz w:val="22"/>
          <w:szCs w:val="22"/>
          <w:lang w:eastAsia="ca-ES"/>
        </w:rPr>
        <w:t>Kgs</w:t>
      </w:r>
      <w:proofErr w:type="spellEnd"/>
    </w:p>
    <w:p w14:paraId="629BBFD7" w14:textId="54F8C6A9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BARRES</w:t>
      </w:r>
      <w:r w:rsidR="00131722">
        <w:rPr>
          <w:rFonts w:ascii="Arial" w:hAnsi="Arial" w:cs="Arial"/>
          <w:color w:val="000000"/>
          <w:sz w:val="22"/>
          <w:szCs w:val="22"/>
          <w:lang w:eastAsia="ca-ES"/>
        </w:rPr>
        <w:t>:</w:t>
      </w:r>
    </w:p>
    <w:p w14:paraId="0C1B79D1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4 BARRES ALÇAMENT 200 CMS AMB FIXACIONS</w:t>
      </w:r>
    </w:p>
    <w:p w14:paraId="151D112F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3 BARRES BICEPS AMB FIXACIONS</w:t>
      </w:r>
    </w:p>
    <w:p w14:paraId="1728EBC7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2 BARRES “Z”</w:t>
      </w:r>
    </w:p>
    <w:p w14:paraId="17E9F182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1 BARRA TRICEPS</w:t>
      </w:r>
    </w:p>
    <w:p w14:paraId="04E2D542" w14:textId="77777777" w:rsidR="00800B46" w:rsidRPr="008A3548" w:rsidRDefault="00800B46" w:rsidP="00800B46">
      <w:pPr>
        <w:rPr>
          <w:rFonts w:ascii="Arial" w:hAnsi="Arial" w:cs="Arial"/>
          <w:sz w:val="22"/>
          <w:szCs w:val="22"/>
        </w:rPr>
      </w:pPr>
    </w:p>
    <w:p w14:paraId="0D1BEDF7" w14:textId="51E2F811" w:rsidR="00800B46" w:rsidRPr="008A3548" w:rsidRDefault="00800B46" w:rsidP="00CE139A">
      <w:pPr>
        <w:pBdr>
          <w:top w:val="single" w:sz="4" w:space="1" w:color="948A54" w:themeColor="background2" w:themeShade="80"/>
          <w:left w:val="single" w:sz="4" w:space="0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b/>
          <w:bCs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 xml:space="preserve">ZONA ESTIRAMENTS I ABDOMINALS </w:t>
      </w:r>
    </w:p>
    <w:p w14:paraId="0384DDEC" w14:textId="77777777" w:rsidR="00800B46" w:rsidRPr="008A3548" w:rsidRDefault="00800B46" w:rsidP="00CE139A">
      <w:pPr>
        <w:pBdr>
          <w:top w:val="single" w:sz="4" w:space="1" w:color="948A54" w:themeColor="background2" w:themeShade="80"/>
          <w:left w:val="single" w:sz="4" w:space="0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1 BANC HIPEREXTENSIONS</w:t>
      </w:r>
    </w:p>
    <w:p w14:paraId="1B425B43" w14:textId="77777777" w:rsidR="00800B46" w:rsidRPr="008A3548" w:rsidRDefault="00800B46" w:rsidP="00CE139A">
      <w:pPr>
        <w:pBdr>
          <w:top w:val="single" w:sz="4" w:space="1" w:color="948A54" w:themeColor="background2" w:themeShade="80"/>
          <w:left w:val="single" w:sz="4" w:space="0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1 BANC ABDOMINAL</w:t>
      </w:r>
    </w:p>
    <w:p w14:paraId="5BB3D97A" w14:textId="77777777" w:rsidR="00800B46" w:rsidRPr="00F21394" w:rsidRDefault="00800B46" w:rsidP="00800B46">
      <w:pPr>
        <w:jc w:val="both"/>
        <w:rPr>
          <w:rFonts w:ascii="Arial" w:hAnsi="Arial" w:cs="Arial"/>
          <w:sz w:val="22"/>
          <w:szCs w:val="22"/>
          <w:highlight w:val="magenta"/>
        </w:rPr>
      </w:pPr>
    </w:p>
    <w:p w14:paraId="1DAB09BE" w14:textId="77777777" w:rsidR="00800B46" w:rsidRPr="005B6FC3" w:rsidRDefault="00800B46" w:rsidP="00800B46">
      <w:pPr>
        <w:pBdr>
          <w:bottom w:val="single" w:sz="4" w:space="1" w:color="948A54" w:themeColor="background2" w:themeShade="80"/>
        </w:pBdr>
        <w:jc w:val="both"/>
        <w:rPr>
          <w:rFonts w:ascii="Arial" w:eastAsia="Batang" w:hAnsi="Arial" w:cs="Arial"/>
          <w:b/>
          <w:sz w:val="30"/>
          <w:szCs w:val="30"/>
        </w:rPr>
      </w:pPr>
      <w:r w:rsidRPr="005B6FC3">
        <w:rPr>
          <w:rFonts w:ascii="Arial" w:eastAsia="Batang" w:hAnsi="Arial" w:cs="Arial"/>
          <w:b/>
          <w:sz w:val="30"/>
          <w:szCs w:val="30"/>
        </w:rPr>
        <w:t>PISCINA MUNICIPAL DE RIUCLAR</w:t>
      </w:r>
    </w:p>
    <w:p w14:paraId="45A1917E" w14:textId="77777777" w:rsidR="00800B46" w:rsidRPr="008A3548" w:rsidRDefault="00800B46" w:rsidP="00800B46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25775F3" w14:textId="0B538FDA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b/>
          <w:bCs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 xml:space="preserve">SALA DE CARDIO </w:t>
      </w:r>
    </w:p>
    <w:p w14:paraId="5054C9B0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2 CINTES DE CORRER, M-832 </w:t>
      </w:r>
      <w:proofErr w:type="spellStart"/>
      <w:r w:rsidRPr="008A3548">
        <w:rPr>
          <w:rFonts w:ascii="Arial" w:hAnsi="Arial" w:cs="Arial"/>
          <w:i/>
          <w:color w:val="000000"/>
          <w:sz w:val="22"/>
          <w:szCs w:val="22"/>
          <w:lang w:eastAsia="ca-ES"/>
        </w:rPr>
        <w:t>Track</w:t>
      </w:r>
      <w:proofErr w:type="spellEnd"/>
    </w:p>
    <w:p w14:paraId="5FCA39AE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 w:rsidRPr="008A3548">
        <w:rPr>
          <w:rFonts w:ascii="Arial" w:hAnsi="Arial" w:cs="Arial"/>
          <w:sz w:val="22"/>
          <w:szCs w:val="22"/>
          <w:lang w:eastAsia="ca-ES"/>
        </w:rPr>
        <w:t xml:space="preserve">3 EL·LÍPTIQUES  M-3530 </w:t>
      </w:r>
      <w:proofErr w:type="spellStart"/>
      <w:r w:rsidRPr="008A3548">
        <w:rPr>
          <w:rFonts w:ascii="Arial" w:hAnsi="Arial" w:cs="Arial"/>
          <w:sz w:val="22"/>
          <w:szCs w:val="22"/>
          <w:lang w:eastAsia="ca-ES"/>
        </w:rPr>
        <w:t>Fusión</w:t>
      </w:r>
      <w:proofErr w:type="spellEnd"/>
    </w:p>
    <w:p w14:paraId="6C13B2C2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5 BICICLETA ESTÀTICA, M-3540 </w:t>
      </w:r>
      <w:proofErr w:type="spellStart"/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Fusión</w:t>
      </w:r>
      <w:proofErr w:type="spellEnd"/>
    </w:p>
    <w:p w14:paraId="4ABDA18E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2 BICICLETA RECLINADA ESTATICA, M-3590 </w:t>
      </w:r>
      <w:proofErr w:type="spellStart"/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Fusión</w:t>
      </w:r>
      <w:proofErr w:type="spellEnd"/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 </w:t>
      </w:r>
    </w:p>
    <w:p w14:paraId="67EB9FC6" w14:textId="21490A00" w:rsidR="00800B46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1 </w:t>
      </w:r>
      <w:r w:rsidRPr="008A3548">
        <w:rPr>
          <w:rFonts w:ascii="Arial" w:hAnsi="Arial" w:cs="Arial"/>
          <w:i/>
          <w:color w:val="000000"/>
          <w:sz w:val="22"/>
          <w:szCs w:val="22"/>
          <w:lang w:eastAsia="ca-ES"/>
        </w:rPr>
        <w:t xml:space="preserve">STEPPER, </w:t>
      </w: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M-3500 </w:t>
      </w:r>
      <w:proofErr w:type="spellStart"/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Fusión</w:t>
      </w:r>
      <w:proofErr w:type="spellEnd"/>
    </w:p>
    <w:p w14:paraId="60A1F32E" w14:textId="33728950" w:rsidR="005B6FC3" w:rsidRPr="0098540C" w:rsidRDefault="005B6FC3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i/>
          <w:iCs/>
          <w:color w:val="000000"/>
          <w:sz w:val="22"/>
          <w:szCs w:val="22"/>
          <w:lang w:eastAsia="ca-ES"/>
        </w:rPr>
      </w:pPr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1 BIBICLETA </w:t>
      </w:r>
      <w:r w:rsidRPr="0098540C">
        <w:rPr>
          <w:rFonts w:ascii="Arial" w:hAnsi="Arial" w:cs="Arial"/>
          <w:i/>
          <w:iCs/>
          <w:color w:val="000000"/>
          <w:sz w:val="22"/>
          <w:szCs w:val="22"/>
          <w:lang w:eastAsia="ca-ES"/>
        </w:rPr>
        <w:t>INDOOR</w:t>
      </w:r>
    </w:p>
    <w:p w14:paraId="7710DB7C" w14:textId="77777777" w:rsidR="00F21394" w:rsidRPr="008A3548" w:rsidRDefault="00F21394" w:rsidP="00800B46">
      <w:pPr>
        <w:rPr>
          <w:rFonts w:ascii="Arial" w:hAnsi="Arial" w:cs="Arial"/>
          <w:b/>
          <w:color w:val="000000"/>
          <w:sz w:val="22"/>
          <w:szCs w:val="22"/>
        </w:rPr>
      </w:pPr>
    </w:p>
    <w:p w14:paraId="5CC11F61" w14:textId="678061EF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b/>
          <w:bCs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ZONA MAQUINES FITNESS</w:t>
      </w:r>
    </w:p>
    <w:p w14:paraId="77DDA57A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lastRenderedPageBreak/>
        <w:t>1 PRES HOMBROS</w:t>
      </w:r>
    </w:p>
    <w:p w14:paraId="0D221FFA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1 CONTRACTORA PECTORAL</w:t>
      </w:r>
    </w:p>
    <w:p w14:paraId="71316799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1 PRENSA CAMES HORITZONTAL</w:t>
      </w:r>
    </w:p>
    <w:p w14:paraId="0F60581D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1 EXTENSIÓ DE QUADRÍCEPS</w:t>
      </w:r>
    </w:p>
    <w:p w14:paraId="7E210A00" w14:textId="7303566E" w:rsidR="00800B46" w:rsidRPr="0098540C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i/>
          <w:iCs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1 </w:t>
      </w:r>
      <w:r w:rsidRPr="0098540C">
        <w:rPr>
          <w:rFonts w:ascii="Arial" w:hAnsi="Arial" w:cs="Arial"/>
          <w:i/>
          <w:iCs/>
          <w:color w:val="000000"/>
          <w:sz w:val="22"/>
          <w:szCs w:val="22"/>
          <w:lang w:eastAsia="ca-ES"/>
        </w:rPr>
        <w:t xml:space="preserve">LEG </w:t>
      </w:r>
      <w:r w:rsidR="005B6FC3" w:rsidRPr="0098540C">
        <w:rPr>
          <w:rFonts w:ascii="Arial" w:hAnsi="Arial" w:cs="Arial"/>
          <w:i/>
          <w:iCs/>
          <w:color w:val="000000"/>
          <w:sz w:val="22"/>
          <w:szCs w:val="22"/>
          <w:lang w:eastAsia="ca-ES"/>
        </w:rPr>
        <w:t>CURL</w:t>
      </w:r>
    </w:p>
    <w:p w14:paraId="5489AE6A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1 MULTICADERA</w:t>
      </w:r>
    </w:p>
    <w:p w14:paraId="40F501A2" w14:textId="4098EE3F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1 POLEA 4 SORTIDES M</w:t>
      </w:r>
      <w:r w:rsidR="005B6FC3">
        <w:rPr>
          <w:rFonts w:ascii="Arial" w:hAnsi="Arial" w:cs="Arial"/>
          <w:color w:val="000000"/>
          <w:sz w:val="22"/>
          <w:szCs w:val="22"/>
          <w:lang w:eastAsia="ca-ES"/>
        </w:rPr>
        <w:t>É</w:t>
      </w: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S CREUAMENT</w:t>
      </w:r>
    </w:p>
    <w:p w14:paraId="124C77A0" w14:textId="77777777" w:rsidR="00800B46" w:rsidRPr="008A3548" w:rsidRDefault="00800B46" w:rsidP="00800B46">
      <w:pPr>
        <w:rPr>
          <w:rFonts w:ascii="Arial" w:hAnsi="Arial" w:cs="Arial"/>
          <w:color w:val="000000"/>
          <w:sz w:val="22"/>
          <w:szCs w:val="22"/>
        </w:rPr>
      </w:pPr>
    </w:p>
    <w:p w14:paraId="1A95EB73" w14:textId="00D823D8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b/>
          <w:bCs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>ZONA DE PES LLIURE</w:t>
      </w:r>
    </w:p>
    <w:p w14:paraId="047668B5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1 SUPORT 1, 2, 3 </w:t>
      </w:r>
      <w:proofErr w:type="spellStart"/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Kgs</w:t>
      </w:r>
      <w:proofErr w:type="spellEnd"/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.</w:t>
      </w:r>
    </w:p>
    <w:p w14:paraId="4D9B97A2" w14:textId="0105DB98" w:rsidR="00800B46" w:rsidRPr="008A3548" w:rsidRDefault="0098540C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1 </w:t>
      </w:r>
      <w:r w:rsidR="00800B46"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SUPORT AMB MANUELLES DE CAUTXÚ DE 3 </w:t>
      </w:r>
      <w:r w:rsidR="005B6FC3">
        <w:rPr>
          <w:rFonts w:ascii="Arial" w:hAnsi="Arial" w:cs="Arial"/>
          <w:color w:val="000000"/>
          <w:sz w:val="22"/>
          <w:szCs w:val="22"/>
          <w:lang w:eastAsia="ca-ES"/>
        </w:rPr>
        <w:t>a</w:t>
      </w:r>
      <w:r w:rsidR="00800B46"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 14 </w:t>
      </w:r>
      <w:proofErr w:type="spellStart"/>
      <w:r w:rsidR="00800B46" w:rsidRPr="008A3548">
        <w:rPr>
          <w:rFonts w:ascii="Arial" w:hAnsi="Arial" w:cs="Arial"/>
          <w:color w:val="000000"/>
          <w:sz w:val="22"/>
          <w:szCs w:val="22"/>
          <w:lang w:eastAsia="ca-ES"/>
        </w:rPr>
        <w:t>Kgs</w:t>
      </w:r>
      <w:proofErr w:type="spellEnd"/>
      <w:r w:rsidR="00800B46"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.  </w:t>
      </w:r>
    </w:p>
    <w:p w14:paraId="6514FE50" w14:textId="194F4D69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1 SUPORT AMB MANUELLES DE CAUTXÚ DE 16</w:t>
      </w:r>
      <w:r w:rsidR="005B6FC3">
        <w:rPr>
          <w:rFonts w:ascii="Arial" w:hAnsi="Arial" w:cs="Arial"/>
          <w:color w:val="000000"/>
          <w:sz w:val="22"/>
          <w:szCs w:val="22"/>
          <w:lang w:eastAsia="ca-ES"/>
        </w:rPr>
        <w:t xml:space="preserve"> a </w:t>
      </w: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28 </w:t>
      </w:r>
      <w:proofErr w:type="spellStart"/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Kgs</w:t>
      </w:r>
      <w:proofErr w:type="spellEnd"/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.</w:t>
      </w:r>
    </w:p>
    <w:p w14:paraId="716D2272" w14:textId="7D16BA81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MANUELLES FINS: 32 kg (2) i 40</w:t>
      </w:r>
      <w:r w:rsidR="00AB5DE8">
        <w:rPr>
          <w:rFonts w:ascii="Arial" w:hAnsi="Arial" w:cs="Arial"/>
          <w:color w:val="000000"/>
          <w:sz w:val="22"/>
          <w:szCs w:val="22"/>
          <w:lang w:eastAsia="ca-ES"/>
        </w:rPr>
        <w:t xml:space="preserve"> kg </w:t>
      </w: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(2) </w:t>
      </w:r>
    </w:p>
    <w:p w14:paraId="02CF5206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 w:rsidRPr="008A3548">
        <w:rPr>
          <w:rFonts w:ascii="Arial" w:hAnsi="Arial" w:cs="Arial"/>
          <w:sz w:val="22"/>
          <w:szCs w:val="22"/>
          <w:lang w:eastAsia="ca-ES"/>
        </w:rPr>
        <w:t>3 BANCS REGULABLES</w:t>
      </w:r>
    </w:p>
    <w:p w14:paraId="668A6527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1 BANC PRESS BANCA OLIMPIC</w:t>
      </w:r>
    </w:p>
    <w:p w14:paraId="6657731E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1 BANC DE BICEPS</w:t>
      </w:r>
    </w:p>
    <w:p w14:paraId="43E83099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1 MAQUINA MULTIPOWER (SENSE BANC)</w:t>
      </w:r>
    </w:p>
    <w:p w14:paraId="3D9D2A3C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SUPORT PER A DISCOS </w:t>
      </w:r>
    </w:p>
    <w:p w14:paraId="516A12AB" w14:textId="18B269B4" w:rsidR="00800B46" w:rsidRPr="00AB5DE8" w:rsidRDefault="00AB5DE8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AB5DE8">
        <w:rPr>
          <w:rFonts w:ascii="Arial" w:hAnsi="Arial" w:cs="Arial"/>
          <w:color w:val="000000"/>
          <w:sz w:val="22"/>
          <w:szCs w:val="22"/>
          <w:lang w:eastAsia="ca-ES"/>
        </w:rPr>
        <w:t xml:space="preserve">6 de </w:t>
      </w:r>
      <w:r w:rsidR="00800B46" w:rsidRPr="00AB5DE8">
        <w:rPr>
          <w:rFonts w:ascii="Arial" w:hAnsi="Arial" w:cs="Arial"/>
          <w:color w:val="000000"/>
          <w:sz w:val="22"/>
          <w:szCs w:val="22"/>
          <w:lang w:eastAsia="ca-ES"/>
        </w:rPr>
        <w:t xml:space="preserve">15 </w:t>
      </w:r>
      <w:proofErr w:type="spellStart"/>
      <w:r w:rsidR="00800B46" w:rsidRPr="00AB5DE8">
        <w:rPr>
          <w:rFonts w:ascii="Arial" w:hAnsi="Arial" w:cs="Arial"/>
          <w:color w:val="000000"/>
          <w:sz w:val="22"/>
          <w:szCs w:val="22"/>
          <w:lang w:eastAsia="ca-ES"/>
        </w:rPr>
        <w:t>Kgs</w:t>
      </w:r>
      <w:proofErr w:type="spellEnd"/>
      <w:r w:rsidR="00800B46" w:rsidRPr="00AB5DE8">
        <w:rPr>
          <w:rFonts w:ascii="Arial" w:hAnsi="Arial" w:cs="Arial"/>
          <w:color w:val="000000"/>
          <w:sz w:val="22"/>
          <w:szCs w:val="22"/>
          <w:lang w:eastAsia="ca-ES"/>
        </w:rPr>
        <w:t xml:space="preserve">. </w:t>
      </w:r>
    </w:p>
    <w:p w14:paraId="6D5AFFE9" w14:textId="1B5DA0E7" w:rsidR="00800B46" w:rsidRPr="00AB5DE8" w:rsidRDefault="00AB5DE8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AB5DE8">
        <w:rPr>
          <w:rFonts w:ascii="Arial" w:hAnsi="Arial" w:cs="Arial"/>
          <w:color w:val="000000"/>
          <w:sz w:val="22"/>
          <w:szCs w:val="22"/>
          <w:lang w:eastAsia="ca-ES"/>
        </w:rPr>
        <w:t xml:space="preserve">8 de </w:t>
      </w:r>
      <w:r w:rsidR="00F21394" w:rsidRPr="00AB5DE8">
        <w:rPr>
          <w:rFonts w:ascii="Arial" w:hAnsi="Arial" w:cs="Arial"/>
          <w:color w:val="000000"/>
          <w:sz w:val="22"/>
          <w:szCs w:val="22"/>
          <w:lang w:eastAsia="ca-ES"/>
        </w:rPr>
        <w:t xml:space="preserve">10 </w:t>
      </w:r>
      <w:proofErr w:type="spellStart"/>
      <w:r w:rsidR="00F21394" w:rsidRPr="00AB5DE8">
        <w:rPr>
          <w:rFonts w:ascii="Arial" w:hAnsi="Arial" w:cs="Arial"/>
          <w:color w:val="000000"/>
          <w:sz w:val="22"/>
          <w:szCs w:val="22"/>
          <w:lang w:eastAsia="ca-ES"/>
        </w:rPr>
        <w:t>Kgs</w:t>
      </w:r>
      <w:proofErr w:type="spellEnd"/>
      <w:r w:rsidRPr="00AB5DE8">
        <w:rPr>
          <w:rFonts w:ascii="Arial" w:hAnsi="Arial" w:cs="Arial"/>
          <w:color w:val="000000"/>
          <w:sz w:val="22"/>
          <w:szCs w:val="22"/>
          <w:lang w:eastAsia="ca-ES"/>
        </w:rPr>
        <w:t>.</w:t>
      </w:r>
    </w:p>
    <w:p w14:paraId="57188D06" w14:textId="2FE40B09" w:rsidR="00800B46" w:rsidRPr="00AB5DE8" w:rsidRDefault="00AB5DE8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AB5DE8">
        <w:rPr>
          <w:rFonts w:ascii="Arial" w:hAnsi="Arial" w:cs="Arial"/>
          <w:color w:val="000000"/>
          <w:sz w:val="22"/>
          <w:szCs w:val="22"/>
          <w:lang w:eastAsia="ca-ES"/>
        </w:rPr>
        <w:t xml:space="preserve">4 de </w:t>
      </w:r>
      <w:r w:rsidR="00800B46" w:rsidRPr="00AB5DE8">
        <w:rPr>
          <w:rFonts w:ascii="Arial" w:hAnsi="Arial" w:cs="Arial"/>
          <w:color w:val="000000"/>
          <w:sz w:val="22"/>
          <w:szCs w:val="22"/>
          <w:lang w:eastAsia="ca-ES"/>
        </w:rPr>
        <w:t xml:space="preserve">20 </w:t>
      </w:r>
      <w:proofErr w:type="spellStart"/>
      <w:r w:rsidR="00800B46" w:rsidRPr="00AB5DE8">
        <w:rPr>
          <w:rFonts w:ascii="Arial" w:hAnsi="Arial" w:cs="Arial"/>
          <w:color w:val="000000"/>
          <w:sz w:val="22"/>
          <w:szCs w:val="22"/>
          <w:lang w:eastAsia="ca-ES"/>
        </w:rPr>
        <w:t>Kgs</w:t>
      </w:r>
      <w:proofErr w:type="spellEnd"/>
      <w:r w:rsidRPr="00AB5DE8">
        <w:rPr>
          <w:rFonts w:ascii="Arial" w:hAnsi="Arial" w:cs="Arial"/>
          <w:color w:val="000000"/>
          <w:sz w:val="22"/>
          <w:szCs w:val="22"/>
          <w:lang w:eastAsia="ca-ES"/>
        </w:rPr>
        <w:t>.</w:t>
      </w:r>
    </w:p>
    <w:p w14:paraId="63E6F0ED" w14:textId="52FB267E" w:rsidR="00800B46" w:rsidRPr="008A3548" w:rsidRDefault="00AB5DE8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AB5DE8">
        <w:rPr>
          <w:rFonts w:ascii="Arial" w:hAnsi="Arial" w:cs="Arial"/>
          <w:color w:val="000000"/>
          <w:sz w:val="22"/>
          <w:szCs w:val="22"/>
          <w:lang w:eastAsia="ca-ES"/>
        </w:rPr>
        <w:t xml:space="preserve">14 de </w:t>
      </w:r>
      <w:r w:rsidR="00F21394" w:rsidRPr="00AB5DE8">
        <w:rPr>
          <w:rFonts w:ascii="Arial" w:hAnsi="Arial" w:cs="Arial"/>
          <w:color w:val="000000"/>
          <w:sz w:val="22"/>
          <w:szCs w:val="22"/>
          <w:lang w:eastAsia="ca-ES"/>
        </w:rPr>
        <w:t xml:space="preserve">5 </w:t>
      </w:r>
      <w:proofErr w:type="spellStart"/>
      <w:r w:rsidR="00F21394" w:rsidRPr="00AB5DE8">
        <w:rPr>
          <w:rFonts w:ascii="Arial" w:hAnsi="Arial" w:cs="Arial"/>
          <w:color w:val="000000"/>
          <w:sz w:val="22"/>
          <w:szCs w:val="22"/>
          <w:lang w:eastAsia="ca-ES"/>
        </w:rPr>
        <w:t>Kgs</w:t>
      </w:r>
      <w:proofErr w:type="spellEnd"/>
      <w:r w:rsidR="00F21394" w:rsidRPr="00AB5DE8">
        <w:rPr>
          <w:rFonts w:ascii="Arial" w:hAnsi="Arial" w:cs="Arial"/>
          <w:color w:val="000000"/>
          <w:sz w:val="22"/>
          <w:szCs w:val="22"/>
          <w:lang w:eastAsia="ca-ES"/>
        </w:rPr>
        <w:t>.</w:t>
      </w:r>
    </w:p>
    <w:p w14:paraId="2DB59475" w14:textId="6D63789D" w:rsidR="00800B46" w:rsidRPr="008A3548" w:rsidRDefault="00AB5DE8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5 de </w:t>
      </w:r>
      <w:r w:rsidR="00800B46"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2,5 </w:t>
      </w:r>
      <w:proofErr w:type="spellStart"/>
      <w:r w:rsidR="00800B46" w:rsidRPr="008A3548">
        <w:rPr>
          <w:rFonts w:ascii="Arial" w:hAnsi="Arial" w:cs="Arial"/>
          <w:color w:val="000000"/>
          <w:sz w:val="22"/>
          <w:szCs w:val="22"/>
          <w:lang w:eastAsia="ca-ES"/>
        </w:rPr>
        <w:t>Kgs</w:t>
      </w:r>
      <w:proofErr w:type="spellEnd"/>
      <w:r w:rsidR="00800B46"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. </w:t>
      </w:r>
    </w:p>
    <w:p w14:paraId="2A0D169C" w14:textId="1C16A9F1" w:rsidR="00800B46" w:rsidRPr="008A3548" w:rsidRDefault="00AB5DE8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6 de </w:t>
      </w:r>
      <w:r w:rsidR="00800B46"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1,25 </w:t>
      </w:r>
      <w:proofErr w:type="spellStart"/>
      <w:r w:rsidR="00800B46" w:rsidRPr="008A3548">
        <w:rPr>
          <w:rFonts w:ascii="Arial" w:hAnsi="Arial" w:cs="Arial"/>
          <w:color w:val="000000"/>
          <w:sz w:val="22"/>
          <w:szCs w:val="22"/>
          <w:lang w:eastAsia="ca-ES"/>
        </w:rPr>
        <w:t>Kgs</w:t>
      </w:r>
      <w:proofErr w:type="spellEnd"/>
      <w:r w:rsidR="00800B46"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. </w:t>
      </w:r>
    </w:p>
    <w:p w14:paraId="53292ACC" w14:textId="34ADF4D0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2 BARRES ALÇAMENT 200 </w:t>
      </w:r>
      <w:r w:rsidR="00AB5DE8">
        <w:rPr>
          <w:rFonts w:ascii="Arial" w:hAnsi="Arial" w:cs="Arial"/>
          <w:color w:val="000000"/>
          <w:sz w:val="22"/>
          <w:szCs w:val="22"/>
          <w:lang w:eastAsia="ca-ES"/>
        </w:rPr>
        <w:t>cm</w:t>
      </w: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 AMB FIXACIONS</w:t>
      </w:r>
    </w:p>
    <w:p w14:paraId="6D5BC2ED" w14:textId="13BAC667" w:rsidR="00800B46" w:rsidRPr="008A3548" w:rsidRDefault="00F21394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AB5DE8">
        <w:rPr>
          <w:rFonts w:ascii="Arial" w:hAnsi="Arial" w:cs="Arial"/>
          <w:color w:val="000000"/>
          <w:sz w:val="22"/>
          <w:szCs w:val="22"/>
          <w:lang w:eastAsia="ca-ES"/>
        </w:rPr>
        <w:t xml:space="preserve">3 </w:t>
      </w:r>
      <w:r w:rsidR="00800B46" w:rsidRPr="00AB5DE8">
        <w:rPr>
          <w:rFonts w:ascii="Arial" w:hAnsi="Arial" w:cs="Arial"/>
          <w:color w:val="000000"/>
          <w:sz w:val="22"/>
          <w:szCs w:val="22"/>
          <w:lang w:eastAsia="ca-ES"/>
        </w:rPr>
        <w:t>BARRES</w:t>
      </w:r>
      <w:r w:rsidR="00800B46"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 B</w:t>
      </w:r>
      <w:r w:rsidR="00AB5DE8">
        <w:rPr>
          <w:rFonts w:ascii="Arial" w:hAnsi="Arial" w:cs="Arial"/>
          <w:color w:val="000000"/>
          <w:sz w:val="22"/>
          <w:szCs w:val="22"/>
          <w:lang w:eastAsia="ca-ES"/>
        </w:rPr>
        <w:t>Í</w:t>
      </w:r>
      <w:r w:rsidR="00800B46" w:rsidRPr="008A3548">
        <w:rPr>
          <w:rFonts w:ascii="Arial" w:hAnsi="Arial" w:cs="Arial"/>
          <w:color w:val="000000"/>
          <w:sz w:val="22"/>
          <w:szCs w:val="22"/>
          <w:lang w:eastAsia="ca-ES"/>
        </w:rPr>
        <w:t>CEPS AMB FIXACIONS</w:t>
      </w:r>
    </w:p>
    <w:p w14:paraId="7451F0BC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2 BARRES “Z”</w:t>
      </w:r>
    </w:p>
    <w:p w14:paraId="068D5935" w14:textId="7349B96F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1 BARRA TR</w:t>
      </w:r>
      <w:r w:rsidR="00AB5DE8">
        <w:rPr>
          <w:rFonts w:ascii="Arial" w:hAnsi="Arial" w:cs="Arial"/>
          <w:color w:val="000000"/>
          <w:sz w:val="22"/>
          <w:szCs w:val="22"/>
          <w:lang w:eastAsia="ca-ES"/>
        </w:rPr>
        <w:t>Í</w:t>
      </w: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CEPS</w:t>
      </w:r>
    </w:p>
    <w:p w14:paraId="77A3F1EF" w14:textId="77777777" w:rsidR="00800B46" w:rsidRPr="008A3548" w:rsidRDefault="00800B46" w:rsidP="00800B46">
      <w:pPr>
        <w:rPr>
          <w:rFonts w:ascii="Arial" w:hAnsi="Arial" w:cs="Arial"/>
          <w:sz w:val="22"/>
          <w:szCs w:val="22"/>
        </w:rPr>
      </w:pPr>
    </w:p>
    <w:p w14:paraId="67855A0E" w14:textId="41A5355F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b/>
          <w:bCs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 xml:space="preserve">ZONA ESTIRAMENTS I ABDOMINALS </w:t>
      </w:r>
    </w:p>
    <w:p w14:paraId="01DCAB39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1 BANC HIPEREXTENSIONS</w:t>
      </w:r>
    </w:p>
    <w:p w14:paraId="09A15EE9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1 BANC ABDOMINAL</w:t>
      </w:r>
    </w:p>
    <w:p w14:paraId="0EC2C2C7" w14:textId="77777777" w:rsidR="00800B46" w:rsidRPr="008A3548" w:rsidRDefault="00800B46" w:rsidP="00800B46">
      <w:pPr>
        <w:jc w:val="both"/>
        <w:rPr>
          <w:rFonts w:ascii="Arial" w:hAnsi="Arial" w:cs="Arial"/>
          <w:sz w:val="22"/>
          <w:szCs w:val="22"/>
          <w:highlight w:val="yellow"/>
        </w:rPr>
      </w:pPr>
    </w:p>
    <w:p w14:paraId="60B70441" w14:textId="77777777" w:rsidR="00800B46" w:rsidRPr="00AB5DE8" w:rsidRDefault="00800B46" w:rsidP="00800B46">
      <w:pPr>
        <w:pBdr>
          <w:bottom w:val="single" w:sz="4" w:space="1" w:color="948A54" w:themeColor="background2" w:themeShade="80"/>
        </w:pBdr>
        <w:jc w:val="both"/>
        <w:rPr>
          <w:rFonts w:ascii="Arial" w:eastAsia="Batang" w:hAnsi="Arial" w:cs="Arial"/>
          <w:b/>
          <w:sz w:val="30"/>
          <w:szCs w:val="30"/>
        </w:rPr>
      </w:pPr>
      <w:r w:rsidRPr="00AB5DE8">
        <w:rPr>
          <w:rFonts w:ascii="Arial" w:eastAsia="Batang" w:hAnsi="Arial" w:cs="Arial"/>
          <w:b/>
          <w:sz w:val="30"/>
          <w:szCs w:val="30"/>
        </w:rPr>
        <w:t>CEM DE SANT SALVADOR</w:t>
      </w:r>
    </w:p>
    <w:p w14:paraId="682B1681" w14:textId="77777777" w:rsidR="00800B46" w:rsidRPr="008A3548" w:rsidRDefault="00800B46" w:rsidP="00800B46">
      <w:pPr>
        <w:rPr>
          <w:rFonts w:ascii="Arial" w:hAnsi="Arial" w:cs="Arial"/>
          <w:sz w:val="22"/>
          <w:szCs w:val="22"/>
          <w:highlight w:val="yellow"/>
        </w:rPr>
      </w:pPr>
    </w:p>
    <w:p w14:paraId="580B2FC6" w14:textId="79FD4B49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b/>
          <w:bCs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 xml:space="preserve">SALA DE CARDIO </w:t>
      </w:r>
    </w:p>
    <w:p w14:paraId="4034A1C3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2 CINTES DE CORRER, M- 832 </w:t>
      </w:r>
      <w:proofErr w:type="spellStart"/>
      <w:r w:rsidRPr="008A3548">
        <w:rPr>
          <w:rFonts w:ascii="Arial" w:hAnsi="Arial" w:cs="Arial"/>
          <w:i/>
          <w:color w:val="000000"/>
          <w:sz w:val="22"/>
          <w:szCs w:val="22"/>
          <w:lang w:eastAsia="ca-ES"/>
        </w:rPr>
        <w:t>Track</w:t>
      </w:r>
      <w:proofErr w:type="spellEnd"/>
    </w:p>
    <w:p w14:paraId="3E2E7FB8" w14:textId="053E1E31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 w:rsidRPr="008A3548">
        <w:rPr>
          <w:rFonts w:ascii="Arial" w:hAnsi="Arial" w:cs="Arial"/>
          <w:sz w:val="22"/>
          <w:szCs w:val="22"/>
          <w:lang w:eastAsia="ca-ES"/>
        </w:rPr>
        <w:t xml:space="preserve">2 EL·LÍPTIQUES , M-3530 </w:t>
      </w:r>
      <w:proofErr w:type="spellStart"/>
      <w:r w:rsidRPr="008A3548">
        <w:rPr>
          <w:rFonts w:ascii="Arial" w:hAnsi="Arial" w:cs="Arial"/>
          <w:sz w:val="22"/>
          <w:szCs w:val="22"/>
          <w:lang w:eastAsia="ca-ES"/>
        </w:rPr>
        <w:t>Fusión</w:t>
      </w:r>
      <w:proofErr w:type="spellEnd"/>
      <w:r w:rsidRPr="008A3548">
        <w:rPr>
          <w:rFonts w:ascii="Arial" w:hAnsi="Arial" w:cs="Arial"/>
          <w:sz w:val="22"/>
          <w:szCs w:val="22"/>
          <w:lang w:eastAsia="ca-ES"/>
        </w:rPr>
        <w:t xml:space="preserve"> + 1 EL·LÍPTICA </w:t>
      </w:r>
    </w:p>
    <w:p w14:paraId="18E6936F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5 BICICLETA ESTÀTICA, M-3540 </w:t>
      </w:r>
      <w:proofErr w:type="spellStart"/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Fusión</w:t>
      </w:r>
      <w:proofErr w:type="spellEnd"/>
    </w:p>
    <w:p w14:paraId="60B2B7C7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2 BICICLETA RECLINADA ESTATICA, M-3590 </w:t>
      </w:r>
      <w:proofErr w:type="spellStart"/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Fusión</w:t>
      </w:r>
      <w:proofErr w:type="spellEnd"/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 </w:t>
      </w:r>
    </w:p>
    <w:p w14:paraId="43413ECF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1 </w:t>
      </w:r>
      <w:r w:rsidRPr="008A3548">
        <w:rPr>
          <w:rFonts w:ascii="Arial" w:hAnsi="Arial" w:cs="Arial"/>
          <w:i/>
          <w:color w:val="000000"/>
          <w:sz w:val="22"/>
          <w:szCs w:val="22"/>
          <w:lang w:eastAsia="ca-ES"/>
        </w:rPr>
        <w:t xml:space="preserve">STEPPER, </w:t>
      </w: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M-3500 </w:t>
      </w:r>
      <w:proofErr w:type="spellStart"/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Fusión</w:t>
      </w:r>
      <w:proofErr w:type="spellEnd"/>
    </w:p>
    <w:p w14:paraId="39136C28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1 REM – CONCEP 2</w:t>
      </w:r>
    </w:p>
    <w:p w14:paraId="39291605" w14:textId="6E5BCB63" w:rsidR="00800B46" w:rsidRDefault="00800B46" w:rsidP="00800B46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52967CBD" w14:textId="723C4E86" w:rsidR="00AB5DE8" w:rsidRDefault="00AB5DE8" w:rsidP="00800B46">
      <w:pPr>
        <w:rPr>
          <w:rFonts w:ascii="Arial" w:hAnsi="Arial" w:cs="Arial"/>
          <w:color w:val="000000"/>
          <w:sz w:val="22"/>
          <w:szCs w:val="22"/>
          <w:lang w:eastAsia="ca-ES"/>
        </w:rPr>
      </w:pPr>
    </w:p>
    <w:p w14:paraId="783E8F56" w14:textId="4890AF95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b/>
          <w:bCs/>
          <w:color w:val="FF0000"/>
          <w:sz w:val="22"/>
          <w:szCs w:val="22"/>
          <w:lang w:eastAsia="ca-ES"/>
        </w:rPr>
      </w:pPr>
      <w:r w:rsidRPr="008A3548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 xml:space="preserve">ZONA MÀQUINES FITNESS </w:t>
      </w:r>
    </w:p>
    <w:p w14:paraId="130DC810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1 PRES HOMBROS</w:t>
      </w:r>
    </w:p>
    <w:p w14:paraId="12C0BDFF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1 CONTRACTORA PECTORAL</w:t>
      </w:r>
    </w:p>
    <w:p w14:paraId="07458B40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1 REM ASSEGUT</w:t>
      </w:r>
    </w:p>
    <w:p w14:paraId="11FBBECA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1 PRENSA CAMES INCLINADA</w:t>
      </w:r>
    </w:p>
    <w:p w14:paraId="01D30921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1 EXTENSIÓ DE QUADRÍCEPS</w:t>
      </w:r>
    </w:p>
    <w:p w14:paraId="1811DDE1" w14:textId="381285C4" w:rsidR="00800B46" w:rsidRPr="0098540C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i/>
          <w:iCs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1 </w:t>
      </w:r>
      <w:r w:rsidRPr="0098540C">
        <w:rPr>
          <w:rFonts w:ascii="Arial" w:hAnsi="Arial" w:cs="Arial"/>
          <w:i/>
          <w:iCs/>
          <w:color w:val="000000"/>
          <w:sz w:val="22"/>
          <w:szCs w:val="22"/>
          <w:lang w:eastAsia="ca-ES"/>
        </w:rPr>
        <w:t xml:space="preserve">LEG </w:t>
      </w:r>
      <w:r w:rsidR="00AB5DE8" w:rsidRPr="0098540C">
        <w:rPr>
          <w:rFonts w:ascii="Arial" w:hAnsi="Arial" w:cs="Arial"/>
          <w:i/>
          <w:iCs/>
          <w:color w:val="000000"/>
          <w:sz w:val="22"/>
          <w:szCs w:val="22"/>
          <w:lang w:eastAsia="ca-ES"/>
        </w:rPr>
        <w:t>CURL</w:t>
      </w:r>
    </w:p>
    <w:p w14:paraId="0079BEA3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1 ABD CAMES</w:t>
      </w:r>
    </w:p>
    <w:p w14:paraId="599318AE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1 ADD CAMES</w:t>
      </w:r>
    </w:p>
    <w:p w14:paraId="7B269E28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1 BESSÓ INCLINAT</w:t>
      </w:r>
    </w:p>
    <w:p w14:paraId="138E4CC2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 w:rsidRPr="008A3548">
        <w:rPr>
          <w:rFonts w:ascii="Arial" w:hAnsi="Arial" w:cs="Arial"/>
          <w:sz w:val="22"/>
          <w:szCs w:val="22"/>
          <w:lang w:eastAsia="ca-ES"/>
        </w:rPr>
        <w:t>1 DOMINADA FIXA</w:t>
      </w:r>
    </w:p>
    <w:p w14:paraId="55237B6D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1 POLITJA ALTA</w:t>
      </w:r>
    </w:p>
    <w:p w14:paraId="4D42F357" w14:textId="71ACCCA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1 POLIITJA 4 SORTIDES MES CREUAMENT </w:t>
      </w:r>
    </w:p>
    <w:p w14:paraId="1C7E3C48" w14:textId="77777777" w:rsidR="00800B46" w:rsidRPr="008A3548" w:rsidRDefault="00800B46" w:rsidP="00800B46">
      <w:pPr>
        <w:rPr>
          <w:rFonts w:ascii="Arial" w:hAnsi="Arial" w:cs="Arial"/>
          <w:color w:val="000000"/>
          <w:sz w:val="22"/>
          <w:szCs w:val="22"/>
        </w:rPr>
      </w:pPr>
    </w:p>
    <w:p w14:paraId="31DB4A4F" w14:textId="0D342798" w:rsidR="00800B46" w:rsidRPr="008A3548" w:rsidRDefault="00800B46" w:rsidP="00C556D3">
      <w:pPr>
        <w:pBdr>
          <w:top w:val="single" w:sz="4" w:space="1" w:color="948A54" w:themeColor="background2" w:themeShade="80"/>
          <w:left w:val="single" w:sz="4" w:space="0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b/>
          <w:bCs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 xml:space="preserve">ZONA DE PES LLIURE </w:t>
      </w:r>
    </w:p>
    <w:p w14:paraId="44BE7C5C" w14:textId="77777777" w:rsidR="00800B46" w:rsidRPr="008A3548" w:rsidRDefault="00800B46" w:rsidP="00C556D3">
      <w:pPr>
        <w:pBdr>
          <w:top w:val="single" w:sz="4" w:space="1" w:color="948A54" w:themeColor="background2" w:themeShade="80"/>
          <w:left w:val="single" w:sz="4" w:space="0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1 MÀQUINA MULTIPOWER </w:t>
      </w:r>
    </w:p>
    <w:p w14:paraId="5AB5B015" w14:textId="77777777" w:rsidR="00800B46" w:rsidRPr="008A3548" w:rsidRDefault="00800B46" w:rsidP="00C556D3">
      <w:pPr>
        <w:pBdr>
          <w:top w:val="single" w:sz="4" w:space="1" w:color="948A54" w:themeColor="background2" w:themeShade="80"/>
          <w:left w:val="single" w:sz="4" w:space="0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1 SUPORT 1, 2, 3 </w:t>
      </w:r>
      <w:proofErr w:type="spellStart"/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Kgs</w:t>
      </w:r>
      <w:proofErr w:type="spellEnd"/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.</w:t>
      </w:r>
    </w:p>
    <w:p w14:paraId="07310D98" w14:textId="77777777" w:rsidR="00800B46" w:rsidRPr="008A3548" w:rsidRDefault="00800B46" w:rsidP="00C556D3">
      <w:pPr>
        <w:pBdr>
          <w:top w:val="single" w:sz="4" w:space="1" w:color="948A54" w:themeColor="background2" w:themeShade="80"/>
          <w:left w:val="single" w:sz="4" w:space="0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1 SUPORT AMB MANUELLES DE CAUTXU DE 3 A 14 </w:t>
      </w:r>
      <w:proofErr w:type="spellStart"/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Kgs</w:t>
      </w:r>
      <w:proofErr w:type="spellEnd"/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. </w:t>
      </w:r>
    </w:p>
    <w:p w14:paraId="7FE32C46" w14:textId="77777777" w:rsidR="00800B46" w:rsidRPr="008A3548" w:rsidRDefault="00800B46" w:rsidP="00C556D3">
      <w:pPr>
        <w:pBdr>
          <w:top w:val="single" w:sz="4" w:space="1" w:color="948A54" w:themeColor="background2" w:themeShade="80"/>
          <w:left w:val="single" w:sz="4" w:space="0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1 SUPORT AMB MANUELLES DE CAUTXU DE 16 A 28 </w:t>
      </w:r>
      <w:proofErr w:type="spellStart"/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Kgs</w:t>
      </w:r>
      <w:proofErr w:type="spellEnd"/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.</w:t>
      </w:r>
    </w:p>
    <w:p w14:paraId="49267224" w14:textId="77777777" w:rsidR="00800B46" w:rsidRPr="008A3548" w:rsidRDefault="00C556D3" w:rsidP="00C556D3">
      <w:pPr>
        <w:pBdr>
          <w:top w:val="single" w:sz="4" w:space="1" w:color="948A54" w:themeColor="background2" w:themeShade="80"/>
          <w:left w:val="single" w:sz="4" w:space="0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MANUELLES </w:t>
      </w:r>
      <w:r w:rsidRPr="00AB5DE8">
        <w:rPr>
          <w:rFonts w:ascii="Arial" w:hAnsi="Arial" w:cs="Arial"/>
          <w:color w:val="000000"/>
          <w:sz w:val="22"/>
          <w:szCs w:val="22"/>
          <w:lang w:eastAsia="ca-ES"/>
        </w:rPr>
        <w:t xml:space="preserve">DE 38-40 </w:t>
      </w:r>
      <w:proofErr w:type="spellStart"/>
      <w:r w:rsidR="00800B46" w:rsidRPr="00AB5DE8">
        <w:rPr>
          <w:rFonts w:ascii="Arial" w:hAnsi="Arial" w:cs="Arial"/>
          <w:color w:val="000000"/>
          <w:sz w:val="22"/>
          <w:szCs w:val="22"/>
          <w:lang w:eastAsia="ca-ES"/>
        </w:rPr>
        <w:t>Kgs</w:t>
      </w:r>
      <w:proofErr w:type="spellEnd"/>
      <w:r w:rsidR="00800B46" w:rsidRPr="00AB5DE8">
        <w:rPr>
          <w:rFonts w:ascii="Arial" w:hAnsi="Arial" w:cs="Arial"/>
          <w:color w:val="000000"/>
          <w:sz w:val="22"/>
          <w:szCs w:val="22"/>
          <w:lang w:eastAsia="ca-ES"/>
        </w:rPr>
        <w:t>.</w:t>
      </w:r>
    </w:p>
    <w:p w14:paraId="62F59A87" w14:textId="77777777" w:rsidR="00800B46" w:rsidRPr="008A3548" w:rsidRDefault="00800B46" w:rsidP="00C556D3">
      <w:pPr>
        <w:pBdr>
          <w:top w:val="single" w:sz="4" w:space="1" w:color="948A54" w:themeColor="background2" w:themeShade="80"/>
          <w:left w:val="single" w:sz="4" w:space="0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DISCOS </w:t>
      </w:r>
    </w:p>
    <w:p w14:paraId="033629E1" w14:textId="03610071" w:rsidR="00800B46" w:rsidRPr="008A3548" w:rsidRDefault="00AB5DE8" w:rsidP="00C556D3">
      <w:pPr>
        <w:pBdr>
          <w:top w:val="single" w:sz="4" w:space="1" w:color="948A54" w:themeColor="background2" w:themeShade="80"/>
          <w:left w:val="single" w:sz="4" w:space="0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12 de </w:t>
      </w:r>
      <w:r w:rsidR="00800B46"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10 </w:t>
      </w:r>
      <w:proofErr w:type="spellStart"/>
      <w:r w:rsidR="00800B46" w:rsidRPr="008A3548">
        <w:rPr>
          <w:rFonts w:ascii="Arial" w:hAnsi="Arial" w:cs="Arial"/>
          <w:color w:val="000000"/>
          <w:sz w:val="22"/>
          <w:szCs w:val="22"/>
          <w:lang w:eastAsia="ca-ES"/>
        </w:rPr>
        <w:t>Kgs</w:t>
      </w:r>
      <w:proofErr w:type="spellEnd"/>
      <w:r w:rsidR="00800B46" w:rsidRPr="008A3548">
        <w:rPr>
          <w:rFonts w:ascii="Arial" w:hAnsi="Arial" w:cs="Arial"/>
          <w:color w:val="000000"/>
          <w:sz w:val="22"/>
          <w:szCs w:val="22"/>
          <w:lang w:eastAsia="ca-ES"/>
        </w:rPr>
        <w:t>.</w:t>
      </w:r>
    </w:p>
    <w:p w14:paraId="4FF14161" w14:textId="51CEB1FF" w:rsidR="00800B46" w:rsidRPr="008A3548" w:rsidRDefault="00AB5DE8" w:rsidP="00C556D3">
      <w:pPr>
        <w:pBdr>
          <w:top w:val="single" w:sz="4" w:space="1" w:color="948A54" w:themeColor="background2" w:themeShade="80"/>
          <w:left w:val="single" w:sz="4" w:space="0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4 de </w:t>
      </w:r>
      <w:r w:rsidR="00800B46"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15 </w:t>
      </w:r>
      <w:proofErr w:type="spellStart"/>
      <w:r w:rsidR="00800B46" w:rsidRPr="008A3548">
        <w:rPr>
          <w:rFonts w:ascii="Arial" w:hAnsi="Arial" w:cs="Arial"/>
          <w:color w:val="000000"/>
          <w:sz w:val="22"/>
          <w:szCs w:val="22"/>
          <w:lang w:eastAsia="ca-ES"/>
        </w:rPr>
        <w:t>Kgs</w:t>
      </w:r>
      <w:proofErr w:type="spellEnd"/>
      <w:r w:rsidR="00800B46"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. </w:t>
      </w:r>
    </w:p>
    <w:p w14:paraId="7565F942" w14:textId="47D598A3" w:rsidR="00800B46" w:rsidRPr="008A3548" w:rsidRDefault="00AB5DE8" w:rsidP="00C556D3">
      <w:pPr>
        <w:pBdr>
          <w:top w:val="single" w:sz="4" w:space="1" w:color="948A54" w:themeColor="background2" w:themeShade="80"/>
          <w:left w:val="single" w:sz="4" w:space="0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6 de </w:t>
      </w:r>
      <w:r w:rsidR="00800B46"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20 </w:t>
      </w:r>
      <w:proofErr w:type="spellStart"/>
      <w:r w:rsidR="00800B46" w:rsidRPr="008A3548">
        <w:rPr>
          <w:rFonts w:ascii="Arial" w:hAnsi="Arial" w:cs="Arial"/>
          <w:color w:val="000000"/>
          <w:sz w:val="22"/>
          <w:szCs w:val="22"/>
          <w:lang w:eastAsia="ca-ES"/>
        </w:rPr>
        <w:t>Kgs</w:t>
      </w:r>
      <w:proofErr w:type="spellEnd"/>
      <w:r w:rsidR="00800B46"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. </w:t>
      </w:r>
    </w:p>
    <w:p w14:paraId="641853B5" w14:textId="4D472EB3" w:rsidR="00800B46" w:rsidRPr="008A3548" w:rsidRDefault="00AB5DE8" w:rsidP="00C556D3">
      <w:pPr>
        <w:pBdr>
          <w:top w:val="single" w:sz="4" w:space="1" w:color="948A54" w:themeColor="background2" w:themeShade="80"/>
          <w:left w:val="single" w:sz="4" w:space="0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10 de </w:t>
      </w:r>
      <w:r w:rsidR="00800B46"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5 </w:t>
      </w:r>
      <w:proofErr w:type="spellStart"/>
      <w:r w:rsidR="00800B46" w:rsidRPr="008A3548">
        <w:rPr>
          <w:rFonts w:ascii="Arial" w:hAnsi="Arial" w:cs="Arial"/>
          <w:color w:val="000000"/>
          <w:sz w:val="22"/>
          <w:szCs w:val="22"/>
          <w:lang w:eastAsia="ca-ES"/>
        </w:rPr>
        <w:t>Kgs</w:t>
      </w:r>
      <w:proofErr w:type="spellEnd"/>
      <w:r w:rsidR="00800B46"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. </w:t>
      </w:r>
    </w:p>
    <w:p w14:paraId="145034FA" w14:textId="2993337A" w:rsidR="00800B46" w:rsidRPr="008A3548" w:rsidRDefault="00AB5DE8" w:rsidP="00C556D3">
      <w:pPr>
        <w:pBdr>
          <w:top w:val="single" w:sz="4" w:space="1" w:color="948A54" w:themeColor="background2" w:themeShade="80"/>
          <w:left w:val="single" w:sz="4" w:space="0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6 de </w:t>
      </w:r>
      <w:r w:rsidR="00800B46"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2,5 </w:t>
      </w:r>
      <w:proofErr w:type="spellStart"/>
      <w:r w:rsidR="00800B46" w:rsidRPr="008A3548">
        <w:rPr>
          <w:rFonts w:ascii="Arial" w:hAnsi="Arial" w:cs="Arial"/>
          <w:color w:val="000000"/>
          <w:sz w:val="22"/>
          <w:szCs w:val="22"/>
          <w:lang w:eastAsia="ca-ES"/>
        </w:rPr>
        <w:t>Kgs</w:t>
      </w:r>
      <w:proofErr w:type="spellEnd"/>
      <w:r w:rsidR="00800B46" w:rsidRPr="008A3548">
        <w:rPr>
          <w:rFonts w:ascii="Arial" w:hAnsi="Arial" w:cs="Arial"/>
          <w:color w:val="000000"/>
          <w:sz w:val="22"/>
          <w:szCs w:val="22"/>
          <w:lang w:eastAsia="ca-ES"/>
        </w:rPr>
        <w:t>.</w:t>
      </w:r>
    </w:p>
    <w:p w14:paraId="640D15B6" w14:textId="5EC1189B" w:rsidR="00800B46" w:rsidRPr="008A3548" w:rsidRDefault="00AB5DE8" w:rsidP="00C556D3">
      <w:pPr>
        <w:pBdr>
          <w:top w:val="single" w:sz="4" w:space="1" w:color="948A54" w:themeColor="background2" w:themeShade="80"/>
          <w:left w:val="single" w:sz="4" w:space="0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2 de </w:t>
      </w:r>
      <w:r w:rsidR="00800B46" w:rsidRPr="008A3548">
        <w:rPr>
          <w:rFonts w:ascii="Arial" w:hAnsi="Arial" w:cs="Arial"/>
          <w:color w:val="000000"/>
          <w:sz w:val="22"/>
          <w:szCs w:val="22"/>
          <w:lang w:eastAsia="ca-ES"/>
        </w:rPr>
        <w:t xml:space="preserve">1,25 </w:t>
      </w:r>
      <w:proofErr w:type="spellStart"/>
      <w:r w:rsidR="00800B46" w:rsidRPr="008A3548">
        <w:rPr>
          <w:rFonts w:ascii="Arial" w:hAnsi="Arial" w:cs="Arial"/>
          <w:color w:val="000000"/>
          <w:sz w:val="22"/>
          <w:szCs w:val="22"/>
          <w:lang w:eastAsia="ca-ES"/>
        </w:rPr>
        <w:t>Kgs</w:t>
      </w:r>
      <w:proofErr w:type="spellEnd"/>
      <w:r w:rsidR="00800B46" w:rsidRPr="008A3548">
        <w:rPr>
          <w:rFonts w:ascii="Arial" w:hAnsi="Arial" w:cs="Arial"/>
          <w:color w:val="000000"/>
          <w:sz w:val="22"/>
          <w:szCs w:val="22"/>
          <w:lang w:eastAsia="ca-ES"/>
        </w:rPr>
        <w:t>.</w:t>
      </w:r>
    </w:p>
    <w:p w14:paraId="6506DE7A" w14:textId="30D9E267" w:rsidR="00800B46" w:rsidRPr="008A3548" w:rsidRDefault="00800B46" w:rsidP="00C556D3">
      <w:pPr>
        <w:pBdr>
          <w:top w:val="single" w:sz="4" w:space="1" w:color="948A54" w:themeColor="background2" w:themeShade="80"/>
          <w:left w:val="single" w:sz="4" w:space="0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 w:rsidRPr="008A3548">
        <w:rPr>
          <w:rFonts w:ascii="Arial" w:hAnsi="Arial" w:cs="Arial"/>
          <w:sz w:val="22"/>
          <w:szCs w:val="22"/>
          <w:lang w:eastAsia="ca-ES"/>
        </w:rPr>
        <w:t>3 BANCS REGULABLES</w:t>
      </w:r>
    </w:p>
    <w:p w14:paraId="5391D5B8" w14:textId="77777777" w:rsidR="00800B46" w:rsidRPr="008A3548" w:rsidRDefault="00800B46" w:rsidP="00C556D3">
      <w:pPr>
        <w:pBdr>
          <w:top w:val="single" w:sz="4" w:space="1" w:color="948A54" w:themeColor="background2" w:themeShade="80"/>
          <w:left w:val="single" w:sz="4" w:space="0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1 BANC PRESS BANCA OLIMPIC</w:t>
      </w:r>
    </w:p>
    <w:p w14:paraId="1CC0E729" w14:textId="77777777" w:rsidR="00800B46" w:rsidRPr="008A3548" w:rsidRDefault="00800B46" w:rsidP="00C556D3">
      <w:pPr>
        <w:pBdr>
          <w:top w:val="single" w:sz="4" w:space="1" w:color="948A54" w:themeColor="background2" w:themeShade="80"/>
          <w:left w:val="single" w:sz="4" w:space="0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1 BANC DE BICEPS</w:t>
      </w:r>
    </w:p>
    <w:p w14:paraId="2F70D847" w14:textId="31CF5911" w:rsidR="00800B46" w:rsidRPr="008A3548" w:rsidRDefault="00800B46" w:rsidP="00C556D3">
      <w:pPr>
        <w:pBdr>
          <w:top w:val="single" w:sz="4" w:space="1" w:color="948A54" w:themeColor="background2" w:themeShade="80"/>
          <w:left w:val="single" w:sz="4" w:space="0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BARRES</w:t>
      </w:r>
      <w:r w:rsidR="00AB5DE8">
        <w:rPr>
          <w:rFonts w:ascii="Arial" w:hAnsi="Arial" w:cs="Arial"/>
          <w:color w:val="000000"/>
          <w:sz w:val="22"/>
          <w:szCs w:val="22"/>
          <w:lang w:eastAsia="ca-ES"/>
        </w:rPr>
        <w:t>:</w:t>
      </w:r>
    </w:p>
    <w:p w14:paraId="1725E11B" w14:textId="77777777" w:rsidR="00800B46" w:rsidRPr="008A3548" w:rsidRDefault="00C556D3" w:rsidP="00C556D3">
      <w:pPr>
        <w:pBdr>
          <w:top w:val="single" w:sz="4" w:space="1" w:color="948A54" w:themeColor="background2" w:themeShade="80"/>
          <w:left w:val="single" w:sz="4" w:space="0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AB5DE8">
        <w:rPr>
          <w:rFonts w:ascii="Arial" w:hAnsi="Arial" w:cs="Arial"/>
          <w:color w:val="000000"/>
          <w:sz w:val="22"/>
          <w:szCs w:val="22"/>
          <w:lang w:eastAsia="ca-ES"/>
        </w:rPr>
        <w:t>1</w:t>
      </w:r>
      <w:r w:rsidR="00800B46" w:rsidRPr="00AB5DE8">
        <w:rPr>
          <w:rFonts w:ascii="Arial" w:hAnsi="Arial" w:cs="Arial"/>
          <w:color w:val="000000"/>
          <w:sz w:val="22"/>
          <w:szCs w:val="22"/>
          <w:lang w:eastAsia="ca-ES"/>
        </w:rPr>
        <w:t xml:space="preserve"> </w:t>
      </w:r>
      <w:r w:rsidRPr="00AB5DE8">
        <w:rPr>
          <w:rFonts w:ascii="Arial" w:hAnsi="Arial" w:cs="Arial"/>
          <w:color w:val="000000"/>
          <w:sz w:val="22"/>
          <w:szCs w:val="22"/>
          <w:lang w:eastAsia="ca-ES"/>
        </w:rPr>
        <w:t xml:space="preserve">BARRA ALÇAMENT </w:t>
      </w:r>
      <w:r w:rsidR="00800B46" w:rsidRPr="00AB5DE8">
        <w:rPr>
          <w:rFonts w:ascii="Arial" w:hAnsi="Arial" w:cs="Arial"/>
          <w:color w:val="000000"/>
          <w:sz w:val="22"/>
          <w:szCs w:val="22"/>
          <w:lang w:eastAsia="ca-ES"/>
        </w:rPr>
        <w:t>200 CM AMB FIXACIONS</w:t>
      </w:r>
    </w:p>
    <w:p w14:paraId="23397CF6" w14:textId="534994F6" w:rsidR="00800B46" w:rsidRPr="008A3548" w:rsidRDefault="00800B46" w:rsidP="00C556D3">
      <w:pPr>
        <w:pBdr>
          <w:top w:val="single" w:sz="4" w:space="1" w:color="948A54" w:themeColor="background2" w:themeShade="80"/>
          <w:left w:val="single" w:sz="4" w:space="0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2 BARRES B</w:t>
      </w:r>
      <w:r w:rsidR="00AB5DE8">
        <w:rPr>
          <w:rFonts w:ascii="Arial" w:hAnsi="Arial" w:cs="Arial"/>
          <w:color w:val="000000"/>
          <w:sz w:val="22"/>
          <w:szCs w:val="22"/>
          <w:lang w:eastAsia="ca-ES"/>
        </w:rPr>
        <w:t>Í</w:t>
      </w: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CEPS AMB FIXACIONS</w:t>
      </w:r>
    </w:p>
    <w:p w14:paraId="6F7BAD06" w14:textId="77777777" w:rsidR="00800B46" w:rsidRPr="008A3548" w:rsidRDefault="00800B46" w:rsidP="00C556D3">
      <w:pPr>
        <w:pBdr>
          <w:top w:val="single" w:sz="4" w:space="1" w:color="948A54" w:themeColor="background2" w:themeShade="80"/>
          <w:left w:val="single" w:sz="4" w:space="0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2 BARRES “Z”</w:t>
      </w:r>
    </w:p>
    <w:p w14:paraId="76A9C034" w14:textId="027F5919" w:rsidR="00800B46" w:rsidRPr="008A3548" w:rsidRDefault="00800B46" w:rsidP="00C556D3">
      <w:pPr>
        <w:pBdr>
          <w:top w:val="single" w:sz="4" w:space="1" w:color="948A54" w:themeColor="background2" w:themeShade="80"/>
          <w:left w:val="single" w:sz="4" w:space="0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1 BARRA TR</w:t>
      </w:r>
      <w:r w:rsidR="00AB5DE8">
        <w:rPr>
          <w:rFonts w:ascii="Arial" w:hAnsi="Arial" w:cs="Arial"/>
          <w:color w:val="000000"/>
          <w:sz w:val="22"/>
          <w:szCs w:val="22"/>
          <w:lang w:eastAsia="ca-ES"/>
        </w:rPr>
        <w:t>Í</w:t>
      </w: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CEPS</w:t>
      </w:r>
    </w:p>
    <w:p w14:paraId="693F8300" w14:textId="77777777" w:rsidR="00800B46" w:rsidRPr="008A3548" w:rsidRDefault="00800B46" w:rsidP="00800B46">
      <w:pPr>
        <w:rPr>
          <w:rFonts w:ascii="Arial" w:hAnsi="Arial" w:cs="Arial"/>
          <w:sz w:val="22"/>
          <w:szCs w:val="22"/>
        </w:rPr>
      </w:pPr>
    </w:p>
    <w:p w14:paraId="4491776F" w14:textId="343D5FD1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b/>
          <w:bCs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b/>
          <w:bCs/>
          <w:color w:val="000000"/>
          <w:sz w:val="22"/>
          <w:szCs w:val="22"/>
          <w:lang w:eastAsia="ca-ES"/>
        </w:rPr>
        <w:t xml:space="preserve">ZONA ESTIRAMENTS I ABDOMINALS </w:t>
      </w:r>
    </w:p>
    <w:p w14:paraId="1B9FAE66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1 BANC HIPEREXTENSIONS</w:t>
      </w:r>
    </w:p>
    <w:p w14:paraId="57F2470F" w14:textId="77777777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1 BANC ABDOMINAL</w:t>
      </w:r>
    </w:p>
    <w:p w14:paraId="049CF9A6" w14:textId="6A89D57E" w:rsidR="00800B46" w:rsidRPr="008A3548" w:rsidRDefault="00800B46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8A3548">
        <w:rPr>
          <w:rFonts w:ascii="Arial" w:hAnsi="Arial" w:cs="Arial"/>
          <w:color w:val="000000"/>
          <w:sz w:val="22"/>
          <w:szCs w:val="22"/>
          <w:lang w:eastAsia="ca-ES"/>
        </w:rPr>
        <w:t>1 ACCESSORI ABDOMINAL</w:t>
      </w:r>
    </w:p>
    <w:p w14:paraId="1521F7B3" w14:textId="12293A83" w:rsidR="00800B46" w:rsidRDefault="00800B46" w:rsidP="00800B46">
      <w:pPr>
        <w:rPr>
          <w:rFonts w:ascii="Arial" w:hAnsi="Arial" w:cs="Arial"/>
          <w:sz w:val="22"/>
          <w:szCs w:val="22"/>
          <w:highlight w:val="yellow"/>
        </w:rPr>
      </w:pPr>
    </w:p>
    <w:p w14:paraId="58B8C7EA" w14:textId="77777777" w:rsidR="00C96228" w:rsidRDefault="00800B46" w:rsidP="00800B46">
      <w:pPr>
        <w:pBdr>
          <w:bottom w:val="single" w:sz="4" w:space="1" w:color="948A54" w:themeColor="background2" w:themeShade="80"/>
        </w:pBdr>
        <w:jc w:val="both"/>
        <w:rPr>
          <w:rFonts w:ascii="Arial" w:eastAsia="Batang" w:hAnsi="Arial" w:cs="Arial"/>
          <w:b/>
          <w:sz w:val="30"/>
          <w:szCs w:val="30"/>
        </w:rPr>
      </w:pPr>
      <w:r w:rsidRPr="00AB5DE8">
        <w:rPr>
          <w:rFonts w:ascii="Arial" w:eastAsia="Batang" w:hAnsi="Arial" w:cs="Arial"/>
          <w:b/>
          <w:sz w:val="30"/>
          <w:szCs w:val="30"/>
        </w:rPr>
        <w:t>POLIESPORTIU MUNICIPAL DE CAMPCLAR</w:t>
      </w:r>
      <w:r w:rsidR="00C97FB8">
        <w:rPr>
          <w:rFonts w:ascii="Arial" w:eastAsia="Batang" w:hAnsi="Arial" w:cs="Arial"/>
          <w:b/>
          <w:sz w:val="30"/>
          <w:szCs w:val="30"/>
        </w:rPr>
        <w:t xml:space="preserve"> </w:t>
      </w:r>
    </w:p>
    <w:p w14:paraId="4CFBCF6C" w14:textId="3114C284" w:rsidR="0072217B" w:rsidRPr="0072217B" w:rsidRDefault="0072217B" w:rsidP="0072217B">
      <w:pPr>
        <w:jc w:val="both"/>
        <w:rPr>
          <w:rFonts w:ascii="Arial" w:hAnsi="Arial" w:cs="Arial"/>
          <w:i/>
          <w:iCs/>
          <w:sz w:val="22"/>
          <w:szCs w:val="22"/>
        </w:rPr>
      </w:pPr>
      <w:r w:rsidRPr="0072217B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3943948" w14:textId="77777777" w:rsidR="00800B46" w:rsidRPr="008A3548" w:rsidRDefault="00800B46" w:rsidP="00800B46">
      <w:pPr>
        <w:rPr>
          <w:rFonts w:ascii="Arial" w:hAnsi="Arial" w:cs="Arial"/>
          <w:sz w:val="22"/>
          <w:szCs w:val="22"/>
          <w:highlight w:val="yellow"/>
        </w:rPr>
      </w:pPr>
    </w:p>
    <w:p w14:paraId="686621D9" w14:textId="656075B9" w:rsidR="00800B46" w:rsidRPr="008A3548" w:rsidRDefault="00AB5DE8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b/>
          <w:bCs/>
          <w:sz w:val="22"/>
          <w:szCs w:val="22"/>
          <w:lang w:eastAsia="ca-ES"/>
        </w:rPr>
      </w:pPr>
      <w:r>
        <w:rPr>
          <w:rFonts w:ascii="Arial" w:hAnsi="Arial" w:cs="Arial"/>
          <w:b/>
          <w:bCs/>
          <w:sz w:val="22"/>
          <w:szCs w:val="22"/>
          <w:lang w:eastAsia="ca-ES"/>
        </w:rPr>
        <w:t xml:space="preserve">SALA 3 - </w:t>
      </w:r>
      <w:r w:rsidR="00800B46" w:rsidRPr="008A3548">
        <w:rPr>
          <w:rFonts w:ascii="Arial" w:hAnsi="Arial" w:cs="Arial"/>
          <w:b/>
          <w:bCs/>
          <w:sz w:val="22"/>
          <w:szCs w:val="22"/>
          <w:lang w:eastAsia="ca-ES"/>
        </w:rPr>
        <w:t>ZONA CARDIO</w:t>
      </w:r>
      <w:r>
        <w:rPr>
          <w:rFonts w:ascii="Arial" w:hAnsi="Arial" w:cs="Arial"/>
          <w:b/>
          <w:bCs/>
          <w:sz w:val="22"/>
          <w:szCs w:val="22"/>
          <w:lang w:eastAsia="ca-ES"/>
        </w:rPr>
        <w:t xml:space="preserve"> I MÀQUINES FITNESS (Sala de 320 m²)</w:t>
      </w:r>
    </w:p>
    <w:p w14:paraId="312D5F7E" w14:textId="77777777" w:rsidR="00800B46" w:rsidRPr="00AB5DE8" w:rsidRDefault="00337623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 w:rsidRPr="00AB5DE8">
        <w:rPr>
          <w:rFonts w:ascii="Arial" w:hAnsi="Arial" w:cs="Arial"/>
          <w:sz w:val="22"/>
          <w:szCs w:val="22"/>
          <w:lang w:eastAsia="ca-ES"/>
        </w:rPr>
        <w:t xml:space="preserve">7 </w:t>
      </w:r>
      <w:r w:rsidR="00800B46" w:rsidRPr="00AB5DE8">
        <w:rPr>
          <w:rFonts w:ascii="Arial" w:hAnsi="Arial" w:cs="Arial"/>
          <w:sz w:val="22"/>
          <w:szCs w:val="22"/>
          <w:lang w:eastAsia="ca-ES"/>
        </w:rPr>
        <w:t xml:space="preserve">CINTES DE CORRER </w:t>
      </w:r>
    </w:p>
    <w:p w14:paraId="34B54090" w14:textId="25063B48" w:rsidR="00800B46" w:rsidRPr="00AB5DE8" w:rsidRDefault="00972623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 w:rsidRPr="00AB5DE8">
        <w:rPr>
          <w:rFonts w:ascii="Arial" w:hAnsi="Arial" w:cs="Arial"/>
          <w:sz w:val="22"/>
          <w:szCs w:val="22"/>
          <w:lang w:eastAsia="ca-ES"/>
        </w:rPr>
        <w:t xml:space="preserve">6 </w:t>
      </w:r>
      <w:r w:rsidR="00800B46" w:rsidRPr="00AB5DE8">
        <w:rPr>
          <w:rFonts w:ascii="Arial" w:hAnsi="Arial" w:cs="Arial"/>
          <w:sz w:val="22"/>
          <w:szCs w:val="22"/>
          <w:lang w:eastAsia="ca-ES"/>
        </w:rPr>
        <w:t>EL·LÍPTI</w:t>
      </w:r>
      <w:r w:rsidR="00AB5DE8" w:rsidRPr="00AB5DE8">
        <w:rPr>
          <w:rFonts w:ascii="Arial" w:hAnsi="Arial" w:cs="Arial"/>
          <w:sz w:val="22"/>
          <w:szCs w:val="22"/>
          <w:lang w:eastAsia="ca-ES"/>
        </w:rPr>
        <w:t>QUES</w:t>
      </w:r>
    </w:p>
    <w:p w14:paraId="287A9B59" w14:textId="77777777" w:rsidR="00800B46" w:rsidRPr="00AB5DE8" w:rsidRDefault="00972623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AB5DE8">
        <w:rPr>
          <w:rFonts w:ascii="Arial" w:hAnsi="Arial" w:cs="Arial"/>
          <w:color w:val="000000"/>
          <w:sz w:val="22"/>
          <w:szCs w:val="22"/>
          <w:lang w:eastAsia="ca-ES"/>
        </w:rPr>
        <w:t>7</w:t>
      </w:r>
      <w:r w:rsidR="00800B46" w:rsidRPr="00AB5DE8">
        <w:rPr>
          <w:rFonts w:ascii="Arial" w:hAnsi="Arial" w:cs="Arial"/>
          <w:color w:val="000000"/>
          <w:sz w:val="22"/>
          <w:szCs w:val="22"/>
          <w:lang w:eastAsia="ca-ES"/>
        </w:rPr>
        <w:t xml:space="preserve"> BICICLETES ESTÀTIQUES</w:t>
      </w:r>
    </w:p>
    <w:p w14:paraId="02A6604E" w14:textId="40913A43" w:rsidR="00800B46" w:rsidRDefault="00972623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AB5DE8">
        <w:rPr>
          <w:rFonts w:ascii="Arial" w:hAnsi="Arial" w:cs="Arial"/>
          <w:color w:val="000000"/>
          <w:sz w:val="22"/>
          <w:szCs w:val="22"/>
          <w:lang w:eastAsia="ca-ES"/>
        </w:rPr>
        <w:t>2</w:t>
      </w:r>
      <w:r w:rsidR="00800B46" w:rsidRPr="00AB5DE8">
        <w:rPr>
          <w:rFonts w:ascii="Arial" w:hAnsi="Arial" w:cs="Arial"/>
          <w:color w:val="000000"/>
          <w:sz w:val="22"/>
          <w:szCs w:val="22"/>
          <w:lang w:eastAsia="ca-ES"/>
        </w:rPr>
        <w:t xml:space="preserve"> BICICLETES RECLINADES ESTÀTIQUES</w:t>
      </w:r>
    </w:p>
    <w:p w14:paraId="1E74E014" w14:textId="179F2E8E" w:rsidR="00AB5DE8" w:rsidRPr="00AB5DE8" w:rsidRDefault="00AB5DE8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>
        <w:rPr>
          <w:rFonts w:ascii="Arial" w:hAnsi="Arial" w:cs="Arial"/>
          <w:color w:val="000000"/>
          <w:sz w:val="22"/>
          <w:szCs w:val="22"/>
          <w:lang w:eastAsia="ca-ES"/>
        </w:rPr>
        <w:t>2 BICICLETES INDOOR</w:t>
      </w:r>
    </w:p>
    <w:p w14:paraId="237D48AF" w14:textId="2FBB0305" w:rsidR="00AB5DE8" w:rsidRPr="00AB5DE8" w:rsidRDefault="00AB5DE8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i/>
          <w:iCs/>
          <w:color w:val="000000"/>
          <w:sz w:val="22"/>
          <w:szCs w:val="22"/>
          <w:lang w:eastAsia="ca-ES"/>
        </w:rPr>
      </w:pPr>
      <w:r w:rsidRPr="00AB5DE8">
        <w:rPr>
          <w:rFonts w:ascii="Arial" w:hAnsi="Arial" w:cs="Arial"/>
          <w:color w:val="000000"/>
          <w:sz w:val="22"/>
          <w:szCs w:val="22"/>
          <w:lang w:eastAsia="ca-ES"/>
        </w:rPr>
        <w:t xml:space="preserve">2 </w:t>
      </w:r>
      <w:r w:rsidRPr="00AB5DE8">
        <w:rPr>
          <w:rFonts w:ascii="Arial" w:hAnsi="Arial" w:cs="Arial"/>
          <w:i/>
          <w:iCs/>
          <w:color w:val="000000"/>
          <w:sz w:val="22"/>
          <w:szCs w:val="22"/>
          <w:lang w:eastAsia="ca-ES"/>
        </w:rPr>
        <w:t>STEPPER</w:t>
      </w:r>
    </w:p>
    <w:p w14:paraId="346FA99D" w14:textId="3A2D718C" w:rsidR="00AB5DE8" w:rsidRPr="00AB5DE8" w:rsidRDefault="00AB5DE8" w:rsidP="00800B4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AB5DE8">
        <w:rPr>
          <w:rFonts w:ascii="Arial" w:hAnsi="Arial" w:cs="Arial"/>
          <w:color w:val="000000"/>
          <w:sz w:val="22"/>
          <w:szCs w:val="22"/>
          <w:lang w:eastAsia="ca-ES"/>
        </w:rPr>
        <w:t>2 REMS CONCEP</w:t>
      </w:r>
      <w:r>
        <w:rPr>
          <w:rFonts w:ascii="Arial" w:hAnsi="Arial" w:cs="Arial"/>
          <w:color w:val="000000"/>
          <w:sz w:val="22"/>
          <w:szCs w:val="22"/>
          <w:lang w:eastAsia="ca-ES"/>
        </w:rPr>
        <w:t xml:space="preserve"> </w:t>
      </w:r>
    </w:p>
    <w:p w14:paraId="43C941F0" w14:textId="77777777" w:rsidR="00800B46" w:rsidRDefault="00800B46" w:rsidP="00800B46">
      <w:pPr>
        <w:rPr>
          <w:rFonts w:ascii="Arial" w:hAnsi="Arial" w:cs="Arial"/>
          <w:color w:val="000000"/>
          <w:sz w:val="22"/>
          <w:szCs w:val="22"/>
        </w:rPr>
      </w:pPr>
    </w:p>
    <w:p w14:paraId="19F28360" w14:textId="4B898F29" w:rsidR="00AB5DE8" w:rsidRPr="008A3548" w:rsidRDefault="00AB5DE8" w:rsidP="00AB5DE8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b/>
          <w:bCs/>
          <w:sz w:val="22"/>
          <w:szCs w:val="22"/>
          <w:lang w:eastAsia="ca-ES"/>
        </w:rPr>
      </w:pPr>
      <w:r w:rsidRPr="008A3548">
        <w:rPr>
          <w:rFonts w:ascii="Arial" w:hAnsi="Arial" w:cs="Arial"/>
          <w:b/>
          <w:bCs/>
          <w:sz w:val="22"/>
          <w:szCs w:val="22"/>
          <w:lang w:eastAsia="ca-ES"/>
        </w:rPr>
        <w:t xml:space="preserve">ZONA </w:t>
      </w:r>
      <w:r>
        <w:rPr>
          <w:rFonts w:ascii="Arial" w:hAnsi="Arial" w:cs="Arial"/>
          <w:b/>
          <w:bCs/>
          <w:sz w:val="22"/>
          <w:szCs w:val="22"/>
          <w:lang w:eastAsia="ca-ES"/>
        </w:rPr>
        <w:t>ESTIRAMENTS I ABDOMINALS</w:t>
      </w:r>
    </w:p>
    <w:p w14:paraId="41F84A46" w14:textId="77777777" w:rsidR="00AB5DE8" w:rsidRDefault="00AB5DE8" w:rsidP="00AB5DE8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2 ESPATLLERES 240 x 96 CM</w:t>
      </w:r>
    </w:p>
    <w:p w14:paraId="36F034FE" w14:textId="77777777" w:rsidR="00AB5DE8" w:rsidRDefault="00AB5DE8" w:rsidP="00AB5DE8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1 BANC HIPEREXTENSIONS</w:t>
      </w:r>
    </w:p>
    <w:p w14:paraId="49B1FC2B" w14:textId="77777777" w:rsidR="00AB5DE8" w:rsidRDefault="00AB5DE8" w:rsidP="00AB5DE8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2 BANCS ABDOMINALS</w:t>
      </w:r>
    </w:p>
    <w:p w14:paraId="07A6C136" w14:textId="66CF8E74" w:rsidR="00AB5DE8" w:rsidRPr="00AB5DE8" w:rsidRDefault="00AB5DE8" w:rsidP="00AB5DE8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 xml:space="preserve">7 </w:t>
      </w:r>
      <w:r w:rsidR="00863496">
        <w:rPr>
          <w:rFonts w:ascii="Arial" w:hAnsi="Arial" w:cs="Arial"/>
          <w:sz w:val="22"/>
          <w:szCs w:val="22"/>
          <w:lang w:eastAsia="ca-ES"/>
        </w:rPr>
        <w:t>MÀRFEGUES</w:t>
      </w:r>
      <w:r w:rsidRPr="00AB5DE8">
        <w:rPr>
          <w:rFonts w:ascii="Arial" w:hAnsi="Arial" w:cs="Arial"/>
          <w:sz w:val="22"/>
          <w:szCs w:val="22"/>
          <w:lang w:eastAsia="ca-ES"/>
        </w:rPr>
        <w:t xml:space="preserve"> </w:t>
      </w:r>
    </w:p>
    <w:p w14:paraId="234EE519" w14:textId="51455E94" w:rsidR="00AB5DE8" w:rsidRPr="00EA21EB" w:rsidRDefault="00863496" w:rsidP="00AB5DE8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 w:rsidRPr="00EA21EB">
        <w:rPr>
          <w:rFonts w:ascii="Arial" w:hAnsi="Arial" w:cs="Arial"/>
          <w:sz w:val="22"/>
          <w:szCs w:val="22"/>
          <w:lang w:eastAsia="ca-ES"/>
        </w:rPr>
        <w:t>1 SUPORT PER MÀRFEGUES</w:t>
      </w:r>
    </w:p>
    <w:p w14:paraId="342E19F5" w14:textId="77777777" w:rsidR="00485018" w:rsidRPr="00EA21EB" w:rsidRDefault="00485018" w:rsidP="00485018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EA21EB">
        <w:rPr>
          <w:rFonts w:ascii="Arial" w:hAnsi="Arial" w:cs="Arial"/>
          <w:color w:val="000000"/>
          <w:sz w:val="22"/>
          <w:szCs w:val="22"/>
          <w:lang w:eastAsia="ca-ES"/>
        </w:rPr>
        <w:t>1 HIP TRUST</w:t>
      </w:r>
    </w:p>
    <w:p w14:paraId="67A68E77" w14:textId="77777777" w:rsidR="00485018" w:rsidRPr="008A3548" w:rsidRDefault="00485018" w:rsidP="00485018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color w:val="000000"/>
          <w:sz w:val="22"/>
          <w:szCs w:val="22"/>
          <w:lang w:eastAsia="ca-ES"/>
        </w:rPr>
      </w:pPr>
      <w:r w:rsidRPr="00EA21EB">
        <w:rPr>
          <w:rFonts w:ascii="Arial" w:hAnsi="Arial" w:cs="Arial"/>
          <w:color w:val="000000"/>
          <w:sz w:val="22"/>
          <w:szCs w:val="22"/>
          <w:lang w:eastAsia="ca-ES"/>
        </w:rPr>
        <w:t>1 SUPORT PER A MANCUERNES CROSSFIT + JOC COMPLET MANCUERNES</w:t>
      </w:r>
    </w:p>
    <w:p w14:paraId="06D04D03" w14:textId="00271814" w:rsidR="00AB5DE8" w:rsidRDefault="00AB5DE8" w:rsidP="00800B46">
      <w:pPr>
        <w:rPr>
          <w:rFonts w:ascii="Arial" w:hAnsi="Arial" w:cs="Arial"/>
          <w:color w:val="FF0000"/>
          <w:sz w:val="22"/>
          <w:szCs w:val="22"/>
        </w:rPr>
      </w:pPr>
    </w:p>
    <w:p w14:paraId="0906A6A1" w14:textId="7F6DC539" w:rsidR="00C97FB8" w:rsidRPr="008A3548" w:rsidRDefault="00C97FB8" w:rsidP="00C97FB8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b/>
          <w:bCs/>
          <w:sz w:val="22"/>
          <w:szCs w:val="22"/>
          <w:lang w:eastAsia="ca-ES"/>
        </w:rPr>
      </w:pPr>
      <w:r w:rsidRPr="008A3548">
        <w:rPr>
          <w:rFonts w:ascii="Arial" w:hAnsi="Arial" w:cs="Arial"/>
          <w:b/>
          <w:bCs/>
          <w:sz w:val="22"/>
          <w:szCs w:val="22"/>
          <w:lang w:eastAsia="ca-ES"/>
        </w:rPr>
        <w:t xml:space="preserve">ZONA </w:t>
      </w:r>
      <w:r>
        <w:rPr>
          <w:rFonts w:ascii="Arial" w:hAnsi="Arial" w:cs="Arial"/>
          <w:b/>
          <w:bCs/>
          <w:sz w:val="22"/>
          <w:szCs w:val="22"/>
          <w:lang w:eastAsia="ca-ES"/>
        </w:rPr>
        <w:t>TONIFICACIÓ</w:t>
      </w:r>
    </w:p>
    <w:p w14:paraId="2110B7F9" w14:textId="77777777" w:rsidR="00C97FB8" w:rsidRDefault="00C97FB8" w:rsidP="00C97FB8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1 DOMINADES I FONDOS ASSISTIDES</w:t>
      </w:r>
    </w:p>
    <w:p w14:paraId="4C5F671E" w14:textId="77777777" w:rsidR="00C97FB8" w:rsidRDefault="00C97FB8" w:rsidP="00C97FB8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1 DOMINADES I FONS FIX + ABD</w:t>
      </w:r>
    </w:p>
    <w:p w14:paraId="48C01BE3" w14:textId="77777777" w:rsidR="00C97FB8" w:rsidRDefault="00C97FB8" w:rsidP="00C97FB8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1 PRESS HOMBROS</w:t>
      </w:r>
    </w:p>
    <w:p w14:paraId="75D92DFE" w14:textId="77777777" w:rsidR="00C97FB8" w:rsidRDefault="00C97FB8" w:rsidP="00C97FB8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1 EXTENCIÓ DE CAMES</w:t>
      </w:r>
    </w:p>
    <w:p w14:paraId="1BC0C2E5" w14:textId="77777777" w:rsidR="00C97FB8" w:rsidRDefault="00C97FB8" w:rsidP="00C97FB8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1 FLEXIÓ DE CAMES</w:t>
      </w:r>
    </w:p>
    <w:p w14:paraId="19E0EF6D" w14:textId="77777777" w:rsidR="00D42F74" w:rsidRDefault="00D42F74" w:rsidP="00C97FB8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1 PRESS HORITZONTAL DE PIT</w:t>
      </w:r>
    </w:p>
    <w:p w14:paraId="64895202" w14:textId="77777777" w:rsidR="00D42F74" w:rsidRDefault="00D42F74" w:rsidP="00C97FB8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1 TREN DE POLITJA AMB CREUAMENT</w:t>
      </w:r>
    </w:p>
    <w:p w14:paraId="4BC2B8DB" w14:textId="77777777" w:rsidR="00D42F74" w:rsidRDefault="00D42F74" w:rsidP="00C97FB8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1 POLITJA SIMPLE</w:t>
      </w:r>
    </w:p>
    <w:p w14:paraId="77D6A6AB" w14:textId="77777777" w:rsidR="00D42F74" w:rsidRDefault="00D42F74" w:rsidP="00C97FB8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1 CONTRACTORA DE PIT</w:t>
      </w:r>
    </w:p>
    <w:p w14:paraId="5F33336C" w14:textId="0905127B" w:rsidR="00C97FB8" w:rsidRDefault="00D42F74" w:rsidP="00C97FB8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1 REM DORSAL</w:t>
      </w:r>
    </w:p>
    <w:p w14:paraId="22A2BCF2" w14:textId="4028169B" w:rsidR="00D42F74" w:rsidRDefault="00D42F74" w:rsidP="00C97FB8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1 PRENSA DE CAMES</w:t>
      </w:r>
    </w:p>
    <w:p w14:paraId="5CF80110" w14:textId="2515A9B6" w:rsidR="00D42F74" w:rsidRDefault="00D42F74" w:rsidP="00C97FB8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1 MÀQUINA DE GLUTIS</w:t>
      </w:r>
    </w:p>
    <w:p w14:paraId="6CFD2C13" w14:textId="77777777" w:rsidR="00D42F74" w:rsidRDefault="00C97FB8" w:rsidP="00C97FB8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 xml:space="preserve">1 </w:t>
      </w:r>
      <w:r w:rsidR="00D42F74">
        <w:rPr>
          <w:rFonts w:ascii="Arial" w:hAnsi="Arial" w:cs="Arial"/>
          <w:sz w:val="22"/>
          <w:szCs w:val="22"/>
          <w:lang w:eastAsia="ca-ES"/>
        </w:rPr>
        <w:t>ABD/ADD DUAL</w:t>
      </w:r>
    </w:p>
    <w:p w14:paraId="4B256EAB" w14:textId="77777777" w:rsidR="00D42F74" w:rsidRDefault="00D42F74" w:rsidP="00C97FB8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1 MULTIPOWER PER DISCOS</w:t>
      </w:r>
    </w:p>
    <w:p w14:paraId="5221F563" w14:textId="6B0651C3" w:rsidR="00D42F74" w:rsidRDefault="00D42F74" w:rsidP="00C97FB8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1 GÀVIA SENTADILLA – DISCOS</w:t>
      </w:r>
    </w:p>
    <w:p w14:paraId="3B3A17C5" w14:textId="77777777" w:rsidR="00D42F74" w:rsidRDefault="00D42F74" w:rsidP="00C97FB8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1 PRENSA INCLINADA</w:t>
      </w:r>
    </w:p>
    <w:p w14:paraId="52C21A9D" w14:textId="77777777" w:rsidR="00D42F74" w:rsidRDefault="00D42F74" w:rsidP="00C97FB8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1 REM EN PUNTA</w:t>
      </w:r>
    </w:p>
    <w:p w14:paraId="0ABE113F" w14:textId="77777777" w:rsidR="00D42F74" w:rsidRDefault="00D42F74" w:rsidP="00C97FB8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1 BANC PRES DECLINAT</w:t>
      </w:r>
    </w:p>
    <w:p w14:paraId="40E9A3E0" w14:textId="77777777" w:rsidR="00D42F74" w:rsidRDefault="00D42F74" w:rsidP="00C97FB8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1 BANC PRES HORITZONTAL</w:t>
      </w:r>
    </w:p>
    <w:p w14:paraId="0D685F6F" w14:textId="77777777" w:rsidR="00D42F74" w:rsidRDefault="00D42F74" w:rsidP="00C97FB8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lastRenderedPageBreak/>
        <w:t>1 BANC PRES INCLINAT</w:t>
      </w:r>
    </w:p>
    <w:p w14:paraId="0D337987" w14:textId="77777777" w:rsidR="00D42F74" w:rsidRDefault="00D42F74" w:rsidP="00C97FB8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1 BANC PRES HOMBROS</w:t>
      </w:r>
    </w:p>
    <w:p w14:paraId="589E32C9" w14:textId="480F3657" w:rsidR="00D42F74" w:rsidRDefault="00D42F74" w:rsidP="00C97FB8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 xml:space="preserve">1 BANC BÍCEPS </w:t>
      </w:r>
      <w:r w:rsidRPr="00D42F74">
        <w:rPr>
          <w:rFonts w:ascii="Arial" w:hAnsi="Arial" w:cs="Arial"/>
          <w:i/>
          <w:iCs/>
          <w:sz w:val="22"/>
          <w:szCs w:val="22"/>
          <w:lang w:eastAsia="ca-ES"/>
        </w:rPr>
        <w:t>SCOTT</w:t>
      </w:r>
    </w:p>
    <w:p w14:paraId="2C0E83F4" w14:textId="77777777" w:rsidR="00D42F74" w:rsidRDefault="00D42F74" w:rsidP="00C97FB8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3 BANCS REGULABLES</w:t>
      </w:r>
    </w:p>
    <w:p w14:paraId="0C5FACE1" w14:textId="77777777" w:rsidR="00D42F74" w:rsidRDefault="00D42F74" w:rsidP="00C97FB8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1 SUPORT PER A DISCOS</w:t>
      </w:r>
    </w:p>
    <w:p w14:paraId="638E9561" w14:textId="77777777" w:rsidR="00D42F74" w:rsidRDefault="00D42F74" w:rsidP="00C97FB8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1 SUPORT PER A DISCOS I BARRES</w:t>
      </w:r>
    </w:p>
    <w:p w14:paraId="76D35C47" w14:textId="70059EAD" w:rsidR="00AB5DE8" w:rsidRDefault="00AB5DE8" w:rsidP="00800B46">
      <w:pPr>
        <w:rPr>
          <w:rFonts w:ascii="Arial" w:hAnsi="Arial" w:cs="Arial"/>
          <w:color w:val="FF0000"/>
          <w:sz w:val="22"/>
          <w:szCs w:val="22"/>
        </w:rPr>
      </w:pPr>
    </w:p>
    <w:p w14:paraId="22580B8C" w14:textId="77777777" w:rsidR="00BF325A" w:rsidRPr="008A3548" w:rsidRDefault="00BF325A" w:rsidP="00BF325A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b/>
          <w:bCs/>
          <w:sz w:val="22"/>
          <w:szCs w:val="22"/>
          <w:lang w:eastAsia="ca-ES"/>
        </w:rPr>
      </w:pPr>
      <w:r w:rsidRPr="008A3548">
        <w:rPr>
          <w:rFonts w:ascii="Arial" w:hAnsi="Arial" w:cs="Arial"/>
          <w:b/>
          <w:bCs/>
          <w:sz w:val="22"/>
          <w:szCs w:val="22"/>
          <w:lang w:eastAsia="ca-ES"/>
        </w:rPr>
        <w:t xml:space="preserve">ZONA </w:t>
      </w:r>
      <w:r>
        <w:rPr>
          <w:rFonts w:ascii="Arial" w:hAnsi="Arial" w:cs="Arial"/>
          <w:b/>
          <w:bCs/>
          <w:sz w:val="22"/>
          <w:szCs w:val="22"/>
          <w:lang w:eastAsia="ca-ES"/>
        </w:rPr>
        <w:t>DE PES LLIURE</w:t>
      </w:r>
    </w:p>
    <w:p w14:paraId="26BFAE3C" w14:textId="77777777" w:rsidR="00BF325A" w:rsidRDefault="00BF325A" w:rsidP="00BF325A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4 MANUELLES CAUTXÚ DE 3 kg.</w:t>
      </w:r>
    </w:p>
    <w:p w14:paraId="228C0C5D" w14:textId="77777777" w:rsidR="00BF325A" w:rsidRDefault="00BF325A" w:rsidP="00BF325A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4 MANUELLES CAUTXÚ DE 4 kg.</w:t>
      </w:r>
    </w:p>
    <w:p w14:paraId="71C31A15" w14:textId="77777777" w:rsidR="00BF325A" w:rsidRDefault="00BF325A" w:rsidP="00BF325A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4 MANUELLES CAUTXÚ DE 6 kg.</w:t>
      </w:r>
    </w:p>
    <w:p w14:paraId="4B315420" w14:textId="5A684DA2" w:rsidR="00C96228" w:rsidRDefault="00C96228" w:rsidP="00C96228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4 MANUELLES CAUTXÚ DE 8 kg.</w:t>
      </w:r>
    </w:p>
    <w:p w14:paraId="3E752C29" w14:textId="7A1BFE66" w:rsidR="00C96228" w:rsidRDefault="00C96228" w:rsidP="00C96228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2 MANUELLES CAUTXÚ DE 10 kg.</w:t>
      </w:r>
    </w:p>
    <w:p w14:paraId="302C073F" w14:textId="594EFC58" w:rsidR="00C96228" w:rsidRDefault="00C96228" w:rsidP="00C96228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2 MANUELLES CAUTXÚ DE 12 kg.</w:t>
      </w:r>
    </w:p>
    <w:p w14:paraId="241EDA60" w14:textId="682CB046" w:rsidR="00C96228" w:rsidRDefault="00C96228" w:rsidP="00C96228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2 MANUELLES CAUTXÚ DE 14 kg.</w:t>
      </w:r>
    </w:p>
    <w:p w14:paraId="4EAC4A39" w14:textId="5BA19263" w:rsidR="00C96228" w:rsidRDefault="00C96228" w:rsidP="00C96228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2 MANUELLES CAUTXÚ DE 16 kg.</w:t>
      </w:r>
    </w:p>
    <w:p w14:paraId="42A85322" w14:textId="7DF27539" w:rsidR="00C96228" w:rsidRDefault="00C96228" w:rsidP="00C96228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4 MANUELLES CAUTXÚ DE 18 kg.</w:t>
      </w:r>
    </w:p>
    <w:p w14:paraId="4E8A24CE" w14:textId="4AB7DC90" w:rsidR="00C96228" w:rsidRDefault="00C96228" w:rsidP="00C96228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2 MANUELLES CAUTXÚ DE 20 kg.</w:t>
      </w:r>
    </w:p>
    <w:p w14:paraId="24B2CA6E" w14:textId="33240356" w:rsidR="00C96228" w:rsidRDefault="00C96228" w:rsidP="00C96228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4 MANUELLES CAUTXÚ DE 22 kg.</w:t>
      </w:r>
    </w:p>
    <w:p w14:paraId="7A0C9E65" w14:textId="4A043368" w:rsidR="00C96228" w:rsidRDefault="00C96228" w:rsidP="00C96228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2 MANUELLES CAUTXÚ DE 24 kg.</w:t>
      </w:r>
    </w:p>
    <w:p w14:paraId="074AC499" w14:textId="45B2098A" w:rsidR="00C96228" w:rsidRDefault="00C96228" w:rsidP="00C96228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4 MANUELLES CAUTXÚ DE 26 kg.</w:t>
      </w:r>
    </w:p>
    <w:p w14:paraId="59EE2B93" w14:textId="516DB767" w:rsidR="00C96228" w:rsidRDefault="00C96228" w:rsidP="00C96228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2 MANUELLES CAUTXÚ DE 28 kg.</w:t>
      </w:r>
    </w:p>
    <w:p w14:paraId="22F78CD7" w14:textId="5323942B" w:rsidR="00C96228" w:rsidRDefault="00C96228" w:rsidP="00C96228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2 MANUELLES CAUTXÚ DE 30 kg.</w:t>
      </w:r>
    </w:p>
    <w:p w14:paraId="49896498" w14:textId="59490F2C" w:rsidR="00C96228" w:rsidRDefault="00C96228" w:rsidP="00C96228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2 MANUELLES CAUTXÚ DE 34 kg.</w:t>
      </w:r>
    </w:p>
    <w:p w14:paraId="36E4F4D5" w14:textId="5CEDD977" w:rsidR="00C96228" w:rsidRDefault="00C96228" w:rsidP="00C96228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2 MANUELLES CAUTXÚ DE 38 kg.</w:t>
      </w:r>
    </w:p>
    <w:p w14:paraId="08917283" w14:textId="64FD13DC" w:rsidR="00C96228" w:rsidRDefault="00C96228" w:rsidP="00C96228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2 MANUELLES CAUTXÚ DE 40 kg.</w:t>
      </w:r>
    </w:p>
    <w:p w14:paraId="5BEFC51F" w14:textId="18132188" w:rsidR="00C96228" w:rsidRDefault="00C96228" w:rsidP="00C96228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3 SUPORT PER MANUELLES DE 2 a 40 kg</w:t>
      </w:r>
    </w:p>
    <w:p w14:paraId="557C6A21" w14:textId="67163956" w:rsidR="00C96228" w:rsidRDefault="00C96228" w:rsidP="00C96228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20 DISCOS CAUTXÚ DE 5 kg</w:t>
      </w:r>
    </w:p>
    <w:p w14:paraId="0DB70D98" w14:textId="35AA329B" w:rsidR="00BF325A" w:rsidRDefault="00BF325A" w:rsidP="00BF325A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20 DISCOS CAUTXÚ DE 10 kg</w:t>
      </w:r>
    </w:p>
    <w:p w14:paraId="42914A53" w14:textId="4E6BE9E4" w:rsidR="00BF325A" w:rsidRDefault="00BF325A" w:rsidP="00BF325A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12 DISCOS CAUTXÚ DE 15 kg</w:t>
      </w:r>
    </w:p>
    <w:p w14:paraId="5ADD1E47" w14:textId="681495AD" w:rsidR="00BF325A" w:rsidRDefault="00BF325A" w:rsidP="00BF325A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12 DISCOS CAUTXÚ DE 20 kg</w:t>
      </w:r>
    </w:p>
    <w:p w14:paraId="5634F9CB" w14:textId="28AAC4CB" w:rsidR="00BF325A" w:rsidRDefault="00BF325A" w:rsidP="00BF325A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6 BUMPER 5 kg</w:t>
      </w:r>
    </w:p>
    <w:p w14:paraId="21F78B4F" w14:textId="16CDDE5F" w:rsidR="00BF325A" w:rsidRPr="0072217B" w:rsidRDefault="00BF325A" w:rsidP="00BF325A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 w:rsidRPr="0072217B">
        <w:rPr>
          <w:rFonts w:ascii="Arial" w:hAnsi="Arial" w:cs="Arial"/>
          <w:sz w:val="22"/>
          <w:szCs w:val="22"/>
          <w:lang w:eastAsia="ca-ES"/>
        </w:rPr>
        <w:t>4 BUMPER 10 kg</w:t>
      </w:r>
    </w:p>
    <w:p w14:paraId="701E8116" w14:textId="62B0184F" w:rsidR="00BF325A" w:rsidRDefault="00BF325A" w:rsidP="00BF325A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 w:rsidRPr="0072217B">
        <w:rPr>
          <w:rFonts w:ascii="Arial" w:hAnsi="Arial" w:cs="Arial"/>
          <w:sz w:val="22"/>
          <w:szCs w:val="22"/>
          <w:lang w:eastAsia="ca-ES"/>
        </w:rPr>
        <w:t>4 BUMPER 1</w:t>
      </w:r>
      <w:r w:rsidR="0072217B" w:rsidRPr="0072217B">
        <w:rPr>
          <w:rFonts w:ascii="Arial" w:hAnsi="Arial" w:cs="Arial"/>
          <w:sz w:val="22"/>
          <w:szCs w:val="22"/>
          <w:lang w:eastAsia="ca-ES"/>
        </w:rPr>
        <w:t>5</w:t>
      </w:r>
      <w:r w:rsidRPr="0072217B">
        <w:rPr>
          <w:rFonts w:ascii="Arial" w:hAnsi="Arial" w:cs="Arial"/>
          <w:sz w:val="22"/>
          <w:szCs w:val="22"/>
          <w:lang w:eastAsia="ca-ES"/>
        </w:rPr>
        <w:t xml:space="preserve"> kg</w:t>
      </w:r>
    </w:p>
    <w:p w14:paraId="20E96761" w14:textId="32ADF98B" w:rsidR="00BF325A" w:rsidRDefault="00BF325A" w:rsidP="00BF325A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4 BUMPER 20 kg</w:t>
      </w:r>
    </w:p>
    <w:p w14:paraId="574B1FF6" w14:textId="4CC55DEE" w:rsidR="00BF325A" w:rsidRDefault="00BF325A" w:rsidP="00BF325A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1 BARRES D’ALÇAMENT DE 120 cm AMB FIXACIONS</w:t>
      </w:r>
    </w:p>
    <w:p w14:paraId="605E1166" w14:textId="3701B6BE" w:rsidR="00BF325A" w:rsidRDefault="00BF325A" w:rsidP="00BF325A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1 BARRA MARTELL</w:t>
      </w:r>
    </w:p>
    <w:p w14:paraId="57CC5D4E" w14:textId="1972491E" w:rsidR="00BF325A" w:rsidRDefault="00BF325A" w:rsidP="00BF325A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5 BARRES ALÇAMENT DE 200 cm AMB FIXACIONS</w:t>
      </w:r>
    </w:p>
    <w:p w14:paraId="506BD27F" w14:textId="700929CC" w:rsidR="00BF325A" w:rsidRDefault="00BF325A" w:rsidP="00BF325A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i/>
          <w:iCs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 xml:space="preserve">1 BARRA ONDULADA AMB FIXACIONS </w:t>
      </w:r>
      <w:r w:rsidRPr="00BF325A">
        <w:rPr>
          <w:rFonts w:ascii="Arial" w:hAnsi="Arial" w:cs="Arial"/>
          <w:i/>
          <w:iCs/>
          <w:sz w:val="22"/>
          <w:szCs w:val="22"/>
          <w:lang w:eastAsia="ca-ES"/>
        </w:rPr>
        <w:t>SCOTT</w:t>
      </w:r>
    </w:p>
    <w:p w14:paraId="2A9569C0" w14:textId="000ACDFC" w:rsidR="00BF325A" w:rsidRDefault="00BF325A" w:rsidP="00BF325A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 w:rsidRPr="00BF325A">
        <w:rPr>
          <w:rFonts w:ascii="Arial" w:hAnsi="Arial" w:cs="Arial"/>
          <w:sz w:val="22"/>
          <w:szCs w:val="22"/>
          <w:lang w:eastAsia="ca-ES"/>
        </w:rPr>
        <w:t>1 BARRA RECTA BÍCEPS</w:t>
      </w:r>
    </w:p>
    <w:p w14:paraId="398CE396" w14:textId="4717F66C" w:rsidR="00BF325A" w:rsidRDefault="00BF325A" w:rsidP="00BF325A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1 CIRCUÏT DE 8 MÀQUINES</w:t>
      </w:r>
    </w:p>
    <w:p w14:paraId="7D557AED" w14:textId="1F226B6B" w:rsidR="00BF325A" w:rsidRPr="00BF325A" w:rsidRDefault="00BF325A" w:rsidP="00BF325A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1 BESSÓ SENTAT DISCOS</w:t>
      </w:r>
    </w:p>
    <w:p w14:paraId="1E865535" w14:textId="3191B283" w:rsidR="00AB5DE8" w:rsidRDefault="00AB5DE8" w:rsidP="00800B46">
      <w:pPr>
        <w:rPr>
          <w:rFonts w:ascii="Arial" w:hAnsi="Arial" w:cs="Arial"/>
          <w:color w:val="FF0000"/>
          <w:sz w:val="22"/>
          <w:szCs w:val="22"/>
        </w:rPr>
      </w:pPr>
    </w:p>
    <w:p w14:paraId="3D7A2069" w14:textId="113A274D" w:rsidR="0098540C" w:rsidRDefault="0098540C" w:rsidP="00800B46">
      <w:pPr>
        <w:rPr>
          <w:rFonts w:ascii="Arial" w:hAnsi="Arial" w:cs="Arial"/>
          <w:color w:val="FF0000"/>
          <w:sz w:val="22"/>
          <w:szCs w:val="22"/>
        </w:rPr>
      </w:pPr>
    </w:p>
    <w:p w14:paraId="64CC90B6" w14:textId="636702F0" w:rsidR="00BF325A" w:rsidRPr="008A3548" w:rsidRDefault="00BF325A" w:rsidP="00BF325A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b/>
          <w:bCs/>
          <w:sz w:val="22"/>
          <w:szCs w:val="22"/>
          <w:lang w:eastAsia="ca-ES"/>
        </w:rPr>
      </w:pPr>
      <w:r>
        <w:rPr>
          <w:rFonts w:ascii="Arial" w:hAnsi="Arial" w:cs="Arial"/>
          <w:b/>
          <w:bCs/>
          <w:sz w:val="22"/>
          <w:szCs w:val="22"/>
          <w:lang w:eastAsia="ca-ES"/>
        </w:rPr>
        <w:t>ALTRE MATERIAL NECESSARI</w:t>
      </w:r>
    </w:p>
    <w:p w14:paraId="1042D04C" w14:textId="77777777" w:rsidR="00BF325A" w:rsidRDefault="00BF325A" w:rsidP="00BF325A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2 MANILLARS ROTATIUS</w:t>
      </w:r>
    </w:p>
    <w:p w14:paraId="08D24188" w14:textId="77777777" w:rsidR="00BF325A" w:rsidRDefault="00BF325A" w:rsidP="00BF325A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1 MANILLAR CURB</w:t>
      </w:r>
    </w:p>
    <w:p w14:paraId="09ECF567" w14:textId="77777777" w:rsidR="00BF325A" w:rsidRDefault="00BF325A" w:rsidP="00BF325A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1 MANILLAR DORSAL</w:t>
      </w:r>
    </w:p>
    <w:p w14:paraId="3A5DDD7D" w14:textId="77777777" w:rsidR="00BF325A" w:rsidRDefault="00BF325A" w:rsidP="00BF325A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1 MANILLAR DORSAL DOBLE</w:t>
      </w:r>
    </w:p>
    <w:p w14:paraId="71E5F0C5" w14:textId="41879587" w:rsidR="00BF325A" w:rsidRDefault="00BF325A" w:rsidP="00BF325A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2 MANILLARS HERRADURA</w:t>
      </w:r>
    </w:p>
    <w:p w14:paraId="09803057" w14:textId="3B07CA4B" w:rsidR="00BF325A" w:rsidRDefault="00BF325A" w:rsidP="00BF325A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1 MANILLAR REM DORSAL</w:t>
      </w:r>
    </w:p>
    <w:p w14:paraId="35791BB9" w14:textId="77777777" w:rsidR="00BF325A" w:rsidRDefault="00BF325A" w:rsidP="00BF325A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2 CORDA TRÍCEPS</w:t>
      </w:r>
    </w:p>
    <w:p w14:paraId="78BE8F2C" w14:textId="34E86036" w:rsidR="00BF325A" w:rsidRDefault="00BF325A" w:rsidP="00BF325A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2 EMPUNYADURA POLITJA CREUADA</w:t>
      </w:r>
    </w:p>
    <w:p w14:paraId="51BFBD99" w14:textId="6AA9FDD1" w:rsidR="00BF325A" w:rsidRDefault="00BF325A" w:rsidP="00BF325A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1 ACCESSORI PER A FONDOS BRAÇOS</w:t>
      </w:r>
    </w:p>
    <w:p w14:paraId="373373A6" w14:textId="77777777" w:rsidR="00BF325A" w:rsidRDefault="00BF325A" w:rsidP="00BF325A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2 BOSSU</w:t>
      </w:r>
    </w:p>
    <w:p w14:paraId="6AD50D9B" w14:textId="77777777" w:rsidR="00BF325A" w:rsidRDefault="00BF325A" w:rsidP="00BF325A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2 LOPS (RESISTÈNCIA FORTA)</w:t>
      </w:r>
    </w:p>
    <w:p w14:paraId="327F4A85" w14:textId="172A024E" w:rsidR="00BF325A" w:rsidRDefault="00BF325A" w:rsidP="00BF325A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 xml:space="preserve">2 LOPS (RESISTÈNCIA MITJANA) </w:t>
      </w:r>
    </w:p>
    <w:p w14:paraId="41A71FE9" w14:textId="56C76360" w:rsidR="00BF325A" w:rsidRDefault="00BF325A" w:rsidP="00BF325A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4 CORDES SALT (TIPUS CROSSFIT)</w:t>
      </w:r>
    </w:p>
    <w:p w14:paraId="3A3C3597" w14:textId="6B18F2DE" w:rsidR="00BF325A" w:rsidRDefault="00BF325A" w:rsidP="00BF325A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1 TRX</w:t>
      </w:r>
    </w:p>
    <w:p w14:paraId="372A17B3" w14:textId="06087B87" w:rsidR="00BF325A" w:rsidRDefault="00BF325A" w:rsidP="00BF325A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1 PILOTA MEDICINAL 3 kg (TIPUS CROSSFIT)</w:t>
      </w:r>
    </w:p>
    <w:p w14:paraId="0E7799A0" w14:textId="40B5E55D" w:rsidR="00BF325A" w:rsidRDefault="00BF325A" w:rsidP="00BF325A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 xml:space="preserve">1 PILOTA MEDICINAL </w:t>
      </w:r>
      <w:r w:rsidR="00904C36">
        <w:rPr>
          <w:rFonts w:ascii="Arial" w:hAnsi="Arial" w:cs="Arial"/>
          <w:sz w:val="22"/>
          <w:szCs w:val="22"/>
          <w:lang w:eastAsia="ca-ES"/>
        </w:rPr>
        <w:t>5 kg (TIPUS CROSSFIT)</w:t>
      </w:r>
    </w:p>
    <w:p w14:paraId="1D2CFAED" w14:textId="0EA42433" w:rsidR="00904C36" w:rsidRDefault="00904C36" w:rsidP="00BF325A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1 PILOTA MEDICINAL 7 kg (TIPUS CROSSFIT)</w:t>
      </w:r>
    </w:p>
    <w:p w14:paraId="4A0D719F" w14:textId="64A9601E" w:rsidR="00904C36" w:rsidRDefault="00904C36" w:rsidP="00BF325A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2 KETBELL DE 8 kg</w:t>
      </w:r>
    </w:p>
    <w:p w14:paraId="4460A5AC" w14:textId="09799EAB" w:rsidR="00904C36" w:rsidRDefault="00904C36" w:rsidP="00904C3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2 KETBELL DE 10 kg</w:t>
      </w:r>
    </w:p>
    <w:p w14:paraId="4AC096DE" w14:textId="04C5CED4" w:rsidR="00904C36" w:rsidRDefault="00904C36" w:rsidP="00904C3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2 KETBELL DE 14 kg</w:t>
      </w:r>
    </w:p>
    <w:p w14:paraId="5968A541" w14:textId="0A5D89E7" w:rsidR="00904C36" w:rsidRDefault="00904C36" w:rsidP="00904C3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2 KETBELL DE 16 kg</w:t>
      </w:r>
    </w:p>
    <w:p w14:paraId="1E9889F4" w14:textId="0BEB449B" w:rsidR="00904C36" w:rsidRDefault="00904C36" w:rsidP="00904C3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2 KETBELL DE 18 kg</w:t>
      </w:r>
    </w:p>
    <w:p w14:paraId="5CF11939" w14:textId="74F8EABF" w:rsidR="00904C36" w:rsidRDefault="00904C36" w:rsidP="00904C3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2 KETBELL DE 20 kg</w:t>
      </w:r>
    </w:p>
    <w:p w14:paraId="286199C4" w14:textId="28564CB2" w:rsidR="00904C36" w:rsidRDefault="00904C36" w:rsidP="00904C3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2 KETBELL DE 22 kg</w:t>
      </w:r>
    </w:p>
    <w:p w14:paraId="4354C9EC" w14:textId="7F03866E" w:rsidR="00904C36" w:rsidRDefault="00904C36" w:rsidP="00904C3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2 KETBELL DE 24 kg</w:t>
      </w:r>
    </w:p>
    <w:p w14:paraId="42C06C54" w14:textId="77777777" w:rsidR="004C0B07" w:rsidRDefault="004C0B07" w:rsidP="00800B46">
      <w:pPr>
        <w:rPr>
          <w:rFonts w:ascii="Arial" w:hAnsi="Arial" w:cs="Arial"/>
          <w:color w:val="FF0000"/>
          <w:sz w:val="22"/>
          <w:szCs w:val="22"/>
        </w:rPr>
      </w:pPr>
    </w:p>
    <w:p w14:paraId="48056044" w14:textId="2E22BF73" w:rsidR="00904C36" w:rsidRPr="008A3548" w:rsidRDefault="00904C36" w:rsidP="00904C3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b/>
          <w:bCs/>
          <w:sz w:val="22"/>
          <w:szCs w:val="22"/>
          <w:lang w:eastAsia="ca-ES"/>
        </w:rPr>
      </w:pPr>
      <w:r>
        <w:rPr>
          <w:rFonts w:ascii="Arial" w:hAnsi="Arial" w:cs="Arial"/>
          <w:b/>
          <w:bCs/>
          <w:sz w:val="22"/>
          <w:szCs w:val="22"/>
          <w:lang w:eastAsia="ca-ES"/>
        </w:rPr>
        <w:t>SALA 2 – CICLISME INDOOR (Sala de 82 m²)</w:t>
      </w:r>
    </w:p>
    <w:p w14:paraId="006185BA" w14:textId="77777777" w:rsidR="00F552A7" w:rsidRDefault="00904C36" w:rsidP="00904C36">
      <w:pPr>
        <w:pBdr>
          <w:top w:val="single" w:sz="4" w:space="1" w:color="948A54" w:themeColor="background2" w:themeShade="80"/>
          <w:left w:val="single" w:sz="4" w:space="1" w:color="948A54" w:themeColor="background2" w:themeShade="80"/>
          <w:bottom w:val="single" w:sz="4" w:space="1" w:color="948A54" w:themeColor="background2" w:themeShade="80"/>
          <w:right w:val="single" w:sz="4" w:space="0" w:color="948A54" w:themeColor="background2" w:themeShade="80"/>
          <w:between w:val="single" w:sz="4" w:space="1" w:color="948A54" w:themeColor="background2" w:themeShade="80"/>
          <w:bar w:val="single" w:sz="4" w:color="948A54" w:themeColor="background2" w:themeShade="80"/>
        </w:pBdr>
        <w:ind w:right="-1"/>
        <w:rPr>
          <w:rFonts w:ascii="Arial" w:hAnsi="Arial" w:cs="Arial"/>
          <w:sz w:val="22"/>
          <w:szCs w:val="22"/>
          <w:lang w:eastAsia="ca-ES"/>
        </w:rPr>
      </w:pPr>
      <w:r>
        <w:rPr>
          <w:rFonts w:ascii="Arial" w:hAnsi="Arial" w:cs="Arial"/>
          <w:sz w:val="22"/>
          <w:szCs w:val="22"/>
          <w:lang w:eastAsia="ca-ES"/>
        </w:rPr>
        <w:t>2</w:t>
      </w:r>
      <w:r w:rsidR="00F552A7">
        <w:rPr>
          <w:rFonts w:ascii="Arial" w:hAnsi="Arial" w:cs="Arial"/>
          <w:sz w:val="22"/>
          <w:szCs w:val="22"/>
          <w:lang w:eastAsia="ca-ES"/>
        </w:rPr>
        <w:t>2 BICICLETES CICLISME INDOOR</w:t>
      </w:r>
    </w:p>
    <w:p w14:paraId="0588B03A" w14:textId="77777777" w:rsidR="00F552A7" w:rsidRDefault="00F552A7" w:rsidP="00800B46">
      <w:pPr>
        <w:rPr>
          <w:rFonts w:ascii="Arial" w:hAnsi="Arial" w:cs="Arial"/>
          <w:b/>
          <w:sz w:val="28"/>
          <w:szCs w:val="28"/>
        </w:rPr>
      </w:pPr>
    </w:p>
    <w:p w14:paraId="303259D8" w14:textId="77777777" w:rsidR="00F552A7" w:rsidRDefault="00F552A7" w:rsidP="00800B46">
      <w:pPr>
        <w:rPr>
          <w:rFonts w:ascii="Arial" w:hAnsi="Arial" w:cs="Arial"/>
          <w:b/>
          <w:sz w:val="28"/>
          <w:szCs w:val="28"/>
        </w:rPr>
      </w:pPr>
    </w:p>
    <w:p w14:paraId="197AB3BD" w14:textId="56F07DA6" w:rsidR="00F552A7" w:rsidRDefault="00F552A7" w:rsidP="00800B46">
      <w:pPr>
        <w:rPr>
          <w:rFonts w:ascii="Arial" w:hAnsi="Arial" w:cs="Arial"/>
          <w:b/>
          <w:sz w:val="28"/>
          <w:szCs w:val="28"/>
        </w:rPr>
      </w:pPr>
    </w:p>
    <w:p w14:paraId="63112C82" w14:textId="24E563F3" w:rsidR="00EE430E" w:rsidRDefault="00EE430E" w:rsidP="00800B46">
      <w:pPr>
        <w:rPr>
          <w:rFonts w:ascii="Arial" w:hAnsi="Arial" w:cs="Arial"/>
          <w:b/>
          <w:sz w:val="28"/>
          <w:szCs w:val="28"/>
        </w:rPr>
      </w:pPr>
    </w:p>
    <w:p w14:paraId="0F382A43" w14:textId="78B9FCAA" w:rsidR="00EE430E" w:rsidRDefault="00EE430E" w:rsidP="00800B46">
      <w:pPr>
        <w:rPr>
          <w:rFonts w:ascii="Arial" w:hAnsi="Arial" w:cs="Arial"/>
          <w:b/>
          <w:sz w:val="28"/>
          <w:szCs w:val="28"/>
        </w:rPr>
      </w:pPr>
    </w:p>
    <w:p w14:paraId="121F0C08" w14:textId="4C1D5590" w:rsidR="00EE430E" w:rsidRDefault="00EE430E" w:rsidP="00800B46">
      <w:pPr>
        <w:rPr>
          <w:rFonts w:ascii="Arial" w:hAnsi="Arial" w:cs="Arial"/>
          <w:b/>
          <w:sz w:val="28"/>
          <w:szCs w:val="28"/>
        </w:rPr>
      </w:pPr>
    </w:p>
    <w:p w14:paraId="1C685A2B" w14:textId="6A57E9D4" w:rsidR="00EE430E" w:rsidRDefault="00EE430E" w:rsidP="00800B46">
      <w:pPr>
        <w:rPr>
          <w:rFonts w:ascii="Arial" w:hAnsi="Arial" w:cs="Arial"/>
          <w:b/>
          <w:sz w:val="28"/>
          <w:szCs w:val="28"/>
        </w:rPr>
      </w:pPr>
    </w:p>
    <w:p w14:paraId="49B24B6C" w14:textId="58044D2B" w:rsidR="00EE430E" w:rsidRDefault="00EE430E" w:rsidP="00800B46">
      <w:pPr>
        <w:rPr>
          <w:rFonts w:ascii="Arial" w:hAnsi="Arial" w:cs="Arial"/>
          <w:b/>
          <w:sz w:val="28"/>
          <w:szCs w:val="28"/>
        </w:rPr>
      </w:pPr>
    </w:p>
    <w:p w14:paraId="381149C8" w14:textId="0A484B5C" w:rsidR="00EE430E" w:rsidRDefault="00EE430E" w:rsidP="00800B46">
      <w:pPr>
        <w:rPr>
          <w:rFonts w:ascii="Arial" w:hAnsi="Arial" w:cs="Arial"/>
          <w:b/>
          <w:sz w:val="28"/>
          <w:szCs w:val="28"/>
        </w:rPr>
      </w:pPr>
    </w:p>
    <w:p w14:paraId="72FAD103" w14:textId="77777777" w:rsidR="009A38D5" w:rsidRDefault="009A38D5" w:rsidP="00800B46">
      <w:pPr>
        <w:rPr>
          <w:rFonts w:ascii="Arial" w:hAnsi="Arial" w:cs="Arial"/>
          <w:b/>
          <w:sz w:val="28"/>
          <w:szCs w:val="28"/>
        </w:rPr>
      </w:pPr>
    </w:p>
    <w:sectPr w:rsidR="009A38D5" w:rsidSect="00D84226">
      <w:headerReference w:type="default" r:id="rId8"/>
      <w:pgSz w:w="11906" w:h="16838" w:code="9"/>
      <w:pgMar w:top="2694" w:right="1134" w:bottom="1418" w:left="1701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B182F3" w14:textId="77777777" w:rsidR="008C5424" w:rsidRDefault="008C5424">
      <w:r>
        <w:separator/>
      </w:r>
    </w:p>
  </w:endnote>
  <w:endnote w:type="continuationSeparator" w:id="0">
    <w:p w14:paraId="1F03A69C" w14:textId="77777777" w:rsidR="008C5424" w:rsidRDefault="008C54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OpenSymbol">
    <w:altName w:val="Segoe UI Symbol"/>
    <w:charset w:val="00"/>
    <w:family w:val="auto"/>
    <w:pitch w:val="variable"/>
    <w:sig w:usb0="800000AF" w:usb1="1001ECEA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BD221B" w14:textId="77777777" w:rsidR="008C5424" w:rsidRDefault="008C5424">
      <w:r>
        <w:separator/>
      </w:r>
    </w:p>
  </w:footnote>
  <w:footnote w:type="continuationSeparator" w:id="0">
    <w:p w14:paraId="597ED95F" w14:textId="77777777" w:rsidR="008C5424" w:rsidRDefault="008C54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79C0D" w14:textId="77777777" w:rsidR="001D2A6E" w:rsidRDefault="001D2A6E">
    <w:pPr>
      <w:pStyle w:val="Capalera"/>
    </w:pPr>
    <w:r w:rsidRPr="00083465">
      <w:rPr>
        <w:noProof/>
        <w:lang w:eastAsia="ca-ES"/>
      </w:rPr>
      <w:drawing>
        <wp:anchor distT="0" distB="0" distL="114300" distR="114300" simplePos="0" relativeHeight="251658752" behindDoc="1" locked="0" layoutInCell="1" allowOverlap="1" wp14:anchorId="14D43426" wp14:editId="2BE155CC">
          <wp:simplePos x="0" y="0"/>
          <wp:positionH relativeFrom="column">
            <wp:posOffset>-1081181</wp:posOffset>
          </wp:positionH>
          <wp:positionV relativeFrom="paragraph">
            <wp:posOffset>-530602</wp:posOffset>
          </wp:positionV>
          <wp:extent cx="7527262" cy="10671349"/>
          <wp:effectExtent l="19050" t="0" r="0" b="0"/>
          <wp:wrapNone/>
          <wp:docPr id="4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27262" cy="10671349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D2BFB"/>
    <w:multiLevelType w:val="hybridMultilevel"/>
    <w:tmpl w:val="15745418"/>
    <w:lvl w:ilvl="0" w:tplc="04030005">
      <w:start w:val="1"/>
      <w:numFmt w:val="bullet"/>
      <w:lvlText w:val=""/>
      <w:lvlJc w:val="left"/>
      <w:pPr>
        <w:ind w:left="1068" w:hanging="360"/>
      </w:pPr>
      <w:rPr>
        <w:rFonts w:ascii="Wingdings" w:hAnsi="Wingdings" w:hint="default"/>
      </w:rPr>
    </w:lvl>
    <w:lvl w:ilvl="1" w:tplc="0403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01B6585C"/>
    <w:multiLevelType w:val="multilevel"/>
    <w:tmpl w:val="093C8CB2"/>
    <w:styleLink w:val="WW8Num3"/>
    <w:lvl w:ilvl="0">
      <w:numFmt w:val="bullet"/>
      <w:lvlText w:val="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02C912B8"/>
    <w:multiLevelType w:val="multilevel"/>
    <w:tmpl w:val="0403001F"/>
    <w:numStyleLink w:val="Estilo3"/>
  </w:abstractNum>
  <w:abstractNum w:abstractNumId="3" w15:restartNumberingAfterBreak="0">
    <w:nsid w:val="05314707"/>
    <w:multiLevelType w:val="multilevel"/>
    <w:tmpl w:val="5192CC4A"/>
    <w:styleLink w:val="WWNum14"/>
    <w:lvl w:ilvl="0">
      <w:numFmt w:val="bullet"/>
      <w:lvlText w:val="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4" w15:restartNumberingAfterBreak="0">
    <w:nsid w:val="08C063D3"/>
    <w:multiLevelType w:val="multilevel"/>
    <w:tmpl w:val="A31E3E64"/>
    <w:styleLink w:val="WWNum7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lowerLetter"/>
      <w:lvlText w:val="%2."/>
      <w:lvlJc w:val="left"/>
      <w:pPr>
        <w:ind w:left="2149" w:hanging="360"/>
      </w:pPr>
    </w:lvl>
    <w:lvl w:ilvl="2">
      <w:start w:val="1"/>
      <w:numFmt w:val="lowerRoman"/>
      <w:lvlText w:val="%3."/>
      <w:lvlJc w:val="right"/>
      <w:pPr>
        <w:ind w:left="2869" w:hanging="180"/>
      </w:pPr>
    </w:lvl>
    <w:lvl w:ilvl="3">
      <w:start w:val="1"/>
      <w:numFmt w:val="decimal"/>
      <w:lvlText w:val="%4."/>
      <w:lvlJc w:val="left"/>
      <w:pPr>
        <w:ind w:left="3589" w:hanging="360"/>
      </w:pPr>
    </w:lvl>
    <w:lvl w:ilvl="4">
      <w:start w:val="1"/>
      <w:numFmt w:val="lowerLetter"/>
      <w:lvlText w:val="%5."/>
      <w:lvlJc w:val="left"/>
      <w:pPr>
        <w:ind w:left="4309" w:hanging="360"/>
      </w:pPr>
    </w:lvl>
    <w:lvl w:ilvl="5">
      <w:start w:val="1"/>
      <w:numFmt w:val="lowerRoman"/>
      <w:lvlText w:val="%6."/>
      <w:lvlJc w:val="right"/>
      <w:pPr>
        <w:ind w:left="5029" w:hanging="180"/>
      </w:pPr>
    </w:lvl>
    <w:lvl w:ilvl="6">
      <w:start w:val="1"/>
      <w:numFmt w:val="decimal"/>
      <w:lvlText w:val="%7."/>
      <w:lvlJc w:val="left"/>
      <w:pPr>
        <w:ind w:left="5749" w:hanging="360"/>
      </w:pPr>
    </w:lvl>
    <w:lvl w:ilvl="7">
      <w:start w:val="1"/>
      <w:numFmt w:val="lowerLetter"/>
      <w:lvlText w:val="%8."/>
      <w:lvlJc w:val="left"/>
      <w:pPr>
        <w:ind w:left="6469" w:hanging="360"/>
      </w:pPr>
    </w:lvl>
    <w:lvl w:ilvl="8">
      <w:start w:val="1"/>
      <w:numFmt w:val="lowerRoman"/>
      <w:lvlText w:val="%9."/>
      <w:lvlJc w:val="right"/>
      <w:pPr>
        <w:ind w:left="7189" w:hanging="180"/>
      </w:pPr>
    </w:lvl>
  </w:abstractNum>
  <w:abstractNum w:abstractNumId="5" w15:restartNumberingAfterBreak="0">
    <w:nsid w:val="0AB205A6"/>
    <w:multiLevelType w:val="hybridMultilevel"/>
    <w:tmpl w:val="CD3C16E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31D653E"/>
    <w:multiLevelType w:val="multilevel"/>
    <w:tmpl w:val="AAD41E92"/>
    <w:styleLink w:val="WWNum27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 w15:restartNumberingAfterBreak="0">
    <w:nsid w:val="190F0AB6"/>
    <w:multiLevelType w:val="hybridMultilevel"/>
    <w:tmpl w:val="EAA09DFA"/>
    <w:lvl w:ilvl="0" w:tplc="040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92B43DA"/>
    <w:multiLevelType w:val="hybridMultilevel"/>
    <w:tmpl w:val="99280508"/>
    <w:lvl w:ilvl="0" w:tplc="D3A889DC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0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92608"/>
    <w:multiLevelType w:val="hybridMultilevel"/>
    <w:tmpl w:val="7DFE17A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33A2B72"/>
    <w:multiLevelType w:val="hybridMultilevel"/>
    <w:tmpl w:val="B962630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5A6763"/>
    <w:multiLevelType w:val="multilevel"/>
    <w:tmpl w:val="FDA0B042"/>
    <w:styleLink w:val="RTFNum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upperLetter"/>
      <w:lvlText w:val="%2."/>
      <w:lvlJc w:val="left"/>
      <w:pPr>
        <w:ind w:left="1440" w:hanging="720"/>
      </w:pPr>
    </w:lvl>
    <w:lvl w:ilvl="2">
      <w:start w:val="1"/>
      <w:numFmt w:val="decimal"/>
      <w:lvlText w:val="%3."/>
      <w:lvlJc w:val="left"/>
      <w:pPr>
        <w:ind w:left="2160" w:hanging="720"/>
      </w:pPr>
    </w:lvl>
    <w:lvl w:ilvl="3">
      <w:start w:val="1"/>
      <w:numFmt w:val="lowerLetter"/>
      <w:lvlText w:val="%4)"/>
      <w:lvlJc w:val="left"/>
      <w:pPr>
        <w:ind w:left="2880" w:hanging="720"/>
      </w:pPr>
    </w:lvl>
    <w:lvl w:ilvl="4">
      <w:start w:val="1"/>
      <w:numFmt w:val="decimal"/>
      <w:lvlText w:val="(%5)"/>
      <w:lvlJc w:val="left"/>
      <w:pPr>
        <w:ind w:left="3600" w:hanging="720"/>
      </w:pPr>
    </w:lvl>
    <w:lvl w:ilvl="5">
      <w:start w:val="1"/>
      <w:numFmt w:val="lowerLetter"/>
      <w:lvlText w:val="(%6)"/>
      <w:lvlJc w:val="left"/>
      <w:pPr>
        <w:ind w:left="4320" w:hanging="720"/>
      </w:pPr>
    </w:lvl>
    <w:lvl w:ilvl="6">
      <w:start w:val="1"/>
      <w:numFmt w:val="lowerRoman"/>
      <w:lvlText w:val="(%7)"/>
      <w:lvlJc w:val="left"/>
      <w:pPr>
        <w:ind w:left="5040" w:hanging="720"/>
      </w:pPr>
    </w:lvl>
    <w:lvl w:ilvl="7">
      <w:start w:val="1"/>
      <w:numFmt w:val="lowerLetter"/>
      <w:lvlText w:val="(%8)"/>
      <w:lvlJc w:val="left"/>
      <w:pPr>
        <w:ind w:left="5760" w:hanging="720"/>
      </w:pPr>
    </w:lvl>
    <w:lvl w:ilvl="8">
      <w:start w:val="1"/>
      <w:numFmt w:val="lowerRoman"/>
      <w:lvlText w:val="(%9)"/>
      <w:lvlJc w:val="left"/>
      <w:pPr>
        <w:ind w:left="6480" w:hanging="720"/>
      </w:pPr>
    </w:lvl>
  </w:abstractNum>
  <w:abstractNum w:abstractNumId="12" w15:restartNumberingAfterBreak="0">
    <w:nsid w:val="23E25CDC"/>
    <w:multiLevelType w:val="multilevel"/>
    <w:tmpl w:val="566A851E"/>
    <w:styleLink w:val="WWNum8"/>
    <w:lvl w:ilvl="0">
      <w:start w:val="1"/>
      <w:numFmt w:val="decimal"/>
      <w:lvlText w:val="%1."/>
      <w:lvlJc w:val="left"/>
      <w:pPr>
        <w:ind w:left="720" w:hanging="360"/>
      </w:pPr>
    </w:lvl>
    <w:lvl w:ilvl="1">
      <w:numFmt w:val="bullet"/>
      <w:lvlText w:val=""/>
      <w:lvlJc w:val="left"/>
      <w:pPr>
        <w:ind w:left="1440" w:hanging="360"/>
      </w:pPr>
      <w:rPr>
        <w:rFonts w:ascii="Wingdings" w:hAnsi="Wingdings"/>
      </w:r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3" w15:restartNumberingAfterBreak="0">
    <w:nsid w:val="276D3E53"/>
    <w:multiLevelType w:val="multilevel"/>
    <w:tmpl w:val="54C8DE6A"/>
    <w:styleLink w:val="WWNum22"/>
    <w:lvl w:ilvl="0">
      <w:numFmt w:val="bullet"/>
      <w:lvlText w:val="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4" w15:restartNumberingAfterBreak="0">
    <w:nsid w:val="2A262BAD"/>
    <w:multiLevelType w:val="multilevel"/>
    <w:tmpl w:val="88909D9C"/>
    <w:styleLink w:val="WWNum10"/>
    <w:lvl w:ilvl="0">
      <w:start w:val="4"/>
      <w:numFmt w:val="decimal"/>
      <w:lvlText w:val="%1"/>
      <w:lvlJc w:val="left"/>
      <w:pPr>
        <w:ind w:left="360" w:hanging="360"/>
      </w:pPr>
    </w:lvl>
    <w:lvl w:ilvl="1">
      <w:start w:val="1"/>
      <w:numFmt w:val="decimal"/>
      <w:lvlText w:val="%1.%2"/>
      <w:lvlJc w:val="left"/>
      <w:pPr>
        <w:ind w:left="720" w:hanging="360"/>
      </w:pPr>
    </w:lvl>
    <w:lvl w:ilvl="2">
      <w:start w:val="1"/>
      <w:numFmt w:val="decimal"/>
      <w:lvlText w:val="%1.%2.%3"/>
      <w:lvlJc w:val="left"/>
      <w:pPr>
        <w:ind w:left="1440" w:hanging="720"/>
      </w:pPr>
    </w:lvl>
    <w:lvl w:ilvl="3">
      <w:start w:val="1"/>
      <w:numFmt w:val="decimal"/>
      <w:lvlText w:val="%1.%2.%3.%4"/>
      <w:lvlJc w:val="left"/>
      <w:pPr>
        <w:ind w:left="2160" w:hanging="1080"/>
      </w:pPr>
    </w:lvl>
    <w:lvl w:ilvl="4">
      <w:start w:val="1"/>
      <w:numFmt w:val="decimal"/>
      <w:lvlText w:val="%1.%2.%3.%4.%5"/>
      <w:lvlJc w:val="left"/>
      <w:pPr>
        <w:ind w:left="2520" w:hanging="1080"/>
      </w:pPr>
    </w:lvl>
    <w:lvl w:ilvl="5">
      <w:start w:val="1"/>
      <w:numFmt w:val="decimal"/>
      <w:lvlText w:val="%1.%2.%3.%4.%5.%6"/>
      <w:lvlJc w:val="left"/>
      <w:pPr>
        <w:ind w:left="3240" w:hanging="1440"/>
      </w:pPr>
    </w:lvl>
    <w:lvl w:ilvl="6">
      <w:start w:val="1"/>
      <w:numFmt w:val="decimal"/>
      <w:lvlText w:val="%1.%2.%3.%4.%5.%6.%7"/>
      <w:lvlJc w:val="left"/>
      <w:pPr>
        <w:ind w:left="3600" w:hanging="1440"/>
      </w:pPr>
    </w:lvl>
    <w:lvl w:ilvl="7">
      <w:start w:val="1"/>
      <w:numFmt w:val="decimal"/>
      <w:lvlText w:val="%1.%2.%3.%4.%5.%6.%7.%8"/>
      <w:lvlJc w:val="left"/>
      <w:pPr>
        <w:ind w:left="4320" w:hanging="1800"/>
      </w:pPr>
    </w:lvl>
    <w:lvl w:ilvl="8">
      <w:start w:val="1"/>
      <w:numFmt w:val="decimal"/>
      <w:lvlText w:val="%1.%2.%3.%4.%5.%6.%7.%8.%9"/>
      <w:lvlJc w:val="left"/>
      <w:pPr>
        <w:ind w:left="4680" w:hanging="1800"/>
      </w:pPr>
    </w:lvl>
  </w:abstractNum>
  <w:abstractNum w:abstractNumId="15" w15:restartNumberingAfterBreak="0">
    <w:nsid w:val="2FB20E76"/>
    <w:multiLevelType w:val="hybridMultilevel"/>
    <w:tmpl w:val="E33C2BE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BF5C63"/>
    <w:multiLevelType w:val="multilevel"/>
    <w:tmpl w:val="117ADC42"/>
    <w:styleLink w:val="WWNum26"/>
    <w:lvl w:ilvl="0">
      <w:numFmt w:val="bullet"/>
      <w:lvlText w:val="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7" w15:restartNumberingAfterBreak="0">
    <w:nsid w:val="321219F2"/>
    <w:multiLevelType w:val="multilevel"/>
    <w:tmpl w:val="11987108"/>
    <w:styleLink w:val="WWNum1"/>
    <w:lvl w:ilvl="0">
      <w:start w:val="1"/>
      <w:numFmt w:val="none"/>
      <w:suff w:val="nothing"/>
      <w:lvlText w:val="%1"/>
      <w:lvlJc w:val="left"/>
      <w:pPr>
        <w:ind w:left="720" w:hanging="360"/>
      </w:pPr>
    </w:lvl>
    <w:lvl w:ilvl="1">
      <w:start w:val="1"/>
      <w:numFmt w:val="none"/>
      <w:suff w:val="nothing"/>
      <w:lvlText w:val="%2"/>
      <w:lvlJc w:val="left"/>
      <w:pPr>
        <w:ind w:left="1080" w:hanging="360"/>
      </w:pPr>
    </w:lvl>
    <w:lvl w:ilvl="2">
      <w:start w:val="1"/>
      <w:numFmt w:val="none"/>
      <w:suff w:val="nothing"/>
      <w:lvlText w:val="%3"/>
      <w:lvlJc w:val="left"/>
      <w:pPr>
        <w:ind w:left="1440" w:hanging="360"/>
      </w:pPr>
    </w:lvl>
    <w:lvl w:ilvl="3">
      <w:start w:val="1"/>
      <w:numFmt w:val="none"/>
      <w:suff w:val="nothing"/>
      <w:lvlText w:val="%4"/>
      <w:lvlJc w:val="left"/>
      <w:pPr>
        <w:ind w:left="1800" w:hanging="360"/>
      </w:pPr>
    </w:lvl>
    <w:lvl w:ilvl="4">
      <w:start w:val="1"/>
      <w:numFmt w:val="none"/>
      <w:suff w:val="nothing"/>
      <w:lvlText w:val="%5"/>
      <w:lvlJc w:val="left"/>
      <w:pPr>
        <w:ind w:left="2160" w:hanging="360"/>
      </w:pPr>
    </w:lvl>
    <w:lvl w:ilvl="5">
      <w:start w:val="1"/>
      <w:numFmt w:val="none"/>
      <w:suff w:val="nothing"/>
      <w:lvlText w:val="%6"/>
      <w:lvlJc w:val="left"/>
      <w:pPr>
        <w:ind w:left="2520" w:hanging="360"/>
      </w:pPr>
    </w:lvl>
    <w:lvl w:ilvl="6">
      <w:start w:val="1"/>
      <w:numFmt w:val="none"/>
      <w:suff w:val="nothing"/>
      <w:lvlText w:val="%7"/>
      <w:lvlJc w:val="left"/>
      <w:pPr>
        <w:ind w:left="2880" w:hanging="360"/>
      </w:pPr>
    </w:lvl>
    <w:lvl w:ilvl="7">
      <w:start w:val="1"/>
      <w:numFmt w:val="none"/>
      <w:suff w:val="nothing"/>
      <w:lvlText w:val="%8"/>
      <w:lvlJc w:val="left"/>
      <w:pPr>
        <w:ind w:left="3240" w:hanging="360"/>
      </w:pPr>
    </w:lvl>
    <w:lvl w:ilvl="8">
      <w:start w:val="1"/>
      <w:numFmt w:val="none"/>
      <w:suff w:val="nothing"/>
      <w:lvlText w:val="%9"/>
      <w:lvlJc w:val="left"/>
      <w:pPr>
        <w:ind w:left="3600" w:hanging="360"/>
      </w:pPr>
    </w:lvl>
  </w:abstractNum>
  <w:abstractNum w:abstractNumId="18" w15:restartNumberingAfterBreak="0">
    <w:nsid w:val="379F1A7E"/>
    <w:multiLevelType w:val="multilevel"/>
    <w:tmpl w:val="F7541234"/>
    <w:styleLink w:val="WWNum3"/>
    <w:lvl w:ilvl="0">
      <w:numFmt w:val="bullet"/>
      <w:lvlText w:val="-"/>
      <w:lvlJc w:val="left"/>
      <w:pPr>
        <w:ind w:left="720" w:hanging="360"/>
      </w:pPr>
      <w:rPr>
        <w:rFonts w:ascii="Times New Roman" w:hAnsi="Times New Roman" w:cs="Courier New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/>
      </w:rPr>
    </w:lvl>
  </w:abstractNum>
  <w:abstractNum w:abstractNumId="19" w15:restartNumberingAfterBreak="0">
    <w:nsid w:val="382062D0"/>
    <w:multiLevelType w:val="multilevel"/>
    <w:tmpl w:val="434AD442"/>
    <w:styleLink w:val="WWNum17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  <w:color w:val="000000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0" w15:restartNumberingAfterBreak="0">
    <w:nsid w:val="3BDA63F1"/>
    <w:multiLevelType w:val="multilevel"/>
    <w:tmpl w:val="C4520D46"/>
    <w:styleLink w:val="WWNum21"/>
    <w:lvl w:ilvl="0">
      <w:numFmt w:val="bullet"/>
      <w:lvlText w:val=""/>
      <w:lvlJc w:val="left"/>
      <w:pPr>
        <w:ind w:left="1797" w:hanging="360"/>
      </w:pPr>
      <w:rPr>
        <w:rFonts w:ascii="Wingdings" w:hAnsi="Wingdings"/>
        <w:color w:val="00000A"/>
      </w:rPr>
    </w:lvl>
    <w:lvl w:ilvl="1">
      <w:numFmt w:val="bullet"/>
      <w:lvlText w:val="o"/>
      <w:lvlJc w:val="left"/>
      <w:pPr>
        <w:ind w:left="2517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323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95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677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39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611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837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557" w:hanging="360"/>
      </w:pPr>
      <w:rPr>
        <w:rFonts w:ascii="Wingdings" w:hAnsi="Wingdings"/>
      </w:rPr>
    </w:lvl>
  </w:abstractNum>
  <w:abstractNum w:abstractNumId="21" w15:restartNumberingAfterBreak="0">
    <w:nsid w:val="45005796"/>
    <w:multiLevelType w:val="multilevel"/>
    <w:tmpl w:val="9AFE6F68"/>
    <w:styleLink w:val="WWNum20"/>
    <w:lvl w:ilvl="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2" w15:restartNumberingAfterBreak="0">
    <w:nsid w:val="466B2A1C"/>
    <w:multiLevelType w:val="hybridMultilevel"/>
    <w:tmpl w:val="7710075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B29193C"/>
    <w:multiLevelType w:val="multilevel"/>
    <w:tmpl w:val="75189A14"/>
    <w:styleLink w:val="WWNum19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4" w15:restartNumberingAfterBreak="0">
    <w:nsid w:val="54C97294"/>
    <w:multiLevelType w:val="multilevel"/>
    <w:tmpl w:val="E868846A"/>
    <w:styleLink w:val="WWNum24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5" w15:restartNumberingAfterBreak="0">
    <w:nsid w:val="56500700"/>
    <w:multiLevelType w:val="multilevel"/>
    <w:tmpl w:val="5560CC46"/>
    <w:styleLink w:val="WWNum25"/>
    <w:lvl w:ilvl="0">
      <w:start w:val="1"/>
      <w:numFmt w:val="lowerLetter"/>
      <w:lvlText w:val="%1)"/>
      <w:lvlJc w:val="left"/>
      <w:pPr>
        <w:ind w:left="1065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6" w15:restartNumberingAfterBreak="0">
    <w:nsid w:val="57AB021C"/>
    <w:multiLevelType w:val="hybridMultilevel"/>
    <w:tmpl w:val="4FEC8B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6A34395"/>
    <w:multiLevelType w:val="multilevel"/>
    <w:tmpl w:val="BCBA9B72"/>
    <w:styleLink w:val="WW8Num1"/>
    <w:lvl w:ilvl="0">
      <w:start w:val="1"/>
      <w:numFmt w:val="none"/>
      <w:suff w:val="nothing"/>
      <w:lvlText w:val="%1"/>
      <w:lvlJc w:val="left"/>
      <w:pPr>
        <w:ind w:left="432" w:hanging="432"/>
      </w:pPr>
    </w:lvl>
    <w:lvl w:ilvl="1">
      <w:start w:val="1"/>
      <w:numFmt w:val="none"/>
      <w:suff w:val="nothing"/>
      <w:lvlText w:val="%2"/>
      <w:lvlJc w:val="left"/>
      <w:pPr>
        <w:ind w:left="576" w:hanging="576"/>
      </w:pPr>
    </w:lvl>
    <w:lvl w:ilvl="2">
      <w:start w:val="1"/>
      <w:numFmt w:val="none"/>
      <w:suff w:val="nothing"/>
      <w:lvlText w:val="%3"/>
      <w:lvlJc w:val="left"/>
      <w:pPr>
        <w:ind w:left="720" w:hanging="720"/>
      </w:pPr>
    </w:lvl>
    <w:lvl w:ilvl="3">
      <w:start w:val="1"/>
      <w:numFmt w:val="none"/>
      <w:suff w:val="nothing"/>
      <w:lvlText w:val="%4"/>
      <w:lvlJc w:val="left"/>
      <w:pPr>
        <w:ind w:left="864" w:hanging="864"/>
      </w:pPr>
    </w:lvl>
    <w:lvl w:ilvl="4">
      <w:start w:val="1"/>
      <w:numFmt w:val="none"/>
      <w:suff w:val="nothing"/>
      <w:lvlText w:val="%5"/>
      <w:lvlJc w:val="left"/>
      <w:pPr>
        <w:ind w:left="1008" w:hanging="1008"/>
      </w:pPr>
    </w:lvl>
    <w:lvl w:ilvl="5">
      <w:start w:val="1"/>
      <w:numFmt w:val="none"/>
      <w:suff w:val="nothing"/>
      <w:lvlText w:val="%6"/>
      <w:lvlJc w:val="left"/>
      <w:pPr>
        <w:ind w:left="1152" w:hanging="1152"/>
      </w:pPr>
    </w:lvl>
    <w:lvl w:ilvl="6">
      <w:start w:val="1"/>
      <w:numFmt w:val="none"/>
      <w:suff w:val="nothing"/>
      <w:lvlText w:val="%7"/>
      <w:lvlJc w:val="left"/>
      <w:pPr>
        <w:ind w:left="1296" w:hanging="1296"/>
      </w:pPr>
    </w:lvl>
    <w:lvl w:ilvl="7">
      <w:start w:val="1"/>
      <w:numFmt w:val="none"/>
      <w:suff w:val="nothing"/>
      <w:lvlText w:val="%8"/>
      <w:lvlJc w:val="left"/>
      <w:pPr>
        <w:ind w:left="1440" w:hanging="1440"/>
      </w:pPr>
    </w:lvl>
    <w:lvl w:ilvl="8">
      <w:start w:val="1"/>
      <w:numFmt w:val="none"/>
      <w:suff w:val="nothing"/>
      <w:lvlText w:val="%9"/>
      <w:lvlJc w:val="left"/>
      <w:pPr>
        <w:ind w:left="1584" w:hanging="1584"/>
      </w:pPr>
    </w:lvl>
  </w:abstractNum>
  <w:abstractNum w:abstractNumId="28" w15:restartNumberingAfterBreak="0">
    <w:nsid w:val="67625FFB"/>
    <w:multiLevelType w:val="hybridMultilevel"/>
    <w:tmpl w:val="B450F41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BF320DB"/>
    <w:multiLevelType w:val="hybridMultilevel"/>
    <w:tmpl w:val="3E968164"/>
    <w:lvl w:ilvl="0" w:tplc="0403000F">
      <w:start w:val="1"/>
      <w:numFmt w:val="decimal"/>
      <w:lvlText w:val="%1."/>
      <w:lvlJc w:val="left"/>
      <w:pPr>
        <w:ind w:left="360" w:hanging="360"/>
      </w:pPr>
    </w:lvl>
    <w:lvl w:ilvl="1" w:tplc="04030019">
      <w:start w:val="1"/>
      <w:numFmt w:val="lowerLetter"/>
      <w:lvlText w:val="%2."/>
      <w:lvlJc w:val="left"/>
      <w:pPr>
        <w:ind w:left="1080" w:hanging="360"/>
      </w:pPr>
    </w:lvl>
    <w:lvl w:ilvl="2" w:tplc="0403001B" w:tentative="1">
      <w:start w:val="1"/>
      <w:numFmt w:val="lowerRoman"/>
      <w:lvlText w:val="%3."/>
      <w:lvlJc w:val="right"/>
      <w:pPr>
        <w:ind w:left="1800" w:hanging="180"/>
      </w:pPr>
    </w:lvl>
    <w:lvl w:ilvl="3" w:tplc="0403000F" w:tentative="1">
      <w:start w:val="1"/>
      <w:numFmt w:val="decimal"/>
      <w:lvlText w:val="%4."/>
      <w:lvlJc w:val="left"/>
      <w:pPr>
        <w:ind w:left="2520" w:hanging="360"/>
      </w:pPr>
    </w:lvl>
    <w:lvl w:ilvl="4" w:tplc="04030019" w:tentative="1">
      <w:start w:val="1"/>
      <w:numFmt w:val="lowerLetter"/>
      <w:lvlText w:val="%5."/>
      <w:lvlJc w:val="left"/>
      <w:pPr>
        <w:ind w:left="3240" w:hanging="360"/>
      </w:pPr>
    </w:lvl>
    <w:lvl w:ilvl="5" w:tplc="0403001B" w:tentative="1">
      <w:start w:val="1"/>
      <w:numFmt w:val="lowerRoman"/>
      <w:lvlText w:val="%6."/>
      <w:lvlJc w:val="right"/>
      <w:pPr>
        <w:ind w:left="3960" w:hanging="180"/>
      </w:pPr>
    </w:lvl>
    <w:lvl w:ilvl="6" w:tplc="0403000F" w:tentative="1">
      <w:start w:val="1"/>
      <w:numFmt w:val="decimal"/>
      <w:lvlText w:val="%7."/>
      <w:lvlJc w:val="left"/>
      <w:pPr>
        <w:ind w:left="4680" w:hanging="360"/>
      </w:pPr>
    </w:lvl>
    <w:lvl w:ilvl="7" w:tplc="04030019" w:tentative="1">
      <w:start w:val="1"/>
      <w:numFmt w:val="lowerLetter"/>
      <w:lvlText w:val="%8."/>
      <w:lvlJc w:val="left"/>
      <w:pPr>
        <w:ind w:left="5400" w:hanging="360"/>
      </w:pPr>
    </w:lvl>
    <w:lvl w:ilvl="8" w:tplc="040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BFC0088"/>
    <w:multiLevelType w:val="multilevel"/>
    <w:tmpl w:val="3614EAF2"/>
    <w:styleLink w:val="WW8Num2"/>
    <w:lvl w:ilvl="0">
      <w:numFmt w:val="bullet"/>
      <w:lvlText w:val=""/>
      <w:lvlJc w:val="left"/>
      <w:pPr>
        <w:ind w:left="114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86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58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30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02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74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46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18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900" w:hanging="360"/>
      </w:pPr>
      <w:rPr>
        <w:rFonts w:ascii="Wingdings" w:hAnsi="Wingdings"/>
      </w:rPr>
    </w:lvl>
  </w:abstractNum>
  <w:abstractNum w:abstractNumId="31" w15:restartNumberingAfterBreak="0">
    <w:nsid w:val="6E1143FF"/>
    <w:multiLevelType w:val="multilevel"/>
    <w:tmpl w:val="0403001F"/>
    <w:styleLink w:val="Estilo3"/>
    <w:lvl w:ilvl="0">
      <w:start w:val="3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2" w15:restartNumberingAfterBreak="0">
    <w:nsid w:val="71AB7362"/>
    <w:multiLevelType w:val="multilevel"/>
    <w:tmpl w:val="0403001F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 w15:restartNumberingAfterBreak="0">
    <w:nsid w:val="7F390E6C"/>
    <w:multiLevelType w:val="multilevel"/>
    <w:tmpl w:val="DC124550"/>
    <w:styleLink w:val="WWNum5"/>
    <w:lvl w:ilvl="0">
      <w:start w:val="1"/>
      <w:numFmt w:val="decimal"/>
      <w:lvlText w:val="Clàusula %1."/>
      <w:lvlJc w:val="left"/>
      <w:pPr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 w16cid:durableId="1151750702">
    <w:abstractNumId w:val="27"/>
  </w:num>
  <w:num w:numId="2" w16cid:durableId="1069352066">
    <w:abstractNumId w:val="30"/>
  </w:num>
  <w:num w:numId="3" w16cid:durableId="1780097620">
    <w:abstractNumId w:val="1"/>
  </w:num>
  <w:num w:numId="4" w16cid:durableId="1063411103">
    <w:abstractNumId w:val="4"/>
  </w:num>
  <w:num w:numId="5" w16cid:durableId="2058822696">
    <w:abstractNumId w:val="33"/>
  </w:num>
  <w:num w:numId="6" w16cid:durableId="241986378">
    <w:abstractNumId w:val="19"/>
  </w:num>
  <w:num w:numId="7" w16cid:durableId="1433432318">
    <w:abstractNumId w:val="21"/>
  </w:num>
  <w:num w:numId="8" w16cid:durableId="1329599134">
    <w:abstractNumId w:val="18"/>
  </w:num>
  <w:num w:numId="9" w16cid:durableId="1704940394">
    <w:abstractNumId w:val="24"/>
  </w:num>
  <w:num w:numId="10" w16cid:durableId="340397338">
    <w:abstractNumId w:val="20"/>
  </w:num>
  <w:num w:numId="11" w16cid:durableId="212696958">
    <w:abstractNumId w:val="23"/>
  </w:num>
  <w:num w:numId="12" w16cid:durableId="1679431111">
    <w:abstractNumId w:val="16"/>
  </w:num>
  <w:num w:numId="13" w16cid:durableId="1456943851">
    <w:abstractNumId w:val="13"/>
  </w:num>
  <w:num w:numId="14" w16cid:durableId="134224380">
    <w:abstractNumId w:val="12"/>
  </w:num>
  <w:num w:numId="15" w16cid:durableId="1979069495">
    <w:abstractNumId w:val="14"/>
  </w:num>
  <w:num w:numId="16" w16cid:durableId="828980838">
    <w:abstractNumId w:val="3"/>
  </w:num>
  <w:num w:numId="17" w16cid:durableId="1882476591">
    <w:abstractNumId w:val="25"/>
  </w:num>
  <w:num w:numId="18" w16cid:durableId="1039741421">
    <w:abstractNumId w:val="6"/>
  </w:num>
  <w:num w:numId="19" w16cid:durableId="1081491923">
    <w:abstractNumId w:val="11"/>
  </w:num>
  <w:num w:numId="20" w16cid:durableId="1262445134">
    <w:abstractNumId w:val="17"/>
  </w:num>
  <w:num w:numId="21" w16cid:durableId="131404939">
    <w:abstractNumId w:val="7"/>
  </w:num>
  <w:num w:numId="22" w16cid:durableId="2092972112">
    <w:abstractNumId w:val="0"/>
  </w:num>
  <w:num w:numId="23" w16cid:durableId="1689217826">
    <w:abstractNumId w:val="29"/>
  </w:num>
  <w:num w:numId="24" w16cid:durableId="1288707744">
    <w:abstractNumId w:val="32"/>
  </w:num>
  <w:num w:numId="25" w16cid:durableId="1707214110">
    <w:abstractNumId w:val="2"/>
  </w:num>
  <w:num w:numId="26" w16cid:durableId="1002971730">
    <w:abstractNumId w:val="31"/>
  </w:num>
  <w:num w:numId="27" w16cid:durableId="1612542770">
    <w:abstractNumId w:val="8"/>
  </w:num>
  <w:num w:numId="28" w16cid:durableId="301160364">
    <w:abstractNumId w:val="9"/>
  </w:num>
  <w:num w:numId="29" w16cid:durableId="218442449">
    <w:abstractNumId w:val="22"/>
  </w:num>
  <w:num w:numId="30" w16cid:durableId="1497111543">
    <w:abstractNumId w:val="10"/>
  </w:num>
  <w:num w:numId="31" w16cid:durableId="406153041">
    <w:abstractNumId w:val="15"/>
  </w:num>
  <w:num w:numId="32" w16cid:durableId="955671953">
    <w:abstractNumId w:val="5"/>
  </w:num>
  <w:num w:numId="33" w16cid:durableId="937954635">
    <w:abstractNumId w:val="28"/>
  </w:num>
  <w:num w:numId="34" w16cid:durableId="1085345280">
    <w:abstractNumId w:val="26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attachedTemplate r:id="rId1"/>
  <w:documentProtection w:edit="forms" w:enforcement="0"/>
  <w:defaultTabStop w:val="709"/>
  <w:hyphenationZone w:val="425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50" fillcolor="black" strokecolor="none [1614]">
      <v:fill color="black"/>
      <v:stroke color="none [1614]" weight=".5pt"/>
      <v:shadow color="#868686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3DE0"/>
    <w:rsid w:val="000010BF"/>
    <w:rsid w:val="00001E45"/>
    <w:rsid w:val="00005972"/>
    <w:rsid w:val="000070CA"/>
    <w:rsid w:val="000117AB"/>
    <w:rsid w:val="00013326"/>
    <w:rsid w:val="000142A1"/>
    <w:rsid w:val="000146D9"/>
    <w:rsid w:val="00015F0D"/>
    <w:rsid w:val="00016D53"/>
    <w:rsid w:val="000173FB"/>
    <w:rsid w:val="00021551"/>
    <w:rsid w:val="00024619"/>
    <w:rsid w:val="00024A8E"/>
    <w:rsid w:val="000253AF"/>
    <w:rsid w:val="0003008D"/>
    <w:rsid w:val="00031439"/>
    <w:rsid w:val="00034EAC"/>
    <w:rsid w:val="0003530C"/>
    <w:rsid w:val="00037D00"/>
    <w:rsid w:val="00040BF7"/>
    <w:rsid w:val="0004195B"/>
    <w:rsid w:val="00042592"/>
    <w:rsid w:val="000425AF"/>
    <w:rsid w:val="00042A62"/>
    <w:rsid w:val="0004321C"/>
    <w:rsid w:val="00043687"/>
    <w:rsid w:val="00044A64"/>
    <w:rsid w:val="00044C4D"/>
    <w:rsid w:val="0004587E"/>
    <w:rsid w:val="0004688D"/>
    <w:rsid w:val="00046D66"/>
    <w:rsid w:val="000475EC"/>
    <w:rsid w:val="000501CE"/>
    <w:rsid w:val="00050E12"/>
    <w:rsid w:val="00050F3D"/>
    <w:rsid w:val="00050F8A"/>
    <w:rsid w:val="00052A3E"/>
    <w:rsid w:val="000530EA"/>
    <w:rsid w:val="00054326"/>
    <w:rsid w:val="00055C7F"/>
    <w:rsid w:val="00057924"/>
    <w:rsid w:val="0006084E"/>
    <w:rsid w:val="0006284B"/>
    <w:rsid w:val="00063703"/>
    <w:rsid w:val="000638AA"/>
    <w:rsid w:val="00064229"/>
    <w:rsid w:val="00064BC2"/>
    <w:rsid w:val="00064EBA"/>
    <w:rsid w:val="000650C3"/>
    <w:rsid w:val="00065E8A"/>
    <w:rsid w:val="0006664F"/>
    <w:rsid w:val="0006699F"/>
    <w:rsid w:val="00067E8E"/>
    <w:rsid w:val="000702E6"/>
    <w:rsid w:val="00072DAA"/>
    <w:rsid w:val="00074496"/>
    <w:rsid w:val="00075143"/>
    <w:rsid w:val="00075F97"/>
    <w:rsid w:val="000824A4"/>
    <w:rsid w:val="00082954"/>
    <w:rsid w:val="00082D96"/>
    <w:rsid w:val="000830C5"/>
    <w:rsid w:val="00083465"/>
    <w:rsid w:val="0008390D"/>
    <w:rsid w:val="00084EB5"/>
    <w:rsid w:val="00085E01"/>
    <w:rsid w:val="00087BFB"/>
    <w:rsid w:val="00090853"/>
    <w:rsid w:val="00092B17"/>
    <w:rsid w:val="000933DC"/>
    <w:rsid w:val="00094317"/>
    <w:rsid w:val="00096BA3"/>
    <w:rsid w:val="00096C72"/>
    <w:rsid w:val="000A14B4"/>
    <w:rsid w:val="000A46E0"/>
    <w:rsid w:val="000A511E"/>
    <w:rsid w:val="000A623B"/>
    <w:rsid w:val="000B176B"/>
    <w:rsid w:val="000B229D"/>
    <w:rsid w:val="000B249E"/>
    <w:rsid w:val="000B29A2"/>
    <w:rsid w:val="000B3D77"/>
    <w:rsid w:val="000B5C59"/>
    <w:rsid w:val="000C2121"/>
    <w:rsid w:val="000C3822"/>
    <w:rsid w:val="000C6DA4"/>
    <w:rsid w:val="000C74D6"/>
    <w:rsid w:val="000C764F"/>
    <w:rsid w:val="000D001E"/>
    <w:rsid w:val="000D06CB"/>
    <w:rsid w:val="000D292F"/>
    <w:rsid w:val="000D3066"/>
    <w:rsid w:val="000D5609"/>
    <w:rsid w:val="000D6607"/>
    <w:rsid w:val="000E1413"/>
    <w:rsid w:val="000E3112"/>
    <w:rsid w:val="000E4A27"/>
    <w:rsid w:val="000F0394"/>
    <w:rsid w:val="000F185C"/>
    <w:rsid w:val="000F5C55"/>
    <w:rsid w:val="000F5D0B"/>
    <w:rsid w:val="000F6790"/>
    <w:rsid w:val="00103982"/>
    <w:rsid w:val="001045A4"/>
    <w:rsid w:val="00104666"/>
    <w:rsid w:val="001048CB"/>
    <w:rsid w:val="0010537F"/>
    <w:rsid w:val="00107854"/>
    <w:rsid w:val="00111F70"/>
    <w:rsid w:val="00112940"/>
    <w:rsid w:val="00112A5F"/>
    <w:rsid w:val="0011435B"/>
    <w:rsid w:val="00115173"/>
    <w:rsid w:val="00115775"/>
    <w:rsid w:val="001170B4"/>
    <w:rsid w:val="00117E27"/>
    <w:rsid w:val="0012276B"/>
    <w:rsid w:val="001243DC"/>
    <w:rsid w:val="00125E60"/>
    <w:rsid w:val="0012651F"/>
    <w:rsid w:val="00127AEF"/>
    <w:rsid w:val="001303A6"/>
    <w:rsid w:val="00130555"/>
    <w:rsid w:val="00130D84"/>
    <w:rsid w:val="00131414"/>
    <w:rsid w:val="00131722"/>
    <w:rsid w:val="0013293E"/>
    <w:rsid w:val="0013410E"/>
    <w:rsid w:val="001368A4"/>
    <w:rsid w:val="001379E3"/>
    <w:rsid w:val="00140144"/>
    <w:rsid w:val="001441FF"/>
    <w:rsid w:val="00144F13"/>
    <w:rsid w:val="0014765C"/>
    <w:rsid w:val="00150445"/>
    <w:rsid w:val="001505EA"/>
    <w:rsid w:val="0015299B"/>
    <w:rsid w:val="001550D4"/>
    <w:rsid w:val="00156652"/>
    <w:rsid w:val="0015716B"/>
    <w:rsid w:val="00157A9F"/>
    <w:rsid w:val="00160457"/>
    <w:rsid w:val="001617F5"/>
    <w:rsid w:val="00162B1D"/>
    <w:rsid w:val="00162ED6"/>
    <w:rsid w:val="001632F8"/>
    <w:rsid w:val="00163EBF"/>
    <w:rsid w:val="00164649"/>
    <w:rsid w:val="00164F14"/>
    <w:rsid w:val="00165E32"/>
    <w:rsid w:val="00170336"/>
    <w:rsid w:val="00170B82"/>
    <w:rsid w:val="00172618"/>
    <w:rsid w:val="001846F2"/>
    <w:rsid w:val="00184991"/>
    <w:rsid w:val="00184C70"/>
    <w:rsid w:val="001857EC"/>
    <w:rsid w:val="0019163B"/>
    <w:rsid w:val="001916AA"/>
    <w:rsid w:val="00192239"/>
    <w:rsid w:val="001927FB"/>
    <w:rsid w:val="00192D1B"/>
    <w:rsid w:val="0019397B"/>
    <w:rsid w:val="00195857"/>
    <w:rsid w:val="00195A80"/>
    <w:rsid w:val="00195C04"/>
    <w:rsid w:val="001964F0"/>
    <w:rsid w:val="001A04E2"/>
    <w:rsid w:val="001A0758"/>
    <w:rsid w:val="001A37E7"/>
    <w:rsid w:val="001A6DE6"/>
    <w:rsid w:val="001B016D"/>
    <w:rsid w:val="001B4923"/>
    <w:rsid w:val="001C39BD"/>
    <w:rsid w:val="001C3C3A"/>
    <w:rsid w:val="001C4E76"/>
    <w:rsid w:val="001C5003"/>
    <w:rsid w:val="001C6420"/>
    <w:rsid w:val="001D2A6E"/>
    <w:rsid w:val="001D5AFE"/>
    <w:rsid w:val="001D731E"/>
    <w:rsid w:val="001E081C"/>
    <w:rsid w:val="001E199A"/>
    <w:rsid w:val="001E1D07"/>
    <w:rsid w:val="001E274A"/>
    <w:rsid w:val="001F12D1"/>
    <w:rsid w:val="001F24E5"/>
    <w:rsid w:val="001F32C4"/>
    <w:rsid w:val="001F69E7"/>
    <w:rsid w:val="001F6AA0"/>
    <w:rsid w:val="001F796A"/>
    <w:rsid w:val="002014BC"/>
    <w:rsid w:val="0021243F"/>
    <w:rsid w:val="00212AEA"/>
    <w:rsid w:val="00215CF3"/>
    <w:rsid w:val="00220562"/>
    <w:rsid w:val="002250D1"/>
    <w:rsid w:val="00225866"/>
    <w:rsid w:val="002265B8"/>
    <w:rsid w:val="00231F9E"/>
    <w:rsid w:val="00233919"/>
    <w:rsid w:val="00233CB0"/>
    <w:rsid w:val="002349D0"/>
    <w:rsid w:val="00236FF3"/>
    <w:rsid w:val="00241C79"/>
    <w:rsid w:val="00241E19"/>
    <w:rsid w:val="00243241"/>
    <w:rsid w:val="002439AF"/>
    <w:rsid w:val="002455D7"/>
    <w:rsid w:val="00246E37"/>
    <w:rsid w:val="002501D0"/>
    <w:rsid w:val="0025231D"/>
    <w:rsid w:val="00254954"/>
    <w:rsid w:val="00254FDC"/>
    <w:rsid w:val="0026066A"/>
    <w:rsid w:val="00263653"/>
    <w:rsid w:val="002644A6"/>
    <w:rsid w:val="0026654B"/>
    <w:rsid w:val="00266C77"/>
    <w:rsid w:val="00266FC9"/>
    <w:rsid w:val="00267CAA"/>
    <w:rsid w:val="00272FF4"/>
    <w:rsid w:val="0027388C"/>
    <w:rsid w:val="00273C1A"/>
    <w:rsid w:val="00273DF0"/>
    <w:rsid w:val="0027480E"/>
    <w:rsid w:val="00276152"/>
    <w:rsid w:val="002770F8"/>
    <w:rsid w:val="0027787F"/>
    <w:rsid w:val="00283621"/>
    <w:rsid w:val="0028762D"/>
    <w:rsid w:val="00287ED1"/>
    <w:rsid w:val="0029348E"/>
    <w:rsid w:val="00295A54"/>
    <w:rsid w:val="00296C43"/>
    <w:rsid w:val="002973C6"/>
    <w:rsid w:val="00297626"/>
    <w:rsid w:val="002977AC"/>
    <w:rsid w:val="002A0478"/>
    <w:rsid w:val="002A0BEE"/>
    <w:rsid w:val="002A1589"/>
    <w:rsid w:val="002A1F27"/>
    <w:rsid w:val="002A4226"/>
    <w:rsid w:val="002A4411"/>
    <w:rsid w:val="002A5A67"/>
    <w:rsid w:val="002B1D66"/>
    <w:rsid w:val="002B2BE6"/>
    <w:rsid w:val="002B4DA3"/>
    <w:rsid w:val="002B559C"/>
    <w:rsid w:val="002B6955"/>
    <w:rsid w:val="002B7231"/>
    <w:rsid w:val="002C03EF"/>
    <w:rsid w:val="002C31EE"/>
    <w:rsid w:val="002C6F4F"/>
    <w:rsid w:val="002D0CA2"/>
    <w:rsid w:val="002D2A68"/>
    <w:rsid w:val="002D585C"/>
    <w:rsid w:val="002D736C"/>
    <w:rsid w:val="002E23CA"/>
    <w:rsid w:val="002E40C2"/>
    <w:rsid w:val="002E4262"/>
    <w:rsid w:val="002E6D61"/>
    <w:rsid w:val="002F088E"/>
    <w:rsid w:val="002F3768"/>
    <w:rsid w:val="002F4418"/>
    <w:rsid w:val="002F5EAC"/>
    <w:rsid w:val="002F72AC"/>
    <w:rsid w:val="00300010"/>
    <w:rsid w:val="00301158"/>
    <w:rsid w:val="00303674"/>
    <w:rsid w:val="003042C1"/>
    <w:rsid w:val="00304903"/>
    <w:rsid w:val="00304D03"/>
    <w:rsid w:val="0030698F"/>
    <w:rsid w:val="003138C9"/>
    <w:rsid w:val="00316529"/>
    <w:rsid w:val="003212FD"/>
    <w:rsid w:val="0032143E"/>
    <w:rsid w:val="00322476"/>
    <w:rsid w:val="00324D1E"/>
    <w:rsid w:val="0032502C"/>
    <w:rsid w:val="00327403"/>
    <w:rsid w:val="00331E6D"/>
    <w:rsid w:val="00332429"/>
    <w:rsid w:val="0033609E"/>
    <w:rsid w:val="00337623"/>
    <w:rsid w:val="00337FD7"/>
    <w:rsid w:val="00341B04"/>
    <w:rsid w:val="00342352"/>
    <w:rsid w:val="00342D94"/>
    <w:rsid w:val="0034554F"/>
    <w:rsid w:val="00346D3D"/>
    <w:rsid w:val="00347B5E"/>
    <w:rsid w:val="00347D57"/>
    <w:rsid w:val="00355460"/>
    <w:rsid w:val="00355A3E"/>
    <w:rsid w:val="003562A9"/>
    <w:rsid w:val="003563D7"/>
    <w:rsid w:val="00356F10"/>
    <w:rsid w:val="003576DC"/>
    <w:rsid w:val="0036176F"/>
    <w:rsid w:val="003619D1"/>
    <w:rsid w:val="00362625"/>
    <w:rsid w:val="0036449A"/>
    <w:rsid w:val="00366D1A"/>
    <w:rsid w:val="00366E12"/>
    <w:rsid w:val="0037109D"/>
    <w:rsid w:val="00373041"/>
    <w:rsid w:val="00375519"/>
    <w:rsid w:val="00382E20"/>
    <w:rsid w:val="0038409F"/>
    <w:rsid w:val="00384A6C"/>
    <w:rsid w:val="00384A72"/>
    <w:rsid w:val="003861B3"/>
    <w:rsid w:val="00390B7D"/>
    <w:rsid w:val="00391C62"/>
    <w:rsid w:val="00391E3D"/>
    <w:rsid w:val="0039363A"/>
    <w:rsid w:val="0039398D"/>
    <w:rsid w:val="00395DD9"/>
    <w:rsid w:val="00397308"/>
    <w:rsid w:val="003977DA"/>
    <w:rsid w:val="003A035C"/>
    <w:rsid w:val="003A1F88"/>
    <w:rsid w:val="003A48AC"/>
    <w:rsid w:val="003A52A6"/>
    <w:rsid w:val="003A5529"/>
    <w:rsid w:val="003A5B2B"/>
    <w:rsid w:val="003A5DE1"/>
    <w:rsid w:val="003A742B"/>
    <w:rsid w:val="003B00C8"/>
    <w:rsid w:val="003B1D42"/>
    <w:rsid w:val="003B1DBD"/>
    <w:rsid w:val="003B243E"/>
    <w:rsid w:val="003B28C1"/>
    <w:rsid w:val="003B32D4"/>
    <w:rsid w:val="003B643F"/>
    <w:rsid w:val="003C575B"/>
    <w:rsid w:val="003C5C71"/>
    <w:rsid w:val="003D01FB"/>
    <w:rsid w:val="003D0B5A"/>
    <w:rsid w:val="003D0B8F"/>
    <w:rsid w:val="003D1D11"/>
    <w:rsid w:val="003D298D"/>
    <w:rsid w:val="003D34B6"/>
    <w:rsid w:val="003D4BD4"/>
    <w:rsid w:val="003D4D5C"/>
    <w:rsid w:val="003E3566"/>
    <w:rsid w:val="003E42DF"/>
    <w:rsid w:val="003F450C"/>
    <w:rsid w:val="003F52E2"/>
    <w:rsid w:val="003F566E"/>
    <w:rsid w:val="003F73FF"/>
    <w:rsid w:val="00402DF8"/>
    <w:rsid w:val="00404A69"/>
    <w:rsid w:val="00405F60"/>
    <w:rsid w:val="004070EC"/>
    <w:rsid w:val="00410DEF"/>
    <w:rsid w:val="00411687"/>
    <w:rsid w:val="0041189B"/>
    <w:rsid w:val="004154F6"/>
    <w:rsid w:val="00423146"/>
    <w:rsid w:val="00423958"/>
    <w:rsid w:val="00424D93"/>
    <w:rsid w:val="00431089"/>
    <w:rsid w:val="00432EAF"/>
    <w:rsid w:val="004339FB"/>
    <w:rsid w:val="00436552"/>
    <w:rsid w:val="00436EA7"/>
    <w:rsid w:val="00437250"/>
    <w:rsid w:val="004417DB"/>
    <w:rsid w:val="0044273F"/>
    <w:rsid w:val="00443712"/>
    <w:rsid w:val="004454FB"/>
    <w:rsid w:val="00447E67"/>
    <w:rsid w:val="004504C9"/>
    <w:rsid w:val="00450AF0"/>
    <w:rsid w:val="00452644"/>
    <w:rsid w:val="004533FD"/>
    <w:rsid w:val="004539F1"/>
    <w:rsid w:val="00453F40"/>
    <w:rsid w:val="004561F1"/>
    <w:rsid w:val="004568FC"/>
    <w:rsid w:val="0045796A"/>
    <w:rsid w:val="00460F42"/>
    <w:rsid w:val="00460FCF"/>
    <w:rsid w:val="004640C7"/>
    <w:rsid w:val="00470754"/>
    <w:rsid w:val="00470DB8"/>
    <w:rsid w:val="004723C7"/>
    <w:rsid w:val="00475878"/>
    <w:rsid w:val="00475E72"/>
    <w:rsid w:val="0047794D"/>
    <w:rsid w:val="0048246A"/>
    <w:rsid w:val="00485018"/>
    <w:rsid w:val="00486477"/>
    <w:rsid w:val="00490AC3"/>
    <w:rsid w:val="00491BCC"/>
    <w:rsid w:val="00494334"/>
    <w:rsid w:val="004958B2"/>
    <w:rsid w:val="00495B28"/>
    <w:rsid w:val="004A0262"/>
    <w:rsid w:val="004A5243"/>
    <w:rsid w:val="004A5BA3"/>
    <w:rsid w:val="004A5E4E"/>
    <w:rsid w:val="004A681C"/>
    <w:rsid w:val="004A69E1"/>
    <w:rsid w:val="004A7823"/>
    <w:rsid w:val="004B0CB4"/>
    <w:rsid w:val="004B398B"/>
    <w:rsid w:val="004B4245"/>
    <w:rsid w:val="004B5FFF"/>
    <w:rsid w:val="004B7AF7"/>
    <w:rsid w:val="004C0B07"/>
    <w:rsid w:val="004C450F"/>
    <w:rsid w:val="004C4DB7"/>
    <w:rsid w:val="004C550C"/>
    <w:rsid w:val="004D2239"/>
    <w:rsid w:val="004D4645"/>
    <w:rsid w:val="004D76D7"/>
    <w:rsid w:val="004E04F0"/>
    <w:rsid w:val="004E0E44"/>
    <w:rsid w:val="004E5E0F"/>
    <w:rsid w:val="004E6EBA"/>
    <w:rsid w:val="004E7DB3"/>
    <w:rsid w:val="004F0C08"/>
    <w:rsid w:val="004F24BF"/>
    <w:rsid w:val="004F443C"/>
    <w:rsid w:val="004F5D92"/>
    <w:rsid w:val="004F6B6D"/>
    <w:rsid w:val="00503FF1"/>
    <w:rsid w:val="005114AF"/>
    <w:rsid w:val="00512532"/>
    <w:rsid w:val="00515944"/>
    <w:rsid w:val="005167B4"/>
    <w:rsid w:val="0052168D"/>
    <w:rsid w:val="0052168E"/>
    <w:rsid w:val="0052222A"/>
    <w:rsid w:val="00523DD3"/>
    <w:rsid w:val="0052648A"/>
    <w:rsid w:val="005264C1"/>
    <w:rsid w:val="00527EA2"/>
    <w:rsid w:val="00530C2E"/>
    <w:rsid w:val="00530C8E"/>
    <w:rsid w:val="00532E2A"/>
    <w:rsid w:val="005345AF"/>
    <w:rsid w:val="0054023C"/>
    <w:rsid w:val="00542806"/>
    <w:rsid w:val="0055414E"/>
    <w:rsid w:val="00557CC0"/>
    <w:rsid w:val="00565947"/>
    <w:rsid w:val="00567FFD"/>
    <w:rsid w:val="00571992"/>
    <w:rsid w:val="00571F2D"/>
    <w:rsid w:val="0057570C"/>
    <w:rsid w:val="00576805"/>
    <w:rsid w:val="00576AF4"/>
    <w:rsid w:val="00576F1D"/>
    <w:rsid w:val="00577D1E"/>
    <w:rsid w:val="00584148"/>
    <w:rsid w:val="005856C3"/>
    <w:rsid w:val="00585B33"/>
    <w:rsid w:val="005869AF"/>
    <w:rsid w:val="00587C78"/>
    <w:rsid w:val="00591F80"/>
    <w:rsid w:val="00594E23"/>
    <w:rsid w:val="0059535D"/>
    <w:rsid w:val="00595DB3"/>
    <w:rsid w:val="00595E57"/>
    <w:rsid w:val="00596D93"/>
    <w:rsid w:val="00597699"/>
    <w:rsid w:val="00597D5D"/>
    <w:rsid w:val="005A0158"/>
    <w:rsid w:val="005A0FA9"/>
    <w:rsid w:val="005A3084"/>
    <w:rsid w:val="005A30AE"/>
    <w:rsid w:val="005A6FDB"/>
    <w:rsid w:val="005A7B45"/>
    <w:rsid w:val="005B366F"/>
    <w:rsid w:val="005B6FC3"/>
    <w:rsid w:val="005B7E2A"/>
    <w:rsid w:val="005C1773"/>
    <w:rsid w:val="005C3741"/>
    <w:rsid w:val="005C485B"/>
    <w:rsid w:val="005C5DC1"/>
    <w:rsid w:val="005C6188"/>
    <w:rsid w:val="005C70C3"/>
    <w:rsid w:val="005C7A8B"/>
    <w:rsid w:val="005C7F43"/>
    <w:rsid w:val="005D09D0"/>
    <w:rsid w:val="005D1881"/>
    <w:rsid w:val="005D307C"/>
    <w:rsid w:val="005D417A"/>
    <w:rsid w:val="005D41A0"/>
    <w:rsid w:val="005D4EC1"/>
    <w:rsid w:val="005D59C9"/>
    <w:rsid w:val="005D62C2"/>
    <w:rsid w:val="005E10B5"/>
    <w:rsid w:val="005E11C5"/>
    <w:rsid w:val="005E28E1"/>
    <w:rsid w:val="005E2CD0"/>
    <w:rsid w:val="005E653C"/>
    <w:rsid w:val="005E6DC5"/>
    <w:rsid w:val="005E6F42"/>
    <w:rsid w:val="005E734D"/>
    <w:rsid w:val="005F0037"/>
    <w:rsid w:val="005F1BE0"/>
    <w:rsid w:val="005F3F7A"/>
    <w:rsid w:val="005F4BAE"/>
    <w:rsid w:val="005F6667"/>
    <w:rsid w:val="0060074B"/>
    <w:rsid w:val="006040F8"/>
    <w:rsid w:val="0060552E"/>
    <w:rsid w:val="00606F32"/>
    <w:rsid w:val="0060797F"/>
    <w:rsid w:val="00607D0A"/>
    <w:rsid w:val="00607E89"/>
    <w:rsid w:val="00615CAE"/>
    <w:rsid w:val="00617892"/>
    <w:rsid w:val="00621299"/>
    <w:rsid w:val="00622D7F"/>
    <w:rsid w:val="00623012"/>
    <w:rsid w:val="00623995"/>
    <w:rsid w:val="00623C87"/>
    <w:rsid w:val="006256AE"/>
    <w:rsid w:val="00625882"/>
    <w:rsid w:val="006270EF"/>
    <w:rsid w:val="00632557"/>
    <w:rsid w:val="0063470A"/>
    <w:rsid w:val="0063660A"/>
    <w:rsid w:val="00636AF8"/>
    <w:rsid w:val="006376BF"/>
    <w:rsid w:val="006400D1"/>
    <w:rsid w:val="00643BBE"/>
    <w:rsid w:val="00644118"/>
    <w:rsid w:val="006468C0"/>
    <w:rsid w:val="006524B6"/>
    <w:rsid w:val="00653FC9"/>
    <w:rsid w:val="00661388"/>
    <w:rsid w:val="00661912"/>
    <w:rsid w:val="00665C52"/>
    <w:rsid w:val="006737FE"/>
    <w:rsid w:val="0067436A"/>
    <w:rsid w:val="006760B7"/>
    <w:rsid w:val="00684E6B"/>
    <w:rsid w:val="006909ED"/>
    <w:rsid w:val="00690DC6"/>
    <w:rsid w:val="00693217"/>
    <w:rsid w:val="00693F42"/>
    <w:rsid w:val="00695A86"/>
    <w:rsid w:val="00696678"/>
    <w:rsid w:val="0069668E"/>
    <w:rsid w:val="006A1261"/>
    <w:rsid w:val="006A3424"/>
    <w:rsid w:val="006A5512"/>
    <w:rsid w:val="006A6A57"/>
    <w:rsid w:val="006A7DF1"/>
    <w:rsid w:val="006B203E"/>
    <w:rsid w:val="006B2CA7"/>
    <w:rsid w:val="006B3B3D"/>
    <w:rsid w:val="006B62DF"/>
    <w:rsid w:val="006B7279"/>
    <w:rsid w:val="006B74F4"/>
    <w:rsid w:val="006C3B79"/>
    <w:rsid w:val="006C6915"/>
    <w:rsid w:val="006C75CB"/>
    <w:rsid w:val="006C7B42"/>
    <w:rsid w:val="006D195B"/>
    <w:rsid w:val="006D1AEE"/>
    <w:rsid w:val="006D2568"/>
    <w:rsid w:val="006D31E8"/>
    <w:rsid w:val="006D3403"/>
    <w:rsid w:val="006D3777"/>
    <w:rsid w:val="006D3B28"/>
    <w:rsid w:val="006D5120"/>
    <w:rsid w:val="006D7821"/>
    <w:rsid w:val="006E5398"/>
    <w:rsid w:val="006E5E80"/>
    <w:rsid w:val="006E7A21"/>
    <w:rsid w:val="006F44B4"/>
    <w:rsid w:val="006F5946"/>
    <w:rsid w:val="006F6186"/>
    <w:rsid w:val="006F7C08"/>
    <w:rsid w:val="00701968"/>
    <w:rsid w:val="00702221"/>
    <w:rsid w:val="00704EFD"/>
    <w:rsid w:val="00706E8F"/>
    <w:rsid w:val="00707EFA"/>
    <w:rsid w:val="00710099"/>
    <w:rsid w:val="00713D5C"/>
    <w:rsid w:val="007158A3"/>
    <w:rsid w:val="00717419"/>
    <w:rsid w:val="00720733"/>
    <w:rsid w:val="007216A8"/>
    <w:rsid w:val="00721706"/>
    <w:rsid w:val="00721E41"/>
    <w:rsid w:val="00721EEE"/>
    <w:rsid w:val="0072217B"/>
    <w:rsid w:val="00722870"/>
    <w:rsid w:val="0072297A"/>
    <w:rsid w:val="00722D9F"/>
    <w:rsid w:val="00725061"/>
    <w:rsid w:val="00725C6C"/>
    <w:rsid w:val="00726DD6"/>
    <w:rsid w:val="00736F7D"/>
    <w:rsid w:val="007374E7"/>
    <w:rsid w:val="00737AF1"/>
    <w:rsid w:val="00740BA8"/>
    <w:rsid w:val="00741B85"/>
    <w:rsid w:val="00742755"/>
    <w:rsid w:val="007443F5"/>
    <w:rsid w:val="0074605D"/>
    <w:rsid w:val="00747667"/>
    <w:rsid w:val="0075150C"/>
    <w:rsid w:val="0075200E"/>
    <w:rsid w:val="00756AE1"/>
    <w:rsid w:val="00756E00"/>
    <w:rsid w:val="00757137"/>
    <w:rsid w:val="007574F1"/>
    <w:rsid w:val="00757DE7"/>
    <w:rsid w:val="0076251C"/>
    <w:rsid w:val="007658D2"/>
    <w:rsid w:val="007705E8"/>
    <w:rsid w:val="00770F85"/>
    <w:rsid w:val="007736AE"/>
    <w:rsid w:val="007740D8"/>
    <w:rsid w:val="007744F0"/>
    <w:rsid w:val="0077457C"/>
    <w:rsid w:val="007758A1"/>
    <w:rsid w:val="00776FB7"/>
    <w:rsid w:val="007877FA"/>
    <w:rsid w:val="00791F83"/>
    <w:rsid w:val="00796293"/>
    <w:rsid w:val="007A0114"/>
    <w:rsid w:val="007A0EB0"/>
    <w:rsid w:val="007A122C"/>
    <w:rsid w:val="007A73C3"/>
    <w:rsid w:val="007B3697"/>
    <w:rsid w:val="007B75FE"/>
    <w:rsid w:val="007C09CB"/>
    <w:rsid w:val="007C0D8A"/>
    <w:rsid w:val="007C1F96"/>
    <w:rsid w:val="007C486D"/>
    <w:rsid w:val="007C6C9C"/>
    <w:rsid w:val="007C7C27"/>
    <w:rsid w:val="007D39CB"/>
    <w:rsid w:val="007D59FE"/>
    <w:rsid w:val="007D7160"/>
    <w:rsid w:val="007E0A42"/>
    <w:rsid w:val="007E2E5F"/>
    <w:rsid w:val="007E32A3"/>
    <w:rsid w:val="007E4172"/>
    <w:rsid w:val="007E4245"/>
    <w:rsid w:val="007E51CE"/>
    <w:rsid w:val="007E5507"/>
    <w:rsid w:val="007E7C2F"/>
    <w:rsid w:val="007F0B27"/>
    <w:rsid w:val="007F491A"/>
    <w:rsid w:val="007F555A"/>
    <w:rsid w:val="007F6C06"/>
    <w:rsid w:val="007F7438"/>
    <w:rsid w:val="00800B46"/>
    <w:rsid w:val="0080239B"/>
    <w:rsid w:val="00805C75"/>
    <w:rsid w:val="00811988"/>
    <w:rsid w:val="00821C75"/>
    <w:rsid w:val="0082337C"/>
    <w:rsid w:val="00824066"/>
    <w:rsid w:val="00825210"/>
    <w:rsid w:val="00825F31"/>
    <w:rsid w:val="008269D8"/>
    <w:rsid w:val="00832E86"/>
    <w:rsid w:val="008332A9"/>
    <w:rsid w:val="00834DEB"/>
    <w:rsid w:val="00835120"/>
    <w:rsid w:val="0083574F"/>
    <w:rsid w:val="00835E4D"/>
    <w:rsid w:val="00837C1E"/>
    <w:rsid w:val="008406E6"/>
    <w:rsid w:val="00847E15"/>
    <w:rsid w:val="00851741"/>
    <w:rsid w:val="00851870"/>
    <w:rsid w:val="0085278C"/>
    <w:rsid w:val="00852E1C"/>
    <w:rsid w:val="0085398D"/>
    <w:rsid w:val="008555BD"/>
    <w:rsid w:val="00855991"/>
    <w:rsid w:val="00862046"/>
    <w:rsid w:val="0086233F"/>
    <w:rsid w:val="00863496"/>
    <w:rsid w:val="00863628"/>
    <w:rsid w:val="00864ACD"/>
    <w:rsid w:val="008663C6"/>
    <w:rsid w:val="008676AC"/>
    <w:rsid w:val="00870675"/>
    <w:rsid w:val="00870CCB"/>
    <w:rsid w:val="00870EA7"/>
    <w:rsid w:val="00873172"/>
    <w:rsid w:val="00874367"/>
    <w:rsid w:val="00875EFF"/>
    <w:rsid w:val="008764EE"/>
    <w:rsid w:val="0087719E"/>
    <w:rsid w:val="008773A6"/>
    <w:rsid w:val="00880154"/>
    <w:rsid w:val="00881AB0"/>
    <w:rsid w:val="00881ABC"/>
    <w:rsid w:val="00883DF3"/>
    <w:rsid w:val="00884111"/>
    <w:rsid w:val="00884D58"/>
    <w:rsid w:val="00887B1F"/>
    <w:rsid w:val="008911C6"/>
    <w:rsid w:val="0089265A"/>
    <w:rsid w:val="00893D38"/>
    <w:rsid w:val="008A100E"/>
    <w:rsid w:val="008A270D"/>
    <w:rsid w:val="008A2802"/>
    <w:rsid w:val="008A6411"/>
    <w:rsid w:val="008B02E7"/>
    <w:rsid w:val="008B0CF0"/>
    <w:rsid w:val="008B4E19"/>
    <w:rsid w:val="008B58D0"/>
    <w:rsid w:val="008B5FEC"/>
    <w:rsid w:val="008C4896"/>
    <w:rsid w:val="008C4DF2"/>
    <w:rsid w:val="008C5424"/>
    <w:rsid w:val="008C5459"/>
    <w:rsid w:val="008C7B1F"/>
    <w:rsid w:val="008D0D5E"/>
    <w:rsid w:val="008D157B"/>
    <w:rsid w:val="008D1B99"/>
    <w:rsid w:val="008D40E3"/>
    <w:rsid w:val="008D4C74"/>
    <w:rsid w:val="008D613A"/>
    <w:rsid w:val="008D6F9D"/>
    <w:rsid w:val="008D743F"/>
    <w:rsid w:val="008E0425"/>
    <w:rsid w:val="008E0994"/>
    <w:rsid w:val="008E2637"/>
    <w:rsid w:val="008E5304"/>
    <w:rsid w:val="008E566F"/>
    <w:rsid w:val="008F0377"/>
    <w:rsid w:val="008F2EB3"/>
    <w:rsid w:val="008F2EC2"/>
    <w:rsid w:val="008F4070"/>
    <w:rsid w:val="008F4F2E"/>
    <w:rsid w:val="008F6730"/>
    <w:rsid w:val="0090004D"/>
    <w:rsid w:val="00903966"/>
    <w:rsid w:val="00903E34"/>
    <w:rsid w:val="009040B2"/>
    <w:rsid w:val="00904622"/>
    <w:rsid w:val="00904C36"/>
    <w:rsid w:val="009050A2"/>
    <w:rsid w:val="0090795F"/>
    <w:rsid w:val="00914DFE"/>
    <w:rsid w:val="009154AB"/>
    <w:rsid w:val="00916535"/>
    <w:rsid w:val="0091658D"/>
    <w:rsid w:val="009209C7"/>
    <w:rsid w:val="009209D5"/>
    <w:rsid w:val="00920D1C"/>
    <w:rsid w:val="009214EF"/>
    <w:rsid w:val="00922AF6"/>
    <w:rsid w:val="00926A1F"/>
    <w:rsid w:val="00930B20"/>
    <w:rsid w:val="00931A51"/>
    <w:rsid w:val="00932856"/>
    <w:rsid w:val="009332D5"/>
    <w:rsid w:val="00934C5F"/>
    <w:rsid w:val="009417CE"/>
    <w:rsid w:val="0094334C"/>
    <w:rsid w:val="009448A0"/>
    <w:rsid w:val="00950322"/>
    <w:rsid w:val="009512AE"/>
    <w:rsid w:val="00951FBE"/>
    <w:rsid w:val="009568E9"/>
    <w:rsid w:val="00956D0C"/>
    <w:rsid w:val="00960B59"/>
    <w:rsid w:val="0096425C"/>
    <w:rsid w:val="00967EC3"/>
    <w:rsid w:val="0097016C"/>
    <w:rsid w:val="00971CD4"/>
    <w:rsid w:val="00972623"/>
    <w:rsid w:val="00974DE5"/>
    <w:rsid w:val="009776D3"/>
    <w:rsid w:val="009777E5"/>
    <w:rsid w:val="009815F3"/>
    <w:rsid w:val="0098203F"/>
    <w:rsid w:val="00983A4B"/>
    <w:rsid w:val="00984983"/>
    <w:rsid w:val="00984A47"/>
    <w:rsid w:val="009850DF"/>
    <w:rsid w:val="0098540C"/>
    <w:rsid w:val="00985A8D"/>
    <w:rsid w:val="00985E7A"/>
    <w:rsid w:val="009908E0"/>
    <w:rsid w:val="00991396"/>
    <w:rsid w:val="00992C90"/>
    <w:rsid w:val="0099445E"/>
    <w:rsid w:val="009951C6"/>
    <w:rsid w:val="00997046"/>
    <w:rsid w:val="00997279"/>
    <w:rsid w:val="00997AA0"/>
    <w:rsid w:val="00997E25"/>
    <w:rsid w:val="009A0978"/>
    <w:rsid w:val="009A38D5"/>
    <w:rsid w:val="009A41A1"/>
    <w:rsid w:val="009A4381"/>
    <w:rsid w:val="009A47FE"/>
    <w:rsid w:val="009A5E1E"/>
    <w:rsid w:val="009A7A09"/>
    <w:rsid w:val="009A7B93"/>
    <w:rsid w:val="009B1A40"/>
    <w:rsid w:val="009B4BB9"/>
    <w:rsid w:val="009B556A"/>
    <w:rsid w:val="009B68B3"/>
    <w:rsid w:val="009C1E17"/>
    <w:rsid w:val="009C1ECF"/>
    <w:rsid w:val="009C27A5"/>
    <w:rsid w:val="009C3B0D"/>
    <w:rsid w:val="009C4AC9"/>
    <w:rsid w:val="009C4DB9"/>
    <w:rsid w:val="009D167A"/>
    <w:rsid w:val="009D1689"/>
    <w:rsid w:val="009D4569"/>
    <w:rsid w:val="009E0DBA"/>
    <w:rsid w:val="009E244B"/>
    <w:rsid w:val="009E2782"/>
    <w:rsid w:val="009E38F4"/>
    <w:rsid w:val="009E4768"/>
    <w:rsid w:val="009E5369"/>
    <w:rsid w:val="009E6A4F"/>
    <w:rsid w:val="009F007A"/>
    <w:rsid w:val="009F05A1"/>
    <w:rsid w:val="009F0CD8"/>
    <w:rsid w:val="009F3447"/>
    <w:rsid w:val="009F7049"/>
    <w:rsid w:val="009F7A55"/>
    <w:rsid w:val="00A03212"/>
    <w:rsid w:val="00A03B89"/>
    <w:rsid w:val="00A0498F"/>
    <w:rsid w:val="00A11C92"/>
    <w:rsid w:val="00A15A3E"/>
    <w:rsid w:val="00A17B73"/>
    <w:rsid w:val="00A20FC3"/>
    <w:rsid w:val="00A228AD"/>
    <w:rsid w:val="00A22C80"/>
    <w:rsid w:val="00A25BCD"/>
    <w:rsid w:val="00A266B8"/>
    <w:rsid w:val="00A26A81"/>
    <w:rsid w:val="00A26F04"/>
    <w:rsid w:val="00A274FB"/>
    <w:rsid w:val="00A30677"/>
    <w:rsid w:val="00A31344"/>
    <w:rsid w:val="00A3501B"/>
    <w:rsid w:val="00A36455"/>
    <w:rsid w:val="00A375DD"/>
    <w:rsid w:val="00A37A13"/>
    <w:rsid w:val="00A422C9"/>
    <w:rsid w:val="00A42A49"/>
    <w:rsid w:val="00A45A02"/>
    <w:rsid w:val="00A477DF"/>
    <w:rsid w:val="00A501DD"/>
    <w:rsid w:val="00A509A0"/>
    <w:rsid w:val="00A51416"/>
    <w:rsid w:val="00A52728"/>
    <w:rsid w:val="00A52D92"/>
    <w:rsid w:val="00A54795"/>
    <w:rsid w:val="00A563AC"/>
    <w:rsid w:val="00A5692D"/>
    <w:rsid w:val="00A61882"/>
    <w:rsid w:val="00A62F8C"/>
    <w:rsid w:val="00A64888"/>
    <w:rsid w:val="00A657DE"/>
    <w:rsid w:val="00A67142"/>
    <w:rsid w:val="00A676B5"/>
    <w:rsid w:val="00A71416"/>
    <w:rsid w:val="00A71E92"/>
    <w:rsid w:val="00A73177"/>
    <w:rsid w:val="00A776A5"/>
    <w:rsid w:val="00A77981"/>
    <w:rsid w:val="00A77BB6"/>
    <w:rsid w:val="00A80474"/>
    <w:rsid w:val="00A80CB1"/>
    <w:rsid w:val="00A81A04"/>
    <w:rsid w:val="00A85CA4"/>
    <w:rsid w:val="00A85FA9"/>
    <w:rsid w:val="00A9132A"/>
    <w:rsid w:val="00A9174A"/>
    <w:rsid w:val="00A91E0A"/>
    <w:rsid w:val="00A95596"/>
    <w:rsid w:val="00AA0201"/>
    <w:rsid w:val="00AA2FE9"/>
    <w:rsid w:val="00AA6B5F"/>
    <w:rsid w:val="00AB11E1"/>
    <w:rsid w:val="00AB151E"/>
    <w:rsid w:val="00AB1DB1"/>
    <w:rsid w:val="00AB29FC"/>
    <w:rsid w:val="00AB35FD"/>
    <w:rsid w:val="00AB5DD8"/>
    <w:rsid w:val="00AB5DE8"/>
    <w:rsid w:val="00AB7A08"/>
    <w:rsid w:val="00AC11A9"/>
    <w:rsid w:val="00AC196D"/>
    <w:rsid w:val="00AC2D5C"/>
    <w:rsid w:val="00AC30E8"/>
    <w:rsid w:val="00AC4729"/>
    <w:rsid w:val="00AC632F"/>
    <w:rsid w:val="00AD077B"/>
    <w:rsid w:val="00AD17C5"/>
    <w:rsid w:val="00AD180D"/>
    <w:rsid w:val="00AD245C"/>
    <w:rsid w:val="00AE2848"/>
    <w:rsid w:val="00AE446F"/>
    <w:rsid w:val="00AE72E0"/>
    <w:rsid w:val="00AE76FC"/>
    <w:rsid w:val="00AF01A7"/>
    <w:rsid w:val="00AF0CCC"/>
    <w:rsid w:val="00AF2B48"/>
    <w:rsid w:val="00AF40E6"/>
    <w:rsid w:val="00AF4C77"/>
    <w:rsid w:val="00AF5BCA"/>
    <w:rsid w:val="00AF7C0C"/>
    <w:rsid w:val="00B007C5"/>
    <w:rsid w:val="00B0360C"/>
    <w:rsid w:val="00B047C6"/>
    <w:rsid w:val="00B04E1E"/>
    <w:rsid w:val="00B05F31"/>
    <w:rsid w:val="00B07707"/>
    <w:rsid w:val="00B07A73"/>
    <w:rsid w:val="00B07B6C"/>
    <w:rsid w:val="00B07E12"/>
    <w:rsid w:val="00B104F8"/>
    <w:rsid w:val="00B1134A"/>
    <w:rsid w:val="00B13C66"/>
    <w:rsid w:val="00B16084"/>
    <w:rsid w:val="00B1676A"/>
    <w:rsid w:val="00B169EB"/>
    <w:rsid w:val="00B20B6E"/>
    <w:rsid w:val="00B215A8"/>
    <w:rsid w:val="00B2253B"/>
    <w:rsid w:val="00B26149"/>
    <w:rsid w:val="00B27276"/>
    <w:rsid w:val="00B35F54"/>
    <w:rsid w:val="00B410ED"/>
    <w:rsid w:val="00B4179F"/>
    <w:rsid w:val="00B4353C"/>
    <w:rsid w:val="00B43E60"/>
    <w:rsid w:val="00B440EF"/>
    <w:rsid w:val="00B44E97"/>
    <w:rsid w:val="00B50892"/>
    <w:rsid w:val="00B51478"/>
    <w:rsid w:val="00B514AF"/>
    <w:rsid w:val="00B51F44"/>
    <w:rsid w:val="00B524EE"/>
    <w:rsid w:val="00B52C80"/>
    <w:rsid w:val="00B53767"/>
    <w:rsid w:val="00B53C62"/>
    <w:rsid w:val="00B53E61"/>
    <w:rsid w:val="00B542F8"/>
    <w:rsid w:val="00B55089"/>
    <w:rsid w:val="00B56D5E"/>
    <w:rsid w:val="00B57424"/>
    <w:rsid w:val="00B60089"/>
    <w:rsid w:val="00B63C08"/>
    <w:rsid w:val="00B65426"/>
    <w:rsid w:val="00B660DF"/>
    <w:rsid w:val="00B67019"/>
    <w:rsid w:val="00B7015C"/>
    <w:rsid w:val="00B70821"/>
    <w:rsid w:val="00B717EC"/>
    <w:rsid w:val="00B74574"/>
    <w:rsid w:val="00B7471F"/>
    <w:rsid w:val="00B74743"/>
    <w:rsid w:val="00B74C49"/>
    <w:rsid w:val="00B74F18"/>
    <w:rsid w:val="00B75B30"/>
    <w:rsid w:val="00B77DB9"/>
    <w:rsid w:val="00B808D2"/>
    <w:rsid w:val="00B8252B"/>
    <w:rsid w:val="00B84719"/>
    <w:rsid w:val="00B84A2F"/>
    <w:rsid w:val="00B904D9"/>
    <w:rsid w:val="00B9269D"/>
    <w:rsid w:val="00BA0E1D"/>
    <w:rsid w:val="00BA3C9E"/>
    <w:rsid w:val="00BA5256"/>
    <w:rsid w:val="00BA554C"/>
    <w:rsid w:val="00BA5749"/>
    <w:rsid w:val="00BA7386"/>
    <w:rsid w:val="00BA7479"/>
    <w:rsid w:val="00BA7D93"/>
    <w:rsid w:val="00BB031B"/>
    <w:rsid w:val="00BB3963"/>
    <w:rsid w:val="00BB5726"/>
    <w:rsid w:val="00BC0452"/>
    <w:rsid w:val="00BC250F"/>
    <w:rsid w:val="00BC3F07"/>
    <w:rsid w:val="00BC49EF"/>
    <w:rsid w:val="00BD00B7"/>
    <w:rsid w:val="00BD2801"/>
    <w:rsid w:val="00BD66D0"/>
    <w:rsid w:val="00BE34B2"/>
    <w:rsid w:val="00BE4503"/>
    <w:rsid w:val="00BE516F"/>
    <w:rsid w:val="00BE67B8"/>
    <w:rsid w:val="00BE6C82"/>
    <w:rsid w:val="00BF317F"/>
    <w:rsid w:val="00BF31B2"/>
    <w:rsid w:val="00BF325A"/>
    <w:rsid w:val="00BF3389"/>
    <w:rsid w:val="00BF4033"/>
    <w:rsid w:val="00BF5534"/>
    <w:rsid w:val="00BF5B43"/>
    <w:rsid w:val="00BF7B76"/>
    <w:rsid w:val="00C0402E"/>
    <w:rsid w:val="00C05DFA"/>
    <w:rsid w:val="00C06ED8"/>
    <w:rsid w:val="00C10290"/>
    <w:rsid w:val="00C132E7"/>
    <w:rsid w:val="00C1350B"/>
    <w:rsid w:val="00C13602"/>
    <w:rsid w:val="00C149D6"/>
    <w:rsid w:val="00C1660A"/>
    <w:rsid w:val="00C1799B"/>
    <w:rsid w:val="00C17A5F"/>
    <w:rsid w:val="00C20918"/>
    <w:rsid w:val="00C20A50"/>
    <w:rsid w:val="00C210E9"/>
    <w:rsid w:val="00C21F9C"/>
    <w:rsid w:val="00C234E6"/>
    <w:rsid w:val="00C2354B"/>
    <w:rsid w:val="00C2396A"/>
    <w:rsid w:val="00C24601"/>
    <w:rsid w:val="00C24B08"/>
    <w:rsid w:val="00C24B98"/>
    <w:rsid w:val="00C27808"/>
    <w:rsid w:val="00C27882"/>
    <w:rsid w:val="00C312D1"/>
    <w:rsid w:val="00C31F5C"/>
    <w:rsid w:val="00C322E5"/>
    <w:rsid w:val="00C32DB6"/>
    <w:rsid w:val="00C3413A"/>
    <w:rsid w:val="00C34F18"/>
    <w:rsid w:val="00C405F5"/>
    <w:rsid w:val="00C556D3"/>
    <w:rsid w:val="00C55AF8"/>
    <w:rsid w:val="00C64A38"/>
    <w:rsid w:val="00C64CB4"/>
    <w:rsid w:val="00C66C18"/>
    <w:rsid w:val="00C67848"/>
    <w:rsid w:val="00C7014D"/>
    <w:rsid w:val="00C7060D"/>
    <w:rsid w:val="00C7068D"/>
    <w:rsid w:val="00C714EB"/>
    <w:rsid w:val="00C71B38"/>
    <w:rsid w:val="00C72AD1"/>
    <w:rsid w:val="00C72AF7"/>
    <w:rsid w:val="00C74622"/>
    <w:rsid w:val="00C752E4"/>
    <w:rsid w:val="00C77CD3"/>
    <w:rsid w:val="00C835A9"/>
    <w:rsid w:val="00C866EF"/>
    <w:rsid w:val="00C86952"/>
    <w:rsid w:val="00C91E09"/>
    <w:rsid w:val="00C95AEC"/>
    <w:rsid w:val="00C96228"/>
    <w:rsid w:val="00C97212"/>
    <w:rsid w:val="00C97869"/>
    <w:rsid w:val="00C978E0"/>
    <w:rsid w:val="00C979E1"/>
    <w:rsid w:val="00C97FB8"/>
    <w:rsid w:val="00CA110F"/>
    <w:rsid w:val="00CA5640"/>
    <w:rsid w:val="00CA72E1"/>
    <w:rsid w:val="00CB00C1"/>
    <w:rsid w:val="00CB19E8"/>
    <w:rsid w:val="00CB59AF"/>
    <w:rsid w:val="00CB6294"/>
    <w:rsid w:val="00CC0311"/>
    <w:rsid w:val="00CC1765"/>
    <w:rsid w:val="00CC2016"/>
    <w:rsid w:val="00CC2567"/>
    <w:rsid w:val="00CC25E9"/>
    <w:rsid w:val="00CC3CB1"/>
    <w:rsid w:val="00CC438B"/>
    <w:rsid w:val="00CC4BDE"/>
    <w:rsid w:val="00CD03FA"/>
    <w:rsid w:val="00CD0900"/>
    <w:rsid w:val="00CD14C0"/>
    <w:rsid w:val="00CD202A"/>
    <w:rsid w:val="00CD2B69"/>
    <w:rsid w:val="00CD38CB"/>
    <w:rsid w:val="00CD39BA"/>
    <w:rsid w:val="00CD404C"/>
    <w:rsid w:val="00CD457C"/>
    <w:rsid w:val="00CD5758"/>
    <w:rsid w:val="00CE139A"/>
    <w:rsid w:val="00CE1F0F"/>
    <w:rsid w:val="00CE2F09"/>
    <w:rsid w:val="00CE4A19"/>
    <w:rsid w:val="00CF12DE"/>
    <w:rsid w:val="00CF2880"/>
    <w:rsid w:val="00CF2DF9"/>
    <w:rsid w:val="00CF66DA"/>
    <w:rsid w:val="00CF6C0C"/>
    <w:rsid w:val="00D03FDB"/>
    <w:rsid w:val="00D04200"/>
    <w:rsid w:val="00D07E16"/>
    <w:rsid w:val="00D07F94"/>
    <w:rsid w:val="00D109DD"/>
    <w:rsid w:val="00D10CE6"/>
    <w:rsid w:val="00D1116A"/>
    <w:rsid w:val="00D11417"/>
    <w:rsid w:val="00D11A76"/>
    <w:rsid w:val="00D12313"/>
    <w:rsid w:val="00D127BA"/>
    <w:rsid w:val="00D142D2"/>
    <w:rsid w:val="00D1440C"/>
    <w:rsid w:val="00D14468"/>
    <w:rsid w:val="00D155E7"/>
    <w:rsid w:val="00D1664E"/>
    <w:rsid w:val="00D203DA"/>
    <w:rsid w:val="00D21DAC"/>
    <w:rsid w:val="00D22CE8"/>
    <w:rsid w:val="00D23085"/>
    <w:rsid w:val="00D23DE0"/>
    <w:rsid w:val="00D26DFB"/>
    <w:rsid w:val="00D30897"/>
    <w:rsid w:val="00D32C36"/>
    <w:rsid w:val="00D34333"/>
    <w:rsid w:val="00D3525F"/>
    <w:rsid w:val="00D36E14"/>
    <w:rsid w:val="00D3746D"/>
    <w:rsid w:val="00D37CB5"/>
    <w:rsid w:val="00D40235"/>
    <w:rsid w:val="00D42032"/>
    <w:rsid w:val="00D42F74"/>
    <w:rsid w:val="00D4543D"/>
    <w:rsid w:val="00D459D9"/>
    <w:rsid w:val="00D45DD1"/>
    <w:rsid w:val="00D50F0D"/>
    <w:rsid w:val="00D52303"/>
    <w:rsid w:val="00D5399E"/>
    <w:rsid w:val="00D556E3"/>
    <w:rsid w:val="00D55E43"/>
    <w:rsid w:val="00D55F7F"/>
    <w:rsid w:val="00D572F1"/>
    <w:rsid w:val="00D67FA2"/>
    <w:rsid w:val="00D71911"/>
    <w:rsid w:val="00D72B7F"/>
    <w:rsid w:val="00D72D59"/>
    <w:rsid w:val="00D74BDC"/>
    <w:rsid w:val="00D75DA2"/>
    <w:rsid w:val="00D7684F"/>
    <w:rsid w:val="00D76F27"/>
    <w:rsid w:val="00D80C1E"/>
    <w:rsid w:val="00D83DA7"/>
    <w:rsid w:val="00D84044"/>
    <w:rsid w:val="00D84226"/>
    <w:rsid w:val="00D94006"/>
    <w:rsid w:val="00D94DBB"/>
    <w:rsid w:val="00DA1910"/>
    <w:rsid w:val="00DA25B4"/>
    <w:rsid w:val="00DA78D6"/>
    <w:rsid w:val="00DB0CC3"/>
    <w:rsid w:val="00DB3476"/>
    <w:rsid w:val="00DB4DC7"/>
    <w:rsid w:val="00DB57E5"/>
    <w:rsid w:val="00DC147D"/>
    <w:rsid w:val="00DC23AC"/>
    <w:rsid w:val="00DD0060"/>
    <w:rsid w:val="00DD37BF"/>
    <w:rsid w:val="00DD3C0E"/>
    <w:rsid w:val="00DD3CBF"/>
    <w:rsid w:val="00DD4579"/>
    <w:rsid w:val="00DE0E87"/>
    <w:rsid w:val="00DE291D"/>
    <w:rsid w:val="00DE3796"/>
    <w:rsid w:val="00DE42AE"/>
    <w:rsid w:val="00DE4C24"/>
    <w:rsid w:val="00DE65A7"/>
    <w:rsid w:val="00DF102C"/>
    <w:rsid w:val="00DF141C"/>
    <w:rsid w:val="00DF1D58"/>
    <w:rsid w:val="00DF2ED7"/>
    <w:rsid w:val="00DF4337"/>
    <w:rsid w:val="00DF51BB"/>
    <w:rsid w:val="00DF7086"/>
    <w:rsid w:val="00E003A2"/>
    <w:rsid w:val="00E02069"/>
    <w:rsid w:val="00E04A08"/>
    <w:rsid w:val="00E04D93"/>
    <w:rsid w:val="00E0555B"/>
    <w:rsid w:val="00E0576D"/>
    <w:rsid w:val="00E152E3"/>
    <w:rsid w:val="00E20768"/>
    <w:rsid w:val="00E2297C"/>
    <w:rsid w:val="00E231A0"/>
    <w:rsid w:val="00E2380D"/>
    <w:rsid w:val="00E263BE"/>
    <w:rsid w:val="00E27991"/>
    <w:rsid w:val="00E33BAF"/>
    <w:rsid w:val="00E343A7"/>
    <w:rsid w:val="00E34ACA"/>
    <w:rsid w:val="00E35AF7"/>
    <w:rsid w:val="00E37ECF"/>
    <w:rsid w:val="00E40965"/>
    <w:rsid w:val="00E4120A"/>
    <w:rsid w:val="00E41246"/>
    <w:rsid w:val="00E42DD5"/>
    <w:rsid w:val="00E42F0D"/>
    <w:rsid w:val="00E45D7F"/>
    <w:rsid w:val="00E46B52"/>
    <w:rsid w:val="00E5043C"/>
    <w:rsid w:val="00E50E6B"/>
    <w:rsid w:val="00E57FF6"/>
    <w:rsid w:val="00E62F9E"/>
    <w:rsid w:val="00E64299"/>
    <w:rsid w:val="00E66209"/>
    <w:rsid w:val="00E66299"/>
    <w:rsid w:val="00E72458"/>
    <w:rsid w:val="00E8234D"/>
    <w:rsid w:val="00E83DB4"/>
    <w:rsid w:val="00E8479D"/>
    <w:rsid w:val="00E85FF2"/>
    <w:rsid w:val="00E865BC"/>
    <w:rsid w:val="00E86E0C"/>
    <w:rsid w:val="00E9071E"/>
    <w:rsid w:val="00E93B07"/>
    <w:rsid w:val="00E9435C"/>
    <w:rsid w:val="00E95536"/>
    <w:rsid w:val="00E957F1"/>
    <w:rsid w:val="00E96787"/>
    <w:rsid w:val="00E978E0"/>
    <w:rsid w:val="00EA0503"/>
    <w:rsid w:val="00EA1661"/>
    <w:rsid w:val="00EA21EB"/>
    <w:rsid w:val="00EA3EBE"/>
    <w:rsid w:val="00EA3F69"/>
    <w:rsid w:val="00EA47F0"/>
    <w:rsid w:val="00EA582E"/>
    <w:rsid w:val="00EA6C39"/>
    <w:rsid w:val="00EB0742"/>
    <w:rsid w:val="00EB1AD0"/>
    <w:rsid w:val="00EB2E8C"/>
    <w:rsid w:val="00EB430F"/>
    <w:rsid w:val="00EB558D"/>
    <w:rsid w:val="00EB6A91"/>
    <w:rsid w:val="00EB729D"/>
    <w:rsid w:val="00EC01F3"/>
    <w:rsid w:val="00EC13A2"/>
    <w:rsid w:val="00EC2E3B"/>
    <w:rsid w:val="00EC3FB6"/>
    <w:rsid w:val="00EC5933"/>
    <w:rsid w:val="00ED00CE"/>
    <w:rsid w:val="00ED2B60"/>
    <w:rsid w:val="00ED3D09"/>
    <w:rsid w:val="00ED603A"/>
    <w:rsid w:val="00ED78C7"/>
    <w:rsid w:val="00EE162E"/>
    <w:rsid w:val="00EE430E"/>
    <w:rsid w:val="00EE5EEB"/>
    <w:rsid w:val="00EF0FA0"/>
    <w:rsid w:val="00EF1118"/>
    <w:rsid w:val="00EF365E"/>
    <w:rsid w:val="00EF3D27"/>
    <w:rsid w:val="00EF6E89"/>
    <w:rsid w:val="00F010CC"/>
    <w:rsid w:val="00F05078"/>
    <w:rsid w:val="00F05516"/>
    <w:rsid w:val="00F05C8E"/>
    <w:rsid w:val="00F13349"/>
    <w:rsid w:val="00F143E2"/>
    <w:rsid w:val="00F157B1"/>
    <w:rsid w:val="00F21394"/>
    <w:rsid w:val="00F23AD0"/>
    <w:rsid w:val="00F26D1B"/>
    <w:rsid w:val="00F277A9"/>
    <w:rsid w:val="00F30364"/>
    <w:rsid w:val="00F30EB3"/>
    <w:rsid w:val="00F31433"/>
    <w:rsid w:val="00F3265A"/>
    <w:rsid w:val="00F33330"/>
    <w:rsid w:val="00F337A1"/>
    <w:rsid w:val="00F34A5D"/>
    <w:rsid w:val="00F417A4"/>
    <w:rsid w:val="00F42003"/>
    <w:rsid w:val="00F47422"/>
    <w:rsid w:val="00F51A4E"/>
    <w:rsid w:val="00F552A7"/>
    <w:rsid w:val="00F57465"/>
    <w:rsid w:val="00F62C6D"/>
    <w:rsid w:val="00F63FC7"/>
    <w:rsid w:val="00F64550"/>
    <w:rsid w:val="00F6577E"/>
    <w:rsid w:val="00F713D2"/>
    <w:rsid w:val="00F71F15"/>
    <w:rsid w:val="00F72133"/>
    <w:rsid w:val="00F76AA1"/>
    <w:rsid w:val="00F76C1E"/>
    <w:rsid w:val="00F8362A"/>
    <w:rsid w:val="00F853BA"/>
    <w:rsid w:val="00F951BF"/>
    <w:rsid w:val="00F97D81"/>
    <w:rsid w:val="00FA06E8"/>
    <w:rsid w:val="00FA1E3B"/>
    <w:rsid w:val="00FA30B0"/>
    <w:rsid w:val="00FA3325"/>
    <w:rsid w:val="00FA4554"/>
    <w:rsid w:val="00FA5F87"/>
    <w:rsid w:val="00FB16AC"/>
    <w:rsid w:val="00FB1852"/>
    <w:rsid w:val="00FB214B"/>
    <w:rsid w:val="00FB625C"/>
    <w:rsid w:val="00FC0305"/>
    <w:rsid w:val="00FC05EA"/>
    <w:rsid w:val="00FC13CE"/>
    <w:rsid w:val="00FC4961"/>
    <w:rsid w:val="00FD120E"/>
    <w:rsid w:val="00FD2648"/>
    <w:rsid w:val="00FD39D8"/>
    <w:rsid w:val="00FD72B4"/>
    <w:rsid w:val="00FF2A25"/>
    <w:rsid w:val="00FF417A"/>
    <w:rsid w:val="00FF58F4"/>
    <w:rsid w:val="00FF6B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black" strokecolor="none [1614]">
      <v:fill color="black"/>
      <v:stroke color="none [1614]" weight=".5pt"/>
      <v:shadow color="#868686"/>
    </o:shapedefaults>
    <o:shapelayout v:ext="edit">
      <o:idmap v:ext="edit" data="2"/>
    </o:shapelayout>
  </w:shapeDefaults>
  <w:decimalSymbol w:val=","/>
  <w:listSeparator w:val=";"/>
  <w14:docId w14:val="21785226"/>
  <w15:docId w15:val="{BA97AE2A-3AAA-426C-9F3E-7DD908451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iPriority="0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5003"/>
    <w:rPr>
      <w:lang w:val="ca-ES"/>
    </w:rPr>
  </w:style>
  <w:style w:type="paragraph" w:styleId="Ttol1">
    <w:name w:val="heading 1"/>
    <w:basedOn w:val="Normal"/>
    <w:next w:val="Normal"/>
    <w:link w:val="Ttol1Car"/>
    <w:qFormat/>
    <w:rsid w:val="00B05F31"/>
    <w:pPr>
      <w:keepNext/>
      <w:spacing w:before="240" w:after="60"/>
      <w:outlineLvl w:val="0"/>
    </w:pPr>
    <w:rPr>
      <w:b/>
      <w:kern w:val="28"/>
      <w:sz w:val="26"/>
      <w:u w:val="single"/>
    </w:rPr>
  </w:style>
  <w:style w:type="paragraph" w:styleId="Ttol2">
    <w:name w:val="heading 2"/>
    <w:basedOn w:val="Normal"/>
    <w:next w:val="Normal"/>
    <w:link w:val="Ttol2Car"/>
    <w:qFormat/>
    <w:rsid w:val="00B05F31"/>
    <w:pPr>
      <w:keepNext/>
      <w:spacing w:before="240" w:after="60"/>
      <w:outlineLvl w:val="1"/>
    </w:pPr>
    <w:rPr>
      <w:b/>
      <w:sz w:val="26"/>
    </w:rPr>
  </w:style>
  <w:style w:type="paragraph" w:styleId="Ttol3">
    <w:name w:val="heading 3"/>
    <w:basedOn w:val="Normal"/>
    <w:next w:val="Normal"/>
    <w:qFormat/>
    <w:rsid w:val="00B05F31"/>
    <w:pPr>
      <w:keepNext/>
      <w:spacing w:before="240" w:after="60"/>
      <w:outlineLvl w:val="2"/>
    </w:pPr>
    <w:rPr>
      <w:b/>
      <w:sz w:val="25"/>
      <w:u w:val="single"/>
    </w:rPr>
  </w:style>
  <w:style w:type="paragraph" w:styleId="Ttol4">
    <w:name w:val="heading 4"/>
    <w:basedOn w:val="Normal"/>
    <w:next w:val="Normal"/>
    <w:qFormat/>
    <w:rsid w:val="00B05F31"/>
    <w:pPr>
      <w:keepNext/>
      <w:outlineLvl w:val="3"/>
    </w:pPr>
    <w:rPr>
      <w:sz w:val="26"/>
    </w:rPr>
  </w:style>
  <w:style w:type="paragraph" w:styleId="Ttol5">
    <w:name w:val="heading 5"/>
    <w:basedOn w:val="Normal"/>
    <w:next w:val="Normal"/>
    <w:qFormat/>
    <w:rsid w:val="00B05F3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4"/>
    </w:pPr>
    <w:rPr>
      <w:sz w:val="25"/>
    </w:rPr>
  </w:style>
  <w:style w:type="paragraph" w:styleId="Ttol6">
    <w:name w:val="heading 6"/>
    <w:basedOn w:val="Normal"/>
    <w:next w:val="Normal"/>
    <w:qFormat/>
    <w:rsid w:val="00B05F3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5"/>
    </w:pPr>
    <w:rPr>
      <w:b/>
      <w:sz w:val="26"/>
    </w:rPr>
  </w:style>
  <w:style w:type="paragraph" w:styleId="Ttol7">
    <w:name w:val="heading 7"/>
    <w:basedOn w:val="Normal"/>
    <w:next w:val="Normal"/>
    <w:qFormat/>
    <w:rsid w:val="00B05F31"/>
    <w:pPr>
      <w:keepNext/>
      <w:outlineLvl w:val="6"/>
    </w:pPr>
    <w:rPr>
      <w:sz w:val="26"/>
      <w:u w:val="single"/>
    </w:rPr>
  </w:style>
  <w:style w:type="paragraph" w:styleId="Ttol8">
    <w:name w:val="heading 8"/>
    <w:basedOn w:val="Normal"/>
    <w:next w:val="Normal"/>
    <w:link w:val="Ttol8Car"/>
    <w:qFormat/>
    <w:rsid w:val="00B05F31"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outlineLvl w:val="7"/>
    </w:pPr>
    <w:rPr>
      <w:rFonts w:ascii="Arial" w:hAnsi="Arial" w:cs="Arial"/>
      <w:b/>
      <w:sz w:val="22"/>
      <w:szCs w:val="22"/>
    </w:rPr>
  </w:style>
  <w:style w:type="paragraph" w:styleId="Ttol9">
    <w:name w:val="heading 9"/>
    <w:basedOn w:val="Normal"/>
    <w:next w:val="Normal"/>
    <w:qFormat/>
    <w:rsid w:val="00B05F31"/>
    <w:pPr>
      <w:keepNext/>
      <w:outlineLvl w:val="8"/>
    </w:pPr>
    <w:rPr>
      <w:rFonts w:ascii="Arial" w:hAnsi="Arial" w:cs="Arial"/>
      <w:b/>
      <w:bCs/>
      <w:sz w:val="22"/>
      <w:szCs w:val="22"/>
      <w:u w:val="single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independent">
    <w:name w:val="Body Text"/>
    <w:basedOn w:val="Normal"/>
    <w:link w:val="TextindependentCar"/>
    <w:semiHidden/>
    <w:rsid w:val="00B05F31"/>
    <w:rPr>
      <w:b/>
      <w:sz w:val="26"/>
      <w:u w:val="single"/>
    </w:rPr>
  </w:style>
  <w:style w:type="paragraph" w:styleId="Textindependent2">
    <w:name w:val="Body Text 2"/>
    <w:basedOn w:val="Normal"/>
    <w:link w:val="Textindependent2Car"/>
    <w:rsid w:val="00B05F31"/>
    <w:rPr>
      <w:sz w:val="26"/>
    </w:rPr>
  </w:style>
  <w:style w:type="paragraph" w:styleId="Textindependent3">
    <w:name w:val="Body Text 3"/>
    <w:basedOn w:val="Normal"/>
    <w:rsid w:val="00B05F31"/>
    <w:rPr>
      <w:sz w:val="26"/>
    </w:rPr>
  </w:style>
  <w:style w:type="paragraph" w:styleId="Sagniadetextindependent">
    <w:name w:val="Body Text Indent"/>
    <w:basedOn w:val="Normal"/>
    <w:link w:val="SagniadetextindependentCar"/>
    <w:semiHidden/>
    <w:rsid w:val="00B05F31"/>
    <w:pPr>
      <w:ind w:left="1065"/>
    </w:pPr>
    <w:rPr>
      <w:sz w:val="26"/>
    </w:rPr>
  </w:style>
  <w:style w:type="paragraph" w:styleId="Mapadeldocument">
    <w:name w:val="Document Map"/>
    <w:basedOn w:val="Normal"/>
    <w:semiHidden/>
    <w:rsid w:val="00B05F31"/>
    <w:pPr>
      <w:shd w:val="clear" w:color="auto" w:fill="000080"/>
    </w:pPr>
    <w:rPr>
      <w:rFonts w:ascii="Tahoma" w:hAnsi="Tahoma"/>
    </w:rPr>
  </w:style>
  <w:style w:type="paragraph" w:styleId="Peu">
    <w:name w:val="footer"/>
    <w:basedOn w:val="Normal"/>
    <w:link w:val="PeuCar"/>
    <w:uiPriority w:val="99"/>
    <w:rsid w:val="00B05F31"/>
    <w:pPr>
      <w:tabs>
        <w:tab w:val="center" w:pos="4252"/>
        <w:tab w:val="right" w:pos="8504"/>
      </w:tabs>
    </w:pPr>
  </w:style>
  <w:style w:type="character" w:styleId="Nmerodepgina">
    <w:name w:val="page number"/>
    <w:basedOn w:val="Lletraperdefectedelpargraf"/>
    <w:semiHidden/>
    <w:rsid w:val="00B05F31"/>
  </w:style>
  <w:style w:type="paragraph" w:styleId="Sagniadetextindependent2">
    <w:name w:val="Body Text Indent 2"/>
    <w:basedOn w:val="Normal"/>
    <w:link w:val="Sagniadetextindependent2Car"/>
    <w:semiHidden/>
    <w:rsid w:val="00B05F31"/>
    <w:pPr>
      <w:ind w:left="1701" w:hanging="1701"/>
    </w:pPr>
    <w:rPr>
      <w:b/>
      <w:sz w:val="25"/>
    </w:rPr>
  </w:style>
  <w:style w:type="paragraph" w:styleId="Capalera">
    <w:name w:val="header"/>
    <w:basedOn w:val="Normal"/>
    <w:link w:val="CapaleraCar"/>
    <w:rsid w:val="00B05F31"/>
    <w:pPr>
      <w:tabs>
        <w:tab w:val="center" w:pos="4252"/>
        <w:tab w:val="right" w:pos="8504"/>
      </w:tabs>
    </w:pPr>
  </w:style>
  <w:style w:type="paragraph" w:styleId="ndex1">
    <w:name w:val="index 1"/>
    <w:basedOn w:val="Normal"/>
    <w:next w:val="Normal"/>
    <w:autoRedefine/>
    <w:semiHidden/>
    <w:rsid w:val="00B05F31"/>
    <w:pPr>
      <w:ind w:left="200" w:hanging="200"/>
    </w:pPr>
  </w:style>
  <w:style w:type="paragraph" w:styleId="Ttoldndex">
    <w:name w:val="index heading"/>
    <w:basedOn w:val="Normal"/>
    <w:next w:val="ndex1"/>
    <w:semiHidden/>
    <w:rsid w:val="00B05F31"/>
  </w:style>
  <w:style w:type="paragraph" w:customStyle="1" w:styleId="legis-tit-norma">
    <w:name w:val="legis-tit-norma"/>
    <w:basedOn w:val="Normal"/>
    <w:rsid w:val="00B05F31"/>
    <w:pPr>
      <w:spacing w:before="100" w:beforeAutospacing="1" w:after="100" w:afterAutospacing="1"/>
      <w:jc w:val="center"/>
    </w:pPr>
    <w:rPr>
      <w:rFonts w:ascii="Arial" w:hAnsi="Arial" w:cs="Arial"/>
      <w:b/>
      <w:bCs/>
      <w:color w:val="800000"/>
      <w:sz w:val="27"/>
      <w:szCs w:val="27"/>
      <w:lang w:val="es-ES"/>
    </w:rPr>
  </w:style>
  <w:style w:type="paragraph" w:styleId="Textdenotaapeudepgina">
    <w:name w:val="footnote text"/>
    <w:basedOn w:val="Normal"/>
    <w:link w:val="TextdenotaapeudepginaCar"/>
    <w:rsid w:val="00B05F31"/>
  </w:style>
  <w:style w:type="paragraph" w:styleId="Textdebloc">
    <w:name w:val="Block Text"/>
    <w:basedOn w:val="Normal"/>
    <w:rsid w:val="00B05F31"/>
    <w:pPr>
      <w:ind w:left="-720" w:right="-616"/>
    </w:pPr>
    <w:rPr>
      <w:rFonts w:ascii="Arial" w:hAnsi="Arial" w:cs="Arial"/>
      <w:sz w:val="24"/>
      <w:szCs w:val="24"/>
    </w:rPr>
  </w:style>
  <w:style w:type="paragraph" w:styleId="Sagniadetextindependent3">
    <w:name w:val="Body Text Indent 3"/>
    <w:basedOn w:val="Normal"/>
    <w:rsid w:val="00B05F31"/>
    <w:pPr>
      <w:tabs>
        <w:tab w:val="left" w:pos="142"/>
        <w:tab w:val="left" w:pos="1134"/>
        <w:tab w:val="left" w:pos="2127"/>
        <w:tab w:val="right" w:pos="7938"/>
      </w:tabs>
      <w:ind w:left="1134" w:hanging="999"/>
    </w:pPr>
    <w:rPr>
      <w:rFonts w:ascii="Arial" w:hAnsi="Arial" w:cs="Arial"/>
      <w:sz w:val="22"/>
      <w:szCs w:val="22"/>
    </w:rPr>
  </w:style>
  <w:style w:type="paragraph" w:styleId="Subttol">
    <w:name w:val="Subtitle"/>
    <w:basedOn w:val="Normal"/>
    <w:qFormat/>
    <w:rsid w:val="00B05F31"/>
    <w:rPr>
      <w:sz w:val="28"/>
      <w:lang w:val="es-ES_tradnl"/>
    </w:rPr>
  </w:style>
  <w:style w:type="character" w:styleId="Enlla">
    <w:name w:val="Hyperlink"/>
    <w:basedOn w:val="Lletraperdefectedelpargraf"/>
    <w:uiPriority w:val="99"/>
    <w:rsid w:val="00B05F31"/>
    <w:rPr>
      <w:color w:val="0000FF"/>
      <w:u w:val="single"/>
    </w:rPr>
  </w:style>
  <w:style w:type="paragraph" w:customStyle="1" w:styleId="Textopredete">
    <w:name w:val="Texto predete"/>
    <w:rsid w:val="00B05F31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Nmerodelnia">
    <w:name w:val="line number"/>
    <w:basedOn w:val="Lletraperdefectedelpargraf"/>
    <w:semiHidden/>
    <w:rsid w:val="00B05F31"/>
  </w:style>
  <w:style w:type="character" w:customStyle="1" w:styleId="TextindependentCar">
    <w:name w:val="Text independent Car"/>
    <w:basedOn w:val="Lletraperdefectedelpargraf"/>
    <w:link w:val="Textindependent"/>
    <w:semiHidden/>
    <w:rsid w:val="00D23DE0"/>
    <w:rPr>
      <w:b/>
      <w:sz w:val="26"/>
      <w:u w:val="single"/>
      <w:lang w:eastAsia="es-ES"/>
    </w:rPr>
  </w:style>
  <w:style w:type="paragraph" w:styleId="Pargrafdellista">
    <w:name w:val="List Paragraph"/>
    <w:basedOn w:val="Normal"/>
    <w:uiPriority w:val="34"/>
    <w:qFormat/>
    <w:rsid w:val="00D23DE0"/>
    <w:pPr>
      <w:ind w:left="708"/>
    </w:pPr>
    <w:rPr>
      <w:sz w:val="24"/>
      <w:szCs w:val="24"/>
    </w:rPr>
  </w:style>
  <w:style w:type="table" w:styleId="Taulaambquadrcula">
    <w:name w:val="Table Grid"/>
    <w:basedOn w:val="Taulanormal"/>
    <w:uiPriority w:val="59"/>
    <w:rsid w:val="00721EE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Ttol1Car">
    <w:name w:val="Títol 1 Car"/>
    <w:basedOn w:val="Lletraperdefectedelpargraf"/>
    <w:link w:val="Ttol1"/>
    <w:uiPriority w:val="99"/>
    <w:rsid w:val="005B366F"/>
    <w:rPr>
      <w:b/>
      <w:kern w:val="28"/>
      <w:sz w:val="26"/>
      <w:u w:val="single"/>
      <w:lang w:val="ca-ES"/>
    </w:rPr>
  </w:style>
  <w:style w:type="character" w:customStyle="1" w:styleId="Ttol2Car">
    <w:name w:val="Títol 2 Car"/>
    <w:basedOn w:val="Lletraperdefectedelpargraf"/>
    <w:link w:val="Ttol2"/>
    <w:rsid w:val="005B366F"/>
    <w:rPr>
      <w:b/>
      <w:sz w:val="26"/>
      <w:lang w:val="ca-ES"/>
    </w:rPr>
  </w:style>
  <w:style w:type="character" w:customStyle="1" w:styleId="Ttol8Car">
    <w:name w:val="Títol 8 Car"/>
    <w:basedOn w:val="Lletraperdefectedelpargraf"/>
    <w:link w:val="Ttol8"/>
    <w:rsid w:val="005B366F"/>
    <w:rPr>
      <w:rFonts w:ascii="Arial" w:hAnsi="Arial" w:cs="Arial"/>
      <w:b/>
      <w:sz w:val="22"/>
      <w:szCs w:val="22"/>
      <w:lang w:val="ca-ES"/>
    </w:rPr>
  </w:style>
  <w:style w:type="character" w:customStyle="1" w:styleId="Textindependent2Car">
    <w:name w:val="Text independent 2 Car"/>
    <w:basedOn w:val="Lletraperdefectedelpargraf"/>
    <w:link w:val="Textindependent2"/>
    <w:rsid w:val="005B366F"/>
    <w:rPr>
      <w:sz w:val="26"/>
      <w:lang w:val="ca-ES"/>
    </w:rPr>
  </w:style>
  <w:style w:type="character" w:customStyle="1" w:styleId="SagniadetextindependentCar">
    <w:name w:val="Sagnia de text independent Car"/>
    <w:basedOn w:val="Lletraperdefectedelpargraf"/>
    <w:link w:val="Sagniadetextindependent"/>
    <w:semiHidden/>
    <w:rsid w:val="005B366F"/>
    <w:rPr>
      <w:sz w:val="26"/>
      <w:lang w:val="ca-ES"/>
    </w:rPr>
  </w:style>
  <w:style w:type="character" w:customStyle="1" w:styleId="Sagniadetextindependent2Car">
    <w:name w:val="Sagnia de text independent 2 Car"/>
    <w:basedOn w:val="Lletraperdefectedelpargraf"/>
    <w:link w:val="Sagniadetextindependent2"/>
    <w:semiHidden/>
    <w:rsid w:val="005B366F"/>
    <w:rPr>
      <w:b/>
      <w:sz w:val="25"/>
      <w:lang w:val="ca-ES"/>
    </w:rPr>
  </w:style>
  <w:style w:type="character" w:customStyle="1" w:styleId="CapaleraCar">
    <w:name w:val="Capçalera Car"/>
    <w:basedOn w:val="Lletraperdefectedelpargraf"/>
    <w:link w:val="Capalera"/>
    <w:rsid w:val="005B366F"/>
    <w:rPr>
      <w:lang w:val="ca-ES"/>
    </w:rPr>
  </w:style>
  <w:style w:type="character" w:customStyle="1" w:styleId="TextdenotaapeudepginaCar">
    <w:name w:val="Text de nota a peu de pàgina Car"/>
    <w:basedOn w:val="Lletraperdefectedelpargraf"/>
    <w:link w:val="Textdenotaapeudepgina"/>
    <w:rsid w:val="005B366F"/>
    <w:rPr>
      <w:lang w:val="ca-ES"/>
    </w:rPr>
  </w:style>
  <w:style w:type="character" w:customStyle="1" w:styleId="PeuCar">
    <w:name w:val="Peu Car"/>
    <w:basedOn w:val="Lletraperdefectedelpargraf"/>
    <w:link w:val="Peu"/>
    <w:uiPriority w:val="99"/>
    <w:locked/>
    <w:rsid w:val="00740BA8"/>
    <w:rPr>
      <w:lang w:val="ca-ES"/>
    </w:rPr>
  </w:style>
  <w:style w:type="character" w:styleId="Refernciadenotaapeudepgina">
    <w:name w:val="footnote reference"/>
    <w:basedOn w:val="Lletraperdefectedelpargraf"/>
    <w:uiPriority w:val="99"/>
    <w:unhideWhenUsed/>
    <w:rsid w:val="00737AF1"/>
    <w:rPr>
      <w:vertAlign w:val="superscript"/>
    </w:rPr>
  </w:style>
  <w:style w:type="paragraph" w:styleId="Textdeglobus">
    <w:name w:val="Balloon Text"/>
    <w:basedOn w:val="Normal"/>
    <w:link w:val="TextdeglobusCar"/>
    <w:unhideWhenUsed/>
    <w:rsid w:val="00704EFD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Lletraperdefectedelpargraf"/>
    <w:link w:val="Textdeglobus"/>
    <w:rsid w:val="00704EFD"/>
    <w:rPr>
      <w:rFonts w:ascii="Tahoma" w:hAnsi="Tahoma" w:cs="Tahoma"/>
      <w:sz w:val="16"/>
      <w:szCs w:val="16"/>
      <w:lang w:val="ca-ES"/>
    </w:rPr>
  </w:style>
  <w:style w:type="character" w:styleId="Textennegreta">
    <w:name w:val="Strong"/>
    <w:basedOn w:val="Lletraperdefectedelpargraf"/>
    <w:uiPriority w:val="22"/>
    <w:qFormat/>
    <w:rsid w:val="002014BC"/>
    <w:rPr>
      <w:b/>
      <w:bCs/>
    </w:rPr>
  </w:style>
  <w:style w:type="paragraph" w:customStyle="1" w:styleId="parrafo">
    <w:name w:val="parrafo"/>
    <w:basedOn w:val="Normal"/>
    <w:rsid w:val="00B53C62"/>
    <w:pPr>
      <w:spacing w:before="100" w:beforeAutospacing="1" w:after="100" w:afterAutospacing="1"/>
    </w:pPr>
    <w:rPr>
      <w:sz w:val="24"/>
      <w:szCs w:val="24"/>
      <w:lang w:val="es-ES"/>
    </w:rPr>
  </w:style>
  <w:style w:type="paragraph" w:customStyle="1" w:styleId="Pa8">
    <w:name w:val="Pa8"/>
    <w:basedOn w:val="Normal"/>
    <w:next w:val="Normal"/>
    <w:uiPriority w:val="99"/>
    <w:rsid w:val="00F713D2"/>
    <w:pPr>
      <w:autoSpaceDE w:val="0"/>
      <w:autoSpaceDN w:val="0"/>
      <w:adjustRightInd w:val="0"/>
      <w:spacing w:line="201" w:lineRule="atLeast"/>
    </w:pPr>
    <w:rPr>
      <w:rFonts w:ascii="Arial" w:hAnsi="Arial" w:cs="Arial"/>
      <w:sz w:val="24"/>
      <w:szCs w:val="24"/>
      <w:lang w:val="es-ES"/>
    </w:rPr>
  </w:style>
  <w:style w:type="character" w:styleId="Enllavisitat">
    <w:name w:val="FollowedHyperlink"/>
    <w:basedOn w:val="Lletraperdefectedelpargraf"/>
    <w:uiPriority w:val="99"/>
    <w:semiHidden/>
    <w:unhideWhenUsed/>
    <w:rsid w:val="00B43E60"/>
    <w:rPr>
      <w:color w:val="800080" w:themeColor="followedHyperlink"/>
      <w:u w:val="single"/>
    </w:rPr>
  </w:style>
  <w:style w:type="character" w:styleId="mfasi">
    <w:name w:val="Emphasis"/>
    <w:basedOn w:val="Lletraperdefectedelpargraf"/>
    <w:uiPriority w:val="20"/>
    <w:qFormat/>
    <w:rsid w:val="00DC147D"/>
    <w:rPr>
      <w:i/>
      <w:iCs/>
    </w:rPr>
  </w:style>
  <w:style w:type="paragraph" w:styleId="NormalWeb">
    <w:name w:val="Normal (Web)"/>
    <w:basedOn w:val="Normal"/>
    <w:uiPriority w:val="99"/>
    <w:semiHidden/>
    <w:unhideWhenUsed/>
    <w:rsid w:val="00DC147D"/>
    <w:pPr>
      <w:spacing w:after="164"/>
    </w:pPr>
    <w:rPr>
      <w:sz w:val="24"/>
      <w:szCs w:val="24"/>
      <w:lang w:eastAsia="ca-ES"/>
    </w:rPr>
  </w:style>
  <w:style w:type="paragraph" w:customStyle="1" w:styleId="Standard">
    <w:name w:val="Standard"/>
    <w:rsid w:val="00D142D2"/>
    <w:pPr>
      <w:widowControl w:val="0"/>
      <w:suppressAutoHyphens/>
      <w:autoSpaceDN w:val="0"/>
      <w:textAlignment w:val="baseline"/>
    </w:pPr>
    <w:rPr>
      <w:rFonts w:ascii="Arial" w:eastAsia="Cambria" w:hAnsi="Arial" w:cs="Cambria"/>
      <w:kern w:val="3"/>
      <w:sz w:val="24"/>
      <w:szCs w:val="24"/>
      <w:lang w:val="ca-ES" w:eastAsia="zh-CN"/>
    </w:rPr>
  </w:style>
  <w:style w:type="paragraph" w:customStyle="1" w:styleId="Textbody">
    <w:name w:val="Text body"/>
    <w:basedOn w:val="Standard"/>
    <w:rsid w:val="00D142D2"/>
    <w:pPr>
      <w:spacing w:after="176"/>
    </w:pPr>
  </w:style>
  <w:style w:type="paragraph" w:styleId="Llista">
    <w:name w:val="List"/>
    <w:basedOn w:val="Textbody"/>
    <w:rsid w:val="00D142D2"/>
    <w:rPr>
      <w:rFonts w:cs="Tahoma"/>
    </w:rPr>
  </w:style>
  <w:style w:type="paragraph" w:styleId="Llegenda">
    <w:name w:val="caption"/>
    <w:basedOn w:val="Standard"/>
    <w:rsid w:val="00D142D2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Standard"/>
    <w:rsid w:val="00D142D2"/>
    <w:pPr>
      <w:suppressLineNumbers/>
    </w:pPr>
    <w:rPr>
      <w:rFonts w:cs="Tahoma"/>
    </w:rPr>
  </w:style>
  <w:style w:type="paragraph" w:customStyle="1" w:styleId="Heading">
    <w:name w:val="Heading"/>
    <w:basedOn w:val="Standard"/>
    <w:next w:val="Textbody"/>
    <w:rsid w:val="00D142D2"/>
    <w:pPr>
      <w:keepNext/>
      <w:spacing w:before="240" w:after="120"/>
    </w:pPr>
    <w:rPr>
      <w:rFonts w:eastAsia="Microsoft YaHei" w:cs="Mangal"/>
      <w:sz w:val="28"/>
      <w:szCs w:val="28"/>
    </w:rPr>
  </w:style>
  <w:style w:type="paragraph" w:customStyle="1" w:styleId="Footnote">
    <w:name w:val="Footnote"/>
    <w:basedOn w:val="Standard"/>
    <w:rsid w:val="00D142D2"/>
    <w:pPr>
      <w:suppressLineNumbers/>
      <w:tabs>
        <w:tab w:val="center" w:pos="5386"/>
        <w:tab w:val="right" w:pos="10772"/>
      </w:tabs>
    </w:pPr>
  </w:style>
  <w:style w:type="paragraph" w:customStyle="1" w:styleId="NormalConxi">
    <w:name w:val="Normal.Conxi"/>
    <w:rsid w:val="00D142D2"/>
    <w:pPr>
      <w:widowControl w:val="0"/>
      <w:suppressAutoHyphens/>
      <w:autoSpaceDN w:val="0"/>
      <w:textAlignment w:val="baseline"/>
    </w:pPr>
    <w:rPr>
      <w:rFonts w:eastAsia="Lucida Sans Unicode" w:cs="Tahoma"/>
      <w:kern w:val="3"/>
      <w:sz w:val="24"/>
      <w:szCs w:val="24"/>
      <w:lang w:eastAsia="zh-CN" w:bidi="hi-IN"/>
    </w:rPr>
  </w:style>
  <w:style w:type="paragraph" w:customStyle="1" w:styleId="TableContents">
    <w:name w:val="Table Contents"/>
    <w:basedOn w:val="Standard"/>
    <w:rsid w:val="00D142D2"/>
    <w:pPr>
      <w:suppressLineNumbers/>
    </w:pPr>
  </w:style>
  <w:style w:type="paragraph" w:customStyle="1" w:styleId="TableHeading">
    <w:name w:val="Table Heading"/>
    <w:basedOn w:val="TableContents"/>
    <w:rsid w:val="00D142D2"/>
    <w:pPr>
      <w:jc w:val="center"/>
    </w:pPr>
    <w:rPr>
      <w:b/>
      <w:bCs/>
    </w:rPr>
  </w:style>
  <w:style w:type="paragraph" w:styleId="Ttol">
    <w:name w:val="Title"/>
    <w:basedOn w:val="Standard"/>
    <w:next w:val="Subttol"/>
    <w:link w:val="TtolCar"/>
    <w:rsid w:val="00D142D2"/>
    <w:pPr>
      <w:spacing w:line="100" w:lineRule="atLeast"/>
      <w:jc w:val="center"/>
    </w:pPr>
    <w:rPr>
      <w:rFonts w:eastAsia="Times New Roman" w:cs="Times New Roman"/>
      <w:b/>
      <w:bCs/>
      <w:sz w:val="26"/>
      <w:lang w:eastAsia="es-ES"/>
    </w:rPr>
  </w:style>
  <w:style w:type="character" w:customStyle="1" w:styleId="TtolCar">
    <w:name w:val="Títol Car"/>
    <w:basedOn w:val="Lletraperdefectedelpargraf"/>
    <w:link w:val="Ttol"/>
    <w:rsid w:val="00D142D2"/>
    <w:rPr>
      <w:rFonts w:ascii="Arial" w:hAnsi="Arial"/>
      <w:b/>
      <w:bCs/>
      <w:kern w:val="3"/>
      <w:sz w:val="26"/>
      <w:szCs w:val="24"/>
      <w:lang w:val="ca-ES"/>
    </w:rPr>
  </w:style>
  <w:style w:type="paragraph" w:customStyle="1" w:styleId="Compres">
    <w:name w:val="Compres"/>
    <w:basedOn w:val="Standard"/>
    <w:rsid w:val="00D142D2"/>
  </w:style>
  <w:style w:type="paragraph" w:customStyle="1" w:styleId="Conxi">
    <w:name w:val="Conxi"/>
    <w:basedOn w:val="Standard"/>
    <w:rsid w:val="00D142D2"/>
  </w:style>
  <w:style w:type="paragraph" w:customStyle="1" w:styleId="Estilo1">
    <w:name w:val="Estilo1"/>
    <w:basedOn w:val="Standard"/>
    <w:rsid w:val="00D142D2"/>
  </w:style>
  <w:style w:type="paragraph" w:customStyle="1" w:styleId="Headerright">
    <w:name w:val="Header right"/>
    <w:basedOn w:val="Standard"/>
    <w:rsid w:val="00D142D2"/>
    <w:pPr>
      <w:suppressLineNumbers/>
      <w:tabs>
        <w:tab w:val="center" w:pos="4751"/>
        <w:tab w:val="right" w:pos="9503"/>
      </w:tabs>
    </w:pPr>
  </w:style>
  <w:style w:type="paragraph" w:customStyle="1" w:styleId="Text">
    <w:name w:val="Text"/>
    <w:basedOn w:val="Llegenda"/>
    <w:rsid w:val="00D142D2"/>
  </w:style>
  <w:style w:type="paragraph" w:customStyle="1" w:styleId="Framecontents">
    <w:name w:val="Frame contents"/>
    <w:basedOn w:val="Textbody"/>
    <w:rsid w:val="00D142D2"/>
  </w:style>
  <w:style w:type="paragraph" w:customStyle="1" w:styleId="Sensenom1">
    <w:name w:val="Sense nom1"/>
    <w:basedOn w:val="Capalera"/>
    <w:rsid w:val="00D142D2"/>
    <w:pPr>
      <w:widowControl w:val="0"/>
      <w:tabs>
        <w:tab w:val="clear" w:pos="4252"/>
        <w:tab w:val="clear" w:pos="8504"/>
      </w:tabs>
      <w:suppressAutoHyphens/>
      <w:autoSpaceDN w:val="0"/>
      <w:textAlignment w:val="baseline"/>
    </w:pPr>
    <w:rPr>
      <w:rFonts w:ascii="Arial" w:eastAsia="Cambria" w:hAnsi="Arial" w:cs="Cambria"/>
      <w:kern w:val="3"/>
      <w:sz w:val="24"/>
      <w:szCs w:val="24"/>
      <w:lang w:eastAsia="zh-CN"/>
    </w:rPr>
  </w:style>
  <w:style w:type="paragraph" w:customStyle="1" w:styleId="Default">
    <w:name w:val="Default"/>
    <w:rsid w:val="00D142D2"/>
    <w:pPr>
      <w:widowControl w:val="0"/>
      <w:suppressAutoHyphens/>
      <w:autoSpaceDN w:val="0"/>
      <w:textAlignment w:val="baseline"/>
    </w:pPr>
    <w:rPr>
      <w:rFonts w:eastAsia="SimSun" w:cs="Mangal"/>
      <w:kern w:val="3"/>
      <w:sz w:val="24"/>
      <w:szCs w:val="24"/>
      <w:lang w:val="ca-ES" w:eastAsia="zh-CN" w:bidi="hi-IN"/>
    </w:rPr>
  </w:style>
  <w:style w:type="paragraph" w:customStyle="1" w:styleId="Textbodyindent">
    <w:name w:val="Text body indent"/>
    <w:basedOn w:val="Standard"/>
    <w:rsid w:val="00D142D2"/>
    <w:pPr>
      <w:ind w:left="1065"/>
      <w:jc w:val="both"/>
    </w:pPr>
    <w:rPr>
      <w:sz w:val="26"/>
      <w:szCs w:val="20"/>
    </w:rPr>
  </w:style>
  <w:style w:type="paragraph" w:customStyle="1" w:styleId="Quotations">
    <w:name w:val="Quotations"/>
    <w:basedOn w:val="Standard"/>
    <w:rsid w:val="00D142D2"/>
    <w:pPr>
      <w:spacing w:after="283"/>
      <w:ind w:left="567" w:right="567"/>
    </w:pPr>
  </w:style>
  <w:style w:type="paragraph" w:customStyle="1" w:styleId="Heading10">
    <w:name w:val="Heading 10"/>
    <w:basedOn w:val="Heading"/>
    <w:next w:val="Textbody"/>
    <w:rsid w:val="00D142D2"/>
    <w:rPr>
      <w:b/>
      <w:bCs/>
    </w:rPr>
  </w:style>
  <w:style w:type="character" w:customStyle="1" w:styleId="WW8Num2z0">
    <w:name w:val="WW8Num2z0"/>
    <w:rsid w:val="00D142D2"/>
    <w:rPr>
      <w:rFonts w:ascii="Symbol" w:hAnsi="Symbol"/>
    </w:rPr>
  </w:style>
  <w:style w:type="character" w:customStyle="1" w:styleId="WW8Num2z1">
    <w:name w:val="WW8Num2z1"/>
    <w:rsid w:val="00D142D2"/>
    <w:rPr>
      <w:rFonts w:ascii="Courier New" w:hAnsi="Courier New" w:cs="Courier New"/>
    </w:rPr>
  </w:style>
  <w:style w:type="character" w:customStyle="1" w:styleId="WW8Num2z2">
    <w:name w:val="WW8Num2z2"/>
    <w:rsid w:val="00D142D2"/>
    <w:rPr>
      <w:rFonts w:ascii="Wingdings" w:hAnsi="Wingdings"/>
    </w:rPr>
  </w:style>
  <w:style w:type="character" w:customStyle="1" w:styleId="WW8Num3z0">
    <w:name w:val="WW8Num3z0"/>
    <w:rsid w:val="00D142D2"/>
    <w:rPr>
      <w:rFonts w:ascii="Symbol" w:hAnsi="Symbol"/>
    </w:rPr>
  </w:style>
  <w:style w:type="character" w:customStyle="1" w:styleId="WW8Num3z1">
    <w:name w:val="WW8Num3z1"/>
    <w:rsid w:val="00D142D2"/>
    <w:rPr>
      <w:rFonts w:ascii="Courier New" w:hAnsi="Courier New" w:cs="Courier New"/>
    </w:rPr>
  </w:style>
  <w:style w:type="character" w:customStyle="1" w:styleId="WW8Num3z2">
    <w:name w:val="WW8Num3z2"/>
    <w:rsid w:val="00D142D2"/>
    <w:rPr>
      <w:rFonts w:ascii="Wingdings" w:hAnsi="Wingdings"/>
    </w:rPr>
  </w:style>
  <w:style w:type="character" w:customStyle="1" w:styleId="Absatz-Standardschriftart">
    <w:name w:val="Absatz-Standardschriftart"/>
    <w:rsid w:val="00D142D2"/>
  </w:style>
  <w:style w:type="character" w:customStyle="1" w:styleId="WW-Absatz-Standardschriftart">
    <w:name w:val="WW-Absatz-Standardschriftart"/>
    <w:rsid w:val="00D142D2"/>
  </w:style>
  <w:style w:type="character" w:customStyle="1" w:styleId="WW-Absatz-Standardschriftart1">
    <w:name w:val="WW-Absatz-Standardschriftart1"/>
    <w:rsid w:val="00D142D2"/>
  </w:style>
  <w:style w:type="character" w:customStyle="1" w:styleId="WW-Absatz-Standardschriftart11">
    <w:name w:val="WW-Absatz-Standardschriftart11"/>
    <w:rsid w:val="00D142D2"/>
  </w:style>
  <w:style w:type="character" w:customStyle="1" w:styleId="WW-Absatz-Standardschriftart111">
    <w:name w:val="WW-Absatz-Standardschriftart111"/>
    <w:rsid w:val="00D142D2"/>
  </w:style>
  <w:style w:type="character" w:customStyle="1" w:styleId="WW-Absatz-Standardschriftart1111">
    <w:name w:val="WW-Absatz-Standardschriftart1111"/>
    <w:rsid w:val="00D142D2"/>
  </w:style>
  <w:style w:type="character" w:customStyle="1" w:styleId="WW-Absatz-Standardschriftart11111">
    <w:name w:val="WW-Absatz-Standardschriftart11111"/>
    <w:rsid w:val="00D142D2"/>
  </w:style>
  <w:style w:type="character" w:customStyle="1" w:styleId="WW-Absatz-Standardschriftart111111">
    <w:name w:val="WW-Absatz-Standardschriftart111111"/>
    <w:rsid w:val="00D142D2"/>
  </w:style>
  <w:style w:type="character" w:customStyle="1" w:styleId="WW-Absatz-Standardschriftart1111111">
    <w:name w:val="WW-Absatz-Standardschriftart1111111"/>
    <w:rsid w:val="00D142D2"/>
  </w:style>
  <w:style w:type="character" w:customStyle="1" w:styleId="WW-Absatz-Standardschriftart11111111">
    <w:name w:val="WW-Absatz-Standardschriftart11111111"/>
    <w:rsid w:val="00D142D2"/>
  </w:style>
  <w:style w:type="character" w:customStyle="1" w:styleId="WW-Absatz-Standardschriftart111111111">
    <w:name w:val="WW-Absatz-Standardschriftart111111111"/>
    <w:rsid w:val="00D142D2"/>
  </w:style>
  <w:style w:type="character" w:customStyle="1" w:styleId="WW-Absatz-Standardschriftart1111111111">
    <w:name w:val="WW-Absatz-Standardschriftart1111111111"/>
    <w:rsid w:val="00D142D2"/>
  </w:style>
  <w:style w:type="character" w:customStyle="1" w:styleId="WW-Absatz-Standardschriftart11111111111">
    <w:name w:val="WW-Absatz-Standardschriftart11111111111"/>
    <w:rsid w:val="00D142D2"/>
  </w:style>
  <w:style w:type="character" w:customStyle="1" w:styleId="WW-Absatz-Standardschriftart111111111111">
    <w:name w:val="WW-Absatz-Standardschriftart111111111111"/>
    <w:rsid w:val="00D142D2"/>
  </w:style>
  <w:style w:type="character" w:customStyle="1" w:styleId="WW-Absatz-Standardschriftart1111111111111">
    <w:name w:val="WW-Absatz-Standardschriftart1111111111111"/>
    <w:rsid w:val="00D142D2"/>
  </w:style>
  <w:style w:type="character" w:customStyle="1" w:styleId="WW-Absatz-Standardschriftart11111111111111">
    <w:name w:val="WW-Absatz-Standardschriftart11111111111111"/>
    <w:rsid w:val="00D142D2"/>
  </w:style>
  <w:style w:type="character" w:customStyle="1" w:styleId="WW-Absatz-Standardschriftart111111111111111">
    <w:name w:val="WW-Absatz-Standardschriftart111111111111111"/>
    <w:rsid w:val="00D142D2"/>
  </w:style>
  <w:style w:type="character" w:customStyle="1" w:styleId="WW-Absatz-Standardschriftart1111111111111111">
    <w:name w:val="WW-Absatz-Standardschriftart1111111111111111"/>
    <w:rsid w:val="00D142D2"/>
  </w:style>
  <w:style w:type="character" w:customStyle="1" w:styleId="WW-Absatz-Standardschriftart11111111111111111">
    <w:name w:val="WW-Absatz-Standardschriftart11111111111111111"/>
    <w:rsid w:val="00D142D2"/>
  </w:style>
  <w:style w:type="character" w:customStyle="1" w:styleId="WW-Absatz-Standardschriftart111111111111111111">
    <w:name w:val="WW-Absatz-Standardschriftart111111111111111111"/>
    <w:rsid w:val="00D142D2"/>
  </w:style>
  <w:style w:type="character" w:customStyle="1" w:styleId="WW-Absatz-Standardschriftart1111111111111111111">
    <w:name w:val="WW-Absatz-Standardschriftart1111111111111111111"/>
    <w:rsid w:val="00D142D2"/>
  </w:style>
  <w:style w:type="character" w:customStyle="1" w:styleId="WW-Absatz-Standardschriftart11111111111111111111">
    <w:name w:val="WW-Absatz-Standardschriftart11111111111111111111"/>
    <w:rsid w:val="00D142D2"/>
  </w:style>
  <w:style w:type="character" w:customStyle="1" w:styleId="ListLabel1">
    <w:name w:val="ListLabel 1"/>
    <w:rsid w:val="00D142D2"/>
    <w:rPr>
      <w:rFonts w:cs="Courier New"/>
    </w:rPr>
  </w:style>
  <w:style w:type="character" w:customStyle="1" w:styleId="ListLabel5">
    <w:name w:val="ListLabel 5"/>
    <w:rsid w:val="00D142D2"/>
    <w:rPr>
      <w:sz w:val="20"/>
      <w:szCs w:val="20"/>
    </w:rPr>
  </w:style>
  <w:style w:type="character" w:customStyle="1" w:styleId="ListLabel7">
    <w:name w:val="ListLabel 7"/>
    <w:rsid w:val="00D142D2"/>
    <w:rPr>
      <w:rFonts w:eastAsia="Times New Roman" w:cs="Times New Roman"/>
      <w:color w:val="000000"/>
    </w:rPr>
  </w:style>
  <w:style w:type="character" w:customStyle="1" w:styleId="ListLabel6">
    <w:name w:val="ListLabel 6"/>
    <w:rsid w:val="00D142D2"/>
    <w:rPr>
      <w:rFonts w:eastAsia="Times New Roman" w:cs="Times New Roman"/>
    </w:rPr>
  </w:style>
  <w:style w:type="character" w:customStyle="1" w:styleId="ListLabel2">
    <w:name w:val="ListLabel 2"/>
    <w:rsid w:val="00D142D2"/>
    <w:rPr>
      <w:rFonts w:cs="Courier New"/>
    </w:rPr>
  </w:style>
  <w:style w:type="character" w:customStyle="1" w:styleId="ListLabel3">
    <w:name w:val="ListLabel 3"/>
    <w:rsid w:val="00D142D2"/>
    <w:rPr>
      <w:rFonts w:cs="Wingdings"/>
    </w:rPr>
  </w:style>
  <w:style w:type="character" w:customStyle="1" w:styleId="ListLabel4">
    <w:name w:val="ListLabel 4"/>
    <w:rsid w:val="00D142D2"/>
    <w:rPr>
      <w:rFonts w:cs="Symbol"/>
    </w:rPr>
  </w:style>
  <w:style w:type="character" w:customStyle="1" w:styleId="ListLabel8">
    <w:name w:val="ListLabel 8"/>
    <w:rsid w:val="00D142D2"/>
    <w:rPr>
      <w:color w:val="00000A"/>
    </w:rPr>
  </w:style>
  <w:style w:type="character" w:customStyle="1" w:styleId="Internetlink">
    <w:name w:val="Internet link"/>
    <w:rsid w:val="00D142D2"/>
    <w:rPr>
      <w:color w:val="000080"/>
      <w:u w:val="single"/>
    </w:rPr>
  </w:style>
  <w:style w:type="character" w:customStyle="1" w:styleId="FootnoteSymbol">
    <w:name w:val="Footnote Symbol"/>
    <w:rsid w:val="00D142D2"/>
  </w:style>
  <w:style w:type="character" w:customStyle="1" w:styleId="Footnoteanchor">
    <w:name w:val="Footnote anchor"/>
    <w:rsid w:val="00D142D2"/>
    <w:rPr>
      <w:position w:val="0"/>
      <w:vertAlign w:val="superscript"/>
    </w:rPr>
  </w:style>
  <w:style w:type="character" w:customStyle="1" w:styleId="Ttulo3Car">
    <w:name w:val="Título 3 Car"/>
    <w:basedOn w:val="Lletraperdefectedelpargraf"/>
    <w:rsid w:val="00D142D2"/>
  </w:style>
  <w:style w:type="character" w:customStyle="1" w:styleId="NumberingSymbols">
    <w:name w:val="Numbering Symbols"/>
    <w:rsid w:val="00D142D2"/>
  </w:style>
  <w:style w:type="character" w:customStyle="1" w:styleId="BulletSymbols">
    <w:name w:val="Bullet Symbols"/>
    <w:rsid w:val="00D142D2"/>
    <w:rPr>
      <w:rFonts w:ascii="OpenSymbol" w:eastAsia="OpenSymbol" w:hAnsi="OpenSymbol" w:cs="OpenSymbol"/>
    </w:rPr>
  </w:style>
  <w:style w:type="character" w:customStyle="1" w:styleId="VisitedInternetLink">
    <w:name w:val="Visited Internet Link"/>
    <w:rsid w:val="00D142D2"/>
    <w:rPr>
      <w:color w:val="800000"/>
      <w:u w:val="single"/>
    </w:rPr>
  </w:style>
  <w:style w:type="numbering" w:customStyle="1" w:styleId="WW8Num1">
    <w:name w:val="WW8Num1"/>
    <w:basedOn w:val="Sensellista"/>
    <w:rsid w:val="00D142D2"/>
    <w:pPr>
      <w:numPr>
        <w:numId w:val="1"/>
      </w:numPr>
    </w:pPr>
  </w:style>
  <w:style w:type="numbering" w:customStyle="1" w:styleId="WW8Num2">
    <w:name w:val="WW8Num2"/>
    <w:basedOn w:val="Sensellista"/>
    <w:rsid w:val="00D142D2"/>
    <w:pPr>
      <w:numPr>
        <w:numId w:val="2"/>
      </w:numPr>
    </w:pPr>
  </w:style>
  <w:style w:type="numbering" w:customStyle="1" w:styleId="WW8Num3">
    <w:name w:val="WW8Num3"/>
    <w:basedOn w:val="Sensellista"/>
    <w:rsid w:val="00D142D2"/>
    <w:pPr>
      <w:numPr>
        <w:numId w:val="3"/>
      </w:numPr>
    </w:pPr>
  </w:style>
  <w:style w:type="numbering" w:customStyle="1" w:styleId="WWNum7">
    <w:name w:val="WWNum7"/>
    <w:basedOn w:val="Sensellista"/>
    <w:rsid w:val="00D142D2"/>
    <w:pPr>
      <w:numPr>
        <w:numId w:val="4"/>
      </w:numPr>
    </w:pPr>
  </w:style>
  <w:style w:type="numbering" w:customStyle="1" w:styleId="WWNum5">
    <w:name w:val="WWNum5"/>
    <w:basedOn w:val="Sensellista"/>
    <w:rsid w:val="00D142D2"/>
    <w:pPr>
      <w:numPr>
        <w:numId w:val="5"/>
      </w:numPr>
    </w:pPr>
  </w:style>
  <w:style w:type="numbering" w:customStyle="1" w:styleId="WWNum17">
    <w:name w:val="WWNum17"/>
    <w:basedOn w:val="Sensellista"/>
    <w:rsid w:val="00D142D2"/>
    <w:pPr>
      <w:numPr>
        <w:numId w:val="6"/>
      </w:numPr>
    </w:pPr>
  </w:style>
  <w:style w:type="numbering" w:customStyle="1" w:styleId="WWNum20">
    <w:name w:val="WWNum20"/>
    <w:basedOn w:val="Sensellista"/>
    <w:rsid w:val="00D142D2"/>
    <w:pPr>
      <w:numPr>
        <w:numId w:val="7"/>
      </w:numPr>
    </w:pPr>
  </w:style>
  <w:style w:type="numbering" w:customStyle="1" w:styleId="WWNum3">
    <w:name w:val="WWNum3"/>
    <w:basedOn w:val="Sensellista"/>
    <w:rsid w:val="00D142D2"/>
    <w:pPr>
      <w:numPr>
        <w:numId w:val="8"/>
      </w:numPr>
    </w:pPr>
  </w:style>
  <w:style w:type="numbering" w:customStyle="1" w:styleId="WWNum24">
    <w:name w:val="WWNum24"/>
    <w:basedOn w:val="Sensellista"/>
    <w:rsid w:val="00D142D2"/>
    <w:pPr>
      <w:numPr>
        <w:numId w:val="9"/>
      </w:numPr>
    </w:pPr>
  </w:style>
  <w:style w:type="numbering" w:customStyle="1" w:styleId="WWNum21">
    <w:name w:val="WWNum21"/>
    <w:basedOn w:val="Sensellista"/>
    <w:rsid w:val="00D142D2"/>
    <w:pPr>
      <w:numPr>
        <w:numId w:val="10"/>
      </w:numPr>
    </w:pPr>
  </w:style>
  <w:style w:type="numbering" w:customStyle="1" w:styleId="WWNum19">
    <w:name w:val="WWNum19"/>
    <w:basedOn w:val="Sensellista"/>
    <w:rsid w:val="00D142D2"/>
    <w:pPr>
      <w:numPr>
        <w:numId w:val="11"/>
      </w:numPr>
    </w:pPr>
  </w:style>
  <w:style w:type="numbering" w:customStyle="1" w:styleId="WWNum26">
    <w:name w:val="WWNum26"/>
    <w:basedOn w:val="Sensellista"/>
    <w:rsid w:val="00D142D2"/>
    <w:pPr>
      <w:numPr>
        <w:numId w:val="12"/>
      </w:numPr>
    </w:pPr>
  </w:style>
  <w:style w:type="numbering" w:customStyle="1" w:styleId="WWNum22">
    <w:name w:val="WWNum22"/>
    <w:basedOn w:val="Sensellista"/>
    <w:rsid w:val="00D142D2"/>
    <w:pPr>
      <w:numPr>
        <w:numId w:val="13"/>
      </w:numPr>
    </w:pPr>
  </w:style>
  <w:style w:type="numbering" w:customStyle="1" w:styleId="WWNum8">
    <w:name w:val="WWNum8"/>
    <w:basedOn w:val="Sensellista"/>
    <w:rsid w:val="00D142D2"/>
    <w:pPr>
      <w:numPr>
        <w:numId w:val="14"/>
      </w:numPr>
    </w:pPr>
  </w:style>
  <w:style w:type="numbering" w:customStyle="1" w:styleId="WWNum10">
    <w:name w:val="WWNum10"/>
    <w:basedOn w:val="Sensellista"/>
    <w:rsid w:val="00D142D2"/>
    <w:pPr>
      <w:numPr>
        <w:numId w:val="15"/>
      </w:numPr>
    </w:pPr>
  </w:style>
  <w:style w:type="numbering" w:customStyle="1" w:styleId="WWNum14">
    <w:name w:val="WWNum14"/>
    <w:basedOn w:val="Sensellista"/>
    <w:rsid w:val="00D142D2"/>
    <w:pPr>
      <w:numPr>
        <w:numId w:val="16"/>
      </w:numPr>
    </w:pPr>
  </w:style>
  <w:style w:type="numbering" w:customStyle="1" w:styleId="WWNum25">
    <w:name w:val="WWNum25"/>
    <w:basedOn w:val="Sensellista"/>
    <w:rsid w:val="00D142D2"/>
    <w:pPr>
      <w:numPr>
        <w:numId w:val="17"/>
      </w:numPr>
    </w:pPr>
  </w:style>
  <w:style w:type="numbering" w:customStyle="1" w:styleId="WWNum27">
    <w:name w:val="WWNum27"/>
    <w:basedOn w:val="Sensellista"/>
    <w:rsid w:val="00D142D2"/>
    <w:pPr>
      <w:numPr>
        <w:numId w:val="18"/>
      </w:numPr>
    </w:pPr>
  </w:style>
  <w:style w:type="numbering" w:customStyle="1" w:styleId="RTFNum2">
    <w:name w:val="RTF_Num 2"/>
    <w:basedOn w:val="Sensellista"/>
    <w:rsid w:val="00D142D2"/>
    <w:pPr>
      <w:numPr>
        <w:numId w:val="19"/>
      </w:numPr>
    </w:pPr>
  </w:style>
  <w:style w:type="numbering" w:customStyle="1" w:styleId="WWNum1">
    <w:name w:val="WWNum1"/>
    <w:basedOn w:val="Sensellista"/>
    <w:rsid w:val="00D142D2"/>
    <w:pPr>
      <w:numPr>
        <w:numId w:val="20"/>
      </w:numPr>
    </w:pPr>
  </w:style>
  <w:style w:type="paragraph" w:customStyle="1" w:styleId="Pa9">
    <w:name w:val="Pa9"/>
    <w:basedOn w:val="Default"/>
    <w:next w:val="Default"/>
    <w:uiPriority w:val="99"/>
    <w:rsid w:val="00D142D2"/>
    <w:pPr>
      <w:widowControl/>
      <w:suppressAutoHyphens w:val="0"/>
      <w:autoSpaceDE w:val="0"/>
      <w:adjustRightInd w:val="0"/>
      <w:spacing w:line="201" w:lineRule="atLeast"/>
      <w:textAlignment w:val="auto"/>
    </w:pPr>
    <w:rPr>
      <w:rFonts w:ascii="Arial" w:hAnsi="Arial" w:cs="Arial"/>
      <w:kern w:val="0"/>
      <w:lang w:bidi="ar-SA"/>
    </w:rPr>
  </w:style>
  <w:style w:type="paragraph" w:customStyle="1" w:styleId="Car1CarCarCarCarCarCarCarCar">
    <w:name w:val="Car1 Car Car Car Car Car Car Car Car"/>
    <w:basedOn w:val="Normal"/>
    <w:rsid w:val="00D142D2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Pa13">
    <w:name w:val="Pa13"/>
    <w:basedOn w:val="Default"/>
    <w:next w:val="Default"/>
    <w:uiPriority w:val="99"/>
    <w:rsid w:val="00D142D2"/>
    <w:pPr>
      <w:widowControl/>
      <w:suppressAutoHyphens w:val="0"/>
      <w:autoSpaceDE w:val="0"/>
      <w:adjustRightInd w:val="0"/>
      <w:spacing w:line="201" w:lineRule="atLeast"/>
      <w:textAlignment w:val="auto"/>
    </w:pPr>
    <w:rPr>
      <w:rFonts w:ascii="Arial" w:hAnsi="Arial" w:cs="Arial"/>
      <w:kern w:val="0"/>
      <w:lang w:bidi="ar-SA"/>
    </w:rPr>
  </w:style>
  <w:style w:type="character" w:styleId="Refernciadecomentari">
    <w:name w:val="annotation reference"/>
    <w:basedOn w:val="Lletraperdefectedelpargraf"/>
    <w:uiPriority w:val="99"/>
    <w:semiHidden/>
    <w:unhideWhenUsed/>
    <w:rsid w:val="007B3697"/>
    <w:rPr>
      <w:sz w:val="16"/>
      <w:szCs w:val="16"/>
    </w:rPr>
  </w:style>
  <w:style w:type="paragraph" w:styleId="Textdecomentari">
    <w:name w:val="annotation text"/>
    <w:basedOn w:val="Normal"/>
    <w:link w:val="TextdecomentariCar"/>
    <w:uiPriority w:val="99"/>
    <w:semiHidden/>
    <w:unhideWhenUsed/>
    <w:rsid w:val="007B3697"/>
  </w:style>
  <w:style w:type="character" w:customStyle="1" w:styleId="TextdecomentariCar">
    <w:name w:val="Text de comentari Car"/>
    <w:basedOn w:val="Lletraperdefectedelpargraf"/>
    <w:link w:val="Textdecomentari"/>
    <w:uiPriority w:val="99"/>
    <w:semiHidden/>
    <w:rsid w:val="007B3697"/>
    <w:rPr>
      <w:lang w:val="ca-ES"/>
    </w:rPr>
  </w:style>
  <w:style w:type="paragraph" w:styleId="Temadelcomentari">
    <w:name w:val="annotation subject"/>
    <w:basedOn w:val="Textdecomentari"/>
    <w:next w:val="Textdecomentari"/>
    <w:link w:val="TemadelcomentariCar"/>
    <w:uiPriority w:val="99"/>
    <w:semiHidden/>
    <w:unhideWhenUsed/>
    <w:rsid w:val="007B3697"/>
    <w:rPr>
      <w:b/>
      <w:bCs/>
    </w:rPr>
  </w:style>
  <w:style w:type="character" w:customStyle="1" w:styleId="TemadelcomentariCar">
    <w:name w:val="Tema del comentari Car"/>
    <w:basedOn w:val="TextdecomentariCar"/>
    <w:link w:val="Temadelcomentari"/>
    <w:uiPriority w:val="99"/>
    <w:semiHidden/>
    <w:rsid w:val="007B3697"/>
    <w:rPr>
      <w:b/>
      <w:bCs/>
      <w:lang w:val="ca-ES"/>
    </w:rPr>
  </w:style>
  <w:style w:type="numbering" w:customStyle="1" w:styleId="Estilo3">
    <w:name w:val="Estilo3"/>
    <w:uiPriority w:val="99"/>
    <w:rsid w:val="000D3066"/>
    <w:pPr>
      <w:numPr>
        <w:numId w:val="2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91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2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8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1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47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8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255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296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22042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5191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2944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772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738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073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92710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11310472">
                                              <w:marLeft w:val="0"/>
                                              <w:marRight w:val="0"/>
                                              <w:marTop w:val="626"/>
                                              <w:marBottom w:val="0"/>
                                              <w:divBdr>
                                                <w:top w:val="single" w:sz="6" w:space="0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830964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539462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700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7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42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131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949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64755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271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8870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7349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0898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48677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2159799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86885785">
                                              <w:marLeft w:val="0"/>
                                              <w:marRight w:val="0"/>
                                              <w:marTop w:val="626"/>
                                              <w:marBottom w:val="0"/>
                                              <w:divBdr>
                                                <w:top w:val="single" w:sz="6" w:space="0" w:color="DDDDDD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59196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964450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06045338">
                                                          <w:marLeft w:val="0"/>
                                                          <w:marRight w:val="0"/>
                                                          <w:marTop w:val="125"/>
                                                          <w:marBottom w:val="282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10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63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97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0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9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4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3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14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60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76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5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225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0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2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65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6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Archivos%20de%20programa\Microsoft%20Office%2097\Plantillas\Conxi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846FD8B-C60F-46CD-9DBF-59533E95F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Conxi</Template>
  <TotalTime>25</TotalTime>
  <Pages>8</Pages>
  <Words>1070</Words>
  <Characters>6099</Characters>
  <Application>Microsoft Office Word</Application>
  <DocSecurity>0</DocSecurity>
  <Lines>50</Lines>
  <Paragraphs>14</Paragraphs>
  <ScaleCrop>false</ScaleCrop>
  <HeadingPairs>
    <vt:vector size="4" baseType="variant">
      <vt:variant>
        <vt:lpstr>Títol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CONTRACTACIÓ, CONTROL I EFICÀCIA DE SERVEIS</vt:lpstr>
      <vt:lpstr>CONTRACTACIÓ, CONTROL I EFICÀCIA DE SERVEIS</vt:lpstr>
    </vt:vector>
  </TitlesOfParts>
  <Company>PCA_Servei Consergeria, Neteja i petites tasques de manteniment SP, CC, SE</Company>
  <LinksUpToDate>false</LinksUpToDate>
  <CharactersWithSpaces>7155</CharactersWithSpaces>
  <SharedDoc>false</SharedDoc>
  <HLinks>
    <vt:vector size="12" baseType="variant">
      <vt:variant>
        <vt:i4>4194396</vt:i4>
      </vt:variant>
      <vt:variant>
        <vt:i4>3</vt:i4>
      </vt:variant>
      <vt:variant>
        <vt:i4>0</vt:i4>
      </vt:variant>
      <vt:variant>
        <vt:i4>5</vt:i4>
      </vt:variant>
      <vt:variant>
        <vt:lpwstr>http://seu.tarragona.cat/pdc</vt:lpwstr>
      </vt:variant>
      <vt:variant>
        <vt:lpwstr/>
      </vt:variant>
      <vt:variant>
        <vt:i4>7012395</vt:i4>
      </vt:variant>
      <vt:variant>
        <vt:i4>0</vt:i4>
      </vt:variant>
      <vt:variant>
        <vt:i4>0</vt:i4>
      </vt:variant>
      <vt:variant>
        <vt:i4>5</vt:i4>
      </vt:variant>
      <vt:variant>
        <vt:lpwstr>https://seu.tarragona.cat/pdc/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CONTRACTACIÓ, CONTROL I EFICÀCIA DE SERVEIS</dc:title>
  <dc:creator>CPlana</dc:creator>
  <cp:lastModifiedBy>Sandra Rodriguez Teixido</cp:lastModifiedBy>
  <cp:revision>3</cp:revision>
  <cp:lastPrinted>2021-11-30T08:58:00Z</cp:lastPrinted>
  <dcterms:created xsi:type="dcterms:W3CDTF">2025-12-12T11:58:00Z</dcterms:created>
  <dcterms:modified xsi:type="dcterms:W3CDTF">2025-12-12T12:25:00Z</dcterms:modified>
</cp:coreProperties>
</file>