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B84" w:rsidRPr="002D5049" w:rsidRDefault="00D542FF" w:rsidP="00605B84">
      <w:pPr>
        <w:pStyle w:val="Ttulo2"/>
        <w:numPr>
          <w:ilvl w:val="0"/>
          <w:numId w:val="0"/>
        </w:numPr>
        <w:spacing w:before="240" w:after="240"/>
        <w:rPr>
          <w:sz w:val="24"/>
          <w:lang w:val="ca-ES" w:eastAsia="ca-ES"/>
        </w:rPr>
      </w:pPr>
      <w:r>
        <w:rPr>
          <w:sz w:val="24"/>
          <w:u w:val="single"/>
          <w:shd w:val="clear" w:color="auto" w:fill="FFFFFF"/>
          <w:lang w:val="ca-ES" w:eastAsia="ca-ES"/>
        </w:rPr>
        <w:t>ANNEX 5</w:t>
      </w:r>
      <w:r w:rsidR="008E3C75">
        <w:rPr>
          <w:sz w:val="24"/>
          <w:u w:val="single"/>
          <w:shd w:val="clear" w:color="auto" w:fill="FFFFFF"/>
          <w:lang w:val="ca-ES" w:eastAsia="ca-ES"/>
        </w:rPr>
        <w:t xml:space="preserve"> DEL PCAP</w:t>
      </w:r>
      <w:r w:rsidR="00605B84" w:rsidRPr="002D5049">
        <w:rPr>
          <w:sz w:val="24"/>
          <w:shd w:val="clear" w:color="auto" w:fill="FFFFFF"/>
          <w:lang w:val="ca-ES" w:eastAsia="ca-ES"/>
        </w:rPr>
        <w:tab/>
      </w:r>
      <w:r w:rsidR="00605B84" w:rsidRPr="002D5049">
        <w:rPr>
          <w:sz w:val="24"/>
          <w:lang w:val="ca-ES" w:eastAsia="ca-ES"/>
        </w:rPr>
        <w:t xml:space="preserve">Proposta econòmica </w:t>
      </w:r>
      <w:r w:rsidR="00D87BB1" w:rsidRPr="002D5049">
        <w:rPr>
          <w:sz w:val="24"/>
          <w:lang w:val="ca-ES" w:eastAsia="ca-ES"/>
        </w:rPr>
        <w:t xml:space="preserve">LOT 1 </w:t>
      </w:r>
      <w:r w:rsidR="00605B84" w:rsidRPr="002D5049">
        <w:rPr>
          <w:sz w:val="24"/>
          <w:lang w:val="ca-ES" w:eastAsia="ca-ES"/>
        </w:rPr>
        <w:t>(SOBRE C)</w:t>
      </w:r>
    </w:p>
    <w:p w:rsidR="00605B84" w:rsidRPr="002D5049" w:rsidRDefault="00605B84" w:rsidP="004C66E4">
      <w:pPr>
        <w:jc w:val="center"/>
        <w:rPr>
          <w:rFonts w:ascii="Arial" w:hAnsi="Arial" w:cs="Arial"/>
          <w:b/>
          <w:sz w:val="22"/>
          <w:szCs w:val="22"/>
          <w:lang w:eastAsia="ca-ES"/>
        </w:rPr>
      </w:pPr>
      <w:r w:rsidRPr="002D5049">
        <w:rPr>
          <w:rFonts w:ascii="Arial" w:hAnsi="Arial" w:cs="Arial"/>
          <w:b/>
          <w:sz w:val="22"/>
          <w:szCs w:val="22"/>
          <w:lang w:eastAsia="ca-ES"/>
        </w:rPr>
        <w:t xml:space="preserve">Lot 1: </w:t>
      </w:r>
      <w:r w:rsidR="00761186" w:rsidRPr="002D5049">
        <w:rPr>
          <w:rFonts w:ascii="Arial" w:hAnsi="Arial" w:cs="Arial"/>
          <w:b/>
          <w:sz w:val="22"/>
          <w:szCs w:val="22"/>
          <w:lang w:eastAsia="ca-ES"/>
        </w:rPr>
        <w:t>Vestuari operatiu, vestits de gala, calçat i complements per al col·lectiu de la Policia Municipal</w:t>
      </w:r>
    </w:p>
    <w:p w:rsidR="00605B84" w:rsidRPr="002D5049" w:rsidRDefault="00605B84" w:rsidP="00F2605B">
      <w:pPr>
        <w:pStyle w:val="Piedepgina"/>
        <w:tabs>
          <w:tab w:val="clear" w:pos="4252"/>
          <w:tab w:val="clear" w:pos="8504"/>
        </w:tabs>
        <w:spacing w:before="240" w:after="240" w:line="288" w:lineRule="auto"/>
        <w:ind w:right="-427"/>
        <w:jc w:val="both"/>
        <w:rPr>
          <w:rFonts w:ascii="Arial" w:hAnsi="Arial" w:cs="Arial"/>
          <w:b/>
          <w:sz w:val="22"/>
          <w:szCs w:val="22"/>
        </w:rPr>
      </w:pPr>
      <w:r w:rsidRPr="002D5049">
        <w:rPr>
          <w:rFonts w:ascii="Arial" w:hAnsi="Arial" w:cs="Arial"/>
          <w:sz w:val="22"/>
          <w:szCs w:val="22"/>
        </w:rPr>
        <w:t xml:space="preserve">"El Sr./La Sra..................................................... amb DNI/NIE núm..............................., </w:t>
      </w:r>
      <w:r w:rsidRPr="002D5049">
        <w:rPr>
          <w:rFonts w:ascii="Arial" w:hAnsi="Arial" w:cs="Arial"/>
          <w:i/>
          <w:sz w:val="22"/>
          <w:szCs w:val="22"/>
        </w:rPr>
        <w:t>en nom propi / en representació de l’empresa ............................................, en qualitat de ...................................................., i segons escriptura pública autoritzada davant Notari ................, en data .................. i amb núm</w:t>
      </w:r>
      <w:bookmarkStart w:id="0" w:name="_GoBack"/>
      <w:bookmarkEnd w:id="0"/>
      <w:r w:rsidRPr="002D5049">
        <w:rPr>
          <w:rFonts w:ascii="Arial" w:hAnsi="Arial" w:cs="Arial"/>
          <w:i/>
          <w:sz w:val="22"/>
          <w:szCs w:val="22"/>
        </w:rPr>
        <w:t>ero de protocol .................../o document ...,  amb el NIF  de l’empresa núm. ..............., domiciliada a................. carrer ........................, núm..........,</w:t>
      </w:r>
      <w:r w:rsidRPr="002D5049">
        <w:rPr>
          <w:rFonts w:ascii="Arial" w:hAnsi="Arial" w:cs="Arial"/>
          <w:sz w:val="22"/>
          <w:szCs w:val="22"/>
        </w:rPr>
        <w:t xml:space="preserve"> </w:t>
      </w:r>
      <w:r w:rsidRPr="002D5049">
        <w:rPr>
          <w:rFonts w:ascii="Arial" w:hAnsi="Arial" w:cs="Arial"/>
          <w:i/>
          <w:sz w:val="22"/>
          <w:szCs w:val="22"/>
        </w:rPr>
        <w:t>(persona de contacte......................,</w:t>
      </w:r>
      <w:r w:rsidRPr="002D5049">
        <w:rPr>
          <w:rFonts w:ascii="Arial" w:hAnsi="Arial" w:cs="Arial"/>
          <w:sz w:val="22"/>
          <w:szCs w:val="22"/>
        </w:rPr>
        <w:t xml:space="preserve"> adreça de correu electrònic ................,  telèfon núm. ............... i fax núm.  .....................), i als efectes de licitar al </w:t>
      </w:r>
      <w:r w:rsidRPr="002D5049">
        <w:rPr>
          <w:rFonts w:ascii="Arial" w:hAnsi="Arial" w:cs="Arial"/>
          <w:b/>
          <w:sz w:val="22"/>
          <w:szCs w:val="22"/>
        </w:rPr>
        <w:t xml:space="preserve">procediment obert </w:t>
      </w:r>
      <w:r w:rsidRPr="002D5049">
        <w:rPr>
          <w:rFonts w:ascii="Arial" w:hAnsi="Arial" w:cs="Arial"/>
          <w:sz w:val="22"/>
          <w:szCs w:val="22"/>
        </w:rPr>
        <w:t xml:space="preserve">per a la contractació </w:t>
      </w:r>
      <w:r w:rsidRPr="002D5049">
        <w:rPr>
          <w:rFonts w:ascii="Arial" w:hAnsi="Arial" w:cs="Arial"/>
          <w:sz w:val="22"/>
          <w:szCs w:val="22"/>
          <w:lang w:eastAsia="ca-ES"/>
        </w:rPr>
        <w:t xml:space="preserve">del </w:t>
      </w:r>
      <w:r w:rsidRPr="002D5049">
        <w:rPr>
          <w:rFonts w:ascii="Arial" w:hAnsi="Arial" w:cs="Arial"/>
          <w:sz w:val="22"/>
          <w:szCs w:val="22"/>
          <w:lang w:eastAsia="es-ES_tradnl"/>
        </w:rPr>
        <w:t>subministrament de diferents peces del vestuari de diversos col·lectius de personal de l’Ajuntament de Gavà, així com el servei de proves i arranjaments durant el període de duració del contracte</w:t>
      </w:r>
      <w:r w:rsidRPr="002D5049">
        <w:rPr>
          <w:rFonts w:ascii="Arial" w:hAnsi="Arial" w:cs="Arial"/>
          <w:sz w:val="22"/>
          <w:szCs w:val="22"/>
          <w:lang w:eastAsia="ca-ES"/>
        </w:rPr>
        <w:t xml:space="preserve"> </w:t>
      </w:r>
      <w:r w:rsidRPr="002D5049">
        <w:rPr>
          <w:rFonts w:ascii="Arial" w:hAnsi="Arial" w:cs="Arial"/>
          <w:b/>
          <w:bCs/>
          <w:sz w:val="22"/>
          <w:szCs w:val="22"/>
        </w:rPr>
        <w:t xml:space="preserve"> </w:t>
      </w:r>
      <w:r w:rsidR="00761186" w:rsidRPr="002D5049">
        <w:rPr>
          <w:rFonts w:ascii="Arial" w:hAnsi="Arial" w:cs="Arial"/>
          <w:b/>
          <w:bCs/>
          <w:sz w:val="22"/>
        </w:rPr>
        <w:t>Expedient (2025/00012812C)</w:t>
      </w:r>
      <w:r w:rsidR="00AE5079" w:rsidRPr="002D5049">
        <w:rPr>
          <w:rFonts w:ascii="Arial" w:hAnsi="Arial" w:cs="Arial"/>
          <w:b/>
          <w:bCs/>
          <w:sz w:val="22"/>
        </w:rPr>
        <w:t xml:space="preserve"> LOT 1</w:t>
      </w:r>
    </w:p>
    <w:p w:rsidR="00605B84" w:rsidRPr="002D5049" w:rsidRDefault="00605B84" w:rsidP="00F2605B">
      <w:pPr>
        <w:ind w:right="-427"/>
        <w:jc w:val="both"/>
        <w:rPr>
          <w:rFonts w:ascii="Arial" w:hAnsi="Arial" w:cs="Arial"/>
          <w:sz w:val="22"/>
          <w:szCs w:val="22"/>
        </w:rPr>
      </w:pPr>
      <w:r w:rsidRPr="002D5049">
        <w:rPr>
          <w:rFonts w:ascii="Arial" w:hAnsi="Arial" w:cs="Arial"/>
          <w:sz w:val="22"/>
          <w:szCs w:val="22"/>
        </w:rPr>
        <w:t xml:space="preserve">Manifesto que: </w:t>
      </w:r>
    </w:p>
    <w:p w:rsidR="00605B84" w:rsidRPr="002D5049" w:rsidRDefault="00605B84" w:rsidP="00F2605B">
      <w:pPr>
        <w:ind w:right="-427"/>
        <w:jc w:val="both"/>
        <w:rPr>
          <w:rFonts w:ascii="Arial" w:hAnsi="Arial" w:cs="Arial"/>
          <w:sz w:val="22"/>
          <w:szCs w:val="22"/>
        </w:rPr>
      </w:pPr>
    </w:p>
    <w:p w:rsidR="00605B84" w:rsidRPr="002D5049" w:rsidRDefault="00605B84" w:rsidP="00F2605B">
      <w:pPr>
        <w:ind w:right="-427"/>
        <w:jc w:val="both"/>
        <w:rPr>
          <w:rFonts w:ascii="Arial" w:hAnsi="Arial" w:cs="Arial"/>
          <w:sz w:val="22"/>
          <w:szCs w:val="22"/>
        </w:rPr>
      </w:pPr>
      <w:r w:rsidRPr="002D5049">
        <w:rPr>
          <w:rFonts w:ascii="Arial" w:hAnsi="Arial" w:cs="Arial"/>
          <w:sz w:val="22"/>
          <w:szCs w:val="22"/>
        </w:rPr>
        <w:t xml:space="preserve">Conec i accepto íntegrament el plec de clàusules administratives particulars i de prescripcions tècniques i em comprometo a complir les obligacions especificades en aquests plecs i tota la normativa vigent a aquest tipus de contracte, amb el preu i resta d’aspectes següents: </w:t>
      </w:r>
    </w:p>
    <w:p w:rsidR="00605B84" w:rsidRPr="002D5049" w:rsidRDefault="00605B84" w:rsidP="00F2605B">
      <w:pPr>
        <w:spacing w:line="288" w:lineRule="auto"/>
        <w:ind w:right="-427"/>
        <w:jc w:val="both"/>
        <w:rPr>
          <w:rFonts w:ascii="Arial" w:hAnsi="Arial" w:cs="Arial"/>
        </w:rPr>
      </w:pPr>
    </w:p>
    <w:p w:rsidR="00761186" w:rsidRPr="002D5049" w:rsidRDefault="00761186" w:rsidP="00F2605B">
      <w:pPr>
        <w:spacing w:line="288" w:lineRule="auto"/>
        <w:ind w:right="-427"/>
        <w:jc w:val="both"/>
        <w:rPr>
          <w:rFonts w:ascii="Arial" w:hAnsi="Arial" w:cs="Arial"/>
          <w:sz w:val="22"/>
          <w:szCs w:val="22"/>
        </w:rPr>
      </w:pPr>
      <w:r w:rsidRPr="002D5049">
        <w:rPr>
          <w:rFonts w:ascii="Arial" w:hAnsi="Arial" w:cs="Arial"/>
          <w:sz w:val="22"/>
          <w:szCs w:val="22"/>
        </w:rPr>
        <w:t xml:space="preserve">1.- El percentatge de baixa </w:t>
      </w:r>
      <w:r w:rsidRPr="002D5049">
        <w:rPr>
          <w:rFonts w:ascii="Arial" w:hAnsi="Arial" w:cs="Arial"/>
          <w:b/>
          <w:sz w:val="22"/>
          <w:szCs w:val="22"/>
        </w:rPr>
        <w:t>ÚNIC</w:t>
      </w:r>
      <w:r w:rsidRPr="002D5049">
        <w:rPr>
          <w:rFonts w:ascii="Arial" w:hAnsi="Arial" w:cs="Arial"/>
          <w:sz w:val="22"/>
          <w:szCs w:val="22"/>
        </w:rPr>
        <w:t xml:space="preserve"> respecte de tots i cadascun del preus unitaris de les peces de vestuari amb el nom de </w:t>
      </w:r>
      <w:r w:rsidRPr="002D5049">
        <w:rPr>
          <w:rFonts w:ascii="Arial" w:hAnsi="Arial" w:cs="Arial"/>
          <w:b/>
          <w:sz w:val="22"/>
          <w:szCs w:val="22"/>
        </w:rPr>
        <w:t xml:space="preserve">Vestuari genèric </w:t>
      </w:r>
      <w:r w:rsidRPr="002D5049">
        <w:rPr>
          <w:rFonts w:ascii="Arial" w:hAnsi="Arial" w:cs="Arial"/>
          <w:sz w:val="22"/>
          <w:szCs w:val="22"/>
        </w:rPr>
        <w:t>que figura a la clàusula 13.2.1 del PCAP que ofereixo és del .</w:t>
      </w:r>
      <w:r w:rsidRPr="002D5049">
        <w:rPr>
          <w:rFonts w:ascii="Arial" w:hAnsi="Arial" w:cs="Arial"/>
          <w:sz w:val="22"/>
          <w:szCs w:val="22"/>
          <w:shd w:val="clear" w:color="auto" w:fill="D9D9D9" w:themeFill="background1" w:themeFillShade="D9"/>
        </w:rPr>
        <w:t>................</w:t>
      </w:r>
      <w:r w:rsidRPr="002D5049">
        <w:rPr>
          <w:rFonts w:ascii="Arial" w:hAnsi="Arial" w:cs="Arial"/>
          <w:sz w:val="22"/>
          <w:szCs w:val="22"/>
        </w:rPr>
        <w:t xml:space="preserve">.% </w:t>
      </w:r>
    </w:p>
    <w:p w:rsidR="00761186" w:rsidRPr="002D5049" w:rsidRDefault="00761186" w:rsidP="00E91541">
      <w:pPr>
        <w:spacing w:line="288" w:lineRule="auto"/>
        <w:jc w:val="both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"/>
        <w:gridCol w:w="4959"/>
        <w:gridCol w:w="1463"/>
        <w:gridCol w:w="1011"/>
      </w:tblGrid>
      <w:tr w:rsidR="00545ACC" w:rsidRPr="002D5049" w:rsidTr="00E57539">
        <w:trPr>
          <w:trHeight w:val="454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Referència</w:t>
            </w: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Descripció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Preu unitari màxim sense IVA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Puntuació màxima </w:t>
            </w:r>
          </w:p>
        </w:tc>
      </w:tr>
      <w:tr w:rsidR="00545ACC" w:rsidRPr="002D5049" w:rsidTr="00E57539">
        <w:trPr>
          <w:trHeight w:val="454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VESTUARI GENÈRIC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6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40 punts</w:t>
            </w:r>
          </w:p>
        </w:tc>
      </w:tr>
      <w:tr w:rsidR="00545ACC" w:rsidRPr="002D5049" w:rsidTr="00E57539">
        <w:trPr>
          <w:trHeight w:val="454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1001</w:t>
            </w: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CAMISA-POLO D’HIVERN (inclòs l'escut de pit, </w:t>
            </w:r>
            <w:proofErr w:type="spellStart"/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velcros</w:t>
            </w:r>
            <w:proofErr w:type="spellEnd"/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i serigrafia)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65,00 €</w:t>
            </w: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545ACC" w:rsidRPr="002D5049" w:rsidTr="00E57539">
        <w:trPr>
          <w:trHeight w:val="454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1002</w:t>
            </w: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CAMISA-POLO ESTIU (inclòs l'escut de pit, </w:t>
            </w:r>
            <w:proofErr w:type="spellStart"/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velcros</w:t>
            </w:r>
            <w:proofErr w:type="spellEnd"/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i serigrafia)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63,00 €</w:t>
            </w: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545ACC" w:rsidRPr="002D5049" w:rsidTr="00E57539">
        <w:trPr>
          <w:trHeight w:val="454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1003</w:t>
            </w: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PANTALONS BIELÀSTICS HIVERN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77,00 €</w:t>
            </w: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545ACC" w:rsidRPr="002D5049" w:rsidTr="00E57539">
        <w:trPr>
          <w:trHeight w:val="454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1004</w:t>
            </w: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PANTALONS BIELÀSTICS ESTIU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75,00 €</w:t>
            </w: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545ACC" w:rsidRPr="002D5049" w:rsidTr="00E57539">
        <w:trPr>
          <w:trHeight w:val="454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1005</w:t>
            </w: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PANTALONS MOTORISTA 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195,00 €</w:t>
            </w: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545ACC" w:rsidRPr="002D5049" w:rsidTr="00E57539">
        <w:trPr>
          <w:trHeight w:val="454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1006</w:t>
            </w: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PROTECCIONS PANTALONS MOTORISTES Maluc (parella) 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15,00 €</w:t>
            </w: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545ACC" w:rsidRPr="002D5049" w:rsidTr="00E57539">
        <w:trPr>
          <w:trHeight w:val="454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1007</w:t>
            </w: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PROTECCIONS PANTALONS MOTORISTES GENOLL ( parella)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15,00 €</w:t>
            </w: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545ACC" w:rsidRPr="002D5049" w:rsidTr="00E57539">
        <w:trPr>
          <w:trHeight w:val="454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1008</w:t>
            </w: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PROTECCIONS SUPERIORS ESPATLLA, COLZE I ESQUENA MOTORISTES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50,00 €</w:t>
            </w: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545ACC" w:rsidRPr="002D5049" w:rsidTr="00E57539">
        <w:trPr>
          <w:trHeight w:val="454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1009</w:t>
            </w: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CAÇADORA D’HIVERN ( inclou escuts i serigrafia)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195,00 €</w:t>
            </w: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545ACC" w:rsidRPr="002D5049" w:rsidTr="00E57539">
        <w:trPr>
          <w:trHeight w:val="454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1010</w:t>
            </w: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ANORAC IMPERMEABLE 3 /4 ( inclou escuts i serigrafia)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240,00 €</w:t>
            </w: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545ACC" w:rsidRPr="002D5049" w:rsidTr="00E57539">
        <w:trPr>
          <w:trHeight w:val="454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lastRenderedPageBreak/>
              <w:t>1011</w:t>
            </w: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COBREPANTALONS IMPERMEABLES PER COMBINAR AMB L’ANORAC 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75,00 €</w:t>
            </w: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545ACC" w:rsidRPr="002D5049" w:rsidTr="00E57539">
        <w:trPr>
          <w:trHeight w:val="454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lastRenderedPageBreak/>
              <w:t>1012</w:t>
            </w: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GORRA OPERATIVA D'HIVERN ( agent/caporal)  (inclou l'escut)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41,00 €</w:t>
            </w: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545ACC" w:rsidRPr="002D5049" w:rsidTr="00E57539">
        <w:trPr>
          <w:trHeight w:val="454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1013</w:t>
            </w: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GORRA OPERATIVA D'HIVERN (sergent)  (inclou l'escut)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43,00 €</w:t>
            </w: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545ACC" w:rsidRPr="002D5049" w:rsidTr="00E57539">
        <w:trPr>
          <w:trHeight w:val="454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1014</w:t>
            </w: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GORRA OPERATIVA D'HIVERN (sotsinspector)  (inclou l'escut)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43,00 €</w:t>
            </w: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545ACC" w:rsidRPr="002D5049" w:rsidTr="00E57539">
        <w:trPr>
          <w:trHeight w:val="454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1015</w:t>
            </w: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GORRA OPERATIVA D'HIVERN (inspector-cap)  (inclou l'escut)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50,00 €</w:t>
            </w: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545ACC" w:rsidRPr="002D5049" w:rsidTr="00E57539">
        <w:trPr>
          <w:trHeight w:val="454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1016</w:t>
            </w: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GORRA OPERATIVA D'ESTIU ( agent/caporal)  (inclou l'escut)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41,00 €</w:t>
            </w: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545ACC" w:rsidRPr="002D5049" w:rsidTr="00E57539">
        <w:trPr>
          <w:trHeight w:val="454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1017</w:t>
            </w: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GORRA OPERATIVA D’ESTIU (sergent)  (inclou l'escut)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43,00 €</w:t>
            </w: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545ACC" w:rsidRPr="002D5049" w:rsidTr="00E57539">
        <w:trPr>
          <w:trHeight w:val="454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1018</w:t>
            </w: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GORRA OPERATIVA D’ESTIU (sotsinspector)  (inclou l'escut)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43,00 €</w:t>
            </w: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545ACC" w:rsidRPr="002D5049" w:rsidTr="00E57539">
        <w:trPr>
          <w:trHeight w:val="454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1019</w:t>
            </w: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GORRA OPERATIVA D’ESTIU (inspector-cap)  (inclou l'escut)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50,00 €</w:t>
            </w: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545ACC" w:rsidRPr="002D5049" w:rsidTr="00E57539">
        <w:trPr>
          <w:trHeight w:val="454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1020</w:t>
            </w: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SAMARRETA TÈRMICA D'HIVERN 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27,00 €</w:t>
            </w: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545ACC" w:rsidRPr="002D5049" w:rsidTr="00E57539">
        <w:trPr>
          <w:trHeight w:val="454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1021</w:t>
            </w: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PANTALÓ TÈRMIC D'HIVERN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27,00 €</w:t>
            </w: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545ACC" w:rsidRPr="002D5049" w:rsidTr="00E57539">
        <w:trPr>
          <w:trHeight w:val="454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1022</w:t>
            </w: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CALÇAT POLICIA DE 3”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128,00 €</w:t>
            </w: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545ACC" w:rsidRPr="002D5049" w:rsidTr="00E57539">
        <w:trPr>
          <w:trHeight w:val="454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1023</w:t>
            </w: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CALÇAT POLICIA DE 6”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145,00 €</w:t>
            </w: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545ACC" w:rsidRPr="002D5049" w:rsidTr="00E57539">
        <w:trPr>
          <w:trHeight w:val="454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1024</w:t>
            </w: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CALÇAT POLICIA DE 8”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158,00 €</w:t>
            </w: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545ACC" w:rsidRPr="002D5049" w:rsidTr="00E57539">
        <w:trPr>
          <w:trHeight w:val="454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1025</w:t>
            </w: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MITJONS D'HIVERN 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6,50 €</w:t>
            </w: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545ACC" w:rsidRPr="002D5049" w:rsidTr="00E57539">
        <w:trPr>
          <w:trHeight w:val="454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1026</w:t>
            </w: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MITJONS D’ESTIU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6,50 €</w:t>
            </w: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</w:tbl>
    <w:p w:rsidR="00B8203A" w:rsidRPr="002D5049" w:rsidRDefault="00B8203A" w:rsidP="00B8203A">
      <w:pPr>
        <w:spacing w:line="288" w:lineRule="auto"/>
        <w:jc w:val="both"/>
        <w:rPr>
          <w:rFonts w:ascii="Arial" w:hAnsi="Arial" w:cs="Arial"/>
          <w:i/>
        </w:rPr>
      </w:pPr>
    </w:p>
    <w:p w:rsidR="00545ACC" w:rsidRPr="002D5049" w:rsidRDefault="00545ACC" w:rsidP="00F2605B">
      <w:pPr>
        <w:spacing w:line="288" w:lineRule="auto"/>
        <w:ind w:right="-568"/>
        <w:jc w:val="both"/>
        <w:rPr>
          <w:rFonts w:ascii="Arial" w:hAnsi="Arial" w:cs="Arial"/>
          <w:sz w:val="22"/>
          <w:szCs w:val="22"/>
        </w:rPr>
      </w:pPr>
      <w:r w:rsidRPr="002D5049">
        <w:rPr>
          <w:rFonts w:ascii="Arial" w:hAnsi="Arial" w:cs="Arial"/>
          <w:sz w:val="22"/>
          <w:szCs w:val="22"/>
        </w:rPr>
        <w:t xml:space="preserve">2.- El percentatge de baixa </w:t>
      </w:r>
      <w:r w:rsidRPr="002D5049">
        <w:rPr>
          <w:rFonts w:ascii="Arial" w:hAnsi="Arial" w:cs="Arial"/>
          <w:b/>
          <w:sz w:val="22"/>
          <w:szCs w:val="22"/>
        </w:rPr>
        <w:t>ÚNIC</w:t>
      </w:r>
      <w:r w:rsidRPr="002D5049">
        <w:rPr>
          <w:rFonts w:ascii="Arial" w:hAnsi="Arial" w:cs="Arial"/>
          <w:sz w:val="22"/>
          <w:szCs w:val="22"/>
        </w:rPr>
        <w:t xml:space="preserve"> respecte de tots i cadascun del preus unitaris de les peces de vestuari amb el nom de </w:t>
      </w:r>
      <w:r w:rsidRPr="002D5049">
        <w:rPr>
          <w:rFonts w:ascii="Arial" w:hAnsi="Arial" w:cs="Arial"/>
          <w:b/>
          <w:sz w:val="22"/>
          <w:szCs w:val="22"/>
        </w:rPr>
        <w:t xml:space="preserve">Vestuari de gala </w:t>
      </w:r>
      <w:r w:rsidRPr="002D5049">
        <w:rPr>
          <w:rFonts w:ascii="Arial" w:hAnsi="Arial" w:cs="Arial"/>
          <w:sz w:val="22"/>
          <w:szCs w:val="22"/>
        </w:rPr>
        <w:t>que figura a la clàusula 13.2.1 del PCAP que ofereixo és del .</w:t>
      </w:r>
      <w:r w:rsidRPr="002D5049">
        <w:rPr>
          <w:rFonts w:ascii="Arial" w:hAnsi="Arial" w:cs="Arial"/>
          <w:sz w:val="22"/>
          <w:szCs w:val="22"/>
          <w:shd w:val="clear" w:color="auto" w:fill="D9D9D9" w:themeFill="background1" w:themeFillShade="D9"/>
        </w:rPr>
        <w:t>................</w:t>
      </w:r>
      <w:r w:rsidRPr="002D5049">
        <w:rPr>
          <w:rFonts w:ascii="Arial" w:hAnsi="Arial" w:cs="Arial"/>
          <w:sz w:val="22"/>
          <w:szCs w:val="22"/>
        </w:rPr>
        <w:t xml:space="preserve">.% </w:t>
      </w:r>
    </w:p>
    <w:p w:rsidR="00545ACC" w:rsidRPr="002D5049" w:rsidRDefault="00545ACC" w:rsidP="00B8203A">
      <w:pPr>
        <w:spacing w:line="288" w:lineRule="auto"/>
        <w:jc w:val="both"/>
        <w:rPr>
          <w:rFonts w:ascii="Arial" w:hAnsi="Arial" w:cs="Arial"/>
          <w:i/>
        </w:rPr>
      </w:pPr>
    </w:p>
    <w:p w:rsidR="00545ACC" w:rsidRPr="002D5049" w:rsidRDefault="00545ACC" w:rsidP="00B8203A">
      <w:pPr>
        <w:spacing w:line="288" w:lineRule="auto"/>
        <w:jc w:val="both"/>
        <w:rPr>
          <w:rFonts w:ascii="Arial" w:hAnsi="Arial" w:cs="Arial"/>
          <w:i/>
        </w:rPr>
      </w:pPr>
    </w:p>
    <w:tbl>
      <w:tblPr>
        <w:tblW w:w="489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5334"/>
        <w:gridCol w:w="1394"/>
        <w:gridCol w:w="891"/>
      </w:tblGrid>
      <w:tr w:rsidR="00545ACC" w:rsidRPr="002D5049" w:rsidTr="00E57539">
        <w:trPr>
          <w:trHeight w:val="51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2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VESTUARI DE GALA </w:t>
            </w:r>
          </w:p>
        </w:tc>
        <w:tc>
          <w:tcPr>
            <w:tcW w:w="8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545ACC" w:rsidRPr="002D5049" w:rsidTr="00E57539">
        <w:trPr>
          <w:trHeight w:val="51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1027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JAQUETA DE REPRESENTACIÓ O GALA  teixit d'entretemps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240,00 €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  <w:t>2 punts</w:t>
            </w:r>
          </w:p>
        </w:tc>
      </w:tr>
      <w:tr w:rsidR="00545ACC" w:rsidRPr="002D5049" w:rsidTr="00E57539">
        <w:trPr>
          <w:trHeight w:val="51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1028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PANTALÓ RECTE DE REPRESENTACIO O GALA teixit d'entretemps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80,00 €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545ACC" w:rsidRPr="002D5049" w:rsidTr="00E57539">
        <w:trPr>
          <w:trHeight w:val="51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1029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CAMISA BLANCA  DE REPRESENTACIÓ MÀNIGA LLARGA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35,00 €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545ACC" w:rsidRPr="002D5049" w:rsidTr="00E57539">
        <w:trPr>
          <w:trHeight w:val="51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1030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CAMISA BLANCA AMB BUTXAQUES I XARRETERES MÀNIGA LLARGA  (inclou escut de pit i </w:t>
            </w:r>
            <w:proofErr w:type="spellStart"/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velcro</w:t>
            </w:r>
            <w:proofErr w:type="spellEnd"/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 pel TIP)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35,00 €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545ACC" w:rsidRPr="002D5049" w:rsidTr="00E57539">
        <w:trPr>
          <w:trHeight w:val="51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1031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CAMISA BLANCA AMB BUTXAQUES I XARRETERES MÀNIGA CURTA  (inclou escut de pit i </w:t>
            </w:r>
            <w:proofErr w:type="spellStart"/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velcro</w:t>
            </w:r>
            <w:proofErr w:type="spellEnd"/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 pel TIP)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35,00 €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545ACC" w:rsidRPr="002D5049" w:rsidTr="00E57539">
        <w:trPr>
          <w:trHeight w:val="51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1032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CORBATA NEGRA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20,00 €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545ACC" w:rsidRPr="002D5049" w:rsidTr="00E57539">
        <w:trPr>
          <w:trHeight w:val="51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1033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GORRA DE PLAT D'HIVERN de gala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85,00 €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545ACC" w:rsidRPr="002D5049" w:rsidTr="00E57539">
        <w:trPr>
          <w:trHeight w:val="51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lastRenderedPageBreak/>
              <w:t>1034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GORRA DE PLAT D'ESTIU de gala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85,00 €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545ACC" w:rsidRPr="002D5049" w:rsidTr="00E57539">
        <w:trPr>
          <w:trHeight w:val="51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lastRenderedPageBreak/>
              <w:t>1035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SABATES DE GALA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82,00 €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545ACC" w:rsidRPr="002D5049" w:rsidTr="00E57539">
        <w:trPr>
          <w:trHeight w:val="51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1036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PARELL DE GALONERES SERGENT /SOTSINSPECTOR VESTIT GALA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78,00 €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545ACC" w:rsidRPr="002D5049" w:rsidTr="00E57539">
        <w:trPr>
          <w:trHeight w:val="510"/>
        </w:trPr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1037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PARELL DE GALONERES INSPECTOR -CAP VESTIT GALA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78,00 €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</w:tbl>
    <w:p w:rsidR="00545ACC" w:rsidRPr="002D5049" w:rsidRDefault="00545ACC" w:rsidP="00B8203A">
      <w:pPr>
        <w:spacing w:line="288" w:lineRule="auto"/>
        <w:jc w:val="both"/>
        <w:rPr>
          <w:rFonts w:ascii="Arial" w:hAnsi="Arial" w:cs="Arial"/>
          <w:i/>
        </w:rPr>
      </w:pPr>
    </w:p>
    <w:p w:rsidR="00545ACC" w:rsidRPr="002D5049" w:rsidRDefault="00545ACC" w:rsidP="00F2605B">
      <w:pPr>
        <w:spacing w:line="288" w:lineRule="auto"/>
        <w:ind w:right="-568"/>
        <w:jc w:val="both"/>
        <w:rPr>
          <w:rFonts w:ascii="Arial" w:hAnsi="Arial" w:cs="Arial"/>
          <w:sz w:val="22"/>
          <w:szCs w:val="22"/>
        </w:rPr>
      </w:pPr>
      <w:r w:rsidRPr="002D5049">
        <w:rPr>
          <w:rFonts w:ascii="Arial" w:hAnsi="Arial" w:cs="Arial"/>
          <w:sz w:val="22"/>
          <w:szCs w:val="22"/>
        </w:rPr>
        <w:t xml:space="preserve">3.- El percentatge de baixa </w:t>
      </w:r>
      <w:r w:rsidRPr="002D5049">
        <w:rPr>
          <w:rFonts w:ascii="Arial" w:hAnsi="Arial" w:cs="Arial"/>
          <w:b/>
          <w:sz w:val="22"/>
          <w:szCs w:val="22"/>
        </w:rPr>
        <w:t>ÚNIC</w:t>
      </w:r>
      <w:r w:rsidRPr="002D5049">
        <w:rPr>
          <w:rFonts w:ascii="Arial" w:hAnsi="Arial" w:cs="Arial"/>
          <w:sz w:val="22"/>
          <w:szCs w:val="22"/>
        </w:rPr>
        <w:t xml:space="preserve"> respecte de tots i cadascun del preus unitaris de les peces de vestuari amb el nom de </w:t>
      </w:r>
      <w:r w:rsidRPr="002D5049">
        <w:rPr>
          <w:rFonts w:ascii="Arial" w:hAnsi="Arial" w:cs="Arial"/>
          <w:b/>
          <w:sz w:val="22"/>
          <w:szCs w:val="22"/>
        </w:rPr>
        <w:t xml:space="preserve">Vestuari no genèric </w:t>
      </w:r>
      <w:r w:rsidRPr="002D5049">
        <w:rPr>
          <w:rFonts w:ascii="Arial" w:hAnsi="Arial" w:cs="Arial"/>
          <w:sz w:val="22"/>
          <w:szCs w:val="22"/>
        </w:rPr>
        <w:t>que figura a la clàusula 13.2.1 del PCAP que ofereixo és del .</w:t>
      </w:r>
      <w:r w:rsidRPr="002D5049">
        <w:rPr>
          <w:rFonts w:ascii="Arial" w:hAnsi="Arial" w:cs="Arial"/>
          <w:sz w:val="22"/>
          <w:szCs w:val="22"/>
          <w:shd w:val="clear" w:color="auto" w:fill="D9D9D9" w:themeFill="background1" w:themeFillShade="D9"/>
        </w:rPr>
        <w:t>................</w:t>
      </w:r>
      <w:r w:rsidRPr="002D5049">
        <w:rPr>
          <w:rFonts w:ascii="Arial" w:hAnsi="Arial" w:cs="Arial"/>
          <w:sz w:val="22"/>
          <w:szCs w:val="22"/>
        </w:rPr>
        <w:t xml:space="preserve">.% </w:t>
      </w:r>
    </w:p>
    <w:p w:rsidR="00545ACC" w:rsidRPr="002D5049" w:rsidRDefault="00545ACC" w:rsidP="00B8203A">
      <w:pPr>
        <w:spacing w:line="288" w:lineRule="auto"/>
        <w:jc w:val="both"/>
        <w:rPr>
          <w:rFonts w:ascii="Arial" w:hAnsi="Arial" w:cs="Arial"/>
          <w:i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"/>
        <w:gridCol w:w="4853"/>
        <w:gridCol w:w="1510"/>
        <w:gridCol w:w="1065"/>
      </w:tblGrid>
      <w:tr w:rsidR="00545ACC" w:rsidRPr="002D5049" w:rsidTr="009D307C">
        <w:trPr>
          <w:trHeight w:val="735"/>
        </w:trPr>
        <w:tc>
          <w:tcPr>
            <w:tcW w:w="6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85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VESTUARI NO GENÈRIC 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Preu unitari màxim sense IVA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545ACC" w:rsidRPr="002D5049" w:rsidTr="009D307C">
        <w:trPr>
          <w:trHeight w:val="315"/>
        </w:trPr>
        <w:tc>
          <w:tcPr>
            <w:tcW w:w="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8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VESTUARI AGENTS EDUCACIÓ VIARIA 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2 punts </w:t>
            </w:r>
          </w:p>
        </w:tc>
      </w:tr>
      <w:tr w:rsidR="00545ACC" w:rsidRPr="002D5049" w:rsidTr="009D307C">
        <w:trPr>
          <w:trHeight w:val="315"/>
        </w:trPr>
        <w:tc>
          <w:tcPr>
            <w:tcW w:w="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1038</w:t>
            </w:r>
          </w:p>
        </w:tc>
        <w:tc>
          <w:tcPr>
            <w:tcW w:w="2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BERMUDES POLICIALS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59,00 €</w:t>
            </w:r>
          </w:p>
        </w:tc>
        <w:tc>
          <w:tcPr>
            <w:tcW w:w="6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545ACC" w:rsidRPr="002D5049" w:rsidTr="009D307C">
        <w:trPr>
          <w:trHeight w:val="315"/>
        </w:trPr>
        <w:tc>
          <w:tcPr>
            <w:tcW w:w="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1039</w:t>
            </w:r>
          </w:p>
        </w:tc>
        <w:tc>
          <w:tcPr>
            <w:tcW w:w="2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CALÇAT ESPORTIU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67,00 €</w:t>
            </w:r>
          </w:p>
        </w:tc>
        <w:tc>
          <w:tcPr>
            <w:tcW w:w="6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545ACC" w:rsidRPr="002D5049" w:rsidTr="009D307C">
        <w:trPr>
          <w:trHeight w:val="315"/>
        </w:trPr>
        <w:tc>
          <w:tcPr>
            <w:tcW w:w="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1040</w:t>
            </w:r>
          </w:p>
        </w:tc>
        <w:tc>
          <w:tcPr>
            <w:tcW w:w="2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MITJONS PER A CALÇAT ESPORTIU (color negre)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4,40 €</w:t>
            </w:r>
          </w:p>
        </w:tc>
        <w:tc>
          <w:tcPr>
            <w:tcW w:w="6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545ACC" w:rsidRPr="002D5049" w:rsidTr="009D307C">
        <w:trPr>
          <w:trHeight w:val="315"/>
        </w:trPr>
        <w:tc>
          <w:tcPr>
            <w:tcW w:w="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8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ALTRE VESTUARI DE PAISÀ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545ACC" w:rsidRPr="002D5049" w:rsidTr="009D307C">
        <w:trPr>
          <w:trHeight w:val="495"/>
        </w:trPr>
        <w:tc>
          <w:tcPr>
            <w:tcW w:w="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1041</w:t>
            </w:r>
          </w:p>
        </w:tc>
        <w:tc>
          <w:tcPr>
            <w:tcW w:w="2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CAÇADORA DE VESTIR hivern  amb serigrafia a l'esquena que digui POLICIA </w:t>
            </w:r>
          </w:p>
        </w:tc>
        <w:tc>
          <w:tcPr>
            <w:tcW w:w="88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140,00 €</w:t>
            </w:r>
          </w:p>
        </w:tc>
        <w:tc>
          <w:tcPr>
            <w:tcW w:w="6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545ACC" w:rsidRPr="002D5049" w:rsidTr="009D307C">
        <w:trPr>
          <w:trHeight w:val="495"/>
        </w:trPr>
        <w:tc>
          <w:tcPr>
            <w:tcW w:w="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1042</w:t>
            </w:r>
          </w:p>
        </w:tc>
        <w:tc>
          <w:tcPr>
            <w:tcW w:w="2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CAÇADORA DE VESTIR FINA D'ESTIU  amb serigrafia a l'esquena que digui POLICIA 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115,00 €</w:t>
            </w:r>
          </w:p>
        </w:tc>
        <w:tc>
          <w:tcPr>
            <w:tcW w:w="6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545ACC" w:rsidRPr="002D5049" w:rsidTr="009D307C">
        <w:trPr>
          <w:trHeight w:val="495"/>
        </w:trPr>
        <w:tc>
          <w:tcPr>
            <w:tcW w:w="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1043</w:t>
            </w:r>
          </w:p>
        </w:tc>
        <w:tc>
          <w:tcPr>
            <w:tcW w:w="2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ARMILLA AMB BUTXAQUES DE ROBA  amb serigrafia a l'esquena que digui POLICIA 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70,00 €</w:t>
            </w:r>
          </w:p>
        </w:tc>
        <w:tc>
          <w:tcPr>
            <w:tcW w:w="6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545ACC" w:rsidRPr="002D5049" w:rsidTr="009D307C">
        <w:trPr>
          <w:trHeight w:val="315"/>
        </w:trPr>
        <w:tc>
          <w:tcPr>
            <w:tcW w:w="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1044</w:t>
            </w:r>
          </w:p>
        </w:tc>
        <w:tc>
          <w:tcPr>
            <w:tcW w:w="2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PORTA PLACA COLL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11,00 €</w:t>
            </w:r>
          </w:p>
        </w:tc>
        <w:tc>
          <w:tcPr>
            <w:tcW w:w="6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545ACC" w:rsidRPr="002D5049" w:rsidTr="009D307C">
        <w:trPr>
          <w:trHeight w:val="315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VESTUARI CICLISTA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545ACC" w:rsidRPr="002D5049" w:rsidTr="009D307C">
        <w:trPr>
          <w:trHeight w:val="315"/>
        </w:trPr>
        <w:tc>
          <w:tcPr>
            <w:tcW w:w="6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1045</w:t>
            </w:r>
          </w:p>
        </w:tc>
        <w:tc>
          <w:tcPr>
            <w:tcW w:w="2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CULOT AGENT CICLISTA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45,00 €</w:t>
            </w:r>
          </w:p>
        </w:tc>
        <w:tc>
          <w:tcPr>
            <w:tcW w:w="6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545ACC" w:rsidRPr="002D5049" w:rsidTr="009D307C">
        <w:trPr>
          <w:trHeight w:val="315"/>
        </w:trPr>
        <w:tc>
          <w:tcPr>
            <w:tcW w:w="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1046</w:t>
            </w:r>
          </w:p>
        </w:tc>
        <w:tc>
          <w:tcPr>
            <w:tcW w:w="2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CASC AGENT CICLISTA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73,00 €</w:t>
            </w:r>
          </w:p>
        </w:tc>
        <w:tc>
          <w:tcPr>
            <w:tcW w:w="6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545ACC" w:rsidRPr="002D5049" w:rsidTr="009D307C">
        <w:trPr>
          <w:trHeight w:val="315"/>
        </w:trPr>
        <w:tc>
          <w:tcPr>
            <w:tcW w:w="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1047</w:t>
            </w:r>
          </w:p>
        </w:tc>
        <w:tc>
          <w:tcPr>
            <w:tcW w:w="2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GUANTS AGENT CICLISTA ESTIU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ACC" w:rsidRPr="002D5049" w:rsidRDefault="00545ACC" w:rsidP="00545A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23,00 €</w:t>
            </w:r>
          </w:p>
        </w:tc>
        <w:tc>
          <w:tcPr>
            <w:tcW w:w="6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ACC" w:rsidRPr="002D5049" w:rsidRDefault="00545ACC" w:rsidP="00545A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</w:tbl>
    <w:p w:rsidR="004D6451" w:rsidRPr="002D5049" w:rsidRDefault="004D6451" w:rsidP="00E91541">
      <w:pPr>
        <w:rPr>
          <w:rFonts w:ascii="Arial" w:hAnsi="Arial" w:cs="Arial"/>
        </w:rPr>
      </w:pPr>
    </w:p>
    <w:p w:rsidR="00E91541" w:rsidRPr="002D5049" w:rsidRDefault="00545ACC" w:rsidP="00F2605B">
      <w:pPr>
        <w:ind w:right="-568"/>
        <w:jc w:val="both"/>
        <w:rPr>
          <w:rFonts w:ascii="Arial" w:hAnsi="Arial" w:cs="Arial"/>
          <w:sz w:val="22"/>
          <w:szCs w:val="22"/>
        </w:rPr>
      </w:pPr>
      <w:r w:rsidRPr="002D5049">
        <w:rPr>
          <w:rFonts w:ascii="Arial" w:hAnsi="Arial" w:cs="Arial"/>
          <w:sz w:val="22"/>
          <w:szCs w:val="22"/>
        </w:rPr>
        <w:t>4</w:t>
      </w:r>
      <w:r w:rsidR="00E91541" w:rsidRPr="002D5049">
        <w:rPr>
          <w:rFonts w:ascii="Arial" w:hAnsi="Arial" w:cs="Arial"/>
          <w:sz w:val="22"/>
          <w:szCs w:val="22"/>
        </w:rPr>
        <w:t xml:space="preserve">.- El percentatge de baixa </w:t>
      </w:r>
      <w:r w:rsidR="00E91541" w:rsidRPr="002D5049">
        <w:rPr>
          <w:rFonts w:ascii="Arial" w:hAnsi="Arial" w:cs="Arial"/>
          <w:b/>
          <w:sz w:val="22"/>
          <w:szCs w:val="22"/>
        </w:rPr>
        <w:t>ÚNIC</w:t>
      </w:r>
      <w:r w:rsidR="00E91541" w:rsidRPr="002D5049">
        <w:rPr>
          <w:rFonts w:ascii="Arial" w:hAnsi="Arial" w:cs="Arial"/>
          <w:sz w:val="22"/>
          <w:szCs w:val="22"/>
        </w:rPr>
        <w:t xml:space="preserve"> respecte de tots i cadascun del preus unitaris de les peces de vestuari amb el nom de </w:t>
      </w:r>
      <w:r w:rsidR="00E91541" w:rsidRPr="002D5049">
        <w:rPr>
          <w:rFonts w:ascii="Arial" w:hAnsi="Arial" w:cs="Arial"/>
          <w:b/>
          <w:sz w:val="22"/>
          <w:szCs w:val="22"/>
        </w:rPr>
        <w:t>Complements</w:t>
      </w:r>
      <w:r w:rsidR="00E91541" w:rsidRPr="002D5049">
        <w:rPr>
          <w:rFonts w:ascii="Arial" w:hAnsi="Arial" w:cs="Arial"/>
          <w:sz w:val="22"/>
          <w:szCs w:val="22"/>
        </w:rPr>
        <w:t xml:space="preserve"> que figura a la clàusula 13.2.2 del PCAP </w:t>
      </w:r>
      <w:r w:rsidR="00F2605B" w:rsidRPr="002D5049">
        <w:rPr>
          <w:rFonts w:ascii="Arial" w:hAnsi="Arial" w:cs="Arial"/>
          <w:sz w:val="22"/>
          <w:szCs w:val="22"/>
        </w:rPr>
        <w:t>que ofereixo</w:t>
      </w:r>
      <w:r w:rsidR="00E91541" w:rsidRPr="002D5049">
        <w:rPr>
          <w:rFonts w:ascii="Arial" w:hAnsi="Arial" w:cs="Arial"/>
          <w:sz w:val="22"/>
          <w:szCs w:val="22"/>
        </w:rPr>
        <w:t xml:space="preserve"> és del .</w:t>
      </w:r>
      <w:r w:rsidR="00E91541" w:rsidRPr="002D5049">
        <w:rPr>
          <w:rFonts w:ascii="Arial" w:hAnsi="Arial" w:cs="Arial"/>
          <w:sz w:val="22"/>
          <w:szCs w:val="22"/>
          <w:shd w:val="clear" w:color="auto" w:fill="D9D9D9" w:themeFill="background1" w:themeFillShade="D9"/>
        </w:rPr>
        <w:t>.................</w:t>
      </w:r>
      <w:r w:rsidR="00E91541" w:rsidRPr="002D5049">
        <w:rPr>
          <w:rFonts w:ascii="Arial" w:hAnsi="Arial" w:cs="Arial"/>
          <w:sz w:val="22"/>
          <w:szCs w:val="22"/>
        </w:rPr>
        <w:t xml:space="preserve">%  </w:t>
      </w:r>
    </w:p>
    <w:p w:rsidR="009D307C" w:rsidRPr="002D5049" w:rsidRDefault="009D307C" w:rsidP="00E91541">
      <w:pPr>
        <w:pStyle w:val="Textoindependiente21"/>
        <w:overflowPunct/>
        <w:spacing w:after="0"/>
        <w:textAlignment w:val="auto"/>
        <w:rPr>
          <w:b/>
          <w:bCs/>
          <w:szCs w:val="22"/>
        </w:rPr>
      </w:pPr>
    </w:p>
    <w:tbl>
      <w:tblPr>
        <w:tblW w:w="533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1"/>
        <w:gridCol w:w="6633"/>
        <w:gridCol w:w="842"/>
        <w:gridCol w:w="786"/>
      </w:tblGrid>
      <w:tr w:rsidR="00F2605B" w:rsidRPr="002D5049" w:rsidTr="00F2605B">
        <w:trPr>
          <w:trHeight w:val="600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36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  <w:lang w:eastAsia="es-ES"/>
              </w:rPr>
            </w:pPr>
            <w:r w:rsidRPr="002D5049"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  <w:lang w:eastAsia="es-ES"/>
              </w:rPr>
              <w:t>Preu unitari màxim sense IVA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 </w:t>
            </w: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65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COMPLEMENTS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20 punts</w:t>
            </w: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1045</w:t>
            </w:r>
          </w:p>
        </w:tc>
        <w:tc>
          <w:tcPr>
            <w:tcW w:w="3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AGULLA METÀLICA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8,00 €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1046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ARMILLA REFLECTANT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31,00 €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1047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BOTES D'AIGUA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18,00 €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1048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CARTERA PLANA PER INSÍGNIA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17,50 €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1049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CINTURÓ ERGONÒMIC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110,00 €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1050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CINTURONS  (INTERIOR /EXTERIOR) (JOC)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30,00 €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1051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CORDÓ XIULET AMB MOSQUETÓ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3,50 €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lastRenderedPageBreak/>
              <w:t>1052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DEFENSA EXTENSIBLE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228,00 €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lastRenderedPageBreak/>
              <w:t>1053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DEFENSA SEMIRÍGIDA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20,00 €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1054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DIVISA AMB VELCRO CAPORAL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4,50 €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1055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DIVISA AMB VELCRO INSPECTOR / CAP DE LA POLICIA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4,50 €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1056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DIVISA AMB VELCRO SERGENT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4,50 €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1057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DIVISA AMB VELCRO SOTINSPECTOR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4,50 €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1058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 xml:space="preserve">ESCUT DE BRAÇ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8,00 €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1059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ESCUT DE GORRA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7,00 €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1060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ESCUT DE PIT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8,00 €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1061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FUNDA CARREGADOR DE PISTOLA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17,00 €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1062 (1)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 xml:space="preserve">FUNDA D'ARMA CURTA D'INTERIOR </w:t>
            </w:r>
            <w:proofErr w:type="spellStart"/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Walther</w:t>
            </w:r>
            <w:proofErr w:type="spellEnd"/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 xml:space="preserve"> P99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30,00 €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1062 (2)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 xml:space="preserve">FUNDA D'ARMA CURTA D'INTERIOR  </w:t>
            </w:r>
            <w:proofErr w:type="spellStart"/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Hecker</w:t>
            </w:r>
            <w:proofErr w:type="spellEnd"/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Koch</w:t>
            </w:r>
            <w:proofErr w:type="spellEnd"/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 xml:space="preserve"> P30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30,00 €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1063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FUNDA DE DEFENSA EXTENSIBLE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28,00 €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1064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 xml:space="preserve">FUNDA DEFENSA RÍGIDA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16,00 €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1065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FUNDA ESPRAI DEFENSA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20,00 €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1066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FUNDA GUANTS LÀTEX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6,00 €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1067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FUNDA MANILLES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20,00 €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1068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FUNDA PER EMISSORA SEPURA PORTÀTIL SC-2020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28,00 €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1069 (1)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 xml:space="preserve">FUNDA PISTOLA </w:t>
            </w:r>
            <w:proofErr w:type="spellStart"/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Walther</w:t>
            </w:r>
            <w:proofErr w:type="spellEnd"/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 xml:space="preserve"> P99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185,00 €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1069 (2)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 xml:space="preserve">FUNDA PISTOLA  </w:t>
            </w:r>
            <w:proofErr w:type="spellStart"/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Hecker</w:t>
            </w:r>
            <w:proofErr w:type="spellEnd"/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Koch</w:t>
            </w:r>
            <w:proofErr w:type="spellEnd"/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 xml:space="preserve"> P30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100,00 €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1070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GUANTS ANTITALL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62,00 €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1071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GUANTS BLANCS DE GALA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10,00 €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1072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 xml:space="preserve">JOC DE 2 TRABETES PELS CINTURONS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10,00 €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1073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LLANTERNA TÀCTICA POLICIAL AMB FUNDA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75,00 €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1074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LLUM DE PIT (ENLLUMENAT MANS LLIURES PER POSAR AL PIT)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39,00 €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1075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MANILLES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38,00 €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1076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 xml:space="preserve">NÚMEROS DE TIPS amb </w:t>
            </w:r>
            <w:proofErr w:type="spellStart"/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velcro</w:t>
            </w:r>
            <w:proofErr w:type="spellEnd"/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4,50 €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1077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 xml:space="preserve">PARELL GALONERES PVC (tipus </w:t>
            </w:r>
            <w:proofErr w:type="spellStart"/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canutillo</w:t>
            </w:r>
            <w:proofErr w:type="spellEnd"/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 xml:space="preserve">) CAPORAL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16,00 €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1078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 xml:space="preserve">PARELL GALONERES PVC (tipus </w:t>
            </w:r>
            <w:proofErr w:type="spellStart"/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canutillo</w:t>
            </w:r>
            <w:proofErr w:type="spellEnd"/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) INSPECTOR / CAP DE LA POLICIA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16,00 €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1079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 xml:space="preserve">PARELL GALONERES PVC (tipus </w:t>
            </w:r>
            <w:proofErr w:type="spellStart"/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canutillo</w:t>
            </w:r>
            <w:proofErr w:type="spellEnd"/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) SERGENT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16,00 €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1080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 xml:space="preserve">PARELL GALONERES PVC (tipus </w:t>
            </w:r>
            <w:proofErr w:type="spellStart"/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canutillo</w:t>
            </w:r>
            <w:proofErr w:type="spellEnd"/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) SOTINSPECTOR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16,00 €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1081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PLACA  METÀL·LICA AMB NÚMERO PER CARTERA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32,00 €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1082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PLATAFORMES DE PERNERA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90,00 €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1083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 xml:space="preserve">PORTA GUANTS per als guants </w:t>
            </w:r>
            <w:proofErr w:type="spellStart"/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antitall</w:t>
            </w:r>
            <w:proofErr w:type="spellEnd"/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8,00 €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1084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PORTA GUANTS per a guants de làtex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5,50 €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1085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SPRAY DE DEFENSA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22,00 €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1086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TAHALÍ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9,00 €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1087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 xml:space="preserve">TAPABOCA POLAR 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6,50 €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1088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TAPABOCA POLAR  ANTITALL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27,00 €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  <w:tr w:rsidR="00F2605B" w:rsidRPr="002D5049" w:rsidTr="00F2605B">
        <w:trPr>
          <w:trHeight w:val="28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1089</w:t>
            </w:r>
          </w:p>
        </w:tc>
        <w:tc>
          <w:tcPr>
            <w:tcW w:w="3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XIULET AMB CORDÓ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5B" w:rsidRPr="002D5049" w:rsidRDefault="00F2605B" w:rsidP="00F26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6,00 €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05B" w:rsidRPr="002D5049" w:rsidRDefault="00F2605B" w:rsidP="00F2605B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</w:tr>
    </w:tbl>
    <w:p w:rsidR="00F2605B" w:rsidRPr="002D5049" w:rsidRDefault="00F2605B" w:rsidP="00E91541">
      <w:pPr>
        <w:pStyle w:val="Textoindependiente21"/>
        <w:overflowPunct/>
        <w:spacing w:after="0"/>
        <w:textAlignment w:val="auto"/>
        <w:rPr>
          <w:b/>
          <w:bCs/>
          <w:szCs w:val="22"/>
        </w:rPr>
      </w:pPr>
    </w:p>
    <w:p w:rsidR="00F2605B" w:rsidRPr="002D5049" w:rsidRDefault="00F2605B" w:rsidP="00E91541">
      <w:pPr>
        <w:pStyle w:val="Textoindependiente21"/>
        <w:overflowPunct/>
        <w:spacing w:after="0"/>
        <w:textAlignment w:val="auto"/>
        <w:rPr>
          <w:b/>
          <w:bCs/>
          <w:szCs w:val="22"/>
        </w:rPr>
      </w:pPr>
    </w:p>
    <w:p w:rsidR="00EE2827" w:rsidRPr="002D5049" w:rsidRDefault="008C5CA2" w:rsidP="00F2605B">
      <w:pPr>
        <w:pStyle w:val="Textoindependiente21"/>
        <w:overflowPunct/>
        <w:spacing w:after="0"/>
        <w:ind w:right="-568"/>
        <w:textAlignment w:val="auto"/>
        <w:rPr>
          <w:bCs/>
          <w:szCs w:val="22"/>
        </w:rPr>
      </w:pPr>
      <w:r w:rsidRPr="002D5049">
        <w:rPr>
          <w:b/>
          <w:bCs/>
          <w:szCs w:val="22"/>
        </w:rPr>
        <w:t xml:space="preserve">5.- </w:t>
      </w:r>
      <w:r w:rsidRPr="002D5049">
        <w:rPr>
          <w:bCs/>
          <w:szCs w:val="22"/>
        </w:rPr>
        <w:t xml:space="preserve">La clàusula 3 del Plec tècnic en relació al Lot 1 estableix un termini general </w:t>
      </w:r>
      <w:r w:rsidR="00EE2827" w:rsidRPr="002D5049">
        <w:rPr>
          <w:bCs/>
          <w:szCs w:val="22"/>
        </w:rPr>
        <w:t xml:space="preserve">màxim </w:t>
      </w:r>
      <w:r w:rsidRPr="002D5049">
        <w:rPr>
          <w:bCs/>
          <w:szCs w:val="22"/>
        </w:rPr>
        <w:t xml:space="preserve">de lliurament de 40 dies naturals a </w:t>
      </w:r>
      <w:r w:rsidR="00EE2827" w:rsidRPr="002D5049">
        <w:rPr>
          <w:bCs/>
          <w:szCs w:val="22"/>
        </w:rPr>
        <w:t xml:space="preserve">partir de la data de la comanda, i de 25 dies naturals a partir de la data de la comanda per als casos de noves incorporacions. </w:t>
      </w:r>
    </w:p>
    <w:p w:rsidR="008C5CA2" w:rsidRPr="002D5049" w:rsidRDefault="00EE2827" w:rsidP="00F2605B">
      <w:pPr>
        <w:pStyle w:val="Textoindependiente21"/>
        <w:overflowPunct/>
        <w:spacing w:after="0"/>
        <w:ind w:right="-568"/>
        <w:textAlignment w:val="auto"/>
        <w:rPr>
          <w:bCs/>
          <w:szCs w:val="22"/>
        </w:rPr>
      </w:pPr>
      <w:r w:rsidRPr="002D5049">
        <w:rPr>
          <w:bCs/>
          <w:szCs w:val="22"/>
        </w:rPr>
        <w:t xml:space="preserve">El termini de lliurament de les peces de vestuari i complements que ofereixo són les següents: </w:t>
      </w:r>
    </w:p>
    <w:p w:rsidR="008C5CA2" w:rsidRPr="002D5049" w:rsidRDefault="008C5CA2" w:rsidP="00F2605B">
      <w:pPr>
        <w:pStyle w:val="Textoindependiente21"/>
        <w:overflowPunct/>
        <w:spacing w:after="0"/>
        <w:ind w:right="-568"/>
        <w:textAlignment w:val="auto"/>
        <w:rPr>
          <w:b/>
          <w:bCs/>
          <w:szCs w:val="22"/>
        </w:rPr>
      </w:pP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85"/>
        <w:gridCol w:w="2035"/>
      </w:tblGrid>
      <w:tr w:rsidR="009C2CE8" w:rsidRPr="002D5049" w:rsidTr="009C2CE8">
        <w:trPr>
          <w:trHeight w:val="648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es-ES"/>
              </w:rPr>
              <w:lastRenderedPageBreak/>
              <w:t>Referència</w:t>
            </w:r>
          </w:p>
        </w:tc>
        <w:tc>
          <w:tcPr>
            <w:tcW w:w="5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es-ES"/>
              </w:rPr>
              <w:t xml:space="preserve">Descripció 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Calibri" w:hAnsi="Calibri" w:cs="Calibri"/>
                <w:b/>
                <w:bCs/>
                <w:color w:val="000000"/>
                <w:kern w:val="0"/>
                <w:sz w:val="16"/>
                <w:szCs w:val="16"/>
                <w:lang w:eastAsia="es-ES"/>
              </w:rPr>
              <w:t xml:space="preserve">Termini de lliurament que ofereix el licitador en dies hàbils a partir de la data de la comanda 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es-ES"/>
              </w:rPr>
              <w:t>Referència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es-ES"/>
              </w:rPr>
              <w:t>VESTUARI GENÈRIC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1001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 xml:space="preserve">CAMISA-POLO D’HIVERN (inclòs l'escut de pit, </w:t>
            </w:r>
            <w:proofErr w:type="spellStart"/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velcros</w:t>
            </w:r>
            <w:proofErr w:type="spellEnd"/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 xml:space="preserve"> i serigrafia)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1002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 xml:space="preserve">CAMISA-POLO ESTIU (inclòs l'escut de pit, </w:t>
            </w:r>
            <w:proofErr w:type="spellStart"/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velcros</w:t>
            </w:r>
            <w:proofErr w:type="spellEnd"/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 xml:space="preserve"> i serigrafia)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1003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PANTALONS BIELÀSTICS HIVERN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1004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PANTALONS BIELÀSTICS ESTIU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1005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 xml:space="preserve">PANTALONS MOTORISTA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1006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 xml:space="preserve">PROTECCIONS PANTALONS MOTORISTES Maluc (parella)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1007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PROTECCIONS PANTALONS MOTORISTES GENOLL ( parella)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1008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PROTECCIONS SUPERIORS ESPATLLA, COLZE I ESQUENA MOTORISTES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1009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CAÇADORA D’HIVERN ( inclou escuts i serigrafia)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1010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ANORAC IMPERMEABLE 3 /4 ( inclou escuts i serigrafia)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1011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 xml:space="preserve">COBREPANTALONS IMPERMEABLES PER COMBINAR AMB L’ANORAC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1012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GORRA OPERATIVA D'HIVERN ( agent/caporal)  (inclou l'escut)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1013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GORRA OPERATIVA D'HIVERN (sergent)  (inclou l'escut)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1014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GORRA OPERATIVA D'HIVERN (sotsinspector)  (inclou l'escut)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1015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GORRA OPERATIVA D'HIVERN (inspector-cap)  (inclou l'escut)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1016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GORRA OPERATIVA D'ESTIU ( agent/caporal)  (inclou l'escut)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1017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GORRA OPERATIVA D’ESTIU (sergent)  (inclou l'escut)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1018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GORRA OPERATIVA D’ESTIU (sotsinspector)  (inclou l'escut)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1019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GORRA OPERATIVA D’ESTIU (inspector-cap)  (inclou l'escut)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1020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 xml:space="preserve">SAMARRETA TÈRMICA D'HIVERN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1021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PANTALÓ TÈRMIC D'HIVERN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1022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CALÇAT POLICIA DE 3”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1023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CALÇAT POLICIA DE 6”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1024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CALÇAT POLICIA DE 8”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1025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 xml:space="preserve">MITJONS D'HIVERN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1026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MITJONS D’ESTIU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es-ES"/>
              </w:rPr>
              <w:t xml:space="preserve">VESTUARI DE GALA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1027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JAQUETA DE REPRESENTACIÓ O GALA  teixit d'entretemps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1028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PANTALÓ RECTE DE REPRESENTACIO O GALA teixit d'entretemps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1029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 xml:space="preserve">CAMISA BLANCA  DE REPRESENTACIÓ MÀNIGA LLARGA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54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1030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 xml:space="preserve">CAMISA BLANCA AMB BUTXAQUES I XARRETERES MÀNIGA LLARGA  (inclou escut de pit i </w:t>
            </w:r>
            <w:proofErr w:type="spellStart"/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velcro</w:t>
            </w:r>
            <w:proofErr w:type="spellEnd"/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 xml:space="preserve"> pel TIP)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504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1031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 xml:space="preserve">CAMISA BLANCA AMB BUTXAQUES I XARRETERES MÀNIGA CURTA  (inclou escut de pit i </w:t>
            </w:r>
            <w:proofErr w:type="spellStart"/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velcro</w:t>
            </w:r>
            <w:proofErr w:type="spellEnd"/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 xml:space="preserve"> pel TIP)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1032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CORBATA NEGRA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1033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GORRA DE PLAT D'HIVERN de gala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1034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GORRA DE PLAT D'ESTIU de gala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1035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SABATES DE GALA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1036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 xml:space="preserve">PARELL DE GALONERES SERGENT /SOTSINSPECTOR VESTIT GALA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1037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PARELL DE GALONERES INSPECTOR -CAP VESTIT GALA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lastRenderedPageBreak/>
              <w:t> 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es-ES"/>
              </w:rPr>
              <w:t xml:space="preserve">VESTUARI AGENTS EDUCACIÓ VIARIA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1038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BERMUDES POLICIALS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1039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CALÇAT TIPUS BAMBA (mod. MIKONOS)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MITJONS PER A BAMBES "EDUCACIÓ VIARIA" (color negre)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es-ES"/>
              </w:rPr>
              <w:t>ALTRE VESTUARI DE PAISÀ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42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1041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 xml:space="preserve">CAÇADORA DE VESTIR hivern  amb serigrafia a l'esquena que digui POLICIA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42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1042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 xml:space="preserve">CAÇADORA DE VESTIR FINA D'ESTIU  amb serigrafia a l'esquena que digui POLICIA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42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1043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 xml:space="preserve">ARMILLA AMB BUTXAQUES DE ROBA  amb serigrafia a l'esquena que digui POLICIA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1044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PORTA PLACA COLL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es-ES"/>
              </w:rPr>
              <w:t>VESTUARI CICLISTA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1045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CULOT AGENT CICLISTA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1046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CASC AGENT CICLISTA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1047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GUANTS AGENT CICLISTA ESTIU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es-ES"/>
              </w:rPr>
              <w:t>COMPLEMENTS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1048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AGULLA METÀLICA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1049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ARMILLA REFLECTANT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1050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BOTES D'AIGUA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1051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CARTERA PLANA PER INSÍGNIA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1052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CINTURÓ ERGONÒMIC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1053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CINTURONS  (INTERIOR /EXTERIOR) (JOC)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1054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CORDÓ XIULET AMB MOSQUETÓ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1055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DEFENSA EXTENSIBLE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1056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DEFENSA RÍGIDA DE 50 CM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1057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DIVISA AMB VELCRO PER A CADASCUN DELS GRAUS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1058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 xml:space="preserve">ESCUT DE BRAÇ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1059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ESCUT DE GORRA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1060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ESCUT DE PIT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1061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FUNDA CARREGADOR DE PISTOLA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1062 (1)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 xml:space="preserve">FUNDA D'ARMA CURTA D'INTERIOR </w:t>
            </w:r>
            <w:proofErr w:type="spellStart"/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Walther</w:t>
            </w:r>
            <w:proofErr w:type="spellEnd"/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 xml:space="preserve"> P99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1062 (2)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 xml:space="preserve">FUNDA D'ARMA CURTA D'INTERIOR  </w:t>
            </w:r>
            <w:proofErr w:type="spellStart"/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Heckler</w:t>
            </w:r>
            <w:proofErr w:type="spellEnd"/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Koch</w:t>
            </w:r>
            <w:proofErr w:type="spellEnd"/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 xml:space="preserve">  P30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1063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FUNDA DE DEFENSA EXTENSIBLE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1064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 xml:space="preserve">FUNDA DEFENSA RÍGIDA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1065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FUNDA ESPRAI DEFENSA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1066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FUNDA MANILLES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1067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FUNDA PER EMISSORA SEPURA PORTÀTIL SC-2020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1068 (1)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 xml:space="preserve">FUNDA PISTOLA </w:t>
            </w:r>
            <w:proofErr w:type="spellStart"/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Walther</w:t>
            </w:r>
            <w:proofErr w:type="spellEnd"/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 xml:space="preserve"> P99 calibre 9x19 </w:t>
            </w:r>
            <w:proofErr w:type="spellStart"/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milímetros</w:t>
            </w:r>
            <w:proofErr w:type="spellEnd"/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Parabellum</w:t>
            </w:r>
            <w:proofErr w:type="spellEnd"/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1068 (2)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 xml:space="preserve">FUNDA PISTOLA </w:t>
            </w:r>
            <w:proofErr w:type="spellStart"/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Heckler</w:t>
            </w:r>
            <w:proofErr w:type="spellEnd"/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Koch</w:t>
            </w:r>
            <w:proofErr w:type="spellEnd"/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 xml:space="preserve">  P30 calibre 9x19 </w:t>
            </w:r>
            <w:proofErr w:type="spellStart"/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milímetros</w:t>
            </w:r>
            <w:proofErr w:type="spellEnd"/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Parabellum</w:t>
            </w:r>
            <w:proofErr w:type="spellEnd"/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1069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GUANTS ANTITALL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1070 (1)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GUANTS BLANCS DE GALA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1070 (2)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GUANTS TERMICS compatibles amb el mòbil i pantalles tàctils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1071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 xml:space="preserve">JOC DE 2 TRABETES PELS CINTURONS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1072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LLANTERNA TÀCTICA POLICIAL AMB FUNDA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lastRenderedPageBreak/>
              <w:t>1073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LLUM DE PIT (ENLLUMENAT MANS LLIURES PER POSAR AL PIT)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1074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MANILLES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1075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 xml:space="preserve">NÚMEROS DE TIPS amb </w:t>
            </w:r>
            <w:proofErr w:type="spellStart"/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velcro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42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1076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 xml:space="preserve">PARELL GALONERES PVC (tipus </w:t>
            </w:r>
            <w:proofErr w:type="spellStart"/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canutillo</w:t>
            </w:r>
            <w:proofErr w:type="spellEnd"/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) PER A CADASCUN DELS GRAUS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1077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PLACA  METÀL·LICA AMB NÚMERO PER CARTERA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1078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PLATAFORMES DE PERNERA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1079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 xml:space="preserve">PORTA GUANTS per a guants </w:t>
            </w:r>
            <w:proofErr w:type="spellStart"/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antitall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1080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PORTA GUANT per a guants de làtex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1081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SPRAY DE DEFENSA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1082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TAHALÍ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1083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 xml:space="preserve">TAPABOCA POLAR 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1084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TAPABOCA POLAR  ANTITALL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1085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2CE8" w:rsidRPr="002D5049" w:rsidRDefault="009C2CE8" w:rsidP="009C2CE8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</w:pPr>
            <w:r w:rsidRPr="002D504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s-ES"/>
              </w:rPr>
              <w:t>XIULET AMB CORDÓ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D504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C2CE8" w:rsidRPr="002D5049" w:rsidTr="009C2CE8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CE8" w:rsidRPr="002D5049" w:rsidRDefault="009C2CE8" w:rsidP="009C2CE8">
            <w:pPr>
              <w:suppressAutoHyphens w:val="0"/>
              <w:rPr>
                <w:kern w:val="0"/>
                <w:sz w:val="20"/>
                <w:szCs w:val="20"/>
                <w:lang w:eastAsia="es-ES"/>
              </w:rPr>
            </w:pPr>
          </w:p>
        </w:tc>
      </w:tr>
    </w:tbl>
    <w:p w:rsidR="008C5CA2" w:rsidRPr="002D5049" w:rsidRDefault="008C5CA2" w:rsidP="00E91541">
      <w:pPr>
        <w:pStyle w:val="Textoindependiente21"/>
        <w:overflowPunct/>
        <w:spacing w:after="0"/>
        <w:textAlignment w:val="auto"/>
        <w:rPr>
          <w:b/>
          <w:bCs/>
          <w:szCs w:val="22"/>
        </w:rPr>
      </w:pPr>
    </w:p>
    <w:p w:rsidR="008C5CA2" w:rsidRPr="002D5049" w:rsidRDefault="008C5CA2" w:rsidP="00E91541">
      <w:pPr>
        <w:pStyle w:val="Textoindependiente21"/>
        <w:overflowPunct/>
        <w:spacing w:after="0"/>
        <w:textAlignment w:val="auto"/>
        <w:rPr>
          <w:b/>
          <w:bCs/>
          <w:szCs w:val="22"/>
        </w:rPr>
      </w:pPr>
    </w:p>
    <w:p w:rsidR="00AB399E" w:rsidRPr="002D5049" w:rsidRDefault="00AB399E" w:rsidP="00AB399E">
      <w:pPr>
        <w:rPr>
          <w:rFonts w:ascii="Arial" w:hAnsi="Arial" w:cs="Arial"/>
          <w:sz w:val="22"/>
          <w:szCs w:val="22"/>
        </w:rPr>
      </w:pPr>
      <w:r w:rsidRPr="002D5049">
        <w:rPr>
          <w:rFonts w:ascii="Arial" w:hAnsi="Arial" w:cs="Arial"/>
          <w:sz w:val="22"/>
          <w:szCs w:val="22"/>
          <w:lang w:eastAsia="es-ES"/>
        </w:rPr>
        <w:t xml:space="preserve">I per què consti, </w:t>
      </w:r>
      <w:r w:rsidRPr="002D5049">
        <w:rPr>
          <w:rFonts w:ascii="Arial" w:hAnsi="Arial" w:cs="Arial"/>
          <w:b/>
          <w:sz w:val="22"/>
          <w:szCs w:val="22"/>
          <w:lang w:eastAsia="es-ES"/>
        </w:rPr>
        <w:t>signo electrònicament</w:t>
      </w:r>
      <w:r w:rsidRPr="002D5049">
        <w:rPr>
          <w:rFonts w:ascii="Arial" w:hAnsi="Arial" w:cs="Arial"/>
          <w:sz w:val="22"/>
          <w:szCs w:val="22"/>
          <w:lang w:eastAsia="es-ES"/>
        </w:rPr>
        <w:t xml:space="preserve"> aquesta  proposta econòmica.</w:t>
      </w:r>
    </w:p>
    <w:p w:rsidR="00AB399E" w:rsidRPr="002D5049" w:rsidRDefault="00AB399E" w:rsidP="00AB399E">
      <w:pPr>
        <w:rPr>
          <w:rFonts w:ascii="Arial" w:hAnsi="Arial" w:cs="Arial"/>
          <w:sz w:val="22"/>
          <w:szCs w:val="22"/>
        </w:rPr>
      </w:pPr>
    </w:p>
    <w:p w:rsidR="004C66E4" w:rsidRPr="002D5049" w:rsidRDefault="004C66E4" w:rsidP="00AB399E">
      <w:pPr>
        <w:rPr>
          <w:rFonts w:ascii="Arial" w:hAnsi="Arial" w:cs="Arial"/>
          <w:sz w:val="22"/>
          <w:szCs w:val="22"/>
        </w:rPr>
      </w:pPr>
    </w:p>
    <w:p w:rsidR="00AB399E" w:rsidRPr="002D5049" w:rsidRDefault="00AB399E" w:rsidP="00AB399E">
      <w:pPr>
        <w:rPr>
          <w:rFonts w:ascii="Arial" w:hAnsi="Arial" w:cs="Arial"/>
          <w:sz w:val="22"/>
          <w:szCs w:val="22"/>
        </w:rPr>
      </w:pPr>
    </w:p>
    <w:p w:rsidR="00AB399E" w:rsidRPr="002D5049" w:rsidRDefault="00AB399E" w:rsidP="00AB399E">
      <w:pPr>
        <w:rPr>
          <w:rFonts w:ascii="Arial" w:hAnsi="Arial" w:cs="Arial"/>
          <w:sz w:val="22"/>
          <w:szCs w:val="22"/>
        </w:rPr>
      </w:pPr>
    </w:p>
    <w:p w:rsidR="00136EDA" w:rsidRPr="002D5049" w:rsidRDefault="00136EDA" w:rsidP="00AB399E">
      <w:pPr>
        <w:rPr>
          <w:rFonts w:ascii="Arial" w:hAnsi="Arial" w:cs="Arial"/>
          <w:sz w:val="22"/>
          <w:szCs w:val="22"/>
        </w:rPr>
      </w:pPr>
    </w:p>
    <w:p w:rsidR="00136EDA" w:rsidRPr="002D5049" w:rsidRDefault="00136EDA" w:rsidP="00AB399E">
      <w:pPr>
        <w:rPr>
          <w:rFonts w:ascii="Arial" w:hAnsi="Arial" w:cs="Arial"/>
          <w:sz w:val="22"/>
          <w:szCs w:val="22"/>
        </w:rPr>
      </w:pPr>
    </w:p>
    <w:p w:rsidR="00136EDA" w:rsidRPr="002D5049" w:rsidRDefault="00136EDA" w:rsidP="00AB399E">
      <w:pPr>
        <w:rPr>
          <w:rFonts w:ascii="Arial" w:hAnsi="Arial" w:cs="Arial"/>
          <w:sz w:val="22"/>
          <w:szCs w:val="22"/>
        </w:rPr>
      </w:pPr>
    </w:p>
    <w:p w:rsidR="00AB399E" w:rsidRPr="002D5049" w:rsidRDefault="00AB399E" w:rsidP="00AB399E">
      <w:pPr>
        <w:rPr>
          <w:rFonts w:ascii="Arial" w:hAnsi="Arial" w:cs="Arial"/>
          <w:sz w:val="22"/>
          <w:szCs w:val="22"/>
        </w:rPr>
      </w:pPr>
    </w:p>
    <w:p w:rsidR="00AB399E" w:rsidRPr="002D5049" w:rsidRDefault="00AB399E" w:rsidP="001040D9">
      <w:pPr>
        <w:rPr>
          <w:b/>
          <w:bCs/>
          <w:szCs w:val="22"/>
        </w:rPr>
      </w:pPr>
      <w:r w:rsidRPr="002D5049">
        <w:rPr>
          <w:rFonts w:ascii="Arial" w:hAnsi="Arial" w:cs="Arial"/>
          <w:b/>
          <w:sz w:val="22"/>
          <w:szCs w:val="22"/>
        </w:rPr>
        <w:t>Signatura electrònica</w:t>
      </w:r>
      <w:r w:rsidRPr="002D5049">
        <w:rPr>
          <w:rFonts w:ascii="Arial" w:hAnsi="Arial" w:cs="Arial"/>
          <w:sz w:val="22"/>
          <w:szCs w:val="22"/>
        </w:rPr>
        <w:t xml:space="preserve"> del declarant</w:t>
      </w:r>
    </w:p>
    <w:sectPr w:rsidR="00AB399E" w:rsidRPr="002D50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049" w:rsidRDefault="002D5049" w:rsidP="002D5049">
      <w:r>
        <w:separator/>
      </w:r>
    </w:p>
  </w:endnote>
  <w:endnote w:type="continuationSeparator" w:id="0">
    <w:p w:rsidR="002D5049" w:rsidRDefault="002D5049" w:rsidP="002D5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049" w:rsidRDefault="002D504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1805606"/>
      <w:docPartObj>
        <w:docPartGallery w:val="Page Numbers (Bottom of Page)"/>
        <w:docPartUnique/>
      </w:docPartObj>
    </w:sdtPr>
    <w:sdtEndPr/>
    <w:sdtContent>
      <w:p w:rsidR="002D5049" w:rsidRDefault="002D504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2FF" w:rsidRPr="00D542FF">
          <w:rPr>
            <w:noProof/>
            <w:lang w:val="es-ES"/>
          </w:rPr>
          <w:t>1</w:t>
        </w:r>
        <w:r>
          <w:fldChar w:fldCharType="end"/>
        </w:r>
      </w:p>
    </w:sdtContent>
  </w:sdt>
  <w:p w:rsidR="002D5049" w:rsidRDefault="002D504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049" w:rsidRDefault="002D50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049" w:rsidRDefault="002D5049" w:rsidP="002D5049">
      <w:r>
        <w:separator/>
      </w:r>
    </w:p>
  </w:footnote>
  <w:footnote w:type="continuationSeparator" w:id="0">
    <w:p w:rsidR="002D5049" w:rsidRDefault="002D5049" w:rsidP="002D5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049" w:rsidRDefault="002D504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049" w:rsidRDefault="002D504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049" w:rsidRDefault="002D50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B84"/>
    <w:rsid w:val="00064ED9"/>
    <w:rsid w:val="000C08DA"/>
    <w:rsid w:val="000F4851"/>
    <w:rsid w:val="001040D9"/>
    <w:rsid w:val="00136EDA"/>
    <w:rsid w:val="00207A71"/>
    <w:rsid w:val="00226D19"/>
    <w:rsid w:val="002D5049"/>
    <w:rsid w:val="00301C1E"/>
    <w:rsid w:val="0038382B"/>
    <w:rsid w:val="0040029D"/>
    <w:rsid w:val="004C4A9D"/>
    <w:rsid w:val="004C66E4"/>
    <w:rsid w:val="004D6451"/>
    <w:rsid w:val="00545ACC"/>
    <w:rsid w:val="00605B84"/>
    <w:rsid w:val="00664507"/>
    <w:rsid w:val="006A36E3"/>
    <w:rsid w:val="00750023"/>
    <w:rsid w:val="00761186"/>
    <w:rsid w:val="0085092A"/>
    <w:rsid w:val="008A5CB4"/>
    <w:rsid w:val="008C5CA2"/>
    <w:rsid w:val="008E3C75"/>
    <w:rsid w:val="009B3642"/>
    <w:rsid w:val="009C2CE8"/>
    <w:rsid w:val="009D307C"/>
    <w:rsid w:val="00A932AE"/>
    <w:rsid w:val="00AB399E"/>
    <w:rsid w:val="00AE5079"/>
    <w:rsid w:val="00AF4CD6"/>
    <w:rsid w:val="00B239CE"/>
    <w:rsid w:val="00B37937"/>
    <w:rsid w:val="00B63DBE"/>
    <w:rsid w:val="00B8203A"/>
    <w:rsid w:val="00C2297A"/>
    <w:rsid w:val="00C306EB"/>
    <w:rsid w:val="00D542FF"/>
    <w:rsid w:val="00D87BB1"/>
    <w:rsid w:val="00E57539"/>
    <w:rsid w:val="00E91541"/>
    <w:rsid w:val="00EE2827"/>
    <w:rsid w:val="00F2605B"/>
    <w:rsid w:val="00F46EFC"/>
    <w:rsid w:val="00FA1258"/>
    <w:rsid w:val="00FA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12B6"/>
  <w15:chartTrackingRefBased/>
  <w15:docId w15:val="{DC749110-3CE1-4301-B217-0AA12960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B8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605B84"/>
    <w:pPr>
      <w:keepNext/>
      <w:numPr>
        <w:numId w:val="1"/>
      </w:numPr>
      <w:tabs>
        <w:tab w:val="left" w:pos="1000"/>
        <w:tab w:val="left" w:pos="10490"/>
        <w:tab w:val="left" w:pos="11624"/>
      </w:tabs>
      <w:spacing w:before="240" w:after="240"/>
      <w:jc w:val="both"/>
      <w:outlineLvl w:val="0"/>
    </w:pPr>
    <w:rPr>
      <w:rFonts w:ascii="Arial" w:hAnsi="Arial" w:cs="Arial"/>
      <w:b/>
      <w:bCs/>
      <w:color w:val="0000FF"/>
      <w:sz w:val="22"/>
      <w:u w:val="single"/>
      <w:lang w:eastAsia="ca-ES"/>
    </w:rPr>
  </w:style>
  <w:style w:type="paragraph" w:styleId="Ttulo2">
    <w:name w:val="heading 2"/>
    <w:basedOn w:val="Normal"/>
    <w:next w:val="Normal"/>
    <w:link w:val="Ttulo2Car"/>
    <w:qFormat/>
    <w:rsid w:val="00605B84"/>
    <w:pPr>
      <w:keepNext/>
      <w:numPr>
        <w:ilvl w:val="1"/>
        <w:numId w:val="1"/>
      </w:numPr>
      <w:autoSpaceDE w:val="0"/>
      <w:jc w:val="both"/>
      <w:outlineLvl w:val="1"/>
    </w:pPr>
    <w:rPr>
      <w:rFonts w:ascii="Arial" w:hAnsi="Arial" w:cs="Arial"/>
      <w:b/>
      <w:bCs/>
      <w:color w:val="0000FF"/>
      <w:sz w:val="22"/>
      <w:lang w:val="es-ES"/>
    </w:rPr>
  </w:style>
  <w:style w:type="paragraph" w:styleId="Ttulo3">
    <w:name w:val="heading 3"/>
    <w:basedOn w:val="Normal"/>
    <w:next w:val="Normal"/>
    <w:link w:val="Ttulo3Car"/>
    <w:qFormat/>
    <w:rsid w:val="00605B84"/>
    <w:pPr>
      <w:keepNext/>
      <w:numPr>
        <w:ilvl w:val="2"/>
        <w:numId w:val="1"/>
      </w:numPr>
      <w:tabs>
        <w:tab w:val="left" w:pos="1000"/>
        <w:tab w:val="left" w:pos="10490"/>
        <w:tab w:val="left" w:pos="11624"/>
      </w:tabs>
      <w:jc w:val="both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ar"/>
    <w:qFormat/>
    <w:rsid w:val="00605B84"/>
    <w:pPr>
      <w:keepNext/>
      <w:numPr>
        <w:ilvl w:val="3"/>
        <w:numId w:val="1"/>
      </w:numPr>
      <w:autoSpaceDE w:val="0"/>
      <w:outlineLvl w:val="3"/>
    </w:pPr>
    <w:rPr>
      <w:rFonts w:ascii="Arial" w:hAnsi="Arial" w:cs="Arial"/>
      <w:b/>
      <w:bCs/>
      <w:lang w:val="es-ES"/>
    </w:rPr>
  </w:style>
  <w:style w:type="paragraph" w:styleId="Ttulo5">
    <w:name w:val="heading 5"/>
    <w:basedOn w:val="Normal"/>
    <w:next w:val="Normal"/>
    <w:link w:val="Ttulo5Car"/>
    <w:qFormat/>
    <w:rsid w:val="00605B84"/>
    <w:pPr>
      <w:keepNext/>
      <w:numPr>
        <w:ilvl w:val="4"/>
        <w:numId w:val="1"/>
      </w:numPr>
      <w:autoSpaceDE w:val="0"/>
      <w:outlineLvl w:val="4"/>
    </w:pPr>
    <w:rPr>
      <w:rFonts w:ascii="Arial" w:hAnsi="Arial" w:cs="Arial"/>
      <w:b/>
      <w:bCs/>
      <w:sz w:val="22"/>
      <w:lang w:val="es-ES"/>
    </w:rPr>
  </w:style>
  <w:style w:type="paragraph" w:styleId="Ttulo6">
    <w:name w:val="heading 6"/>
    <w:basedOn w:val="Normal"/>
    <w:next w:val="Normal"/>
    <w:link w:val="Ttulo6Car"/>
    <w:qFormat/>
    <w:rsid w:val="00605B84"/>
    <w:pPr>
      <w:keepNext/>
      <w:numPr>
        <w:ilvl w:val="5"/>
        <w:numId w:val="1"/>
      </w:numPr>
      <w:ind w:left="600" w:right="-1042" w:firstLine="0"/>
      <w:jc w:val="center"/>
      <w:outlineLvl w:val="5"/>
    </w:pPr>
    <w:rPr>
      <w:rFonts w:ascii="Arial" w:hAnsi="Arial" w:cs="Arial"/>
      <w:b/>
      <w:bCs/>
      <w:color w:val="0000FF"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605B84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color w:val="0000FF"/>
      <w:sz w:val="22"/>
    </w:rPr>
  </w:style>
  <w:style w:type="paragraph" w:styleId="Ttulo8">
    <w:name w:val="heading 8"/>
    <w:basedOn w:val="Normal"/>
    <w:next w:val="Normal"/>
    <w:link w:val="Ttulo8Car"/>
    <w:qFormat/>
    <w:rsid w:val="00605B84"/>
    <w:pPr>
      <w:keepNext/>
      <w:numPr>
        <w:ilvl w:val="7"/>
        <w:numId w:val="1"/>
      </w:numPr>
      <w:outlineLvl w:val="7"/>
    </w:pPr>
    <w:rPr>
      <w:rFonts w:ascii="Arial" w:hAnsi="Arial" w:cs="Arial"/>
      <w:b/>
      <w:bCs/>
      <w:color w:val="000000"/>
      <w:sz w:val="22"/>
      <w:szCs w:val="20"/>
    </w:rPr>
  </w:style>
  <w:style w:type="paragraph" w:styleId="Ttulo9">
    <w:name w:val="heading 9"/>
    <w:basedOn w:val="Normal"/>
    <w:next w:val="Normal"/>
    <w:link w:val="Ttulo9Car"/>
    <w:qFormat/>
    <w:rsid w:val="00605B84"/>
    <w:pPr>
      <w:keepNext/>
      <w:numPr>
        <w:ilvl w:val="8"/>
        <w:numId w:val="1"/>
      </w:numPr>
      <w:autoSpaceDE w:val="0"/>
      <w:spacing w:before="120" w:after="120"/>
      <w:jc w:val="both"/>
      <w:outlineLvl w:val="8"/>
    </w:pPr>
    <w:rPr>
      <w:rFonts w:ascii="Arial" w:hAnsi="Arial" w:cs="Arial"/>
      <w:b/>
      <w:bCs/>
      <w:sz w:val="22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5B84"/>
    <w:rPr>
      <w:rFonts w:ascii="Arial" w:eastAsia="Times New Roman" w:hAnsi="Arial" w:cs="Arial"/>
      <w:b/>
      <w:bCs/>
      <w:color w:val="0000FF"/>
      <w:kern w:val="1"/>
      <w:szCs w:val="24"/>
      <w:u w:val="single"/>
      <w:lang w:eastAsia="ca-ES"/>
    </w:rPr>
  </w:style>
  <w:style w:type="character" w:customStyle="1" w:styleId="Ttulo2Car">
    <w:name w:val="Título 2 Car"/>
    <w:basedOn w:val="Fuentedeprrafopredeter"/>
    <w:link w:val="Ttulo2"/>
    <w:rsid w:val="00605B84"/>
    <w:rPr>
      <w:rFonts w:ascii="Arial" w:eastAsia="Times New Roman" w:hAnsi="Arial" w:cs="Arial"/>
      <w:b/>
      <w:bCs/>
      <w:color w:val="0000FF"/>
      <w:kern w:val="1"/>
      <w:szCs w:val="24"/>
      <w:lang w:val="es-ES" w:eastAsia="zh-CN"/>
    </w:rPr>
  </w:style>
  <w:style w:type="character" w:customStyle="1" w:styleId="Ttulo3Car">
    <w:name w:val="Título 3 Car"/>
    <w:basedOn w:val="Fuentedeprrafopredeter"/>
    <w:link w:val="Ttulo3"/>
    <w:rsid w:val="00605B84"/>
    <w:rPr>
      <w:rFonts w:ascii="Arial" w:eastAsia="Times New Roman" w:hAnsi="Arial" w:cs="Arial"/>
      <w:b/>
      <w:bCs/>
      <w:kern w:val="1"/>
      <w:sz w:val="20"/>
      <w:szCs w:val="24"/>
      <w:lang w:eastAsia="zh-CN"/>
    </w:rPr>
  </w:style>
  <w:style w:type="character" w:customStyle="1" w:styleId="Ttulo4Car">
    <w:name w:val="Título 4 Car"/>
    <w:basedOn w:val="Fuentedeprrafopredeter"/>
    <w:link w:val="Ttulo4"/>
    <w:rsid w:val="00605B84"/>
    <w:rPr>
      <w:rFonts w:ascii="Arial" w:eastAsia="Times New Roman" w:hAnsi="Arial" w:cs="Arial"/>
      <w:b/>
      <w:bCs/>
      <w:kern w:val="1"/>
      <w:sz w:val="24"/>
      <w:szCs w:val="24"/>
      <w:lang w:val="es-ES" w:eastAsia="zh-CN"/>
    </w:rPr>
  </w:style>
  <w:style w:type="character" w:customStyle="1" w:styleId="Ttulo5Car">
    <w:name w:val="Título 5 Car"/>
    <w:basedOn w:val="Fuentedeprrafopredeter"/>
    <w:link w:val="Ttulo5"/>
    <w:rsid w:val="00605B84"/>
    <w:rPr>
      <w:rFonts w:ascii="Arial" w:eastAsia="Times New Roman" w:hAnsi="Arial" w:cs="Arial"/>
      <w:b/>
      <w:bCs/>
      <w:kern w:val="1"/>
      <w:szCs w:val="24"/>
      <w:lang w:val="es-ES" w:eastAsia="zh-CN"/>
    </w:rPr>
  </w:style>
  <w:style w:type="character" w:customStyle="1" w:styleId="Ttulo6Car">
    <w:name w:val="Título 6 Car"/>
    <w:basedOn w:val="Fuentedeprrafopredeter"/>
    <w:link w:val="Ttulo6"/>
    <w:rsid w:val="00605B84"/>
    <w:rPr>
      <w:rFonts w:ascii="Arial" w:eastAsia="Times New Roman" w:hAnsi="Arial" w:cs="Arial"/>
      <w:b/>
      <w:bCs/>
      <w:color w:val="0000FF"/>
      <w:kern w:val="1"/>
      <w:lang w:eastAsia="zh-CN"/>
    </w:rPr>
  </w:style>
  <w:style w:type="character" w:customStyle="1" w:styleId="Ttulo7Car">
    <w:name w:val="Título 7 Car"/>
    <w:basedOn w:val="Fuentedeprrafopredeter"/>
    <w:link w:val="Ttulo7"/>
    <w:rsid w:val="00605B84"/>
    <w:rPr>
      <w:rFonts w:ascii="Arial" w:eastAsia="Times New Roman" w:hAnsi="Arial" w:cs="Arial"/>
      <w:b/>
      <w:bCs/>
      <w:color w:val="0000FF"/>
      <w:kern w:val="1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605B84"/>
    <w:rPr>
      <w:rFonts w:ascii="Arial" w:eastAsia="Times New Roman" w:hAnsi="Arial" w:cs="Arial"/>
      <w:b/>
      <w:bCs/>
      <w:color w:val="000000"/>
      <w:kern w:val="1"/>
      <w:szCs w:val="20"/>
      <w:lang w:eastAsia="zh-CN"/>
    </w:rPr>
  </w:style>
  <w:style w:type="character" w:customStyle="1" w:styleId="Ttulo9Car">
    <w:name w:val="Título 9 Car"/>
    <w:basedOn w:val="Fuentedeprrafopredeter"/>
    <w:link w:val="Ttulo9"/>
    <w:rsid w:val="00605B84"/>
    <w:rPr>
      <w:rFonts w:ascii="Arial" w:eastAsia="Times New Roman" w:hAnsi="Arial" w:cs="Arial"/>
      <w:b/>
      <w:bCs/>
      <w:kern w:val="1"/>
      <w:szCs w:val="24"/>
      <w:lang w:eastAsia="ca-ES"/>
    </w:rPr>
  </w:style>
  <w:style w:type="paragraph" w:styleId="Piedepgina">
    <w:name w:val="footer"/>
    <w:basedOn w:val="Normal"/>
    <w:link w:val="PiedepginaCar"/>
    <w:uiPriority w:val="99"/>
    <w:rsid w:val="00605B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B84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E9154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E91541"/>
    <w:pPr>
      <w:overflowPunct w:val="0"/>
      <w:autoSpaceDE w:val="0"/>
      <w:spacing w:after="120"/>
      <w:jc w:val="both"/>
      <w:textAlignment w:val="baseline"/>
    </w:pPr>
    <w:rPr>
      <w:rFonts w:ascii="Arial" w:hAnsi="Arial" w:cs="Arial"/>
      <w:kern w:val="0"/>
      <w:sz w:val="22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507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079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2D50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5049"/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9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7986241</Template>
  <TotalTime>60</TotalTime>
  <Pages>7</Pages>
  <Words>1892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Martinez Aliaga</dc:creator>
  <cp:keywords/>
  <dc:description/>
  <cp:lastModifiedBy>Montserrat Martinez Aliaga</cp:lastModifiedBy>
  <cp:revision>9</cp:revision>
  <cp:lastPrinted>2025-11-13T10:46:00Z</cp:lastPrinted>
  <dcterms:created xsi:type="dcterms:W3CDTF">2025-11-13T07:16:00Z</dcterms:created>
  <dcterms:modified xsi:type="dcterms:W3CDTF">2025-12-16T12:42:00Z</dcterms:modified>
</cp:coreProperties>
</file>