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8955" w14:textId="77777777" w:rsidR="007B376C" w:rsidRPr="00856E9F" w:rsidRDefault="007B376C" w:rsidP="007B376C">
      <w:pPr>
        <w:pStyle w:val="Ttol1"/>
        <w:jc w:val="both"/>
        <w:rPr>
          <w:rFonts w:ascii="Times New Roman" w:hAnsi="Times New Roman"/>
          <w:color w:val="000000"/>
          <w:sz w:val="24"/>
          <w:szCs w:val="24"/>
        </w:rPr>
      </w:pPr>
      <w:r w:rsidRPr="00856E9F">
        <w:rPr>
          <w:rFonts w:ascii="Times New Roman" w:hAnsi="Times New Roman"/>
          <w:color w:val="000000"/>
          <w:sz w:val="24"/>
          <w:szCs w:val="24"/>
        </w:rPr>
        <w:t>ANNEX III. MODEL DE DECLARACIÓ RESPONSABLE PER A LA PRESENTACIÓ DEL CURRÍCULUM VITAE PERSONAL</w:t>
      </w:r>
    </w:p>
    <w:p w14:paraId="636B81C8" w14:textId="77777777" w:rsidR="007B376C" w:rsidRDefault="007B376C" w:rsidP="007B376C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7B376C" w14:paraId="01DB68AD" w14:textId="77777777" w:rsidTr="008132D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5EB1E5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DECLARACIÓ RESPONSABLE PER A LA PRESENTACIÓ DE DOCUMENTACIÓ</w:t>
            </w:r>
          </w:p>
        </w:tc>
      </w:tr>
    </w:tbl>
    <w:p w14:paraId="594B5717" w14:textId="77777777" w:rsidR="007B376C" w:rsidRDefault="007B376C" w:rsidP="007B376C">
      <w:pPr>
        <w:jc w:val="both"/>
        <w:rPr>
          <w:szCs w:val="24"/>
        </w:rPr>
      </w:pPr>
    </w:p>
    <w:p w14:paraId="3A58E792" w14:textId="77777777" w:rsidR="007B376C" w:rsidRDefault="007B376C" w:rsidP="007B376C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3969"/>
        <w:gridCol w:w="1978"/>
      </w:tblGrid>
      <w:tr w:rsidR="007B376C" w14:paraId="6B7286E1" w14:textId="77777777" w:rsidTr="008132DE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B8B130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DADES PERSONALS DE LA PERSONA EXPERTA RESPONSABLE </w:t>
            </w:r>
          </w:p>
        </w:tc>
      </w:tr>
      <w:tr w:rsidR="007B376C" w14:paraId="4C9994DE" w14:textId="77777777" w:rsidTr="008132DE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D1A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NOM I COGNOMS</w:t>
            </w:r>
          </w:p>
          <w:p w14:paraId="4CD96F8F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</w:p>
        </w:tc>
      </w:tr>
      <w:tr w:rsidR="007B376C" w14:paraId="3CF9F467" w14:textId="77777777" w:rsidTr="008132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F346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DNI</w:t>
            </w:r>
          </w:p>
          <w:p w14:paraId="48B18A1D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5187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CORREU ELECTRÒNIC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7D77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TELÈFON</w:t>
            </w:r>
          </w:p>
        </w:tc>
      </w:tr>
    </w:tbl>
    <w:p w14:paraId="5C21F9C5" w14:textId="77777777" w:rsidR="007B376C" w:rsidRDefault="007B376C" w:rsidP="007B376C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3969"/>
        <w:gridCol w:w="1978"/>
      </w:tblGrid>
      <w:tr w:rsidR="007B376C" w14:paraId="76CEA36F" w14:textId="77777777" w:rsidTr="008132DE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77D90E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DADES PERSONALS ALTRE PERSONAL *</w:t>
            </w:r>
          </w:p>
        </w:tc>
      </w:tr>
      <w:tr w:rsidR="007B376C" w14:paraId="5295986D" w14:textId="77777777" w:rsidTr="008132DE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FC0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NOM I COGNOMS</w:t>
            </w:r>
          </w:p>
          <w:p w14:paraId="4AA90E47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</w:p>
        </w:tc>
      </w:tr>
      <w:tr w:rsidR="007B376C" w14:paraId="3DED53FE" w14:textId="77777777" w:rsidTr="008132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773F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DNI</w:t>
            </w:r>
          </w:p>
          <w:p w14:paraId="7CBC8A11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BABD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CORREU ELECTRÒNIC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DB92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TELÈFON</w:t>
            </w:r>
          </w:p>
        </w:tc>
      </w:tr>
    </w:tbl>
    <w:p w14:paraId="54BC1CF3" w14:textId="77777777" w:rsidR="007B376C" w:rsidRDefault="007B376C" w:rsidP="007B376C">
      <w:pPr>
        <w:jc w:val="both"/>
        <w:rPr>
          <w:color w:val="FF0000"/>
          <w:szCs w:val="24"/>
        </w:rPr>
      </w:pPr>
    </w:p>
    <w:p w14:paraId="4FAF82C6" w14:textId="77777777" w:rsidR="007B376C" w:rsidRDefault="007B376C" w:rsidP="007B376C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7B376C" w14:paraId="6B38B934" w14:textId="77777777" w:rsidTr="008132D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38C05F" w14:textId="77777777" w:rsidR="007B376C" w:rsidRDefault="007B376C" w:rsidP="008132DE">
            <w:p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ADVERAMENT </w:t>
            </w:r>
          </w:p>
        </w:tc>
      </w:tr>
      <w:tr w:rsidR="007B376C" w:rsidRPr="00A47BB5" w14:paraId="4C1B8B65" w14:textId="77777777" w:rsidTr="008132D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DEAC" w14:textId="77777777" w:rsidR="007B376C" w:rsidRPr="00A47BB5" w:rsidRDefault="007B376C" w:rsidP="008132DE">
            <w:pPr>
              <w:jc w:val="both"/>
              <w:rPr>
                <w:szCs w:val="24"/>
              </w:rPr>
            </w:pPr>
          </w:p>
          <w:p w14:paraId="19DC6426" w14:textId="77777777" w:rsidR="007B376C" w:rsidRPr="00A47BB5" w:rsidRDefault="007B376C" w:rsidP="008132DE">
            <w:pPr>
              <w:jc w:val="both"/>
              <w:rPr>
                <w:szCs w:val="24"/>
              </w:rPr>
            </w:pPr>
            <w:r w:rsidRPr="00A47BB5">
              <w:rPr>
                <w:szCs w:val="24"/>
              </w:rPr>
              <w:t>El/la sotasignant DECLARA SOTA LA SEVA PRÒPIA RESPONSABILITAT la veracitat i autenticitat dels documents presentats, i es compromet a aportar la documentació necessària per acreditar-ho quan així se li requereixi per part del Consell Comarcal de la Ribera d’Ebre en relació a la solvència tècnica i professional de l’equip de professionals assignats al procés de licitació.</w:t>
            </w:r>
          </w:p>
          <w:p w14:paraId="36FABC6E" w14:textId="77777777" w:rsidR="007B376C" w:rsidRPr="00A47BB5" w:rsidRDefault="007B376C" w:rsidP="008132DE">
            <w:pPr>
              <w:jc w:val="both"/>
              <w:rPr>
                <w:szCs w:val="24"/>
              </w:rPr>
            </w:pPr>
          </w:p>
        </w:tc>
      </w:tr>
    </w:tbl>
    <w:p w14:paraId="57BF8DD0" w14:textId="77777777" w:rsidR="007B376C" w:rsidRPr="00A47BB5" w:rsidRDefault="007B376C" w:rsidP="007B376C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7B376C" w:rsidRPr="00A47BB5" w14:paraId="06F4DFFB" w14:textId="77777777" w:rsidTr="008132D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B04285" w14:textId="77777777" w:rsidR="007B376C" w:rsidRPr="00A47BB5" w:rsidRDefault="007B376C" w:rsidP="008132DE">
            <w:pPr>
              <w:jc w:val="both"/>
              <w:rPr>
                <w:szCs w:val="24"/>
              </w:rPr>
            </w:pPr>
            <w:r w:rsidRPr="00A47BB5">
              <w:rPr>
                <w:szCs w:val="24"/>
              </w:rPr>
              <w:t xml:space="preserve">APERCEBIMENT </w:t>
            </w:r>
          </w:p>
        </w:tc>
      </w:tr>
      <w:tr w:rsidR="007B376C" w:rsidRPr="00A47BB5" w14:paraId="2F569E16" w14:textId="77777777" w:rsidTr="008132D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56BA" w14:textId="77777777" w:rsidR="007B376C" w:rsidRPr="00A47BB5" w:rsidRDefault="007B376C" w:rsidP="008132DE">
            <w:pPr>
              <w:jc w:val="both"/>
              <w:rPr>
                <w:szCs w:val="24"/>
              </w:rPr>
            </w:pPr>
          </w:p>
          <w:p w14:paraId="14A926C4" w14:textId="77777777" w:rsidR="007B376C" w:rsidRPr="00A47BB5" w:rsidRDefault="007B376C" w:rsidP="008132DE">
            <w:pPr>
              <w:jc w:val="both"/>
              <w:rPr>
                <w:strike/>
                <w:szCs w:val="24"/>
              </w:rPr>
            </w:pPr>
            <w:r w:rsidRPr="00A47BB5">
              <w:rPr>
                <w:szCs w:val="24"/>
              </w:rPr>
              <w:t>Quedo advertit que la inexactitud o falsedat de les dades aportades determinarà l'exclusió del procés d'adjudicació per al qual s'ha aportat la documentació en qüestió, i que assumeixo les conseqüències legals que es puguin derivar d'aquesta actuació així com les penalitats que siguin aplicables sobre la base de la legislació vigent.</w:t>
            </w:r>
          </w:p>
          <w:p w14:paraId="3840F728" w14:textId="77777777" w:rsidR="007B376C" w:rsidRPr="00A47BB5" w:rsidRDefault="007B376C" w:rsidP="008132DE">
            <w:pPr>
              <w:jc w:val="both"/>
              <w:rPr>
                <w:szCs w:val="24"/>
              </w:rPr>
            </w:pPr>
          </w:p>
        </w:tc>
      </w:tr>
    </w:tbl>
    <w:p w14:paraId="28FB82B1" w14:textId="77777777" w:rsidR="007B376C" w:rsidRDefault="007B376C" w:rsidP="007B376C">
      <w:pPr>
        <w:jc w:val="both"/>
        <w:rPr>
          <w:szCs w:val="24"/>
        </w:rPr>
      </w:pPr>
    </w:p>
    <w:p w14:paraId="53D18BD4" w14:textId="77777777" w:rsidR="007B376C" w:rsidRDefault="007B376C" w:rsidP="007B376C">
      <w:pPr>
        <w:spacing w:line="276" w:lineRule="auto"/>
        <w:jc w:val="both"/>
        <w:rPr>
          <w:szCs w:val="24"/>
        </w:rPr>
      </w:pPr>
      <w:r>
        <w:rPr>
          <w:b/>
          <w:bCs/>
          <w:szCs w:val="24"/>
        </w:rPr>
        <w:t>Signatura</w:t>
      </w:r>
    </w:p>
    <w:p w14:paraId="28EE2174" w14:textId="77777777" w:rsidR="007B376C" w:rsidRDefault="007B376C" w:rsidP="007B376C">
      <w:pPr>
        <w:spacing w:line="276" w:lineRule="auto"/>
        <w:jc w:val="both"/>
        <w:rPr>
          <w:szCs w:val="24"/>
        </w:rPr>
      </w:pPr>
      <w:r>
        <w:rPr>
          <w:szCs w:val="24"/>
        </w:rPr>
        <w:t>No seran vàlides les ofertes presentades sense signatura electrònica</w:t>
      </w:r>
    </w:p>
    <w:p w14:paraId="52862606" w14:textId="77777777" w:rsidR="007B376C" w:rsidRDefault="007B376C" w:rsidP="007B376C">
      <w:pPr>
        <w:pStyle w:val="Ttol2"/>
        <w:rPr>
          <w:szCs w:val="24"/>
        </w:rPr>
      </w:pPr>
      <w:bookmarkStart w:id="0" w:name="_Toc62476740"/>
      <w:r>
        <w:t>*</w:t>
      </w:r>
      <w:bookmarkEnd w:id="0"/>
      <w:r>
        <w:t xml:space="preserve"> Es podran afegir tantes línies com persones formin part de l’equip que executarà l’objecte del contracte</w:t>
      </w:r>
    </w:p>
    <w:p w14:paraId="37B00541" w14:textId="77777777" w:rsidR="009263FF" w:rsidRPr="007B376C" w:rsidRDefault="009263FF" w:rsidP="007B376C"/>
    <w:sectPr w:rsidR="009263FF" w:rsidRPr="007B3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3" w:right="1134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5956" w14:textId="77777777" w:rsidR="00A936C8" w:rsidRDefault="00A936C8">
      <w:r>
        <w:separator/>
      </w:r>
    </w:p>
  </w:endnote>
  <w:endnote w:type="continuationSeparator" w:id="0">
    <w:p w14:paraId="5F17E9F7" w14:textId="77777777" w:rsidR="00A936C8" w:rsidRDefault="00A9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F2A4" w14:textId="77777777" w:rsidR="003C288F" w:rsidRDefault="003C288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828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828"/>
    </w:tblGrid>
    <w:tr w:rsidR="00E83B05" w14:paraId="7B5E91F2" w14:textId="77777777">
      <w:tc>
        <w:tcPr>
          <w:tcW w:w="9828" w:type="dxa"/>
        </w:tcPr>
        <w:p w14:paraId="652C9BB6" w14:textId="77777777" w:rsidR="00E83B05" w:rsidRPr="00631200" w:rsidRDefault="00E83B05">
          <w:pPr>
            <w:pStyle w:val="Peu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Pl. Sant Roc, 2 | 43740 MÓRA D’EBRE | T. 977 401 851 | </w:t>
          </w:r>
          <w:r w:rsidRPr="008A494E">
            <w:rPr>
              <w:rFonts w:ascii="Arial" w:hAnsi="Arial" w:cs="Arial"/>
              <w:sz w:val="18"/>
              <w:szCs w:val="18"/>
            </w:rPr>
            <w:t>consell@riberaebre.org</w:t>
          </w:r>
          <w:r>
            <w:rPr>
              <w:rFonts w:ascii="Arial" w:hAnsi="Arial" w:cs="Arial"/>
              <w:sz w:val="18"/>
              <w:szCs w:val="18"/>
            </w:rPr>
            <w:t xml:space="preserve"> | </w:t>
          </w:r>
          <w:r w:rsidRPr="00B32E12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E83B05" w:rsidRPr="008A494E" w14:paraId="2722B741" w14:textId="77777777">
      <w:trPr>
        <w:trHeight w:hRule="exact" w:val="170"/>
      </w:trPr>
      <w:tc>
        <w:tcPr>
          <w:tcW w:w="9828" w:type="dxa"/>
          <w:vAlign w:val="center"/>
        </w:tcPr>
        <w:p w14:paraId="7611E247" w14:textId="77777777" w:rsidR="00E83B05" w:rsidRPr="008A494E" w:rsidRDefault="00A936C8">
          <w:pPr>
            <w:pStyle w:val="Peu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ca-ES"/>
            </w:rPr>
            <w:drawing>
              <wp:inline distT="0" distB="0" distL="0" distR="0" wp14:anchorId="5872C759" wp14:editId="465688A8">
                <wp:extent cx="684530" cy="89535"/>
                <wp:effectExtent l="19050" t="0" r="127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" cy="8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83B05" w:rsidRPr="008A494E">
            <w:rPr>
              <w:sz w:val="18"/>
              <w:szCs w:val="18"/>
            </w:rPr>
            <w:t xml:space="preserve"> </w:t>
          </w:r>
          <w:r>
            <w:rPr>
              <w:noProof/>
              <w:sz w:val="18"/>
              <w:szCs w:val="18"/>
              <w:lang w:eastAsia="ca-ES"/>
            </w:rPr>
            <w:drawing>
              <wp:inline distT="0" distB="0" distL="0" distR="0" wp14:anchorId="00C58162" wp14:editId="0C316CEB">
                <wp:extent cx="5226685" cy="82728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3137" cy="904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3B05" w:rsidRPr="0064176D" w14:paraId="2DE3A2CD" w14:textId="77777777">
      <w:tc>
        <w:tcPr>
          <w:tcW w:w="9828" w:type="dxa"/>
        </w:tcPr>
        <w:p w14:paraId="79DCFD05" w14:textId="77777777" w:rsidR="00E83B05" w:rsidRPr="0064176D" w:rsidRDefault="00E83B05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E83B05" w:rsidRPr="008A494E" w14:paraId="64439DDF" w14:textId="77777777">
      <w:tc>
        <w:tcPr>
          <w:tcW w:w="9828" w:type="dxa"/>
        </w:tcPr>
        <w:p w14:paraId="10E9613A" w14:textId="77777777" w:rsidR="00E83B05" w:rsidRPr="0064176D" w:rsidRDefault="00E83B05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64176D">
            <w:rPr>
              <w:rFonts w:ascii="Arial Narrow" w:hAnsi="Arial Narrow"/>
              <w:color w:val="777777"/>
              <w:sz w:val="14"/>
              <w:szCs w:val="14"/>
            </w:rPr>
            <w:t>Codi R.E.L.C: 8103040003 | CIF: P93000</w:t>
          </w:r>
          <w:r>
            <w:rPr>
              <w:rFonts w:ascii="Arial Narrow" w:hAnsi="Arial Narrow"/>
              <w:color w:val="777777"/>
              <w:sz w:val="14"/>
              <w:szCs w:val="14"/>
            </w:rPr>
            <w:t>1</w:t>
          </w:r>
          <w:r w:rsidRPr="0064176D">
            <w:rPr>
              <w:rFonts w:ascii="Arial Narrow" w:hAnsi="Arial Narrow"/>
              <w:color w:val="777777"/>
              <w:sz w:val="14"/>
              <w:szCs w:val="14"/>
            </w:rPr>
            <w:t>1E</w:t>
          </w:r>
        </w:p>
      </w:tc>
    </w:tr>
  </w:tbl>
  <w:p w14:paraId="110C6FDF" w14:textId="77777777" w:rsidR="00E83B05" w:rsidRDefault="00E83B05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DD0A" w14:textId="77777777" w:rsidR="003C288F" w:rsidRDefault="003C288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5FE8" w14:textId="77777777" w:rsidR="00A936C8" w:rsidRDefault="00A936C8">
      <w:r>
        <w:separator/>
      </w:r>
    </w:p>
  </w:footnote>
  <w:footnote w:type="continuationSeparator" w:id="0">
    <w:p w14:paraId="29EB0C6B" w14:textId="77777777" w:rsidR="00A936C8" w:rsidRDefault="00A9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505D" w14:textId="77777777" w:rsidR="003C288F" w:rsidRDefault="003C288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006E" w14:textId="77777777" w:rsidR="00E83B05" w:rsidRPr="005952A2" w:rsidRDefault="00A936C8">
    <w:pPr>
      <w:pStyle w:val="Capalera"/>
      <w:ind w:left="-540"/>
    </w:pPr>
    <w:r>
      <w:rPr>
        <w:noProof/>
        <w:lang w:eastAsia="ca-ES"/>
      </w:rPr>
      <w:drawing>
        <wp:inline distT="0" distB="0" distL="0" distR="0" wp14:anchorId="04414CEB" wp14:editId="58308532">
          <wp:extent cx="2160270" cy="7397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3FBF" w14:textId="77777777" w:rsidR="003C288F" w:rsidRDefault="003C288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A9A0B3C"/>
    <w:lvl w:ilvl="0">
      <w:start w:val="1"/>
      <w:numFmt w:val="none"/>
      <w:pStyle w:val="Tto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lvlText w:val="Article %2. 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pStyle w:val="Ttol3"/>
      <w:lvlText w:val="Clàusula %3ª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3">
      <w:start w:val="1"/>
      <w:numFmt w:val="decimal"/>
      <w:pStyle w:val="Ttol4"/>
      <w:lvlText w:val="Regla %4ª. 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pStyle w:val="Tto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o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o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o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ol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01957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76C"/>
    <w:rsid w:val="00004158"/>
    <w:rsid w:val="00075F67"/>
    <w:rsid w:val="00091A79"/>
    <w:rsid w:val="00096A86"/>
    <w:rsid w:val="000A28C7"/>
    <w:rsid w:val="000B1D6E"/>
    <w:rsid w:val="000E65C0"/>
    <w:rsid w:val="000F251F"/>
    <w:rsid w:val="000F727D"/>
    <w:rsid w:val="00104029"/>
    <w:rsid w:val="001112E4"/>
    <w:rsid w:val="00115772"/>
    <w:rsid w:val="00124794"/>
    <w:rsid w:val="00134106"/>
    <w:rsid w:val="00156BAC"/>
    <w:rsid w:val="001844FE"/>
    <w:rsid w:val="00194487"/>
    <w:rsid w:val="001D2F49"/>
    <w:rsid w:val="001E6CCE"/>
    <w:rsid w:val="001F2A77"/>
    <w:rsid w:val="001F50CC"/>
    <w:rsid w:val="00215079"/>
    <w:rsid w:val="00240390"/>
    <w:rsid w:val="0025292D"/>
    <w:rsid w:val="0025404C"/>
    <w:rsid w:val="00260440"/>
    <w:rsid w:val="00272C91"/>
    <w:rsid w:val="002916FE"/>
    <w:rsid w:val="002921E8"/>
    <w:rsid w:val="002B3147"/>
    <w:rsid w:val="002B7A06"/>
    <w:rsid w:val="002F1421"/>
    <w:rsid w:val="00303427"/>
    <w:rsid w:val="003039C1"/>
    <w:rsid w:val="00305D45"/>
    <w:rsid w:val="00307695"/>
    <w:rsid w:val="00364B88"/>
    <w:rsid w:val="0039099D"/>
    <w:rsid w:val="003A649B"/>
    <w:rsid w:val="003B7233"/>
    <w:rsid w:val="003C288F"/>
    <w:rsid w:val="003D3F62"/>
    <w:rsid w:val="003E4784"/>
    <w:rsid w:val="00410496"/>
    <w:rsid w:val="004367F1"/>
    <w:rsid w:val="00460EFB"/>
    <w:rsid w:val="004700AC"/>
    <w:rsid w:val="00481224"/>
    <w:rsid w:val="00487986"/>
    <w:rsid w:val="00494DCC"/>
    <w:rsid w:val="004A35B2"/>
    <w:rsid w:val="004B3F15"/>
    <w:rsid w:val="004C1499"/>
    <w:rsid w:val="004E1066"/>
    <w:rsid w:val="004E2B57"/>
    <w:rsid w:val="004E7889"/>
    <w:rsid w:val="005368F5"/>
    <w:rsid w:val="00544560"/>
    <w:rsid w:val="00563000"/>
    <w:rsid w:val="00567ECC"/>
    <w:rsid w:val="00576BC2"/>
    <w:rsid w:val="00581D40"/>
    <w:rsid w:val="005864C7"/>
    <w:rsid w:val="005B4FE8"/>
    <w:rsid w:val="005C66A0"/>
    <w:rsid w:val="00613DC7"/>
    <w:rsid w:val="00620536"/>
    <w:rsid w:val="00624063"/>
    <w:rsid w:val="00686A77"/>
    <w:rsid w:val="00695FEC"/>
    <w:rsid w:val="006A27F2"/>
    <w:rsid w:val="006A7419"/>
    <w:rsid w:val="006C7B23"/>
    <w:rsid w:val="006D35C9"/>
    <w:rsid w:val="00760FBD"/>
    <w:rsid w:val="007706DB"/>
    <w:rsid w:val="007715A3"/>
    <w:rsid w:val="007A54AA"/>
    <w:rsid w:val="007B1D10"/>
    <w:rsid w:val="007B376C"/>
    <w:rsid w:val="007C2CD5"/>
    <w:rsid w:val="007D0730"/>
    <w:rsid w:val="007D11B5"/>
    <w:rsid w:val="0081488C"/>
    <w:rsid w:val="00841F11"/>
    <w:rsid w:val="008620CE"/>
    <w:rsid w:val="0087683D"/>
    <w:rsid w:val="008A7652"/>
    <w:rsid w:val="008B4850"/>
    <w:rsid w:val="008D6E0B"/>
    <w:rsid w:val="008F47EA"/>
    <w:rsid w:val="009263FF"/>
    <w:rsid w:val="00973CE8"/>
    <w:rsid w:val="00975174"/>
    <w:rsid w:val="0099502A"/>
    <w:rsid w:val="009A19AD"/>
    <w:rsid w:val="009C3CB3"/>
    <w:rsid w:val="00A032AF"/>
    <w:rsid w:val="00A07406"/>
    <w:rsid w:val="00A47BB5"/>
    <w:rsid w:val="00A504F1"/>
    <w:rsid w:val="00A627B5"/>
    <w:rsid w:val="00A74853"/>
    <w:rsid w:val="00A83315"/>
    <w:rsid w:val="00A936C8"/>
    <w:rsid w:val="00AA2CCE"/>
    <w:rsid w:val="00AA2F64"/>
    <w:rsid w:val="00AC1F69"/>
    <w:rsid w:val="00AD4854"/>
    <w:rsid w:val="00AE0846"/>
    <w:rsid w:val="00AF00AD"/>
    <w:rsid w:val="00B0756A"/>
    <w:rsid w:val="00B10B3F"/>
    <w:rsid w:val="00B1281A"/>
    <w:rsid w:val="00B142C4"/>
    <w:rsid w:val="00B17B9C"/>
    <w:rsid w:val="00B46684"/>
    <w:rsid w:val="00B54AEE"/>
    <w:rsid w:val="00B70512"/>
    <w:rsid w:val="00B77336"/>
    <w:rsid w:val="00B77704"/>
    <w:rsid w:val="00BB173E"/>
    <w:rsid w:val="00BC42E4"/>
    <w:rsid w:val="00BE7C72"/>
    <w:rsid w:val="00BF58DB"/>
    <w:rsid w:val="00C038A7"/>
    <w:rsid w:val="00C11BC7"/>
    <w:rsid w:val="00C208DA"/>
    <w:rsid w:val="00C337D9"/>
    <w:rsid w:val="00C427ED"/>
    <w:rsid w:val="00C52ED7"/>
    <w:rsid w:val="00C618EA"/>
    <w:rsid w:val="00C63ACE"/>
    <w:rsid w:val="00C71EB9"/>
    <w:rsid w:val="00CA1650"/>
    <w:rsid w:val="00CE1235"/>
    <w:rsid w:val="00CE3227"/>
    <w:rsid w:val="00CE49B8"/>
    <w:rsid w:val="00D07099"/>
    <w:rsid w:val="00D122E6"/>
    <w:rsid w:val="00D1762A"/>
    <w:rsid w:val="00D200F2"/>
    <w:rsid w:val="00D67EC9"/>
    <w:rsid w:val="00D70748"/>
    <w:rsid w:val="00D71505"/>
    <w:rsid w:val="00D71757"/>
    <w:rsid w:val="00D8424A"/>
    <w:rsid w:val="00DA1C2E"/>
    <w:rsid w:val="00DA2875"/>
    <w:rsid w:val="00DA3E55"/>
    <w:rsid w:val="00DC10EE"/>
    <w:rsid w:val="00DC50EC"/>
    <w:rsid w:val="00DD14B7"/>
    <w:rsid w:val="00DD7670"/>
    <w:rsid w:val="00E30C0A"/>
    <w:rsid w:val="00E4048E"/>
    <w:rsid w:val="00E42343"/>
    <w:rsid w:val="00E434FD"/>
    <w:rsid w:val="00E83B05"/>
    <w:rsid w:val="00E952E4"/>
    <w:rsid w:val="00EE327F"/>
    <w:rsid w:val="00EF5963"/>
    <w:rsid w:val="00F24880"/>
    <w:rsid w:val="00F26716"/>
    <w:rsid w:val="00F27629"/>
    <w:rsid w:val="00F33022"/>
    <w:rsid w:val="00F569DA"/>
    <w:rsid w:val="00F769C9"/>
    <w:rsid w:val="00F83C26"/>
    <w:rsid w:val="00F91E0C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D150B8B"/>
  <w15:docId w15:val="{2FB683C7-6BD7-4883-B787-F7F982B4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6C8"/>
    <w:pPr>
      <w:widowControl w:val="0"/>
    </w:pPr>
    <w:rPr>
      <w:sz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A936C8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ol2">
    <w:name w:val="heading 2"/>
    <w:basedOn w:val="Normal"/>
    <w:next w:val="Normal"/>
    <w:link w:val="Ttol2Car"/>
    <w:qFormat/>
    <w:rsid w:val="00A936C8"/>
    <w:pPr>
      <w:numPr>
        <w:ilvl w:val="1"/>
        <w:numId w:val="1"/>
      </w:numPr>
      <w:spacing w:before="300"/>
      <w:outlineLvl w:val="1"/>
    </w:pPr>
  </w:style>
  <w:style w:type="paragraph" w:styleId="Ttol3">
    <w:name w:val="heading 3"/>
    <w:basedOn w:val="Normal"/>
    <w:next w:val="Normal"/>
    <w:link w:val="Ttol3Car"/>
    <w:qFormat/>
    <w:rsid w:val="00A936C8"/>
    <w:pPr>
      <w:numPr>
        <w:ilvl w:val="2"/>
        <w:numId w:val="1"/>
      </w:numPr>
      <w:spacing w:before="300"/>
      <w:outlineLvl w:val="2"/>
    </w:pPr>
  </w:style>
  <w:style w:type="paragraph" w:styleId="Ttol4">
    <w:name w:val="heading 4"/>
    <w:basedOn w:val="Normal"/>
    <w:next w:val="Normal"/>
    <w:link w:val="Ttol4Car"/>
    <w:qFormat/>
    <w:rsid w:val="00A936C8"/>
    <w:pPr>
      <w:numPr>
        <w:ilvl w:val="3"/>
        <w:numId w:val="1"/>
      </w:numPr>
      <w:spacing w:before="300"/>
      <w:outlineLvl w:val="3"/>
    </w:pPr>
  </w:style>
  <w:style w:type="paragraph" w:styleId="Ttol5">
    <w:name w:val="heading 5"/>
    <w:basedOn w:val="Normal"/>
    <w:next w:val="Normal"/>
    <w:link w:val="Ttol5Car"/>
    <w:qFormat/>
    <w:rsid w:val="00A936C8"/>
    <w:pPr>
      <w:numPr>
        <w:ilvl w:val="4"/>
        <w:numId w:val="1"/>
      </w:numPr>
      <w:spacing w:before="240" w:after="120"/>
      <w:outlineLvl w:val="4"/>
    </w:pPr>
    <w:rPr>
      <w:b/>
      <w:i/>
    </w:rPr>
  </w:style>
  <w:style w:type="paragraph" w:styleId="Ttol6">
    <w:name w:val="heading 6"/>
    <w:basedOn w:val="Normal"/>
    <w:next w:val="Normal"/>
    <w:link w:val="Ttol6Car"/>
    <w:qFormat/>
    <w:rsid w:val="00A936C8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link w:val="Ttol7Car"/>
    <w:qFormat/>
    <w:rsid w:val="00A936C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ol8">
    <w:name w:val="heading 8"/>
    <w:basedOn w:val="Normal"/>
    <w:next w:val="Normal"/>
    <w:link w:val="Ttol8Car"/>
    <w:qFormat/>
    <w:rsid w:val="00A936C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ol9">
    <w:name w:val="heading 9"/>
    <w:basedOn w:val="Normal"/>
    <w:next w:val="Normal"/>
    <w:link w:val="Ttol9Car"/>
    <w:qFormat/>
    <w:rsid w:val="00A936C8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A936C8"/>
    <w:rPr>
      <w:rFonts w:ascii="Arial" w:hAnsi="Arial"/>
      <w:b/>
      <w:kern w:val="28"/>
      <w:sz w:val="28"/>
      <w:lang w:eastAsia="es-ES"/>
    </w:rPr>
  </w:style>
  <w:style w:type="character" w:customStyle="1" w:styleId="Ttol2Car">
    <w:name w:val="Títol 2 Car"/>
    <w:basedOn w:val="Lletraperdefectedelpargraf"/>
    <w:link w:val="Ttol2"/>
    <w:rsid w:val="00A936C8"/>
    <w:rPr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A936C8"/>
    <w:rPr>
      <w:sz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A936C8"/>
    <w:rPr>
      <w:sz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A936C8"/>
    <w:rPr>
      <w:b/>
      <w:i/>
      <w:sz w:val="24"/>
      <w:lang w:eastAsia="es-ES"/>
    </w:rPr>
  </w:style>
  <w:style w:type="character" w:customStyle="1" w:styleId="Ttol6Car">
    <w:name w:val="Títol 6 Car"/>
    <w:basedOn w:val="Lletraperdefectedelpargraf"/>
    <w:link w:val="Ttol6"/>
    <w:rsid w:val="00A936C8"/>
    <w:rPr>
      <w:rFonts w:ascii="Arial" w:hAnsi="Arial"/>
      <w:i/>
      <w:sz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936C8"/>
    <w:rPr>
      <w:rFonts w:ascii="Arial" w:hAnsi="Arial"/>
      <w:sz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A936C8"/>
    <w:rPr>
      <w:rFonts w:ascii="Arial" w:hAnsi="Arial"/>
      <w:i/>
      <w:sz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A936C8"/>
    <w:rPr>
      <w:rFonts w:ascii="Arial" w:hAnsi="Arial"/>
      <w:i/>
      <w:sz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dlturisme\AppData\Roaming\Microsoft\Plantillas\Consell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Conselll.dot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AODL Turisme</dc:creator>
  <cp:lastModifiedBy>Regina Sabaté (Dinamització CCRE)</cp:lastModifiedBy>
  <cp:revision>4</cp:revision>
  <cp:lastPrinted>2012-04-16T10:20:00Z</cp:lastPrinted>
  <dcterms:created xsi:type="dcterms:W3CDTF">2022-02-08T12:45:00Z</dcterms:created>
  <dcterms:modified xsi:type="dcterms:W3CDTF">2025-01-16T11:21:00Z</dcterms:modified>
</cp:coreProperties>
</file>