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2169" w14:textId="77777777" w:rsidR="00F46B74" w:rsidRDefault="00F46B74" w:rsidP="00B436BF">
      <w:pPr>
        <w:pStyle w:val="Ttulo2"/>
        <w:numPr>
          <w:ilvl w:val="0"/>
          <w:numId w:val="0"/>
        </w:numPr>
        <w:spacing w:after="240" w:line="276" w:lineRule="auto"/>
      </w:pPr>
      <w:r>
        <w:t>ANNEX II. MODEL DE COMPLIMENT DELS CRITERIS AUTOMÀTICS</w:t>
      </w:r>
    </w:p>
    <w:p w14:paraId="22F677B6" w14:textId="77777777" w:rsidR="00F46B74" w:rsidRDefault="00F46B74" w:rsidP="00B436BF">
      <w:pPr>
        <w:autoSpaceDE w:val="0"/>
        <w:autoSpaceDN w:val="0"/>
        <w:adjustRightInd w:val="0"/>
        <w:spacing w:after="240" w:line="276" w:lineRule="auto"/>
        <w:ind w:left="900" w:hanging="900"/>
        <w:jc w:val="both"/>
        <w:rPr>
          <w:szCs w:val="24"/>
        </w:rPr>
      </w:pPr>
    </w:p>
    <w:p w14:paraId="1DD77089" w14:textId="08637FFA" w:rsidR="00F46B74" w:rsidRPr="00B436BF" w:rsidRDefault="00F46B74" w:rsidP="00B436BF">
      <w:pPr>
        <w:autoSpaceDE w:val="0"/>
        <w:autoSpaceDN w:val="0"/>
        <w:adjustRightInd w:val="0"/>
        <w:spacing w:after="240" w:line="276" w:lineRule="auto"/>
        <w:ind w:left="900" w:hanging="900"/>
        <w:jc w:val="both"/>
        <w:rPr>
          <w:bCs/>
          <w:strike/>
          <w:szCs w:val="24"/>
        </w:rPr>
      </w:pPr>
      <w:r w:rsidRPr="00734CD1">
        <w:rPr>
          <w:szCs w:val="24"/>
        </w:rPr>
        <w:t>TÍTOL:</w:t>
      </w:r>
      <w:r w:rsidRPr="00734CD1">
        <w:rPr>
          <w:i/>
          <w:szCs w:val="24"/>
        </w:rPr>
        <w:t xml:space="preserve"> </w:t>
      </w:r>
      <w:r w:rsidRPr="00734CD1">
        <w:rPr>
          <w:b/>
          <w:szCs w:val="24"/>
        </w:rPr>
        <w:t>CONTRACTE DE SERVEIS PER A LA GESTIÓ DE LES XARXES SOCIALS DE TURISME RIBERA D’EBRE</w:t>
      </w:r>
      <w:r>
        <w:rPr>
          <w:b/>
          <w:szCs w:val="24"/>
        </w:rPr>
        <w:t xml:space="preserve"> I AGENDA TURISTICA WEB</w:t>
      </w:r>
    </w:p>
    <w:p w14:paraId="6D04F0B6" w14:textId="0027E0B0" w:rsidR="00F46B74" w:rsidRPr="00C95121" w:rsidRDefault="00F46B74" w:rsidP="00B436BF">
      <w:pPr>
        <w:autoSpaceDE w:val="0"/>
        <w:autoSpaceDN w:val="0"/>
        <w:adjustRightInd w:val="0"/>
        <w:spacing w:after="240" w:line="276" w:lineRule="auto"/>
        <w:ind w:left="900" w:hanging="900"/>
        <w:jc w:val="both"/>
        <w:rPr>
          <w:szCs w:val="24"/>
        </w:rPr>
      </w:pPr>
      <w:r w:rsidRPr="00C95121">
        <w:rPr>
          <w:szCs w:val="24"/>
        </w:rPr>
        <w:t>EXP:</w:t>
      </w:r>
      <w:r w:rsidR="006B529E">
        <w:rPr>
          <w:szCs w:val="24"/>
        </w:rPr>
        <w:t xml:space="preserve"> </w:t>
      </w:r>
      <w:r w:rsidR="00EA15AB">
        <w:rPr>
          <w:szCs w:val="24"/>
        </w:rPr>
        <w:t>1662</w:t>
      </w:r>
      <w:r w:rsidRPr="00C95121">
        <w:rPr>
          <w:szCs w:val="24"/>
        </w:rPr>
        <w:t>/202</w:t>
      </w:r>
      <w:r w:rsidR="00B436BF">
        <w:rPr>
          <w:szCs w:val="24"/>
        </w:rPr>
        <w:t>5</w:t>
      </w:r>
    </w:p>
    <w:p w14:paraId="7193781D" w14:textId="77777777" w:rsidR="00F46B74" w:rsidRPr="00734CD1" w:rsidRDefault="00F46B74" w:rsidP="00B436BF">
      <w:pPr>
        <w:spacing w:before="200" w:after="240" w:line="276" w:lineRule="auto"/>
        <w:jc w:val="both"/>
        <w:rPr>
          <w:szCs w:val="24"/>
          <w:lang w:eastAsia="ca-ES"/>
        </w:rPr>
      </w:pPr>
      <w:r w:rsidRPr="00734CD1">
        <w:rPr>
          <w:b/>
          <w:bCs/>
          <w:color w:val="000000"/>
          <w:sz w:val="22"/>
          <w:szCs w:val="22"/>
          <w:lang w:eastAsia="ca-ES"/>
        </w:rPr>
        <w:t>Indicacions:</w:t>
      </w:r>
    </w:p>
    <w:p w14:paraId="4173F66F" w14:textId="77777777" w:rsidR="00F46B74" w:rsidRPr="00734CD1" w:rsidRDefault="00F46B74" w:rsidP="00B436BF">
      <w:pPr>
        <w:widowControl/>
        <w:numPr>
          <w:ilvl w:val="0"/>
          <w:numId w:val="2"/>
        </w:numPr>
        <w:spacing w:before="280" w:line="276" w:lineRule="auto"/>
        <w:jc w:val="both"/>
        <w:textAlignment w:val="baseline"/>
        <w:rPr>
          <w:color w:val="000000"/>
          <w:sz w:val="22"/>
          <w:szCs w:val="22"/>
          <w:lang w:eastAsia="ca-ES"/>
        </w:rPr>
      </w:pPr>
      <w:r w:rsidRPr="00734CD1">
        <w:rPr>
          <w:color w:val="000000"/>
          <w:sz w:val="22"/>
          <w:szCs w:val="22"/>
          <w:lang w:eastAsia="ca-ES"/>
        </w:rPr>
        <w:t xml:space="preserve">Marcar la casella amb una “X” en funció del nivell de compliment del criteri d’acord amb allò establert  en la clàusula 10.1.1 del </w:t>
      </w:r>
      <w:r>
        <w:rPr>
          <w:color w:val="000000"/>
          <w:sz w:val="22"/>
          <w:szCs w:val="22"/>
          <w:lang w:eastAsia="ca-ES"/>
        </w:rPr>
        <w:t>present plec</w:t>
      </w:r>
      <w:r w:rsidRPr="00734CD1">
        <w:rPr>
          <w:color w:val="000000"/>
          <w:sz w:val="22"/>
          <w:szCs w:val="22"/>
          <w:lang w:eastAsia="ca-ES"/>
        </w:rPr>
        <w:t>.</w:t>
      </w:r>
    </w:p>
    <w:p w14:paraId="18C1CA95" w14:textId="77777777" w:rsidR="00F46B74" w:rsidRDefault="00F46B74" w:rsidP="00B436BF">
      <w:pPr>
        <w:widowControl/>
        <w:numPr>
          <w:ilvl w:val="0"/>
          <w:numId w:val="2"/>
        </w:numPr>
        <w:spacing w:line="276" w:lineRule="auto"/>
        <w:ind w:left="717"/>
        <w:jc w:val="both"/>
        <w:textAlignment w:val="baseline"/>
        <w:rPr>
          <w:color w:val="000000"/>
          <w:sz w:val="22"/>
          <w:szCs w:val="22"/>
          <w:lang w:eastAsia="ca-ES"/>
        </w:rPr>
      </w:pPr>
      <w:r>
        <w:rPr>
          <w:color w:val="000000"/>
          <w:sz w:val="22"/>
          <w:szCs w:val="22"/>
          <w:lang w:eastAsia="ca-ES"/>
        </w:rPr>
        <w:t>Indicar en la casella “Justificació” que veurà al final de cada graella la motivació del compliment del criteri amb la informació que es detalla a continuació:</w:t>
      </w:r>
    </w:p>
    <w:p w14:paraId="5D8569D4" w14:textId="77777777" w:rsidR="00F46B74" w:rsidRDefault="00F46B74" w:rsidP="00B436BF">
      <w:pPr>
        <w:widowControl/>
        <w:spacing w:line="276" w:lineRule="auto"/>
        <w:ind w:left="717"/>
        <w:jc w:val="both"/>
        <w:textAlignment w:val="baseline"/>
        <w:rPr>
          <w:color w:val="000000"/>
          <w:sz w:val="22"/>
        </w:rPr>
      </w:pPr>
      <w:r>
        <w:rPr>
          <w:color w:val="000000"/>
          <w:sz w:val="22"/>
          <w:szCs w:val="22"/>
          <w:lang w:eastAsia="ca-ES"/>
        </w:rPr>
        <w:t>En l’apartat A). Noms de les persones que acrediten l’experiència i per a cadascun d’ells i per a cada projecte, n</w:t>
      </w:r>
      <w:r>
        <w:rPr>
          <w:color w:val="000000"/>
          <w:sz w:val="22"/>
        </w:rPr>
        <w:t xml:space="preserve">om de l’entitat per la que s’ha desenvolupat el projecte, </w:t>
      </w:r>
      <w:r w:rsidRPr="00825970">
        <w:rPr>
          <w:color w:val="000000"/>
          <w:sz w:val="22"/>
        </w:rPr>
        <w:t xml:space="preserve">breu descripció de l’objecte </w:t>
      </w:r>
      <w:r>
        <w:rPr>
          <w:color w:val="000000"/>
          <w:sz w:val="22"/>
        </w:rPr>
        <w:t>del</w:t>
      </w:r>
      <w:r w:rsidRPr="00825970">
        <w:rPr>
          <w:color w:val="000000"/>
          <w:sz w:val="22"/>
        </w:rPr>
        <w:t xml:space="preserve"> projecte </w:t>
      </w:r>
      <w:r>
        <w:rPr>
          <w:color w:val="000000"/>
          <w:sz w:val="22"/>
        </w:rPr>
        <w:t xml:space="preserve">i </w:t>
      </w:r>
      <w:r w:rsidRPr="00825970">
        <w:rPr>
          <w:color w:val="000000"/>
          <w:sz w:val="22"/>
        </w:rPr>
        <w:t>període de realització</w:t>
      </w:r>
      <w:r>
        <w:rPr>
          <w:color w:val="000000"/>
          <w:sz w:val="22"/>
        </w:rPr>
        <w:t>.</w:t>
      </w:r>
    </w:p>
    <w:p w14:paraId="6239D097" w14:textId="77777777" w:rsidR="00F46B74" w:rsidRDefault="00F46B74" w:rsidP="00B436BF">
      <w:pPr>
        <w:widowControl/>
        <w:spacing w:line="276" w:lineRule="auto"/>
        <w:ind w:left="717"/>
        <w:jc w:val="both"/>
        <w:textAlignment w:val="baseline"/>
        <w:rPr>
          <w:color w:val="000000"/>
          <w:sz w:val="22"/>
        </w:rPr>
      </w:pPr>
      <w:r>
        <w:rPr>
          <w:color w:val="000000"/>
          <w:sz w:val="22"/>
        </w:rPr>
        <w:t xml:space="preserve">En l’apartat B). </w:t>
      </w:r>
      <w:r>
        <w:rPr>
          <w:color w:val="000000"/>
          <w:sz w:val="22"/>
          <w:szCs w:val="22"/>
          <w:lang w:eastAsia="ca-ES"/>
        </w:rPr>
        <w:t xml:space="preserve">Noms de les persones que acrediten l’experiència i per a cadascun d’ells i per a cada projecte, </w:t>
      </w:r>
      <w:r>
        <w:rPr>
          <w:color w:val="000000"/>
          <w:sz w:val="22"/>
        </w:rPr>
        <w:t xml:space="preserve">nom de l’entitat per la que s’ha desenvolupat el projecte, </w:t>
      </w:r>
      <w:r w:rsidRPr="00825970">
        <w:rPr>
          <w:color w:val="000000"/>
          <w:sz w:val="22"/>
        </w:rPr>
        <w:t xml:space="preserve">breu descripció de l’objecte </w:t>
      </w:r>
      <w:r>
        <w:rPr>
          <w:color w:val="000000"/>
          <w:sz w:val="22"/>
        </w:rPr>
        <w:t>del</w:t>
      </w:r>
      <w:r w:rsidRPr="00825970">
        <w:rPr>
          <w:color w:val="000000"/>
          <w:sz w:val="22"/>
        </w:rPr>
        <w:t xml:space="preserve"> projecte </w:t>
      </w:r>
      <w:r>
        <w:rPr>
          <w:color w:val="000000"/>
          <w:sz w:val="22"/>
        </w:rPr>
        <w:t xml:space="preserve">i </w:t>
      </w:r>
      <w:r w:rsidRPr="00825970">
        <w:rPr>
          <w:color w:val="000000"/>
          <w:sz w:val="22"/>
        </w:rPr>
        <w:t>període de realització</w:t>
      </w:r>
      <w:r>
        <w:rPr>
          <w:color w:val="000000"/>
          <w:sz w:val="22"/>
        </w:rPr>
        <w:t>.</w:t>
      </w:r>
    </w:p>
    <w:p w14:paraId="5F04243E" w14:textId="77777777" w:rsidR="00F46B74" w:rsidRDefault="00F46B74" w:rsidP="00B436BF">
      <w:pPr>
        <w:widowControl/>
        <w:spacing w:line="276" w:lineRule="auto"/>
        <w:ind w:left="717"/>
        <w:jc w:val="both"/>
        <w:textAlignment w:val="baseline"/>
        <w:rPr>
          <w:color w:val="000000"/>
          <w:sz w:val="22"/>
          <w:szCs w:val="22"/>
          <w:lang w:eastAsia="ca-ES"/>
        </w:rPr>
      </w:pPr>
      <w:r w:rsidRPr="002E0FDD">
        <w:rPr>
          <w:color w:val="000000"/>
          <w:sz w:val="22"/>
        </w:rPr>
        <w:t xml:space="preserve">En l’apartat C). </w:t>
      </w:r>
      <w:r w:rsidRPr="002E0FDD">
        <w:rPr>
          <w:color w:val="000000"/>
          <w:sz w:val="22"/>
          <w:szCs w:val="22"/>
          <w:lang w:eastAsia="ca-ES"/>
        </w:rPr>
        <w:t>Noms de les persones que acrediten l’experiència i per a cadascun d’ells i per a cada projecte, nom de l’entitat que s’han realitzat el vídeo, n</w:t>
      </w:r>
      <w:r>
        <w:rPr>
          <w:color w:val="000000"/>
          <w:sz w:val="22"/>
          <w:szCs w:val="22"/>
          <w:lang w:eastAsia="ca-ES"/>
        </w:rPr>
        <w:t>om</w:t>
      </w:r>
      <w:r w:rsidRPr="002E0FDD">
        <w:rPr>
          <w:color w:val="000000"/>
          <w:sz w:val="22"/>
          <w:szCs w:val="22"/>
          <w:lang w:eastAsia="ca-ES"/>
        </w:rPr>
        <w:t xml:space="preserve"> del vídeo i any de realització</w:t>
      </w:r>
    </w:p>
    <w:p w14:paraId="3CEF543C" w14:textId="77777777" w:rsidR="00F46B74" w:rsidRDefault="00F46B74" w:rsidP="00B436BF">
      <w:pPr>
        <w:widowControl/>
        <w:spacing w:line="276" w:lineRule="auto"/>
        <w:ind w:left="717"/>
        <w:jc w:val="both"/>
        <w:textAlignment w:val="baseline"/>
        <w:rPr>
          <w:color w:val="000000"/>
          <w:sz w:val="22"/>
          <w:szCs w:val="22"/>
          <w:lang w:eastAsia="ca-ES"/>
        </w:rPr>
      </w:pPr>
      <w:r w:rsidRPr="002E0FDD">
        <w:rPr>
          <w:color w:val="000000"/>
          <w:sz w:val="22"/>
        </w:rPr>
        <w:t xml:space="preserve">En l’apartat </w:t>
      </w:r>
      <w:r>
        <w:rPr>
          <w:color w:val="000000"/>
          <w:sz w:val="22"/>
        </w:rPr>
        <w:t>D</w:t>
      </w:r>
      <w:r w:rsidRPr="002E0FDD">
        <w:rPr>
          <w:color w:val="000000"/>
          <w:sz w:val="22"/>
        </w:rPr>
        <w:t xml:space="preserve">). </w:t>
      </w:r>
      <w:r w:rsidRPr="002E0FDD">
        <w:rPr>
          <w:color w:val="000000"/>
          <w:sz w:val="22"/>
          <w:szCs w:val="22"/>
          <w:lang w:eastAsia="ca-ES"/>
        </w:rPr>
        <w:t xml:space="preserve">Noms de les persones que acrediten l’experiència i per a cadascun d’ells i per a cada projecte, nom de l’entitat que s’han realitzat </w:t>
      </w:r>
      <w:r>
        <w:rPr>
          <w:color w:val="000000"/>
          <w:sz w:val="22"/>
          <w:szCs w:val="22"/>
          <w:lang w:eastAsia="ca-ES"/>
        </w:rPr>
        <w:t>campanya fotogràfica</w:t>
      </w:r>
      <w:r w:rsidRPr="002E0FDD">
        <w:rPr>
          <w:color w:val="000000"/>
          <w:sz w:val="22"/>
          <w:szCs w:val="22"/>
          <w:lang w:eastAsia="ca-ES"/>
        </w:rPr>
        <w:t xml:space="preserve">, </w:t>
      </w:r>
      <w:r>
        <w:rPr>
          <w:color w:val="000000"/>
          <w:sz w:val="22"/>
          <w:szCs w:val="22"/>
          <w:lang w:eastAsia="ca-ES"/>
        </w:rPr>
        <w:t xml:space="preserve">nom de la campanya i </w:t>
      </w:r>
      <w:r w:rsidRPr="002E0FDD">
        <w:rPr>
          <w:color w:val="000000"/>
          <w:sz w:val="22"/>
          <w:szCs w:val="22"/>
          <w:lang w:eastAsia="ca-ES"/>
        </w:rPr>
        <w:t>any de realització</w:t>
      </w:r>
      <w:r>
        <w:rPr>
          <w:color w:val="000000"/>
          <w:sz w:val="22"/>
          <w:szCs w:val="22"/>
          <w:lang w:eastAsia="ca-ES"/>
        </w:rPr>
        <w:t>.</w:t>
      </w:r>
    </w:p>
    <w:p w14:paraId="66F95638" w14:textId="2F8A9D84" w:rsidR="00F46B74" w:rsidRDefault="00F46B74" w:rsidP="00B436BF">
      <w:pPr>
        <w:widowControl/>
        <w:spacing w:line="276" w:lineRule="auto"/>
        <w:ind w:left="717"/>
        <w:jc w:val="both"/>
        <w:textAlignment w:val="baseline"/>
        <w:rPr>
          <w:color w:val="000000"/>
          <w:sz w:val="22"/>
          <w:szCs w:val="22"/>
          <w:lang w:eastAsia="ca-ES"/>
        </w:rPr>
      </w:pPr>
      <w:r>
        <w:rPr>
          <w:color w:val="000000"/>
          <w:sz w:val="22"/>
          <w:szCs w:val="22"/>
          <w:lang w:eastAsia="ca-ES"/>
        </w:rPr>
        <w:t xml:space="preserve">En l’apartat E, F,G). Nom o noms de les persones que acrediten la formació i per a cadascun d’ells, nom de la universitat en que s’ha realitzat la formació, títol/formació realitzada i període realització. </w:t>
      </w:r>
    </w:p>
    <w:p w14:paraId="066D88D9" w14:textId="77777777" w:rsidR="00F46B74" w:rsidRDefault="00F46B74" w:rsidP="00B436BF">
      <w:pPr>
        <w:widowControl/>
        <w:numPr>
          <w:ilvl w:val="0"/>
          <w:numId w:val="2"/>
        </w:numPr>
        <w:spacing w:line="276" w:lineRule="auto"/>
        <w:ind w:left="717"/>
        <w:jc w:val="both"/>
        <w:textAlignment w:val="baseline"/>
        <w:rPr>
          <w:color w:val="000000"/>
          <w:sz w:val="22"/>
          <w:szCs w:val="22"/>
          <w:lang w:eastAsia="ca-ES"/>
        </w:rPr>
      </w:pPr>
      <w:r>
        <w:rPr>
          <w:color w:val="000000"/>
          <w:sz w:val="22"/>
          <w:szCs w:val="22"/>
          <w:lang w:eastAsia="ca-ES"/>
        </w:rPr>
        <w:t>Adjuntar aquest Annex, degudament complimentat, en el sobre digital juntament i de conformitat amb la resta de documentació de la base d’aquest plec.</w:t>
      </w:r>
    </w:p>
    <w:p w14:paraId="3327B2E4" w14:textId="77777777" w:rsidR="00F46B74" w:rsidRDefault="00F46B74" w:rsidP="00B436BF">
      <w:pPr>
        <w:widowControl/>
        <w:numPr>
          <w:ilvl w:val="0"/>
          <w:numId w:val="2"/>
        </w:numPr>
        <w:spacing w:after="240" w:line="276" w:lineRule="auto"/>
        <w:ind w:left="717"/>
        <w:jc w:val="both"/>
        <w:textAlignment w:val="baseline"/>
        <w:rPr>
          <w:color w:val="000000"/>
          <w:sz w:val="22"/>
          <w:szCs w:val="22"/>
          <w:lang w:eastAsia="ca-ES"/>
        </w:rPr>
      </w:pPr>
      <w:r>
        <w:rPr>
          <w:color w:val="000000"/>
          <w:sz w:val="22"/>
          <w:szCs w:val="22"/>
          <w:lang w:eastAsia="ca-ES"/>
        </w:rPr>
        <w:t xml:space="preserve">La columna puntuació, marcada amb color gris, </w:t>
      </w:r>
      <w:r>
        <w:rPr>
          <w:b/>
          <w:bCs/>
          <w:color w:val="000000"/>
          <w:sz w:val="22"/>
          <w:szCs w:val="22"/>
          <w:lang w:eastAsia="ca-ES"/>
        </w:rPr>
        <w:t xml:space="preserve">no s’ha d’emplenar </w:t>
      </w:r>
      <w:r>
        <w:rPr>
          <w:color w:val="000000"/>
          <w:sz w:val="22"/>
          <w:szCs w:val="22"/>
          <w:lang w:eastAsia="ca-ES"/>
        </w:rPr>
        <w:t>per part de les empreses licitadores. Es tracta d’un espai destinat a la valoració de l’oferta.</w:t>
      </w:r>
    </w:p>
    <w:p w14:paraId="1506A84D" w14:textId="77777777" w:rsidR="00F46B74" w:rsidRDefault="00F46B74" w:rsidP="00B436BF">
      <w:pPr>
        <w:spacing w:before="280" w:after="240" w:line="276" w:lineRule="auto"/>
        <w:ind w:left="720"/>
        <w:jc w:val="both"/>
        <w:rPr>
          <w:szCs w:val="24"/>
          <w:lang w:eastAsia="ca-ES"/>
        </w:rPr>
      </w:pPr>
      <w:r>
        <w:rPr>
          <w:b/>
          <w:bCs/>
          <w:color w:val="000000"/>
          <w:sz w:val="22"/>
          <w:szCs w:val="22"/>
          <w:u w:val="single"/>
          <w:lang w:eastAsia="ca-ES"/>
        </w:rPr>
        <w:t>Important</w:t>
      </w:r>
      <w:r>
        <w:rPr>
          <w:color w:val="000000"/>
          <w:sz w:val="22"/>
          <w:szCs w:val="22"/>
          <w:lang w:eastAsia="ca-ES"/>
        </w:rPr>
        <w:t>: </w:t>
      </w:r>
    </w:p>
    <w:p w14:paraId="3B7352C9" w14:textId="77777777" w:rsidR="00F46B74" w:rsidRDefault="00F46B74" w:rsidP="00B436BF">
      <w:pPr>
        <w:spacing w:before="280" w:after="240" w:line="276" w:lineRule="auto"/>
        <w:ind w:left="720"/>
        <w:jc w:val="both"/>
        <w:rPr>
          <w:szCs w:val="24"/>
          <w:lang w:eastAsia="ca-ES"/>
        </w:rPr>
      </w:pPr>
      <w:r>
        <w:rPr>
          <w:color w:val="000000"/>
          <w:sz w:val="22"/>
          <w:szCs w:val="22"/>
          <w:lang w:eastAsia="ca-ES"/>
        </w:rPr>
        <w:t xml:space="preserve">A) La informació detallada per motivar cadascun dels criteris ha de constar en el currículum de cada professional adscrit al contracte, tal i com es detalla en la Clàusula 5.1.2 del Plec de prescripcions tècniques, ja que juntament amb la declaració responsable és l’acreditació de l’experiència d’aquestes persones. </w:t>
      </w:r>
      <w:r>
        <w:rPr>
          <w:b/>
          <w:bCs/>
          <w:color w:val="000000"/>
          <w:sz w:val="22"/>
          <w:szCs w:val="22"/>
          <w:lang w:eastAsia="ca-ES"/>
        </w:rPr>
        <w:t>De no ser així, no es podrà efectuar la valoració de l’experiència i formació del personal adscrit al contracte.</w:t>
      </w:r>
    </w:p>
    <w:p w14:paraId="523BC76E" w14:textId="77777777" w:rsidR="00F46B74" w:rsidRPr="002E0FDD" w:rsidRDefault="00F46B74" w:rsidP="00B436BF">
      <w:pPr>
        <w:pBdr>
          <w:top w:val="nil"/>
          <w:left w:val="nil"/>
          <w:bottom w:val="nil"/>
          <w:right w:val="nil"/>
          <w:between w:val="nil"/>
        </w:pBdr>
        <w:spacing w:before="120" w:after="240" w:line="276" w:lineRule="auto"/>
        <w:ind w:left="708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eastAsia="ca-ES"/>
        </w:rPr>
        <w:t xml:space="preserve">B) Tal i com s’indica en la Clàusula 10.1.1. del present plec, en la casuística que dos o més </w:t>
      </w:r>
      <w:r>
        <w:rPr>
          <w:color w:val="000000"/>
          <w:sz w:val="22"/>
          <w:szCs w:val="22"/>
          <w:lang w:eastAsia="ca-ES"/>
        </w:rPr>
        <w:lastRenderedPageBreak/>
        <w:t xml:space="preserve">persones tinguin experiència </w:t>
      </w:r>
      <w:r w:rsidRPr="007E4E0E">
        <w:rPr>
          <w:sz w:val="22"/>
          <w:szCs w:val="22"/>
        </w:rPr>
        <w:t xml:space="preserve">en un mateix projecte de gestió de perfils de xarxes, la mateixa agenda web, en un vídeo o en una mateixa campanya fotogràfica, només es puntuarà una vegada. </w:t>
      </w:r>
      <w:r>
        <w:rPr>
          <w:color w:val="000000"/>
          <w:sz w:val="22"/>
          <w:szCs w:val="22"/>
          <w:lang w:eastAsia="ca-ES"/>
        </w:rPr>
        <w:t>Es recomana assenyalar les persones que compleixen aquesta casuística per efectuar una correcta valoració dels criteris d’adjudicació. </w:t>
      </w:r>
    </w:p>
    <w:p w14:paraId="5A5E9BB4" w14:textId="77777777" w:rsidR="00F46B74" w:rsidRDefault="00F46B74" w:rsidP="00B436BF">
      <w:pPr>
        <w:widowControl/>
        <w:spacing w:after="240" w:line="276" w:lineRule="auto"/>
        <w:rPr>
          <w:b/>
          <w:bCs/>
          <w:i/>
          <w:iCs/>
          <w:color w:val="000000"/>
          <w:sz w:val="22"/>
          <w:szCs w:val="22"/>
          <w:u w:val="single"/>
          <w:lang w:eastAsia="ca-ES"/>
        </w:rPr>
      </w:pPr>
    </w:p>
    <w:p w14:paraId="7A8832EF" w14:textId="77777777" w:rsidR="00F46B74" w:rsidRDefault="00F46B74" w:rsidP="00B436BF">
      <w:pPr>
        <w:widowControl/>
        <w:spacing w:after="240" w:line="276" w:lineRule="auto"/>
        <w:rPr>
          <w:b/>
          <w:bCs/>
          <w:i/>
          <w:iCs/>
          <w:color w:val="000000"/>
          <w:sz w:val="22"/>
          <w:szCs w:val="22"/>
          <w:u w:val="single"/>
          <w:lang w:eastAsia="ca-ES"/>
        </w:rPr>
      </w:pPr>
      <w:r>
        <w:rPr>
          <w:b/>
          <w:bCs/>
          <w:i/>
          <w:iCs/>
          <w:color w:val="000000"/>
          <w:sz w:val="22"/>
          <w:szCs w:val="22"/>
          <w:u w:val="single"/>
          <w:lang w:eastAsia="ca-ES"/>
        </w:rPr>
        <w:t>EXEMPLE:</w:t>
      </w:r>
    </w:p>
    <w:p w14:paraId="56170644" w14:textId="77777777" w:rsidR="00F46B74" w:rsidRDefault="00F46B74" w:rsidP="00B436BF">
      <w:pPr>
        <w:spacing w:before="200" w:after="240" w:line="276" w:lineRule="auto"/>
        <w:jc w:val="both"/>
        <w:rPr>
          <w:szCs w:val="24"/>
          <w:lang w:eastAsia="ca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71"/>
      </w:tblGrid>
      <w:tr w:rsidR="00F46B74" w14:paraId="432B85B1" w14:textId="77777777" w:rsidTr="008132DE">
        <w:trPr>
          <w:trHeight w:val="429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1BBD6" w14:textId="7CF605AB" w:rsidR="00F46B74" w:rsidRPr="00B436BF" w:rsidRDefault="00F46B74" w:rsidP="00B436BF">
            <w:pPr>
              <w:pBdr>
                <w:top w:val="single" w:sz="4" w:space="1" w:color="000000"/>
                <w:bottom w:val="single" w:sz="4" w:space="1" w:color="000000"/>
              </w:pBdr>
              <w:spacing w:before="120" w:after="240" w:line="276" w:lineRule="auto"/>
              <w:jc w:val="center"/>
              <w:rPr>
                <w:sz w:val="22"/>
                <w:szCs w:val="22"/>
                <w:lang w:eastAsia="ca-ES"/>
              </w:rPr>
            </w:pPr>
            <w:r w:rsidRPr="00892336">
              <w:rPr>
                <w:b/>
                <w:bCs/>
                <w:color w:val="000000"/>
                <w:sz w:val="22"/>
                <w:szCs w:val="22"/>
                <w:lang w:eastAsia="ca-ES"/>
              </w:rPr>
              <w:t>Experiència del personal adscrit al contracte en la gestió de perfils de xarxes socials, agendes web, vídeos promocionals i campanyes fotogràfiques promocionals</w:t>
            </w:r>
          </w:p>
          <w:p w14:paraId="1080030C" w14:textId="77777777" w:rsidR="00F46B74" w:rsidRPr="00892336" w:rsidRDefault="00F46B74" w:rsidP="00B436BF">
            <w:pPr>
              <w:numPr>
                <w:ilvl w:val="0"/>
                <w:numId w:val="3"/>
              </w:numPr>
              <w:spacing w:after="240" w:line="276" w:lineRule="auto"/>
              <w:rPr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2336">
              <w:rPr>
                <w:b/>
                <w:bCs/>
                <w:color w:val="000000"/>
                <w:sz w:val="22"/>
                <w:szCs w:val="22"/>
                <w:lang w:eastAsia="ca-ES"/>
              </w:rPr>
              <w:t xml:space="preserve">Gestió de perfils de xarxes socials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71"/>
              <w:gridCol w:w="1316"/>
              <w:gridCol w:w="910"/>
            </w:tblGrid>
            <w:tr w:rsidR="00F46B74" w:rsidRPr="00892336" w14:paraId="1D5A50CE" w14:textId="77777777" w:rsidTr="008132DE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  <w:hideMark/>
                </w:tcPr>
                <w:p w14:paraId="1A01920B" w14:textId="77777777" w:rsidR="00F46B74" w:rsidRPr="00892336" w:rsidRDefault="00F46B74" w:rsidP="00B436BF">
                  <w:pPr>
                    <w:spacing w:after="240" w:line="276" w:lineRule="auto"/>
                    <w:rPr>
                      <w:color w:val="000000"/>
                      <w:sz w:val="22"/>
                      <w:szCs w:val="22"/>
                      <w:lang w:eastAsia="ca-ES"/>
                    </w:rPr>
                  </w:pPr>
                  <w:r w:rsidRPr="00892336">
                    <w:rPr>
                      <w:color w:val="000000"/>
                      <w:sz w:val="22"/>
                      <w:szCs w:val="22"/>
                      <w:lang w:eastAsia="ca-ES"/>
                    </w:rPr>
                    <w:t>Experiència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14:paraId="494C69B1" w14:textId="77777777" w:rsidR="00F46B74" w:rsidRPr="00892336" w:rsidRDefault="00F46B74" w:rsidP="00B436BF">
                  <w:pPr>
                    <w:spacing w:after="240" w:line="276" w:lineRule="auto"/>
                    <w:rPr>
                      <w:color w:val="000000"/>
                      <w:sz w:val="22"/>
                      <w:szCs w:val="22"/>
                      <w:lang w:eastAsia="ca-ES"/>
                    </w:rPr>
                  </w:pPr>
                  <w:r w:rsidRPr="00892336">
                    <w:rPr>
                      <w:color w:val="000000"/>
                      <w:sz w:val="22"/>
                      <w:szCs w:val="22"/>
                      <w:lang w:eastAsia="ca-ES"/>
                    </w:rPr>
                    <w:t>Compliment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37F7FE6" w14:textId="77777777" w:rsidR="00F46B74" w:rsidRPr="00892336" w:rsidRDefault="00F46B74" w:rsidP="00B436BF">
                  <w:pPr>
                    <w:spacing w:after="240" w:line="276" w:lineRule="auto"/>
                    <w:rPr>
                      <w:color w:val="000000"/>
                      <w:sz w:val="22"/>
                      <w:szCs w:val="22"/>
                      <w:lang w:eastAsia="ca-ES"/>
                    </w:rPr>
                  </w:pPr>
                  <w:r w:rsidRPr="00892336">
                    <w:rPr>
                      <w:color w:val="000000"/>
                      <w:sz w:val="22"/>
                      <w:szCs w:val="22"/>
                      <w:lang w:eastAsia="ca-ES"/>
                    </w:rPr>
                    <w:t>Puntuació</w:t>
                  </w:r>
                </w:p>
              </w:tc>
            </w:tr>
            <w:tr w:rsidR="00F46B74" w:rsidRPr="00892336" w14:paraId="66B25BE1" w14:textId="77777777" w:rsidTr="008132DE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  <w:hideMark/>
                </w:tcPr>
                <w:p w14:paraId="2CDAB5CB" w14:textId="77777777" w:rsidR="00F46B74" w:rsidRPr="00892336" w:rsidRDefault="00F46B74" w:rsidP="00B436BF">
                  <w:pPr>
                    <w:spacing w:after="240" w:line="276" w:lineRule="auto"/>
                    <w:rPr>
                      <w:sz w:val="22"/>
                      <w:szCs w:val="22"/>
                      <w:lang w:eastAsia="ca-ES"/>
                    </w:rPr>
                  </w:pPr>
                  <w:r w:rsidRPr="00892336">
                    <w:rPr>
                      <w:sz w:val="22"/>
                      <w:szCs w:val="22"/>
                      <w:lang w:eastAsia="ca-ES"/>
                    </w:rPr>
                    <w:t xml:space="preserve">D’un any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14:paraId="5D7D071C" w14:textId="77777777" w:rsidR="00F46B74" w:rsidRPr="00892336" w:rsidRDefault="00F46B74" w:rsidP="00B436BF">
                  <w:pPr>
                    <w:spacing w:after="240" w:line="276" w:lineRule="auto"/>
                    <w:jc w:val="center"/>
                    <w:rPr>
                      <w:sz w:val="22"/>
                      <w:szCs w:val="22"/>
                      <w:lang w:eastAsia="ca-E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0869943" w14:textId="77777777" w:rsidR="00F46B74" w:rsidRPr="00892336" w:rsidRDefault="00F46B74" w:rsidP="00B436BF">
                  <w:pPr>
                    <w:spacing w:after="240" w:line="276" w:lineRule="auto"/>
                    <w:jc w:val="center"/>
                    <w:rPr>
                      <w:i/>
                      <w:iCs/>
                      <w:color w:val="000000"/>
                      <w:sz w:val="22"/>
                      <w:szCs w:val="22"/>
                      <w:lang w:eastAsia="ca-ES"/>
                    </w:rPr>
                  </w:pPr>
                </w:p>
              </w:tc>
            </w:tr>
            <w:tr w:rsidR="00F46B74" w:rsidRPr="00892336" w14:paraId="33E1CDFA" w14:textId="77777777" w:rsidTr="008132DE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  <w:hideMark/>
                </w:tcPr>
                <w:p w14:paraId="637BBDF3" w14:textId="77777777" w:rsidR="00F46B74" w:rsidRPr="00892336" w:rsidRDefault="00F46B74" w:rsidP="00B436BF">
                  <w:pPr>
                    <w:spacing w:after="240" w:line="276" w:lineRule="auto"/>
                    <w:rPr>
                      <w:sz w:val="22"/>
                      <w:szCs w:val="22"/>
                      <w:lang w:eastAsia="ca-ES"/>
                    </w:rPr>
                  </w:pPr>
                  <w:r w:rsidRPr="00892336">
                    <w:rPr>
                      <w:color w:val="000000"/>
                      <w:sz w:val="22"/>
                      <w:szCs w:val="22"/>
                      <w:lang w:eastAsia="ca-ES"/>
                    </w:rPr>
                    <w:t>De dos anys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14:paraId="1D32ECBF" w14:textId="77777777" w:rsidR="00F46B74" w:rsidRPr="00892336" w:rsidRDefault="00F46B74" w:rsidP="00B436BF">
                  <w:pPr>
                    <w:spacing w:after="240" w:line="276" w:lineRule="auto"/>
                    <w:rPr>
                      <w:sz w:val="22"/>
                      <w:szCs w:val="22"/>
                      <w:lang w:eastAsia="ca-E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5B10A38" w14:textId="77777777" w:rsidR="00F46B74" w:rsidRPr="00892336" w:rsidRDefault="00F46B74" w:rsidP="00B436BF">
                  <w:pPr>
                    <w:spacing w:after="240" w:line="276" w:lineRule="auto"/>
                    <w:rPr>
                      <w:sz w:val="22"/>
                      <w:szCs w:val="22"/>
                      <w:lang w:eastAsia="ca-ES"/>
                    </w:rPr>
                  </w:pPr>
                </w:p>
              </w:tc>
            </w:tr>
            <w:tr w:rsidR="00F46B74" w:rsidRPr="00892336" w14:paraId="17A88F26" w14:textId="77777777" w:rsidTr="008132DE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  <w:hideMark/>
                </w:tcPr>
                <w:p w14:paraId="78A7BC2B" w14:textId="77777777" w:rsidR="00F46B74" w:rsidRPr="00892336" w:rsidRDefault="00F46B74" w:rsidP="00B436BF">
                  <w:pPr>
                    <w:spacing w:after="240" w:line="276" w:lineRule="auto"/>
                    <w:rPr>
                      <w:sz w:val="22"/>
                      <w:szCs w:val="22"/>
                      <w:lang w:eastAsia="ca-ES"/>
                    </w:rPr>
                  </w:pPr>
                  <w:r w:rsidRPr="00892336">
                    <w:rPr>
                      <w:color w:val="000000"/>
                      <w:sz w:val="22"/>
                      <w:szCs w:val="22"/>
                      <w:lang w:eastAsia="ca-ES"/>
                    </w:rPr>
                    <w:t>De tres anys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14:paraId="55EAC158" w14:textId="77777777" w:rsidR="00F46B74" w:rsidRPr="00892336" w:rsidRDefault="00F46B74" w:rsidP="00B436BF">
                  <w:pPr>
                    <w:spacing w:after="240" w:line="276" w:lineRule="auto"/>
                    <w:rPr>
                      <w:sz w:val="22"/>
                      <w:szCs w:val="22"/>
                      <w:lang w:eastAsia="ca-ES"/>
                    </w:rPr>
                  </w:pPr>
                  <w:r w:rsidRPr="00892336">
                    <w:rPr>
                      <w:i/>
                      <w:iCs/>
                      <w:color w:val="000000"/>
                      <w:sz w:val="22"/>
                      <w:szCs w:val="22"/>
                      <w:lang w:eastAsia="ca-ES"/>
                    </w:rPr>
                    <w:t>X*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A083366" w14:textId="77777777" w:rsidR="00F46B74" w:rsidRPr="00892336" w:rsidRDefault="00F46B74" w:rsidP="00B436BF">
                  <w:pPr>
                    <w:spacing w:after="240" w:line="276" w:lineRule="auto"/>
                    <w:rPr>
                      <w:sz w:val="22"/>
                      <w:szCs w:val="22"/>
                      <w:lang w:eastAsia="ca-ES"/>
                    </w:rPr>
                  </w:pPr>
                </w:p>
              </w:tc>
            </w:tr>
            <w:tr w:rsidR="00F46B74" w:rsidRPr="00892336" w14:paraId="3635CEED" w14:textId="77777777" w:rsidTr="008132DE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  <w:hideMark/>
                </w:tcPr>
                <w:p w14:paraId="38885609" w14:textId="77777777" w:rsidR="00F46B74" w:rsidRPr="00892336" w:rsidRDefault="00F46B74" w:rsidP="00B436BF">
                  <w:pPr>
                    <w:spacing w:after="240" w:line="276" w:lineRule="auto"/>
                    <w:rPr>
                      <w:sz w:val="22"/>
                      <w:szCs w:val="22"/>
                      <w:lang w:eastAsia="ca-ES"/>
                    </w:rPr>
                  </w:pPr>
                  <w:r w:rsidRPr="00892336">
                    <w:rPr>
                      <w:color w:val="000000"/>
                      <w:sz w:val="22"/>
                      <w:szCs w:val="22"/>
                      <w:lang w:eastAsia="ca-ES"/>
                    </w:rPr>
                    <w:t>De 4 anys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14:paraId="615957B5" w14:textId="77777777" w:rsidR="00F46B74" w:rsidRPr="00892336" w:rsidRDefault="00F46B74" w:rsidP="00B436BF">
                  <w:pPr>
                    <w:spacing w:after="240" w:line="276" w:lineRule="auto"/>
                    <w:rPr>
                      <w:sz w:val="22"/>
                      <w:szCs w:val="22"/>
                      <w:lang w:eastAsia="ca-E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B869CB0" w14:textId="77777777" w:rsidR="00F46B74" w:rsidRPr="00892336" w:rsidRDefault="00F46B74" w:rsidP="00B436BF">
                  <w:pPr>
                    <w:spacing w:after="240" w:line="276" w:lineRule="auto"/>
                    <w:rPr>
                      <w:sz w:val="22"/>
                      <w:szCs w:val="22"/>
                      <w:lang w:eastAsia="ca-ES"/>
                    </w:rPr>
                  </w:pPr>
                </w:p>
              </w:tc>
            </w:tr>
            <w:tr w:rsidR="00F46B74" w:rsidRPr="00892336" w14:paraId="70875F9E" w14:textId="77777777" w:rsidTr="008132DE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</w:tcPr>
                <w:p w14:paraId="49501C69" w14:textId="77777777" w:rsidR="00F46B74" w:rsidRPr="00892336" w:rsidRDefault="00F46B74" w:rsidP="00B436BF">
                  <w:pPr>
                    <w:spacing w:after="240" w:line="276" w:lineRule="auto"/>
                    <w:rPr>
                      <w:color w:val="000000"/>
                      <w:sz w:val="22"/>
                      <w:szCs w:val="22"/>
                      <w:lang w:eastAsia="ca-ES"/>
                    </w:rPr>
                  </w:pPr>
                  <w:r w:rsidRPr="00892336">
                    <w:rPr>
                      <w:color w:val="000000"/>
                      <w:sz w:val="22"/>
                      <w:szCs w:val="22"/>
                      <w:lang w:eastAsia="ca-ES"/>
                    </w:rPr>
                    <w:t>De 5 anys o més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215EB878" w14:textId="77777777" w:rsidR="00F46B74" w:rsidRPr="00892336" w:rsidRDefault="00F46B74" w:rsidP="00B436BF">
                  <w:pPr>
                    <w:spacing w:after="240" w:line="276" w:lineRule="auto"/>
                    <w:rPr>
                      <w:sz w:val="22"/>
                      <w:szCs w:val="22"/>
                      <w:lang w:eastAsia="ca-E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9D7A2A5" w14:textId="77777777" w:rsidR="00F46B74" w:rsidRPr="00892336" w:rsidRDefault="00F46B74" w:rsidP="00B436BF">
                  <w:pPr>
                    <w:spacing w:after="240" w:line="276" w:lineRule="auto"/>
                    <w:rPr>
                      <w:sz w:val="22"/>
                      <w:szCs w:val="22"/>
                      <w:lang w:eastAsia="ca-ES"/>
                    </w:rPr>
                  </w:pPr>
                </w:p>
              </w:tc>
            </w:tr>
          </w:tbl>
          <w:p w14:paraId="146C1BC6" w14:textId="77777777" w:rsidR="00F46B74" w:rsidRPr="00892336" w:rsidRDefault="00F46B74" w:rsidP="00B436BF">
            <w:pPr>
              <w:spacing w:before="200" w:after="240" w:line="276" w:lineRule="auto"/>
              <w:jc w:val="both"/>
              <w:rPr>
                <w:sz w:val="22"/>
                <w:szCs w:val="22"/>
                <w:lang w:eastAsia="ca-ES"/>
              </w:rPr>
            </w:pPr>
            <w:r w:rsidRPr="00892336">
              <w:rPr>
                <w:color w:val="000000"/>
                <w:sz w:val="22"/>
                <w:szCs w:val="22"/>
                <w:lang w:eastAsia="ca-ES"/>
              </w:rPr>
              <w:t>Justificació:</w:t>
            </w:r>
          </w:p>
          <w:p w14:paraId="127239A6" w14:textId="77777777" w:rsidR="00F46B74" w:rsidRPr="00892336" w:rsidRDefault="00F46B74" w:rsidP="00B436BF">
            <w:pPr>
              <w:widowControl/>
              <w:numPr>
                <w:ilvl w:val="0"/>
                <w:numId w:val="3"/>
              </w:numPr>
              <w:spacing w:before="200" w:after="240" w:line="276" w:lineRule="auto"/>
              <w:jc w:val="both"/>
              <w:textAlignment w:val="baseline"/>
              <w:rPr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892336">
              <w:rPr>
                <w:i/>
                <w:iCs/>
                <w:color w:val="000000"/>
                <w:sz w:val="22"/>
                <w:szCs w:val="22"/>
                <w:lang w:eastAsia="ca-ES"/>
              </w:rPr>
              <w:t>Nom de la persona número 1 que acredita l’experiència:</w:t>
            </w:r>
          </w:p>
          <w:p w14:paraId="6297D021" w14:textId="041B40D5" w:rsidR="00F46B74" w:rsidRPr="00B436BF" w:rsidRDefault="00F46B74" w:rsidP="00B436BF">
            <w:pPr>
              <w:widowControl/>
              <w:numPr>
                <w:ilvl w:val="1"/>
                <w:numId w:val="3"/>
              </w:numPr>
              <w:spacing w:after="240" w:line="276" w:lineRule="auto"/>
              <w:jc w:val="both"/>
              <w:textAlignment w:val="baseline"/>
              <w:rPr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892336">
              <w:rPr>
                <w:i/>
                <w:iCs/>
                <w:color w:val="000000"/>
                <w:sz w:val="22"/>
                <w:szCs w:val="22"/>
                <w:lang w:eastAsia="ca-ES"/>
              </w:rPr>
              <w:t>Nom de l’entitat que s’han gestionat els perfils de xarxes socials. Anys de gestió i dates en que s’ha de desenvolupat la gestió</w:t>
            </w:r>
          </w:p>
          <w:p w14:paraId="7518620B" w14:textId="77777777" w:rsidR="00F46B74" w:rsidRPr="00892336" w:rsidRDefault="00F46B74" w:rsidP="00B436BF">
            <w:pPr>
              <w:widowControl/>
              <w:numPr>
                <w:ilvl w:val="0"/>
                <w:numId w:val="3"/>
              </w:numPr>
              <w:spacing w:after="240" w:line="276" w:lineRule="auto"/>
              <w:jc w:val="both"/>
              <w:textAlignment w:val="baseline"/>
              <w:rPr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892336">
              <w:rPr>
                <w:i/>
                <w:iCs/>
                <w:color w:val="000000"/>
                <w:sz w:val="22"/>
                <w:szCs w:val="22"/>
                <w:lang w:eastAsia="ca-ES"/>
              </w:rPr>
              <w:t>Nom de la persona número 2 que acredita l’experiència:</w:t>
            </w:r>
          </w:p>
          <w:p w14:paraId="29C07F54" w14:textId="3A3F0146" w:rsidR="00F46B74" w:rsidRPr="00B436BF" w:rsidRDefault="00F46B74" w:rsidP="00B436BF">
            <w:pPr>
              <w:widowControl/>
              <w:numPr>
                <w:ilvl w:val="1"/>
                <w:numId w:val="3"/>
              </w:numPr>
              <w:spacing w:after="240" w:line="276" w:lineRule="auto"/>
              <w:jc w:val="both"/>
              <w:textAlignment w:val="baseline"/>
              <w:rPr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892336">
              <w:rPr>
                <w:i/>
                <w:iCs/>
                <w:color w:val="000000"/>
                <w:sz w:val="22"/>
                <w:szCs w:val="22"/>
                <w:lang w:eastAsia="ca-ES"/>
              </w:rPr>
              <w:t>Nom de l’entitat que s’han gestionat els perfils de xarxes socials. Anys de gestió i dates en que s’ha de desenvolupat</w:t>
            </w:r>
          </w:p>
          <w:p w14:paraId="62E4A9B5" w14:textId="39443BBB" w:rsidR="00F46B74" w:rsidRPr="00892336" w:rsidRDefault="00F46B74" w:rsidP="00B436BF">
            <w:pPr>
              <w:spacing w:before="200" w:after="240" w:line="276" w:lineRule="auto"/>
              <w:jc w:val="both"/>
              <w:rPr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892336">
              <w:rPr>
                <w:i/>
                <w:iCs/>
                <w:color w:val="000000"/>
                <w:sz w:val="22"/>
                <w:szCs w:val="22"/>
                <w:lang w:eastAsia="ca-ES"/>
              </w:rPr>
              <w:lastRenderedPageBreak/>
              <w:t>*En aquest exemple, suposem que entre les dues persones adscrites al contracte, tenen una experiència de 3 anys en la gestió de perfils de xarxes socials …</w:t>
            </w:r>
          </w:p>
          <w:p w14:paraId="794F6422" w14:textId="77777777" w:rsidR="00F46B74" w:rsidRPr="00892336" w:rsidRDefault="00F46B74" w:rsidP="00B436BF">
            <w:pPr>
              <w:numPr>
                <w:ilvl w:val="0"/>
                <w:numId w:val="3"/>
              </w:numPr>
              <w:spacing w:after="240" w:line="276" w:lineRule="auto"/>
              <w:rPr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2336">
              <w:rPr>
                <w:b/>
                <w:bCs/>
                <w:color w:val="000000"/>
                <w:sz w:val="22"/>
                <w:szCs w:val="22"/>
                <w:lang w:eastAsia="ca-ES"/>
              </w:rPr>
              <w:t xml:space="preserve">Realització de vídeos promocionals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78"/>
              <w:gridCol w:w="937"/>
              <w:gridCol w:w="910"/>
            </w:tblGrid>
            <w:tr w:rsidR="00F46B74" w:rsidRPr="00892336" w14:paraId="62B0D1F7" w14:textId="77777777" w:rsidTr="008132DE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  <w:hideMark/>
                </w:tcPr>
                <w:p w14:paraId="75C17551" w14:textId="77777777" w:rsidR="00F46B74" w:rsidRPr="00892336" w:rsidRDefault="00F46B74" w:rsidP="00B436BF">
                  <w:pPr>
                    <w:spacing w:after="240" w:line="276" w:lineRule="auto"/>
                    <w:rPr>
                      <w:color w:val="000000"/>
                      <w:sz w:val="22"/>
                      <w:szCs w:val="22"/>
                      <w:lang w:eastAsia="ca-ES"/>
                    </w:rPr>
                  </w:pPr>
                  <w:r w:rsidRPr="00892336">
                    <w:rPr>
                      <w:color w:val="000000"/>
                      <w:sz w:val="22"/>
                      <w:szCs w:val="22"/>
                      <w:lang w:eastAsia="ca-ES"/>
                    </w:rPr>
                    <w:t>Experiència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14:paraId="19BEA621" w14:textId="77777777" w:rsidR="00F46B74" w:rsidRPr="00892336" w:rsidRDefault="00F46B74" w:rsidP="00B436BF">
                  <w:pPr>
                    <w:spacing w:after="240" w:line="276" w:lineRule="auto"/>
                    <w:rPr>
                      <w:color w:val="000000"/>
                      <w:sz w:val="22"/>
                      <w:szCs w:val="22"/>
                      <w:lang w:eastAsia="ca-ES"/>
                    </w:rPr>
                  </w:pPr>
                  <w:r w:rsidRPr="00892336">
                    <w:rPr>
                      <w:color w:val="000000"/>
                      <w:sz w:val="22"/>
                      <w:szCs w:val="22"/>
                      <w:lang w:eastAsia="ca-ES"/>
                    </w:rPr>
                    <w:t>Nombre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1F803A6" w14:textId="77777777" w:rsidR="00F46B74" w:rsidRPr="00892336" w:rsidRDefault="00F46B74" w:rsidP="00B436BF">
                  <w:pPr>
                    <w:spacing w:after="240" w:line="276" w:lineRule="auto"/>
                    <w:rPr>
                      <w:color w:val="000000"/>
                      <w:sz w:val="22"/>
                      <w:szCs w:val="22"/>
                      <w:lang w:eastAsia="ca-ES"/>
                    </w:rPr>
                  </w:pPr>
                  <w:r w:rsidRPr="00892336">
                    <w:rPr>
                      <w:color w:val="000000"/>
                      <w:sz w:val="22"/>
                      <w:szCs w:val="22"/>
                      <w:lang w:eastAsia="ca-ES"/>
                    </w:rPr>
                    <w:t>Puntuació</w:t>
                  </w:r>
                </w:p>
              </w:tc>
            </w:tr>
            <w:tr w:rsidR="00F46B74" w:rsidRPr="00892336" w14:paraId="4EDE31F7" w14:textId="77777777" w:rsidTr="008132DE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  <w:hideMark/>
                </w:tcPr>
                <w:p w14:paraId="3473E8B1" w14:textId="77777777" w:rsidR="00F46B74" w:rsidRPr="00892336" w:rsidRDefault="00F46B74" w:rsidP="00B436BF">
                  <w:pPr>
                    <w:spacing w:after="240" w:line="276" w:lineRule="auto"/>
                    <w:rPr>
                      <w:sz w:val="22"/>
                      <w:szCs w:val="22"/>
                      <w:lang w:eastAsia="ca-ES"/>
                    </w:rPr>
                  </w:pPr>
                  <w:r w:rsidRPr="00892336">
                    <w:rPr>
                      <w:sz w:val="22"/>
                      <w:szCs w:val="22"/>
                      <w:lang w:eastAsia="ca-ES"/>
                    </w:rPr>
                    <w:t>Nombre de vídeos realitzats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14:paraId="5DB2A0B8" w14:textId="77777777" w:rsidR="00F46B74" w:rsidRPr="00892336" w:rsidRDefault="00F46B74" w:rsidP="00B436BF">
                  <w:pPr>
                    <w:spacing w:after="240" w:line="276" w:lineRule="auto"/>
                    <w:jc w:val="center"/>
                    <w:rPr>
                      <w:sz w:val="22"/>
                      <w:szCs w:val="22"/>
                      <w:lang w:eastAsia="ca-ES"/>
                    </w:rPr>
                  </w:pPr>
                  <w:r>
                    <w:rPr>
                      <w:sz w:val="22"/>
                      <w:szCs w:val="22"/>
                      <w:lang w:eastAsia="ca-E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8CCAB8E" w14:textId="77777777" w:rsidR="00F46B74" w:rsidRPr="00892336" w:rsidRDefault="00F46B74" w:rsidP="00B436BF">
                  <w:pPr>
                    <w:spacing w:after="240" w:line="276" w:lineRule="auto"/>
                    <w:jc w:val="center"/>
                    <w:rPr>
                      <w:i/>
                      <w:iCs/>
                      <w:color w:val="000000"/>
                      <w:sz w:val="22"/>
                      <w:szCs w:val="22"/>
                      <w:lang w:eastAsia="ca-ES"/>
                    </w:rPr>
                  </w:pPr>
                </w:p>
              </w:tc>
            </w:tr>
          </w:tbl>
          <w:p w14:paraId="3D2FA03B" w14:textId="77777777" w:rsidR="00F46B74" w:rsidRPr="00892336" w:rsidRDefault="00F46B74" w:rsidP="00B436BF">
            <w:pPr>
              <w:spacing w:before="200" w:after="240" w:line="276" w:lineRule="auto"/>
              <w:jc w:val="both"/>
              <w:rPr>
                <w:sz w:val="22"/>
                <w:szCs w:val="22"/>
                <w:lang w:eastAsia="ca-ES"/>
              </w:rPr>
            </w:pPr>
            <w:r w:rsidRPr="00892336">
              <w:rPr>
                <w:color w:val="000000"/>
                <w:sz w:val="22"/>
                <w:szCs w:val="22"/>
                <w:lang w:eastAsia="ca-ES"/>
              </w:rPr>
              <w:t>Justificació:</w:t>
            </w:r>
          </w:p>
          <w:p w14:paraId="6722C68E" w14:textId="77777777" w:rsidR="00F46B74" w:rsidRPr="00892336" w:rsidRDefault="00F46B74" w:rsidP="00B436BF">
            <w:pPr>
              <w:widowControl/>
              <w:numPr>
                <w:ilvl w:val="0"/>
                <w:numId w:val="3"/>
              </w:numPr>
              <w:spacing w:before="200" w:after="240" w:line="276" w:lineRule="auto"/>
              <w:jc w:val="both"/>
              <w:textAlignment w:val="baseline"/>
              <w:rPr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892336">
              <w:rPr>
                <w:i/>
                <w:iCs/>
                <w:color w:val="000000"/>
                <w:sz w:val="22"/>
                <w:szCs w:val="22"/>
                <w:lang w:eastAsia="ca-ES"/>
              </w:rPr>
              <w:t>Nom de la persona número 1 que acredita l’experiència:</w:t>
            </w:r>
          </w:p>
          <w:p w14:paraId="3C282E98" w14:textId="77777777" w:rsidR="00F46B74" w:rsidRDefault="00F46B74" w:rsidP="00B436BF">
            <w:pPr>
              <w:widowControl/>
              <w:numPr>
                <w:ilvl w:val="1"/>
                <w:numId w:val="3"/>
              </w:numPr>
              <w:spacing w:after="240" w:line="276" w:lineRule="auto"/>
              <w:jc w:val="both"/>
              <w:textAlignment w:val="baseline"/>
              <w:rPr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892336">
              <w:rPr>
                <w:i/>
                <w:iCs/>
                <w:color w:val="000000"/>
                <w:sz w:val="22"/>
                <w:szCs w:val="22"/>
                <w:lang w:eastAsia="ca-ES"/>
              </w:rPr>
              <w:t xml:space="preserve">Nom de l’entitat que s’han realitzat el vídeo. Nom del vídeo. Any de realització. </w:t>
            </w:r>
          </w:p>
          <w:p w14:paraId="6C906478" w14:textId="77777777" w:rsidR="00F46B74" w:rsidRDefault="00F46B74" w:rsidP="00B436BF">
            <w:pPr>
              <w:widowControl/>
              <w:numPr>
                <w:ilvl w:val="1"/>
                <w:numId w:val="3"/>
              </w:numPr>
              <w:spacing w:after="240" w:line="276" w:lineRule="auto"/>
              <w:jc w:val="both"/>
              <w:textAlignment w:val="baseline"/>
              <w:rPr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892336">
              <w:rPr>
                <w:i/>
                <w:iCs/>
                <w:color w:val="000000"/>
                <w:sz w:val="22"/>
                <w:szCs w:val="22"/>
                <w:lang w:eastAsia="ca-ES"/>
              </w:rPr>
              <w:t>Nom de l’entitat que s’han realitzat el vídeo. Nom del vídeo. Any de realització.</w:t>
            </w:r>
          </w:p>
          <w:p w14:paraId="7DDC0527" w14:textId="361CA68F" w:rsidR="00F46B74" w:rsidRPr="00B436BF" w:rsidRDefault="00F46B74" w:rsidP="00B436BF">
            <w:pPr>
              <w:widowControl/>
              <w:numPr>
                <w:ilvl w:val="1"/>
                <w:numId w:val="3"/>
              </w:numPr>
              <w:spacing w:after="240" w:line="276" w:lineRule="auto"/>
              <w:jc w:val="both"/>
              <w:textAlignment w:val="baseline"/>
              <w:rPr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892336">
              <w:rPr>
                <w:i/>
                <w:iCs/>
                <w:color w:val="000000"/>
                <w:sz w:val="22"/>
                <w:szCs w:val="22"/>
                <w:lang w:eastAsia="ca-ES"/>
              </w:rPr>
              <w:t>Nom de l’entitat que s’han realitzat el vídeo. Nom del vídeo. Any de realització.</w:t>
            </w:r>
          </w:p>
          <w:p w14:paraId="7CBE9B21" w14:textId="77777777" w:rsidR="00F46B74" w:rsidRDefault="00F46B74" w:rsidP="00B436BF">
            <w:pPr>
              <w:widowControl/>
              <w:numPr>
                <w:ilvl w:val="0"/>
                <w:numId w:val="3"/>
              </w:numPr>
              <w:spacing w:after="240" w:line="276" w:lineRule="auto"/>
              <w:jc w:val="both"/>
              <w:textAlignment w:val="baseline"/>
              <w:rPr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892336">
              <w:rPr>
                <w:i/>
                <w:iCs/>
                <w:color w:val="000000"/>
                <w:sz w:val="22"/>
                <w:szCs w:val="22"/>
                <w:lang w:eastAsia="ca-ES"/>
              </w:rPr>
              <w:t>Nom de la persona número 2 que acredita l’experiència:</w:t>
            </w:r>
          </w:p>
          <w:p w14:paraId="37524BD5" w14:textId="77777777" w:rsidR="00F46B74" w:rsidRPr="00892336" w:rsidRDefault="00F46B74" w:rsidP="00B436BF">
            <w:pPr>
              <w:widowControl/>
              <w:numPr>
                <w:ilvl w:val="1"/>
                <w:numId w:val="3"/>
              </w:numPr>
              <w:spacing w:after="240" w:line="276" w:lineRule="auto"/>
              <w:jc w:val="both"/>
              <w:textAlignment w:val="baseline"/>
              <w:rPr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892336">
              <w:rPr>
                <w:i/>
                <w:iCs/>
                <w:color w:val="000000"/>
                <w:sz w:val="22"/>
                <w:szCs w:val="22"/>
                <w:lang w:eastAsia="ca-ES"/>
              </w:rPr>
              <w:t>Nom de l’entitat que s’han realitzat el vídeo. Nom del vídeo. Any de realització</w:t>
            </w:r>
          </w:p>
          <w:p w14:paraId="6B33F42E" w14:textId="77777777" w:rsidR="00F46B74" w:rsidRPr="00892336" w:rsidRDefault="00F46B74" w:rsidP="00B436BF">
            <w:pPr>
              <w:spacing w:before="200" w:after="240" w:line="276" w:lineRule="auto"/>
              <w:jc w:val="both"/>
              <w:rPr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892336">
              <w:rPr>
                <w:i/>
                <w:iCs/>
                <w:color w:val="000000"/>
                <w:sz w:val="22"/>
                <w:szCs w:val="22"/>
                <w:lang w:eastAsia="ca-ES"/>
              </w:rPr>
              <w:t>*En aquest exemple, suposem que entre les dues persones adscrites al contracte, tenen una experiència de realització de 4 vídeos promocionals</w:t>
            </w:r>
          </w:p>
        </w:tc>
      </w:tr>
    </w:tbl>
    <w:p w14:paraId="77B4B03D" w14:textId="77777777" w:rsidR="00F46B74" w:rsidRDefault="00F46B74" w:rsidP="00B436BF">
      <w:pPr>
        <w:spacing w:before="120" w:after="240" w:line="276" w:lineRule="auto"/>
        <w:jc w:val="center"/>
        <w:rPr>
          <w:b/>
          <w:bCs/>
          <w:color w:val="000000"/>
          <w:sz w:val="22"/>
          <w:szCs w:val="22"/>
          <w:lang w:eastAsia="ca-ES"/>
        </w:rPr>
      </w:pPr>
    </w:p>
    <w:p w14:paraId="207CA332" w14:textId="7597A0BA" w:rsidR="009263FF" w:rsidRDefault="009263FF" w:rsidP="00B436BF">
      <w:pPr>
        <w:spacing w:after="240" w:line="276" w:lineRule="auto"/>
      </w:pPr>
    </w:p>
    <w:p w14:paraId="65EA4361" w14:textId="6727DC64" w:rsidR="00F46B74" w:rsidRDefault="00F46B74" w:rsidP="00B436BF">
      <w:pPr>
        <w:spacing w:after="240" w:line="276" w:lineRule="auto"/>
      </w:pPr>
    </w:p>
    <w:p w14:paraId="7F3EE7B4" w14:textId="2B4BDC81" w:rsidR="00F46B74" w:rsidRDefault="00F46B74" w:rsidP="00B436BF">
      <w:pPr>
        <w:spacing w:after="240" w:line="276" w:lineRule="auto"/>
      </w:pPr>
    </w:p>
    <w:p w14:paraId="1856FAEF" w14:textId="5BE573E5" w:rsidR="00F46B74" w:rsidRDefault="00F46B74" w:rsidP="00B436BF">
      <w:pPr>
        <w:spacing w:after="240" w:line="276" w:lineRule="auto"/>
      </w:pPr>
    </w:p>
    <w:p w14:paraId="106F251B" w14:textId="12EF34EF" w:rsidR="00F46B74" w:rsidRDefault="00F46B74" w:rsidP="00B436BF">
      <w:pPr>
        <w:spacing w:after="240" w:line="276" w:lineRule="auto"/>
      </w:pPr>
    </w:p>
    <w:p w14:paraId="2D8286EB" w14:textId="77777777" w:rsidR="00B436BF" w:rsidRDefault="00B436BF">
      <w:pPr>
        <w:widowControl/>
      </w:pPr>
      <w:r>
        <w:br w:type="page"/>
      </w:r>
    </w:p>
    <w:p w14:paraId="399D245D" w14:textId="2DF66942" w:rsidR="00F46B74" w:rsidRPr="00571D5E" w:rsidRDefault="00F46B74" w:rsidP="00B436BF">
      <w:pPr>
        <w:pBdr>
          <w:top w:val="single" w:sz="4" w:space="1" w:color="000000"/>
          <w:bottom w:val="single" w:sz="4" w:space="1" w:color="000000"/>
        </w:pBdr>
        <w:spacing w:before="120" w:after="240" w:line="276" w:lineRule="auto"/>
        <w:jc w:val="center"/>
        <w:rPr>
          <w:szCs w:val="24"/>
          <w:lang w:eastAsia="ca-ES"/>
        </w:rPr>
      </w:pPr>
      <w:r w:rsidRPr="00551B8B">
        <w:lastRenderedPageBreak/>
        <w:t>ANNEX II</w:t>
      </w:r>
      <w:r w:rsidRPr="00571D5E">
        <w:rPr>
          <w:b/>
          <w:bCs/>
          <w:color w:val="000000"/>
          <w:sz w:val="22"/>
          <w:szCs w:val="22"/>
          <w:lang w:eastAsia="ca-ES"/>
        </w:rPr>
        <w:t xml:space="preserve"> </w:t>
      </w:r>
      <w:r>
        <w:rPr>
          <w:b/>
          <w:bCs/>
          <w:color w:val="000000"/>
          <w:sz w:val="22"/>
          <w:szCs w:val="22"/>
          <w:lang w:eastAsia="ca-ES"/>
        </w:rPr>
        <w:t>.</w:t>
      </w:r>
      <w:r w:rsidRPr="00571D5E">
        <w:rPr>
          <w:b/>
          <w:bCs/>
          <w:color w:val="000000"/>
          <w:sz w:val="22"/>
          <w:szCs w:val="22"/>
          <w:lang w:eastAsia="ca-ES"/>
        </w:rPr>
        <w:t xml:space="preserve">Experiència del personal adscrit al contracte </w:t>
      </w:r>
      <w:r w:rsidRPr="00571D5E">
        <w:rPr>
          <w:b/>
          <w:bCs/>
          <w:color w:val="000000"/>
          <w:sz w:val="22"/>
          <w:szCs w:val="22"/>
        </w:rPr>
        <w:t>en la gestió de perfils turístics de xarxes socials i les seves agendes turístiques, així com experiència en el realització de vídeos i campanyes fotogràfiques promocionals</w:t>
      </w:r>
      <w:r w:rsidRPr="00571D5E">
        <w:rPr>
          <w:b/>
          <w:bCs/>
          <w:color w:val="000000"/>
          <w:sz w:val="22"/>
          <w:szCs w:val="22"/>
          <w:lang w:eastAsia="ca-ES"/>
        </w:rPr>
        <w:t xml:space="preserve"> </w:t>
      </w:r>
      <w:r w:rsidRPr="00571D5E">
        <w:rPr>
          <w:color w:val="000000"/>
          <w:sz w:val="22"/>
          <w:szCs w:val="22"/>
          <w:lang w:eastAsia="ca-ES"/>
        </w:rPr>
        <w:t>(tal i com es descriuen en la Clàusula 10.1.1 del present plec)</w:t>
      </w:r>
    </w:p>
    <w:p w14:paraId="5C88C592" w14:textId="77777777" w:rsidR="00F46B74" w:rsidRPr="00BD3EB6" w:rsidRDefault="00F46B74" w:rsidP="00B436BF">
      <w:pPr>
        <w:numPr>
          <w:ilvl w:val="0"/>
          <w:numId w:val="4"/>
        </w:numPr>
        <w:spacing w:after="240" w:line="276" w:lineRule="auto"/>
        <w:rPr>
          <w:b/>
          <w:bCs/>
          <w:color w:val="000000"/>
          <w:sz w:val="22"/>
          <w:szCs w:val="22"/>
          <w:lang w:eastAsia="ca-ES"/>
        </w:rPr>
      </w:pPr>
      <w:r w:rsidRPr="00BD3EB6">
        <w:rPr>
          <w:b/>
          <w:bCs/>
          <w:sz w:val="22"/>
          <w:szCs w:val="22"/>
        </w:rPr>
        <w:t>En la gestió de comptes de xarxes socials de perfils turístics institucionals amb continguts amb català, castellà, francès i anglès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83"/>
        <w:gridCol w:w="1416"/>
        <w:gridCol w:w="990"/>
      </w:tblGrid>
      <w:tr w:rsidR="00F46B74" w:rsidRPr="00571D5E" w14:paraId="718E90DF" w14:textId="77777777" w:rsidTr="008132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6105E50" w14:textId="77777777" w:rsidR="00F46B74" w:rsidRPr="00571D5E" w:rsidRDefault="00F46B74" w:rsidP="00B436BF">
            <w:pPr>
              <w:spacing w:after="240" w:line="276" w:lineRule="auto"/>
              <w:rPr>
                <w:color w:val="000000"/>
                <w:lang w:eastAsia="ca-ES"/>
              </w:rPr>
            </w:pPr>
            <w:r w:rsidRPr="00571D5E">
              <w:rPr>
                <w:color w:val="000000"/>
                <w:lang w:eastAsia="ca-ES"/>
              </w:rPr>
              <w:t>Experiència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3CFEE899" w14:textId="77777777" w:rsidR="00F46B74" w:rsidRPr="00571D5E" w:rsidRDefault="00F46B74" w:rsidP="00B436BF">
            <w:pPr>
              <w:spacing w:after="240" w:line="276" w:lineRule="auto"/>
              <w:rPr>
                <w:color w:val="000000"/>
                <w:lang w:eastAsia="ca-ES"/>
              </w:rPr>
            </w:pPr>
            <w:r w:rsidRPr="00571D5E">
              <w:rPr>
                <w:color w:val="000000"/>
                <w:lang w:eastAsia="ca-ES"/>
              </w:rPr>
              <w:t>Compliment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2DFEA4" w14:textId="77777777" w:rsidR="00F46B74" w:rsidRPr="00571D5E" w:rsidRDefault="00F46B74" w:rsidP="00B436BF">
            <w:pPr>
              <w:spacing w:after="240" w:line="276" w:lineRule="auto"/>
              <w:rPr>
                <w:color w:val="000000"/>
                <w:lang w:eastAsia="ca-ES"/>
              </w:rPr>
            </w:pPr>
            <w:r w:rsidRPr="00571D5E">
              <w:rPr>
                <w:color w:val="000000"/>
                <w:lang w:eastAsia="ca-ES"/>
              </w:rPr>
              <w:t>Puntuació</w:t>
            </w:r>
          </w:p>
        </w:tc>
      </w:tr>
      <w:tr w:rsidR="00F46B74" w:rsidRPr="00571D5E" w14:paraId="69876AD6" w14:textId="77777777" w:rsidTr="008132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558BD2B" w14:textId="77777777" w:rsidR="00F46B74" w:rsidRPr="00571D5E" w:rsidRDefault="00F46B74" w:rsidP="00B436BF">
            <w:pPr>
              <w:spacing w:after="240" w:line="276" w:lineRule="auto"/>
              <w:rPr>
                <w:szCs w:val="24"/>
                <w:lang w:eastAsia="ca-ES"/>
              </w:rPr>
            </w:pPr>
            <w:r w:rsidRPr="00571D5E">
              <w:rPr>
                <w:szCs w:val="24"/>
                <w:lang w:eastAsia="ca-ES"/>
              </w:rPr>
              <w:t xml:space="preserve">D’un any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385DBB5E" w14:textId="77777777" w:rsidR="00F46B74" w:rsidRPr="00571D5E" w:rsidRDefault="00F46B74" w:rsidP="00B436BF">
            <w:pPr>
              <w:spacing w:after="240" w:line="276" w:lineRule="auto"/>
              <w:jc w:val="center"/>
              <w:rPr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9C715" w14:textId="77777777" w:rsidR="00F46B74" w:rsidRPr="00571D5E" w:rsidRDefault="00F46B74" w:rsidP="00B436BF">
            <w:pPr>
              <w:spacing w:after="240" w:line="276" w:lineRule="auto"/>
              <w:jc w:val="center"/>
              <w:rPr>
                <w:i/>
                <w:iCs/>
                <w:color w:val="000000"/>
                <w:lang w:eastAsia="ca-ES"/>
              </w:rPr>
            </w:pPr>
          </w:p>
        </w:tc>
      </w:tr>
      <w:tr w:rsidR="00F46B74" w:rsidRPr="00571D5E" w14:paraId="34762247" w14:textId="77777777" w:rsidTr="008132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B1A777A" w14:textId="77777777" w:rsidR="00F46B74" w:rsidRPr="00571D5E" w:rsidRDefault="00F46B74" w:rsidP="00B436BF">
            <w:pPr>
              <w:spacing w:after="240" w:line="276" w:lineRule="auto"/>
              <w:rPr>
                <w:szCs w:val="24"/>
                <w:lang w:eastAsia="ca-ES"/>
              </w:rPr>
            </w:pPr>
            <w:r w:rsidRPr="00571D5E">
              <w:rPr>
                <w:color w:val="000000"/>
                <w:lang w:eastAsia="ca-ES"/>
              </w:rPr>
              <w:t>De dos anys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11662DBC" w14:textId="77777777" w:rsidR="00F46B74" w:rsidRPr="00571D5E" w:rsidRDefault="00F46B74" w:rsidP="00B436BF">
            <w:pPr>
              <w:spacing w:after="240" w:line="276" w:lineRule="auto"/>
              <w:rPr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5316F" w14:textId="77777777" w:rsidR="00F46B74" w:rsidRPr="00571D5E" w:rsidRDefault="00F46B74" w:rsidP="00B436BF">
            <w:pPr>
              <w:spacing w:after="240" w:line="276" w:lineRule="auto"/>
              <w:rPr>
                <w:sz w:val="2"/>
                <w:szCs w:val="24"/>
                <w:lang w:eastAsia="ca-ES"/>
              </w:rPr>
            </w:pPr>
          </w:p>
        </w:tc>
      </w:tr>
      <w:tr w:rsidR="00F46B74" w:rsidRPr="00571D5E" w14:paraId="46814F7A" w14:textId="77777777" w:rsidTr="008132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330DC50D" w14:textId="77777777" w:rsidR="00F46B74" w:rsidRPr="00571D5E" w:rsidRDefault="00F46B74" w:rsidP="00B436BF">
            <w:pPr>
              <w:spacing w:after="240" w:line="276" w:lineRule="auto"/>
              <w:rPr>
                <w:szCs w:val="24"/>
                <w:lang w:eastAsia="ca-ES"/>
              </w:rPr>
            </w:pPr>
            <w:r w:rsidRPr="00571D5E">
              <w:rPr>
                <w:color w:val="000000"/>
                <w:lang w:eastAsia="ca-ES"/>
              </w:rPr>
              <w:t>De tres anys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324D5399" w14:textId="77777777" w:rsidR="00F46B74" w:rsidRPr="00571D5E" w:rsidRDefault="00F46B74" w:rsidP="00B436BF">
            <w:pPr>
              <w:spacing w:after="240" w:line="276" w:lineRule="auto"/>
              <w:rPr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8CE02F" w14:textId="77777777" w:rsidR="00F46B74" w:rsidRPr="00571D5E" w:rsidRDefault="00F46B74" w:rsidP="00B436BF">
            <w:pPr>
              <w:spacing w:after="240" w:line="276" w:lineRule="auto"/>
              <w:rPr>
                <w:sz w:val="2"/>
                <w:szCs w:val="24"/>
                <w:lang w:eastAsia="ca-ES"/>
              </w:rPr>
            </w:pPr>
          </w:p>
        </w:tc>
      </w:tr>
      <w:tr w:rsidR="00F46B74" w:rsidRPr="00571D5E" w14:paraId="5B6E56C4" w14:textId="77777777" w:rsidTr="008132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69D2E471" w14:textId="19D3B1C0" w:rsidR="00F46B74" w:rsidRPr="00571D5E" w:rsidRDefault="00F46B74" w:rsidP="00B436BF">
            <w:pPr>
              <w:spacing w:after="240" w:line="276" w:lineRule="auto"/>
              <w:rPr>
                <w:szCs w:val="24"/>
                <w:lang w:eastAsia="ca-ES"/>
              </w:rPr>
            </w:pPr>
            <w:r w:rsidRPr="00571D5E">
              <w:rPr>
                <w:color w:val="000000"/>
                <w:lang w:eastAsia="ca-ES"/>
              </w:rPr>
              <w:t xml:space="preserve">De </w:t>
            </w:r>
            <w:r w:rsidR="00B436BF">
              <w:rPr>
                <w:color w:val="000000"/>
                <w:lang w:eastAsia="ca-ES"/>
              </w:rPr>
              <w:t>quatre</w:t>
            </w:r>
            <w:r w:rsidRPr="00571D5E">
              <w:rPr>
                <w:color w:val="000000"/>
                <w:lang w:eastAsia="ca-ES"/>
              </w:rPr>
              <w:t xml:space="preserve"> anys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5A92BD2F" w14:textId="77777777" w:rsidR="00F46B74" w:rsidRPr="00571D5E" w:rsidRDefault="00F46B74" w:rsidP="00B436BF">
            <w:pPr>
              <w:spacing w:after="240" w:line="276" w:lineRule="auto"/>
              <w:rPr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090C3" w14:textId="77777777" w:rsidR="00F46B74" w:rsidRPr="00571D5E" w:rsidRDefault="00F46B74" w:rsidP="00B436BF">
            <w:pPr>
              <w:spacing w:after="240" w:line="276" w:lineRule="auto"/>
              <w:rPr>
                <w:sz w:val="2"/>
                <w:szCs w:val="24"/>
                <w:lang w:eastAsia="ca-ES"/>
              </w:rPr>
            </w:pPr>
          </w:p>
        </w:tc>
      </w:tr>
      <w:tr w:rsidR="00F46B74" w:rsidRPr="00571D5E" w14:paraId="0E011D16" w14:textId="77777777" w:rsidTr="008132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33037372" w14:textId="003345B4" w:rsidR="00F46B74" w:rsidRPr="00571D5E" w:rsidRDefault="00F46B74" w:rsidP="00B436BF">
            <w:pPr>
              <w:spacing w:after="240" w:line="276" w:lineRule="auto"/>
              <w:rPr>
                <w:color w:val="000000"/>
                <w:lang w:eastAsia="ca-ES"/>
              </w:rPr>
            </w:pPr>
            <w:r w:rsidRPr="00571D5E">
              <w:rPr>
                <w:color w:val="000000"/>
                <w:lang w:eastAsia="ca-ES"/>
              </w:rPr>
              <w:t xml:space="preserve">De </w:t>
            </w:r>
            <w:r w:rsidR="00B436BF">
              <w:rPr>
                <w:color w:val="000000"/>
                <w:lang w:eastAsia="ca-ES"/>
              </w:rPr>
              <w:t>cinc</w:t>
            </w:r>
            <w:r w:rsidRPr="00571D5E">
              <w:rPr>
                <w:color w:val="000000"/>
                <w:lang w:eastAsia="ca-ES"/>
              </w:rPr>
              <w:t xml:space="preserve"> anys o més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670B8E1" w14:textId="77777777" w:rsidR="00F46B74" w:rsidRPr="00571D5E" w:rsidRDefault="00F46B74" w:rsidP="00B436BF">
            <w:pPr>
              <w:spacing w:after="240" w:line="276" w:lineRule="auto"/>
              <w:rPr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148C2" w14:textId="77777777" w:rsidR="00F46B74" w:rsidRPr="00571D5E" w:rsidRDefault="00F46B74" w:rsidP="00B436BF">
            <w:pPr>
              <w:spacing w:after="240" w:line="276" w:lineRule="auto"/>
              <w:rPr>
                <w:sz w:val="2"/>
                <w:szCs w:val="24"/>
                <w:lang w:eastAsia="ca-ES"/>
              </w:rPr>
            </w:pPr>
          </w:p>
        </w:tc>
      </w:tr>
    </w:tbl>
    <w:p w14:paraId="5BC589F7" w14:textId="77777777" w:rsidR="00F46B74" w:rsidRPr="00571D5E" w:rsidRDefault="00F46B74" w:rsidP="00B436BF">
      <w:pPr>
        <w:spacing w:after="240" w:line="276" w:lineRule="auto"/>
        <w:ind w:left="720"/>
        <w:rPr>
          <w:szCs w:val="24"/>
          <w:lang w:eastAsia="ca-ES"/>
        </w:rPr>
      </w:pPr>
    </w:p>
    <w:p w14:paraId="444AB2AE" w14:textId="77777777" w:rsidR="00F46B74" w:rsidRDefault="00F46B74" w:rsidP="00B436BF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200" w:after="240" w:line="276" w:lineRule="auto"/>
        <w:jc w:val="both"/>
        <w:rPr>
          <w:color w:val="000000"/>
          <w:sz w:val="22"/>
          <w:szCs w:val="22"/>
          <w:lang w:eastAsia="ca-ES"/>
        </w:rPr>
      </w:pPr>
      <w:r w:rsidRPr="00571D5E">
        <w:rPr>
          <w:color w:val="000000"/>
          <w:sz w:val="22"/>
          <w:szCs w:val="22"/>
          <w:lang w:eastAsia="ca-ES"/>
        </w:rPr>
        <w:t>Justificació:</w:t>
      </w:r>
    </w:p>
    <w:p w14:paraId="00B590E9" w14:textId="77777777" w:rsidR="00F46B74" w:rsidRDefault="00F46B74" w:rsidP="00B436BF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200" w:after="240" w:line="276" w:lineRule="auto"/>
        <w:jc w:val="both"/>
        <w:rPr>
          <w:color w:val="000000"/>
          <w:sz w:val="22"/>
          <w:szCs w:val="22"/>
          <w:lang w:eastAsia="ca-ES"/>
        </w:rPr>
      </w:pPr>
    </w:p>
    <w:p w14:paraId="5084EA00" w14:textId="77777777" w:rsidR="00F46B74" w:rsidRPr="007F2A2B" w:rsidRDefault="00F46B74" w:rsidP="00B436BF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200" w:after="240" w:line="276" w:lineRule="auto"/>
        <w:jc w:val="both"/>
        <w:rPr>
          <w:color w:val="000000"/>
          <w:sz w:val="22"/>
          <w:szCs w:val="22"/>
          <w:lang w:eastAsia="ca-ES"/>
        </w:rPr>
      </w:pPr>
    </w:p>
    <w:p w14:paraId="4500B1B1" w14:textId="037EAE6E" w:rsidR="00F46B74" w:rsidRPr="00571D5E" w:rsidRDefault="00F46B74" w:rsidP="00B436BF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240" w:line="276" w:lineRule="auto"/>
        <w:jc w:val="both"/>
        <w:rPr>
          <w:szCs w:val="24"/>
          <w:lang w:eastAsia="ca-ES"/>
        </w:rPr>
      </w:pPr>
      <w:r w:rsidRPr="00571D5E">
        <w:rPr>
          <w:szCs w:val="24"/>
          <w:lang w:eastAsia="ca-ES"/>
        </w:rPr>
        <w:t> </w:t>
      </w:r>
    </w:p>
    <w:p w14:paraId="46ADAB44" w14:textId="77777777" w:rsidR="00F46B74" w:rsidRPr="00BD3EB6" w:rsidRDefault="00F46B74" w:rsidP="00B436BF">
      <w:pPr>
        <w:numPr>
          <w:ilvl w:val="0"/>
          <w:numId w:val="4"/>
        </w:numPr>
        <w:spacing w:after="240" w:line="276" w:lineRule="auto"/>
        <w:rPr>
          <w:b/>
          <w:bCs/>
          <w:color w:val="000000"/>
          <w:sz w:val="22"/>
          <w:szCs w:val="22"/>
          <w:lang w:eastAsia="ca-ES"/>
        </w:rPr>
      </w:pPr>
      <w:r w:rsidRPr="00BD3EB6">
        <w:rPr>
          <w:b/>
          <w:bCs/>
          <w:sz w:val="22"/>
          <w:szCs w:val="22"/>
        </w:rPr>
        <w:t xml:space="preserve">En la gestió d’agendes web d’esdeveniments de perfils turístics institucionals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83"/>
        <w:gridCol w:w="1416"/>
        <w:gridCol w:w="990"/>
      </w:tblGrid>
      <w:tr w:rsidR="00F46B74" w:rsidRPr="00571D5E" w14:paraId="25931CDE" w14:textId="77777777" w:rsidTr="008132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F9032FD" w14:textId="77777777" w:rsidR="00F46B74" w:rsidRPr="00571D5E" w:rsidRDefault="00F46B74" w:rsidP="00B436BF">
            <w:pPr>
              <w:spacing w:after="240" w:line="276" w:lineRule="auto"/>
              <w:rPr>
                <w:color w:val="000000"/>
                <w:lang w:eastAsia="ca-ES"/>
              </w:rPr>
            </w:pPr>
            <w:r w:rsidRPr="00571D5E">
              <w:rPr>
                <w:color w:val="000000"/>
                <w:lang w:eastAsia="ca-ES"/>
              </w:rPr>
              <w:t>Experiència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2A00BAE0" w14:textId="77777777" w:rsidR="00F46B74" w:rsidRPr="00571D5E" w:rsidRDefault="00F46B74" w:rsidP="00B436BF">
            <w:pPr>
              <w:spacing w:after="240" w:line="276" w:lineRule="auto"/>
              <w:rPr>
                <w:color w:val="000000"/>
                <w:lang w:eastAsia="ca-ES"/>
              </w:rPr>
            </w:pPr>
            <w:r w:rsidRPr="00571D5E">
              <w:rPr>
                <w:color w:val="000000"/>
                <w:lang w:eastAsia="ca-ES"/>
              </w:rPr>
              <w:t>Compliment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0DE83B" w14:textId="77777777" w:rsidR="00F46B74" w:rsidRPr="00571D5E" w:rsidRDefault="00F46B74" w:rsidP="00B436BF">
            <w:pPr>
              <w:spacing w:after="240" w:line="276" w:lineRule="auto"/>
              <w:rPr>
                <w:color w:val="000000"/>
                <w:lang w:eastAsia="ca-ES"/>
              </w:rPr>
            </w:pPr>
            <w:r w:rsidRPr="00571D5E">
              <w:rPr>
                <w:color w:val="000000"/>
                <w:lang w:eastAsia="ca-ES"/>
              </w:rPr>
              <w:t>Puntuació</w:t>
            </w:r>
          </w:p>
        </w:tc>
      </w:tr>
      <w:tr w:rsidR="00F46B74" w:rsidRPr="00571D5E" w14:paraId="1E653787" w14:textId="77777777" w:rsidTr="008132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17C726D3" w14:textId="77777777" w:rsidR="00F46B74" w:rsidRPr="00571D5E" w:rsidRDefault="00F46B74" w:rsidP="00B436BF">
            <w:pPr>
              <w:spacing w:after="240" w:line="276" w:lineRule="auto"/>
              <w:rPr>
                <w:szCs w:val="24"/>
                <w:lang w:eastAsia="ca-ES"/>
              </w:rPr>
            </w:pPr>
            <w:r w:rsidRPr="00571D5E">
              <w:rPr>
                <w:szCs w:val="24"/>
                <w:lang w:eastAsia="ca-ES"/>
              </w:rPr>
              <w:t xml:space="preserve">D’un any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4E292CA4" w14:textId="77777777" w:rsidR="00F46B74" w:rsidRPr="00571D5E" w:rsidRDefault="00F46B74" w:rsidP="00B436BF">
            <w:pPr>
              <w:spacing w:after="240" w:line="276" w:lineRule="auto"/>
              <w:jc w:val="center"/>
              <w:rPr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26E11" w14:textId="77777777" w:rsidR="00F46B74" w:rsidRPr="00571D5E" w:rsidRDefault="00F46B74" w:rsidP="00B436BF">
            <w:pPr>
              <w:spacing w:after="240" w:line="276" w:lineRule="auto"/>
              <w:jc w:val="center"/>
              <w:rPr>
                <w:i/>
                <w:iCs/>
                <w:color w:val="000000"/>
                <w:lang w:eastAsia="ca-ES"/>
              </w:rPr>
            </w:pPr>
          </w:p>
        </w:tc>
      </w:tr>
      <w:tr w:rsidR="00F46B74" w:rsidRPr="00571D5E" w14:paraId="7FA05555" w14:textId="77777777" w:rsidTr="008132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C0FF61C" w14:textId="77777777" w:rsidR="00F46B74" w:rsidRPr="00571D5E" w:rsidRDefault="00F46B74" w:rsidP="00B436BF">
            <w:pPr>
              <w:spacing w:after="240" w:line="276" w:lineRule="auto"/>
              <w:rPr>
                <w:szCs w:val="24"/>
                <w:lang w:eastAsia="ca-ES"/>
              </w:rPr>
            </w:pPr>
            <w:r w:rsidRPr="00571D5E">
              <w:rPr>
                <w:color w:val="000000"/>
                <w:lang w:eastAsia="ca-ES"/>
              </w:rPr>
              <w:t>De dos anys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7B614F42" w14:textId="77777777" w:rsidR="00F46B74" w:rsidRPr="00571D5E" w:rsidRDefault="00F46B74" w:rsidP="00B436BF">
            <w:pPr>
              <w:spacing w:after="240" w:line="276" w:lineRule="auto"/>
              <w:rPr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A94EE" w14:textId="77777777" w:rsidR="00F46B74" w:rsidRPr="00571D5E" w:rsidRDefault="00F46B74" w:rsidP="00B436BF">
            <w:pPr>
              <w:spacing w:after="240" w:line="276" w:lineRule="auto"/>
              <w:rPr>
                <w:sz w:val="2"/>
                <w:szCs w:val="24"/>
                <w:lang w:eastAsia="ca-ES"/>
              </w:rPr>
            </w:pPr>
          </w:p>
        </w:tc>
      </w:tr>
      <w:tr w:rsidR="00F46B74" w:rsidRPr="00571D5E" w14:paraId="38B8B2C4" w14:textId="77777777" w:rsidTr="008132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44F6AD24" w14:textId="77777777" w:rsidR="00F46B74" w:rsidRPr="00571D5E" w:rsidRDefault="00F46B74" w:rsidP="00B436BF">
            <w:pPr>
              <w:spacing w:after="240" w:line="276" w:lineRule="auto"/>
              <w:rPr>
                <w:szCs w:val="24"/>
                <w:lang w:eastAsia="ca-ES"/>
              </w:rPr>
            </w:pPr>
            <w:r w:rsidRPr="00571D5E">
              <w:rPr>
                <w:color w:val="000000"/>
                <w:lang w:eastAsia="ca-ES"/>
              </w:rPr>
              <w:lastRenderedPageBreak/>
              <w:t>De tres anys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465D234E" w14:textId="77777777" w:rsidR="00F46B74" w:rsidRPr="00571D5E" w:rsidRDefault="00F46B74" w:rsidP="00B436BF">
            <w:pPr>
              <w:spacing w:after="240" w:line="276" w:lineRule="auto"/>
              <w:rPr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05062" w14:textId="77777777" w:rsidR="00F46B74" w:rsidRPr="00571D5E" w:rsidRDefault="00F46B74" w:rsidP="00B436BF">
            <w:pPr>
              <w:spacing w:after="240" w:line="276" w:lineRule="auto"/>
              <w:rPr>
                <w:sz w:val="2"/>
                <w:szCs w:val="24"/>
                <w:lang w:eastAsia="ca-ES"/>
              </w:rPr>
            </w:pPr>
          </w:p>
        </w:tc>
      </w:tr>
      <w:tr w:rsidR="00F46B74" w:rsidRPr="00571D5E" w14:paraId="770EB5F2" w14:textId="77777777" w:rsidTr="008132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0AEEA16" w14:textId="0B075DF9" w:rsidR="00F46B74" w:rsidRPr="00571D5E" w:rsidRDefault="00F46B74" w:rsidP="00B436BF">
            <w:pPr>
              <w:spacing w:after="240" w:line="276" w:lineRule="auto"/>
              <w:rPr>
                <w:szCs w:val="24"/>
                <w:lang w:eastAsia="ca-ES"/>
              </w:rPr>
            </w:pPr>
            <w:r w:rsidRPr="00571D5E">
              <w:rPr>
                <w:color w:val="000000"/>
                <w:lang w:eastAsia="ca-ES"/>
              </w:rPr>
              <w:t xml:space="preserve">De </w:t>
            </w:r>
            <w:r w:rsidR="00B436BF">
              <w:rPr>
                <w:color w:val="000000"/>
                <w:lang w:eastAsia="ca-ES"/>
              </w:rPr>
              <w:t>quatre</w:t>
            </w:r>
            <w:r w:rsidRPr="00571D5E">
              <w:rPr>
                <w:color w:val="000000"/>
                <w:lang w:eastAsia="ca-ES"/>
              </w:rPr>
              <w:t xml:space="preserve"> anys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71572282" w14:textId="77777777" w:rsidR="00F46B74" w:rsidRPr="00571D5E" w:rsidRDefault="00F46B74" w:rsidP="00B436BF">
            <w:pPr>
              <w:spacing w:after="240" w:line="276" w:lineRule="auto"/>
              <w:rPr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3D13C" w14:textId="77777777" w:rsidR="00F46B74" w:rsidRPr="00571D5E" w:rsidRDefault="00F46B74" w:rsidP="00B436BF">
            <w:pPr>
              <w:spacing w:after="240" w:line="276" w:lineRule="auto"/>
              <w:rPr>
                <w:sz w:val="2"/>
                <w:szCs w:val="24"/>
                <w:lang w:eastAsia="ca-ES"/>
              </w:rPr>
            </w:pPr>
          </w:p>
        </w:tc>
      </w:tr>
      <w:tr w:rsidR="00F46B74" w:rsidRPr="00571D5E" w14:paraId="3BC85C3B" w14:textId="77777777" w:rsidTr="008132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0A670C3D" w14:textId="4566C824" w:rsidR="00F46B74" w:rsidRPr="00571D5E" w:rsidRDefault="00F46B74" w:rsidP="00B436BF">
            <w:pPr>
              <w:spacing w:after="240" w:line="276" w:lineRule="auto"/>
              <w:rPr>
                <w:color w:val="000000"/>
                <w:lang w:eastAsia="ca-ES"/>
              </w:rPr>
            </w:pPr>
            <w:r w:rsidRPr="00571D5E">
              <w:rPr>
                <w:color w:val="000000"/>
                <w:lang w:eastAsia="ca-ES"/>
              </w:rPr>
              <w:t xml:space="preserve">De </w:t>
            </w:r>
            <w:r w:rsidR="00B436BF">
              <w:rPr>
                <w:color w:val="000000"/>
                <w:lang w:eastAsia="ca-ES"/>
              </w:rPr>
              <w:t>cinc</w:t>
            </w:r>
            <w:r w:rsidRPr="00571D5E">
              <w:rPr>
                <w:color w:val="000000"/>
                <w:lang w:eastAsia="ca-ES"/>
              </w:rPr>
              <w:t xml:space="preserve"> anys o més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E4D3570" w14:textId="77777777" w:rsidR="00F46B74" w:rsidRPr="00571D5E" w:rsidRDefault="00F46B74" w:rsidP="00B436BF">
            <w:pPr>
              <w:spacing w:after="240" w:line="276" w:lineRule="auto"/>
              <w:rPr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7C2C8" w14:textId="77777777" w:rsidR="00F46B74" w:rsidRPr="00571D5E" w:rsidRDefault="00F46B74" w:rsidP="00B436BF">
            <w:pPr>
              <w:spacing w:after="240" w:line="276" w:lineRule="auto"/>
              <w:rPr>
                <w:sz w:val="2"/>
                <w:szCs w:val="24"/>
                <w:lang w:eastAsia="ca-ES"/>
              </w:rPr>
            </w:pPr>
          </w:p>
        </w:tc>
      </w:tr>
    </w:tbl>
    <w:p w14:paraId="10871AA7" w14:textId="77777777" w:rsidR="00F46B74" w:rsidRPr="00571D5E" w:rsidRDefault="00F46B74" w:rsidP="00B436BF">
      <w:pPr>
        <w:spacing w:after="240" w:line="276" w:lineRule="auto"/>
        <w:ind w:left="720"/>
        <w:rPr>
          <w:szCs w:val="24"/>
          <w:lang w:eastAsia="ca-ES"/>
        </w:rPr>
      </w:pPr>
    </w:p>
    <w:p w14:paraId="2A163CA1" w14:textId="77777777" w:rsidR="00F46B74" w:rsidRDefault="00F46B74" w:rsidP="00B436BF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200" w:after="240" w:line="276" w:lineRule="auto"/>
        <w:jc w:val="both"/>
        <w:rPr>
          <w:color w:val="000000"/>
          <w:sz w:val="22"/>
          <w:szCs w:val="22"/>
          <w:lang w:eastAsia="ca-ES"/>
        </w:rPr>
      </w:pPr>
      <w:r w:rsidRPr="00571D5E">
        <w:rPr>
          <w:color w:val="000000"/>
          <w:sz w:val="22"/>
          <w:szCs w:val="22"/>
          <w:lang w:eastAsia="ca-ES"/>
        </w:rPr>
        <w:t>Justificació:</w:t>
      </w:r>
    </w:p>
    <w:p w14:paraId="7C968C3F" w14:textId="77777777" w:rsidR="0071680D" w:rsidRPr="00571D5E" w:rsidRDefault="0071680D" w:rsidP="00B436BF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200" w:after="240" w:line="276" w:lineRule="auto"/>
        <w:jc w:val="both"/>
        <w:rPr>
          <w:szCs w:val="24"/>
          <w:lang w:eastAsia="ca-ES"/>
        </w:rPr>
      </w:pPr>
    </w:p>
    <w:p w14:paraId="2CF286DF" w14:textId="77777777" w:rsidR="00F46B74" w:rsidRDefault="00F46B74" w:rsidP="00B436BF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240" w:line="276" w:lineRule="auto"/>
        <w:jc w:val="both"/>
        <w:rPr>
          <w:szCs w:val="24"/>
          <w:lang w:eastAsia="ca-ES"/>
        </w:rPr>
      </w:pPr>
      <w:r w:rsidRPr="00571D5E">
        <w:rPr>
          <w:szCs w:val="24"/>
          <w:lang w:eastAsia="ca-ES"/>
        </w:rPr>
        <w:t> </w:t>
      </w:r>
    </w:p>
    <w:p w14:paraId="5A35B756" w14:textId="77777777" w:rsidR="0071680D" w:rsidRPr="00571D5E" w:rsidRDefault="0071680D" w:rsidP="00B436BF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240" w:line="276" w:lineRule="auto"/>
        <w:jc w:val="both"/>
        <w:rPr>
          <w:szCs w:val="24"/>
          <w:lang w:eastAsia="ca-ES"/>
        </w:rPr>
      </w:pPr>
    </w:p>
    <w:p w14:paraId="298A5116" w14:textId="44938E2C" w:rsidR="00F46B74" w:rsidRPr="00B436BF" w:rsidRDefault="00F46B74" w:rsidP="00B436BF">
      <w:pPr>
        <w:numPr>
          <w:ilvl w:val="0"/>
          <w:numId w:val="4"/>
        </w:numPr>
        <w:spacing w:after="240" w:line="276" w:lineRule="auto"/>
        <w:rPr>
          <w:b/>
          <w:bCs/>
          <w:szCs w:val="24"/>
          <w:lang w:eastAsia="ca-ES"/>
        </w:rPr>
      </w:pPr>
      <w:r w:rsidRPr="00524CF9">
        <w:rPr>
          <w:b/>
          <w:bCs/>
          <w:color w:val="000000"/>
          <w:sz w:val="22"/>
          <w:szCs w:val="22"/>
          <w:lang w:eastAsia="ca-ES"/>
        </w:rPr>
        <w:t>En la realització de vídeos promocionals per a destinacions turístiques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02"/>
        <w:gridCol w:w="1003"/>
        <w:gridCol w:w="990"/>
      </w:tblGrid>
      <w:tr w:rsidR="00F46B74" w:rsidRPr="00571D5E" w14:paraId="623A8B7E" w14:textId="77777777" w:rsidTr="008132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3A557EC0" w14:textId="77777777" w:rsidR="00F46B74" w:rsidRPr="00571D5E" w:rsidRDefault="00F46B74" w:rsidP="00B436BF">
            <w:pPr>
              <w:spacing w:after="240" w:line="276" w:lineRule="auto"/>
              <w:rPr>
                <w:color w:val="000000"/>
                <w:lang w:eastAsia="ca-ES"/>
              </w:rPr>
            </w:pPr>
            <w:r w:rsidRPr="00571D5E">
              <w:rPr>
                <w:color w:val="000000"/>
                <w:lang w:eastAsia="ca-ES"/>
              </w:rPr>
              <w:t>Experiència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7CEC69B5" w14:textId="77777777" w:rsidR="00F46B74" w:rsidRPr="00571D5E" w:rsidRDefault="00F46B74" w:rsidP="00B436BF">
            <w:pPr>
              <w:spacing w:after="240" w:line="276" w:lineRule="auto"/>
              <w:rPr>
                <w:color w:val="000000"/>
                <w:lang w:eastAsia="ca-ES"/>
              </w:rPr>
            </w:pPr>
            <w:r w:rsidRPr="00571D5E">
              <w:rPr>
                <w:color w:val="000000"/>
                <w:lang w:eastAsia="ca-ES"/>
              </w:rPr>
              <w:t>Nombre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A03C6B" w14:textId="77777777" w:rsidR="00F46B74" w:rsidRPr="00571D5E" w:rsidRDefault="00F46B74" w:rsidP="00B436BF">
            <w:pPr>
              <w:spacing w:after="240" w:line="276" w:lineRule="auto"/>
              <w:rPr>
                <w:color w:val="000000"/>
                <w:lang w:eastAsia="ca-ES"/>
              </w:rPr>
            </w:pPr>
            <w:r w:rsidRPr="00571D5E">
              <w:rPr>
                <w:color w:val="000000"/>
                <w:lang w:eastAsia="ca-ES"/>
              </w:rPr>
              <w:t>Puntuació</w:t>
            </w:r>
          </w:p>
        </w:tc>
      </w:tr>
      <w:tr w:rsidR="00F46B74" w:rsidRPr="00571D5E" w14:paraId="04FFA3BB" w14:textId="77777777" w:rsidTr="008132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7B064A92" w14:textId="77777777" w:rsidR="00F46B74" w:rsidRPr="00571D5E" w:rsidRDefault="00F46B74" w:rsidP="00B436BF">
            <w:pPr>
              <w:spacing w:after="240" w:line="276" w:lineRule="auto"/>
              <w:rPr>
                <w:szCs w:val="24"/>
                <w:lang w:eastAsia="ca-ES"/>
              </w:rPr>
            </w:pPr>
            <w:r w:rsidRPr="00571D5E">
              <w:rPr>
                <w:szCs w:val="24"/>
                <w:lang w:eastAsia="ca-ES"/>
              </w:rPr>
              <w:t>Nombre de vídeos realitzats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3B67AF29" w14:textId="77777777" w:rsidR="00F46B74" w:rsidRPr="00571D5E" w:rsidRDefault="00F46B74" w:rsidP="00B436BF">
            <w:pPr>
              <w:spacing w:after="240" w:line="276" w:lineRule="auto"/>
              <w:jc w:val="center"/>
              <w:rPr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795EF" w14:textId="77777777" w:rsidR="00F46B74" w:rsidRPr="00571D5E" w:rsidRDefault="00F46B74" w:rsidP="00B436BF">
            <w:pPr>
              <w:spacing w:after="240" w:line="276" w:lineRule="auto"/>
              <w:jc w:val="center"/>
              <w:rPr>
                <w:i/>
                <w:iCs/>
                <w:color w:val="000000"/>
                <w:lang w:eastAsia="ca-ES"/>
              </w:rPr>
            </w:pPr>
          </w:p>
        </w:tc>
      </w:tr>
    </w:tbl>
    <w:p w14:paraId="49437FA0" w14:textId="77777777" w:rsidR="00F46B74" w:rsidRPr="00571D5E" w:rsidRDefault="00F46B74" w:rsidP="00B436BF">
      <w:pPr>
        <w:spacing w:after="240" w:line="276" w:lineRule="auto"/>
        <w:rPr>
          <w:szCs w:val="24"/>
          <w:lang w:eastAsia="ca-ES"/>
        </w:rPr>
      </w:pPr>
    </w:p>
    <w:p w14:paraId="3D8409D9" w14:textId="77777777" w:rsidR="00F46B74" w:rsidRDefault="00F46B74" w:rsidP="00B436BF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200" w:after="240" w:line="276" w:lineRule="auto"/>
        <w:jc w:val="both"/>
        <w:rPr>
          <w:color w:val="000000"/>
          <w:sz w:val="22"/>
          <w:szCs w:val="22"/>
          <w:lang w:eastAsia="ca-ES"/>
        </w:rPr>
      </w:pPr>
      <w:r w:rsidRPr="00571D5E">
        <w:rPr>
          <w:color w:val="000000"/>
          <w:sz w:val="22"/>
          <w:szCs w:val="22"/>
          <w:lang w:eastAsia="ca-ES"/>
        </w:rPr>
        <w:t>Justificació:</w:t>
      </w:r>
    </w:p>
    <w:p w14:paraId="325F0C41" w14:textId="77777777" w:rsidR="00F46B74" w:rsidRDefault="00F46B74" w:rsidP="00B436BF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200" w:after="240" w:line="276" w:lineRule="auto"/>
        <w:jc w:val="both"/>
        <w:rPr>
          <w:color w:val="000000"/>
          <w:sz w:val="22"/>
          <w:szCs w:val="22"/>
          <w:lang w:eastAsia="ca-ES"/>
        </w:rPr>
      </w:pPr>
    </w:p>
    <w:p w14:paraId="32C3DAB9" w14:textId="77777777" w:rsidR="0071680D" w:rsidRPr="00571D5E" w:rsidRDefault="0071680D" w:rsidP="00B436BF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200" w:after="240" w:line="276" w:lineRule="auto"/>
        <w:jc w:val="both"/>
        <w:rPr>
          <w:szCs w:val="24"/>
          <w:lang w:eastAsia="ca-ES"/>
        </w:rPr>
      </w:pPr>
    </w:p>
    <w:p w14:paraId="7A225055" w14:textId="042E7B31" w:rsidR="00F46B74" w:rsidRPr="00571D5E" w:rsidRDefault="00F46B74" w:rsidP="00B436BF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240" w:line="276" w:lineRule="auto"/>
        <w:jc w:val="both"/>
        <w:rPr>
          <w:szCs w:val="24"/>
          <w:lang w:eastAsia="ca-ES"/>
        </w:rPr>
      </w:pPr>
      <w:r w:rsidRPr="00571D5E">
        <w:rPr>
          <w:szCs w:val="24"/>
          <w:lang w:eastAsia="ca-ES"/>
        </w:rPr>
        <w:t> </w:t>
      </w:r>
    </w:p>
    <w:p w14:paraId="1170D819" w14:textId="77777777" w:rsidR="00F46B74" w:rsidRPr="00BD3EB6" w:rsidRDefault="00F46B74" w:rsidP="00B436BF">
      <w:pPr>
        <w:numPr>
          <w:ilvl w:val="0"/>
          <w:numId w:val="4"/>
        </w:numPr>
        <w:spacing w:after="240" w:line="276" w:lineRule="auto"/>
        <w:rPr>
          <w:b/>
          <w:bCs/>
          <w:color w:val="000000"/>
          <w:sz w:val="22"/>
          <w:szCs w:val="22"/>
          <w:lang w:eastAsia="ca-ES"/>
        </w:rPr>
      </w:pPr>
      <w:r w:rsidRPr="00BD3EB6">
        <w:rPr>
          <w:b/>
          <w:bCs/>
          <w:color w:val="000000"/>
          <w:sz w:val="22"/>
          <w:szCs w:val="22"/>
          <w:lang w:eastAsia="ca-ES"/>
        </w:rPr>
        <w:t>En la realització de campanyes fotogràfiques promocionals i publicitàries per a destinacions turístiques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41"/>
        <w:gridCol w:w="1003"/>
        <w:gridCol w:w="990"/>
      </w:tblGrid>
      <w:tr w:rsidR="00F46B74" w:rsidRPr="00571D5E" w14:paraId="3A037B7E" w14:textId="77777777" w:rsidTr="008132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311EFD71" w14:textId="77777777" w:rsidR="00F46B74" w:rsidRPr="00571D5E" w:rsidRDefault="00F46B74" w:rsidP="00B436BF">
            <w:pPr>
              <w:spacing w:after="240" w:line="276" w:lineRule="auto"/>
              <w:rPr>
                <w:color w:val="000000"/>
                <w:lang w:eastAsia="ca-ES"/>
              </w:rPr>
            </w:pPr>
            <w:r w:rsidRPr="00571D5E">
              <w:rPr>
                <w:color w:val="000000"/>
                <w:lang w:eastAsia="ca-ES"/>
              </w:rPr>
              <w:t>Experiència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0CEDA109" w14:textId="77777777" w:rsidR="00F46B74" w:rsidRPr="00571D5E" w:rsidRDefault="00F46B74" w:rsidP="00B436BF">
            <w:pPr>
              <w:spacing w:after="240" w:line="276" w:lineRule="auto"/>
              <w:rPr>
                <w:color w:val="000000"/>
                <w:lang w:eastAsia="ca-ES"/>
              </w:rPr>
            </w:pPr>
            <w:r w:rsidRPr="00571D5E">
              <w:rPr>
                <w:color w:val="000000"/>
                <w:lang w:eastAsia="ca-ES"/>
              </w:rPr>
              <w:t>Nombre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47869A" w14:textId="77777777" w:rsidR="00F46B74" w:rsidRPr="00571D5E" w:rsidRDefault="00F46B74" w:rsidP="00B436BF">
            <w:pPr>
              <w:spacing w:after="240" w:line="276" w:lineRule="auto"/>
              <w:rPr>
                <w:color w:val="000000"/>
                <w:lang w:eastAsia="ca-ES"/>
              </w:rPr>
            </w:pPr>
            <w:r w:rsidRPr="00571D5E">
              <w:rPr>
                <w:color w:val="000000"/>
                <w:lang w:eastAsia="ca-ES"/>
              </w:rPr>
              <w:t>Puntuació</w:t>
            </w:r>
          </w:p>
        </w:tc>
      </w:tr>
      <w:tr w:rsidR="00F46B74" w:rsidRPr="00571D5E" w14:paraId="7DC9C4C1" w14:textId="77777777" w:rsidTr="008132D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32A5576F" w14:textId="77777777" w:rsidR="00F46B74" w:rsidRPr="00571D5E" w:rsidRDefault="00F46B74" w:rsidP="00B436BF">
            <w:pPr>
              <w:spacing w:after="240" w:line="276" w:lineRule="auto"/>
              <w:rPr>
                <w:szCs w:val="24"/>
                <w:lang w:eastAsia="ca-ES"/>
              </w:rPr>
            </w:pPr>
            <w:r w:rsidRPr="00571D5E">
              <w:rPr>
                <w:szCs w:val="24"/>
                <w:lang w:eastAsia="ca-ES"/>
              </w:rPr>
              <w:t>Nombre de campanyes fotogràfiques realitzades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0C17FBD1" w14:textId="77777777" w:rsidR="00F46B74" w:rsidRPr="00571D5E" w:rsidRDefault="00F46B74" w:rsidP="00B436BF">
            <w:pPr>
              <w:spacing w:after="240" w:line="276" w:lineRule="auto"/>
              <w:jc w:val="center"/>
              <w:rPr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44723" w14:textId="77777777" w:rsidR="00F46B74" w:rsidRPr="00571D5E" w:rsidRDefault="00F46B74" w:rsidP="00B436BF">
            <w:pPr>
              <w:spacing w:after="240" w:line="276" w:lineRule="auto"/>
              <w:jc w:val="center"/>
              <w:rPr>
                <w:i/>
                <w:iCs/>
                <w:color w:val="000000"/>
                <w:lang w:eastAsia="ca-ES"/>
              </w:rPr>
            </w:pPr>
          </w:p>
        </w:tc>
      </w:tr>
    </w:tbl>
    <w:p w14:paraId="408E2569" w14:textId="77777777" w:rsidR="00F46B74" w:rsidRPr="00571D5E" w:rsidRDefault="00F46B74" w:rsidP="00B436BF">
      <w:pPr>
        <w:spacing w:after="240" w:line="276" w:lineRule="auto"/>
        <w:ind w:left="720"/>
        <w:rPr>
          <w:szCs w:val="24"/>
          <w:lang w:eastAsia="ca-ES"/>
        </w:rPr>
      </w:pPr>
    </w:p>
    <w:p w14:paraId="283E0C61" w14:textId="77777777" w:rsidR="00F46B74" w:rsidRDefault="00F46B74" w:rsidP="00B436BF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200" w:after="240" w:line="276" w:lineRule="auto"/>
        <w:jc w:val="both"/>
        <w:rPr>
          <w:color w:val="000000"/>
          <w:sz w:val="22"/>
          <w:szCs w:val="22"/>
          <w:lang w:eastAsia="ca-ES"/>
        </w:rPr>
      </w:pPr>
      <w:r w:rsidRPr="00571D5E">
        <w:rPr>
          <w:color w:val="000000"/>
          <w:sz w:val="22"/>
          <w:szCs w:val="22"/>
          <w:lang w:eastAsia="ca-ES"/>
        </w:rPr>
        <w:lastRenderedPageBreak/>
        <w:t>Justificació:</w:t>
      </w:r>
    </w:p>
    <w:p w14:paraId="6F6DB9E8" w14:textId="1EAAAA99" w:rsidR="00F46B74" w:rsidRDefault="00F46B74" w:rsidP="00B436BF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240" w:line="276" w:lineRule="auto"/>
        <w:jc w:val="both"/>
        <w:rPr>
          <w:szCs w:val="24"/>
          <w:lang w:eastAsia="ca-ES"/>
        </w:rPr>
      </w:pPr>
    </w:p>
    <w:p w14:paraId="2E3F1BE5" w14:textId="77777777" w:rsidR="0071680D" w:rsidRDefault="0071680D" w:rsidP="00B436BF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240" w:line="276" w:lineRule="auto"/>
        <w:jc w:val="both"/>
        <w:rPr>
          <w:szCs w:val="24"/>
          <w:lang w:eastAsia="ca-ES"/>
        </w:rPr>
      </w:pPr>
    </w:p>
    <w:p w14:paraId="5F81DCDC" w14:textId="77777777" w:rsidR="00F46B74" w:rsidRDefault="00F46B74" w:rsidP="00B436BF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240" w:line="276" w:lineRule="auto"/>
        <w:jc w:val="both"/>
        <w:rPr>
          <w:szCs w:val="24"/>
          <w:lang w:eastAsia="ca-ES"/>
        </w:rPr>
      </w:pPr>
    </w:p>
    <w:p w14:paraId="1402CD33" w14:textId="77777777" w:rsidR="00F46B74" w:rsidRPr="00571D5E" w:rsidRDefault="00F46B74" w:rsidP="00B436BF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240" w:line="276" w:lineRule="auto"/>
        <w:jc w:val="both"/>
        <w:rPr>
          <w:szCs w:val="24"/>
          <w:lang w:eastAsia="ca-ES"/>
        </w:rPr>
      </w:pPr>
    </w:p>
    <w:p w14:paraId="4BF944CC" w14:textId="77777777" w:rsidR="00F46B74" w:rsidRDefault="00F46B74" w:rsidP="00B436BF">
      <w:pPr>
        <w:spacing w:after="240" w:line="276" w:lineRule="auto"/>
      </w:pPr>
    </w:p>
    <w:p w14:paraId="692EDB89" w14:textId="77777777" w:rsidR="00B436BF" w:rsidRDefault="00B436BF">
      <w:pPr>
        <w:widowControl/>
      </w:pPr>
      <w:r>
        <w:br w:type="page"/>
      </w:r>
    </w:p>
    <w:p w14:paraId="34D11BC1" w14:textId="1E20BE3D" w:rsidR="00F46B74" w:rsidRPr="007F2A2B" w:rsidRDefault="00F46B74" w:rsidP="00B436BF">
      <w:pPr>
        <w:pBdr>
          <w:top w:val="single" w:sz="4" w:space="1" w:color="000000"/>
          <w:bottom w:val="single" w:sz="4" w:space="1" w:color="000000"/>
        </w:pBdr>
        <w:spacing w:before="120" w:after="240" w:line="276" w:lineRule="auto"/>
        <w:jc w:val="center"/>
        <w:rPr>
          <w:b/>
          <w:bCs/>
          <w:color w:val="000000"/>
          <w:sz w:val="22"/>
          <w:szCs w:val="22"/>
          <w:lang w:eastAsia="ca-ES"/>
        </w:rPr>
      </w:pPr>
      <w:r>
        <w:lastRenderedPageBreak/>
        <w:t>ANNEX II</w:t>
      </w:r>
      <w:r>
        <w:rPr>
          <w:b/>
          <w:bCs/>
          <w:color w:val="000000"/>
          <w:sz w:val="22"/>
          <w:szCs w:val="22"/>
          <w:lang w:eastAsia="ca-ES"/>
        </w:rPr>
        <w:t xml:space="preserve"> Formació</w:t>
      </w:r>
      <w:r w:rsidRPr="00571D5E">
        <w:rPr>
          <w:b/>
          <w:bCs/>
          <w:color w:val="000000"/>
          <w:sz w:val="22"/>
          <w:szCs w:val="22"/>
          <w:lang w:eastAsia="ca-ES"/>
        </w:rPr>
        <w:t xml:space="preserve"> del personal adscrit al contracte</w:t>
      </w:r>
      <w:r>
        <w:rPr>
          <w:b/>
          <w:bCs/>
          <w:color w:val="000000"/>
          <w:sz w:val="22"/>
          <w:szCs w:val="22"/>
          <w:lang w:eastAsia="ca-ES"/>
        </w:rPr>
        <w:t xml:space="preserve"> </w:t>
      </w:r>
      <w:r w:rsidRPr="007F2A2B">
        <w:rPr>
          <w:b/>
          <w:bCs/>
          <w:color w:val="000000"/>
          <w:sz w:val="22"/>
          <w:szCs w:val="22"/>
          <w:lang w:eastAsia="ca-ES"/>
        </w:rPr>
        <w:t>en l’àmbit del turisme i/o publicitat i reaccions publiques o geografia,  així com formació en l’àmbit de les llengües o la traducció</w:t>
      </w:r>
      <w:r w:rsidRPr="00571D5E">
        <w:rPr>
          <w:b/>
          <w:bCs/>
          <w:color w:val="000000"/>
          <w:sz w:val="22"/>
          <w:szCs w:val="22"/>
          <w:lang w:eastAsia="ca-ES"/>
        </w:rPr>
        <w:t xml:space="preserve"> </w:t>
      </w:r>
      <w:r w:rsidRPr="00571D5E">
        <w:rPr>
          <w:color w:val="000000"/>
          <w:sz w:val="22"/>
          <w:szCs w:val="22"/>
          <w:lang w:eastAsia="ca-ES"/>
        </w:rPr>
        <w:t>(tal i com es descriuen en la Clàusula 10.1.1 del present plec)</w:t>
      </w:r>
    </w:p>
    <w:p w14:paraId="2882DFCB" w14:textId="77777777" w:rsidR="00F46B74" w:rsidRDefault="00F46B74" w:rsidP="00B436BF">
      <w:pPr>
        <w:spacing w:after="240" w:line="276" w:lineRule="auto"/>
      </w:pPr>
    </w:p>
    <w:p w14:paraId="2F9B0C6C" w14:textId="6BC213BC" w:rsidR="00F46B74" w:rsidRPr="00571D5E" w:rsidRDefault="00F46B74" w:rsidP="00B436BF">
      <w:pPr>
        <w:spacing w:after="240" w:line="276" w:lineRule="auto"/>
        <w:rPr>
          <w:szCs w:val="24"/>
          <w:lang w:eastAsia="ca-ES"/>
        </w:rPr>
      </w:pPr>
      <w:r>
        <w:rPr>
          <w:b/>
          <w:bCs/>
          <w:color w:val="000000"/>
          <w:sz w:val="22"/>
          <w:szCs w:val="22"/>
          <w:lang w:eastAsia="ca-ES"/>
        </w:rPr>
        <w:t>E</w:t>
      </w:r>
      <w:r w:rsidRPr="00571D5E">
        <w:rPr>
          <w:b/>
          <w:bCs/>
          <w:color w:val="000000"/>
          <w:sz w:val="22"/>
          <w:szCs w:val="22"/>
          <w:lang w:eastAsia="ca-ES"/>
        </w:rPr>
        <w:t xml:space="preserve">) </w:t>
      </w:r>
      <w:r>
        <w:rPr>
          <w:b/>
          <w:bCs/>
          <w:color w:val="000000"/>
          <w:sz w:val="22"/>
          <w:szCs w:val="22"/>
          <w:lang w:eastAsia="ca-ES"/>
        </w:rPr>
        <w:t xml:space="preserve"> </w:t>
      </w:r>
      <w:r w:rsidRPr="00524CF9">
        <w:rPr>
          <w:b/>
          <w:bCs/>
          <w:sz w:val="22"/>
          <w:szCs w:val="22"/>
        </w:rPr>
        <w:t>Formació universitària en Turisme, Publicitat i Relacions Públiques o Geografia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44"/>
        <w:gridCol w:w="2502"/>
        <w:gridCol w:w="990"/>
      </w:tblGrid>
      <w:tr w:rsidR="00F46B74" w:rsidRPr="00571D5E" w14:paraId="3BCF7BB5" w14:textId="77777777" w:rsidTr="008132DE">
        <w:trPr>
          <w:jc w:val="center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6A385A35" w14:textId="77777777" w:rsidR="00F46B74" w:rsidRPr="00571D5E" w:rsidRDefault="00F46B74" w:rsidP="00B436BF">
            <w:pPr>
              <w:spacing w:after="240" w:line="276" w:lineRule="auto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Nom de la formació ( títol)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0EE98E54" w14:textId="77777777" w:rsidR="00F46B74" w:rsidRDefault="00F46B74" w:rsidP="00B436BF">
            <w:pPr>
              <w:spacing w:after="240" w:line="276" w:lineRule="auto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 xml:space="preserve">Nom de persones </w:t>
            </w:r>
          </w:p>
          <w:p w14:paraId="3105F5A6" w14:textId="77777777" w:rsidR="00F46B74" w:rsidRPr="00571D5E" w:rsidRDefault="00F46B74" w:rsidP="00B436BF">
            <w:pPr>
              <w:spacing w:after="240" w:line="276" w:lineRule="auto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que en disposen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AD9F92" w14:textId="77777777" w:rsidR="00F46B74" w:rsidRPr="00571D5E" w:rsidRDefault="00F46B74" w:rsidP="00B436BF">
            <w:pPr>
              <w:spacing w:after="240" w:line="276" w:lineRule="auto"/>
              <w:rPr>
                <w:color w:val="000000"/>
                <w:lang w:eastAsia="ca-ES"/>
              </w:rPr>
            </w:pPr>
            <w:r w:rsidRPr="00571D5E">
              <w:rPr>
                <w:color w:val="000000"/>
                <w:lang w:eastAsia="ca-ES"/>
              </w:rPr>
              <w:t>Puntuació</w:t>
            </w:r>
          </w:p>
        </w:tc>
      </w:tr>
      <w:tr w:rsidR="00F46B74" w:rsidRPr="00571D5E" w14:paraId="74C734AF" w14:textId="77777777" w:rsidTr="008132DE">
        <w:trPr>
          <w:jc w:val="center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1C9962A" w14:textId="77777777" w:rsidR="00F46B74" w:rsidRPr="00571D5E" w:rsidRDefault="00F46B74" w:rsidP="00B436BF">
            <w:pPr>
              <w:spacing w:after="240" w:line="276" w:lineRule="auto"/>
              <w:rPr>
                <w:szCs w:val="24"/>
                <w:lang w:eastAsia="ca-ES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4D9280B4" w14:textId="77777777" w:rsidR="00F46B74" w:rsidRPr="00571D5E" w:rsidRDefault="00F46B74" w:rsidP="00B436BF">
            <w:pPr>
              <w:spacing w:after="240" w:line="276" w:lineRule="auto"/>
              <w:jc w:val="center"/>
              <w:rPr>
                <w:szCs w:val="24"/>
                <w:lang w:eastAsia="ca-E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0631E" w14:textId="77777777" w:rsidR="00F46B74" w:rsidRPr="00571D5E" w:rsidRDefault="00F46B74" w:rsidP="00B436BF">
            <w:pPr>
              <w:spacing w:after="240" w:line="276" w:lineRule="auto"/>
              <w:jc w:val="center"/>
              <w:rPr>
                <w:i/>
                <w:iCs/>
                <w:color w:val="000000"/>
                <w:lang w:eastAsia="ca-ES"/>
              </w:rPr>
            </w:pPr>
          </w:p>
        </w:tc>
      </w:tr>
    </w:tbl>
    <w:p w14:paraId="193D2605" w14:textId="77777777" w:rsidR="00F46B74" w:rsidRPr="00571D5E" w:rsidRDefault="00F46B74" w:rsidP="00B436BF">
      <w:pPr>
        <w:spacing w:after="240" w:line="276" w:lineRule="auto"/>
        <w:rPr>
          <w:szCs w:val="24"/>
          <w:lang w:eastAsia="ca-ES"/>
        </w:rPr>
      </w:pPr>
    </w:p>
    <w:p w14:paraId="59E85ED0" w14:textId="77777777" w:rsidR="00F46B74" w:rsidRDefault="00F46B74" w:rsidP="00B436BF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200" w:after="240" w:line="276" w:lineRule="auto"/>
        <w:jc w:val="both"/>
        <w:rPr>
          <w:color w:val="000000"/>
          <w:sz w:val="22"/>
          <w:szCs w:val="22"/>
          <w:lang w:eastAsia="ca-ES"/>
        </w:rPr>
      </w:pPr>
      <w:r w:rsidRPr="00571D5E">
        <w:rPr>
          <w:color w:val="000000"/>
          <w:sz w:val="22"/>
          <w:szCs w:val="22"/>
          <w:lang w:eastAsia="ca-ES"/>
        </w:rPr>
        <w:t>Justificació:</w:t>
      </w:r>
    </w:p>
    <w:p w14:paraId="428A38F7" w14:textId="77777777" w:rsidR="00F46B74" w:rsidRDefault="00F46B74" w:rsidP="00B436BF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200" w:after="240" w:line="276" w:lineRule="auto"/>
        <w:jc w:val="both"/>
        <w:rPr>
          <w:color w:val="000000"/>
          <w:sz w:val="22"/>
          <w:szCs w:val="22"/>
          <w:lang w:eastAsia="ca-ES"/>
        </w:rPr>
      </w:pPr>
    </w:p>
    <w:p w14:paraId="4BB828AE" w14:textId="77777777" w:rsidR="00F46B74" w:rsidRPr="007F2A2B" w:rsidRDefault="00F46B74" w:rsidP="00B436BF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200" w:after="240" w:line="276" w:lineRule="auto"/>
        <w:jc w:val="both"/>
        <w:rPr>
          <w:color w:val="000000"/>
          <w:sz w:val="22"/>
          <w:szCs w:val="22"/>
          <w:lang w:eastAsia="ca-ES"/>
        </w:rPr>
      </w:pPr>
    </w:p>
    <w:p w14:paraId="02B074A8" w14:textId="0F7C06C4" w:rsidR="00F46B74" w:rsidRPr="00571D5E" w:rsidRDefault="00F46B74" w:rsidP="00B436BF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240" w:line="276" w:lineRule="auto"/>
        <w:jc w:val="both"/>
        <w:rPr>
          <w:szCs w:val="24"/>
          <w:lang w:eastAsia="ca-ES"/>
        </w:rPr>
      </w:pPr>
      <w:r w:rsidRPr="00571D5E">
        <w:rPr>
          <w:szCs w:val="24"/>
          <w:lang w:eastAsia="ca-ES"/>
        </w:rPr>
        <w:t> </w:t>
      </w:r>
    </w:p>
    <w:p w14:paraId="030A3B28" w14:textId="241C3D3C" w:rsidR="00F46B74" w:rsidRPr="00571D5E" w:rsidRDefault="00F46B74" w:rsidP="00B436BF">
      <w:pPr>
        <w:spacing w:after="240" w:line="276" w:lineRule="auto"/>
        <w:rPr>
          <w:szCs w:val="24"/>
          <w:lang w:eastAsia="ca-ES"/>
        </w:rPr>
      </w:pPr>
      <w:r>
        <w:rPr>
          <w:b/>
          <w:bCs/>
          <w:color w:val="000000"/>
          <w:sz w:val="22"/>
          <w:szCs w:val="22"/>
          <w:lang w:eastAsia="ca-ES"/>
        </w:rPr>
        <w:t>F</w:t>
      </w:r>
      <w:r w:rsidRPr="00571D5E">
        <w:rPr>
          <w:b/>
          <w:bCs/>
          <w:color w:val="000000"/>
          <w:sz w:val="22"/>
          <w:szCs w:val="22"/>
          <w:lang w:eastAsia="ca-ES"/>
        </w:rPr>
        <w:t xml:space="preserve">) </w:t>
      </w:r>
      <w:r>
        <w:rPr>
          <w:b/>
          <w:bCs/>
          <w:color w:val="000000"/>
          <w:sz w:val="22"/>
          <w:szCs w:val="22"/>
          <w:lang w:eastAsia="ca-ES"/>
        </w:rPr>
        <w:t xml:space="preserve"> </w:t>
      </w:r>
      <w:r w:rsidRPr="00524CF9">
        <w:rPr>
          <w:b/>
          <w:bCs/>
          <w:sz w:val="22"/>
          <w:szCs w:val="22"/>
        </w:rPr>
        <w:t>Formació universitària en filologia catalana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44"/>
        <w:gridCol w:w="2502"/>
        <w:gridCol w:w="990"/>
      </w:tblGrid>
      <w:tr w:rsidR="00F46B74" w:rsidRPr="00571D5E" w14:paraId="189DFC61" w14:textId="77777777" w:rsidTr="008132DE">
        <w:trPr>
          <w:jc w:val="center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3A8C3025" w14:textId="77777777" w:rsidR="00F46B74" w:rsidRPr="00571D5E" w:rsidRDefault="00F46B74" w:rsidP="00B436BF">
            <w:pPr>
              <w:spacing w:after="240" w:line="276" w:lineRule="auto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Nom de la formació ( títol)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2F1FC147" w14:textId="77777777" w:rsidR="00F46B74" w:rsidRDefault="00F46B74" w:rsidP="00B436BF">
            <w:pPr>
              <w:spacing w:after="240" w:line="276" w:lineRule="auto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 xml:space="preserve">Nom de persones </w:t>
            </w:r>
          </w:p>
          <w:p w14:paraId="7046965C" w14:textId="77777777" w:rsidR="00F46B74" w:rsidRPr="00571D5E" w:rsidRDefault="00F46B74" w:rsidP="00B436BF">
            <w:pPr>
              <w:spacing w:after="240" w:line="276" w:lineRule="auto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que en disposen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0331E5" w14:textId="77777777" w:rsidR="00F46B74" w:rsidRPr="00571D5E" w:rsidRDefault="00F46B74" w:rsidP="00B436BF">
            <w:pPr>
              <w:spacing w:after="240" w:line="276" w:lineRule="auto"/>
              <w:rPr>
                <w:color w:val="000000"/>
                <w:lang w:eastAsia="ca-ES"/>
              </w:rPr>
            </w:pPr>
            <w:r w:rsidRPr="00571D5E">
              <w:rPr>
                <w:color w:val="000000"/>
                <w:lang w:eastAsia="ca-ES"/>
              </w:rPr>
              <w:t>Puntuació</w:t>
            </w:r>
          </w:p>
        </w:tc>
      </w:tr>
      <w:tr w:rsidR="00F46B74" w:rsidRPr="00571D5E" w14:paraId="0D8AB094" w14:textId="77777777" w:rsidTr="008132DE">
        <w:trPr>
          <w:jc w:val="center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7FE7D513" w14:textId="77777777" w:rsidR="00F46B74" w:rsidRPr="00571D5E" w:rsidRDefault="00F46B74" w:rsidP="00B436BF">
            <w:pPr>
              <w:spacing w:after="240" w:line="276" w:lineRule="auto"/>
              <w:rPr>
                <w:szCs w:val="24"/>
                <w:lang w:eastAsia="ca-ES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7BE630CF" w14:textId="77777777" w:rsidR="00F46B74" w:rsidRPr="00571D5E" w:rsidRDefault="00F46B74" w:rsidP="00B436BF">
            <w:pPr>
              <w:spacing w:after="240" w:line="276" w:lineRule="auto"/>
              <w:jc w:val="center"/>
              <w:rPr>
                <w:szCs w:val="24"/>
                <w:lang w:eastAsia="ca-E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B7F97" w14:textId="77777777" w:rsidR="00F46B74" w:rsidRPr="00571D5E" w:rsidRDefault="00F46B74" w:rsidP="00B436BF">
            <w:pPr>
              <w:spacing w:after="240" w:line="276" w:lineRule="auto"/>
              <w:jc w:val="center"/>
              <w:rPr>
                <w:i/>
                <w:iCs/>
                <w:color w:val="000000"/>
                <w:lang w:eastAsia="ca-ES"/>
              </w:rPr>
            </w:pPr>
          </w:p>
        </w:tc>
      </w:tr>
    </w:tbl>
    <w:p w14:paraId="1AA2A4DF" w14:textId="77777777" w:rsidR="00B436BF" w:rsidRPr="00571D5E" w:rsidRDefault="00B436BF" w:rsidP="00B436BF">
      <w:pPr>
        <w:spacing w:after="240" w:line="276" w:lineRule="auto"/>
        <w:rPr>
          <w:szCs w:val="24"/>
          <w:lang w:eastAsia="ca-ES"/>
        </w:rPr>
      </w:pPr>
    </w:p>
    <w:p w14:paraId="7D350413" w14:textId="77777777" w:rsidR="00F46B74" w:rsidRDefault="00F46B74" w:rsidP="00B436BF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200" w:after="240" w:line="276" w:lineRule="auto"/>
        <w:jc w:val="both"/>
        <w:rPr>
          <w:color w:val="000000"/>
          <w:sz w:val="22"/>
          <w:szCs w:val="22"/>
          <w:lang w:eastAsia="ca-ES"/>
        </w:rPr>
      </w:pPr>
      <w:r w:rsidRPr="00571D5E">
        <w:rPr>
          <w:color w:val="000000"/>
          <w:sz w:val="22"/>
          <w:szCs w:val="22"/>
          <w:lang w:eastAsia="ca-ES"/>
        </w:rPr>
        <w:t>Justificació:</w:t>
      </w:r>
    </w:p>
    <w:p w14:paraId="75EA532C" w14:textId="77777777" w:rsidR="00F46B74" w:rsidRDefault="00F46B74" w:rsidP="00B436BF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200" w:after="240" w:line="276" w:lineRule="auto"/>
        <w:jc w:val="both"/>
        <w:rPr>
          <w:color w:val="000000"/>
          <w:sz w:val="22"/>
          <w:szCs w:val="22"/>
          <w:lang w:eastAsia="ca-ES"/>
        </w:rPr>
      </w:pPr>
    </w:p>
    <w:p w14:paraId="3985AC01" w14:textId="77777777" w:rsidR="00F46B74" w:rsidRPr="007F2A2B" w:rsidRDefault="00F46B74" w:rsidP="00B436BF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200" w:after="240" w:line="276" w:lineRule="auto"/>
        <w:jc w:val="both"/>
        <w:rPr>
          <w:color w:val="000000"/>
          <w:sz w:val="22"/>
          <w:szCs w:val="22"/>
          <w:lang w:eastAsia="ca-ES"/>
        </w:rPr>
      </w:pPr>
    </w:p>
    <w:p w14:paraId="69ADAD85" w14:textId="6A65EAD4" w:rsidR="00F46B74" w:rsidRPr="00571D5E" w:rsidRDefault="00F46B74" w:rsidP="00B436BF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240" w:line="276" w:lineRule="auto"/>
        <w:jc w:val="both"/>
        <w:rPr>
          <w:szCs w:val="24"/>
          <w:lang w:eastAsia="ca-ES"/>
        </w:rPr>
      </w:pPr>
      <w:r w:rsidRPr="00571D5E">
        <w:rPr>
          <w:szCs w:val="24"/>
          <w:lang w:eastAsia="ca-ES"/>
        </w:rPr>
        <w:t> </w:t>
      </w:r>
    </w:p>
    <w:p w14:paraId="199323C4" w14:textId="62EEC485" w:rsidR="00F46B74" w:rsidRPr="00571D5E" w:rsidRDefault="00F46B74" w:rsidP="00B436BF">
      <w:pPr>
        <w:spacing w:after="240" w:line="276" w:lineRule="auto"/>
        <w:rPr>
          <w:szCs w:val="24"/>
          <w:lang w:eastAsia="ca-ES"/>
        </w:rPr>
      </w:pPr>
      <w:r>
        <w:rPr>
          <w:b/>
          <w:bCs/>
          <w:color w:val="000000"/>
          <w:sz w:val="22"/>
          <w:szCs w:val="22"/>
          <w:lang w:eastAsia="ca-ES"/>
        </w:rPr>
        <w:lastRenderedPageBreak/>
        <w:t>G</w:t>
      </w:r>
      <w:r w:rsidRPr="00571D5E">
        <w:rPr>
          <w:b/>
          <w:bCs/>
          <w:color w:val="000000"/>
          <w:sz w:val="22"/>
          <w:szCs w:val="22"/>
          <w:lang w:eastAsia="ca-ES"/>
        </w:rPr>
        <w:t xml:space="preserve">) </w:t>
      </w:r>
      <w:r>
        <w:rPr>
          <w:b/>
          <w:bCs/>
          <w:color w:val="000000"/>
          <w:sz w:val="22"/>
          <w:szCs w:val="22"/>
          <w:lang w:eastAsia="ca-ES"/>
        </w:rPr>
        <w:t xml:space="preserve"> </w:t>
      </w:r>
      <w:r w:rsidRPr="002E0FDD">
        <w:rPr>
          <w:b/>
          <w:bCs/>
          <w:sz w:val="22"/>
          <w:szCs w:val="22"/>
        </w:rPr>
        <w:t>Formació universitària en traducció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44"/>
        <w:gridCol w:w="2502"/>
        <w:gridCol w:w="990"/>
      </w:tblGrid>
      <w:tr w:rsidR="00F46B74" w:rsidRPr="00571D5E" w14:paraId="2DFC106E" w14:textId="77777777" w:rsidTr="008132DE">
        <w:trPr>
          <w:jc w:val="center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3CCFCF4D" w14:textId="77777777" w:rsidR="00F46B74" w:rsidRPr="00571D5E" w:rsidRDefault="00F46B74" w:rsidP="00B436BF">
            <w:pPr>
              <w:spacing w:after="240" w:line="276" w:lineRule="auto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Nom de la formació ( títol)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0B508030" w14:textId="77777777" w:rsidR="00F46B74" w:rsidRDefault="00F46B74" w:rsidP="00B436BF">
            <w:pPr>
              <w:spacing w:after="240" w:line="276" w:lineRule="auto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 xml:space="preserve">Nom  de persones </w:t>
            </w:r>
          </w:p>
          <w:p w14:paraId="2A52624B" w14:textId="77777777" w:rsidR="00F46B74" w:rsidRPr="00571D5E" w:rsidRDefault="00F46B74" w:rsidP="00B436BF">
            <w:pPr>
              <w:spacing w:after="240" w:line="276" w:lineRule="auto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que en disposen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919B35" w14:textId="77777777" w:rsidR="00F46B74" w:rsidRPr="00571D5E" w:rsidRDefault="00F46B74" w:rsidP="00B436BF">
            <w:pPr>
              <w:spacing w:after="240" w:line="276" w:lineRule="auto"/>
              <w:rPr>
                <w:color w:val="000000"/>
                <w:lang w:eastAsia="ca-ES"/>
              </w:rPr>
            </w:pPr>
            <w:r w:rsidRPr="00571D5E">
              <w:rPr>
                <w:color w:val="000000"/>
                <w:lang w:eastAsia="ca-ES"/>
              </w:rPr>
              <w:t>Puntuació</w:t>
            </w:r>
          </w:p>
        </w:tc>
      </w:tr>
      <w:tr w:rsidR="00F46B74" w:rsidRPr="00571D5E" w14:paraId="5198BDC4" w14:textId="77777777" w:rsidTr="008132DE">
        <w:trPr>
          <w:jc w:val="center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3A0F0D13" w14:textId="77777777" w:rsidR="00F46B74" w:rsidRPr="00571D5E" w:rsidRDefault="00F46B74" w:rsidP="00B436BF">
            <w:pPr>
              <w:spacing w:after="240" w:line="276" w:lineRule="auto"/>
              <w:rPr>
                <w:szCs w:val="24"/>
                <w:lang w:eastAsia="ca-ES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6E7565D2" w14:textId="77777777" w:rsidR="00F46B74" w:rsidRPr="00571D5E" w:rsidRDefault="00F46B74" w:rsidP="00B436BF">
            <w:pPr>
              <w:spacing w:after="240" w:line="276" w:lineRule="auto"/>
              <w:jc w:val="center"/>
              <w:rPr>
                <w:szCs w:val="24"/>
                <w:lang w:eastAsia="ca-E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013EA" w14:textId="77777777" w:rsidR="00F46B74" w:rsidRPr="00571D5E" w:rsidRDefault="00F46B74" w:rsidP="00B436BF">
            <w:pPr>
              <w:spacing w:after="240" w:line="276" w:lineRule="auto"/>
              <w:jc w:val="center"/>
              <w:rPr>
                <w:i/>
                <w:iCs/>
                <w:color w:val="000000"/>
                <w:lang w:eastAsia="ca-ES"/>
              </w:rPr>
            </w:pPr>
          </w:p>
        </w:tc>
      </w:tr>
    </w:tbl>
    <w:p w14:paraId="15EEAA8F" w14:textId="77777777" w:rsidR="00F46B74" w:rsidRDefault="00F46B74" w:rsidP="00B436BF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200" w:after="240" w:line="276" w:lineRule="auto"/>
        <w:jc w:val="both"/>
        <w:rPr>
          <w:color w:val="000000"/>
          <w:sz w:val="22"/>
          <w:szCs w:val="22"/>
          <w:lang w:eastAsia="ca-ES"/>
        </w:rPr>
      </w:pPr>
      <w:r w:rsidRPr="00571D5E">
        <w:rPr>
          <w:color w:val="000000"/>
          <w:sz w:val="22"/>
          <w:szCs w:val="22"/>
          <w:lang w:eastAsia="ca-ES"/>
        </w:rPr>
        <w:t>Justificació:</w:t>
      </w:r>
    </w:p>
    <w:p w14:paraId="0011E694" w14:textId="77777777" w:rsidR="00F46B74" w:rsidRDefault="00F46B74" w:rsidP="00B436BF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200" w:after="240" w:line="276" w:lineRule="auto"/>
        <w:jc w:val="both"/>
        <w:rPr>
          <w:color w:val="000000"/>
          <w:sz w:val="22"/>
          <w:szCs w:val="22"/>
          <w:lang w:eastAsia="ca-ES"/>
        </w:rPr>
      </w:pPr>
    </w:p>
    <w:p w14:paraId="49C758D6" w14:textId="77777777" w:rsidR="00F46B74" w:rsidRPr="007F2A2B" w:rsidRDefault="00F46B74" w:rsidP="00B436BF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200" w:after="240" w:line="276" w:lineRule="auto"/>
        <w:jc w:val="both"/>
        <w:rPr>
          <w:color w:val="000000"/>
          <w:sz w:val="22"/>
          <w:szCs w:val="22"/>
          <w:lang w:eastAsia="ca-ES"/>
        </w:rPr>
      </w:pPr>
    </w:p>
    <w:p w14:paraId="7FA7F5DD" w14:textId="77777777" w:rsidR="00F46B74" w:rsidRPr="00571D5E" w:rsidRDefault="00F46B74" w:rsidP="00B436BF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240" w:line="276" w:lineRule="auto"/>
        <w:jc w:val="both"/>
        <w:rPr>
          <w:szCs w:val="24"/>
          <w:lang w:eastAsia="ca-ES"/>
        </w:rPr>
      </w:pPr>
      <w:r w:rsidRPr="00571D5E">
        <w:rPr>
          <w:szCs w:val="24"/>
          <w:lang w:eastAsia="ca-ES"/>
        </w:rPr>
        <w:t> </w:t>
      </w:r>
    </w:p>
    <w:p w14:paraId="69900AE1" w14:textId="77777777" w:rsidR="00F46B74" w:rsidRPr="008E72F0" w:rsidRDefault="00F46B74" w:rsidP="00B436BF">
      <w:pPr>
        <w:spacing w:after="240" w:line="276" w:lineRule="auto"/>
      </w:pPr>
    </w:p>
    <w:p w14:paraId="55FE53A5" w14:textId="77777777" w:rsidR="00F46B74" w:rsidRDefault="00F46B74" w:rsidP="00B436BF">
      <w:pPr>
        <w:pStyle w:val="Ttulo1"/>
        <w:spacing w:after="24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29B1B69" w14:textId="77777777" w:rsidR="00F46B74" w:rsidRPr="00F46B74" w:rsidRDefault="00F46B74" w:rsidP="00B436BF">
      <w:pPr>
        <w:spacing w:after="240" w:line="276" w:lineRule="auto"/>
      </w:pPr>
    </w:p>
    <w:sectPr w:rsidR="00F46B74" w:rsidRPr="00F46B74" w:rsidSect="008A63A1">
      <w:headerReference w:type="default" r:id="rId7"/>
      <w:footerReference w:type="default" r:id="rId8"/>
      <w:pgSz w:w="11906" w:h="16838" w:code="9"/>
      <w:pgMar w:top="2693" w:right="1134" w:bottom="1418" w:left="1701" w:header="765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2677A" w14:textId="77777777" w:rsidR="0075627A" w:rsidRDefault="0075627A">
      <w:r>
        <w:separator/>
      </w:r>
    </w:p>
  </w:endnote>
  <w:endnote w:type="continuationSeparator" w:id="0">
    <w:p w14:paraId="2691D45A" w14:textId="77777777" w:rsidR="0075627A" w:rsidRDefault="0075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828" w:type="dxa"/>
      <w:tblInd w:w="-6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828"/>
    </w:tblGrid>
    <w:tr w:rsidR="00E83B05" w14:paraId="2E0D1B47" w14:textId="77777777">
      <w:tc>
        <w:tcPr>
          <w:tcW w:w="9828" w:type="dxa"/>
        </w:tcPr>
        <w:p w14:paraId="1AE71493" w14:textId="77777777" w:rsidR="00E83B05" w:rsidRPr="00631200" w:rsidRDefault="00E83B05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Pl. Sant Roc, 2 | 43740 MÓRA D’EBRE | T. 977 401 851 | </w:t>
          </w:r>
          <w:r w:rsidRPr="008A494E">
            <w:rPr>
              <w:rFonts w:ascii="Arial" w:hAnsi="Arial" w:cs="Arial"/>
              <w:sz w:val="18"/>
              <w:szCs w:val="18"/>
            </w:rPr>
            <w:t>consell@riberaebre.org</w:t>
          </w:r>
          <w:r>
            <w:rPr>
              <w:rFonts w:ascii="Arial" w:hAnsi="Arial" w:cs="Arial"/>
              <w:sz w:val="18"/>
              <w:szCs w:val="18"/>
            </w:rPr>
            <w:t xml:space="preserve"> | </w:t>
          </w:r>
          <w:r w:rsidRPr="00B32E12">
            <w:rPr>
              <w:rFonts w:ascii="Arial" w:hAnsi="Arial" w:cs="Arial"/>
              <w:b/>
              <w:sz w:val="20"/>
            </w:rPr>
            <w:t>www.riberaebre.org</w:t>
          </w:r>
        </w:p>
      </w:tc>
    </w:tr>
    <w:tr w:rsidR="00E83B05" w:rsidRPr="008A494E" w14:paraId="67528D18" w14:textId="77777777">
      <w:trPr>
        <w:trHeight w:hRule="exact" w:val="170"/>
      </w:trPr>
      <w:tc>
        <w:tcPr>
          <w:tcW w:w="9828" w:type="dxa"/>
          <w:vAlign w:val="center"/>
        </w:tcPr>
        <w:p w14:paraId="47DC3E65" w14:textId="77777777" w:rsidR="00E83B05" w:rsidRPr="008A494E" w:rsidRDefault="0075627A">
          <w:pPr>
            <w:pStyle w:val="Piedepgina"/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ca-ES"/>
            </w:rPr>
            <w:drawing>
              <wp:inline distT="0" distB="0" distL="0" distR="0" wp14:anchorId="5F69F27B" wp14:editId="7E8852BD">
                <wp:extent cx="684530" cy="89535"/>
                <wp:effectExtent l="19050" t="0" r="127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530" cy="89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E83B05" w:rsidRPr="008A494E">
            <w:rPr>
              <w:sz w:val="18"/>
              <w:szCs w:val="18"/>
            </w:rPr>
            <w:t xml:space="preserve"> </w:t>
          </w:r>
          <w:r>
            <w:rPr>
              <w:noProof/>
              <w:sz w:val="18"/>
              <w:szCs w:val="18"/>
              <w:lang w:eastAsia="ca-ES"/>
            </w:rPr>
            <w:drawing>
              <wp:inline distT="0" distB="0" distL="0" distR="0" wp14:anchorId="4EDB18BE" wp14:editId="46510312">
                <wp:extent cx="5375910" cy="85090"/>
                <wp:effectExtent l="1905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5910" cy="85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83B05" w:rsidRPr="0064176D" w14:paraId="283BC43E" w14:textId="77777777">
      <w:tc>
        <w:tcPr>
          <w:tcW w:w="9828" w:type="dxa"/>
        </w:tcPr>
        <w:p w14:paraId="64FBBAD7" w14:textId="77777777" w:rsidR="00E83B05" w:rsidRPr="0064176D" w:rsidRDefault="00E83B05">
          <w:pPr>
            <w:pStyle w:val="Piedepgina"/>
            <w:ind w:left="-180"/>
            <w:jc w:val="right"/>
            <w:rPr>
              <w:rFonts w:ascii="Arial Narrow" w:hAnsi="Arial Narrow"/>
              <w:color w:val="777777"/>
              <w:sz w:val="6"/>
              <w:szCs w:val="6"/>
            </w:rPr>
          </w:pPr>
        </w:p>
      </w:tc>
    </w:tr>
    <w:tr w:rsidR="00E83B05" w:rsidRPr="008A494E" w14:paraId="28CC36C2" w14:textId="77777777">
      <w:tc>
        <w:tcPr>
          <w:tcW w:w="9828" w:type="dxa"/>
        </w:tcPr>
        <w:p w14:paraId="17E434D9" w14:textId="77777777" w:rsidR="00E83B05" w:rsidRPr="0064176D" w:rsidRDefault="00E83B05">
          <w:pPr>
            <w:pStyle w:val="Piedepgina"/>
            <w:ind w:left="-180"/>
            <w:jc w:val="right"/>
            <w:rPr>
              <w:rFonts w:ascii="Arial Narrow" w:hAnsi="Arial Narrow"/>
              <w:color w:val="777777"/>
              <w:sz w:val="14"/>
              <w:szCs w:val="14"/>
            </w:rPr>
          </w:pPr>
          <w:r w:rsidRPr="0064176D">
            <w:rPr>
              <w:rFonts w:ascii="Arial Narrow" w:hAnsi="Arial Narrow"/>
              <w:color w:val="777777"/>
              <w:sz w:val="14"/>
              <w:szCs w:val="14"/>
            </w:rPr>
            <w:t>Codi R.E.L.C: 8103040003 | CIF: P93000</w:t>
          </w:r>
          <w:r>
            <w:rPr>
              <w:rFonts w:ascii="Arial Narrow" w:hAnsi="Arial Narrow"/>
              <w:color w:val="777777"/>
              <w:sz w:val="14"/>
              <w:szCs w:val="14"/>
            </w:rPr>
            <w:t>1</w:t>
          </w:r>
          <w:r w:rsidRPr="0064176D">
            <w:rPr>
              <w:rFonts w:ascii="Arial Narrow" w:hAnsi="Arial Narrow"/>
              <w:color w:val="777777"/>
              <w:sz w:val="14"/>
              <w:szCs w:val="14"/>
            </w:rPr>
            <w:t>1E</w:t>
          </w:r>
        </w:p>
      </w:tc>
    </w:tr>
  </w:tbl>
  <w:p w14:paraId="3D5D86B8" w14:textId="77777777" w:rsidR="00E83B05" w:rsidRDefault="00E83B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D68CA" w14:textId="77777777" w:rsidR="0075627A" w:rsidRDefault="0075627A">
      <w:r>
        <w:separator/>
      </w:r>
    </w:p>
  </w:footnote>
  <w:footnote w:type="continuationSeparator" w:id="0">
    <w:p w14:paraId="76059D6B" w14:textId="77777777" w:rsidR="0075627A" w:rsidRDefault="00756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36DE5" w14:textId="77777777" w:rsidR="00E83B05" w:rsidRPr="005952A2" w:rsidRDefault="0075627A">
    <w:pPr>
      <w:pStyle w:val="Encabezado"/>
      <w:ind w:left="-540"/>
    </w:pPr>
    <w:r>
      <w:rPr>
        <w:noProof/>
        <w:lang w:eastAsia="ca-ES"/>
      </w:rPr>
      <w:drawing>
        <wp:inline distT="0" distB="0" distL="0" distR="0" wp14:anchorId="4B842D73" wp14:editId="28D0701E">
          <wp:extent cx="2160270" cy="73977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A9A0B3C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Article %2. 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pStyle w:val="Ttulo3"/>
      <w:lvlText w:val="Clàusula %3ª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3">
      <w:start w:val="1"/>
      <w:numFmt w:val="decimal"/>
      <w:pStyle w:val="Ttulo4"/>
      <w:lvlText w:val="Regla %4ª. 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7C4BEC"/>
    <w:multiLevelType w:val="multilevel"/>
    <w:tmpl w:val="A954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90BEF"/>
    <w:multiLevelType w:val="hybridMultilevel"/>
    <w:tmpl w:val="B9DCDA5E"/>
    <w:lvl w:ilvl="0" w:tplc="E55A2A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E15A6"/>
    <w:multiLevelType w:val="multilevel"/>
    <w:tmpl w:val="7A02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29489">
    <w:abstractNumId w:val="0"/>
  </w:num>
  <w:num w:numId="2" w16cid:durableId="2998483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3518688">
    <w:abstractNumId w:val="3"/>
  </w:num>
  <w:num w:numId="4" w16cid:durableId="1484198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3A1"/>
    <w:rsid w:val="00004158"/>
    <w:rsid w:val="00075F67"/>
    <w:rsid w:val="00091A79"/>
    <w:rsid w:val="00096A86"/>
    <w:rsid w:val="000A28C7"/>
    <w:rsid w:val="000B1D6E"/>
    <w:rsid w:val="000E65C0"/>
    <w:rsid w:val="000F251F"/>
    <w:rsid w:val="000F727D"/>
    <w:rsid w:val="00104029"/>
    <w:rsid w:val="001112E4"/>
    <w:rsid w:val="00115772"/>
    <w:rsid w:val="00124794"/>
    <w:rsid w:val="00134106"/>
    <w:rsid w:val="00156BAC"/>
    <w:rsid w:val="001844FE"/>
    <w:rsid w:val="00194487"/>
    <w:rsid w:val="001D2F49"/>
    <w:rsid w:val="001E6CCE"/>
    <w:rsid w:val="001F2A77"/>
    <w:rsid w:val="001F50CC"/>
    <w:rsid w:val="00215079"/>
    <w:rsid w:val="00240390"/>
    <w:rsid w:val="0025292D"/>
    <w:rsid w:val="0025404C"/>
    <w:rsid w:val="00260440"/>
    <w:rsid w:val="00272C91"/>
    <w:rsid w:val="002916FE"/>
    <w:rsid w:val="002921E8"/>
    <w:rsid w:val="002B3147"/>
    <w:rsid w:val="002B7A06"/>
    <w:rsid w:val="002F1421"/>
    <w:rsid w:val="00303427"/>
    <w:rsid w:val="003039C1"/>
    <w:rsid w:val="00305D45"/>
    <w:rsid w:val="00307695"/>
    <w:rsid w:val="00322567"/>
    <w:rsid w:val="00364B88"/>
    <w:rsid w:val="0039099D"/>
    <w:rsid w:val="003A649B"/>
    <w:rsid w:val="003B7233"/>
    <w:rsid w:val="003D3F62"/>
    <w:rsid w:val="003E4784"/>
    <w:rsid w:val="00410496"/>
    <w:rsid w:val="004367F1"/>
    <w:rsid w:val="00460EFB"/>
    <w:rsid w:val="004700AC"/>
    <w:rsid w:val="00481224"/>
    <w:rsid w:val="00487986"/>
    <w:rsid w:val="00494DCC"/>
    <w:rsid w:val="004A35B2"/>
    <w:rsid w:val="004B3F15"/>
    <w:rsid w:val="004C1499"/>
    <w:rsid w:val="004D60D5"/>
    <w:rsid w:val="004E1066"/>
    <w:rsid w:val="004E2B57"/>
    <w:rsid w:val="004E7889"/>
    <w:rsid w:val="005368F5"/>
    <w:rsid w:val="00544560"/>
    <w:rsid w:val="00563000"/>
    <w:rsid w:val="00567ECC"/>
    <w:rsid w:val="00576BC2"/>
    <w:rsid w:val="00581D40"/>
    <w:rsid w:val="005864C7"/>
    <w:rsid w:val="005B4FE8"/>
    <w:rsid w:val="005C66A0"/>
    <w:rsid w:val="00613DC7"/>
    <w:rsid w:val="00620536"/>
    <w:rsid w:val="00624063"/>
    <w:rsid w:val="00686A77"/>
    <w:rsid w:val="00695FEC"/>
    <w:rsid w:val="006A27F2"/>
    <w:rsid w:val="006A7419"/>
    <w:rsid w:val="006B529E"/>
    <w:rsid w:val="006C7B23"/>
    <w:rsid w:val="006D35C9"/>
    <w:rsid w:val="0071680D"/>
    <w:rsid w:val="0075627A"/>
    <w:rsid w:val="00760FBD"/>
    <w:rsid w:val="007706DB"/>
    <w:rsid w:val="007715A3"/>
    <w:rsid w:val="007A54AA"/>
    <w:rsid w:val="007B1D10"/>
    <w:rsid w:val="007C2CD5"/>
    <w:rsid w:val="007D0730"/>
    <w:rsid w:val="007D11B5"/>
    <w:rsid w:val="0081488C"/>
    <w:rsid w:val="00841F11"/>
    <w:rsid w:val="008620CE"/>
    <w:rsid w:val="0087683D"/>
    <w:rsid w:val="008A24D6"/>
    <w:rsid w:val="008A63A1"/>
    <w:rsid w:val="008A7652"/>
    <w:rsid w:val="008B4850"/>
    <w:rsid w:val="008D6E0B"/>
    <w:rsid w:val="008F47EA"/>
    <w:rsid w:val="009263FF"/>
    <w:rsid w:val="00973CE8"/>
    <w:rsid w:val="00975174"/>
    <w:rsid w:val="0099502A"/>
    <w:rsid w:val="009A19AD"/>
    <w:rsid w:val="009C3CB3"/>
    <w:rsid w:val="00A032AF"/>
    <w:rsid w:val="00A07406"/>
    <w:rsid w:val="00A504F1"/>
    <w:rsid w:val="00A627B5"/>
    <w:rsid w:val="00A74853"/>
    <w:rsid w:val="00A83315"/>
    <w:rsid w:val="00AA2CCE"/>
    <w:rsid w:val="00AA2F64"/>
    <w:rsid w:val="00AC1F69"/>
    <w:rsid w:val="00AD4854"/>
    <w:rsid w:val="00AE0846"/>
    <w:rsid w:val="00AF00AD"/>
    <w:rsid w:val="00B0756A"/>
    <w:rsid w:val="00B10B3F"/>
    <w:rsid w:val="00B1281A"/>
    <w:rsid w:val="00B142C4"/>
    <w:rsid w:val="00B17B9C"/>
    <w:rsid w:val="00B436BF"/>
    <w:rsid w:val="00B46684"/>
    <w:rsid w:val="00B54AEE"/>
    <w:rsid w:val="00B77336"/>
    <w:rsid w:val="00B77704"/>
    <w:rsid w:val="00BB173E"/>
    <w:rsid w:val="00BC42E4"/>
    <w:rsid w:val="00BE7C72"/>
    <w:rsid w:val="00BF58DB"/>
    <w:rsid w:val="00C038A7"/>
    <w:rsid w:val="00C11BC7"/>
    <w:rsid w:val="00C208DA"/>
    <w:rsid w:val="00C337D9"/>
    <w:rsid w:val="00C427ED"/>
    <w:rsid w:val="00C52ED7"/>
    <w:rsid w:val="00C618EA"/>
    <w:rsid w:val="00C63ACE"/>
    <w:rsid w:val="00C71EB9"/>
    <w:rsid w:val="00C95121"/>
    <w:rsid w:val="00C97D92"/>
    <w:rsid w:val="00CA1650"/>
    <w:rsid w:val="00CE1235"/>
    <w:rsid w:val="00CE3227"/>
    <w:rsid w:val="00CE49B8"/>
    <w:rsid w:val="00D07099"/>
    <w:rsid w:val="00D122E6"/>
    <w:rsid w:val="00D1762A"/>
    <w:rsid w:val="00D200F2"/>
    <w:rsid w:val="00D608CD"/>
    <w:rsid w:val="00D67EC9"/>
    <w:rsid w:val="00D70748"/>
    <w:rsid w:val="00D71505"/>
    <w:rsid w:val="00D71757"/>
    <w:rsid w:val="00D8424A"/>
    <w:rsid w:val="00DA1C2E"/>
    <w:rsid w:val="00DA2875"/>
    <w:rsid w:val="00DA3E55"/>
    <w:rsid w:val="00DC10EE"/>
    <w:rsid w:val="00DC50EC"/>
    <w:rsid w:val="00DD14B7"/>
    <w:rsid w:val="00DD7670"/>
    <w:rsid w:val="00E30C0A"/>
    <w:rsid w:val="00E4048E"/>
    <w:rsid w:val="00E42343"/>
    <w:rsid w:val="00E434FD"/>
    <w:rsid w:val="00E83B05"/>
    <w:rsid w:val="00E952E4"/>
    <w:rsid w:val="00EA15AB"/>
    <w:rsid w:val="00EE327F"/>
    <w:rsid w:val="00EF5963"/>
    <w:rsid w:val="00F24880"/>
    <w:rsid w:val="00F26716"/>
    <w:rsid w:val="00F27629"/>
    <w:rsid w:val="00F33022"/>
    <w:rsid w:val="00F46B74"/>
    <w:rsid w:val="00F5011C"/>
    <w:rsid w:val="00F569DA"/>
    <w:rsid w:val="00F769C9"/>
    <w:rsid w:val="00F83C26"/>
    <w:rsid w:val="00F91E0C"/>
    <w:rsid w:val="00F9603D"/>
    <w:rsid w:val="00FD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7FC338C3"/>
  <w15:docId w15:val="{2FB683C7-6BD7-4883-B787-F7F982B4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27A"/>
    <w:pPr>
      <w:widowControl w:val="0"/>
    </w:pPr>
    <w:rPr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627A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ar"/>
    <w:qFormat/>
    <w:rsid w:val="0075627A"/>
    <w:pPr>
      <w:numPr>
        <w:ilvl w:val="1"/>
        <w:numId w:val="1"/>
      </w:numPr>
      <w:spacing w:before="300"/>
      <w:outlineLvl w:val="1"/>
    </w:pPr>
  </w:style>
  <w:style w:type="paragraph" w:styleId="Ttulo3">
    <w:name w:val="heading 3"/>
    <w:basedOn w:val="Normal"/>
    <w:next w:val="Normal"/>
    <w:link w:val="Ttulo3Car"/>
    <w:qFormat/>
    <w:rsid w:val="0075627A"/>
    <w:pPr>
      <w:numPr>
        <w:ilvl w:val="2"/>
        <w:numId w:val="1"/>
      </w:numPr>
      <w:spacing w:before="300"/>
      <w:outlineLvl w:val="2"/>
    </w:pPr>
  </w:style>
  <w:style w:type="paragraph" w:styleId="Ttulo4">
    <w:name w:val="heading 4"/>
    <w:basedOn w:val="Normal"/>
    <w:next w:val="Normal"/>
    <w:link w:val="Ttulo4Car"/>
    <w:qFormat/>
    <w:rsid w:val="0075627A"/>
    <w:pPr>
      <w:numPr>
        <w:ilvl w:val="3"/>
        <w:numId w:val="1"/>
      </w:numPr>
      <w:spacing w:before="300"/>
      <w:outlineLvl w:val="3"/>
    </w:pPr>
  </w:style>
  <w:style w:type="paragraph" w:styleId="Ttulo5">
    <w:name w:val="heading 5"/>
    <w:basedOn w:val="Normal"/>
    <w:next w:val="Normal"/>
    <w:link w:val="Ttulo5Car"/>
    <w:qFormat/>
    <w:rsid w:val="0075627A"/>
    <w:pPr>
      <w:numPr>
        <w:ilvl w:val="4"/>
        <w:numId w:val="1"/>
      </w:numPr>
      <w:spacing w:before="240" w:after="120"/>
      <w:outlineLvl w:val="4"/>
    </w:pPr>
    <w:rPr>
      <w:b/>
      <w:i/>
    </w:rPr>
  </w:style>
  <w:style w:type="paragraph" w:styleId="Ttulo6">
    <w:name w:val="heading 6"/>
    <w:basedOn w:val="Normal"/>
    <w:next w:val="Normal"/>
    <w:link w:val="Ttulo6Car"/>
    <w:qFormat/>
    <w:rsid w:val="0075627A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link w:val="Ttulo7Car"/>
    <w:qFormat/>
    <w:rsid w:val="0075627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ar"/>
    <w:qFormat/>
    <w:rsid w:val="0075627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link w:val="Ttulo9Car"/>
    <w:qFormat/>
    <w:rsid w:val="0075627A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A63A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A63A1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A6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8A63A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75627A"/>
    <w:rPr>
      <w:rFonts w:ascii="Arial" w:hAnsi="Arial"/>
      <w:b/>
      <w:kern w:val="28"/>
      <w:sz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75627A"/>
    <w:rPr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75627A"/>
    <w:rPr>
      <w:sz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75627A"/>
    <w:rPr>
      <w:sz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75627A"/>
    <w:rPr>
      <w:b/>
      <w:i/>
      <w:sz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75627A"/>
    <w:rPr>
      <w:rFonts w:ascii="Arial" w:hAnsi="Arial"/>
      <w:i/>
      <w:sz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75627A"/>
    <w:rPr>
      <w:rFonts w:ascii="Arial" w:hAnsi="Arial"/>
      <w:sz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75627A"/>
    <w:rPr>
      <w:rFonts w:ascii="Arial" w:hAnsi="Arial"/>
      <w:i/>
      <w:sz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75627A"/>
    <w:rPr>
      <w:rFonts w:ascii="Arial" w:hAnsi="Arial"/>
      <w:i/>
      <w:sz w:val="18"/>
      <w:lang w:eastAsia="es-ES"/>
    </w:rPr>
  </w:style>
  <w:style w:type="paragraph" w:styleId="Textodeglobo">
    <w:name w:val="Balloon Text"/>
    <w:basedOn w:val="Normal"/>
    <w:link w:val="TextodegloboCar"/>
    <w:rsid w:val="00F501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5011C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odlturisme\AppData\Roaming\Microsoft\Plantillas\Consell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Conselll.dot</Template>
  <TotalTime>14</TotalTime>
  <Pages>8</Pages>
  <Words>948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 NEW &amp; Services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AODL Turisme</dc:creator>
  <cp:lastModifiedBy>Laura Revillas Marmaneu (Dinamitzacio CCRE)</cp:lastModifiedBy>
  <cp:revision>10</cp:revision>
  <cp:lastPrinted>2012-04-16T10:20:00Z</cp:lastPrinted>
  <dcterms:created xsi:type="dcterms:W3CDTF">2022-02-08T12:46:00Z</dcterms:created>
  <dcterms:modified xsi:type="dcterms:W3CDTF">2025-12-04T10:59:00Z</dcterms:modified>
</cp:coreProperties>
</file>