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CCED" w14:textId="67227473" w:rsidR="00A228FC" w:rsidRPr="00554D78" w:rsidRDefault="00A228FC" w:rsidP="006F7491">
      <w:pPr>
        <w:pStyle w:val="Ttulo2"/>
        <w:numPr>
          <w:ilvl w:val="0"/>
          <w:numId w:val="0"/>
        </w:numPr>
        <w:spacing w:after="240" w:line="276" w:lineRule="auto"/>
        <w:jc w:val="both"/>
        <w:rPr>
          <w:b/>
          <w:sz w:val="22"/>
          <w:szCs w:val="22"/>
        </w:rPr>
      </w:pPr>
      <w:r w:rsidRPr="00C9545E">
        <w:rPr>
          <w:b/>
          <w:sz w:val="22"/>
          <w:szCs w:val="22"/>
        </w:rPr>
        <w:t xml:space="preserve">ANNEX I. DECLARACIÓ RESPONSABLE </w:t>
      </w:r>
    </w:p>
    <w:p w14:paraId="36EB9A15" w14:textId="2FDA4B73" w:rsidR="00A228FC" w:rsidRDefault="00A228FC" w:rsidP="006F7491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Sr./Sra. _____________________________, amb DNI núm. ____________, en</w:t>
      </w:r>
      <w:r w:rsidR="00A8034B">
        <w:rPr>
          <w:color w:val="000000"/>
          <w:sz w:val="22"/>
          <w:szCs w:val="22"/>
        </w:rPr>
        <w:t xml:space="preserve"> </w:t>
      </w:r>
      <w:r w:rsidRPr="00C9545E">
        <w:rPr>
          <w:color w:val="000000"/>
          <w:sz w:val="22"/>
          <w:szCs w:val="22"/>
        </w:rPr>
        <w:t>nom de la societat _________________</w:t>
      </w:r>
      <w:r w:rsidR="00A8034B">
        <w:rPr>
          <w:color w:val="000000"/>
          <w:sz w:val="22"/>
          <w:szCs w:val="22"/>
        </w:rPr>
        <w:t>________</w:t>
      </w:r>
      <w:r w:rsidRPr="00C9545E">
        <w:rPr>
          <w:color w:val="000000"/>
          <w:sz w:val="22"/>
          <w:szCs w:val="22"/>
        </w:rPr>
        <w:t>____, amb NIF núm. ____________,</w:t>
      </w:r>
      <w:r w:rsidR="00A8034B">
        <w:rPr>
          <w:color w:val="000000"/>
          <w:sz w:val="22"/>
          <w:szCs w:val="22"/>
        </w:rPr>
        <w:t xml:space="preserve"> </w:t>
      </w:r>
      <w:r w:rsidRPr="00C9545E">
        <w:rPr>
          <w:color w:val="000000"/>
          <w:sz w:val="22"/>
          <w:szCs w:val="22"/>
        </w:rPr>
        <w:t>actuant com ________________, en relació amb el present expedient de contractació,</w:t>
      </w:r>
    </w:p>
    <w:p w14:paraId="6BDBDC9F" w14:textId="08A4C4E4" w:rsidR="00554D78" w:rsidRDefault="00554D78" w:rsidP="006F7491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871B60">
        <w:rPr>
          <w:color w:val="000000"/>
          <w:sz w:val="22"/>
          <w:szCs w:val="22"/>
        </w:rPr>
        <w:t xml:space="preserve">Exp. </w:t>
      </w:r>
      <w:r w:rsidR="00941AD6">
        <w:rPr>
          <w:color w:val="000000"/>
          <w:sz w:val="22"/>
          <w:szCs w:val="22"/>
        </w:rPr>
        <w:t>1662</w:t>
      </w:r>
      <w:r w:rsidRPr="00871B60">
        <w:rPr>
          <w:color w:val="000000"/>
          <w:sz w:val="22"/>
          <w:szCs w:val="22"/>
        </w:rPr>
        <w:t>/2025</w:t>
      </w:r>
    </w:p>
    <w:p w14:paraId="7476A602" w14:textId="47C513DB" w:rsidR="00A228FC" w:rsidRPr="00C9545E" w:rsidRDefault="00A228FC" w:rsidP="006F7491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DECLARO sota la meva responsabilitat:</w:t>
      </w:r>
    </w:p>
    <w:p w14:paraId="06CB8CD9" w14:textId="77777777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Que ostento la representació legal de l'empresa que presenta l'oferta.</w:t>
      </w:r>
    </w:p>
    <w:p w14:paraId="49E70685" w14:textId="06581198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Que l'empresa a la qual represento està legalment constituïda, disposa de capacitat d’obrar i jurídica de l’habilitació professional i solvència necessària per a concertar l'execució del contracte i que l'objecte social de la mateixa</w:t>
      </w:r>
      <w:r w:rsidR="00A8034B">
        <w:rPr>
          <w:color w:val="000000"/>
          <w:sz w:val="22"/>
          <w:szCs w:val="22"/>
        </w:rPr>
        <w:t xml:space="preserve"> </w:t>
      </w:r>
      <w:r w:rsidRPr="00C9545E">
        <w:rPr>
          <w:color w:val="000000"/>
          <w:sz w:val="22"/>
          <w:szCs w:val="22"/>
        </w:rPr>
        <w:t xml:space="preserve">comprèn l'activitat objecte d'aquest, d'acord amb el recollit en els seus estatuts socials, els quals es troben correctament inscrits en els Registres corresponents. </w:t>
      </w:r>
    </w:p>
    <w:p w14:paraId="3EF2042B" w14:textId="77777777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Que l'empresa a la qual represento no està culpable en prohibició de contractar per si mateixa ni per extensió a conseqüència de l'aplicació de l'article 71.3 de la Llei de Contractes del Sector Públic.</w:t>
      </w:r>
    </w:p>
    <w:p w14:paraId="6596B604" w14:textId="77777777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Que l'empresa a la qual represento accepta incondicionalment el contingut de les clàusules i condicions i es compromet a complir les condicions d'execució previstes en el Plec que regeix aquest contracte.</w:t>
      </w:r>
    </w:p>
    <w:p w14:paraId="61D1B3D5" w14:textId="77777777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Que l'empresa a la qual represento, en cas de ser estrangera, accepta sotmetre's al fur espanyol.</w:t>
      </w:r>
    </w:p>
    <w:p w14:paraId="44ECE04C" w14:textId="77777777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Que l'empresa a la qual represento, en el cas d'estar formada per una unió d'empresaris, es compromet a la constitució de la unió.</w:t>
      </w:r>
    </w:p>
    <w:p w14:paraId="4E65AF5B" w14:textId="77777777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Que, als efectes previstos en la Disposició Addicional Quinzena de la Llei de Contractes del Sector Públic, l'adreça de correu electrònic habilitada per l'empresa a la qual represento per a rebre totes les notificacions i comunicacions que derivin del present expedient de contractació és la següent: _____________________________</w:t>
      </w:r>
    </w:p>
    <w:p w14:paraId="2E05178B" w14:textId="77777777" w:rsidR="00A228FC" w:rsidRPr="00C9545E" w:rsidRDefault="00A228FC" w:rsidP="006F7491">
      <w:pPr>
        <w:widowControl/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C9545E">
        <w:rPr>
          <w:sz w:val="22"/>
          <w:szCs w:val="22"/>
        </w:rPr>
        <w:t>Que el/la sotasignant declara sota la seva pròpia responsabilitat la veracitat i autenticitat dels documents presentats, i es compromet a aportar la documentació necessària per acreditar-ho quan així se li requereixi per part del Consell Comarcal de la Ribera d’Ebre en relació als documents acreditatius de la solvència tècnica i professional de l’empresa i de la persona o les persones adscrites al contracte (memòria-currículum de l’empresa i el currículum de cada professional que formarà part de l’equip de treball).</w:t>
      </w:r>
    </w:p>
    <w:p w14:paraId="1464EF0A" w14:textId="77777777" w:rsidR="00A228FC" w:rsidRPr="00C9545E" w:rsidRDefault="00A228FC" w:rsidP="006F7491">
      <w:pPr>
        <w:widowControl/>
        <w:numPr>
          <w:ilvl w:val="0"/>
          <w:numId w:val="2"/>
        </w:numPr>
        <w:spacing w:after="240" w:line="276" w:lineRule="auto"/>
        <w:ind w:left="426" w:hanging="357"/>
        <w:jc w:val="both"/>
        <w:rPr>
          <w:sz w:val="22"/>
          <w:szCs w:val="22"/>
        </w:rPr>
      </w:pPr>
      <w:r w:rsidRPr="00C9545E">
        <w:rPr>
          <w:sz w:val="22"/>
          <w:szCs w:val="22"/>
        </w:rPr>
        <w:t>Que 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</w:r>
    </w:p>
    <w:p w14:paraId="7F33074E" w14:textId="77777777" w:rsidR="00A228FC" w:rsidRDefault="00A228FC" w:rsidP="006F7491">
      <w:pPr>
        <w:spacing w:after="240" w:line="276" w:lineRule="auto"/>
        <w:jc w:val="both"/>
        <w:rPr>
          <w:color w:val="000000"/>
          <w:sz w:val="22"/>
          <w:szCs w:val="22"/>
        </w:rPr>
      </w:pPr>
    </w:p>
    <w:p w14:paraId="7A9BD4E6" w14:textId="77777777" w:rsidR="006F7491" w:rsidRDefault="006F7491" w:rsidP="006F7491">
      <w:pPr>
        <w:spacing w:after="240" w:line="276" w:lineRule="auto"/>
        <w:jc w:val="both"/>
        <w:rPr>
          <w:color w:val="000000"/>
          <w:sz w:val="22"/>
          <w:szCs w:val="22"/>
        </w:rPr>
      </w:pPr>
    </w:p>
    <w:p w14:paraId="0068D067" w14:textId="77777777" w:rsidR="006F7491" w:rsidRPr="00C9545E" w:rsidRDefault="006F7491" w:rsidP="006F7491">
      <w:pPr>
        <w:spacing w:after="240" w:line="276" w:lineRule="auto"/>
        <w:jc w:val="both"/>
        <w:rPr>
          <w:color w:val="000000"/>
          <w:sz w:val="22"/>
          <w:szCs w:val="22"/>
        </w:rPr>
      </w:pPr>
    </w:p>
    <w:p w14:paraId="5FB1A342" w14:textId="500FA089" w:rsidR="00A228FC" w:rsidRPr="00C9545E" w:rsidRDefault="00A228FC" w:rsidP="006F7491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lastRenderedPageBreak/>
        <w:t>Igualment,</w:t>
      </w:r>
    </w:p>
    <w:p w14:paraId="388BD93E" w14:textId="331CC791" w:rsidR="00A228FC" w:rsidRPr="006F7491" w:rsidRDefault="00A228FC" w:rsidP="006F7491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9545E">
        <w:rPr>
          <w:color w:val="000000"/>
          <w:sz w:val="22"/>
          <w:szCs w:val="22"/>
        </w:rPr>
        <w:t>AUTORITZO :</w:t>
      </w:r>
    </w:p>
    <w:p w14:paraId="6A26C5D8" w14:textId="0929C3FF" w:rsidR="00A8034B" w:rsidRPr="006F7491" w:rsidRDefault="00A228FC" w:rsidP="006F7491">
      <w:pPr>
        <w:widowControl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C9545E">
        <w:rPr>
          <w:color w:val="000000"/>
          <w:sz w:val="22"/>
          <w:szCs w:val="22"/>
        </w:rPr>
        <w:t>Que l’òrgan de contractació obtingui de forma directa la documentació justificativa del compliment de les obligacions tributàries, amb la Seguretat Social i qualsevol altre document acreditatiu de la meva aptitud per a contractar o de l’efectiva disposició dels mitjans que  m’he compromès a dedicar o adscriure a l’execució del contracte.</w:t>
      </w:r>
    </w:p>
    <w:p w14:paraId="243BE76D" w14:textId="77777777" w:rsidR="00A8034B" w:rsidRDefault="00A8034B" w:rsidP="006F7491">
      <w:pPr>
        <w:spacing w:after="240" w:line="276" w:lineRule="auto"/>
        <w:jc w:val="both"/>
        <w:rPr>
          <w:b/>
          <w:bCs/>
          <w:sz w:val="22"/>
          <w:szCs w:val="22"/>
        </w:rPr>
      </w:pPr>
    </w:p>
    <w:p w14:paraId="53C9A649" w14:textId="6C80CCC1" w:rsidR="00A228FC" w:rsidRPr="00C9545E" w:rsidRDefault="00A228FC" w:rsidP="006F7491">
      <w:pPr>
        <w:spacing w:after="240" w:line="276" w:lineRule="auto"/>
        <w:jc w:val="both"/>
        <w:rPr>
          <w:sz w:val="22"/>
          <w:szCs w:val="22"/>
        </w:rPr>
      </w:pPr>
      <w:r w:rsidRPr="00C9545E">
        <w:rPr>
          <w:b/>
          <w:bCs/>
          <w:sz w:val="22"/>
          <w:szCs w:val="22"/>
        </w:rPr>
        <w:t>Signatura</w:t>
      </w:r>
    </w:p>
    <w:p w14:paraId="79FD191B" w14:textId="77777777" w:rsidR="00A228FC" w:rsidRPr="00C9545E" w:rsidRDefault="00A228FC" w:rsidP="006F7491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9545E">
        <w:rPr>
          <w:sz w:val="22"/>
          <w:szCs w:val="22"/>
        </w:rPr>
        <w:t>No seran vàlides les ofertes presentades sense signatura electrònica</w:t>
      </w:r>
      <w:bookmarkStart w:id="0" w:name="_Toc31012067"/>
    </w:p>
    <w:bookmarkEnd w:id="0"/>
    <w:p w14:paraId="2651E1C3" w14:textId="77777777" w:rsidR="009263FF" w:rsidRPr="00A228FC" w:rsidRDefault="009263FF" w:rsidP="006F7491">
      <w:pPr>
        <w:spacing w:after="240" w:line="276" w:lineRule="auto"/>
        <w:jc w:val="both"/>
      </w:pPr>
    </w:p>
    <w:sectPr w:rsidR="009263FF" w:rsidRPr="00A228FC">
      <w:headerReference w:type="default" r:id="rId7"/>
      <w:footerReference w:type="default" r:id="rId8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56A9" w14:textId="77777777" w:rsidR="00F21190" w:rsidRDefault="00F21190">
      <w:r>
        <w:separator/>
      </w:r>
    </w:p>
  </w:endnote>
  <w:endnote w:type="continuationSeparator" w:id="0">
    <w:p w14:paraId="2DFD48DA" w14:textId="77777777" w:rsidR="00F21190" w:rsidRDefault="00F2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28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828"/>
    </w:tblGrid>
    <w:tr w:rsidR="00E83B05" w14:paraId="57962198" w14:textId="77777777">
      <w:tc>
        <w:tcPr>
          <w:tcW w:w="9828" w:type="dxa"/>
        </w:tcPr>
        <w:p w14:paraId="4F42FAA3" w14:textId="77777777" w:rsidR="00E83B05" w:rsidRPr="00631200" w:rsidRDefault="00E83B05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Pl. Sant Roc, 2 | 43740 MÓRA D’EBRE | T. 977 401 851 | </w:t>
          </w:r>
          <w:r w:rsidRPr="008A494E">
            <w:rPr>
              <w:rFonts w:ascii="Arial" w:hAnsi="Arial" w:cs="Arial"/>
              <w:sz w:val="18"/>
              <w:szCs w:val="18"/>
            </w:rPr>
            <w:t>consell@riberaebre.org</w:t>
          </w:r>
          <w:r>
            <w:rPr>
              <w:rFonts w:ascii="Arial" w:hAnsi="Arial" w:cs="Arial"/>
              <w:sz w:val="18"/>
              <w:szCs w:val="18"/>
            </w:rPr>
            <w:t xml:space="preserve"> | </w:t>
          </w:r>
          <w:r w:rsidRPr="00B32E12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E83B05" w:rsidRPr="008A494E" w14:paraId="7DFAB666" w14:textId="77777777">
      <w:trPr>
        <w:trHeight w:hRule="exact" w:val="170"/>
      </w:trPr>
      <w:tc>
        <w:tcPr>
          <w:tcW w:w="9828" w:type="dxa"/>
          <w:vAlign w:val="center"/>
        </w:tcPr>
        <w:p w14:paraId="3593B104" w14:textId="77777777" w:rsidR="00E83B05" w:rsidRPr="008A494E" w:rsidRDefault="00F21190">
          <w:pPr>
            <w:pStyle w:val="Piedepgina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13C236DC" wp14:editId="1CBF5F94">
                <wp:extent cx="684530" cy="89535"/>
                <wp:effectExtent l="19050" t="0" r="127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8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83B05" w:rsidRPr="008A494E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74C27971" wp14:editId="63B9EB98">
                <wp:extent cx="5375910" cy="85090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5910" cy="85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B05" w:rsidRPr="0064176D" w14:paraId="72534D57" w14:textId="77777777">
      <w:tc>
        <w:tcPr>
          <w:tcW w:w="9828" w:type="dxa"/>
        </w:tcPr>
        <w:p w14:paraId="16345FFE" w14:textId="77777777" w:rsidR="00E83B05" w:rsidRPr="0064176D" w:rsidRDefault="00E83B05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E83B05" w:rsidRPr="008A494E" w14:paraId="05E74028" w14:textId="77777777">
      <w:tc>
        <w:tcPr>
          <w:tcW w:w="9828" w:type="dxa"/>
        </w:tcPr>
        <w:p w14:paraId="00CAFA0C" w14:textId="77777777" w:rsidR="00E83B05" w:rsidRPr="0064176D" w:rsidRDefault="00E83B05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64176D">
            <w:rPr>
              <w:rFonts w:ascii="Arial Narrow" w:hAnsi="Arial Narrow"/>
              <w:color w:val="777777"/>
              <w:sz w:val="14"/>
              <w:szCs w:val="14"/>
            </w:rPr>
            <w:t>Codi R.E.L.C: 8103040003 | CIF: P93000</w:t>
          </w:r>
          <w:r>
            <w:rPr>
              <w:rFonts w:ascii="Arial Narrow" w:hAnsi="Arial Narrow"/>
              <w:color w:val="777777"/>
              <w:sz w:val="14"/>
              <w:szCs w:val="14"/>
            </w:rPr>
            <w:t>1</w:t>
          </w:r>
          <w:r w:rsidRPr="0064176D">
            <w:rPr>
              <w:rFonts w:ascii="Arial Narrow" w:hAnsi="Arial Narrow"/>
              <w:color w:val="777777"/>
              <w:sz w:val="14"/>
              <w:szCs w:val="14"/>
            </w:rPr>
            <w:t>1E</w:t>
          </w:r>
        </w:p>
      </w:tc>
    </w:tr>
  </w:tbl>
  <w:p w14:paraId="1394EEF0" w14:textId="77777777" w:rsidR="00E83B05" w:rsidRDefault="00E83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BC93" w14:textId="77777777" w:rsidR="00F21190" w:rsidRDefault="00F21190">
      <w:r>
        <w:separator/>
      </w:r>
    </w:p>
  </w:footnote>
  <w:footnote w:type="continuationSeparator" w:id="0">
    <w:p w14:paraId="61B7985F" w14:textId="77777777" w:rsidR="00F21190" w:rsidRDefault="00F2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4A69" w14:textId="77777777" w:rsidR="00E83B05" w:rsidRPr="005952A2" w:rsidRDefault="00F21190">
    <w:pPr>
      <w:pStyle w:val="Encabezado"/>
      <w:ind w:left="-540"/>
    </w:pPr>
    <w:r>
      <w:rPr>
        <w:noProof/>
        <w:lang w:eastAsia="ca-ES"/>
      </w:rPr>
      <w:drawing>
        <wp:inline distT="0" distB="0" distL="0" distR="0" wp14:anchorId="35E8F2F0" wp14:editId="44BCA2E6">
          <wp:extent cx="2160270" cy="7397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A9A0B3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Article %2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pStyle w:val="Ttulo3"/>
      <w:lvlText w:val="Clàusula %3ª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>
      <w:start w:val="1"/>
      <w:numFmt w:val="decimal"/>
      <w:pStyle w:val="Ttulo4"/>
      <w:lvlText w:val="Regla %4ª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2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436214113">
    <w:abstractNumId w:val="0"/>
  </w:num>
  <w:num w:numId="2" w16cid:durableId="1642728144">
    <w:abstractNumId w:val="2"/>
  </w:num>
  <w:num w:numId="3" w16cid:durableId="69330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8FC"/>
    <w:rsid w:val="00004158"/>
    <w:rsid w:val="00007FD3"/>
    <w:rsid w:val="00075F67"/>
    <w:rsid w:val="00091A79"/>
    <w:rsid w:val="00096A86"/>
    <w:rsid w:val="000A28C7"/>
    <w:rsid w:val="000B1D6E"/>
    <w:rsid w:val="000E65C0"/>
    <w:rsid w:val="000F251F"/>
    <w:rsid w:val="000F727D"/>
    <w:rsid w:val="00104029"/>
    <w:rsid w:val="001112E4"/>
    <w:rsid w:val="00115772"/>
    <w:rsid w:val="00124794"/>
    <w:rsid w:val="00134106"/>
    <w:rsid w:val="00156BAC"/>
    <w:rsid w:val="001844FE"/>
    <w:rsid w:val="00194487"/>
    <w:rsid w:val="001D2F49"/>
    <w:rsid w:val="001E6CCE"/>
    <w:rsid w:val="001F2A77"/>
    <w:rsid w:val="001F50CC"/>
    <w:rsid w:val="00215079"/>
    <w:rsid w:val="00240390"/>
    <w:rsid w:val="0025292D"/>
    <w:rsid w:val="0025404C"/>
    <w:rsid w:val="00260440"/>
    <w:rsid w:val="00272C91"/>
    <w:rsid w:val="002916FE"/>
    <w:rsid w:val="002921E8"/>
    <w:rsid w:val="002B3147"/>
    <w:rsid w:val="002B7A06"/>
    <w:rsid w:val="002F1421"/>
    <w:rsid w:val="002F43A0"/>
    <w:rsid w:val="00303427"/>
    <w:rsid w:val="003039C1"/>
    <w:rsid w:val="00305D45"/>
    <w:rsid w:val="00307695"/>
    <w:rsid w:val="00364B88"/>
    <w:rsid w:val="0039099D"/>
    <w:rsid w:val="003A649B"/>
    <w:rsid w:val="003B7233"/>
    <w:rsid w:val="003D3F62"/>
    <w:rsid w:val="003E4784"/>
    <w:rsid w:val="00410496"/>
    <w:rsid w:val="004367F1"/>
    <w:rsid w:val="00460EFB"/>
    <w:rsid w:val="004700AC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368F5"/>
    <w:rsid w:val="00544560"/>
    <w:rsid w:val="00554D78"/>
    <w:rsid w:val="00563000"/>
    <w:rsid w:val="00567ECC"/>
    <w:rsid w:val="00576BC2"/>
    <w:rsid w:val="00581D40"/>
    <w:rsid w:val="005864C7"/>
    <w:rsid w:val="005B4FE8"/>
    <w:rsid w:val="005C66A0"/>
    <w:rsid w:val="00613DC7"/>
    <w:rsid w:val="00620536"/>
    <w:rsid w:val="00624063"/>
    <w:rsid w:val="00686A77"/>
    <w:rsid w:val="00695FEC"/>
    <w:rsid w:val="006A27F2"/>
    <w:rsid w:val="006A7419"/>
    <w:rsid w:val="006C7B23"/>
    <w:rsid w:val="006D35C9"/>
    <w:rsid w:val="006F7491"/>
    <w:rsid w:val="00760FBD"/>
    <w:rsid w:val="007706DB"/>
    <w:rsid w:val="007715A3"/>
    <w:rsid w:val="007A54AA"/>
    <w:rsid w:val="007B1D10"/>
    <w:rsid w:val="007C2CD5"/>
    <w:rsid w:val="007D0730"/>
    <w:rsid w:val="007D11B5"/>
    <w:rsid w:val="0081488C"/>
    <w:rsid w:val="00841F11"/>
    <w:rsid w:val="008620CE"/>
    <w:rsid w:val="00871B60"/>
    <w:rsid w:val="0087683D"/>
    <w:rsid w:val="008A7652"/>
    <w:rsid w:val="008B4850"/>
    <w:rsid w:val="008D6E0B"/>
    <w:rsid w:val="008F47EA"/>
    <w:rsid w:val="00911729"/>
    <w:rsid w:val="009263FF"/>
    <w:rsid w:val="00941AD6"/>
    <w:rsid w:val="00973CE8"/>
    <w:rsid w:val="00975174"/>
    <w:rsid w:val="0099502A"/>
    <w:rsid w:val="009A19AD"/>
    <w:rsid w:val="009C3CB3"/>
    <w:rsid w:val="00A032AF"/>
    <w:rsid w:val="00A07406"/>
    <w:rsid w:val="00A228FC"/>
    <w:rsid w:val="00A504F1"/>
    <w:rsid w:val="00A627B5"/>
    <w:rsid w:val="00A74853"/>
    <w:rsid w:val="00A8034B"/>
    <w:rsid w:val="00A83315"/>
    <w:rsid w:val="00AA2CCE"/>
    <w:rsid w:val="00AA2F64"/>
    <w:rsid w:val="00AC1F69"/>
    <w:rsid w:val="00AD4854"/>
    <w:rsid w:val="00AE0846"/>
    <w:rsid w:val="00AF00AD"/>
    <w:rsid w:val="00B0756A"/>
    <w:rsid w:val="00B10B3F"/>
    <w:rsid w:val="00B1281A"/>
    <w:rsid w:val="00B142C4"/>
    <w:rsid w:val="00B17B9C"/>
    <w:rsid w:val="00B46684"/>
    <w:rsid w:val="00B54AEE"/>
    <w:rsid w:val="00B77336"/>
    <w:rsid w:val="00B77704"/>
    <w:rsid w:val="00BB173E"/>
    <w:rsid w:val="00BC42E4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1EB9"/>
    <w:rsid w:val="00CA1650"/>
    <w:rsid w:val="00CE1235"/>
    <w:rsid w:val="00CE3227"/>
    <w:rsid w:val="00CE49B8"/>
    <w:rsid w:val="00D07099"/>
    <w:rsid w:val="00D122E6"/>
    <w:rsid w:val="00D1762A"/>
    <w:rsid w:val="00D200F2"/>
    <w:rsid w:val="00D608CD"/>
    <w:rsid w:val="00D67EC9"/>
    <w:rsid w:val="00D70748"/>
    <w:rsid w:val="00D71505"/>
    <w:rsid w:val="00D71757"/>
    <w:rsid w:val="00D8424A"/>
    <w:rsid w:val="00DA1C2E"/>
    <w:rsid w:val="00DA2875"/>
    <w:rsid w:val="00DA3E55"/>
    <w:rsid w:val="00DC10EE"/>
    <w:rsid w:val="00DC50EC"/>
    <w:rsid w:val="00DD14B7"/>
    <w:rsid w:val="00DD7670"/>
    <w:rsid w:val="00E30C0A"/>
    <w:rsid w:val="00E4048E"/>
    <w:rsid w:val="00E42343"/>
    <w:rsid w:val="00E434FD"/>
    <w:rsid w:val="00E83B05"/>
    <w:rsid w:val="00E952E4"/>
    <w:rsid w:val="00EE327F"/>
    <w:rsid w:val="00EF5963"/>
    <w:rsid w:val="00F21190"/>
    <w:rsid w:val="00F24880"/>
    <w:rsid w:val="00F26716"/>
    <w:rsid w:val="00F27629"/>
    <w:rsid w:val="00F33022"/>
    <w:rsid w:val="00F569DA"/>
    <w:rsid w:val="00F769C9"/>
    <w:rsid w:val="00F83C26"/>
    <w:rsid w:val="00F91E0C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8C32A11"/>
  <w15:docId w15:val="{2FB683C7-6BD7-4883-B787-F7F982B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190"/>
    <w:pPr>
      <w:widowControl w:val="0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2119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F21190"/>
    <w:pPr>
      <w:numPr>
        <w:ilvl w:val="1"/>
        <w:numId w:val="1"/>
      </w:numPr>
      <w:spacing w:before="300"/>
      <w:outlineLvl w:val="1"/>
    </w:pPr>
  </w:style>
  <w:style w:type="paragraph" w:styleId="Ttulo3">
    <w:name w:val="heading 3"/>
    <w:basedOn w:val="Normal"/>
    <w:next w:val="Normal"/>
    <w:link w:val="Ttulo3Car"/>
    <w:qFormat/>
    <w:rsid w:val="00F21190"/>
    <w:pPr>
      <w:numPr>
        <w:ilvl w:val="2"/>
        <w:numId w:val="1"/>
      </w:numPr>
      <w:spacing w:before="300"/>
      <w:outlineLvl w:val="2"/>
    </w:pPr>
  </w:style>
  <w:style w:type="paragraph" w:styleId="Ttulo4">
    <w:name w:val="heading 4"/>
    <w:basedOn w:val="Normal"/>
    <w:next w:val="Normal"/>
    <w:link w:val="Ttulo4Car"/>
    <w:qFormat/>
    <w:rsid w:val="00F21190"/>
    <w:pPr>
      <w:numPr>
        <w:ilvl w:val="3"/>
        <w:numId w:val="1"/>
      </w:numPr>
      <w:spacing w:before="300"/>
      <w:outlineLvl w:val="3"/>
    </w:pPr>
  </w:style>
  <w:style w:type="paragraph" w:styleId="Ttulo5">
    <w:name w:val="heading 5"/>
    <w:basedOn w:val="Normal"/>
    <w:next w:val="Normal"/>
    <w:link w:val="Ttulo5Car"/>
    <w:qFormat/>
    <w:rsid w:val="00F21190"/>
    <w:pPr>
      <w:numPr>
        <w:ilvl w:val="4"/>
        <w:numId w:val="1"/>
      </w:numPr>
      <w:spacing w:before="240" w:after="120"/>
      <w:outlineLvl w:val="4"/>
    </w:pPr>
    <w:rPr>
      <w:b/>
      <w:i/>
    </w:rPr>
  </w:style>
  <w:style w:type="paragraph" w:styleId="Ttulo6">
    <w:name w:val="heading 6"/>
    <w:basedOn w:val="Normal"/>
    <w:next w:val="Normal"/>
    <w:link w:val="Ttulo6Car"/>
    <w:qFormat/>
    <w:rsid w:val="00F2119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F2119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ar"/>
    <w:qFormat/>
    <w:rsid w:val="00F2119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ar"/>
    <w:qFormat/>
    <w:rsid w:val="00F2119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21190"/>
    <w:rPr>
      <w:rFonts w:ascii="Arial" w:hAnsi="Arial"/>
      <w:b/>
      <w:kern w:val="28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F21190"/>
    <w:rPr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F21190"/>
    <w:rPr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F21190"/>
    <w:rPr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F21190"/>
    <w:rPr>
      <w:b/>
      <w:i/>
      <w:sz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21190"/>
    <w:rPr>
      <w:rFonts w:ascii="Arial" w:hAnsi="Arial"/>
      <w:i/>
      <w:sz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F21190"/>
    <w:rPr>
      <w:rFonts w:ascii="Arial" w:hAnsi="Arial"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F21190"/>
    <w:rPr>
      <w:rFonts w:ascii="Arial" w:hAnsi="Arial"/>
      <w:i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F21190"/>
    <w:rPr>
      <w:rFonts w:ascii="Arial" w:hAnsi="Arial"/>
      <w:i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Conselll.dot</Template>
  <TotalTime>7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AODL Turisme</dc:creator>
  <cp:lastModifiedBy>Laura Revillas Marmaneu (Dinamitzacio CCRE)</cp:lastModifiedBy>
  <cp:revision>7</cp:revision>
  <cp:lastPrinted>2012-04-16T10:20:00Z</cp:lastPrinted>
  <dcterms:created xsi:type="dcterms:W3CDTF">2022-02-08T12:46:00Z</dcterms:created>
  <dcterms:modified xsi:type="dcterms:W3CDTF">2025-12-04T10:53:00Z</dcterms:modified>
</cp:coreProperties>
</file>