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F049" w14:textId="227EE39C" w:rsidR="00161DE4" w:rsidRPr="001C7FED" w:rsidRDefault="00161DE4" w:rsidP="00161DE4">
      <w:r w:rsidRPr="001C7FED">
        <w:t xml:space="preserve">EXP. </w:t>
      </w:r>
      <w:r w:rsidR="001C7FED" w:rsidRPr="001C7FED">
        <w:t>3110-1711/2025</w:t>
      </w:r>
    </w:p>
    <w:p w14:paraId="36D2187B" w14:textId="77777777" w:rsidR="00161DE4" w:rsidRDefault="00161DE4" w:rsidP="00161DE4"/>
    <w:p w14:paraId="44E69ADE" w14:textId="6B5520B8" w:rsidR="001C7FED" w:rsidRPr="00FC0039" w:rsidRDefault="00161DE4" w:rsidP="001C7FED">
      <w:pPr>
        <w:rPr>
          <w:rFonts w:ascii="Roboto Medium" w:hAnsi="Roboto Medium"/>
        </w:rPr>
      </w:pPr>
      <w:r w:rsidRPr="00161DE4">
        <w:rPr>
          <w:rFonts w:ascii="Roboto Medium" w:hAnsi="Roboto Medium"/>
        </w:rPr>
        <w:t xml:space="preserve">ANNEX </w:t>
      </w:r>
      <w:r w:rsidR="00CA541B">
        <w:rPr>
          <w:rFonts w:ascii="Roboto Medium" w:hAnsi="Roboto Medium"/>
        </w:rPr>
        <w:t xml:space="preserve">V </w:t>
      </w:r>
      <w:r w:rsidRPr="00161DE4">
        <w:rPr>
          <w:rFonts w:ascii="Roboto Medium" w:hAnsi="Roboto Medium"/>
        </w:rPr>
        <w:t xml:space="preserve">AL CONTRACTE </w:t>
      </w:r>
      <w:r w:rsidR="001C7FED" w:rsidRPr="00FC0039">
        <w:rPr>
          <w:rFonts w:ascii="Roboto Medium" w:hAnsi="Roboto Medium"/>
        </w:rPr>
        <w:t>MIXT DE  SUBMINISTRAMENT DE TANCAMENTS, MÒDULS I PLATAFORMES ELEVADORES EN REGIM DE LLOGUER I EL SERVEI DE TRANSPORT CORRESPONENT, A TRAMITAR MITJANÇANT PROCEDIMENT OBERT SIMPLIFICAT ABREUJAT</w:t>
      </w:r>
    </w:p>
    <w:p w14:paraId="27C13307" w14:textId="5DD01608" w:rsidR="00161DE4" w:rsidRDefault="00161DE4" w:rsidP="001C7FED">
      <w:pPr>
        <w:jc w:val="center"/>
      </w:pPr>
    </w:p>
    <w:p w14:paraId="39CF5ACD" w14:textId="0ECA0471" w:rsidR="00161DE4" w:rsidRDefault="00161DE4" w:rsidP="00161DE4"/>
    <w:p w14:paraId="62DB3A58" w14:textId="77777777" w:rsidR="00161DE4" w:rsidRPr="00161DE4" w:rsidRDefault="00161DE4" w:rsidP="00161DE4">
      <w:pPr>
        <w:rPr>
          <w:rFonts w:ascii="Roboto Medium" w:hAnsi="Roboto Medium"/>
          <w:u w:val="single"/>
        </w:rPr>
      </w:pPr>
      <w:r w:rsidRPr="00161DE4">
        <w:rPr>
          <w:rFonts w:ascii="Roboto Medium" w:hAnsi="Roboto Medium"/>
          <w:u w:val="single"/>
        </w:rPr>
        <w:t>A.- Model de declaració responsable:</w:t>
      </w:r>
    </w:p>
    <w:p w14:paraId="0F5A33F0" w14:textId="77777777" w:rsidR="00161DE4" w:rsidRDefault="00161DE4" w:rsidP="00161DE4"/>
    <w:p w14:paraId="4E435FEF" w14:textId="10941DD1" w:rsidR="00161DE4" w:rsidRDefault="00161DE4" w:rsidP="00161DE4">
      <w:r w:rsidRPr="00582CDA">
        <w:rPr>
          <w:color w:val="4472C4" w:themeColor="accent1"/>
        </w:rPr>
        <w:t>XXX</w:t>
      </w:r>
      <w:r>
        <w:t xml:space="preserve"> </w:t>
      </w:r>
      <w:r w:rsidRPr="00582CDA">
        <w:rPr>
          <w:i/>
          <w:iCs/>
          <w:color w:val="4472C4" w:themeColor="accent1"/>
        </w:rPr>
        <w:t>NOM I CIF del contractista</w:t>
      </w:r>
      <w:r>
        <w:t xml:space="preserve">, en data </w:t>
      </w:r>
      <w:r w:rsidR="00620A79" w:rsidRPr="00582CDA">
        <w:rPr>
          <w:color w:val="4472C4" w:themeColor="accent1"/>
        </w:rPr>
        <w:t>XX</w:t>
      </w:r>
      <w:r>
        <w:t xml:space="preserve"> de </w:t>
      </w:r>
      <w:r w:rsidR="00620A79" w:rsidRPr="00582CDA">
        <w:rPr>
          <w:color w:val="4472C4" w:themeColor="accent1"/>
        </w:rPr>
        <w:t>XX</w:t>
      </w:r>
      <w:r>
        <w:t xml:space="preserve"> de 202</w:t>
      </w:r>
      <w:r w:rsidR="00620A79" w:rsidRPr="00582CDA">
        <w:rPr>
          <w:color w:val="4472C4" w:themeColor="accent1"/>
        </w:rPr>
        <w:t>X</w:t>
      </w:r>
      <w:r>
        <w:t xml:space="preserve"> va ser adjudicatària del/s Lot/s </w:t>
      </w:r>
      <w:r w:rsidRPr="00582CDA">
        <w:rPr>
          <w:i/>
          <w:iCs/>
          <w:color w:val="4472C4" w:themeColor="accent1"/>
        </w:rPr>
        <w:t>(posar el/s número/s del Lot/s que vulguin subcontractar)</w:t>
      </w:r>
      <w:r>
        <w:t xml:space="preserve"> del contracte de </w:t>
      </w:r>
      <w:r w:rsidRPr="00582CDA">
        <w:rPr>
          <w:color w:val="4472C4" w:themeColor="accent1"/>
        </w:rPr>
        <w:t>XXX</w:t>
      </w:r>
      <w:r>
        <w:t xml:space="preserve"> de la Vila d’Esparreguera. </w:t>
      </w:r>
    </w:p>
    <w:p w14:paraId="09C43084" w14:textId="77777777" w:rsidR="00161DE4" w:rsidRDefault="00161DE4" w:rsidP="00161DE4"/>
    <w:p w14:paraId="4685DF84" w14:textId="59BB0E04" w:rsidR="00161DE4" w:rsidRDefault="00161DE4" w:rsidP="00161DE4">
      <w:r>
        <w:t>El</w:t>
      </w:r>
      <w:r w:rsidR="00F84451">
        <w:t xml:space="preserve">/La senyor/a </w:t>
      </w:r>
      <w:r>
        <w:t xml:space="preserve">____________ amb NIF núm. ______ en representació de l’empresa _________, en qualitat de ___________, segons escriptura pública autoritzada davant ______________ en data ___________ i amb número de protocol __________, CIF núm. ____________ domiciliada a __________________ </w:t>
      </w:r>
      <w:r w:rsidRPr="009638B0">
        <w:rPr>
          <w:i/>
          <w:iCs/>
          <w:color w:val="4472C4" w:themeColor="accent1"/>
        </w:rPr>
        <w:t>adreça i població</w:t>
      </w:r>
      <w:r>
        <w:t xml:space="preserve">. </w:t>
      </w:r>
      <w:r w:rsidR="00F4256F">
        <w:t>(</w:t>
      </w:r>
      <w:r w:rsidRPr="00F4256F">
        <w:t xml:space="preserve">persona de contacte </w:t>
      </w:r>
      <w:r>
        <w:t xml:space="preserve">__________, adreça de correu electrònic __________, telèfon núm. _____________) </w:t>
      </w:r>
      <w:r w:rsidRPr="00F4256F">
        <w:rPr>
          <w:rFonts w:ascii="Roboto Medium" w:hAnsi="Roboto Medium"/>
        </w:rPr>
        <w:t>COMUNICA:</w:t>
      </w:r>
    </w:p>
    <w:p w14:paraId="18DCA133" w14:textId="77777777" w:rsidR="00161DE4" w:rsidRDefault="00161DE4" w:rsidP="00161DE4"/>
    <w:p w14:paraId="6320D7A0" w14:textId="028922BC" w:rsidR="00161DE4" w:rsidRDefault="00161DE4" w:rsidP="000A38FA">
      <w:pPr>
        <w:tabs>
          <w:tab w:val="left" w:pos="426"/>
        </w:tabs>
        <w:ind w:left="426" w:hanging="425"/>
      </w:pPr>
      <w:r>
        <w:t>-</w:t>
      </w:r>
      <w:r>
        <w:tab/>
        <w:t xml:space="preserve">Que té intenció de subcontractar </w:t>
      </w:r>
      <w:r w:rsidRPr="00582CDA">
        <w:rPr>
          <w:i/>
          <w:iCs/>
          <w:color w:val="4472C4" w:themeColor="accent1"/>
        </w:rPr>
        <w:t>definir la part de la prestació del contracte que es vol subcontractar</w:t>
      </w:r>
      <w:r>
        <w:t xml:space="preserve"> amb la societat:</w:t>
      </w:r>
    </w:p>
    <w:p w14:paraId="6C3D01D4" w14:textId="245C769C" w:rsidR="00161DE4" w:rsidRDefault="00161DE4" w:rsidP="00161DE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2"/>
        <w:gridCol w:w="1478"/>
        <w:gridCol w:w="2210"/>
        <w:gridCol w:w="1861"/>
        <w:gridCol w:w="1959"/>
      </w:tblGrid>
      <w:tr w:rsidR="0042592C" w:rsidRPr="003C3179" w14:paraId="00C02B14" w14:textId="77777777" w:rsidTr="008A4C68">
        <w:trPr>
          <w:trHeight w:val="432"/>
        </w:trPr>
        <w:tc>
          <w:tcPr>
            <w:tcW w:w="1552" w:type="dxa"/>
            <w:shd w:val="clear" w:color="auto" w:fill="E7E6E6" w:themeFill="background2"/>
            <w:vAlign w:val="center"/>
          </w:tcPr>
          <w:p w14:paraId="0E9B65EB" w14:textId="0BE03A82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Nom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478" w:type="dxa"/>
            <w:shd w:val="clear" w:color="auto" w:fill="E7E6E6" w:themeFill="background2"/>
            <w:vAlign w:val="center"/>
          </w:tcPr>
          <w:p w14:paraId="7AA19639" w14:textId="34314ECA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CIF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2210" w:type="dxa"/>
            <w:shd w:val="clear" w:color="auto" w:fill="E7E6E6" w:themeFill="background2"/>
            <w:vAlign w:val="center"/>
          </w:tcPr>
          <w:p w14:paraId="240D0F35" w14:textId="62A872BF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Domicili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861" w:type="dxa"/>
            <w:shd w:val="clear" w:color="auto" w:fill="E7E6E6" w:themeFill="background2"/>
            <w:vAlign w:val="center"/>
          </w:tcPr>
          <w:p w14:paraId="240D1988" w14:textId="734701A5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Núm. de telèfon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  <w:tc>
          <w:tcPr>
            <w:tcW w:w="1959" w:type="dxa"/>
            <w:shd w:val="clear" w:color="auto" w:fill="E7E6E6" w:themeFill="background2"/>
            <w:vAlign w:val="center"/>
          </w:tcPr>
          <w:p w14:paraId="25992F81" w14:textId="0617053D" w:rsidR="0042592C" w:rsidRPr="003C3179" w:rsidRDefault="0042592C" w:rsidP="003C3179">
            <w:pPr>
              <w:jc w:val="left"/>
              <w:rPr>
                <w:rFonts w:ascii="Roboto Medium" w:hAnsi="Roboto Medium"/>
                <w:sz w:val="18"/>
                <w:szCs w:val="20"/>
                <w:lang w:val="ca-ES"/>
              </w:rPr>
            </w:pPr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 xml:space="preserve">Correu electrònic del </w:t>
            </w:r>
            <w:proofErr w:type="spellStart"/>
            <w:r w:rsidRPr="003C3179">
              <w:rPr>
                <w:rFonts w:ascii="Roboto Medium" w:hAnsi="Roboto Medium"/>
                <w:sz w:val="18"/>
                <w:szCs w:val="20"/>
                <w:lang w:val="ca-ES"/>
              </w:rPr>
              <w:t>subcontractista</w:t>
            </w:r>
            <w:proofErr w:type="spellEnd"/>
          </w:p>
        </w:tc>
      </w:tr>
      <w:tr w:rsidR="005F6C73" w:rsidRPr="003C3179" w14:paraId="4CA0F333" w14:textId="77777777" w:rsidTr="008A4C68">
        <w:trPr>
          <w:trHeight w:val="432"/>
        </w:trPr>
        <w:tc>
          <w:tcPr>
            <w:tcW w:w="1552" w:type="dxa"/>
            <w:vAlign w:val="center"/>
          </w:tcPr>
          <w:p w14:paraId="67414F1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478" w:type="dxa"/>
            <w:vAlign w:val="center"/>
          </w:tcPr>
          <w:p w14:paraId="4F851C39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2210" w:type="dxa"/>
            <w:vAlign w:val="center"/>
          </w:tcPr>
          <w:p w14:paraId="40989258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861" w:type="dxa"/>
            <w:vAlign w:val="center"/>
          </w:tcPr>
          <w:p w14:paraId="3833196E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  <w:tc>
          <w:tcPr>
            <w:tcW w:w="1959" w:type="dxa"/>
            <w:vAlign w:val="center"/>
          </w:tcPr>
          <w:p w14:paraId="1B63542D" w14:textId="77777777" w:rsidR="005F6C73" w:rsidRPr="003C3179" w:rsidRDefault="005F6C73" w:rsidP="00161DE4">
            <w:pPr>
              <w:rPr>
                <w:sz w:val="18"/>
                <w:szCs w:val="20"/>
                <w:lang w:val="ca-ES"/>
              </w:rPr>
            </w:pPr>
          </w:p>
        </w:tc>
      </w:tr>
    </w:tbl>
    <w:p w14:paraId="2CD9E89A" w14:textId="77777777" w:rsidR="00161DE4" w:rsidRDefault="00161DE4" w:rsidP="00161DE4"/>
    <w:p w14:paraId="3EBD3483" w14:textId="424C968D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l’import a subcontractar és: </w:t>
      </w:r>
      <w:r w:rsidR="000A38FA" w:rsidRPr="00582CDA">
        <w:rPr>
          <w:color w:val="4472C4" w:themeColor="accent1"/>
        </w:rPr>
        <w:t>XXX</w:t>
      </w:r>
      <w:r>
        <w:t xml:space="preserve">, no arribant, per tant, al </w:t>
      </w:r>
      <w:r w:rsidR="000A38FA" w:rsidRPr="00582CDA">
        <w:rPr>
          <w:color w:val="4472C4" w:themeColor="accent1"/>
        </w:rPr>
        <w:t>XXX</w:t>
      </w:r>
      <w:r>
        <w:t>% de l’import d’adjudicació, IVA exclòs, d’acord amb la clàusula 2.11) del Plec.</w:t>
      </w:r>
    </w:p>
    <w:p w14:paraId="7B9453E3" w14:textId="77777777" w:rsidR="00161DE4" w:rsidRDefault="00161DE4" w:rsidP="000A38FA">
      <w:pPr>
        <w:tabs>
          <w:tab w:val="left" w:pos="426"/>
        </w:tabs>
        <w:ind w:left="426" w:hanging="426"/>
      </w:pPr>
    </w:p>
    <w:p w14:paraId="0463248E" w14:textId="5C003446" w:rsidR="00161DE4" w:rsidRDefault="00161DE4" w:rsidP="000A38FA">
      <w:pPr>
        <w:tabs>
          <w:tab w:val="left" w:pos="426"/>
        </w:tabs>
        <w:ind w:left="426" w:hanging="426"/>
      </w:pPr>
      <w:r>
        <w:t>-</w:t>
      </w:r>
      <w:r>
        <w:tab/>
        <w:t xml:space="preserve">Que el representant de l’empresa subcontractada és el/la </w:t>
      </w:r>
      <w:r w:rsidR="00F84451">
        <w:t>senyor/a</w:t>
      </w:r>
      <w:r w:rsidR="00F84451" w:rsidRPr="00582CDA">
        <w:rPr>
          <w:color w:val="4472C4" w:themeColor="accent1"/>
        </w:rPr>
        <w:t xml:space="preserve"> </w:t>
      </w:r>
      <w:r w:rsidR="000A38FA" w:rsidRPr="00582CDA">
        <w:rPr>
          <w:color w:val="4472C4" w:themeColor="accent1"/>
        </w:rPr>
        <w:t>XXX</w:t>
      </w:r>
      <w:r>
        <w:t xml:space="preserve">, amb DNI </w:t>
      </w:r>
      <w:r w:rsidR="000A38FA" w:rsidRPr="00582CDA">
        <w:rPr>
          <w:color w:val="4472C4" w:themeColor="accent1"/>
        </w:rPr>
        <w:t>XXX</w:t>
      </w:r>
      <w:r>
        <w:t>.</w:t>
      </w:r>
    </w:p>
    <w:p w14:paraId="6A7DFD14" w14:textId="77777777" w:rsidR="00161DE4" w:rsidRDefault="00161DE4" w:rsidP="00161DE4"/>
    <w:p w14:paraId="7E62C985" w14:textId="77777777" w:rsidR="00161DE4" w:rsidRPr="00210CDB" w:rsidRDefault="00161DE4" w:rsidP="00161DE4">
      <w:pPr>
        <w:rPr>
          <w:rFonts w:ascii="Roboto Medium" w:hAnsi="Roboto Medium"/>
        </w:rPr>
      </w:pPr>
      <w:r w:rsidRPr="00210CDB">
        <w:rPr>
          <w:rFonts w:ascii="Roboto Medium" w:hAnsi="Roboto Medium"/>
        </w:rPr>
        <w:t>i DECLARA RESPONSABLEMENT:</w:t>
      </w:r>
    </w:p>
    <w:p w14:paraId="2ED9EAAE" w14:textId="77777777" w:rsidR="00161DE4" w:rsidRDefault="00161DE4" w:rsidP="00161DE4"/>
    <w:p w14:paraId="7A324581" w14:textId="708310CC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les facultats de representació que ostenta el representant de l’empresa subcontractada són suficients i vigents; </w:t>
      </w:r>
    </w:p>
    <w:p w14:paraId="75A16949" w14:textId="77777777" w:rsidR="00476860" w:rsidRDefault="00476860" w:rsidP="00194B35">
      <w:pPr>
        <w:ind w:left="426" w:hanging="426"/>
      </w:pPr>
    </w:p>
    <w:p w14:paraId="4C510670" w14:textId="628C16B2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reuneix totes i cadascuna de les condicions establertes legalment i no incorre en cap de les prohibicions per contractar amb l’Administració previstes als articles 65 a 97 de la LCSP.</w:t>
      </w:r>
    </w:p>
    <w:p w14:paraId="5B70C656" w14:textId="77777777" w:rsidR="00476860" w:rsidRDefault="00476860" w:rsidP="00194B35">
      <w:pPr>
        <w:ind w:left="426" w:hanging="426"/>
      </w:pPr>
    </w:p>
    <w:p w14:paraId="1075AE4E" w14:textId="47BE8E59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es troba al corrent del compliment de les obligacions tributàries i amb la Seguretat Social així com amb la Hisenda Municipal de l’Ajuntament d’Esparreguera.</w:t>
      </w:r>
    </w:p>
    <w:p w14:paraId="23D19A58" w14:textId="77777777" w:rsidR="00194B35" w:rsidRDefault="00194B35" w:rsidP="00194B35">
      <w:pPr>
        <w:ind w:left="426" w:hanging="426"/>
      </w:pPr>
    </w:p>
    <w:p w14:paraId="0DACB0BE" w14:textId="44AC5317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 xml:space="preserve">Que l’empresa subcontractada està inscrita en el Registre de Licitadors de la Generalitat de Catalunya i/o de l’Administració General de l’Estat i que les dades que hi consten no han experimentat cap variació.  </w:t>
      </w:r>
    </w:p>
    <w:p w14:paraId="138059CA" w14:textId="77777777" w:rsidR="00194B35" w:rsidRDefault="00194B35" w:rsidP="00194B35">
      <w:pPr>
        <w:ind w:left="426" w:hanging="426"/>
      </w:pPr>
    </w:p>
    <w:p w14:paraId="35052AA9" w14:textId="1EB4815D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lastRenderedPageBreak/>
        <w:t xml:space="preserve">Que l’empresa subcontractada disposa de l’habilitació empresarial o professional, així com de la solvència econòmica i financera i tècnica o professional en relació a la part de la prestació subcontractada exigides en els termes de la clàusula 1.10) del PCAP i que es compromet a adscriure a l’execució del contracte els mitjans personals o materials descrits a la dita clàusula. </w:t>
      </w:r>
    </w:p>
    <w:p w14:paraId="528E8CBE" w14:textId="77777777" w:rsidR="00194B35" w:rsidRDefault="00194B35" w:rsidP="00194B35">
      <w:pPr>
        <w:ind w:left="426" w:hanging="426"/>
      </w:pPr>
    </w:p>
    <w:p w14:paraId="224273BB" w14:textId="19CE57D3" w:rsidR="00476860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Que, l’empresa subcontractada en el cas de recórrer a solvència externa, compta amb el compromís per escrit de les entitats corresponents per a disposar dels seus recursos i capacitats per a utilitzar-los en l’execució del contracte.</w:t>
      </w:r>
    </w:p>
    <w:p w14:paraId="1EC164AB" w14:textId="77777777" w:rsidR="00194B35" w:rsidRDefault="00194B35" w:rsidP="00194B35">
      <w:pPr>
        <w:ind w:left="426" w:hanging="426"/>
      </w:pPr>
    </w:p>
    <w:p w14:paraId="2D6CF14B" w14:textId="50815724" w:rsidR="00161DE4" w:rsidRDefault="00476860" w:rsidP="00194B35">
      <w:pPr>
        <w:pStyle w:val="Prrafodelista"/>
        <w:numPr>
          <w:ilvl w:val="0"/>
          <w:numId w:val="36"/>
        </w:numPr>
        <w:ind w:left="426" w:hanging="426"/>
      </w:pPr>
      <w:r>
        <w:t>Que l’empresa subcontractada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47719F11" w14:textId="77777777" w:rsidR="00161DE4" w:rsidRDefault="00161DE4" w:rsidP="00161DE4"/>
    <w:p w14:paraId="33A210D7" w14:textId="037FFBCD" w:rsidR="007D123B" w:rsidRPr="002C4C79" w:rsidRDefault="00161DE4" w:rsidP="00161DE4">
      <w:pPr>
        <w:rPr>
          <w:i/>
          <w:iCs/>
          <w:color w:val="4472C4" w:themeColor="accent1"/>
        </w:rPr>
      </w:pPr>
      <w:r w:rsidRPr="002C4C79">
        <w:rPr>
          <w:i/>
          <w:iCs/>
          <w:color w:val="4472C4" w:themeColor="accent1"/>
        </w:rPr>
        <w:t>(Data i signatura)</w:t>
      </w:r>
    </w:p>
    <w:sectPr w:rsidR="007D123B" w:rsidRPr="002C4C79" w:rsidSect="00D939AC">
      <w:headerReference w:type="default" r:id="rId11"/>
      <w:footerReference w:type="default" r:id="rId12"/>
      <w:pgSz w:w="11906" w:h="16838"/>
      <w:pgMar w:top="2237" w:right="1418" w:bottom="1247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10C6" w14:textId="77777777" w:rsidR="003E7869" w:rsidRDefault="003E7869">
      <w:r>
        <w:separator/>
      </w:r>
    </w:p>
  </w:endnote>
  <w:endnote w:type="continuationSeparator" w:id="0">
    <w:p w14:paraId="59103976" w14:textId="77777777" w:rsidR="003E7869" w:rsidRDefault="003E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Light">
    <w:altName w:val="Roboto Light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alom"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B7CAB" w14:textId="77777777" w:rsidR="00626979" w:rsidRPr="00F40D95" w:rsidRDefault="00626979">
    <w:pPr>
      <w:pStyle w:val="Piedepgina"/>
      <w:tabs>
        <w:tab w:val="clear" w:pos="8504"/>
      </w:tabs>
      <w:ind w:left="-900" w:right="-1036"/>
      <w:jc w:val="center"/>
      <w:rPr>
        <w:rFonts w:ascii="Roboto Light" w:hAnsi="Roboto Light" w:cs="Arial"/>
        <w:color w:val="333333"/>
        <w:sz w:val="14"/>
      </w:rPr>
    </w:pPr>
    <w:proofErr w:type="spellStart"/>
    <w:r w:rsidRPr="00F40D95">
      <w:rPr>
        <w:rFonts w:ascii="Roboto Light" w:hAnsi="Roboto Light" w:cs="Arial"/>
        <w:color w:val="333333"/>
        <w:sz w:val="14"/>
      </w:rPr>
      <w:t>Plaça</w:t>
    </w:r>
    <w:proofErr w:type="spellEnd"/>
    <w:r w:rsidRPr="00F40D95">
      <w:rPr>
        <w:rFonts w:ascii="Roboto Light" w:hAnsi="Roboto Light" w:cs="Arial"/>
        <w:color w:val="333333"/>
        <w:sz w:val="14"/>
      </w:rPr>
      <w:t xml:space="preserve"> de l’Ajuntament,1 • 08292 ESPARREGUERA (Barcelona) • Tel. 93 777 18 01 • Fax 93 777 59 04 • esparreguera@esparreguera.cat • www.esparreguera.cat</w:t>
    </w:r>
  </w:p>
  <w:p w14:paraId="7E1AAB45" w14:textId="77777777" w:rsidR="00626979" w:rsidRPr="00F40D95" w:rsidRDefault="00626979">
    <w:pPr>
      <w:pStyle w:val="Piedepgina"/>
      <w:rPr>
        <w:rFonts w:ascii="Roboto Light" w:hAnsi="Roboto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1E69E" w14:textId="77777777" w:rsidR="003E7869" w:rsidRDefault="003E7869">
      <w:r>
        <w:separator/>
      </w:r>
    </w:p>
  </w:footnote>
  <w:footnote w:type="continuationSeparator" w:id="0">
    <w:p w14:paraId="31EE94C4" w14:textId="77777777" w:rsidR="003E7869" w:rsidRDefault="003E7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4518B" w14:textId="77777777" w:rsidR="00626979" w:rsidRPr="00F40D95" w:rsidRDefault="00086A7B" w:rsidP="00F40D95">
    <w:pPr>
      <w:pStyle w:val="Encabezado"/>
    </w:pPr>
    <w:r w:rsidRPr="00F40D95">
      <w:rPr>
        <w:noProof/>
        <w:lang w:eastAsia="ca-ES"/>
      </w:rPr>
      <w:drawing>
        <wp:anchor distT="0" distB="0" distL="114300" distR="114300" simplePos="0" relativeHeight="251662848" behindDoc="0" locked="0" layoutInCell="1" allowOverlap="1" wp14:anchorId="4FD95825" wp14:editId="60175663">
          <wp:simplePos x="0" y="0"/>
          <wp:positionH relativeFrom="column">
            <wp:posOffset>-405130</wp:posOffset>
          </wp:positionH>
          <wp:positionV relativeFrom="paragraph">
            <wp:posOffset>-193040</wp:posOffset>
          </wp:positionV>
          <wp:extent cx="1911350" cy="984885"/>
          <wp:effectExtent l="0" t="0" r="0" b="5715"/>
          <wp:wrapNone/>
          <wp:docPr id="1" name="Imagen 1" descr="Esparreguera_v1_Pos_Color_CMYK_PNGv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sparreguera_v1_Pos_Color_CMYK_PNGv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077F"/>
    <w:multiLevelType w:val="multilevel"/>
    <w:tmpl w:val="B1D27772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B15F1"/>
    <w:multiLevelType w:val="multilevel"/>
    <w:tmpl w:val="00843DBA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6346A8"/>
    <w:multiLevelType w:val="hybridMultilevel"/>
    <w:tmpl w:val="CE7286B0"/>
    <w:lvl w:ilvl="0" w:tplc="B992A7E0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C9B265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4463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9C54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A9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43C7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5461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184E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5212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F1BF8"/>
    <w:multiLevelType w:val="hybridMultilevel"/>
    <w:tmpl w:val="5218CAAC"/>
    <w:lvl w:ilvl="0" w:tplc="293AF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88E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3A6A8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44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C884C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DB032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B08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08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3E4F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1701"/>
    <w:multiLevelType w:val="hybridMultilevel"/>
    <w:tmpl w:val="73A63A7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96DE5"/>
    <w:multiLevelType w:val="hybridMultilevel"/>
    <w:tmpl w:val="85023968"/>
    <w:lvl w:ilvl="0" w:tplc="376696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64D1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82F0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DA68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6E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520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84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DE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6D4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735C02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C2775C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CB6641B"/>
    <w:multiLevelType w:val="hybridMultilevel"/>
    <w:tmpl w:val="9E20BF4E"/>
    <w:lvl w:ilvl="0" w:tplc="B4164E98">
      <w:numFmt w:val="bullet"/>
      <w:lvlText w:val="-"/>
      <w:lvlJc w:val="left"/>
      <w:pPr>
        <w:ind w:left="1068" w:hanging="708"/>
      </w:pPr>
      <w:rPr>
        <w:rFonts w:ascii="Roboto Light" w:eastAsia="Times New Roman" w:hAnsi="Roboto Light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C25AC4"/>
    <w:multiLevelType w:val="multilevel"/>
    <w:tmpl w:val="068A3254"/>
    <w:lvl w:ilvl="0">
      <w:start w:val="16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F6841"/>
    <w:multiLevelType w:val="hybridMultilevel"/>
    <w:tmpl w:val="699050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93F6D"/>
    <w:multiLevelType w:val="singleLevel"/>
    <w:tmpl w:val="0C0A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C2119A9"/>
    <w:multiLevelType w:val="multilevel"/>
    <w:tmpl w:val="B894B8FA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8E7126"/>
    <w:multiLevelType w:val="multilevel"/>
    <w:tmpl w:val="3146D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291761"/>
    <w:multiLevelType w:val="singleLevel"/>
    <w:tmpl w:val="17BAB7B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0D456AF"/>
    <w:multiLevelType w:val="multilevel"/>
    <w:tmpl w:val="3252E988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B35C1"/>
    <w:multiLevelType w:val="multilevel"/>
    <w:tmpl w:val="F2DA3AA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AA141C9"/>
    <w:multiLevelType w:val="multilevel"/>
    <w:tmpl w:val="7A6876A4"/>
    <w:lvl w:ilvl="0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F63030"/>
    <w:multiLevelType w:val="hybridMultilevel"/>
    <w:tmpl w:val="2FE0F792"/>
    <w:lvl w:ilvl="0" w:tplc="ED6C0788">
      <w:start w:val="800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EB0E6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CCDC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043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ECB2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BA31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C25A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261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120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25732C"/>
    <w:multiLevelType w:val="multilevel"/>
    <w:tmpl w:val="40DED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E5E66"/>
    <w:multiLevelType w:val="hybridMultilevel"/>
    <w:tmpl w:val="6A3299D0"/>
    <w:lvl w:ilvl="0" w:tplc="B14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1C235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4216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32B1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3AF1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045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4C0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C3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A889E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387B18"/>
    <w:multiLevelType w:val="multilevel"/>
    <w:tmpl w:val="8F2E63E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184CD8"/>
    <w:multiLevelType w:val="hybridMultilevel"/>
    <w:tmpl w:val="CC14BFF6"/>
    <w:lvl w:ilvl="0" w:tplc="B3DCA1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C1A0F6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54E946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8328A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9AB6DEF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AA786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D382C9B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60CA1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B224C14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638A70E1"/>
    <w:multiLevelType w:val="hybridMultilevel"/>
    <w:tmpl w:val="9092CEF8"/>
    <w:lvl w:ilvl="0" w:tplc="E878D97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1B850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29284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A42D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BA15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D6E2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C8E5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B8C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FE8F4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CE79C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B353A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0827332"/>
    <w:multiLevelType w:val="hybridMultilevel"/>
    <w:tmpl w:val="0FD23730"/>
    <w:lvl w:ilvl="0" w:tplc="A5506420">
      <w:start w:val="1"/>
      <w:numFmt w:val="decimal"/>
      <w:pStyle w:val="Llista2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65291"/>
    <w:multiLevelType w:val="multilevel"/>
    <w:tmpl w:val="8C6E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106F12"/>
    <w:multiLevelType w:val="hybridMultilevel"/>
    <w:tmpl w:val="8EE433B8"/>
    <w:lvl w:ilvl="0" w:tplc="49EA02A2">
      <w:start w:val="1"/>
      <w:numFmt w:val="bullet"/>
      <w:lvlText w:val="-"/>
      <w:lvlJc w:val="left"/>
      <w:pPr>
        <w:ind w:left="720" w:hanging="360"/>
      </w:pPr>
      <w:rPr>
        <w:rFonts w:ascii="Roboto Light" w:hAnsi="Roboto Light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E54D98"/>
    <w:multiLevelType w:val="hybridMultilevel"/>
    <w:tmpl w:val="B1AA7ADA"/>
    <w:lvl w:ilvl="0" w:tplc="674093D8">
      <w:start w:val="1"/>
      <w:numFmt w:val="decimal"/>
      <w:pStyle w:val="Llista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5C7B"/>
    <w:multiLevelType w:val="multilevel"/>
    <w:tmpl w:val="51D6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046B38"/>
    <w:multiLevelType w:val="hybridMultilevel"/>
    <w:tmpl w:val="3F12E64A"/>
    <w:lvl w:ilvl="0" w:tplc="2FA652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AC25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EF408E6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A0B83B6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10206A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B76C46B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7318BFC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03AF8D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774087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B3747E0"/>
    <w:multiLevelType w:val="multilevel"/>
    <w:tmpl w:val="50C4C08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594293">
    <w:abstractNumId w:val="18"/>
  </w:num>
  <w:num w:numId="2" w16cid:durableId="53746943">
    <w:abstractNumId w:val="5"/>
  </w:num>
  <w:num w:numId="3" w16cid:durableId="1600484274">
    <w:abstractNumId w:val="3"/>
  </w:num>
  <w:num w:numId="4" w16cid:durableId="1296444437">
    <w:abstractNumId w:val="31"/>
  </w:num>
  <w:num w:numId="5" w16cid:durableId="1146821854">
    <w:abstractNumId w:val="22"/>
  </w:num>
  <w:num w:numId="6" w16cid:durableId="1722897442">
    <w:abstractNumId w:val="2"/>
  </w:num>
  <w:num w:numId="7" w16cid:durableId="1601790479">
    <w:abstractNumId w:val="24"/>
  </w:num>
  <w:num w:numId="8" w16cid:durableId="1889412019">
    <w:abstractNumId w:val="9"/>
  </w:num>
  <w:num w:numId="9" w16cid:durableId="1694578215">
    <w:abstractNumId w:val="32"/>
  </w:num>
  <w:num w:numId="10" w16cid:durableId="1306200512">
    <w:abstractNumId w:val="21"/>
  </w:num>
  <w:num w:numId="11" w16cid:durableId="395709397">
    <w:abstractNumId w:val="27"/>
  </w:num>
  <w:num w:numId="12" w16cid:durableId="1315767365">
    <w:abstractNumId w:val="13"/>
  </w:num>
  <w:num w:numId="13" w16cid:durableId="1387879353">
    <w:abstractNumId w:val="30"/>
  </w:num>
  <w:num w:numId="14" w16cid:durableId="840655677">
    <w:abstractNumId w:val="12"/>
  </w:num>
  <w:num w:numId="15" w16cid:durableId="845552991">
    <w:abstractNumId w:val="0"/>
  </w:num>
  <w:num w:numId="16" w16cid:durableId="326829983">
    <w:abstractNumId w:val="11"/>
  </w:num>
  <w:num w:numId="17" w16cid:durableId="728575577">
    <w:abstractNumId w:val="6"/>
  </w:num>
  <w:num w:numId="18" w16cid:durableId="1968320200">
    <w:abstractNumId w:val="1"/>
  </w:num>
  <w:num w:numId="19" w16cid:durableId="2134329234">
    <w:abstractNumId w:val="17"/>
  </w:num>
  <w:num w:numId="20" w16cid:durableId="1309280728">
    <w:abstractNumId w:val="16"/>
  </w:num>
  <w:num w:numId="21" w16cid:durableId="826212533">
    <w:abstractNumId w:val="14"/>
  </w:num>
  <w:num w:numId="22" w16cid:durableId="2074961681">
    <w:abstractNumId w:val="19"/>
  </w:num>
  <w:num w:numId="23" w16cid:durableId="361588404">
    <w:abstractNumId w:val="7"/>
  </w:num>
  <w:num w:numId="24" w16cid:durableId="1822185629">
    <w:abstractNumId w:val="15"/>
  </w:num>
  <w:num w:numId="25" w16cid:durableId="1310523801">
    <w:abstractNumId w:val="20"/>
  </w:num>
  <w:num w:numId="26" w16cid:durableId="144203281">
    <w:abstractNumId w:val="25"/>
  </w:num>
  <w:num w:numId="27" w16cid:durableId="29841777">
    <w:abstractNumId w:val="23"/>
  </w:num>
  <w:num w:numId="28" w16cid:durableId="1194659064">
    <w:abstractNumId w:val="10"/>
  </w:num>
  <w:num w:numId="29" w16cid:durableId="289213802">
    <w:abstractNumId w:val="29"/>
  </w:num>
  <w:num w:numId="30" w16cid:durableId="326983635">
    <w:abstractNumId w:val="4"/>
  </w:num>
  <w:num w:numId="31" w16cid:durableId="2073849321">
    <w:abstractNumId w:val="29"/>
    <w:lvlOverride w:ilvl="0">
      <w:startOverride w:val="1"/>
    </w:lvlOverride>
  </w:num>
  <w:num w:numId="32" w16cid:durableId="1521045418">
    <w:abstractNumId w:val="29"/>
    <w:lvlOverride w:ilvl="0">
      <w:startOverride w:val="1"/>
    </w:lvlOverride>
  </w:num>
  <w:num w:numId="33" w16cid:durableId="162473360">
    <w:abstractNumId w:val="26"/>
  </w:num>
  <w:num w:numId="34" w16cid:durableId="9106528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2254581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69232377">
    <w:abstractNumId w:val="28"/>
  </w:num>
  <w:num w:numId="37" w16cid:durableId="4783081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CC"/>
    <w:rsid w:val="00001A26"/>
    <w:rsid w:val="00004873"/>
    <w:rsid w:val="0002761E"/>
    <w:rsid w:val="000455A2"/>
    <w:rsid w:val="00045ED8"/>
    <w:rsid w:val="000511D9"/>
    <w:rsid w:val="0007146F"/>
    <w:rsid w:val="00086A7B"/>
    <w:rsid w:val="000978A0"/>
    <w:rsid w:val="000A38FA"/>
    <w:rsid w:val="000A714F"/>
    <w:rsid w:val="000C345A"/>
    <w:rsid w:val="000D263E"/>
    <w:rsid w:val="000D2A7B"/>
    <w:rsid w:val="000E6A37"/>
    <w:rsid w:val="000F5FF6"/>
    <w:rsid w:val="00103A0F"/>
    <w:rsid w:val="00105F6A"/>
    <w:rsid w:val="001106C6"/>
    <w:rsid w:val="001125F4"/>
    <w:rsid w:val="0011479C"/>
    <w:rsid w:val="001200D8"/>
    <w:rsid w:val="00123D4D"/>
    <w:rsid w:val="001449C3"/>
    <w:rsid w:val="00161DE4"/>
    <w:rsid w:val="001645F8"/>
    <w:rsid w:val="0017031C"/>
    <w:rsid w:val="00170D5C"/>
    <w:rsid w:val="00172083"/>
    <w:rsid w:val="00183A6D"/>
    <w:rsid w:val="00185DCC"/>
    <w:rsid w:val="001879D1"/>
    <w:rsid w:val="00193942"/>
    <w:rsid w:val="00194B35"/>
    <w:rsid w:val="001C2336"/>
    <w:rsid w:val="001C7FED"/>
    <w:rsid w:val="001F1674"/>
    <w:rsid w:val="00200736"/>
    <w:rsid w:val="00205DB0"/>
    <w:rsid w:val="00210CDB"/>
    <w:rsid w:val="00211BEC"/>
    <w:rsid w:val="0021253E"/>
    <w:rsid w:val="00215501"/>
    <w:rsid w:val="00221AE7"/>
    <w:rsid w:val="002255B5"/>
    <w:rsid w:val="002274E4"/>
    <w:rsid w:val="002402E0"/>
    <w:rsid w:val="00243079"/>
    <w:rsid w:val="00274228"/>
    <w:rsid w:val="00275D87"/>
    <w:rsid w:val="002853C2"/>
    <w:rsid w:val="002976EB"/>
    <w:rsid w:val="002A2123"/>
    <w:rsid w:val="002A5B0F"/>
    <w:rsid w:val="002A7A66"/>
    <w:rsid w:val="002B3947"/>
    <w:rsid w:val="002C450B"/>
    <w:rsid w:val="002C4C79"/>
    <w:rsid w:val="002D4536"/>
    <w:rsid w:val="002D4795"/>
    <w:rsid w:val="002E5F35"/>
    <w:rsid w:val="002E69BE"/>
    <w:rsid w:val="00306DD3"/>
    <w:rsid w:val="0031509D"/>
    <w:rsid w:val="00344423"/>
    <w:rsid w:val="003444A8"/>
    <w:rsid w:val="00377168"/>
    <w:rsid w:val="00377555"/>
    <w:rsid w:val="00386101"/>
    <w:rsid w:val="003B280F"/>
    <w:rsid w:val="003C3179"/>
    <w:rsid w:val="003D35A8"/>
    <w:rsid w:val="003E594B"/>
    <w:rsid w:val="003E7869"/>
    <w:rsid w:val="003F53FC"/>
    <w:rsid w:val="004026B2"/>
    <w:rsid w:val="00405D96"/>
    <w:rsid w:val="004147AD"/>
    <w:rsid w:val="00422539"/>
    <w:rsid w:val="0042592C"/>
    <w:rsid w:val="00426180"/>
    <w:rsid w:val="004433D4"/>
    <w:rsid w:val="004530AF"/>
    <w:rsid w:val="00454BD7"/>
    <w:rsid w:val="00467E94"/>
    <w:rsid w:val="00470295"/>
    <w:rsid w:val="00472D63"/>
    <w:rsid w:val="00474AEE"/>
    <w:rsid w:val="00476860"/>
    <w:rsid w:val="004A6BE4"/>
    <w:rsid w:val="004A7BBB"/>
    <w:rsid w:val="004B705B"/>
    <w:rsid w:val="004C5D65"/>
    <w:rsid w:val="004D3BB3"/>
    <w:rsid w:val="004D7193"/>
    <w:rsid w:val="004F37F1"/>
    <w:rsid w:val="00511D45"/>
    <w:rsid w:val="00514C85"/>
    <w:rsid w:val="00540206"/>
    <w:rsid w:val="00550038"/>
    <w:rsid w:val="0057259B"/>
    <w:rsid w:val="00576EBC"/>
    <w:rsid w:val="005776CF"/>
    <w:rsid w:val="00581279"/>
    <w:rsid w:val="00582CDA"/>
    <w:rsid w:val="005A04B0"/>
    <w:rsid w:val="005C46AE"/>
    <w:rsid w:val="005F3E69"/>
    <w:rsid w:val="005F6C73"/>
    <w:rsid w:val="005F6FB2"/>
    <w:rsid w:val="00610C17"/>
    <w:rsid w:val="00620A79"/>
    <w:rsid w:val="00626979"/>
    <w:rsid w:val="00647E49"/>
    <w:rsid w:val="00654A39"/>
    <w:rsid w:val="00661CD9"/>
    <w:rsid w:val="00674058"/>
    <w:rsid w:val="0069511D"/>
    <w:rsid w:val="00695265"/>
    <w:rsid w:val="00695FAC"/>
    <w:rsid w:val="006A5F01"/>
    <w:rsid w:val="006C0B12"/>
    <w:rsid w:val="006C583F"/>
    <w:rsid w:val="006C7DCE"/>
    <w:rsid w:val="006E07F1"/>
    <w:rsid w:val="006E5A52"/>
    <w:rsid w:val="006F4C3B"/>
    <w:rsid w:val="00702157"/>
    <w:rsid w:val="00704B84"/>
    <w:rsid w:val="007074F6"/>
    <w:rsid w:val="007238F3"/>
    <w:rsid w:val="00756301"/>
    <w:rsid w:val="0076413C"/>
    <w:rsid w:val="00787ED5"/>
    <w:rsid w:val="00795E94"/>
    <w:rsid w:val="007A64FE"/>
    <w:rsid w:val="007B5065"/>
    <w:rsid w:val="007D123B"/>
    <w:rsid w:val="007D7919"/>
    <w:rsid w:val="00801880"/>
    <w:rsid w:val="008070FB"/>
    <w:rsid w:val="0081283D"/>
    <w:rsid w:val="008238B1"/>
    <w:rsid w:val="00827E00"/>
    <w:rsid w:val="00833189"/>
    <w:rsid w:val="008401D3"/>
    <w:rsid w:val="00840F40"/>
    <w:rsid w:val="00841EE4"/>
    <w:rsid w:val="008425F6"/>
    <w:rsid w:val="00843281"/>
    <w:rsid w:val="00851103"/>
    <w:rsid w:val="0085204E"/>
    <w:rsid w:val="008569BE"/>
    <w:rsid w:val="00862294"/>
    <w:rsid w:val="00884022"/>
    <w:rsid w:val="008A4C68"/>
    <w:rsid w:val="008B6B86"/>
    <w:rsid w:val="008D01FF"/>
    <w:rsid w:val="008D77D5"/>
    <w:rsid w:val="00923866"/>
    <w:rsid w:val="009324E6"/>
    <w:rsid w:val="00935D37"/>
    <w:rsid w:val="00945048"/>
    <w:rsid w:val="0095783E"/>
    <w:rsid w:val="009638B0"/>
    <w:rsid w:val="00966966"/>
    <w:rsid w:val="009839F7"/>
    <w:rsid w:val="009B259F"/>
    <w:rsid w:val="009E22C8"/>
    <w:rsid w:val="009F4FBA"/>
    <w:rsid w:val="00A239CA"/>
    <w:rsid w:val="00A34CBB"/>
    <w:rsid w:val="00A4102B"/>
    <w:rsid w:val="00A56882"/>
    <w:rsid w:val="00A861B3"/>
    <w:rsid w:val="00A96EBD"/>
    <w:rsid w:val="00A97FA3"/>
    <w:rsid w:val="00AA1705"/>
    <w:rsid w:val="00AA4392"/>
    <w:rsid w:val="00AC0958"/>
    <w:rsid w:val="00AD44EB"/>
    <w:rsid w:val="00AE3A99"/>
    <w:rsid w:val="00AE72B1"/>
    <w:rsid w:val="00AF5313"/>
    <w:rsid w:val="00AF5D55"/>
    <w:rsid w:val="00B1330E"/>
    <w:rsid w:val="00B1353F"/>
    <w:rsid w:val="00B21F8D"/>
    <w:rsid w:val="00B47290"/>
    <w:rsid w:val="00B52F4A"/>
    <w:rsid w:val="00B5694E"/>
    <w:rsid w:val="00B86F67"/>
    <w:rsid w:val="00BA2467"/>
    <w:rsid w:val="00BA606C"/>
    <w:rsid w:val="00BB69BF"/>
    <w:rsid w:val="00BC5FAD"/>
    <w:rsid w:val="00BD0CD7"/>
    <w:rsid w:val="00BD254B"/>
    <w:rsid w:val="00BD3479"/>
    <w:rsid w:val="00C0125F"/>
    <w:rsid w:val="00C132F9"/>
    <w:rsid w:val="00C1454C"/>
    <w:rsid w:val="00C22A18"/>
    <w:rsid w:val="00C24B92"/>
    <w:rsid w:val="00C32E51"/>
    <w:rsid w:val="00C345DE"/>
    <w:rsid w:val="00C62230"/>
    <w:rsid w:val="00C63528"/>
    <w:rsid w:val="00C77021"/>
    <w:rsid w:val="00C87011"/>
    <w:rsid w:val="00C90838"/>
    <w:rsid w:val="00C9524B"/>
    <w:rsid w:val="00CA3FA4"/>
    <w:rsid w:val="00CA541B"/>
    <w:rsid w:val="00CA55B6"/>
    <w:rsid w:val="00CA5A0C"/>
    <w:rsid w:val="00CC13DB"/>
    <w:rsid w:val="00D2473A"/>
    <w:rsid w:val="00D34522"/>
    <w:rsid w:val="00D40086"/>
    <w:rsid w:val="00D419BF"/>
    <w:rsid w:val="00D4735F"/>
    <w:rsid w:val="00D601B6"/>
    <w:rsid w:val="00D64A26"/>
    <w:rsid w:val="00D64EE0"/>
    <w:rsid w:val="00D91D5B"/>
    <w:rsid w:val="00D939AC"/>
    <w:rsid w:val="00DA4D6B"/>
    <w:rsid w:val="00DB4613"/>
    <w:rsid w:val="00DB5281"/>
    <w:rsid w:val="00DD2639"/>
    <w:rsid w:val="00DD2B1D"/>
    <w:rsid w:val="00DE710A"/>
    <w:rsid w:val="00DF4A3D"/>
    <w:rsid w:val="00DF61D5"/>
    <w:rsid w:val="00DF75CB"/>
    <w:rsid w:val="00E00D80"/>
    <w:rsid w:val="00E10690"/>
    <w:rsid w:val="00E13CC8"/>
    <w:rsid w:val="00E16E1C"/>
    <w:rsid w:val="00E3224A"/>
    <w:rsid w:val="00E32B76"/>
    <w:rsid w:val="00E3504A"/>
    <w:rsid w:val="00E367DE"/>
    <w:rsid w:val="00E50401"/>
    <w:rsid w:val="00E6029C"/>
    <w:rsid w:val="00E67B8D"/>
    <w:rsid w:val="00E92EBD"/>
    <w:rsid w:val="00EC0081"/>
    <w:rsid w:val="00EC6544"/>
    <w:rsid w:val="00EF0EE4"/>
    <w:rsid w:val="00EF4E83"/>
    <w:rsid w:val="00EF6A9A"/>
    <w:rsid w:val="00F04867"/>
    <w:rsid w:val="00F34ED0"/>
    <w:rsid w:val="00F40D95"/>
    <w:rsid w:val="00F4256F"/>
    <w:rsid w:val="00F66262"/>
    <w:rsid w:val="00F72507"/>
    <w:rsid w:val="00F84451"/>
    <w:rsid w:val="00F93C75"/>
    <w:rsid w:val="00FA264B"/>
    <w:rsid w:val="00FA3F5A"/>
    <w:rsid w:val="00FB26CD"/>
    <w:rsid w:val="00FB44DD"/>
    <w:rsid w:val="00FD3B84"/>
    <w:rsid w:val="00FE012F"/>
    <w:rsid w:val="00FE15EA"/>
    <w:rsid w:val="00FF4F7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74E476"/>
  <w15:docId w15:val="{B548C019-4A52-4867-8DFA-1B8DF266F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B3"/>
    <w:pPr>
      <w:jc w:val="both"/>
    </w:pPr>
    <w:rPr>
      <w:rFonts w:ascii="Roboto Light" w:hAnsi="Roboto Light"/>
      <w:sz w:val="22"/>
      <w:szCs w:val="24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qFormat/>
    <w:pPr>
      <w:keepNext/>
      <w:tabs>
        <w:tab w:val="left" w:pos="0"/>
      </w:tabs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  <w:tab w:val="left" w:pos="284"/>
      </w:tabs>
      <w:outlineLvl w:val="4"/>
    </w:pPr>
    <w:rPr>
      <w:b/>
      <w:szCs w:val="20"/>
      <w:u w:val="single"/>
    </w:rPr>
  </w:style>
  <w:style w:type="paragraph" w:styleId="Ttulo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Pr>
      <w:lang w:val="es-ES"/>
    </w:rPr>
  </w:style>
  <w:style w:type="paragraph" w:styleId="Sangradetextonormal">
    <w:name w:val="Body Text Indent"/>
    <w:basedOn w:val="Normal"/>
    <w:semiHidden/>
    <w:pPr>
      <w:ind w:left="1416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</w:pPr>
    <w:rPr>
      <w:rFonts w:ascii="Shalom" w:hAnsi="Shalom"/>
      <w:szCs w:val="20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G Times" w:hAnsi="CG Times"/>
      <w:szCs w:val="20"/>
      <w:lang w:val="es-ES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Textoindependiente3">
    <w:name w:val="Body Text 3"/>
    <w:basedOn w:val="Normal"/>
    <w:link w:val="Textoindependiente3Car"/>
    <w:uiPriority w:val="99"/>
    <w:unhideWhenUsed/>
    <w:rsid w:val="00BD0CD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rsid w:val="00BD0CD7"/>
    <w:rPr>
      <w:rFonts w:ascii="Arial" w:hAnsi="Arial"/>
      <w:sz w:val="16"/>
      <w:szCs w:val="16"/>
      <w:lang w:val="ca-ES"/>
    </w:rPr>
  </w:style>
  <w:style w:type="character" w:styleId="Hipervnculo">
    <w:name w:val="Hyperlink"/>
    <w:uiPriority w:val="99"/>
    <w:unhideWhenUsed/>
    <w:rsid w:val="00695265"/>
    <w:rPr>
      <w:color w:val="0000FF"/>
      <w:u w:val="single"/>
    </w:rPr>
  </w:style>
  <w:style w:type="table" w:styleId="Tablaconcuadrcula">
    <w:name w:val="Table Grid"/>
    <w:basedOn w:val="Tablanormal"/>
    <w:uiPriority w:val="59"/>
    <w:unhideWhenUsed/>
    <w:rsid w:val="0085204E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CA5A0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7208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2083"/>
    <w:rPr>
      <w:rFonts w:ascii="Tahoma" w:hAnsi="Tahoma" w:cs="Tahoma"/>
      <w:sz w:val="16"/>
      <w:szCs w:val="16"/>
      <w:lang w:eastAsia="es-ES"/>
    </w:rPr>
  </w:style>
  <w:style w:type="paragraph" w:customStyle="1" w:styleId="Llista">
    <w:name w:val="Llista"/>
    <w:basedOn w:val="Normal"/>
    <w:link w:val="LlistaCar"/>
    <w:qFormat/>
    <w:rsid w:val="00E3224A"/>
    <w:pPr>
      <w:numPr>
        <w:numId w:val="29"/>
      </w:numPr>
      <w:ind w:left="426" w:hanging="426"/>
    </w:pPr>
    <w:rPr>
      <w:szCs w:val="22"/>
    </w:rPr>
  </w:style>
  <w:style w:type="character" w:customStyle="1" w:styleId="LlistaCar">
    <w:name w:val="Llista Car"/>
    <w:basedOn w:val="Fuentedeprrafopredeter"/>
    <w:link w:val="Llista"/>
    <w:rsid w:val="00E3224A"/>
    <w:rPr>
      <w:rFonts w:ascii="Roboto Light" w:hAnsi="Roboto Light"/>
      <w:sz w:val="22"/>
      <w:szCs w:val="22"/>
      <w:lang w:eastAsia="es-ES"/>
    </w:rPr>
  </w:style>
  <w:style w:type="paragraph" w:customStyle="1" w:styleId="Llista2">
    <w:name w:val="Llista 2"/>
    <w:basedOn w:val="Prrafodelista"/>
    <w:link w:val="Llista2Car"/>
    <w:qFormat/>
    <w:rsid w:val="00DF4A3D"/>
    <w:pPr>
      <w:numPr>
        <w:numId w:val="33"/>
      </w:numPr>
      <w:ind w:left="426" w:hanging="426"/>
    </w:pPr>
    <w:rPr>
      <w:rFonts w:eastAsia="MS PGothic"/>
      <w:szCs w:val="22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470295"/>
    <w:rPr>
      <w:rFonts w:ascii="Arial" w:hAnsi="Arial"/>
      <w:sz w:val="24"/>
      <w:szCs w:val="24"/>
      <w:lang w:eastAsia="es-ES"/>
    </w:rPr>
  </w:style>
  <w:style w:type="character" w:customStyle="1" w:styleId="Llista2Car">
    <w:name w:val="Llista 2 Car"/>
    <w:basedOn w:val="PrrafodelistaCar"/>
    <w:link w:val="Llista2"/>
    <w:rsid w:val="00DF4A3D"/>
    <w:rPr>
      <w:rFonts w:ascii="Roboto Light" w:eastAsia="MS PGothic" w:hAnsi="Roboto Light"/>
      <w:sz w:val="22"/>
      <w:szCs w:val="2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6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Subiranas\Desktop\Plantilla_Informe_propos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A96A3F2A9DD04D8DE1CFCC511675F2" ma:contentTypeVersion="8" ma:contentTypeDescription="Crear nuevo documento." ma:contentTypeScope="" ma:versionID="0037055bcda0d13052bd9b736fd8d462">
  <xsd:schema xmlns:xsd="http://www.w3.org/2001/XMLSchema" xmlns:xs="http://www.w3.org/2001/XMLSchema" xmlns:p="http://schemas.microsoft.com/office/2006/metadata/properties" xmlns:ns2="33ef6fba-b642-48df-9237-3a7feafc00b7" xmlns:ns3="d2e06339-5543-4657-8baf-cb0be4892fa7" targetNamespace="http://schemas.microsoft.com/office/2006/metadata/properties" ma:root="true" ma:fieldsID="d3fb63d5cdf50a89e9fa2aefdcf410b7" ns2:_="" ns3:_="">
    <xsd:import namespace="33ef6fba-b642-48df-9237-3a7feafc00b7"/>
    <xsd:import namespace="d2e06339-5543-4657-8baf-cb0be4892f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f6fba-b642-48df-9237-3a7feafc0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06339-5543-4657-8baf-cb0be4892f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70E862-5BD2-4F1C-91C4-AABC27898B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60D799-5DB8-428C-8528-32F482CB0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3B0C9F-8043-4514-8EF3-0DA9045E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f6fba-b642-48df-9237-3a7feafc00b7"/>
    <ds:schemaRef ds:uri="d2e06339-5543-4657-8baf-cb0be4892f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B18634-5EC5-4C7D-BD5B-5CAD72BDCA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Plantilla_Informe_proposta.dotx</Template>
  <TotalTime>28</TotalTime>
  <Pages>2</Pages>
  <Words>485</Words>
  <Characters>2726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Subdelegació del Govern</vt:lpstr>
      <vt:lpstr>Subdelegació del Govern</vt:lpstr>
    </vt:vector>
  </TitlesOfParts>
  <Company>Ajuntament d'Esparreguera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Erika Subiranas Muñoz</dc:creator>
  <cp:keywords/>
  <cp:lastModifiedBy>Araceli Sedano Amores</cp:lastModifiedBy>
  <cp:revision>20</cp:revision>
  <cp:lastPrinted>2004-11-23T13:44:00Z</cp:lastPrinted>
  <dcterms:created xsi:type="dcterms:W3CDTF">2023-06-15T11:46:00Z</dcterms:created>
  <dcterms:modified xsi:type="dcterms:W3CDTF">2025-11-24T09:23:00Z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0x0101004EA96A3F2A9DD04D8DE1CFCC511675F2</vt:lpwstr>
  </property>
</Properties>
</file>