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B928" w14:textId="77777777" w:rsidR="00785FDC" w:rsidRPr="00785FDC" w:rsidRDefault="00785FDC" w:rsidP="00785FDC">
      <w:pPr>
        <w:keepNext/>
        <w:keepLines/>
        <w:spacing w:before="40" w:after="320" w:line="257" w:lineRule="auto"/>
        <w:outlineLvl w:val="1"/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18"/>
          <w:szCs w:val="18"/>
          <w:lang w:val="ca-ES"/>
        </w:rPr>
      </w:pPr>
      <w:bookmarkStart w:id="0" w:name="_Toc127787087"/>
      <w:bookmarkStart w:id="1" w:name="_Toc218002549"/>
      <w:bookmarkStart w:id="2" w:name="_Hlk130972664"/>
      <w:r w:rsidRPr="00785FDC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ANNEX C. DECLARACIÓ DE SUBMISSIÓ ALS JUTJATS I TRIBUNALS ESPANYOLS</w:t>
      </w:r>
      <w:r w:rsidRPr="00785FD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ca-ES"/>
        </w:rPr>
        <w:t xml:space="preserve">                 </w:t>
      </w:r>
      <w:r w:rsidRPr="00785FDC"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18"/>
          <w:szCs w:val="18"/>
          <w:lang w:val="ca-ES"/>
        </w:rPr>
        <w:t>(!) Emplenar només en cas de ser empresa estrangera</w:t>
      </w:r>
      <w:bookmarkEnd w:id="0"/>
      <w:bookmarkEnd w:id="1"/>
    </w:p>
    <w:p w14:paraId="5C261ED4" w14:textId="77777777" w:rsidR="00785FDC" w:rsidRPr="00785FDC" w:rsidRDefault="00785FDC" w:rsidP="00785FDC">
      <w:pPr>
        <w:spacing w:after="360" w:line="257" w:lineRule="auto"/>
        <w:jc w:val="both"/>
        <w:rPr>
          <w:rFonts w:cstheme="minorHAnsi"/>
          <w:sz w:val="21"/>
          <w:szCs w:val="21"/>
          <w:lang w:val="ca-ES"/>
        </w:rPr>
      </w:pPr>
      <w:r w:rsidRPr="00785FDC">
        <w:rPr>
          <w:rFonts w:cstheme="minorHAnsi"/>
          <w:sz w:val="21"/>
          <w:szCs w:val="21"/>
          <w:lang w:val="ca-ES"/>
        </w:rPr>
        <w:t>“En/Na ............................................................ amb DNI núm. .................................., amb domicili social ..................................................................., en nom propi o en representació de ................................................, amb NIF núm. ..........................................., en la seva condició de ........................................,</w:t>
      </w:r>
    </w:p>
    <w:p w14:paraId="3D79890D" w14:textId="77777777" w:rsidR="00785FDC" w:rsidRPr="00785FDC" w:rsidRDefault="00785FDC" w:rsidP="00785FDC">
      <w:pPr>
        <w:spacing w:after="360" w:line="257" w:lineRule="auto"/>
        <w:jc w:val="both"/>
        <w:rPr>
          <w:lang w:val="ca-ES"/>
        </w:rPr>
      </w:pPr>
      <w:r w:rsidRPr="00785FDC">
        <w:rPr>
          <w:lang w:val="ca-ES"/>
        </w:rPr>
        <w:t xml:space="preserve">Es compromet a sotmetre’s a la jurisdicció dels jutjats i tribunals espanyols de qualsevol ordre, per a totes les incidències que de forma directa o indirecte poguessin derivar-se del contracte, amb renúncia, en el seu cas, al fur jurisdiccional estranger, de conformitat amb allò establert a l’article 140.1 f) de la </w:t>
      </w:r>
      <w:r w:rsidRPr="00785FDC">
        <w:rPr>
          <w:i/>
          <w:iCs/>
          <w:lang w:val="ca-ES"/>
        </w:rPr>
        <w:t>Llei 9/2017, de 8 de novembre, de Contractes del Sector Públic</w:t>
      </w:r>
      <w:r w:rsidRPr="00785FDC">
        <w:rPr>
          <w:lang w:val="ca-ES"/>
        </w:rPr>
        <w:t xml:space="preserve">, a efectes de participar a la licitació del contracte de </w:t>
      </w:r>
      <w:r w:rsidRPr="00785FDC">
        <w:rPr>
          <w:b/>
          <w:bCs/>
          <w:lang w:val="ca-ES"/>
        </w:rPr>
        <w:t>Subministrament, mitjançant compra, d’un camió amb cistella elevadora telescòpica per al servei públic municipal d’enllumenat del T.M. de Barberà del Vallès (SU-2025-05)</w:t>
      </w:r>
      <w:r w:rsidRPr="00785FDC">
        <w:rPr>
          <w:lang w:val="ca-ES"/>
        </w:rPr>
        <w:t>.”</w:t>
      </w:r>
    </w:p>
    <w:p w14:paraId="7A8B8FFC" w14:textId="77777777" w:rsidR="00785FDC" w:rsidRPr="00785FDC" w:rsidRDefault="00785FDC" w:rsidP="00785FDC">
      <w:pPr>
        <w:spacing w:line="256" w:lineRule="auto"/>
        <w:jc w:val="both"/>
        <w:rPr>
          <w:lang w:val="ca-ES"/>
        </w:rPr>
      </w:pPr>
      <w:r w:rsidRPr="00785FDC">
        <w:rPr>
          <w:lang w:val="ca-ES"/>
        </w:rPr>
        <w:t>I per què consti, es signa aquesta declaració responsable.</w:t>
      </w:r>
    </w:p>
    <w:p w14:paraId="571FB5B3" w14:textId="77777777" w:rsidR="00785FDC" w:rsidRPr="00785FDC" w:rsidRDefault="00785FDC" w:rsidP="00785FDC">
      <w:pPr>
        <w:spacing w:line="256" w:lineRule="auto"/>
        <w:jc w:val="both"/>
        <w:rPr>
          <w:lang w:val="ca-ES"/>
        </w:rPr>
      </w:pPr>
    </w:p>
    <w:p w14:paraId="768A774E" w14:textId="77777777" w:rsidR="00785FDC" w:rsidRPr="00785FDC" w:rsidRDefault="00785FDC" w:rsidP="00785FDC">
      <w:pPr>
        <w:spacing w:line="256" w:lineRule="auto"/>
        <w:jc w:val="both"/>
        <w:rPr>
          <w:lang w:val="ca-ES"/>
        </w:rPr>
      </w:pPr>
    </w:p>
    <w:bookmarkEnd w:id="2"/>
    <w:p w14:paraId="390FDF07" w14:textId="77777777" w:rsidR="00785FDC" w:rsidRPr="00785FDC" w:rsidRDefault="00785FDC" w:rsidP="00785FDC">
      <w:pPr>
        <w:spacing w:line="256" w:lineRule="auto"/>
        <w:jc w:val="center"/>
        <w:rPr>
          <w:i/>
          <w:iCs/>
          <w:sz w:val="21"/>
          <w:szCs w:val="21"/>
          <w:lang w:val="ca-ES"/>
        </w:rPr>
      </w:pPr>
      <w:r w:rsidRPr="00785FDC">
        <w:rPr>
          <w:i/>
          <w:iCs/>
          <w:sz w:val="21"/>
          <w:szCs w:val="21"/>
          <w:lang w:val="ca-ES"/>
        </w:rPr>
        <w:t>(</w:t>
      </w:r>
      <w:r w:rsidRPr="00785FDC">
        <w:rPr>
          <w:b/>
          <w:bCs/>
          <w:i/>
          <w:iCs/>
          <w:sz w:val="21"/>
          <w:szCs w:val="21"/>
          <w:lang w:val="ca-ES"/>
        </w:rPr>
        <w:t>Signatura electrònica</w:t>
      </w:r>
      <w:r w:rsidRPr="00785FDC">
        <w:rPr>
          <w:i/>
          <w:iCs/>
          <w:sz w:val="21"/>
          <w:szCs w:val="21"/>
          <w:lang w:val="ca-ES"/>
        </w:rPr>
        <w:t xml:space="preserve"> del/de la proposant)/(</w:t>
      </w:r>
      <w:r w:rsidRPr="00785FDC">
        <w:rPr>
          <w:b/>
          <w:bCs/>
          <w:i/>
          <w:iCs/>
          <w:sz w:val="21"/>
          <w:szCs w:val="21"/>
          <w:lang w:val="ca-ES"/>
        </w:rPr>
        <w:t xml:space="preserve">Signatures electròniques </w:t>
      </w:r>
      <w:r w:rsidRPr="00785FDC">
        <w:rPr>
          <w:i/>
          <w:iCs/>
          <w:sz w:val="21"/>
          <w:szCs w:val="21"/>
          <w:lang w:val="ca-ES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5070A61A" w14:textId="77777777" w:rsidR="00260034" w:rsidRPr="0029670A" w:rsidRDefault="00260034">
      <w:pPr>
        <w:rPr>
          <w:lang w:val="ca-ES"/>
        </w:rPr>
      </w:pPr>
    </w:p>
    <w:sectPr w:rsidR="00260034" w:rsidRPr="0029670A" w:rsidSect="00145BF8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5DB3" w14:textId="77777777" w:rsidR="0029670A" w:rsidRDefault="0029670A" w:rsidP="00145BF8">
      <w:pPr>
        <w:spacing w:after="0" w:line="240" w:lineRule="auto"/>
      </w:pPr>
      <w:r>
        <w:separator/>
      </w:r>
    </w:p>
  </w:endnote>
  <w:endnote w:type="continuationSeparator" w:id="0">
    <w:p w14:paraId="050E12DB" w14:textId="77777777" w:rsidR="0029670A" w:rsidRDefault="0029670A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00E2" w14:textId="77777777" w:rsidR="0029670A" w:rsidRDefault="0029670A" w:rsidP="00145BF8">
      <w:pPr>
        <w:spacing w:after="0" w:line="240" w:lineRule="auto"/>
      </w:pPr>
      <w:r>
        <w:separator/>
      </w:r>
    </w:p>
  </w:footnote>
  <w:footnote w:type="continuationSeparator" w:id="0">
    <w:p w14:paraId="35C0BD1B" w14:textId="77777777" w:rsidR="0029670A" w:rsidRDefault="0029670A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6E4C" w14:textId="2CB9ECE0" w:rsidR="00145BF8" w:rsidRPr="0012663F" w:rsidRDefault="00145BF8" w:rsidP="00145BF8">
    <w:pPr>
      <w:pStyle w:val="Encabezado"/>
      <w:ind w:left="-851"/>
    </w:pPr>
  </w:p>
  <w:p w14:paraId="431F0CB6" w14:textId="513B9AFC" w:rsidR="00145BF8" w:rsidRDefault="00145B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64858">
    <w:abstractNumId w:val="3"/>
  </w:num>
  <w:num w:numId="2" w16cid:durableId="227228063">
    <w:abstractNumId w:val="1"/>
  </w:num>
  <w:num w:numId="3" w16cid:durableId="2073843941">
    <w:abstractNumId w:val="2"/>
  </w:num>
  <w:num w:numId="4" w16cid:durableId="281694072">
    <w:abstractNumId w:val="0"/>
  </w:num>
  <w:num w:numId="5" w16cid:durableId="1857114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A"/>
    <w:rsid w:val="00087951"/>
    <w:rsid w:val="00107A3A"/>
    <w:rsid w:val="00145BF8"/>
    <w:rsid w:val="00260034"/>
    <w:rsid w:val="0029670A"/>
    <w:rsid w:val="005B5AE5"/>
    <w:rsid w:val="005C107A"/>
    <w:rsid w:val="006A4377"/>
    <w:rsid w:val="00724951"/>
    <w:rsid w:val="00785FDC"/>
    <w:rsid w:val="00B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150E4"/>
  <w15:chartTrackingRefBased/>
  <w15:docId w15:val="{98810680-9BD4-4F71-B979-9DE6F4B1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table" w:styleId="Tablaconcuadrcula">
    <w:name w:val="Table Grid"/>
    <w:basedOn w:val="Tablanormal"/>
    <w:uiPriority w:val="39"/>
    <w:rsid w:val="002967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.hidalgo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1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3</cp:revision>
  <dcterms:created xsi:type="dcterms:W3CDTF">2026-01-05T15:01:00Z</dcterms:created>
  <dcterms:modified xsi:type="dcterms:W3CDTF">2026-01-05T15:19:00Z</dcterms:modified>
</cp:coreProperties>
</file>