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F0EA" w14:textId="77777777" w:rsidR="006A4377" w:rsidRPr="006A4377" w:rsidRDefault="006A4377" w:rsidP="006A4377">
      <w:pPr>
        <w:keepNext/>
        <w:keepLines/>
        <w:spacing w:before="40" w:after="320" w:line="257" w:lineRule="auto"/>
        <w:jc w:val="both"/>
        <w:outlineLvl w:val="1"/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18"/>
          <w:szCs w:val="18"/>
          <w:lang w:val="ca-ES"/>
        </w:rPr>
      </w:pPr>
      <w:bookmarkStart w:id="0" w:name="_Toc127787086"/>
      <w:bookmarkStart w:id="1" w:name="_Toc218002548"/>
      <w:r w:rsidRPr="006A437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>ANNEX B. MODEL DE DECLARACIÓ COMPROMÍS DE CONSTITUCIÓ EN UNIÓ TEMPORAL D’EMPRESARIS (UTE)</w:t>
      </w:r>
      <w:r w:rsidRPr="006A4377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ca-ES"/>
        </w:rPr>
        <w:t xml:space="preserve">  </w:t>
      </w:r>
      <w:r w:rsidRPr="006A4377"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18"/>
          <w:szCs w:val="18"/>
          <w:lang w:val="ca-ES"/>
        </w:rPr>
        <w:t>(!) Emplenar només en cas de concórrer a la licitació en UTE</w:t>
      </w:r>
      <w:bookmarkEnd w:id="0"/>
      <w:bookmarkEnd w:id="1"/>
    </w:p>
    <w:p w14:paraId="7151203D" w14:textId="77777777" w:rsidR="006A4377" w:rsidRPr="006A4377" w:rsidRDefault="006A4377" w:rsidP="006A4377">
      <w:pPr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 xml:space="preserve">De conformitat amb allò establert a l’apartat 3 de l’article 69 i apartat 1 e) de l’article 140 de la </w:t>
      </w:r>
      <w:r w:rsidRPr="006A4377">
        <w:rPr>
          <w:rFonts w:cstheme="minorHAnsi"/>
          <w:i/>
          <w:iCs/>
          <w:sz w:val="21"/>
          <w:szCs w:val="21"/>
          <w:lang w:val="ca-ES"/>
        </w:rPr>
        <w:t>Llei 9/2017, de 8 de novembre, de Contractes del Sector Públic</w:t>
      </w:r>
      <w:r w:rsidRPr="006A4377">
        <w:rPr>
          <w:rFonts w:cstheme="minorHAnsi"/>
          <w:sz w:val="21"/>
          <w:szCs w:val="21"/>
          <w:lang w:val="ca-ES"/>
        </w:rPr>
        <w:t xml:space="preserve">, a efectes de participar a la licitació del contracte de </w:t>
      </w:r>
      <w:r w:rsidRPr="006A4377">
        <w:rPr>
          <w:rFonts w:cstheme="minorHAnsi"/>
          <w:b/>
          <w:bCs/>
          <w:sz w:val="21"/>
          <w:szCs w:val="21"/>
          <w:lang w:val="ca-ES"/>
        </w:rPr>
        <w:t>Subministrament, mitjançant compra, d’un camió amb cistella elevadora telescòpica per al servei públic municipal d’enllumenat del T.M. de Barberà del Vallès (SU-2025-05)</w:t>
      </w:r>
      <w:r w:rsidRPr="006A4377">
        <w:rPr>
          <w:rFonts w:cstheme="minorHAnsi"/>
          <w:sz w:val="21"/>
          <w:szCs w:val="21"/>
          <w:lang w:val="ca-ES"/>
        </w:rPr>
        <w:t xml:space="preserve">, les empreses que signen aquest document declaren la seva voluntat de concórrer integrats en una Unió Temporal d’Empreses (UTE), i en cas de resultar adjudicataris es comprometen a formalitzar en escriptura pública la citada unió. </w:t>
      </w:r>
    </w:p>
    <w:p w14:paraId="504EBF31" w14:textId="77777777" w:rsidR="006A4377" w:rsidRPr="006A4377" w:rsidRDefault="006A4377" w:rsidP="006A4377">
      <w:pPr>
        <w:spacing w:before="240" w:after="0" w:line="256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A tal efecte, designen representant de la UTE a:</w:t>
      </w:r>
    </w:p>
    <w:p w14:paraId="78099E87" w14:textId="77777777" w:rsidR="006A4377" w:rsidRPr="006A4377" w:rsidRDefault="006A4377" w:rsidP="006A4377">
      <w:pPr>
        <w:numPr>
          <w:ilvl w:val="0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Nom i cognoms</w:t>
      </w:r>
    </w:p>
    <w:p w14:paraId="2413982E" w14:textId="77777777" w:rsidR="006A4377" w:rsidRPr="006A4377" w:rsidRDefault="006A4377" w:rsidP="006A4377">
      <w:pPr>
        <w:numPr>
          <w:ilvl w:val="0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Telèfon</w:t>
      </w:r>
    </w:p>
    <w:p w14:paraId="1EC1EF5C" w14:textId="77777777" w:rsidR="006A4377" w:rsidRPr="006A4377" w:rsidRDefault="006A4377" w:rsidP="006A4377">
      <w:pPr>
        <w:numPr>
          <w:ilvl w:val="0"/>
          <w:numId w:val="3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Correu electrònic</w:t>
      </w:r>
    </w:p>
    <w:p w14:paraId="11085D50" w14:textId="77777777" w:rsidR="006A4377" w:rsidRPr="006A4377" w:rsidRDefault="006A4377" w:rsidP="006A4377">
      <w:pPr>
        <w:numPr>
          <w:ilvl w:val="0"/>
          <w:numId w:val="3"/>
        </w:numPr>
        <w:spacing w:after="24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 xml:space="preserve">Domicili </w:t>
      </w:r>
    </w:p>
    <w:p w14:paraId="08F08515" w14:textId="77777777" w:rsidR="006A4377" w:rsidRPr="006A4377" w:rsidRDefault="006A4377" w:rsidP="006A4377">
      <w:pPr>
        <w:spacing w:after="0" w:line="256" w:lineRule="auto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Que les dades i participació de cadascuna d’elles és:</w:t>
      </w:r>
    </w:p>
    <w:p w14:paraId="0E2E20E4" w14:textId="77777777" w:rsidR="006A4377" w:rsidRPr="006A4377" w:rsidRDefault="006A4377" w:rsidP="006A4377">
      <w:pPr>
        <w:numPr>
          <w:ilvl w:val="0"/>
          <w:numId w:val="4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 xml:space="preserve">Denominació empresa 1: </w:t>
      </w:r>
    </w:p>
    <w:p w14:paraId="1AB08F64" w14:textId="77777777" w:rsidR="006A4377" w:rsidRPr="006A4377" w:rsidRDefault="006A4377" w:rsidP="006A4377">
      <w:pPr>
        <w:numPr>
          <w:ilvl w:val="1"/>
          <w:numId w:val="5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NIF</w:t>
      </w:r>
      <w:r w:rsidRPr="006A4377">
        <w:rPr>
          <w:rFonts w:cstheme="minorHAnsi"/>
          <w:sz w:val="21"/>
          <w:szCs w:val="21"/>
          <w:lang w:val="ca-ES"/>
        </w:rPr>
        <w:tab/>
      </w:r>
      <w:r w:rsidRPr="006A4377">
        <w:rPr>
          <w:rFonts w:cstheme="minorHAnsi"/>
          <w:sz w:val="21"/>
          <w:szCs w:val="21"/>
          <w:lang w:val="ca-ES"/>
        </w:rPr>
        <w:tab/>
      </w:r>
      <w:r w:rsidRPr="006A4377">
        <w:rPr>
          <w:rFonts w:cstheme="minorHAnsi"/>
          <w:sz w:val="21"/>
          <w:szCs w:val="21"/>
          <w:lang w:val="ca-ES"/>
        </w:rPr>
        <w:tab/>
      </w:r>
      <w:r w:rsidRPr="006A4377">
        <w:rPr>
          <w:rFonts w:cstheme="minorHAnsi"/>
          <w:sz w:val="21"/>
          <w:szCs w:val="21"/>
          <w:lang w:val="ca-ES"/>
        </w:rPr>
        <w:tab/>
      </w:r>
      <w:r w:rsidRPr="006A4377">
        <w:rPr>
          <w:rFonts w:cstheme="minorHAnsi"/>
          <w:sz w:val="21"/>
          <w:szCs w:val="21"/>
          <w:lang w:val="ca-ES"/>
        </w:rPr>
        <w:tab/>
        <w:t xml:space="preserve">;  </w:t>
      </w:r>
      <w:r w:rsidRPr="006A4377">
        <w:rPr>
          <w:rFonts w:cstheme="minorHAnsi"/>
          <w:sz w:val="21"/>
          <w:szCs w:val="21"/>
          <w:lang w:val="ca-ES"/>
        </w:rPr>
        <w:tab/>
        <w:t xml:space="preserve">      % Participació en la UTE </w:t>
      </w:r>
    </w:p>
    <w:p w14:paraId="0279AA87" w14:textId="77777777" w:rsidR="006A4377" w:rsidRPr="006A4377" w:rsidRDefault="006A4377" w:rsidP="006A4377">
      <w:pPr>
        <w:numPr>
          <w:ilvl w:val="1"/>
          <w:numId w:val="5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Representant</w:t>
      </w:r>
    </w:p>
    <w:p w14:paraId="108F9D31" w14:textId="77777777" w:rsidR="006A4377" w:rsidRPr="006A4377" w:rsidRDefault="006A4377" w:rsidP="006A4377">
      <w:pPr>
        <w:numPr>
          <w:ilvl w:val="1"/>
          <w:numId w:val="5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Domicili</w:t>
      </w:r>
    </w:p>
    <w:p w14:paraId="708E115B" w14:textId="77777777" w:rsidR="006A4377" w:rsidRPr="006A4377" w:rsidRDefault="006A4377" w:rsidP="006A4377">
      <w:pPr>
        <w:numPr>
          <w:ilvl w:val="0"/>
          <w:numId w:val="4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 xml:space="preserve">Denominació empresa 2: </w:t>
      </w:r>
    </w:p>
    <w:p w14:paraId="153CB584" w14:textId="77777777" w:rsidR="006A4377" w:rsidRPr="006A4377" w:rsidRDefault="006A4377" w:rsidP="006A4377">
      <w:pPr>
        <w:numPr>
          <w:ilvl w:val="1"/>
          <w:numId w:val="5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NIF</w:t>
      </w:r>
      <w:r w:rsidRPr="006A4377">
        <w:rPr>
          <w:rFonts w:cstheme="minorHAnsi"/>
          <w:sz w:val="21"/>
          <w:szCs w:val="21"/>
          <w:lang w:val="ca-ES"/>
        </w:rPr>
        <w:tab/>
      </w:r>
      <w:r w:rsidRPr="006A4377">
        <w:rPr>
          <w:rFonts w:cstheme="minorHAnsi"/>
          <w:sz w:val="21"/>
          <w:szCs w:val="21"/>
          <w:lang w:val="ca-ES"/>
        </w:rPr>
        <w:tab/>
      </w:r>
      <w:r w:rsidRPr="006A4377">
        <w:rPr>
          <w:rFonts w:cstheme="minorHAnsi"/>
          <w:sz w:val="21"/>
          <w:szCs w:val="21"/>
          <w:lang w:val="ca-ES"/>
        </w:rPr>
        <w:tab/>
      </w:r>
      <w:r w:rsidRPr="006A4377">
        <w:rPr>
          <w:rFonts w:cstheme="minorHAnsi"/>
          <w:sz w:val="21"/>
          <w:szCs w:val="21"/>
          <w:lang w:val="ca-ES"/>
        </w:rPr>
        <w:tab/>
      </w:r>
      <w:r w:rsidRPr="006A4377">
        <w:rPr>
          <w:rFonts w:cstheme="minorHAnsi"/>
          <w:sz w:val="21"/>
          <w:szCs w:val="21"/>
          <w:lang w:val="ca-ES"/>
        </w:rPr>
        <w:tab/>
        <w:t xml:space="preserve">;  </w:t>
      </w:r>
      <w:r w:rsidRPr="006A4377">
        <w:rPr>
          <w:rFonts w:cstheme="minorHAnsi"/>
          <w:sz w:val="21"/>
          <w:szCs w:val="21"/>
          <w:lang w:val="ca-ES"/>
        </w:rPr>
        <w:tab/>
        <w:t xml:space="preserve">      % Participació en la UTE</w:t>
      </w:r>
    </w:p>
    <w:p w14:paraId="550C3A54" w14:textId="77777777" w:rsidR="006A4377" w:rsidRPr="006A4377" w:rsidRDefault="006A4377" w:rsidP="006A4377">
      <w:pPr>
        <w:numPr>
          <w:ilvl w:val="1"/>
          <w:numId w:val="5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Representant</w:t>
      </w:r>
    </w:p>
    <w:p w14:paraId="51269D41" w14:textId="77777777" w:rsidR="006A4377" w:rsidRPr="006A4377" w:rsidRDefault="006A4377" w:rsidP="006A4377">
      <w:pPr>
        <w:numPr>
          <w:ilvl w:val="1"/>
          <w:numId w:val="5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Domicili</w:t>
      </w:r>
    </w:p>
    <w:p w14:paraId="516BA04D" w14:textId="77777777" w:rsidR="006A4377" w:rsidRPr="006A4377" w:rsidRDefault="006A4377" w:rsidP="006A4377">
      <w:pPr>
        <w:numPr>
          <w:ilvl w:val="0"/>
          <w:numId w:val="4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 xml:space="preserve">Denominació empresa 3: </w:t>
      </w:r>
    </w:p>
    <w:p w14:paraId="28F19413" w14:textId="77777777" w:rsidR="006A4377" w:rsidRPr="006A4377" w:rsidRDefault="006A4377" w:rsidP="006A4377">
      <w:pPr>
        <w:numPr>
          <w:ilvl w:val="1"/>
          <w:numId w:val="5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NIF</w:t>
      </w:r>
      <w:r w:rsidRPr="006A4377">
        <w:rPr>
          <w:rFonts w:cstheme="minorHAnsi"/>
          <w:sz w:val="21"/>
          <w:szCs w:val="21"/>
          <w:lang w:val="ca-ES"/>
        </w:rPr>
        <w:tab/>
      </w:r>
      <w:r w:rsidRPr="006A4377">
        <w:rPr>
          <w:rFonts w:cstheme="minorHAnsi"/>
          <w:sz w:val="21"/>
          <w:szCs w:val="21"/>
          <w:lang w:val="ca-ES"/>
        </w:rPr>
        <w:tab/>
      </w:r>
      <w:r w:rsidRPr="006A4377">
        <w:rPr>
          <w:rFonts w:cstheme="minorHAnsi"/>
          <w:sz w:val="21"/>
          <w:szCs w:val="21"/>
          <w:lang w:val="ca-ES"/>
        </w:rPr>
        <w:tab/>
      </w:r>
      <w:r w:rsidRPr="006A4377">
        <w:rPr>
          <w:rFonts w:cstheme="minorHAnsi"/>
          <w:sz w:val="21"/>
          <w:szCs w:val="21"/>
          <w:lang w:val="ca-ES"/>
        </w:rPr>
        <w:tab/>
      </w:r>
      <w:r w:rsidRPr="006A4377">
        <w:rPr>
          <w:rFonts w:cstheme="minorHAnsi"/>
          <w:sz w:val="21"/>
          <w:szCs w:val="21"/>
          <w:lang w:val="ca-ES"/>
        </w:rPr>
        <w:tab/>
        <w:t xml:space="preserve">;  </w:t>
      </w:r>
      <w:r w:rsidRPr="006A4377">
        <w:rPr>
          <w:rFonts w:cstheme="minorHAnsi"/>
          <w:sz w:val="21"/>
          <w:szCs w:val="21"/>
          <w:lang w:val="ca-ES"/>
        </w:rPr>
        <w:tab/>
        <w:t xml:space="preserve">      % Participació en la UTE</w:t>
      </w:r>
      <w:r w:rsidRPr="006A4377">
        <w:rPr>
          <w:rFonts w:cstheme="minorHAnsi"/>
          <w:sz w:val="21"/>
          <w:szCs w:val="21"/>
          <w:lang w:val="ca-ES"/>
        </w:rPr>
        <w:tab/>
      </w:r>
    </w:p>
    <w:p w14:paraId="56CA582B" w14:textId="77777777" w:rsidR="006A4377" w:rsidRPr="006A4377" w:rsidRDefault="006A4377" w:rsidP="006A4377">
      <w:pPr>
        <w:numPr>
          <w:ilvl w:val="1"/>
          <w:numId w:val="5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Representant</w:t>
      </w:r>
    </w:p>
    <w:p w14:paraId="2BA55D76" w14:textId="77777777" w:rsidR="006A4377" w:rsidRPr="006A4377" w:rsidRDefault="006A4377" w:rsidP="006A4377">
      <w:pPr>
        <w:numPr>
          <w:ilvl w:val="1"/>
          <w:numId w:val="5"/>
        </w:numPr>
        <w:spacing w:after="0" w:line="278" w:lineRule="auto"/>
        <w:jc w:val="both"/>
        <w:rPr>
          <w:rFonts w:cstheme="minorHAnsi"/>
          <w:sz w:val="21"/>
          <w:szCs w:val="21"/>
          <w:lang w:val="ca-ES"/>
        </w:rPr>
      </w:pPr>
      <w:r w:rsidRPr="006A4377">
        <w:rPr>
          <w:rFonts w:cstheme="minorHAnsi"/>
          <w:sz w:val="21"/>
          <w:szCs w:val="21"/>
          <w:lang w:val="ca-ES"/>
        </w:rPr>
        <w:t>Domicili</w:t>
      </w:r>
    </w:p>
    <w:p w14:paraId="01FF4AAB" w14:textId="77777777" w:rsidR="006A4377" w:rsidRPr="006A4377" w:rsidRDefault="006A4377" w:rsidP="006A4377">
      <w:pPr>
        <w:spacing w:after="0" w:line="256" w:lineRule="auto"/>
        <w:rPr>
          <w:rFonts w:cstheme="minorHAnsi"/>
          <w:sz w:val="21"/>
          <w:szCs w:val="21"/>
          <w:lang w:val="ca-ES"/>
        </w:rPr>
      </w:pPr>
    </w:p>
    <w:p w14:paraId="39E02A95" w14:textId="77777777" w:rsidR="006A4377" w:rsidRPr="006A4377" w:rsidRDefault="006A4377" w:rsidP="006A4377">
      <w:pPr>
        <w:spacing w:after="0" w:line="256" w:lineRule="auto"/>
        <w:jc w:val="center"/>
        <w:rPr>
          <w:rFonts w:cstheme="minorHAnsi"/>
          <w:color w:val="808080"/>
          <w:sz w:val="21"/>
          <w:szCs w:val="21"/>
          <w:lang w:val="ca-ES"/>
        </w:rPr>
      </w:pPr>
    </w:p>
    <w:p w14:paraId="67CE7344" w14:textId="77777777" w:rsidR="006A4377" w:rsidRPr="006A4377" w:rsidRDefault="006A4377" w:rsidP="006A4377">
      <w:pPr>
        <w:spacing w:after="0" w:line="256" w:lineRule="auto"/>
        <w:jc w:val="center"/>
        <w:rPr>
          <w:rFonts w:cstheme="minorHAnsi"/>
          <w:color w:val="808080"/>
          <w:sz w:val="21"/>
          <w:szCs w:val="21"/>
          <w:lang w:val="ca-ES"/>
        </w:rPr>
      </w:pPr>
    </w:p>
    <w:p w14:paraId="7628E013" w14:textId="77777777" w:rsidR="006A4377" w:rsidRPr="006A4377" w:rsidRDefault="006A4377" w:rsidP="006A4377">
      <w:pPr>
        <w:spacing w:after="0" w:line="256" w:lineRule="auto"/>
        <w:jc w:val="center"/>
        <w:rPr>
          <w:rFonts w:cstheme="minorHAnsi"/>
          <w:color w:val="808080"/>
          <w:sz w:val="21"/>
          <w:szCs w:val="21"/>
          <w:lang w:val="ca-ES"/>
        </w:rPr>
      </w:pPr>
    </w:p>
    <w:p w14:paraId="19293A15" w14:textId="77777777" w:rsidR="006A4377" w:rsidRPr="006A4377" w:rsidRDefault="006A4377" w:rsidP="006A4377">
      <w:pPr>
        <w:spacing w:line="256" w:lineRule="auto"/>
        <w:jc w:val="center"/>
        <w:rPr>
          <w:i/>
          <w:iCs/>
          <w:sz w:val="21"/>
          <w:szCs w:val="21"/>
          <w:lang w:val="ca-ES"/>
        </w:rPr>
      </w:pPr>
      <w:r w:rsidRPr="006A4377">
        <w:rPr>
          <w:b/>
          <w:bCs/>
          <w:i/>
          <w:iCs/>
          <w:sz w:val="21"/>
          <w:szCs w:val="21"/>
          <w:lang w:val="ca-ES"/>
        </w:rPr>
        <w:t xml:space="preserve">Signatures electròniques </w:t>
      </w:r>
      <w:r w:rsidRPr="006A4377">
        <w:rPr>
          <w:i/>
          <w:iCs/>
          <w:sz w:val="21"/>
          <w:szCs w:val="21"/>
          <w:lang w:val="ca-ES"/>
        </w:rPr>
        <w:t>dels proposants de la unió temporal d’empreses) (*) En cas d’unió temporal d’empreses s’han de fer constar les dades de cadascun dels representants de les empreses que concorrin a la licitació)</w:t>
      </w:r>
    </w:p>
    <w:p w14:paraId="5070A61A" w14:textId="77777777" w:rsidR="00260034" w:rsidRPr="0029670A" w:rsidRDefault="00260034">
      <w:pPr>
        <w:rPr>
          <w:lang w:val="ca-ES"/>
        </w:rPr>
      </w:pPr>
    </w:p>
    <w:sectPr w:rsidR="00260034" w:rsidRPr="0029670A" w:rsidSect="00145BF8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5DB3" w14:textId="77777777" w:rsidR="0029670A" w:rsidRDefault="0029670A" w:rsidP="00145BF8">
      <w:pPr>
        <w:spacing w:after="0" w:line="240" w:lineRule="auto"/>
      </w:pPr>
      <w:r>
        <w:separator/>
      </w:r>
    </w:p>
  </w:endnote>
  <w:endnote w:type="continuationSeparator" w:id="0">
    <w:p w14:paraId="050E12DB" w14:textId="77777777" w:rsidR="0029670A" w:rsidRDefault="0029670A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00E2" w14:textId="77777777" w:rsidR="0029670A" w:rsidRDefault="0029670A" w:rsidP="00145BF8">
      <w:pPr>
        <w:spacing w:after="0" w:line="240" w:lineRule="auto"/>
      </w:pPr>
      <w:r>
        <w:separator/>
      </w:r>
    </w:p>
  </w:footnote>
  <w:footnote w:type="continuationSeparator" w:id="0">
    <w:p w14:paraId="35C0BD1B" w14:textId="77777777" w:rsidR="0029670A" w:rsidRDefault="0029670A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6E4C" w14:textId="64FD75DC" w:rsidR="00145BF8" w:rsidRPr="0012663F" w:rsidRDefault="00145BF8" w:rsidP="00145BF8">
    <w:pPr>
      <w:pStyle w:val="Encabezado"/>
      <w:ind w:left="-851"/>
    </w:pPr>
  </w:p>
  <w:p w14:paraId="431F0CB6" w14:textId="7E9E2458" w:rsidR="00145BF8" w:rsidRDefault="00145B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64858">
    <w:abstractNumId w:val="3"/>
  </w:num>
  <w:num w:numId="2" w16cid:durableId="227228063">
    <w:abstractNumId w:val="1"/>
  </w:num>
  <w:num w:numId="3" w16cid:durableId="2073843941">
    <w:abstractNumId w:val="2"/>
  </w:num>
  <w:num w:numId="4" w16cid:durableId="281694072">
    <w:abstractNumId w:val="0"/>
  </w:num>
  <w:num w:numId="5" w16cid:durableId="1857114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A"/>
    <w:rsid w:val="00087951"/>
    <w:rsid w:val="00107A3A"/>
    <w:rsid w:val="00145BF8"/>
    <w:rsid w:val="00254BF1"/>
    <w:rsid w:val="00260034"/>
    <w:rsid w:val="0029670A"/>
    <w:rsid w:val="005B5AE5"/>
    <w:rsid w:val="005C107A"/>
    <w:rsid w:val="006A4377"/>
    <w:rsid w:val="00B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150E4"/>
  <w15:chartTrackingRefBased/>
  <w15:docId w15:val="{98810680-9BD4-4F71-B979-9DE6F4B1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table" w:styleId="Tablaconcuadrcula">
    <w:name w:val="Table Grid"/>
    <w:basedOn w:val="Tablanormal"/>
    <w:uiPriority w:val="39"/>
    <w:rsid w:val="002967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.hidalgo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2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3</cp:revision>
  <dcterms:created xsi:type="dcterms:W3CDTF">2026-01-05T15:00:00Z</dcterms:created>
  <dcterms:modified xsi:type="dcterms:W3CDTF">2026-01-05T15:19:00Z</dcterms:modified>
</cp:coreProperties>
</file>