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C549E" w14:textId="36791C07" w:rsidR="00D62D1B" w:rsidRPr="00D62D1B" w:rsidRDefault="00D62D1B" w:rsidP="00D62D1B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</w:pPr>
      <w:bookmarkStart w:id="0" w:name="_Toc204845740"/>
      <w:bookmarkStart w:id="1" w:name="_Toc213052437"/>
      <w:bookmarkStart w:id="2" w:name="_GoBack"/>
      <w:r w:rsidRPr="00D62D1B"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  <w:t>ANNEX 4 PCAP - Model de declaració constitució Unió Temporal d’Empreses (UTE)</w:t>
      </w:r>
      <w:bookmarkEnd w:id="0"/>
      <w:bookmarkEnd w:id="1"/>
    </w:p>
    <w:bookmarkEnd w:id="2"/>
    <w:p w14:paraId="5947047E" w14:textId="77777777" w:rsidR="00D62D1B" w:rsidRPr="00D62D1B" w:rsidRDefault="00D62D1B" w:rsidP="00D62D1B">
      <w:pPr>
        <w:suppressAutoHyphens/>
        <w:spacing w:before="120" w:after="100" w:afterAutospacing="1"/>
        <w:ind w:right="-285"/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</w:pPr>
      <w:r w:rsidRPr="00D62D1B"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  <w:t xml:space="preserve">INFORMACIÓ SOBRE EL PROCEDIMENT I L’ÒRGAN DE CONTRACTACIÓ </w:t>
      </w:r>
    </w:p>
    <w:p w14:paraId="14844079" w14:textId="77777777" w:rsidR="00D62D1B" w:rsidRPr="00D62D1B" w:rsidRDefault="00D62D1B" w:rsidP="00D62D1B">
      <w:pPr>
        <w:suppressAutoHyphens/>
        <w:spacing w:before="120" w:after="100" w:afterAutospacing="1"/>
        <w:jc w:val="both"/>
        <w:rPr>
          <w:rFonts w:ascii="Minion" w:hAnsi="Minion" w:cs="Minion"/>
          <w:color w:val="00000A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14:paraId="30AA2E9C" w14:textId="77777777" w:rsidR="00D62D1B" w:rsidRPr="00D62D1B" w:rsidRDefault="00D62D1B" w:rsidP="00D62D1B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b/>
          <w:bCs/>
          <w:color w:val="00000A"/>
          <w:kern w:val="2"/>
          <w:sz w:val="22"/>
          <w:szCs w:val="22"/>
          <w:lang w:val="ca-ES" w:eastAsia="zh-CN" w:bidi="ar-SA"/>
        </w:rPr>
        <w:t>DECLAREN</w:t>
      </w: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:</w:t>
      </w:r>
    </w:p>
    <w:p w14:paraId="0BCAE98C" w14:textId="77777777" w:rsidR="00D62D1B" w:rsidRPr="00D62D1B" w:rsidRDefault="00D62D1B" w:rsidP="00D62D1B">
      <w:pPr>
        <w:keepNext/>
        <w:suppressAutoHyphens/>
        <w:spacing w:before="120" w:after="100" w:afterAutospacing="1"/>
        <w:jc w:val="both"/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- </w:t>
      </w:r>
      <w:r w:rsidRPr="00D62D1B">
        <w:rPr>
          <w:rFonts w:ascii="Arial" w:eastAsia="SimSun" w:hAnsi="Arial" w:cs="Arial"/>
          <w:sz w:val="22"/>
          <w:szCs w:val="22"/>
          <w:lang w:val="ca-ES" w:bidi="ar-SA"/>
        </w:rPr>
        <w:t xml:space="preserve">La voluntat de constituir una UTE per a participar en el procés </w:t>
      </w:r>
      <w:r w:rsidRPr="00D62D1B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>de licitació que té per objecte la contractació dels serveis de comunicacions unificades de l’Ajuntament de Gavà DC MIXT 27_25 (202500023123G),</w:t>
      </w:r>
      <w:r w:rsidRPr="00D62D1B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amb</w:t>
      </w:r>
      <w:r w:rsidRPr="00D62D1B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 el següent percentatge de participació:</w:t>
      </w:r>
    </w:p>
    <w:p w14:paraId="026E4F4B" w14:textId="77777777" w:rsidR="00D62D1B" w:rsidRPr="00D62D1B" w:rsidRDefault="00D62D1B" w:rsidP="00D62D1B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.......... % l’empresa......</w:t>
      </w:r>
    </w:p>
    <w:p w14:paraId="5CE4A2E5" w14:textId="77777777" w:rsidR="00D62D1B" w:rsidRPr="00D62D1B" w:rsidRDefault="00D62D1B" w:rsidP="00D62D1B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.......... % l’empresa......</w:t>
      </w:r>
    </w:p>
    <w:p w14:paraId="4A4A234E" w14:textId="77777777" w:rsidR="00D62D1B" w:rsidRPr="00D62D1B" w:rsidRDefault="00D62D1B" w:rsidP="00D62D1B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- Que en cas de resultar adjudicatàries de l’esmentat procés de licitació es comprometen a constituir-se formalment en una UTE mitjançant escriptura pública.</w:t>
      </w:r>
    </w:p>
    <w:p w14:paraId="19393856" w14:textId="77777777" w:rsidR="00D62D1B" w:rsidRPr="00D62D1B" w:rsidRDefault="00D62D1B" w:rsidP="00D62D1B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- Que designen com a representant de la UTE en aquest procés de licitació al/la senyor/a ............................ amb DNI núm. ...........................</w:t>
      </w:r>
    </w:p>
    <w:p w14:paraId="4332FC48" w14:textId="77777777" w:rsidR="00D62D1B" w:rsidRPr="00D62D1B" w:rsidRDefault="00D62D1B" w:rsidP="00D62D1B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14:paraId="1605231C" w14:textId="77777777" w:rsidR="00D62D1B" w:rsidRPr="00D62D1B" w:rsidRDefault="00D62D1B" w:rsidP="00D62D1B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I com a prova de conformitat signen aquesta declaració,</w:t>
      </w:r>
    </w:p>
    <w:p w14:paraId="5E20B18D" w14:textId="77777777" w:rsidR="00D62D1B" w:rsidRPr="00D62D1B" w:rsidRDefault="00D62D1B" w:rsidP="00D62D1B">
      <w:pPr>
        <w:suppressAutoHyphens/>
        <w:spacing w:before="120" w:after="100" w:afterAutospacing="1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</w:p>
    <w:p w14:paraId="274859E5" w14:textId="77777777" w:rsidR="00D62D1B" w:rsidRPr="00D62D1B" w:rsidRDefault="00D62D1B" w:rsidP="00D62D1B">
      <w:pPr>
        <w:suppressAutoHyphens/>
        <w:spacing w:before="120" w:after="100" w:afterAutospacing="1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(nom de l’empresa que es representa, </w:t>
      </w:r>
      <w:r w:rsidRPr="00D62D1B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val="ca-ES" w:eastAsia="zh-CN" w:bidi="ar-SA"/>
        </w:rPr>
        <w:t>signatura digital de cadascun dels representants de les diferents empreses</w:t>
      </w:r>
      <w:r w:rsidRPr="00D62D1B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)</w:t>
      </w:r>
    </w:p>
    <w:sectPr w:rsidR="00D62D1B" w:rsidRPr="00D62D1B" w:rsidSect="00C53C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4B4A" w14:textId="77777777" w:rsidR="00C53C21" w:rsidRDefault="00C53C21" w:rsidP="00F7498F">
      <w:r>
        <w:separator/>
      </w:r>
    </w:p>
  </w:endnote>
  <w:endnote w:type="continuationSeparator" w:id="0">
    <w:p w14:paraId="03413106" w14:textId="77777777"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Bell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A3A8" w14:textId="77777777"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14:paraId="466B1CAD" w14:textId="606C701E"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A42E97" w:rsidRPr="00A42E97">
      <w:rPr>
        <w:noProof/>
        <w:lang w:val="es-ES"/>
      </w:rPr>
      <w:t>1</w:t>
    </w:r>
    <w:r>
      <w:fldChar w:fldCharType="end"/>
    </w:r>
  </w:p>
  <w:p w14:paraId="1637FEFB" w14:textId="77777777" w:rsidR="00C53C21" w:rsidRDefault="00C53C21">
    <w:pPr>
      <w:pStyle w:val="Piedepgina"/>
    </w:pPr>
  </w:p>
  <w:p w14:paraId="7D3D91DC" w14:textId="77777777"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5B9D" w14:textId="77777777" w:rsidR="00C53C21" w:rsidRDefault="00C53C21" w:rsidP="00F7498F">
      <w:r>
        <w:separator/>
      </w:r>
    </w:p>
  </w:footnote>
  <w:footnote w:type="continuationSeparator" w:id="0">
    <w:p w14:paraId="174608E0" w14:textId="77777777"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813F3" w14:textId="77777777"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 w14:paraId="631FFF83" w14:textId="77777777">
      <w:trPr>
        <w:trHeight w:val="913"/>
      </w:trPr>
      <w:tc>
        <w:tcPr>
          <w:tcW w:w="8113" w:type="dxa"/>
          <w:shd w:val="clear" w:color="auto" w:fill="auto"/>
          <w:vAlign w:val="center"/>
        </w:tcPr>
        <w:p w14:paraId="4C721BFB" w14:textId="77777777"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14:paraId="50A849B2" w14:textId="77777777"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6132A6"/>
    <w:rsid w:val="00A42E97"/>
    <w:rsid w:val="00C53C21"/>
    <w:rsid w:val="00D62D1B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F9629F5"/>
  <w15:chartTrackingRefBased/>
  <w15:docId w15:val="{61512746-8BCD-47D2-8934-059DF3D6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paragraph" w:styleId="Textodeglobo">
    <w:name w:val="Balloon Text"/>
    <w:basedOn w:val="Normal"/>
    <w:link w:val="TextodegloboCar"/>
    <w:uiPriority w:val="99"/>
    <w:semiHidden/>
    <w:unhideWhenUsed/>
    <w:rsid w:val="00D62D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D1B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eastAsia="Times New Roman"/>
      <w:lang w:val="en-US" w:eastAsia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117FE38F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1506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2025-11-03T07:59:00Z</dcterms:created>
  <dcterms:modified xsi:type="dcterms:W3CDTF">2025-11-03T07:59:00Z</dcterms:modified>
</cp:coreProperties>
</file>