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353AD" w14:textId="77777777" w:rsidR="00D62D1B" w:rsidRPr="00D62D1B" w:rsidRDefault="00D62D1B" w:rsidP="00D62D1B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</w:pPr>
      <w:bookmarkStart w:id="0" w:name="_Toc135917069"/>
      <w:bookmarkStart w:id="1" w:name="_Toc135917929"/>
      <w:bookmarkStart w:id="2" w:name="_Toc204845739"/>
      <w:bookmarkStart w:id="3" w:name="_Toc213052436"/>
      <w:bookmarkStart w:id="4" w:name="_GoBack"/>
      <w:r w:rsidRPr="00D62D1B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3 PCAP – Comunicació subcontractació</w:t>
      </w:r>
      <w:bookmarkEnd w:id="0"/>
      <w:bookmarkEnd w:id="1"/>
      <w:bookmarkEnd w:id="2"/>
      <w:bookmarkEnd w:id="3"/>
    </w:p>
    <w:bookmarkEnd w:id="4"/>
    <w:p w14:paraId="7A3DDB67" w14:textId="77777777" w:rsidR="00D62D1B" w:rsidRPr="00D62D1B" w:rsidRDefault="00D62D1B" w:rsidP="00D62D1B">
      <w:pPr>
        <w:spacing w:before="120" w:after="100" w:afterAutospacing="1" w:line="259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14:paraId="3216EA2B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b/>
          <w:bCs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b/>
          <w:bCs/>
          <w:sz w:val="22"/>
          <w:szCs w:val="22"/>
          <w:lang w:val="ca-ES" w:bidi="ar-SA"/>
        </w:rPr>
        <w:t>COMUNICA:</w:t>
      </w:r>
    </w:p>
    <w:p w14:paraId="34222EE4" w14:textId="77777777" w:rsidR="00D62D1B" w:rsidRPr="00D62D1B" w:rsidRDefault="00D62D1B" w:rsidP="00D62D1B">
      <w:pPr>
        <w:spacing w:before="120" w:after="100" w:afterAutospacing="1" w:line="259" w:lineRule="auto"/>
        <w:jc w:val="both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 xml:space="preserve">Que amb relació </w:t>
      </w: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al procés </w:t>
      </w:r>
      <w:r w:rsidRPr="00D62D1B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de licitació que té per objecte la contractació </w:t>
      </w: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dels serveis de comunicacions unificades de l’Ajuntament de Gavà </w:t>
      </w:r>
      <w:r w:rsidRPr="00D62D1B">
        <w:rPr>
          <w:rFonts w:ascii="Arial" w:eastAsia="Calibri" w:hAnsi="Arial" w:cs="Arial"/>
          <w:color w:val="000000"/>
          <w:sz w:val="22"/>
          <w:szCs w:val="22"/>
          <w:lang w:val="ca-ES" w:eastAsia="es-ES" w:bidi="ar-SA"/>
        </w:rPr>
        <w:t xml:space="preserve">DC MIXT 27_25 (202500023123G), </w:t>
      </w: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té previst celebrar en aplicació del que disposa l'article 215.2.b) de la Llei 9/2017, de 8 de novembre, de Contracte del Sector Públic (LCSP) la subscripció dels següents subcontractes:</w:t>
      </w:r>
    </w:p>
    <w:p w14:paraId="1E6DAE4E" w14:textId="77777777" w:rsidR="00D62D1B" w:rsidRPr="00D62D1B" w:rsidRDefault="00D62D1B" w:rsidP="00D62D1B">
      <w:pPr>
        <w:spacing w:before="480" w:after="160" w:line="259" w:lineRule="auto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 xml:space="preserve">Dades IDENTIFICATIVES DE SUBCONTRATISTES: </w:t>
      </w:r>
    </w:p>
    <w:p w14:paraId="70C4B921" w14:textId="77777777" w:rsidR="00D62D1B" w:rsidRPr="00D62D1B" w:rsidRDefault="00D62D1B" w:rsidP="00D62D1B">
      <w:pPr>
        <w:spacing w:before="240" w:after="160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14:paraId="45FF1C2D" w14:textId="77777777" w:rsidR="00D62D1B" w:rsidRPr="00D62D1B" w:rsidRDefault="00D62D1B" w:rsidP="00D62D1B">
      <w:pPr>
        <w:spacing w:before="240" w:after="160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14:paraId="66E8C77B" w14:textId="77777777" w:rsidR="00D62D1B" w:rsidRPr="00D62D1B" w:rsidRDefault="00D62D1B" w:rsidP="00D62D1B">
      <w:pPr>
        <w:spacing w:before="240" w:after="160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14:paraId="0B39B16C" w14:textId="77777777" w:rsidR="00D62D1B" w:rsidRPr="00D62D1B" w:rsidRDefault="00D62D1B" w:rsidP="00D62D1B">
      <w:pPr>
        <w:spacing w:before="240" w:after="160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4.- …………………………………………………</w:t>
      </w:r>
    </w:p>
    <w:p w14:paraId="3F5839C0" w14:textId="77777777" w:rsidR="00D62D1B" w:rsidRPr="00D62D1B" w:rsidRDefault="00D62D1B" w:rsidP="00D62D1B">
      <w:pPr>
        <w:spacing w:before="360" w:after="160" w:line="259" w:lineRule="auto"/>
        <w:jc w:val="both"/>
        <w:rPr>
          <w:rFonts w:ascii="Arial" w:eastAsia="SimSun" w:hAnsi="Arial" w:cs="Arial"/>
          <w:b/>
          <w:caps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>Part, IMPORT I PERCENTATGE DE LA prestació que ES preten subcontratar:</w:t>
      </w:r>
    </w:p>
    <w:p w14:paraId="36AC5976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14:paraId="0CF0CE20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14:paraId="0D205554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14:paraId="2C7637BB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pacing w:val="-6"/>
          <w:sz w:val="22"/>
          <w:szCs w:val="22"/>
          <w:lang w:val="ca-ES" w:bidi="ar-SA"/>
        </w:rPr>
        <w:t>4.- …………………………………………………</w:t>
      </w:r>
    </w:p>
    <w:p w14:paraId="4E44CDF6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p w14:paraId="409E25B7" w14:textId="77777777" w:rsidR="00D62D1B" w:rsidRPr="00D62D1B" w:rsidRDefault="00D62D1B" w:rsidP="00D62D1B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14:paraId="0E19C509" w14:textId="77777777" w:rsidR="00D62D1B" w:rsidRPr="00D62D1B" w:rsidRDefault="00D62D1B" w:rsidP="00D62D1B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14:paraId="0DA89ECC" w14:textId="77777777" w:rsidR="00D62D1B" w:rsidRPr="00D62D1B" w:rsidRDefault="00D62D1B" w:rsidP="00D62D1B">
      <w:pPr>
        <w:tabs>
          <w:tab w:val="right" w:leader="dot" w:pos="9720"/>
        </w:tabs>
        <w:spacing w:before="360" w:after="160" w:line="259" w:lineRule="auto"/>
        <w:rPr>
          <w:rFonts w:ascii="Arial" w:eastAsia="SimSun" w:hAnsi="Arial" w:cs="Arial"/>
          <w:b/>
          <w:i/>
          <w:sz w:val="20"/>
          <w:szCs w:val="20"/>
          <w:lang w:val="ca-ES" w:bidi="ar-SA"/>
        </w:rPr>
      </w:pPr>
      <w:r w:rsidRPr="00D62D1B">
        <w:rPr>
          <w:rFonts w:ascii="Arial" w:eastAsia="SimSun" w:hAnsi="Arial" w:cs="Arial"/>
          <w:b/>
          <w:i/>
          <w:sz w:val="20"/>
          <w:szCs w:val="20"/>
          <w:lang w:val="ca-ES" w:bidi="ar-SA"/>
        </w:rPr>
        <w:t>Documentació a adjuntar:</w:t>
      </w:r>
    </w:p>
    <w:p w14:paraId="18E0B840" w14:textId="77777777" w:rsidR="00D62D1B" w:rsidRPr="00D62D1B" w:rsidRDefault="00D62D1B" w:rsidP="00D62D1B">
      <w:pPr>
        <w:numPr>
          <w:ilvl w:val="0"/>
          <w:numId w:val="6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D62D1B">
        <w:rPr>
          <w:rFonts w:ascii="Arial" w:eastAsia="SimSun" w:hAnsi="Arial" w:cs="Arial"/>
          <w:i/>
          <w:sz w:val="20"/>
          <w:szCs w:val="20"/>
          <w:lang w:val="ca-ES" w:bidi="ar-SA"/>
        </w:rPr>
        <w:t>Declaració responsable de cada subcontractista que no està incurs en prohibició de contractar, segons model adjunt.</w:t>
      </w:r>
    </w:p>
    <w:p w14:paraId="00093550" w14:textId="77777777" w:rsidR="00D62D1B" w:rsidRPr="00D62D1B" w:rsidRDefault="00D62D1B" w:rsidP="00D62D1B">
      <w:pPr>
        <w:numPr>
          <w:ilvl w:val="0"/>
          <w:numId w:val="6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D62D1B">
        <w:rPr>
          <w:rFonts w:ascii="Arial" w:eastAsia="SimSun" w:hAnsi="Arial" w:cs="Arial"/>
          <w:i/>
          <w:sz w:val="20"/>
          <w:szCs w:val="20"/>
          <w:lang w:val="ca-ES" w:bidi="ar-SA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14:paraId="7C4EEB2A" w14:textId="77777777" w:rsidR="00D62D1B" w:rsidRPr="00D62D1B" w:rsidRDefault="00D62D1B" w:rsidP="00D62D1B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b/>
          <w:sz w:val="22"/>
          <w:szCs w:val="22"/>
          <w:lang w:val="ca-ES" w:bidi="ar-SA"/>
        </w:rPr>
        <w:br w:type="page"/>
        <w:t>DECLARACIÓ RESPONSABLE DE NO ESTAR INCURS EN PROHIBICIÓ DE CONTRATAR</w:t>
      </w:r>
    </w:p>
    <w:p w14:paraId="7AA0B7CC" w14:textId="77777777" w:rsidR="00D62D1B" w:rsidRPr="00D62D1B" w:rsidRDefault="00D62D1B" w:rsidP="00D62D1B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14:paraId="02B7F93C" w14:textId="77777777" w:rsidR="00D62D1B" w:rsidRPr="00D62D1B" w:rsidRDefault="00D62D1B" w:rsidP="00D62D1B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b/>
          <w:sz w:val="22"/>
          <w:szCs w:val="22"/>
          <w:lang w:val="ca-ES" w:bidi="ar-SA"/>
        </w:rPr>
        <w:t>DECLARA SOTA LA SEVA RESPONSABILITAT</w:t>
      </w: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 que:</w:t>
      </w:r>
    </w:p>
    <w:p w14:paraId="66E12A77" w14:textId="77777777" w:rsidR="00D62D1B" w:rsidRPr="00D62D1B" w:rsidRDefault="00D62D1B" w:rsidP="00D62D1B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Està inscrita en:</w:t>
      </w:r>
    </w:p>
    <w:p w14:paraId="672715DC" w14:textId="77777777" w:rsidR="00D62D1B" w:rsidRPr="00D62D1B" w:rsidRDefault="00D62D1B" w:rsidP="00D62D1B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D62D1B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14:paraId="617E88B7" w14:textId="77777777" w:rsidR="00D62D1B" w:rsidRPr="00D62D1B" w:rsidRDefault="00D62D1B" w:rsidP="00D62D1B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D62D1B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>El Registro Oficial de Licitadores y Empresas Clasificadas del Estado (ROLECE).</w:t>
      </w:r>
    </w:p>
    <w:p w14:paraId="4E4FAE9E" w14:textId="77777777" w:rsidR="00D62D1B" w:rsidRPr="00D62D1B" w:rsidRDefault="00D62D1B" w:rsidP="00D62D1B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MS Gothic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D62D1B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>no figura inscrita ni en el RELI ni en el ROLECE.</w:t>
      </w:r>
    </w:p>
    <w:p w14:paraId="61EAD0F1" w14:textId="77777777" w:rsidR="00D62D1B" w:rsidRPr="00D62D1B" w:rsidRDefault="00D62D1B" w:rsidP="00D62D1B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L’objecte social de l’empresa coincideix amb l’objecte d’aquest contracte.</w:t>
      </w:r>
    </w:p>
    <w:p w14:paraId="085E9CD3" w14:textId="77777777" w:rsidR="00D62D1B" w:rsidRPr="00D62D1B" w:rsidRDefault="00D62D1B" w:rsidP="00D62D1B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no està incursa en cap de les prohibicions per contractar enumerades a l’article 71 de la LCSP.</w:t>
      </w:r>
    </w:p>
    <w:p w14:paraId="30B2F404" w14:textId="77777777" w:rsidR="00D62D1B" w:rsidRPr="00D62D1B" w:rsidRDefault="00D62D1B" w:rsidP="00D62D1B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està al corrent de les seves obligacions tributaries, amb la seguretat social i amb l’Ajuntament de Gavà</w:t>
      </w:r>
    </w:p>
    <w:p w14:paraId="5C47FB1E" w14:textId="77777777" w:rsidR="00D62D1B" w:rsidRPr="00D62D1B" w:rsidRDefault="00D62D1B" w:rsidP="00D62D1B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té la capacitat d’obrar i l’habilitació professional suficient per a executar les prestacions objecte d’aquest contracte.</w:t>
      </w:r>
    </w:p>
    <w:p w14:paraId="50799A8B" w14:textId="77777777" w:rsidR="00D62D1B" w:rsidRPr="00D62D1B" w:rsidRDefault="00D62D1B" w:rsidP="00D62D1B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indicada compleix amb les obligacions establertes a la normativa vigent en matèria laboral, social i d’igualtat entre homes i dones.</w:t>
      </w:r>
    </w:p>
    <w:p w14:paraId="642AAEDF" w14:textId="77777777" w:rsidR="00D62D1B" w:rsidRPr="00D62D1B" w:rsidRDefault="00D62D1B" w:rsidP="00D62D1B">
      <w:pPr>
        <w:numPr>
          <w:ilvl w:val="0"/>
          <w:numId w:val="7"/>
        </w:numPr>
        <w:suppressAutoHyphens/>
        <w:spacing w:before="120" w:after="100" w:afterAutospacing="1" w:line="259" w:lineRule="auto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(SI/NO) ...................   autoritzo a l’òrgan de contractació a obtenir directament dels</w:t>
      </w: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14:paraId="54837BD3" w14:textId="77777777" w:rsidR="00D62D1B" w:rsidRPr="00D62D1B" w:rsidRDefault="00D62D1B" w:rsidP="00D62D1B">
      <w:pPr>
        <w:tabs>
          <w:tab w:val="left" w:pos="6379"/>
          <w:tab w:val="right" w:pos="9072"/>
        </w:tabs>
        <w:spacing w:before="120" w:after="100" w:afterAutospacing="1"/>
        <w:rPr>
          <w:rFonts w:ascii="Arial" w:eastAsia="SimSun" w:hAnsi="Arial" w:cs="Arial"/>
          <w:color w:val="333333"/>
          <w:sz w:val="22"/>
          <w:szCs w:val="22"/>
          <w:shd w:val="clear" w:color="auto" w:fill="F5F5F5"/>
          <w:lang w:val="ca-ES" w:bidi="ar-SA"/>
        </w:rPr>
      </w:pPr>
    </w:p>
    <w:p w14:paraId="53322D2F" w14:textId="77777777" w:rsidR="00D62D1B" w:rsidRPr="00D62D1B" w:rsidRDefault="00D62D1B" w:rsidP="00D62D1B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sectPr w:rsidR="00D62D1B" w:rsidRPr="00D62D1B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4B4A" w14:textId="77777777" w:rsidR="00C53C21" w:rsidRDefault="00C53C21" w:rsidP="00F7498F">
      <w:r>
        <w:separator/>
      </w:r>
    </w:p>
  </w:endnote>
  <w:endnote w:type="continuationSeparator" w:id="0">
    <w:p w14:paraId="03413106" w14:textId="77777777"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A3A8" w14:textId="77777777"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14:paraId="466B1CAD" w14:textId="35DB3827"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9B4D8A" w:rsidRPr="009B4D8A">
      <w:rPr>
        <w:noProof/>
        <w:lang w:val="es-ES"/>
      </w:rPr>
      <w:t>1</w:t>
    </w:r>
    <w:r>
      <w:fldChar w:fldCharType="end"/>
    </w:r>
  </w:p>
  <w:p w14:paraId="1637FEFB" w14:textId="77777777" w:rsidR="00C53C21" w:rsidRDefault="00C53C21">
    <w:pPr>
      <w:pStyle w:val="Piedepgina"/>
    </w:pPr>
  </w:p>
  <w:p w14:paraId="7D3D91DC" w14:textId="77777777"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5B9D" w14:textId="77777777" w:rsidR="00C53C21" w:rsidRDefault="00C53C21" w:rsidP="00F7498F">
      <w:r>
        <w:separator/>
      </w:r>
    </w:p>
  </w:footnote>
  <w:footnote w:type="continuationSeparator" w:id="0">
    <w:p w14:paraId="174608E0" w14:textId="77777777"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13F3" w14:textId="77777777"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 w14:paraId="631FFF83" w14:textId="77777777">
      <w:trPr>
        <w:trHeight w:val="913"/>
      </w:trPr>
      <w:tc>
        <w:tcPr>
          <w:tcW w:w="8113" w:type="dxa"/>
          <w:shd w:val="clear" w:color="auto" w:fill="auto"/>
          <w:vAlign w:val="center"/>
        </w:tcPr>
        <w:p w14:paraId="4C721BFB" w14:textId="77777777"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14:paraId="50A849B2" w14:textId="77777777"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6132A6"/>
    <w:rsid w:val="009B4D8A"/>
    <w:rsid w:val="00C53C21"/>
    <w:rsid w:val="00D62D1B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F9629F5"/>
  <w15:chartTrackingRefBased/>
  <w15:docId w15:val="{61512746-8BCD-47D2-8934-059DF3D6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paragraph" w:styleId="Textodeglobo">
    <w:name w:val="Balloon Text"/>
    <w:basedOn w:val="Normal"/>
    <w:link w:val="TextodegloboCar"/>
    <w:uiPriority w:val="99"/>
    <w:semiHidden/>
    <w:unhideWhenUsed/>
    <w:rsid w:val="00D62D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1B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="Times New Roman"/>
      <w:lang w:val="en-US" w:eastAsia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117FE38F</Template>
  <TotalTime>0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3174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2025-11-03T07:58:00Z</dcterms:created>
  <dcterms:modified xsi:type="dcterms:W3CDTF">2025-11-03T07:58:00Z</dcterms:modified>
</cp:coreProperties>
</file>