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A8CF6" w14:textId="77777777" w:rsidR="00D62D1B" w:rsidRPr="00D62D1B" w:rsidRDefault="00D62D1B" w:rsidP="00D62D1B">
      <w:pPr>
        <w:keepNext/>
        <w:tabs>
          <w:tab w:val="num" w:pos="0"/>
        </w:tabs>
        <w:autoSpaceDE w:val="0"/>
        <w:spacing w:before="120" w:after="100" w:afterAutospacing="1"/>
        <w:jc w:val="both"/>
        <w:outlineLvl w:val="0"/>
        <w:rPr>
          <w:rFonts w:ascii="Arial" w:eastAsia="SimSun" w:hAnsi="Arial" w:cs="Arial"/>
          <w:b/>
          <w:bCs/>
          <w:color w:val="0000FF"/>
          <w:sz w:val="22"/>
          <w:szCs w:val="22"/>
          <w:lang w:val="ca-ES" w:eastAsia="zh-CN" w:bidi="ar-SA"/>
        </w:rPr>
      </w:pPr>
      <w:bookmarkStart w:id="0" w:name="_Toc87103758"/>
      <w:bookmarkStart w:id="1" w:name="_Toc204845736"/>
      <w:bookmarkStart w:id="2" w:name="_Toc213052434"/>
      <w:r w:rsidRPr="00D62D1B">
        <w:rPr>
          <w:rFonts w:ascii="Arial" w:eastAsia="SimSun" w:hAnsi="Arial" w:cs="Arial"/>
          <w:b/>
          <w:bCs/>
          <w:color w:val="0000FF"/>
          <w:sz w:val="22"/>
          <w:szCs w:val="22"/>
          <w:lang w:val="ca-ES" w:bidi="ar-SA"/>
        </w:rPr>
        <w:t>ANNEX 1 PCAP - Declaració responsable</w:t>
      </w:r>
      <w:bookmarkEnd w:id="0"/>
      <w:bookmarkEnd w:id="1"/>
      <w:bookmarkEnd w:id="2"/>
    </w:p>
    <w:p w14:paraId="498EB90B" w14:textId="77777777" w:rsidR="00D62D1B" w:rsidRPr="00D62D1B" w:rsidRDefault="00D62D1B" w:rsidP="00D62D1B">
      <w:pPr>
        <w:suppressAutoHyphens/>
        <w:spacing w:after="160" w:line="259" w:lineRule="auto"/>
        <w:jc w:val="both"/>
        <w:rPr>
          <w:rFonts w:ascii="Arial" w:eastAsia="SimSun" w:hAnsi="Arial" w:cs="Arial"/>
          <w:b/>
          <w:sz w:val="22"/>
          <w:szCs w:val="22"/>
          <w:lang w:val="ca-ES" w:eastAsia="ca-ES" w:bidi="ar-SA"/>
        </w:rPr>
      </w:pPr>
      <w:r w:rsidRPr="00D62D1B">
        <w:rPr>
          <w:rFonts w:ascii="Arial" w:eastAsia="SimSun" w:hAnsi="Arial" w:cs="Arial"/>
          <w:b/>
          <w:sz w:val="22"/>
          <w:szCs w:val="22"/>
          <w:lang w:val="ca-ES" w:eastAsia="ca-ES" w:bidi="ar-SA"/>
        </w:rPr>
        <w:t xml:space="preserve">INFORMACIÓ SOBRE EL PROCEDIMENT I L’ÒRGAN DE CONTRACTACIÓ </w:t>
      </w:r>
    </w:p>
    <w:tbl>
      <w:tblPr>
        <w:tblW w:w="914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9"/>
        <w:gridCol w:w="6378"/>
      </w:tblGrid>
      <w:tr w:rsidR="00D62D1B" w:rsidRPr="00D62D1B" w14:paraId="7B30BA07" w14:textId="77777777" w:rsidTr="001943B7">
        <w:trPr>
          <w:trHeight w:val="96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DC89F" w14:textId="77777777" w:rsidR="00D62D1B" w:rsidRPr="00D62D1B" w:rsidRDefault="00D62D1B" w:rsidP="00D62D1B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 xml:space="preserve">Òrgan de contractació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62546" w14:textId="77777777" w:rsidR="00D62D1B" w:rsidRPr="00D62D1B" w:rsidRDefault="00D62D1B" w:rsidP="00D62D1B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Ajuntament de Gavà</w:t>
            </w:r>
          </w:p>
        </w:tc>
      </w:tr>
      <w:tr w:rsidR="00D62D1B" w:rsidRPr="00D62D1B" w14:paraId="34D2866C" w14:textId="77777777" w:rsidTr="001943B7">
        <w:trPr>
          <w:trHeight w:val="68"/>
        </w:trPr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DA950" w14:textId="77777777" w:rsidR="00D62D1B" w:rsidRPr="00D62D1B" w:rsidRDefault="00D62D1B" w:rsidP="00D62D1B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 xml:space="preserve">Procediment 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524D2" w14:textId="77777777" w:rsidR="00D62D1B" w:rsidRPr="00D62D1B" w:rsidRDefault="00D62D1B" w:rsidP="00D62D1B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Obert no subjecte a regulació  harmonitzada</w:t>
            </w:r>
          </w:p>
        </w:tc>
      </w:tr>
      <w:tr w:rsidR="00D62D1B" w:rsidRPr="00D62D1B" w14:paraId="614DDD6B" w14:textId="77777777" w:rsidTr="001943B7">
        <w:trPr>
          <w:trHeight w:val="692"/>
        </w:trPr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BBA13" w14:textId="77777777" w:rsidR="00D62D1B" w:rsidRPr="00D62D1B" w:rsidRDefault="00D62D1B" w:rsidP="00D62D1B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Objecte de la contractació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E2067" w14:textId="77777777" w:rsidR="00D62D1B" w:rsidRPr="00D62D1B" w:rsidRDefault="00D62D1B" w:rsidP="00D62D1B">
            <w:pPr>
              <w:suppressAutoHyphens/>
              <w:spacing w:before="120" w:after="100" w:afterAutospacing="1"/>
              <w:jc w:val="both"/>
              <w:rPr>
                <w:rFonts w:ascii="Arial" w:eastAsia="Calibri" w:hAnsi="Arial" w:cs="Arial"/>
                <w:color w:val="000000"/>
                <w:kern w:val="2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kern w:val="2"/>
                <w:sz w:val="22"/>
                <w:szCs w:val="22"/>
                <w:lang w:val="ca-ES" w:eastAsia="zh-CN" w:bidi="ar-SA"/>
              </w:rPr>
              <w:t>Contractació de serveis de comunicacions unificades de l’Ajuntament de Gavà</w:t>
            </w:r>
          </w:p>
        </w:tc>
      </w:tr>
      <w:tr w:rsidR="00D62D1B" w:rsidRPr="00D62D1B" w14:paraId="6B3AD9DA" w14:textId="77777777" w:rsidTr="001943B7">
        <w:trPr>
          <w:trHeight w:val="292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42F16" w14:textId="77777777" w:rsidR="00D62D1B" w:rsidRPr="00D62D1B" w:rsidRDefault="00D62D1B" w:rsidP="00D62D1B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 xml:space="preserve">Núm. d'expedient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F10F9" w14:textId="77777777" w:rsidR="00D62D1B" w:rsidRPr="00D62D1B" w:rsidRDefault="00D62D1B" w:rsidP="00D62D1B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DC MIXT 27_25 (202500023123G)</w:t>
            </w:r>
          </w:p>
        </w:tc>
      </w:tr>
    </w:tbl>
    <w:p w14:paraId="4BC47646" w14:textId="77777777" w:rsidR="00D62D1B" w:rsidRPr="00D62D1B" w:rsidRDefault="00D62D1B" w:rsidP="00D62D1B">
      <w:pPr>
        <w:suppressAutoHyphens/>
        <w:spacing w:before="120" w:after="120" w:line="276" w:lineRule="auto"/>
        <w:jc w:val="both"/>
        <w:rPr>
          <w:rFonts w:ascii="Arial" w:hAnsi="Arial" w:cs="Arial"/>
          <w:b/>
          <w:sz w:val="22"/>
          <w:lang w:val="ca-ES" w:eastAsia="ca-ES" w:bidi="ar-SA"/>
        </w:rPr>
      </w:pPr>
      <w:r w:rsidRPr="00D62D1B">
        <w:rPr>
          <w:rFonts w:ascii="Arial" w:hAnsi="Arial" w:cs="Arial"/>
          <w:b/>
          <w:sz w:val="22"/>
          <w:lang w:val="ca-ES" w:eastAsia="ca-ES" w:bidi="ar-SA"/>
        </w:rPr>
        <w:t>INFORMACIÓ SOBRE L’OPERADOR ECONÒMIC/LICITADOR</w:t>
      </w:r>
    </w:p>
    <w:tbl>
      <w:tblPr>
        <w:tblW w:w="919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0"/>
        <w:gridCol w:w="6250"/>
      </w:tblGrid>
      <w:tr w:rsidR="00D62D1B" w:rsidRPr="00D62D1B" w14:paraId="16F00445" w14:textId="77777777" w:rsidTr="001943B7">
        <w:trPr>
          <w:trHeight w:val="27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A3053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Nom de l'empresa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CB245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62D1B" w:rsidRPr="00D62D1B" w14:paraId="03ED1BF4" w14:textId="77777777" w:rsidTr="001943B7">
        <w:trPr>
          <w:trHeight w:val="260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080A5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NIF 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3E88D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62D1B" w:rsidRPr="00D62D1B" w14:paraId="12C88112" w14:textId="77777777" w:rsidTr="001943B7">
        <w:trPr>
          <w:trHeight w:val="122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611FE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Adreça Postal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D1983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62D1B" w:rsidRPr="00D62D1B" w14:paraId="737BC42E" w14:textId="77777777" w:rsidTr="001943B7">
        <w:trPr>
          <w:trHeight w:val="268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C5825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Persona o persones de contacte: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E5DA8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62D1B" w:rsidRPr="00D62D1B" w14:paraId="18506325" w14:textId="77777777" w:rsidTr="001943B7">
        <w:trPr>
          <w:trHeight w:val="70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203DB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Telèfon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ADF2C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62D1B" w:rsidRPr="00D62D1B" w14:paraId="4E936BDE" w14:textId="77777777" w:rsidTr="001943B7">
        <w:trPr>
          <w:trHeight w:val="124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832D8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Correu electrònic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36F58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62D1B" w:rsidRPr="00D62D1B" w14:paraId="4917BC66" w14:textId="77777777" w:rsidTr="001943B7">
        <w:trPr>
          <w:trHeight w:val="499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E08E1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Adreça d'Internet si es disposa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7626D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</w:tbl>
    <w:p w14:paraId="2EA375DD" w14:textId="77777777" w:rsidR="00D62D1B" w:rsidRPr="00D62D1B" w:rsidRDefault="00D62D1B" w:rsidP="00D62D1B">
      <w:pPr>
        <w:suppressAutoHyphens/>
        <w:spacing w:before="120" w:after="120" w:line="276" w:lineRule="auto"/>
        <w:jc w:val="both"/>
        <w:rPr>
          <w:rFonts w:ascii="Arial" w:hAnsi="Arial" w:cs="Arial"/>
          <w:sz w:val="22"/>
          <w:lang w:val="ca-ES" w:eastAsia="zh-CN" w:bidi="ar-SA"/>
        </w:rPr>
      </w:pPr>
      <w:r w:rsidRPr="00D62D1B">
        <w:rPr>
          <w:rFonts w:ascii="Arial" w:hAnsi="Arial" w:cs="Arial"/>
          <w:b/>
          <w:sz w:val="22"/>
          <w:lang w:val="ca-ES" w:eastAsia="ca-ES" w:bidi="ar-SA"/>
        </w:rPr>
        <w:t xml:space="preserve">INFORMACIÓ SOBRE EL/LA REPRESENTANT DE L’EMPRESA </w:t>
      </w:r>
      <w:r w:rsidRPr="00D62D1B">
        <w:rPr>
          <w:rFonts w:ascii="Arial" w:hAnsi="Arial" w:cs="Arial"/>
          <w:b/>
          <w:sz w:val="22"/>
          <w:szCs w:val="22"/>
          <w:lang w:val="ca-ES" w:eastAsia="ca-ES" w:bidi="ar-SA"/>
        </w:rPr>
        <w:t>LICITADORA</w:t>
      </w:r>
    </w:p>
    <w:tbl>
      <w:tblPr>
        <w:tblW w:w="923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1"/>
        <w:gridCol w:w="4626"/>
      </w:tblGrid>
      <w:tr w:rsidR="00D62D1B" w:rsidRPr="00D62D1B" w14:paraId="437970EE" w14:textId="77777777" w:rsidTr="001943B7">
        <w:trPr>
          <w:trHeight w:val="144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D6CD6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Nom i cognom: 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52781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62D1B" w:rsidRPr="00D62D1B" w14:paraId="5365BAF9" w14:textId="77777777" w:rsidTr="001943B7">
        <w:trPr>
          <w:trHeight w:val="517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E37F9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Data i lloc de naixement si no figura en el RELI o ROLECE: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6194E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62D1B" w:rsidRPr="00D62D1B" w14:paraId="7133BAB4" w14:textId="77777777" w:rsidTr="001943B7">
        <w:trPr>
          <w:trHeight w:val="754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2C30B" w14:textId="77777777" w:rsidR="00D62D1B" w:rsidRPr="00D62D1B" w:rsidRDefault="00D62D1B" w:rsidP="00D62D1B">
            <w:pPr>
              <w:suppressAutoHyphens/>
              <w:spacing w:line="259" w:lineRule="auto"/>
              <w:jc w:val="both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135A4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62D1B" w:rsidRPr="00D62D1B" w14:paraId="379FC616" w14:textId="77777777" w:rsidTr="001943B7">
        <w:trPr>
          <w:trHeight w:val="354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E86CC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Notari de l'escriptura pública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6203E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62D1B" w:rsidRPr="00D62D1B" w14:paraId="3E36EE15" w14:textId="77777777" w:rsidTr="001943B7">
        <w:trPr>
          <w:trHeight w:val="88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F127C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Lloc i data escriptura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4E661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62D1B" w:rsidRPr="00D62D1B" w14:paraId="192708E2" w14:textId="77777777" w:rsidTr="001943B7">
        <w:trPr>
          <w:trHeight w:val="435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8631C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Núm. protocol escriptura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F0DF3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62D1B" w:rsidRPr="00D62D1B" w14:paraId="5736CD05" w14:textId="77777777" w:rsidTr="001943B7">
        <w:trPr>
          <w:trHeight w:val="70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C8545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Telèfon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E16043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62D1B" w:rsidRPr="00D62D1B" w14:paraId="20E06251" w14:textId="77777777" w:rsidTr="001943B7">
        <w:trPr>
          <w:trHeight w:val="331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41B32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Correu electrònic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439F5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</w:tbl>
    <w:p w14:paraId="5B288FFF" w14:textId="77777777" w:rsidR="00D62D1B" w:rsidRPr="00D62D1B" w:rsidRDefault="00D62D1B" w:rsidP="00D62D1B">
      <w:pPr>
        <w:spacing w:after="160" w:line="259" w:lineRule="auto"/>
        <w:rPr>
          <w:rFonts w:ascii="Arial" w:eastAsia="SimSun" w:hAnsi="Arial" w:cs="Arial"/>
          <w:b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b/>
          <w:sz w:val="22"/>
          <w:szCs w:val="22"/>
          <w:lang w:val="ca-ES" w:eastAsia="zh-CN" w:bidi="ar-SA"/>
        </w:rPr>
        <w:br w:type="page"/>
      </w:r>
    </w:p>
    <w:p w14:paraId="3E2909EC" w14:textId="77777777" w:rsidR="00D62D1B" w:rsidRPr="00D62D1B" w:rsidRDefault="00D62D1B" w:rsidP="00D62D1B">
      <w:pPr>
        <w:suppressAutoHyphens/>
        <w:spacing w:before="120" w:after="120" w:line="276" w:lineRule="auto"/>
        <w:jc w:val="center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b/>
          <w:sz w:val="22"/>
          <w:szCs w:val="22"/>
          <w:lang w:val="ca-ES" w:eastAsia="zh-CN" w:bidi="ar-SA"/>
        </w:rPr>
        <w:t>DECLARA SOTA LA SEVA RESPONSABILITAT</w:t>
      </w: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>:</w:t>
      </w:r>
    </w:p>
    <w:p w14:paraId="476E65DF" w14:textId="77777777" w:rsidR="00D62D1B" w:rsidRPr="00D62D1B" w:rsidRDefault="00D62D1B" w:rsidP="00D62D1B">
      <w:pPr>
        <w:tabs>
          <w:tab w:val="left" w:pos="900"/>
        </w:tabs>
        <w:suppressAutoHyphens/>
        <w:spacing w:after="160" w:line="259" w:lineRule="auto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Que les facultats de representació que ostenta són suficients i vigents (si actua per representació) </w:t>
      </w:r>
    </w:p>
    <w:p w14:paraId="7146EC42" w14:textId="77777777" w:rsidR="00D62D1B" w:rsidRPr="00D62D1B" w:rsidRDefault="00D62D1B" w:rsidP="00D62D1B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com a conseqüència de l’aplicació de l’article 71.3 de la LCSP.</w:t>
      </w:r>
    </w:p>
    <w:p w14:paraId="48E28E6C" w14:textId="77777777" w:rsidR="00D62D1B" w:rsidRPr="00D62D1B" w:rsidRDefault="00D62D1B" w:rsidP="00D62D1B">
      <w:pPr>
        <w:numPr>
          <w:ilvl w:val="0"/>
          <w:numId w:val="1"/>
        </w:numPr>
        <w:suppressAutoHyphens/>
        <w:spacing w:before="240" w:after="240" w:line="259" w:lineRule="auto"/>
        <w:ind w:left="426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>Està inscrita en:</w:t>
      </w:r>
    </w:p>
    <w:p w14:paraId="367E952F" w14:textId="77777777" w:rsidR="00D62D1B" w:rsidRPr="00D62D1B" w:rsidRDefault="00D62D1B" w:rsidP="00D62D1B">
      <w:pPr>
        <w:suppressAutoHyphens/>
        <w:spacing w:before="240" w:after="240"/>
        <w:ind w:left="786" w:hanging="360"/>
        <w:jc w:val="both"/>
        <w:rPr>
          <w:rFonts w:ascii="Arial" w:eastAsia="SimSun" w:hAnsi="Arial" w:cs="Arial"/>
          <w:bCs/>
          <w:sz w:val="22"/>
          <w:szCs w:val="22"/>
          <w:lang w:val="ca-ES" w:eastAsia="zh-CN" w:bidi="ar-SA"/>
        </w:rPr>
      </w:pPr>
      <w:r w:rsidRPr="00D62D1B">
        <w:rPr>
          <w:rFonts w:ascii="Segoe UI Symbol" w:eastAsia="SimSun" w:hAnsi="Segoe UI Symbol" w:cs="Segoe UI Symbol"/>
          <w:bCs/>
          <w:sz w:val="22"/>
          <w:szCs w:val="22"/>
          <w:lang w:val="ca-ES" w:eastAsia="zh-CN" w:bidi="ar-SA"/>
        </w:rPr>
        <w:t xml:space="preserve">☐ </w:t>
      </w:r>
      <w:r w:rsidRPr="00D62D1B">
        <w:rPr>
          <w:rFonts w:ascii="Arial" w:eastAsia="SimSun" w:hAnsi="Arial" w:cs="Arial"/>
          <w:bCs/>
          <w:sz w:val="22"/>
          <w:szCs w:val="22"/>
          <w:lang w:val="ca-ES" w:eastAsia="zh-CN" w:bidi="ar-SA"/>
        </w:rPr>
        <w:t xml:space="preserve">El Registre electrònic d’empreses licitadores de la Generalitat de Catalunya (RELI). </w:t>
      </w:r>
    </w:p>
    <w:p w14:paraId="312DFEA5" w14:textId="77777777" w:rsidR="00D62D1B" w:rsidRPr="00D62D1B" w:rsidRDefault="00D62D1B" w:rsidP="00D62D1B">
      <w:pPr>
        <w:suppressAutoHyphens/>
        <w:spacing w:before="240" w:after="240"/>
        <w:ind w:left="786" w:hanging="360"/>
        <w:jc w:val="both"/>
        <w:rPr>
          <w:rFonts w:ascii="Arial" w:eastAsia="SimSun" w:hAnsi="Arial" w:cs="Arial"/>
          <w:bCs/>
          <w:sz w:val="22"/>
          <w:szCs w:val="22"/>
          <w:lang w:val="ca-ES" w:eastAsia="zh-CN" w:bidi="ar-SA"/>
        </w:rPr>
      </w:pPr>
      <w:r w:rsidRPr="00D62D1B">
        <w:rPr>
          <w:rFonts w:ascii="Segoe UI Symbol" w:eastAsia="SimSun" w:hAnsi="Segoe UI Symbol" w:cs="Segoe UI Symbol"/>
          <w:bCs/>
          <w:sz w:val="22"/>
          <w:szCs w:val="22"/>
          <w:lang w:val="ca-ES" w:eastAsia="zh-CN" w:bidi="ar-SA"/>
        </w:rPr>
        <w:t xml:space="preserve">☐ </w:t>
      </w:r>
      <w:r w:rsidRPr="00D62D1B">
        <w:rPr>
          <w:rFonts w:ascii="Arial" w:eastAsia="SimSun" w:hAnsi="Arial" w:cs="Arial"/>
          <w:bCs/>
          <w:sz w:val="22"/>
          <w:szCs w:val="22"/>
          <w:lang w:val="ca-ES" w:eastAsia="zh-CN" w:bidi="ar-SA"/>
        </w:rPr>
        <w:t>El Registro Oficial de Licitadores y Empresas Classificades del Estado (ROLECE).</w:t>
      </w:r>
    </w:p>
    <w:p w14:paraId="4C8EE039" w14:textId="77777777" w:rsidR="00D62D1B" w:rsidRPr="00D62D1B" w:rsidRDefault="00D62D1B" w:rsidP="00D62D1B">
      <w:pPr>
        <w:suppressAutoHyphens/>
        <w:spacing w:before="240" w:after="240"/>
        <w:ind w:left="786" w:hanging="360"/>
        <w:jc w:val="both"/>
        <w:rPr>
          <w:rFonts w:ascii="Arial" w:eastAsia="SimSun" w:hAnsi="Arial" w:cs="Arial"/>
          <w:bCs/>
          <w:sz w:val="22"/>
          <w:szCs w:val="22"/>
          <w:lang w:val="ca-ES" w:eastAsia="zh-CN" w:bidi="ar-SA"/>
        </w:rPr>
      </w:pPr>
      <w:r w:rsidRPr="00D62D1B">
        <w:rPr>
          <w:rFonts w:ascii="Segoe UI Symbol" w:eastAsia="SimSun" w:hAnsi="Segoe UI Symbol" w:cs="Segoe UI Symbol"/>
          <w:bCs/>
          <w:sz w:val="22"/>
          <w:szCs w:val="22"/>
          <w:lang w:val="ca-ES" w:eastAsia="zh-CN" w:bidi="ar-SA"/>
        </w:rPr>
        <w:t>☐</w:t>
      </w:r>
      <w:r w:rsidRPr="00D62D1B">
        <w:rPr>
          <w:rFonts w:ascii="Arial" w:eastAsia="SimSun" w:hAnsi="Arial" w:cs="Arial"/>
          <w:bCs/>
          <w:sz w:val="22"/>
          <w:szCs w:val="22"/>
          <w:lang w:val="ca-ES" w:eastAsia="zh-CN" w:bidi="ar-SA"/>
        </w:rPr>
        <w:t xml:space="preserve"> No figura inscrita ni en el RELI ni en el ROLECE.</w:t>
      </w:r>
    </w:p>
    <w:p w14:paraId="203CD435" w14:textId="77777777" w:rsidR="00D62D1B" w:rsidRPr="00D62D1B" w:rsidRDefault="00D62D1B" w:rsidP="00D62D1B">
      <w:pPr>
        <w:suppressAutoHyphens/>
        <w:spacing w:before="240" w:after="240"/>
        <w:ind w:left="426"/>
        <w:jc w:val="both"/>
        <w:rPr>
          <w:rFonts w:ascii="Arial" w:eastAsia="SimSun" w:hAnsi="Arial" w:cs="Arial"/>
          <w:bCs/>
          <w:i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bCs/>
          <w:i/>
          <w:sz w:val="22"/>
          <w:szCs w:val="22"/>
          <w:lang w:val="ca-ES" w:eastAsia="zh-CN" w:bidi="ar-SA"/>
        </w:rPr>
        <w:t>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14:paraId="58A5C580" w14:textId="77777777" w:rsidR="00D62D1B" w:rsidRPr="00D62D1B" w:rsidRDefault="00D62D1B" w:rsidP="00D62D1B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14:paraId="6A96ADF1" w14:textId="77777777" w:rsidR="00D62D1B" w:rsidRPr="00D62D1B" w:rsidRDefault="00D62D1B" w:rsidP="00D62D1B">
      <w:pPr>
        <w:spacing w:before="240" w:after="240" w:line="259" w:lineRule="auto"/>
        <w:ind w:left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c.1. En contractes de serveis: </w:t>
      </w:r>
    </w:p>
    <w:p w14:paraId="319BECB7" w14:textId="77777777" w:rsidR="00D62D1B" w:rsidRPr="00D62D1B" w:rsidRDefault="00D62D1B" w:rsidP="00D62D1B">
      <w:pPr>
        <w:spacing w:before="240" w:after="240" w:line="259" w:lineRule="auto"/>
        <w:ind w:left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Disposo d’una autorització específica (habilitació empresarial o professional) per prestar el servei objecte d’aquesta contractació: </w:t>
      </w:r>
    </w:p>
    <w:p w14:paraId="45D4ED1D" w14:textId="77777777" w:rsidR="00D62D1B" w:rsidRPr="00D62D1B" w:rsidRDefault="00D62D1B" w:rsidP="00D62D1B">
      <w:pPr>
        <w:spacing w:before="240" w:after="240" w:line="259" w:lineRule="auto"/>
        <w:ind w:left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SÍ</w:t>
      </w: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ab/>
        <w:t>Pàgina WEB on es troba disponible: .........................................</w:t>
      </w:r>
    </w:p>
    <w:p w14:paraId="14995A10" w14:textId="77777777" w:rsidR="00D62D1B" w:rsidRPr="00D62D1B" w:rsidRDefault="00D62D1B" w:rsidP="00D62D1B">
      <w:pPr>
        <w:spacing w:before="240" w:after="240" w:line="259" w:lineRule="auto"/>
        <w:ind w:left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NO</w:t>
      </w: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</w:p>
    <w:p w14:paraId="5A20DA33" w14:textId="77777777" w:rsidR="00D62D1B" w:rsidRPr="00D62D1B" w:rsidRDefault="00D62D1B" w:rsidP="00D62D1B">
      <w:pPr>
        <w:spacing w:before="240" w:after="240" w:line="259" w:lineRule="auto"/>
        <w:ind w:firstLine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c.2. Està inscrita en un Registre Professional o mercantil </w:t>
      </w:r>
    </w:p>
    <w:p w14:paraId="395FADD2" w14:textId="77777777" w:rsidR="00D62D1B" w:rsidRPr="00D62D1B" w:rsidRDefault="00D62D1B" w:rsidP="00D62D1B">
      <w:pPr>
        <w:spacing w:before="240" w:after="240" w:line="259" w:lineRule="auto"/>
        <w:ind w:left="499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SÍ</w:t>
      </w: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ab/>
        <w:t xml:space="preserve">      Pàgina WEB on es troba disponible: ....................................</w:t>
      </w:r>
    </w:p>
    <w:p w14:paraId="269C1C38" w14:textId="77777777" w:rsidR="00D62D1B" w:rsidRPr="00D62D1B" w:rsidRDefault="00D62D1B" w:rsidP="00D62D1B">
      <w:pPr>
        <w:spacing w:before="240" w:after="240" w:line="259" w:lineRule="auto"/>
        <w:ind w:left="499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NO</w:t>
      </w: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</w:p>
    <w:p w14:paraId="4DF35C65" w14:textId="77777777" w:rsidR="00D62D1B" w:rsidRPr="00D62D1B" w:rsidRDefault="00D62D1B" w:rsidP="00D62D1B">
      <w:pPr>
        <w:spacing w:before="240" w:after="240" w:line="259" w:lineRule="auto"/>
        <w:jc w:val="both"/>
        <w:rPr>
          <w:rFonts w:ascii="Arial" w:eastAsia="SimSun" w:hAnsi="Arial" w:cs="Arial"/>
          <w:i/>
          <w:color w:val="000000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i/>
          <w:color w:val="000000"/>
          <w:sz w:val="22"/>
          <w:szCs w:val="22"/>
          <w:lang w:val="ca-ES" w:eastAsia="zh-CN" w:bidi="ar-SA"/>
        </w:rPr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14:paraId="0C2C768C" w14:textId="77777777" w:rsidR="00D62D1B" w:rsidRPr="00D62D1B" w:rsidRDefault="00D62D1B" w:rsidP="00D62D1B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14:paraId="20CC82E5" w14:textId="77777777" w:rsidR="00D62D1B" w:rsidRPr="00D62D1B" w:rsidRDefault="00D62D1B" w:rsidP="00D62D1B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Respecte l’Impost sobre el valor afegit (IVA) l’empresa: </w:t>
      </w:r>
    </w:p>
    <w:p w14:paraId="60C66135" w14:textId="77777777" w:rsidR="00D62D1B" w:rsidRPr="00D62D1B" w:rsidRDefault="00D62D1B" w:rsidP="00D62D1B">
      <w:pPr>
        <w:spacing w:after="200" w:line="276" w:lineRule="auto"/>
        <w:ind w:firstLine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</w:t>
      </w:r>
      <w:r w:rsidRPr="00D62D1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>Està subjecte a l’IVA.</w:t>
      </w:r>
    </w:p>
    <w:p w14:paraId="358C1C2D" w14:textId="77777777" w:rsidR="00D62D1B" w:rsidRPr="00D62D1B" w:rsidRDefault="00D62D1B" w:rsidP="00D62D1B">
      <w:pPr>
        <w:spacing w:after="200" w:line="276" w:lineRule="auto"/>
        <w:ind w:left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</w:t>
      </w:r>
      <w:r w:rsidRPr="00D62D1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>No està subjecte a l’IVA o està exempt de l’IVA i són vigents les circumstàncies que donaren lloc a la  no-subjecció o l’exempció.</w:t>
      </w:r>
    </w:p>
    <w:p w14:paraId="5B21AFBB" w14:textId="77777777" w:rsidR="00D62D1B" w:rsidRPr="00D62D1B" w:rsidRDefault="00D62D1B" w:rsidP="00D62D1B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>Respecte l’Impost d’Activitats Econòmiques (IAE) l’empresa:</w:t>
      </w:r>
    </w:p>
    <w:p w14:paraId="365F7A6B" w14:textId="77777777" w:rsidR="00D62D1B" w:rsidRPr="00D62D1B" w:rsidRDefault="00D62D1B" w:rsidP="00D62D1B">
      <w:pPr>
        <w:spacing w:after="200" w:line="276" w:lineRule="auto"/>
        <w:ind w:firstLine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</w:t>
      </w:r>
      <w:r w:rsidRPr="00D62D1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>Està subjecte a l’IAE.</w:t>
      </w:r>
    </w:p>
    <w:p w14:paraId="07E81A6A" w14:textId="77777777" w:rsidR="00D62D1B" w:rsidRPr="00D62D1B" w:rsidRDefault="00D62D1B" w:rsidP="00D62D1B">
      <w:pPr>
        <w:spacing w:after="200" w:line="276" w:lineRule="auto"/>
        <w:ind w:left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>No està subjecte a l’IAE o està exempt l’IAE i són vigents les circumstàncies que donaren lloc a la  no-subjecció o l’exempció.</w:t>
      </w:r>
    </w:p>
    <w:p w14:paraId="6E4A092E" w14:textId="77777777" w:rsidR="00D62D1B" w:rsidRPr="00D62D1B" w:rsidRDefault="00D62D1B" w:rsidP="00D62D1B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14:paraId="294F1E27" w14:textId="77777777" w:rsidR="00D62D1B" w:rsidRPr="00D62D1B" w:rsidRDefault="00D62D1B" w:rsidP="00D62D1B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>Es recorre a la solvència externa?</w:t>
      </w:r>
    </w:p>
    <w:p w14:paraId="5B447C22" w14:textId="77777777" w:rsidR="00D62D1B" w:rsidRPr="00D62D1B" w:rsidRDefault="00D62D1B" w:rsidP="00D62D1B">
      <w:pPr>
        <w:tabs>
          <w:tab w:val="left" w:pos="2410"/>
          <w:tab w:val="left" w:pos="2977"/>
          <w:tab w:val="left" w:pos="4253"/>
        </w:tabs>
        <w:suppressAutoHyphens/>
        <w:spacing w:after="160" w:line="259" w:lineRule="auto"/>
        <w:ind w:left="502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D62D1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SÍ</w:t>
      </w: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D62D1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NO</w:t>
      </w: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</w:p>
    <w:p w14:paraId="6D5B0681" w14:textId="77777777" w:rsidR="00D62D1B" w:rsidRPr="00D62D1B" w:rsidRDefault="00D62D1B" w:rsidP="00D62D1B">
      <w:pPr>
        <w:suppressAutoHyphens/>
        <w:spacing w:before="240" w:after="240" w:line="259" w:lineRule="auto"/>
        <w:ind w:left="499"/>
        <w:jc w:val="both"/>
        <w:rPr>
          <w:rFonts w:ascii="Arial" w:eastAsia="SimSun" w:hAnsi="Arial" w:cs="Arial"/>
          <w:bCs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bCs/>
          <w:sz w:val="22"/>
          <w:szCs w:val="22"/>
          <w:lang w:val="ca-ES" w:eastAsia="zh-CN" w:bidi="ar-SA"/>
        </w:rPr>
        <w:t>En cas afirmatiu es compta amb el compromís per escrit de les entitats corresponents a les que es recorre, per a disposar dels seus recursos i capacitats per a utilitzar-los en l’execució del contracte.</w:t>
      </w:r>
    </w:p>
    <w:p w14:paraId="5815811E" w14:textId="77777777" w:rsidR="00D62D1B" w:rsidRPr="00D62D1B" w:rsidRDefault="00D62D1B" w:rsidP="00D62D1B">
      <w:pPr>
        <w:suppressAutoHyphens/>
        <w:spacing w:before="240" w:after="240" w:line="259" w:lineRule="auto"/>
        <w:ind w:left="499"/>
        <w:jc w:val="both"/>
        <w:rPr>
          <w:rFonts w:ascii="Arial" w:eastAsia="SimSun" w:hAnsi="Arial" w:cs="Arial"/>
          <w:bCs/>
          <w:i/>
          <w:color w:val="000000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bCs/>
          <w:i/>
          <w:color w:val="000000"/>
          <w:sz w:val="22"/>
          <w:szCs w:val="22"/>
          <w:lang w:val="ca-ES" w:eastAsia="zh-CN" w:bidi="ar-SA"/>
        </w:rPr>
        <w:t xml:space="preserve">(La/les entitats a les que es recorre a la solvència externa han d’aportar també una Declaració responsable d’acord al model d’annex que figura en el PCAP) </w:t>
      </w:r>
    </w:p>
    <w:p w14:paraId="4C073849" w14:textId="77777777" w:rsidR="00D62D1B" w:rsidRPr="00D62D1B" w:rsidRDefault="00D62D1B" w:rsidP="00D62D1B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4C0720EF" w14:textId="77777777" w:rsidR="00D62D1B" w:rsidRPr="00D62D1B" w:rsidRDefault="00D62D1B" w:rsidP="00D62D1B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4887578D" w14:textId="77777777" w:rsidR="00D62D1B" w:rsidRPr="00D62D1B" w:rsidRDefault="00D62D1B" w:rsidP="00D62D1B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>En relació amb la documentació aportada en el sobre/es .........., considerà confidencials els següents documents, informacions i aspectes de l’oferta a raó de la seva vinculació a secrets tècnics o comercials:</w:t>
      </w:r>
    </w:p>
    <w:p w14:paraId="0B369730" w14:textId="77777777" w:rsidR="00D62D1B" w:rsidRPr="00D62D1B" w:rsidRDefault="00D62D1B" w:rsidP="00D62D1B">
      <w:pPr>
        <w:suppressAutoHyphens/>
        <w:spacing w:before="120" w:after="100" w:afterAutospacing="1"/>
        <w:ind w:left="499" w:firstLine="210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D62D1B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1.- ............................................................................</w:t>
      </w:r>
    </w:p>
    <w:p w14:paraId="4852D38B" w14:textId="77777777" w:rsidR="00D62D1B" w:rsidRPr="00D62D1B" w:rsidRDefault="00D62D1B" w:rsidP="00D62D1B">
      <w:pPr>
        <w:suppressAutoHyphens/>
        <w:spacing w:before="120" w:after="100" w:afterAutospacing="1"/>
        <w:ind w:left="499" w:firstLine="210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D62D1B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2.- ............................................................................</w:t>
      </w:r>
    </w:p>
    <w:p w14:paraId="2C8A63CC" w14:textId="77777777" w:rsidR="00D62D1B" w:rsidRPr="00D62D1B" w:rsidRDefault="00D62D1B" w:rsidP="00D62D1B">
      <w:pPr>
        <w:suppressAutoHyphens/>
        <w:spacing w:before="120" w:after="100" w:afterAutospacing="1"/>
        <w:ind w:left="499" w:firstLine="210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D62D1B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3.- ............................................................................</w:t>
      </w:r>
      <w:r w:rsidRPr="00D62D1B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ab/>
      </w:r>
    </w:p>
    <w:p w14:paraId="54235CF4" w14:textId="77777777" w:rsidR="00D62D1B" w:rsidRPr="00D62D1B" w:rsidRDefault="00D62D1B" w:rsidP="00D62D1B">
      <w:pPr>
        <w:suppressAutoHyphens/>
        <w:spacing w:before="120" w:after="100" w:afterAutospacing="1"/>
        <w:ind w:firstLine="265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D62D1B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Que l’esmentat caràcter confidencial es justifica en les següents raons:</w:t>
      </w:r>
    </w:p>
    <w:p w14:paraId="6BB1E04B" w14:textId="77777777" w:rsidR="00D62D1B" w:rsidRPr="00D62D1B" w:rsidRDefault="00D62D1B" w:rsidP="00D62D1B">
      <w:pPr>
        <w:suppressAutoHyphens/>
        <w:spacing w:before="120" w:after="100" w:afterAutospacing="1"/>
        <w:ind w:left="499" w:firstLine="210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D62D1B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1.- ........................................................................................................</w:t>
      </w:r>
    </w:p>
    <w:p w14:paraId="21F68D6A" w14:textId="77777777" w:rsidR="00D62D1B" w:rsidRPr="00D62D1B" w:rsidRDefault="00D62D1B" w:rsidP="00D62D1B">
      <w:pPr>
        <w:suppressAutoHyphens/>
        <w:spacing w:before="120" w:after="100" w:afterAutospacing="1"/>
        <w:ind w:left="499" w:firstLine="210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D62D1B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2.- ........................................................................................................</w:t>
      </w:r>
    </w:p>
    <w:p w14:paraId="0A9BF234" w14:textId="77777777" w:rsidR="00D62D1B" w:rsidRPr="00D62D1B" w:rsidRDefault="00D62D1B" w:rsidP="00D62D1B">
      <w:pPr>
        <w:suppressAutoHyphens/>
        <w:spacing w:before="120" w:after="100" w:afterAutospacing="1"/>
        <w:ind w:left="499" w:firstLine="210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D62D1B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3.- ........................................................................................................</w:t>
      </w:r>
    </w:p>
    <w:p w14:paraId="1BA76E70" w14:textId="77777777" w:rsidR="00D62D1B" w:rsidRPr="00D62D1B" w:rsidRDefault="00D62D1B" w:rsidP="00D62D1B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>Els documents i dades presentats que considera de caràcter confidencial són els que a continuació es relacionen: .............................................</w:t>
      </w:r>
    </w:p>
    <w:p w14:paraId="01448559" w14:textId="77777777" w:rsidR="00D62D1B" w:rsidRPr="00D62D1B" w:rsidRDefault="00D62D1B" w:rsidP="00D62D1B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3CBC65D3" w14:textId="77777777" w:rsidR="00D62D1B" w:rsidRPr="00D62D1B" w:rsidRDefault="00D62D1B" w:rsidP="00D62D1B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Que l’entitat que representa, o les seves empreses filials o les empreses interposades: </w:t>
      </w:r>
    </w:p>
    <w:p w14:paraId="229B15DD" w14:textId="77777777" w:rsidR="00D62D1B" w:rsidRPr="00D62D1B" w:rsidRDefault="00D62D1B" w:rsidP="00D62D1B">
      <w:pPr>
        <w:suppressAutoHyphens/>
        <w:spacing w:after="160" w:line="259" w:lineRule="auto"/>
        <w:ind w:left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32A285CB" w14:textId="77777777" w:rsidR="00D62D1B" w:rsidRPr="00D62D1B" w:rsidRDefault="00D62D1B" w:rsidP="00D62D1B">
      <w:pPr>
        <w:suppressAutoHyphens/>
        <w:spacing w:after="160" w:line="259" w:lineRule="auto"/>
        <w:ind w:left="502" w:hanging="218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Té/tenen relacions legals amb paradisos fiscals (se’n donarà publicitat en el </w:t>
      </w:r>
      <w:hyperlink r:id="rId7">
        <w:r w:rsidRPr="00D62D1B">
          <w:rPr>
            <w:rFonts w:ascii="Arial" w:eastAsia="SimSun" w:hAnsi="Arial" w:cs="Arial"/>
            <w:vanish/>
            <w:webHidden/>
            <w:color w:val="000080"/>
            <w:sz w:val="22"/>
            <w:szCs w:val="22"/>
            <w:u w:val="single"/>
            <w:lang w:val="ca-ES" w:eastAsia="zh-CN" w:bidi="ar-SA"/>
          </w:rPr>
          <w:t>perfil de contractant</w:t>
        </w:r>
      </w:hyperlink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>) i presenta la següent documentació descriptiva dels moviments financers i tota la informació relativa a aquestes actuacions: ...........................</w:t>
      </w:r>
    </w:p>
    <w:p w14:paraId="1FF393AA" w14:textId="77777777" w:rsidR="00D62D1B" w:rsidRPr="00D62D1B" w:rsidRDefault="00D62D1B" w:rsidP="00D62D1B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>En cas que es tracti d’empresa estrangera, es sotmet a la jurisdicció dels Jutjats i Tribunals espanyols amb renúncia expressa al seu fur propi.</w:t>
      </w:r>
    </w:p>
    <w:p w14:paraId="5E74AF35" w14:textId="77777777" w:rsidR="00D62D1B" w:rsidRPr="00D62D1B" w:rsidRDefault="00D62D1B" w:rsidP="00D62D1B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14:paraId="3D7264E9" w14:textId="77777777" w:rsidR="00D62D1B" w:rsidRPr="00D62D1B" w:rsidRDefault="00D62D1B" w:rsidP="00D62D1B">
      <w:pPr>
        <w:suppressAutoHyphens/>
        <w:spacing w:after="160" w:line="259" w:lineRule="auto"/>
        <w:ind w:left="1166" w:firstLine="42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>SÍ</w:t>
      </w: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D62D1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>NO</w:t>
      </w: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D62D1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>NO està obligat per normativa</w:t>
      </w:r>
    </w:p>
    <w:p w14:paraId="6896249F" w14:textId="77777777" w:rsidR="00D62D1B" w:rsidRPr="00D62D1B" w:rsidRDefault="00D62D1B" w:rsidP="00D62D1B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>L’empresa disposa d’un pla d’igualtat d’oportunitats entre les dones i els homes.</w:t>
      </w:r>
    </w:p>
    <w:p w14:paraId="6307C9C4" w14:textId="77777777" w:rsidR="00D62D1B" w:rsidRPr="00D62D1B" w:rsidRDefault="00D62D1B" w:rsidP="00D62D1B">
      <w:pPr>
        <w:suppressAutoHyphens/>
        <w:spacing w:after="160" w:line="259" w:lineRule="auto"/>
        <w:ind w:left="1325" w:firstLine="265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>SÍ</w:t>
      </w: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D62D1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>NO</w:t>
      </w: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D62D1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>NO està obligat per normativa</w:t>
      </w:r>
    </w:p>
    <w:p w14:paraId="3CD45485" w14:textId="77777777" w:rsidR="00D62D1B" w:rsidRPr="00D62D1B" w:rsidRDefault="00D62D1B" w:rsidP="00D62D1B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Reuneix algun/s dels criteris de preferència en cas d’igualació de proposicions previstos al PCAP. </w:t>
      </w:r>
    </w:p>
    <w:p w14:paraId="38BB56DF" w14:textId="77777777" w:rsidR="00D62D1B" w:rsidRPr="00D62D1B" w:rsidRDefault="00D62D1B" w:rsidP="00D62D1B">
      <w:pPr>
        <w:spacing w:before="240" w:after="240" w:line="259" w:lineRule="auto"/>
        <w:ind w:left="1344" w:firstLine="24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>SÍ</w:t>
      </w: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D62D1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>NO</w:t>
      </w: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</w:p>
    <w:p w14:paraId="060079B7" w14:textId="77777777" w:rsidR="00D62D1B" w:rsidRPr="00D62D1B" w:rsidRDefault="00D62D1B" w:rsidP="00D62D1B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>En cas que el licitador tingui intenció de concórrer en unió temporal d’empreses, declara:</w:t>
      </w:r>
    </w:p>
    <w:p w14:paraId="5B4A06A5" w14:textId="77777777" w:rsidR="00D62D1B" w:rsidRPr="00D62D1B" w:rsidRDefault="00D62D1B" w:rsidP="00D62D1B">
      <w:pPr>
        <w:spacing w:after="200" w:line="276" w:lineRule="auto"/>
        <w:ind w:firstLine="56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>SI té intenció de concórrer en unió temporal d’empreses:</w:t>
      </w:r>
    </w:p>
    <w:p w14:paraId="41EDC561" w14:textId="77777777" w:rsidR="00D62D1B" w:rsidRPr="00D62D1B" w:rsidRDefault="00D62D1B" w:rsidP="00D62D1B">
      <w:pPr>
        <w:spacing w:after="160" w:line="276" w:lineRule="auto"/>
        <w:ind w:firstLine="56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>.................................................................................................................................</w:t>
      </w:r>
    </w:p>
    <w:p w14:paraId="59B9E11F" w14:textId="77777777" w:rsidR="00D62D1B" w:rsidRPr="00D62D1B" w:rsidRDefault="00D62D1B" w:rsidP="00D62D1B">
      <w:pPr>
        <w:suppressAutoHyphens/>
        <w:spacing w:after="160" w:line="259" w:lineRule="auto"/>
        <w:ind w:left="567"/>
        <w:jc w:val="both"/>
        <w:rPr>
          <w:rFonts w:ascii="Arial" w:eastAsia="SimSun" w:hAnsi="Arial" w:cs="Arial"/>
          <w:color w:val="000000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color w:val="000000"/>
          <w:sz w:val="22"/>
          <w:szCs w:val="22"/>
          <w:lang w:val="ca-ES" w:eastAsia="zh-CN" w:bidi="ar-SA"/>
        </w:rPr>
        <w:t>[</w:t>
      </w:r>
      <w:r w:rsidRPr="00D62D1B">
        <w:rPr>
          <w:rFonts w:ascii="Arial" w:eastAsia="SimSun" w:hAnsi="Arial" w:cs="Arial"/>
          <w:i/>
          <w:color w:val="000000"/>
          <w:sz w:val="22"/>
          <w:szCs w:val="22"/>
          <w:lang w:val="ca-ES" w:eastAsia="zh-CN" w:bidi="ar-SA"/>
        </w:rPr>
        <w:t>indicar noms i circumstàncies dels integrants i la participació de cadascun, així com aportar el  compromís de constituir-se formalment en unió temporal en cas de resultar adjudicataris ]</w:t>
      </w:r>
    </w:p>
    <w:p w14:paraId="4AFE35A8" w14:textId="77777777" w:rsidR="00D62D1B" w:rsidRPr="00D62D1B" w:rsidRDefault="00D62D1B" w:rsidP="00D62D1B">
      <w:pPr>
        <w:tabs>
          <w:tab w:val="left" w:pos="900"/>
        </w:tabs>
        <w:suppressAutoHyphens/>
        <w:spacing w:after="160" w:line="259" w:lineRule="auto"/>
        <w:ind w:left="567"/>
        <w:jc w:val="both"/>
        <w:rPr>
          <w:rFonts w:ascii="Arial" w:eastAsia="SimSun" w:hAnsi="Arial" w:cs="Arial"/>
          <w:i/>
          <w:color w:val="000000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i/>
          <w:color w:val="000000"/>
          <w:sz w:val="22"/>
          <w:szCs w:val="22"/>
          <w:lang w:val="ca-ES" w:eastAsia="zh-CN" w:bidi="ar-SA"/>
        </w:rPr>
        <w:t xml:space="preserve">(S’ha de presentar una Declaració responsable per a cada empresa participant en UTE) </w:t>
      </w:r>
    </w:p>
    <w:p w14:paraId="155D4E3E" w14:textId="77777777" w:rsidR="00D62D1B" w:rsidRPr="00D62D1B" w:rsidRDefault="00D62D1B" w:rsidP="00D62D1B">
      <w:pPr>
        <w:spacing w:after="200" w:line="276" w:lineRule="auto"/>
        <w:ind w:firstLine="56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>NO té intenció de concórrer en unió temporal d’empreses.</w:t>
      </w:r>
    </w:p>
    <w:p w14:paraId="378F5CB1" w14:textId="77777777" w:rsidR="00D62D1B" w:rsidRPr="00D62D1B" w:rsidRDefault="00D62D1B" w:rsidP="00D62D1B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>En cas que el licitador tingui intenció de subcontractar amb tercers una part del contracte permès pel PCAP, declara:</w:t>
      </w:r>
    </w:p>
    <w:p w14:paraId="11E3C6AC" w14:textId="77777777" w:rsidR="00D62D1B" w:rsidRPr="00D62D1B" w:rsidRDefault="00D62D1B" w:rsidP="00D62D1B">
      <w:pPr>
        <w:spacing w:after="200" w:line="276" w:lineRule="auto"/>
        <w:ind w:left="237" w:firstLine="265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>SÍ té intenció de subcontractar una part del contracte:</w:t>
      </w:r>
    </w:p>
    <w:p w14:paraId="6A497C30" w14:textId="77777777" w:rsidR="00D62D1B" w:rsidRPr="00D62D1B" w:rsidRDefault="00D62D1B" w:rsidP="00D62D1B">
      <w:pPr>
        <w:spacing w:after="200" w:line="276" w:lineRule="auto"/>
        <w:ind w:firstLine="502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>NO té intenció de subcontractar una part del contracte.</w:t>
      </w:r>
    </w:p>
    <w:p w14:paraId="202E3720" w14:textId="77777777" w:rsidR="00D62D1B" w:rsidRPr="00D62D1B" w:rsidRDefault="00D62D1B" w:rsidP="00D62D1B">
      <w:pPr>
        <w:spacing w:after="200" w:line="276" w:lineRule="auto"/>
        <w:ind w:left="502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>En cas afirmatiu i en la mesura que es conegui aquesta dada, enumereu els subcontractistes previstos:</w:t>
      </w:r>
    </w:p>
    <w:p w14:paraId="28057981" w14:textId="77777777" w:rsidR="00D62D1B" w:rsidRPr="00D62D1B" w:rsidRDefault="00D62D1B" w:rsidP="00D62D1B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>En cas que el licitador tingui intenció de subcontractar els servidors o els serveis associats al servidor, declara:</w:t>
      </w:r>
    </w:p>
    <w:p w14:paraId="75130A26" w14:textId="77777777" w:rsidR="00D62D1B" w:rsidRPr="00D62D1B" w:rsidRDefault="00D62D1B" w:rsidP="00D62D1B">
      <w:pPr>
        <w:spacing w:after="200" w:line="276" w:lineRule="auto"/>
        <w:ind w:left="502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SI té intenció de subcontractar els servidors o els serveis associats al servidors. </w:t>
      </w:r>
    </w:p>
    <w:p w14:paraId="76794E29" w14:textId="77777777" w:rsidR="00D62D1B" w:rsidRPr="00D62D1B" w:rsidRDefault="00D62D1B" w:rsidP="00D62D1B">
      <w:pPr>
        <w:suppressAutoHyphens/>
        <w:spacing w:after="160" w:line="259" w:lineRule="auto"/>
        <w:ind w:left="851"/>
        <w:jc w:val="both"/>
        <w:rPr>
          <w:rFonts w:ascii="Arial" w:eastAsia="SimSun" w:hAnsi="Arial" w:cs="Arial"/>
          <w:i/>
          <w:color w:val="000000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color w:val="000000"/>
          <w:sz w:val="22"/>
          <w:szCs w:val="22"/>
          <w:lang w:val="ca-ES" w:eastAsia="zh-CN" w:bidi="ar-SA"/>
        </w:rPr>
        <w:t>(</w:t>
      </w:r>
      <w:r w:rsidRPr="00D62D1B">
        <w:rPr>
          <w:rFonts w:ascii="Arial" w:eastAsia="SimSun" w:hAnsi="Arial" w:cs="Arial"/>
          <w:i/>
          <w:color w:val="000000"/>
          <w:sz w:val="22"/>
          <w:szCs w:val="22"/>
          <w:lang w:val="ca-ES" w:eastAsia="zh-CN" w:bidi="ar-SA"/>
        </w:rPr>
        <w:t>indicar el nom o el perfil empresarial de l’empresa a la que es té intenció de subcontractar els servidors o serveis associats al servidor )</w:t>
      </w:r>
    </w:p>
    <w:p w14:paraId="26B86C90" w14:textId="77777777" w:rsidR="00D62D1B" w:rsidRPr="00D62D1B" w:rsidRDefault="00D62D1B" w:rsidP="00D62D1B">
      <w:pPr>
        <w:suppressAutoHyphens/>
        <w:spacing w:after="160" w:line="259" w:lineRule="auto"/>
        <w:ind w:left="851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i/>
          <w:sz w:val="22"/>
          <w:szCs w:val="22"/>
          <w:lang w:val="ca-ES" w:eastAsia="zh-CN" w:bidi="ar-SA"/>
        </w:rPr>
        <w:t>Nom/ Perfil empresarial</w:t>
      </w: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....................................</w:t>
      </w:r>
    </w:p>
    <w:p w14:paraId="0C2998EC" w14:textId="77777777" w:rsidR="00D62D1B" w:rsidRPr="00D62D1B" w:rsidRDefault="00D62D1B" w:rsidP="00D62D1B">
      <w:pPr>
        <w:spacing w:after="200" w:line="276" w:lineRule="auto"/>
        <w:ind w:left="502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>NO té intenció de subcontractar els servidors o els serveis associats al servidors.</w:t>
      </w:r>
    </w:p>
    <w:p w14:paraId="32DC4996" w14:textId="77777777" w:rsidR="00D62D1B" w:rsidRPr="00D62D1B" w:rsidRDefault="00D62D1B" w:rsidP="00D62D1B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>Es designa com a persona/es autoritzada/es per a rebre l’avís de les notificacions, comunicacions i requeriments per mitjans electrònics a:</w:t>
      </w:r>
    </w:p>
    <w:tbl>
      <w:tblPr>
        <w:tblW w:w="8324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74"/>
        <w:gridCol w:w="2179"/>
        <w:gridCol w:w="2180"/>
        <w:gridCol w:w="1891"/>
      </w:tblGrid>
      <w:tr w:rsidR="00D62D1B" w:rsidRPr="00D62D1B" w14:paraId="1BC2B288" w14:textId="77777777" w:rsidTr="001943B7">
        <w:trPr>
          <w:trHeight w:val="185"/>
        </w:trPr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7FFCDA4" w14:textId="77777777" w:rsidR="00D62D1B" w:rsidRPr="00D62D1B" w:rsidRDefault="00D62D1B" w:rsidP="00D62D1B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Persona/es autoritzada/es*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B80F7BA" w14:textId="77777777" w:rsidR="00D62D1B" w:rsidRPr="00D62D1B" w:rsidRDefault="00D62D1B" w:rsidP="00D62D1B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DNI*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DAC6AAB" w14:textId="77777777" w:rsidR="00D62D1B" w:rsidRPr="00D62D1B" w:rsidRDefault="00D62D1B" w:rsidP="00D62D1B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Correu electrònic professional*</w:t>
            </w: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A8502A1" w14:textId="77777777" w:rsidR="00D62D1B" w:rsidRPr="00D62D1B" w:rsidRDefault="00D62D1B" w:rsidP="00D62D1B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Mòbil professional</w:t>
            </w:r>
          </w:p>
        </w:tc>
      </w:tr>
      <w:tr w:rsidR="00D62D1B" w:rsidRPr="00D62D1B" w14:paraId="288C5104" w14:textId="77777777" w:rsidTr="001943B7">
        <w:trPr>
          <w:trHeight w:val="46"/>
        </w:trPr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47CF4B" w14:textId="77777777" w:rsidR="00D62D1B" w:rsidRPr="00D62D1B" w:rsidRDefault="00D62D1B" w:rsidP="00D62D1B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E83974" w14:textId="77777777" w:rsidR="00D62D1B" w:rsidRPr="00D62D1B" w:rsidRDefault="00D62D1B" w:rsidP="00D62D1B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F0DC60" w14:textId="77777777" w:rsidR="00D62D1B" w:rsidRPr="00D62D1B" w:rsidRDefault="00D62D1B" w:rsidP="00D62D1B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43226C" w14:textId="77777777" w:rsidR="00D62D1B" w:rsidRPr="00D62D1B" w:rsidRDefault="00D62D1B" w:rsidP="00D62D1B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</w:p>
        </w:tc>
      </w:tr>
      <w:tr w:rsidR="00D62D1B" w:rsidRPr="00D62D1B" w14:paraId="01BAA525" w14:textId="77777777" w:rsidTr="001943B7">
        <w:trPr>
          <w:trHeight w:val="270"/>
        </w:trPr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A0CE0BE" w14:textId="77777777" w:rsidR="00D62D1B" w:rsidRPr="00D62D1B" w:rsidRDefault="00D62D1B" w:rsidP="00D62D1B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16AE24" w14:textId="77777777" w:rsidR="00D62D1B" w:rsidRPr="00D62D1B" w:rsidRDefault="00D62D1B" w:rsidP="00D62D1B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023821B" w14:textId="77777777" w:rsidR="00D62D1B" w:rsidRPr="00D62D1B" w:rsidRDefault="00D62D1B" w:rsidP="00D62D1B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431648" w14:textId="77777777" w:rsidR="00D62D1B" w:rsidRPr="00D62D1B" w:rsidRDefault="00D62D1B" w:rsidP="00D62D1B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</w:p>
        </w:tc>
      </w:tr>
    </w:tbl>
    <w:p w14:paraId="705E3FE0" w14:textId="77777777" w:rsidR="00D62D1B" w:rsidRPr="00D62D1B" w:rsidRDefault="00D62D1B" w:rsidP="00D62D1B">
      <w:pPr>
        <w:suppressAutoHyphens/>
        <w:spacing w:after="160" w:line="259" w:lineRule="auto"/>
        <w:ind w:left="426"/>
        <w:jc w:val="both"/>
        <w:rPr>
          <w:rFonts w:ascii="Arial" w:eastAsia="SimSun" w:hAnsi="Arial" w:cs="Arial"/>
          <w:i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i/>
          <w:sz w:val="22"/>
          <w:szCs w:val="22"/>
          <w:lang w:val="ca-ES" w:eastAsia="zh-CN" w:bidi="ar-SA"/>
        </w:rPr>
        <w:t>*Camps obligatoris.</w:t>
      </w:r>
    </w:p>
    <w:p w14:paraId="6AC5607F" w14:textId="77777777" w:rsidR="00D62D1B" w:rsidRPr="00D62D1B" w:rsidRDefault="00D62D1B" w:rsidP="00D62D1B">
      <w:pPr>
        <w:suppressAutoHyphens/>
        <w:spacing w:after="160" w:line="259" w:lineRule="auto"/>
        <w:ind w:left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Si l’adreça electrònica o el número de telèfon mòbil facilitats a efectes d’avís de notificació, </w:t>
      </w:r>
      <w:r w:rsidRPr="00D62D1B">
        <w:rPr>
          <w:rFonts w:ascii="Arial" w:eastAsia="SimSun" w:hAnsi="Arial" w:cs="Arial"/>
          <w:sz w:val="22"/>
          <w:szCs w:val="22"/>
          <w:lang w:val="ca-ES" w:eastAsia="ca-ES" w:bidi="ar-SA"/>
        </w:rPr>
        <w:t>comunicacions i requeriments</w:t>
      </w: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quedessin en desús, s’haurà de comunicar dita circumstància, pel Registre Electrònic de l’Ajuntament de Gavà -Licitacions per tal de fer la modificació corresponent.</w:t>
      </w:r>
    </w:p>
    <w:p w14:paraId="3113DD1A" w14:textId="77777777" w:rsidR="00D62D1B" w:rsidRPr="00D62D1B" w:rsidRDefault="00D62D1B" w:rsidP="00D62D1B">
      <w:pPr>
        <w:suppressAutoHyphens/>
        <w:spacing w:after="160" w:line="259" w:lineRule="auto"/>
        <w:ind w:left="426"/>
        <w:jc w:val="both"/>
        <w:rPr>
          <w:rFonts w:ascii="Arial" w:eastAsia="Calibri" w:hAnsi="Arial" w:cs="Arial"/>
          <w:sz w:val="22"/>
          <w:szCs w:val="22"/>
          <w:lang w:val="ca-ES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e-Notum a aquests efectes.</w:t>
      </w:r>
    </w:p>
    <w:p w14:paraId="6215F6C0" w14:textId="77777777" w:rsidR="00D62D1B" w:rsidRPr="00D62D1B" w:rsidRDefault="00D62D1B" w:rsidP="00D62D1B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>En el cas que formulin ofertes empreses vinculades, el grup empresarial a què pertanyen és: (indicar les empreses que el composen) .................</w:t>
      </w:r>
    </w:p>
    <w:p w14:paraId="7FA80873" w14:textId="77777777" w:rsidR="00D62D1B" w:rsidRPr="00D62D1B" w:rsidRDefault="00D62D1B" w:rsidP="00D62D1B">
      <w:pPr>
        <w:numPr>
          <w:ilvl w:val="0"/>
          <w:numId w:val="2"/>
        </w:numPr>
        <w:tabs>
          <w:tab w:val="left" w:pos="567"/>
        </w:tabs>
        <w:suppressAutoHyphens/>
        <w:spacing w:before="120" w:after="120" w:line="259" w:lineRule="auto"/>
        <w:ind w:left="567" w:hanging="20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Indiqueu la funció de l’operador econòmic dins del grup (responsable principal, responsable de tasques específiques, etc.):........................................................</w:t>
      </w:r>
    </w:p>
    <w:p w14:paraId="6C5928C6" w14:textId="77777777" w:rsidR="00D62D1B" w:rsidRPr="00D62D1B" w:rsidRDefault="00D62D1B" w:rsidP="00D62D1B">
      <w:pPr>
        <w:numPr>
          <w:ilvl w:val="0"/>
          <w:numId w:val="2"/>
        </w:numPr>
        <w:tabs>
          <w:tab w:val="left" w:pos="567"/>
        </w:tabs>
        <w:suppressAutoHyphens/>
        <w:spacing w:before="120" w:after="120" w:line="259" w:lineRule="auto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>S’ s’escau, nom del grup participant:......................................................................</w:t>
      </w:r>
    </w:p>
    <w:p w14:paraId="337E1DA8" w14:textId="77777777" w:rsidR="00D62D1B" w:rsidRPr="00D62D1B" w:rsidRDefault="00D62D1B" w:rsidP="00D62D1B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>Cas de resultar proposat com a adjudicatari, es compromet a aportar la documentació assenyalada en el PCAP, o que li sigui sol·licitada per la Mesa o per l’òrgan de contractació en relació a aquest procediment.</w:t>
      </w:r>
    </w:p>
    <w:p w14:paraId="084474E6" w14:textId="77777777" w:rsidR="00D62D1B" w:rsidRPr="00D62D1B" w:rsidRDefault="00D62D1B" w:rsidP="00D62D1B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>Que el perfil d’empresa és el següent:</w:t>
      </w:r>
    </w:p>
    <w:tbl>
      <w:tblPr>
        <w:tblW w:w="48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5369"/>
        <w:gridCol w:w="1315"/>
      </w:tblGrid>
      <w:tr w:rsidR="00D62D1B" w:rsidRPr="00D62D1B" w14:paraId="77619FEA" w14:textId="77777777" w:rsidTr="001943B7">
        <w:trPr>
          <w:trHeight w:val="187"/>
          <w:jc w:val="center"/>
        </w:trPr>
        <w:tc>
          <w:tcPr>
            <w:tcW w:w="1204" w:type="pct"/>
            <w:shd w:val="clear" w:color="auto" w:fill="auto"/>
            <w:tcMar>
              <w:left w:w="50" w:type="dxa"/>
            </w:tcMar>
            <w:vAlign w:val="center"/>
          </w:tcPr>
          <w:p w14:paraId="45455E3E" w14:textId="77777777" w:rsidR="00D62D1B" w:rsidRPr="00D62D1B" w:rsidRDefault="00D62D1B" w:rsidP="00D62D1B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Tipus d’empresa</w:t>
            </w:r>
          </w:p>
        </w:tc>
        <w:tc>
          <w:tcPr>
            <w:tcW w:w="3049" w:type="pct"/>
            <w:shd w:val="clear" w:color="auto" w:fill="auto"/>
            <w:vAlign w:val="center"/>
          </w:tcPr>
          <w:p w14:paraId="113D3D54" w14:textId="77777777" w:rsidR="00D62D1B" w:rsidRPr="00D62D1B" w:rsidRDefault="00D62D1B" w:rsidP="00D62D1B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Característiques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56679F5" w14:textId="77777777" w:rsidR="00D62D1B" w:rsidRPr="00D62D1B" w:rsidRDefault="00D62D1B" w:rsidP="00D62D1B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Marcar amb una creu</w:t>
            </w:r>
          </w:p>
        </w:tc>
      </w:tr>
      <w:tr w:rsidR="00D62D1B" w:rsidRPr="00D62D1B" w14:paraId="2F06DA6B" w14:textId="77777777" w:rsidTr="001943B7">
        <w:trPr>
          <w:trHeight w:val="154"/>
          <w:jc w:val="center"/>
        </w:trPr>
        <w:tc>
          <w:tcPr>
            <w:tcW w:w="1204" w:type="pct"/>
            <w:shd w:val="clear" w:color="auto" w:fill="auto"/>
            <w:tcMar>
              <w:left w:w="50" w:type="dxa"/>
            </w:tcMar>
            <w:vAlign w:val="center"/>
          </w:tcPr>
          <w:p w14:paraId="7740D435" w14:textId="77777777" w:rsidR="00D62D1B" w:rsidRPr="00D62D1B" w:rsidRDefault="00D62D1B" w:rsidP="00D62D1B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Microempresa</w:t>
            </w:r>
          </w:p>
        </w:tc>
        <w:tc>
          <w:tcPr>
            <w:tcW w:w="3049" w:type="pct"/>
            <w:shd w:val="clear" w:color="auto" w:fill="auto"/>
            <w:vAlign w:val="center"/>
          </w:tcPr>
          <w:p w14:paraId="0D19ED5E" w14:textId="77777777" w:rsidR="00D62D1B" w:rsidRPr="00D62D1B" w:rsidRDefault="00D62D1B" w:rsidP="00D62D1B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Menys de 10 treballadors, amb un volum de negocis anual o balanç general anual no superior als 2 milions d’euros.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6B3E938" w14:textId="77777777" w:rsidR="00D62D1B" w:rsidRPr="00D62D1B" w:rsidRDefault="00D62D1B" w:rsidP="00D62D1B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Segoe UI Symbol" w:eastAsia="Calibri" w:hAnsi="Segoe UI Symbol" w:cs="Segoe UI Symbol"/>
                <w:color w:val="000000"/>
                <w:sz w:val="22"/>
                <w:szCs w:val="22"/>
                <w:lang w:val="ca-ES" w:eastAsia="es-ES" w:bidi="ar-SA"/>
              </w:rPr>
              <w:t>☐</w:t>
            </w:r>
          </w:p>
        </w:tc>
      </w:tr>
      <w:tr w:rsidR="00D62D1B" w:rsidRPr="00D62D1B" w14:paraId="283942E6" w14:textId="77777777" w:rsidTr="001943B7">
        <w:trPr>
          <w:trHeight w:val="40"/>
          <w:jc w:val="center"/>
        </w:trPr>
        <w:tc>
          <w:tcPr>
            <w:tcW w:w="1204" w:type="pct"/>
            <w:shd w:val="clear" w:color="auto" w:fill="auto"/>
            <w:tcMar>
              <w:left w:w="50" w:type="dxa"/>
            </w:tcMar>
            <w:vAlign w:val="center"/>
          </w:tcPr>
          <w:p w14:paraId="34F602E1" w14:textId="77777777" w:rsidR="00D62D1B" w:rsidRPr="00D62D1B" w:rsidRDefault="00D62D1B" w:rsidP="00D62D1B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Petita empresa</w:t>
            </w:r>
          </w:p>
        </w:tc>
        <w:tc>
          <w:tcPr>
            <w:tcW w:w="3049" w:type="pct"/>
            <w:shd w:val="clear" w:color="auto" w:fill="auto"/>
            <w:vAlign w:val="center"/>
          </w:tcPr>
          <w:p w14:paraId="5CD93A91" w14:textId="77777777" w:rsidR="00D62D1B" w:rsidRPr="00D62D1B" w:rsidRDefault="00D62D1B" w:rsidP="00D62D1B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4A8BBCC" w14:textId="77777777" w:rsidR="00D62D1B" w:rsidRPr="00D62D1B" w:rsidRDefault="00D62D1B" w:rsidP="00D62D1B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Segoe UI Symbol" w:eastAsia="Calibri" w:hAnsi="Segoe UI Symbol" w:cs="Segoe UI Symbol"/>
                <w:color w:val="000000"/>
                <w:sz w:val="22"/>
                <w:szCs w:val="22"/>
                <w:lang w:val="ca-ES" w:eastAsia="es-ES" w:bidi="ar-SA"/>
              </w:rPr>
              <w:t>☐</w:t>
            </w:r>
          </w:p>
        </w:tc>
      </w:tr>
      <w:tr w:rsidR="00D62D1B" w:rsidRPr="00D62D1B" w14:paraId="5AF146A3" w14:textId="77777777" w:rsidTr="001943B7">
        <w:trPr>
          <w:trHeight w:val="82"/>
          <w:jc w:val="center"/>
        </w:trPr>
        <w:tc>
          <w:tcPr>
            <w:tcW w:w="1204" w:type="pct"/>
            <w:shd w:val="clear" w:color="auto" w:fill="auto"/>
            <w:tcMar>
              <w:left w:w="50" w:type="dxa"/>
            </w:tcMar>
            <w:vAlign w:val="center"/>
          </w:tcPr>
          <w:p w14:paraId="37C83777" w14:textId="77777777" w:rsidR="00D62D1B" w:rsidRPr="00D62D1B" w:rsidRDefault="00D62D1B" w:rsidP="00D62D1B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Mitjana empresa</w:t>
            </w:r>
          </w:p>
        </w:tc>
        <w:tc>
          <w:tcPr>
            <w:tcW w:w="3049" w:type="pct"/>
            <w:shd w:val="clear" w:color="auto" w:fill="auto"/>
            <w:vAlign w:val="center"/>
          </w:tcPr>
          <w:p w14:paraId="170495C4" w14:textId="77777777" w:rsidR="00D62D1B" w:rsidRPr="00D62D1B" w:rsidRDefault="00D62D1B" w:rsidP="00D62D1B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F24943" w14:textId="77777777" w:rsidR="00D62D1B" w:rsidRPr="00D62D1B" w:rsidRDefault="00D62D1B" w:rsidP="00D62D1B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Segoe UI Symbol" w:eastAsia="Calibri" w:hAnsi="Segoe UI Symbol" w:cs="Segoe UI Symbol"/>
                <w:color w:val="000000"/>
                <w:sz w:val="22"/>
                <w:szCs w:val="22"/>
                <w:lang w:val="ca-ES" w:eastAsia="es-ES" w:bidi="ar-SA"/>
              </w:rPr>
              <w:t>☐</w:t>
            </w:r>
          </w:p>
        </w:tc>
      </w:tr>
      <w:tr w:rsidR="00D62D1B" w:rsidRPr="00D62D1B" w14:paraId="1DD8DA26" w14:textId="77777777" w:rsidTr="001943B7">
        <w:trPr>
          <w:trHeight w:val="627"/>
          <w:jc w:val="center"/>
        </w:trPr>
        <w:tc>
          <w:tcPr>
            <w:tcW w:w="1204" w:type="pct"/>
            <w:shd w:val="clear" w:color="auto" w:fill="auto"/>
            <w:tcMar>
              <w:left w:w="50" w:type="dxa"/>
            </w:tcMar>
            <w:vAlign w:val="center"/>
          </w:tcPr>
          <w:p w14:paraId="752FB700" w14:textId="77777777" w:rsidR="00D62D1B" w:rsidRPr="00D62D1B" w:rsidRDefault="00D62D1B" w:rsidP="00D62D1B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Gran empresa</w:t>
            </w:r>
          </w:p>
        </w:tc>
        <w:tc>
          <w:tcPr>
            <w:tcW w:w="3049" w:type="pct"/>
            <w:shd w:val="clear" w:color="auto" w:fill="auto"/>
            <w:vAlign w:val="center"/>
          </w:tcPr>
          <w:p w14:paraId="428C6865" w14:textId="77777777" w:rsidR="00D62D1B" w:rsidRPr="00D62D1B" w:rsidRDefault="00D62D1B" w:rsidP="00D62D1B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F8DCC07" w14:textId="77777777" w:rsidR="00D62D1B" w:rsidRPr="00D62D1B" w:rsidRDefault="00D62D1B" w:rsidP="00D62D1B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Segoe UI Symbol" w:eastAsia="Calibri" w:hAnsi="Segoe UI Symbol" w:cs="Segoe UI Symbol"/>
                <w:color w:val="000000"/>
                <w:sz w:val="22"/>
                <w:szCs w:val="22"/>
                <w:lang w:val="ca-ES" w:eastAsia="es-ES" w:bidi="ar-SA"/>
              </w:rPr>
              <w:t>☐</w:t>
            </w:r>
          </w:p>
        </w:tc>
      </w:tr>
    </w:tbl>
    <w:p w14:paraId="2335A0B9" w14:textId="77777777" w:rsidR="00D62D1B" w:rsidRPr="00D62D1B" w:rsidRDefault="00D62D1B" w:rsidP="00D62D1B">
      <w:pPr>
        <w:tabs>
          <w:tab w:val="left" w:pos="426"/>
        </w:tabs>
        <w:spacing w:before="240" w:after="200" w:line="276" w:lineRule="auto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eastAsia="zh-CN" w:bidi="ar-SA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14:paraId="5B63A688" w14:textId="77777777" w:rsidR="00D62D1B" w:rsidRPr="00D62D1B" w:rsidRDefault="00D62D1B" w:rsidP="00D62D1B">
      <w:pPr>
        <w:autoSpaceDE w:val="0"/>
        <w:spacing w:after="160" w:line="259" w:lineRule="auto"/>
        <w:ind w:right="-2"/>
        <w:rPr>
          <w:rFonts w:ascii="Arial" w:eastAsia="SimSun" w:hAnsi="Arial" w:cs="Arial"/>
          <w:sz w:val="22"/>
          <w:szCs w:val="22"/>
          <w:lang w:val="ca-ES" w:bidi="ar-SA"/>
        </w:rPr>
      </w:pPr>
      <w:r w:rsidRPr="00D62D1B">
        <w:rPr>
          <w:rFonts w:ascii="Arial" w:eastAsia="SimSun" w:hAnsi="Arial" w:cs="Arial"/>
          <w:color w:val="000000"/>
          <w:sz w:val="22"/>
          <w:szCs w:val="22"/>
          <w:lang w:val="ca-ES" w:eastAsia="es-ES" w:bidi="ar-SA"/>
        </w:rPr>
        <w:t xml:space="preserve">I per què consti, signo electrònicament aquesta declaració </w:t>
      </w:r>
    </w:p>
    <w:p w14:paraId="18F89AA2" w14:textId="77777777" w:rsidR="00D62D1B" w:rsidRPr="00D62D1B" w:rsidRDefault="00D62D1B" w:rsidP="00D62D1B">
      <w:pPr>
        <w:spacing w:after="160" w:line="259" w:lineRule="auto"/>
        <w:ind w:right="-2"/>
        <w:rPr>
          <w:rFonts w:ascii="Arial" w:eastAsia="SimSun" w:hAnsi="Arial" w:cs="Arial"/>
          <w:sz w:val="22"/>
          <w:szCs w:val="22"/>
          <w:lang w:val="ca-ES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bidi="ar-SA"/>
        </w:rPr>
        <w:t xml:space="preserve">Signatura electrònica del licitador </w:t>
      </w:r>
    </w:p>
    <w:p w14:paraId="45CF08B4" w14:textId="77777777" w:rsidR="006132A6" w:rsidRPr="00D62D1B" w:rsidRDefault="006132A6" w:rsidP="00D62D1B">
      <w:bookmarkStart w:id="3" w:name="_GoBack"/>
      <w:bookmarkEnd w:id="3"/>
    </w:p>
    <w:sectPr w:rsidR="006132A6" w:rsidRPr="00D62D1B" w:rsidSect="00C53C21">
      <w:headerReference w:type="default" r:id="rId8"/>
      <w:footerReference w:type="default" r:id="rId9"/>
      <w:pgSz w:w="11906" w:h="16838"/>
      <w:pgMar w:top="1985" w:right="1418" w:bottom="1418" w:left="1418" w:header="709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64B4A" w14:textId="77777777" w:rsidR="00C53C21" w:rsidRDefault="00C53C21" w:rsidP="00F7498F">
      <w:r>
        <w:separator/>
      </w:r>
    </w:p>
  </w:endnote>
  <w:endnote w:type="continuationSeparator" w:id="0">
    <w:p w14:paraId="03413106" w14:textId="77777777" w:rsidR="00C53C21" w:rsidRDefault="00C53C21" w:rsidP="00F7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8A3A8" w14:textId="77777777" w:rsidR="00C53C21" w:rsidRDefault="00C53C21">
    <w:pPr>
      <w:pStyle w:val="Encabezado"/>
    </w:pPr>
    <w:r>
      <w:rPr>
        <w:rFonts w:ascii="Arial" w:hAnsi="Arial" w:cs="Arial"/>
        <w:sz w:val="18"/>
        <w:szCs w:val="18"/>
      </w:rPr>
      <w:t xml:space="preserve"> </w:t>
    </w:r>
  </w:p>
  <w:p w14:paraId="466B1CAD" w14:textId="3E7DF2EC" w:rsidR="00C53C21" w:rsidRDefault="00C53C21" w:rsidP="00C53C21">
    <w:pPr>
      <w:pStyle w:val="Normal0"/>
      <w:jc w:val="right"/>
    </w:pPr>
    <w:r>
      <w:fldChar w:fldCharType="begin"/>
    </w:r>
    <w:r>
      <w:instrText>PAGE   \* MERGEFORMAT</w:instrText>
    </w:r>
    <w:r>
      <w:fldChar w:fldCharType="separate"/>
    </w:r>
    <w:r w:rsidR="00F762FE" w:rsidRPr="00F762FE">
      <w:rPr>
        <w:noProof/>
        <w:lang w:val="es-ES"/>
      </w:rPr>
      <w:t>1</w:t>
    </w:r>
    <w:r>
      <w:fldChar w:fldCharType="end"/>
    </w:r>
  </w:p>
  <w:p w14:paraId="1637FEFB" w14:textId="77777777" w:rsidR="00C53C21" w:rsidRDefault="00C53C21">
    <w:pPr>
      <w:pStyle w:val="Piedepgina"/>
    </w:pPr>
  </w:p>
  <w:p w14:paraId="7D3D91DC" w14:textId="77777777" w:rsidR="00C53C21" w:rsidRDefault="00C53C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45B9D" w14:textId="77777777" w:rsidR="00C53C21" w:rsidRDefault="00C53C21" w:rsidP="00F7498F">
      <w:r>
        <w:separator/>
      </w:r>
    </w:p>
  </w:footnote>
  <w:footnote w:type="continuationSeparator" w:id="0">
    <w:p w14:paraId="174608E0" w14:textId="77777777" w:rsidR="00C53C21" w:rsidRDefault="00C53C21" w:rsidP="00F74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813F3" w14:textId="77777777" w:rsidR="00C53C21" w:rsidRDefault="00C53C21">
    <w:pPr>
      <w:pStyle w:val="Encabezado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C53C21" w14:paraId="631FFF83" w14:textId="77777777">
      <w:trPr>
        <w:trHeight w:val="913"/>
      </w:trPr>
      <w:tc>
        <w:tcPr>
          <w:tcW w:w="8113" w:type="dxa"/>
          <w:shd w:val="clear" w:color="auto" w:fill="auto"/>
          <w:vAlign w:val="center"/>
        </w:tcPr>
        <w:p w14:paraId="4C721BFB" w14:textId="77777777" w:rsidR="00C53C21" w:rsidRDefault="00C53C21">
          <w:pPr>
            <w:pStyle w:val="Contenidodelatabla"/>
            <w:snapToGrid w:val="0"/>
            <w:spacing w:after="0"/>
          </w:pPr>
        </w:p>
      </w:tc>
      <w:tc>
        <w:tcPr>
          <w:tcW w:w="957" w:type="dxa"/>
          <w:shd w:val="clear" w:color="auto" w:fill="auto"/>
        </w:tcPr>
        <w:p w14:paraId="50A849B2" w14:textId="77777777" w:rsidR="00C53C21" w:rsidRDefault="00C53C21">
          <w:pPr>
            <w:pStyle w:val="Contenidodelatabla"/>
            <w:snapToGrid w:val="0"/>
            <w:spacing w:after="0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C"/>
    <w:multiLevelType w:val="singleLevel"/>
    <w:tmpl w:val="0000001C"/>
    <w:name w:val="WW8Num3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20"/>
    <w:multiLevelType w:val="singleLevel"/>
    <w:tmpl w:val="00000020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88"/>
    <w:rsid w:val="000D0188"/>
    <w:rsid w:val="006132A6"/>
    <w:rsid w:val="00C53C21"/>
    <w:rsid w:val="00D62D1B"/>
    <w:rsid w:val="00F7498F"/>
    <w:rsid w:val="00F7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5F9629F5"/>
  <w15:chartTrackingRefBased/>
  <w15:docId w15:val="{61512746-8BCD-47D2-8934-059DF3D6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188"/>
    <w:rPr>
      <w:rFonts w:eastAsia="Times New Roman"/>
      <w:sz w:val="24"/>
      <w:szCs w:val="24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D0188"/>
  </w:style>
  <w:style w:type="character" w:customStyle="1" w:styleId="EncabezadoCar">
    <w:name w:val="Encabezado Car"/>
    <w:link w:val="Encabezado"/>
    <w:rsid w:val="000D0188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Piedepgina">
    <w:name w:val="footer"/>
    <w:basedOn w:val="Normal"/>
    <w:link w:val="PiedepginaCar"/>
    <w:uiPriority w:val="99"/>
    <w:rsid w:val="000D0188"/>
  </w:style>
  <w:style w:type="character" w:customStyle="1" w:styleId="PiedepginaCar">
    <w:name w:val="Pie de página Car"/>
    <w:link w:val="Piedepgina"/>
    <w:uiPriority w:val="99"/>
    <w:rsid w:val="000D0188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Normal0">
    <w:name w:val="Normal_0"/>
    <w:qFormat/>
    <w:rsid w:val="000D0188"/>
    <w:pPr>
      <w:suppressAutoHyphens/>
      <w:spacing w:after="200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Contenidodelatabla">
    <w:name w:val="Contenido de la tabla"/>
    <w:basedOn w:val="Normal"/>
    <w:rsid w:val="000D0188"/>
    <w:pPr>
      <w:suppressLineNumbers/>
      <w:suppressAutoHyphens/>
      <w:spacing w:after="200"/>
      <w:jc w:val="both"/>
    </w:pPr>
    <w:rPr>
      <w:rFonts w:ascii="Tele-GroteskNor" w:hAnsi="Tele-GroteskNor" w:cs="Tele-GroteskNor"/>
      <w:kern w:val="2"/>
      <w:lang w:val="es-ES" w:eastAsia="zh-CN" w:bidi="ar-SA"/>
    </w:rPr>
  </w:style>
  <w:style w:type="character" w:customStyle="1" w:styleId="longtext">
    <w:name w:val="long_text"/>
    <w:qFormat/>
    <w:rsid w:val="000D0188"/>
  </w:style>
  <w:style w:type="paragraph" w:styleId="Textodeglobo">
    <w:name w:val="Balloon Text"/>
    <w:basedOn w:val="Normal"/>
    <w:link w:val="TextodegloboCar"/>
    <w:uiPriority w:val="99"/>
    <w:semiHidden/>
    <w:unhideWhenUsed/>
    <w:rsid w:val="00D62D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2D1B"/>
    <w:rPr>
      <w:rFonts w:ascii="Segoe UI" w:eastAsia="Times New Roman" w:hAnsi="Segoe UI" w:cs="Segoe UI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gencat.cat/ecofin_pscp/AppJava/perfil/BCNAjt/customPro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117FE38F</Template>
  <TotalTime>0</TotalTime>
  <Pages>6</Pages>
  <Words>1857</Words>
  <Characters>10217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12050</CharactersWithSpaces>
  <SharedDoc>false</SharedDoc>
  <HLinks>
    <vt:vector size="6" baseType="variant">
      <vt:variant>
        <vt:i4>6160490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https://contractaciopublica.gencat.cat/ecofin_pscp/AppJava/perfil/BCNAjt/customProf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2</cp:revision>
  <dcterms:created xsi:type="dcterms:W3CDTF">2025-11-03T07:56:00Z</dcterms:created>
  <dcterms:modified xsi:type="dcterms:W3CDTF">2025-11-03T07:56:00Z</dcterms:modified>
</cp:coreProperties>
</file>