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35C3" w14:textId="0A677412" w:rsidR="0055002F" w:rsidRPr="00944C04" w:rsidRDefault="0055002F" w:rsidP="00F935E5">
      <w:pPr>
        <w:pStyle w:val="Textoindependiente"/>
        <w:pageBreakBefore/>
        <w:spacing w:line="360" w:lineRule="auto"/>
        <w:jc w:val="both"/>
        <w:rPr>
          <w:rFonts w:ascii="Arial" w:hAnsi="Arial"/>
          <w:sz w:val="22"/>
          <w:szCs w:val="22"/>
          <w:lang w:val="ca-ES"/>
        </w:rPr>
      </w:pPr>
      <w:r w:rsidRPr="00944C04">
        <w:rPr>
          <w:rFonts w:ascii="Arial" w:hAnsi="Arial"/>
          <w:b/>
          <w:bCs/>
          <w:sz w:val="22"/>
          <w:szCs w:val="22"/>
          <w:lang w:val="ca-ES"/>
        </w:rPr>
        <w:t xml:space="preserve">ANNEX </w:t>
      </w:r>
      <w:r w:rsidR="00DE5B88" w:rsidRPr="00944C04">
        <w:rPr>
          <w:rFonts w:ascii="Arial" w:hAnsi="Arial"/>
          <w:b/>
          <w:bCs/>
          <w:sz w:val="22"/>
          <w:szCs w:val="22"/>
          <w:lang w:val="ca-ES"/>
        </w:rPr>
        <w:t>5</w:t>
      </w:r>
      <w:r w:rsidR="00C14450" w:rsidRPr="00944C04">
        <w:rPr>
          <w:rFonts w:ascii="Arial" w:hAnsi="Arial"/>
          <w:b/>
          <w:bCs/>
          <w:sz w:val="22"/>
          <w:szCs w:val="22"/>
          <w:lang w:val="ca-ES"/>
        </w:rPr>
        <w:t xml:space="preserve"> </w:t>
      </w:r>
      <w:r w:rsidRPr="00944C04">
        <w:rPr>
          <w:rFonts w:ascii="Arial" w:hAnsi="Arial"/>
          <w:b/>
          <w:bCs/>
          <w:sz w:val="22"/>
          <w:szCs w:val="22"/>
          <w:lang w:val="ca-ES"/>
        </w:rPr>
        <w:t>– GRUP EMPRESARIAL</w:t>
      </w:r>
      <w:r w:rsidRPr="00944C04">
        <w:rPr>
          <w:rFonts w:ascii="Arial" w:hAnsi="Arial"/>
          <w:sz w:val="22"/>
          <w:szCs w:val="22"/>
          <w:lang w:val="ca-ES"/>
        </w:rPr>
        <w:t xml:space="preserve"> </w:t>
      </w:r>
    </w:p>
    <w:p w14:paraId="2C4431D0" w14:textId="77777777" w:rsidR="0055002F" w:rsidRPr="00944C04" w:rsidRDefault="0055002F" w:rsidP="00F935E5">
      <w:pPr>
        <w:pStyle w:val="Textoindependiente31"/>
        <w:spacing w:after="0" w:line="360" w:lineRule="auto"/>
        <w:rPr>
          <w:b/>
          <w:spacing w:val="-2"/>
        </w:rPr>
      </w:pPr>
    </w:p>
    <w:p w14:paraId="4F37C656" w14:textId="77777777" w:rsidR="0055002F" w:rsidRPr="00944C04" w:rsidRDefault="0055002F" w:rsidP="00F935E5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</w:p>
    <w:p w14:paraId="29C0BFEA" w14:textId="567E2ECF" w:rsidR="0055002F" w:rsidRPr="00944C04" w:rsidRDefault="00F935E5" w:rsidP="00F935E5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944C04">
        <w:rPr>
          <w:rFonts w:asciiTheme="minorBidi" w:hAnsiTheme="minorBidi" w:cstheme="minorBidi"/>
          <w:sz w:val="22"/>
          <w:szCs w:val="22"/>
        </w:rPr>
        <w:t>…, en nom propi o en representació de …, amb NIF núm. ..., i amb domicili a efectes de notificació a …, carrer ..., núm. …</w:t>
      </w:r>
      <w:r w:rsidR="0055002F" w:rsidRPr="00944C04">
        <w:rPr>
          <w:rFonts w:ascii="Arial" w:hAnsi="Arial" w:cs="Arial"/>
          <w:sz w:val="22"/>
        </w:rPr>
        <w:t>, declaro:</w:t>
      </w:r>
    </w:p>
    <w:p w14:paraId="628F3259" w14:textId="77777777" w:rsidR="0055002F" w:rsidRPr="00944C04" w:rsidRDefault="0055002F" w:rsidP="00F935E5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2A8B5EF8" w14:textId="77777777" w:rsidR="0055002F" w:rsidRPr="00944C04" w:rsidRDefault="0055002F" w:rsidP="00F935E5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3FC71361" w14:textId="77777777" w:rsidR="0055002F" w:rsidRPr="00944C04" w:rsidRDefault="0055002F" w:rsidP="00F935E5">
      <w:pPr>
        <w:pStyle w:val="Textoindependiente32"/>
        <w:widowControl/>
        <w:numPr>
          <w:ilvl w:val="0"/>
          <w:numId w:val="10"/>
        </w:numPr>
        <w:suppressAutoHyphens w:val="0"/>
        <w:spacing w:after="0" w:line="360" w:lineRule="auto"/>
        <w:jc w:val="both"/>
        <w:rPr>
          <w:rFonts w:ascii="Arial" w:hAnsi="Arial" w:cs="Arial"/>
          <w:sz w:val="22"/>
        </w:rPr>
      </w:pPr>
      <w:r w:rsidRPr="00944C04">
        <w:rPr>
          <w:rFonts w:ascii="Arial" w:hAnsi="Arial" w:cs="Arial"/>
          <w:sz w:val="22"/>
        </w:rPr>
        <w:t xml:space="preserve">Que l’empresa </w:t>
      </w:r>
      <w:r w:rsidRPr="00944C04">
        <w:rPr>
          <w:rFonts w:ascii="Arial" w:hAnsi="Arial" w:cs="Arial"/>
          <w:bCs/>
          <w:sz w:val="22"/>
        </w:rPr>
        <w:t>NO</w:t>
      </w:r>
      <w:r w:rsidRPr="00944C04">
        <w:rPr>
          <w:rFonts w:ascii="Arial" w:hAnsi="Arial" w:cs="Arial"/>
          <w:sz w:val="22"/>
        </w:rPr>
        <w:t xml:space="preserve"> conforma grup empresarial. </w:t>
      </w:r>
    </w:p>
    <w:p w14:paraId="533F4E6C" w14:textId="77777777" w:rsidR="0055002F" w:rsidRPr="00944C04" w:rsidRDefault="0055002F" w:rsidP="00F935E5">
      <w:pPr>
        <w:pStyle w:val="Textoindependiente32"/>
        <w:widowControl/>
        <w:numPr>
          <w:ilvl w:val="0"/>
          <w:numId w:val="10"/>
        </w:numPr>
        <w:suppressAutoHyphens w:val="0"/>
        <w:spacing w:after="0" w:line="360" w:lineRule="auto"/>
        <w:jc w:val="both"/>
        <w:rPr>
          <w:rFonts w:ascii="Arial" w:hAnsi="Arial" w:cs="Arial"/>
          <w:sz w:val="22"/>
        </w:rPr>
      </w:pPr>
      <w:r w:rsidRPr="00944C04">
        <w:rPr>
          <w:rFonts w:ascii="Arial" w:hAnsi="Arial" w:cs="Arial"/>
          <w:sz w:val="22"/>
        </w:rPr>
        <w:t xml:space="preserve">Que l’empresa </w:t>
      </w:r>
      <w:r w:rsidRPr="00944C04">
        <w:rPr>
          <w:rFonts w:ascii="Arial" w:hAnsi="Arial" w:cs="Arial"/>
          <w:bCs/>
          <w:sz w:val="22"/>
        </w:rPr>
        <w:t>SÍ</w:t>
      </w:r>
      <w:r w:rsidRPr="00944C04">
        <w:rPr>
          <w:rFonts w:ascii="Arial" w:hAnsi="Arial" w:cs="Arial"/>
          <w:b/>
          <w:sz w:val="22"/>
        </w:rPr>
        <w:t xml:space="preserve"> </w:t>
      </w:r>
      <w:r w:rsidRPr="00944C04">
        <w:rPr>
          <w:rFonts w:ascii="Arial" w:hAnsi="Arial" w:cs="Arial"/>
          <w:sz w:val="22"/>
        </w:rPr>
        <w:t xml:space="preserve">conforma grup empresarial, segons el que preveu l’article 42 del Codi de comerç. </w:t>
      </w:r>
    </w:p>
    <w:p w14:paraId="3EB06B70" w14:textId="77777777" w:rsidR="0055002F" w:rsidRPr="00944C04" w:rsidRDefault="0055002F" w:rsidP="00F935E5">
      <w:pPr>
        <w:pStyle w:val="Textoindependiente32"/>
        <w:spacing w:after="0" w:line="360" w:lineRule="auto"/>
        <w:rPr>
          <w:rFonts w:ascii="Arial" w:hAnsi="Arial" w:cs="Arial"/>
          <w:sz w:val="22"/>
        </w:rPr>
      </w:pPr>
    </w:p>
    <w:p w14:paraId="1116783D" w14:textId="77777777" w:rsidR="0055002F" w:rsidRPr="00944C04" w:rsidRDefault="0055002F" w:rsidP="00F935E5">
      <w:pPr>
        <w:pStyle w:val="Textoindependiente32"/>
        <w:spacing w:after="0" w:line="360" w:lineRule="auto"/>
        <w:rPr>
          <w:rFonts w:ascii="Arial" w:hAnsi="Arial" w:cs="Arial"/>
          <w:sz w:val="22"/>
        </w:rPr>
      </w:pPr>
      <w:r w:rsidRPr="00944C04">
        <w:rPr>
          <w:rFonts w:ascii="Arial" w:hAnsi="Arial" w:cs="Arial"/>
          <w:sz w:val="22"/>
        </w:rPr>
        <w:t>El grup empresarial es denomina ... i el conformen les entitat següents: ...</w:t>
      </w:r>
    </w:p>
    <w:p w14:paraId="260F79C1" w14:textId="77777777" w:rsidR="0055002F" w:rsidRPr="00944C04" w:rsidRDefault="0055002F" w:rsidP="00F935E5">
      <w:pPr>
        <w:pStyle w:val="Textoindependiente31"/>
        <w:spacing w:after="0" w:line="360" w:lineRule="auto"/>
        <w:rPr>
          <w:rFonts w:ascii="Arial" w:hAnsi="Arial" w:cs="Arial"/>
          <w:b/>
          <w:spacing w:val="-2"/>
          <w:sz w:val="22"/>
          <w:szCs w:val="22"/>
        </w:rPr>
      </w:pPr>
    </w:p>
    <w:p w14:paraId="08490D29" w14:textId="77777777" w:rsidR="0055002F" w:rsidRPr="00944C04" w:rsidRDefault="0055002F" w:rsidP="00F935E5">
      <w:pPr>
        <w:spacing w:line="360" w:lineRule="auto"/>
        <w:jc w:val="both"/>
        <w:rPr>
          <w:rFonts w:cs="Arial"/>
          <w:sz w:val="22"/>
        </w:rPr>
      </w:pPr>
    </w:p>
    <w:p w14:paraId="61594B46" w14:textId="0049823B" w:rsidR="0055002F" w:rsidRPr="00714574" w:rsidRDefault="006B448A" w:rsidP="00F935E5">
      <w:pPr>
        <w:spacing w:line="360" w:lineRule="auto"/>
        <w:jc w:val="both"/>
        <w:rPr>
          <w:rFonts w:cs="Arial"/>
          <w:sz w:val="22"/>
        </w:rPr>
      </w:pPr>
      <w:r w:rsidRPr="00944C04">
        <w:rPr>
          <w:rFonts w:cs="Arial"/>
          <w:sz w:val="22"/>
        </w:rPr>
        <w:t>[</w:t>
      </w:r>
      <w:r w:rsidR="0055002F" w:rsidRPr="00944C04">
        <w:rPr>
          <w:rFonts w:cs="Arial"/>
          <w:sz w:val="22"/>
        </w:rPr>
        <w:t>Signatura del/de la declarant</w:t>
      </w:r>
      <w:r w:rsidRPr="00944C04">
        <w:rPr>
          <w:rFonts w:cs="Arial"/>
          <w:sz w:val="22"/>
        </w:rPr>
        <w:t>]</w:t>
      </w:r>
    </w:p>
    <w:p w14:paraId="3E6EB344" w14:textId="77777777" w:rsidR="0055002F" w:rsidRPr="00714574" w:rsidRDefault="0055002F" w:rsidP="00F935E5">
      <w:pPr>
        <w:pStyle w:val="Textoindependiente31"/>
        <w:spacing w:after="0" w:line="360" w:lineRule="auto"/>
        <w:rPr>
          <w:b/>
          <w:spacing w:val="-2"/>
        </w:rPr>
      </w:pPr>
    </w:p>
    <w:sectPr w:rsidR="0055002F" w:rsidRPr="00714574" w:rsidSect="002A0F8A">
      <w:headerReference w:type="default" r:id="rId11"/>
      <w:footerReference w:type="even" r:id="rId12"/>
      <w:footerReference w:type="default" r:id="rId13"/>
      <w:pgSz w:w="11907" w:h="16840" w:code="9"/>
      <w:pgMar w:top="1560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7C12" w14:textId="77777777" w:rsidR="00842803" w:rsidRDefault="00842803">
      <w:r>
        <w:separator/>
      </w:r>
    </w:p>
  </w:endnote>
  <w:endnote w:type="continuationSeparator" w:id="0">
    <w:p w14:paraId="5BCB35C2" w14:textId="77777777" w:rsidR="00842803" w:rsidRDefault="00842803">
      <w:r>
        <w:continuationSeparator/>
      </w:r>
    </w:p>
  </w:endnote>
  <w:endnote w:type="continuationNotice" w:id="1">
    <w:p w14:paraId="556B3536" w14:textId="77777777" w:rsidR="00842803" w:rsidRDefault="00842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BE738F" w14:paraId="1258E0D5" w14:textId="77777777" w:rsidTr="008A20C5">
      <w:trPr>
        <w:trHeight w:val="170"/>
        <w:jc w:val="center"/>
      </w:trPr>
      <w:tc>
        <w:tcPr>
          <w:tcW w:w="1843" w:type="dxa"/>
        </w:tcPr>
        <w:p w14:paraId="5AC1E204" w14:textId="73F8CDFD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4BB2D0D6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4E03F9DF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C419" w14:textId="77777777" w:rsidR="00842803" w:rsidRDefault="00842803">
      <w:r>
        <w:separator/>
      </w:r>
    </w:p>
  </w:footnote>
  <w:footnote w:type="continuationSeparator" w:id="0">
    <w:p w14:paraId="523FE7DB" w14:textId="77777777" w:rsidR="00842803" w:rsidRDefault="00842803">
      <w:r>
        <w:continuationSeparator/>
      </w:r>
    </w:p>
  </w:footnote>
  <w:footnote w:type="continuationNotice" w:id="1">
    <w:p w14:paraId="605EAF99" w14:textId="77777777" w:rsidR="00842803" w:rsidRDefault="00842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1817388450" name="Imagen 181738845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CB07DE"/>
    <w:multiLevelType w:val="multilevel"/>
    <w:tmpl w:val="FEEA01A0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D755FC"/>
    <w:multiLevelType w:val="multilevel"/>
    <w:tmpl w:val="DFD0AEEE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A1E678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1.1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76630"/>
    <w:multiLevelType w:val="hybridMultilevel"/>
    <w:tmpl w:val="3E8CEFF4"/>
    <w:lvl w:ilvl="0" w:tplc="2A4891C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1F58"/>
    <w:multiLevelType w:val="multilevel"/>
    <w:tmpl w:val="4888FA8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52C12"/>
    <w:multiLevelType w:val="multilevel"/>
    <w:tmpl w:val="EEC22F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644415"/>
    <w:multiLevelType w:val="hybridMultilevel"/>
    <w:tmpl w:val="009A8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0A9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2C2B1959"/>
    <w:multiLevelType w:val="multilevel"/>
    <w:tmpl w:val="6C846DA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upperLetter"/>
      <w:lvlText w:val="%1.%2.1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8" w15:restartNumberingAfterBreak="0">
    <w:nsid w:val="308D4C1E"/>
    <w:multiLevelType w:val="hybridMultilevel"/>
    <w:tmpl w:val="E1BA2D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377FB"/>
    <w:multiLevelType w:val="multilevel"/>
    <w:tmpl w:val="5C349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E3786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B4179"/>
    <w:multiLevelType w:val="hybridMultilevel"/>
    <w:tmpl w:val="2C8695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5D92"/>
    <w:multiLevelType w:val="multilevel"/>
    <w:tmpl w:val="C7664B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26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81F15"/>
    <w:multiLevelType w:val="hybridMultilevel"/>
    <w:tmpl w:val="428A111E"/>
    <w:lvl w:ilvl="0" w:tplc="9D94D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45F40"/>
    <w:multiLevelType w:val="hybridMultilevel"/>
    <w:tmpl w:val="99F83264"/>
    <w:lvl w:ilvl="0" w:tplc="03124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C83BE8"/>
    <w:multiLevelType w:val="hybridMultilevel"/>
    <w:tmpl w:val="9F4A5308"/>
    <w:lvl w:ilvl="0" w:tplc="947E22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61790"/>
    <w:multiLevelType w:val="hybridMultilevel"/>
    <w:tmpl w:val="93B2BEB0"/>
    <w:lvl w:ilvl="0" w:tplc="D1CE6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348B4"/>
    <w:multiLevelType w:val="hybridMultilevel"/>
    <w:tmpl w:val="C6E48DF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25FB4"/>
    <w:multiLevelType w:val="multilevel"/>
    <w:tmpl w:val="824E59F2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5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7" w15:restartNumberingAfterBreak="0">
    <w:nsid w:val="768A4DB0"/>
    <w:multiLevelType w:val="hybridMultilevel"/>
    <w:tmpl w:val="1C4E5B2C"/>
    <w:lvl w:ilvl="0" w:tplc="5FDE2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F17B82"/>
    <w:multiLevelType w:val="hybridMultilevel"/>
    <w:tmpl w:val="22A0B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74035794">
    <w:abstractNumId w:val="8"/>
  </w:num>
  <w:num w:numId="2" w16cid:durableId="565184808">
    <w:abstractNumId w:val="39"/>
  </w:num>
  <w:num w:numId="3" w16cid:durableId="748892598">
    <w:abstractNumId w:val="3"/>
  </w:num>
  <w:num w:numId="4" w16cid:durableId="1159226969">
    <w:abstractNumId w:val="26"/>
  </w:num>
  <w:num w:numId="5" w16cid:durableId="1155798287">
    <w:abstractNumId w:val="11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6"/>
  </w:num>
  <w:num w:numId="9" w16cid:durableId="209921402">
    <w:abstractNumId w:val="29"/>
  </w:num>
  <w:num w:numId="10" w16cid:durableId="1929191597">
    <w:abstractNumId w:val="0"/>
  </w:num>
  <w:num w:numId="11" w16cid:durableId="398675717">
    <w:abstractNumId w:val="24"/>
  </w:num>
  <w:num w:numId="12" w16cid:durableId="1482817637">
    <w:abstractNumId w:val="35"/>
  </w:num>
  <w:num w:numId="13" w16cid:durableId="1171338336">
    <w:abstractNumId w:val="2"/>
  </w:num>
  <w:num w:numId="14" w16cid:durableId="353658741">
    <w:abstractNumId w:val="7"/>
  </w:num>
  <w:num w:numId="15" w16cid:durableId="561336125">
    <w:abstractNumId w:val="34"/>
  </w:num>
  <w:num w:numId="16" w16cid:durableId="1154252721">
    <w:abstractNumId w:val="21"/>
  </w:num>
  <w:num w:numId="17" w16cid:durableId="868296970">
    <w:abstractNumId w:val="23"/>
  </w:num>
  <w:num w:numId="18" w16cid:durableId="1322585136">
    <w:abstractNumId w:val="9"/>
  </w:num>
  <w:num w:numId="19" w16cid:durableId="312607365">
    <w:abstractNumId w:val="14"/>
  </w:num>
  <w:num w:numId="20" w16cid:durableId="2013028422">
    <w:abstractNumId w:val="13"/>
  </w:num>
  <w:num w:numId="21" w16cid:durableId="1108967097">
    <w:abstractNumId w:val="17"/>
  </w:num>
  <w:num w:numId="22" w16cid:durableId="1385376042">
    <w:abstractNumId w:val="31"/>
  </w:num>
  <w:num w:numId="23" w16cid:durableId="1907297458">
    <w:abstractNumId w:val="27"/>
  </w:num>
  <w:num w:numId="24" w16cid:durableId="1218585335">
    <w:abstractNumId w:val="4"/>
  </w:num>
  <w:num w:numId="25" w16cid:durableId="54162251">
    <w:abstractNumId w:val="25"/>
  </w:num>
  <w:num w:numId="26" w16cid:durableId="1455490205">
    <w:abstractNumId w:val="18"/>
  </w:num>
  <w:num w:numId="27" w16cid:durableId="393966419">
    <w:abstractNumId w:val="37"/>
  </w:num>
  <w:num w:numId="28" w16cid:durableId="1717074251">
    <w:abstractNumId w:val="28"/>
  </w:num>
  <w:num w:numId="29" w16cid:durableId="1870994844">
    <w:abstractNumId w:val="16"/>
  </w:num>
  <w:num w:numId="30" w16cid:durableId="1076826534">
    <w:abstractNumId w:val="30"/>
  </w:num>
  <w:num w:numId="31" w16cid:durableId="954481056">
    <w:abstractNumId w:val="20"/>
  </w:num>
  <w:num w:numId="32" w16cid:durableId="1359771483">
    <w:abstractNumId w:val="5"/>
  </w:num>
  <w:num w:numId="33" w16cid:durableId="131098149">
    <w:abstractNumId w:val="32"/>
  </w:num>
  <w:num w:numId="34" w16cid:durableId="1306348893">
    <w:abstractNumId w:val="12"/>
  </w:num>
  <w:num w:numId="35" w16cid:durableId="1297030964">
    <w:abstractNumId w:val="29"/>
  </w:num>
  <w:num w:numId="36" w16cid:durableId="71007457">
    <w:abstractNumId w:val="10"/>
  </w:num>
  <w:num w:numId="37" w16cid:durableId="1755779610">
    <w:abstractNumId w:val="38"/>
  </w:num>
  <w:num w:numId="38" w16cid:durableId="26684492">
    <w:abstractNumId w:val="22"/>
  </w:num>
  <w:num w:numId="39" w16cid:durableId="2069452894">
    <w:abstractNumId w:val="19"/>
  </w:num>
  <w:num w:numId="40" w16cid:durableId="2120681388">
    <w:abstractNumId w:val="15"/>
  </w:num>
  <w:num w:numId="41" w16cid:durableId="243033364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54C"/>
    <w:rsid w:val="00000637"/>
    <w:rsid w:val="000011AE"/>
    <w:rsid w:val="000018C0"/>
    <w:rsid w:val="000018C8"/>
    <w:rsid w:val="00001C46"/>
    <w:rsid w:val="000024CE"/>
    <w:rsid w:val="0000376E"/>
    <w:rsid w:val="00003AEC"/>
    <w:rsid w:val="00003F09"/>
    <w:rsid w:val="000041AF"/>
    <w:rsid w:val="0000469F"/>
    <w:rsid w:val="0000521F"/>
    <w:rsid w:val="00005F61"/>
    <w:rsid w:val="00006276"/>
    <w:rsid w:val="00007B31"/>
    <w:rsid w:val="00007E1C"/>
    <w:rsid w:val="00011EA1"/>
    <w:rsid w:val="00012AFD"/>
    <w:rsid w:val="00013B65"/>
    <w:rsid w:val="00013F43"/>
    <w:rsid w:val="00014DE1"/>
    <w:rsid w:val="0001562D"/>
    <w:rsid w:val="00015F6B"/>
    <w:rsid w:val="00016347"/>
    <w:rsid w:val="0001658C"/>
    <w:rsid w:val="00016603"/>
    <w:rsid w:val="00016A72"/>
    <w:rsid w:val="00020FAB"/>
    <w:rsid w:val="000214ED"/>
    <w:rsid w:val="00021B64"/>
    <w:rsid w:val="00022B57"/>
    <w:rsid w:val="00022E35"/>
    <w:rsid w:val="000237C5"/>
    <w:rsid w:val="000238A1"/>
    <w:rsid w:val="00024974"/>
    <w:rsid w:val="00024B52"/>
    <w:rsid w:val="00026261"/>
    <w:rsid w:val="00027934"/>
    <w:rsid w:val="00027EB6"/>
    <w:rsid w:val="00030EDF"/>
    <w:rsid w:val="000320E0"/>
    <w:rsid w:val="00032F10"/>
    <w:rsid w:val="00033D9F"/>
    <w:rsid w:val="00034692"/>
    <w:rsid w:val="000350A1"/>
    <w:rsid w:val="00035280"/>
    <w:rsid w:val="00037C9B"/>
    <w:rsid w:val="000405D1"/>
    <w:rsid w:val="00040CD9"/>
    <w:rsid w:val="000410C9"/>
    <w:rsid w:val="000433F2"/>
    <w:rsid w:val="00043A5F"/>
    <w:rsid w:val="00044873"/>
    <w:rsid w:val="00044A99"/>
    <w:rsid w:val="000453C0"/>
    <w:rsid w:val="000466D2"/>
    <w:rsid w:val="000468E2"/>
    <w:rsid w:val="0004712A"/>
    <w:rsid w:val="00047A13"/>
    <w:rsid w:val="00047C6E"/>
    <w:rsid w:val="00047C8C"/>
    <w:rsid w:val="00050370"/>
    <w:rsid w:val="00050E5A"/>
    <w:rsid w:val="00050F8A"/>
    <w:rsid w:val="00050FC6"/>
    <w:rsid w:val="00051009"/>
    <w:rsid w:val="00051972"/>
    <w:rsid w:val="00052B26"/>
    <w:rsid w:val="000531A6"/>
    <w:rsid w:val="0005360C"/>
    <w:rsid w:val="00053717"/>
    <w:rsid w:val="000547FB"/>
    <w:rsid w:val="00055028"/>
    <w:rsid w:val="000554F1"/>
    <w:rsid w:val="00055EA2"/>
    <w:rsid w:val="0005674C"/>
    <w:rsid w:val="00056AB0"/>
    <w:rsid w:val="00056F64"/>
    <w:rsid w:val="00057495"/>
    <w:rsid w:val="0005788F"/>
    <w:rsid w:val="000579FA"/>
    <w:rsid w:val="00060108"/>
    <w:rsid w:val="0006115B"/>
    <w:rsid w:val="000618C9"/>
    <w:rsid w:val="00061D80"/>
    <w:rsid w:val="00061EF1"/>
    <w:rsid w:val="00062B00"/>
    <w:rsid w:val="000630B6"/>
    <w:rsid w:val="0006315E"/>
    <w:rsid w:val="00064051"/>
    <w:rsid w:val="00064C4D"/>
    <w:rsid w:val="0006521E"/>
    <w:rsid w:val="00065C02"/>
    <w:rsid w:val="00065EFC"/>
    <w:rsid w:val="00066452"/>
    <w:rsid w:val="00066B40"/>
    <w:rsid w:val="00066C3B"/>
    <w:rsid w:val="0006756B"/>
    <w:rsid w:val="0006758B"/>
    <w:rsid w:val="0006782E"/>
    <w:rsid w:val="00067C4A"/>
    <w:rsid w:val="00067FE8"/>
    <w:rsid w:val="00070531"/>
    <w:rsid w:val="00070AA4"/>
    <w:rsid w:val="00070B1D"/>
    <w:rsid w:val="00070B81"/>
    <w:rsid w:val="00071B70"/>
    <w:rsid w:val="00071C32"/>
    <w:rsid w:val="0007245E"/>
    <w:rsid w:val="000733FF"/>
    <w:rsid w:val="000738AA"/>
    <w:rsid w:val="000739A6"/>
    <w:rsid w:val="00073FCA"/>
    <w:rsid w:val="00074A3E"/>
    <w:rsid w:val="000758D0"/>
    <w:rsid w:val="0007693D"/>
    <w:rsid w:val="000779A5"/>
    <w:rsid w:val="00077D18"/>
    <w:rsid w:val="0008075C"/>
    <w:rsid w:val="00080F5D"/>
    <w:rsid w:val="00081830"/>
    <w:rsid w:val="00081EBD"/>
    <w:rsid w:val="00083E84"/>
    <w:rsid w:val="00084039"/>
    <w:rsid w:val="0008481B"/>
    <w:rsid w:val="00084FFD"/>
    <w:rsid w:val="00085470"/>
    <w:rsid w:val="00085BE4"/>
    <w:rsid w:val="00085FAA"/>
    <w:rsid w:val="000865AA"/>
    <w:rsid w:val="0008685A"/>
    <w:rsid w:val="000876A1"/>
    <w:rsid w:val="00087802"/>
    <w:rsid w:val="000878AE"/>
    <w:rsid w:val="00090680"/>
    <w:rsid w:val="0009138A"/>
    <w:rsid w:val="000915BD"/>
    <w:rsid w:val="00091671"/>
    <w:rsid w:val="0009222E"/>
    <w:rsid w:val="000925D7"/>
    <w:rsid w:val="00093250"/>
    <w:rsid w:val="000942A2"/>
    <w:rsid w:val="0009434C"/>
    <w:rsid w:val="00094E29"/>
    <w:rsid w:val="00095007"/>
    <w:rsid w:val="00095CD1"/>
    <w:rsid w:val="00096197"/>
    <w:rsid w:val="00097201"/>
    <w:rsid w:val="00097976"/>
    <w:rsid w:val="000A07F4"/>
    <w:rsid w:val="000A131A"/>
    <w:rsid w:val="000A2C43"/>
    <w:rsid w:val="000A35C2"/>
    <w:rsid w:val="000A3A73"/>
    <w:rsid w:val="000A3E00"/>
    <w:rsid w:val="000A42CB"/>
    <w:rsid w:val="000A49DA"/>
    <w:rsid w:val="000A4F3A"/>
    <w:rsid w:val="000A5A2E"/>
    <w:rsid w:val="000A650E"/>
    <w:rsid w:val="000A6D49"/>
    <w:rsid w:val="000A7120"/>
    <w:rsid w:val="000B062B"/>
    <w:rsid w:val="000B12D2"/>
    <w:rsid w:val="000B17C4"/>
    <w:rsid w:val="000B1FD9"/>
    <w:rsid w:val="000B2E95"/>
    <w:rsid w:val="000B33C0"/>
    <w:rsid w:val="000B395F"/>
    <w:rsid w:val="000B3FAB"/>
    <w:rsid w:val="000B446B"/>
    <w:rsid w:val="000B44FB"/>
    <w:rsid w:val="000B496F"/>
    <w:rsid w:val="000B517A"/>
    <w:rsid w:val="000B5974"/>
    <w:rsid w:val="000B6613"/>
    <w:rsid w:val="000B6741"/>
    <w:rsid w:val="000B69E3"/>
    <w:rsid w:val="000B6C5D"/>
    <w:rsid w:val="000B7A22"/>
    <w:rsid w:val="000C020D"/>
    <w:rsid w:val="000C08C4"/>
    <w:rsid w:val="000C0A9A"/>
    <w:rsid w:val="000C0CCF"/>
    <w:rsid w:val="000C107C"/>
    <w:rsid w:val="000C10B1"/>
    <w:rsid w:val="000C23C9"/>
    <w:rsid w:val="000C3E88"/>
    <w:rsid w:val="000C4344"/>
    <w:rsid w:val="000C48C6"/>
    <w:rsid w:val="000C5403"/>
    <w:rsid w:val="000C5CAF"/>
    <w:rsid w:val="000C71AA"/>
    <w:rsid w:val="000C7A5D"/>
    <w:rsid w:val="000D204E"/>
    <w:rsid w:val="000D22A3"/>
    <w:rsid w:val="000D27D9"/>
    <w:rsid w:val="000D2DD5"/>
    <w:rsid w:val="000D3373"/>
    <w:rsid w:val="000D35B2"/>
    <w:rsid w:val="000D4BA9"/>
    <w:rsid w:val="000D4E82"/>
    <w:rsid w:val="000D51D8"/>
    <w:rsid w:val="000D573E"/>
    <w:rsid w:val="000D5825"/>
    <w:rsid w:val="000D593C"/>
    <w:rsid w:val="000D5F0D"/>
    <w:rsid w:val="000D626B"/>
    <w:rsid w:val="000D63F5"/>
    <w:rsid w:val="000D71E0"/>
    <w:rsid w:val="000D743F"/>
    <w:rsid w:val="000E0AFE"/>
    <w:rsid w:val="000E0EE0"/>
    <w:rsid w:val="000E2125"/>
    <w:rsid w:val="000E2276"/>
    <w:rsid w:val="000E2B47"/>
    <w:rsid w:val="000E2FF2"/>
    <w:rsid w:val="000E3BB0"/>
    <w:rsid w:val="000E3E54"/>
    <w:rsid w:val="000E441D"/>
    <w:rsid w:val="000E53C1"/>
    <w:rsid w:val="000E5936"/>
    <w:rsid w:val="000E5F56"/>
    <w:rsid w:val="000E6B23"/>
    <w:rsid w:val="000E6F8D"/>
    <w:rsid w:val="000E7695"/>
    <w:rsid w:val="000F0D5F"/>
    <w:rsid w:val="000F0FEB"/>
    <w:rsid w:val="000F158F"/>
    <w:rsid w:val="000F19F0"/>
    <w:rsid w:val="000F1A54"/>
    <w:rsid w:val="000F29FC"/>
    <w:rsid w:val="000F336C"/>
    <w:rsid w:val="000F3AA3"/>
    <w:rsid w:val="000F5027"/>
    <w:rsid w:val="000F5827"/>
    <w:rsid w:val="000F6182"/>
    <w:rsid w:val="000F6E08"/>
    <w:rsid w:val="000F7545"/>
    <w:rsid w:val="00101661"/>
    <w:rsid w:val="00101910"/>
    <w:rsid w:val="0010198E"/>
    <w:rsid w:val="00101BD2"/>
    <w:rsid w:val="00102398"/>
    <w:rsid w:val="0010247A"/>
    <w:rsid w:val="0010267C"/>
    <w:rsid w:val="00102DBE"/>
    <w:rsid w:val="001036C2"/>
    <w:rsid w:val="00103757"/>
    <w:rsid w:val="00103837"/>
    <w:rsid w:val="00104991"/>
    <w:rsid w:val="00104C5B"/>
    <w:rsid w:val="0010585F"/>
    <w:rsid w:val="00106982"/>
    <w:rsid w:val="00106A1F"/>
    <w:rsid w:val="00106C7B"/>
    <w:rsid w:val="00107291"/>
    <w:rsid w:val="001074C1"/>
    <w:rsid w:val="00107628"/>
    <w:rsid w:val="001077AC"/>
    <w:rsid w:val="00107A25"/>
    <w:rsid w:val="00107FD3"/>
    <w:rsid w:val="00110326"/>
    <w:rsid w:val="0011047C"/>
    <w:rsid w:val="0011157E"/>
    <w:rsid w:val="0011189D"/>
    <w:rsid w:val="00111C6F"/>
    <w:rsid w:val="00111EEE"/>
    <w:rsid w:val="001132D7"/>
    <w:rsid w:val="00113431"/>
    <w:rsid w:val="00113814"/>
    <w:rsid w:val="00113BAE"/>
    <w:rsid w:val="0011426E"/>
    <w:rsid w:val="00114E9F"/>
    <w:rsid w:val="001151E7"/>
    <w:rsid w:val="0011555A"/>
    <w:rsid w:val="00117208"/>
    <w:rsid w:val="00117220"/>
    <w:rsid w:val="0011794C"/>
    <w:rsid w:val="00117F0E"/>
    <w:rsid w:val="0012130D"/>
    <w:rsid w:val="00121956"/>
    <w:rsid w:val="00121ECB"/>
    <w:rsid w:val="00125125"/>
    <w:rsid w:val="00125397"/>
    <w:rsid w:val="00125D40"/>
    <w:rsid w:val="00125EDB"/>
    <w:rsid w:val="00126A5D"/>
    <w:rsid w:val="00127D15"/>
    <w:rsid w:val="00130436"/>
    <w:rsid w:val="00131870"/>
    <w:rsid w:val="001320A3"/>
    <w:rsid w:val="00132E81"/>
    <w:rsid w:val="00133580"/>
    <w:rsid w:val="00133960"/>
    <w:rsid w:val="00133DB6"/>
    <w:rsid w:val="00133DDC"/>
    <w:rsid w:val="00135379"/>
    <w:rsid w:val="00135433"/>
    <w:rsid w:val="00135F3F"/>
    <w:rsid w:val="00136A2C"/>
    <w:rsid w:val="00136B9D"/>
    <w:rsid w:val="001375F8"/>
    <w:rsid w:val="00137628"/>
    <w:rsid w:val="001376CE"/>
    <w:rsid w:val="001404E8"/>
    <w:rsid w:val="00141072"/>
    <w:rsid w:val="00141619"/>
    <w:rsid w:val="00142270"/>
    <w:rsid w:val="00142764"/>
    <w:rsid w:val="0014355B"/>
    <w:rsid w:val="00143889"/>
    <w:rsid w:val="00143BBC"/>
    <w:rsid w:val="00144292"/>
    <w:rsid w:val="0014506A"/>
    <w:rsid w:val="001454FD"/>
    <w:rsid w:val="0014580B"/>
    <w:rsid w:val="001458E4"/>
    <w:rsid w:val="00145F04"/>
    <w:rsid w:val="0014652E"/>
    <w:rsid w:val="001467A5"/>
    <w:rsid w:val="00146AAC"/>
    <w:rsid w:val="0014739F"/>
    <w:rsid w:val="001473EC"/>
    <w:rsid w:val="00147ABB"/>
    <w:rsid w:val="0015086D"/>
    <w:rsid w:val="00150C09"/>
    <w:rsid w:val="001511E4"/>
    <w:rsid w:val="00151206"/>
    <w:rsid w:val="00151DD7"/>
    <w:rsid w:val="00152065"/>
    <w:rsid w:val="001526C3"/>
    <w:rsid w:val="00152CCA"/>
    <w:rsid w:val="00153806"/>
    <w:rsid w:val="00156032"/>
    <w:rsid w:val="0015634B"/>
    <w:rsid w:val="0015723B"/>
    <w:rsid w:val="00157627"/>
    <w:rsid w:val="00160580"/>
    <w:rsid w:val="001605D6"/>
    <w:rsid w:val="00161402"/>
    <w:rsid w:val="001633DA"/>
    <w:rsid w:val="0016359F"/>
    <w:rsid w:val="00164621"/>
    <w:rsid w:val="0016473F"/>
    <w:rsid w:val="00166123"/>
    <w:rsid w:val="0016654C"/>
    <w:rsid w:val="00166952"/>
    <w:rsid w:val="001672E5"/>
    <w:rsid w:val="001673C5"/>
    <w:rsid w:val="0016788D"/>
    <w:rsid w:val="00170414"/>
    <w:rsid w:val="0017083B"/>
    <w:rsid w:val="00170AC3"/>
    <w:rsid w:val="00173691"/>
    <w:rsid w:val="00173E07"/>
    <w:rsid w:val="00175469"/>
    <w:rsid w:val="00175775"/>
    <w:rsid w:val="0017584A"/>
    <w:rsid w:val="001768AF"/>
    <w:rsid w:val="0017694E"/>
    <w:rsid w:val="00176F9F"/>
    <w:rsid w:val="00177315"/>
    <w:rsid w:val="001773CE"/>
    <w:rsid w:val="00177596"/>
    <w:rsid w:val="0017778B"/>
    <w:rsid w:val="00177CF6"/>
    <w:rsid w:val="00180137"/>
    <w:rsid w:val="00180418"/>
    <w:rsid w:val="00180782"/>
    <w:rsid w:val="001818A8"/>
    <w:rsid w:val="001820F0"/>
    <w:rsid w:val="00182354"/>
    <w:rsid w:val="00182598"/>
    <w:rsid w:val="001829B6"/>
    <w:rsid w:val="0018413F"/>
    <w:rsid w:val="001850AD"/>
    <w:rsid w:val="001870E4"/>
    <w:rsid w:val="00187AAF"/>
    <w:rsid w:val="0019031A"/>
    <w:rsid w:val="001904A1"/>
    <w:rsid w:val="00192701"/>
    <w:rsid w:val="00192995"/>
    <w:rsid w:val="00193A76"/>
    <w:rsid w:val="00193ADA"/>
    <w:rsid w:val="00193FC8"/>
    <w:rsid w:val="001952D3"/>
    <w:rsid w:val="001965F5"/>
    <w:rsid w:val="001A019F"/>
    <w:rsid w:val="001A01F8"/>
    <w:rsid w:val="001A02FA"/>
    <w:rsid w:val="001A07EC"/>
    <w:rsid w:val="001A0EA4"/>
    <w:rsid w:val="001A14CC"/>
    <w:rsid w:val="001A1583"/>
    <w:rsid w:val="001A1FD3"/>
    <w:rsid w:val="001A3225"/>
    <w:rsid w:val="001A3307"/>
    <w:rsid w:val="001A359E"/>
    <w:rsid w:val="001A392D"/>
    <w:rsid w:val="001A3993"/>
    <w:rsid w:val="001A448F"/>
    <w:rsid w:val="001A5C2B"/>
    <w:rsid w:val="001A63AD"/>
    <w:rsid w:val="001A6766"/>
    <w:rsid w:val="001A6F50"/>
    <w:rsid w:val="001A71F1"/>
    <w:rsid w:val="001A79E0"/>
    <w:rsid w:val="001A7AB3"/>
    <w:rsid w:val="001A7B3C"/>
    <w:rsid w:val="001A7CDC"/>
    <w:rsid w:val="001B08FE"/>
    <w:rsid w:val="001B0D95"/>
    <w:rsid w:val="001B1975"/>
    <w:rsid w:val="001B271D"/>
    <w:rsid w:val="001B2F8E"/>
    <w:rsid w:val="001B50EC"/>
    <w:rsid w:val="001B673F"/>
    <w:rsid w:val="001B6A7E"/>
    <w:rsid w:val="001B703A"/>
    <w:rsid w:val="001B728B"/>
    <w:rsid w:val="001B7BA6"/>
    <w:rsid w:val="001B7E12"/>
    <w:rsid w:val="001C029A"/>
    <w:rsid w:val="001C0F28"/>
    <w:rsid w:val="001C190E"/>
    <w:rsid w:val="001C19EB"/>
    <w:rsid w:val="001C249B"/>
    <w:rsid w:val="001C2DA9"/>
    <w:rsid w:val="001C32CA"/>
    <w:rsid w:val="001C337E"/>
    <w:rsid w:val="001C4DE9"/>
    <w:rsid w:val="001C5A63"/>
    <w:rsid w:val="001C6393"/>
    <w:rsid w:val="001C66D8"/>
    <w:rsid w:val="001C776A"/>
    <w:rsid w:val="001D255F"/>
    <w:rsid w:val="001D2CB1"/>
    <w:rsid w:val="001D2E45"/>
    <w:rsid w:val="001D413A"/>
    <w:rsid w:val="001D4739"/>
    <w:rsid w:val="001D4EC3"/>
    <w:rsid w:val="001D57F3"/>
    <w:rsid w:val="001D5B56"/>
    <w:rsid w:val="001D5C4D"/>
    <w:rsid w:val="001D61DB"/>
    <w:rsid w:val="001D6A3D"/>
    <w:rsid w:val="001D739B"/>
    <w:rsid w:val="001E0644"/>
    <w:rsid w:val="001E1138"/>
    <w:rsid w:val="001E1D6D"/>
    <w:rsid w:val="001E2245"/>
    <w:rsid w:val="001E3A68"/>
    <w:rsid w:val="001E3EAF"/>
    <w:rsid w:val="001E429F"/>
    <w:rsid w:val="001E4B0E"/>
    <w:rsid w:val="001E5811"/>
    <w:rsid w:val="001E5A4C"/>
    <w:rsid w:val="001E5E04"/>
    <w:rsid w:val="001E5EC1"/>
    <w:rsid w:val="001E6586"/>
    <w:rsid w:val="001E6868"/>
    <w:rsid w:val="001E6D2C"/>
    <w:rsid w:val="001E70D5"/>
    <w:rsid w:val="001E7B14"/>
    <w:rsid w:val="001F0090"/>
    <w:rsid w:val="001F0BC6"/>
    <w:rsid w:val="001F107E"/>
    <w:rsid w:val="001F1846"/>
    <w:rsid w:val="001F1DD7"/>
    <w:rsid w:val="001F1E0B"/>
    <w:rsid w:val="001F1F2D"/>
    <w:rsid w:val="001F2799"/>
    <w:rsid w:val="001F32AA"/>
    <w:rsid w:val="001F3706"/>
    <w:rsid w:val="001F51F1"/>
    <w:rsid w:val="001F546D"/>
    <w:rsid w:val="001F6362"/>
    <w:rsid w:val="001F6D0F"/>
    <w:rsid w:val="001F6FDB"/>
    <w:rsid w:val="0020005A"/>
    <w:rsid w:val="00200DAB"/>
    <w:rsid w:val="00200DC8"/>
    <w:rsid w:val="00200E29"/>
    <w:rsid w:val="00200F1D"/>
    <w:rsid w:val="00202531"/>
    <w:rsid w:val="00203080"/>
    <w:rsid w:val="0020311C"/>
    <w:rsid w:val="00203DA1"/>
    <w:rsid w:val="00203EE1"/>
    <w:rsid w:val="00204F52"/>
    <w:rsid w:val="00205427"/>
    <w:rsid w:val="002061A0"/>
    <w:rsid w:val="00206869"/>
    <w:rsid w:val="00206ACF"/>
    <w:rsid w:val="00206AD9"/>
    <w:rsid w:val="002108BB"/>
    <w:rsid w:val="00210CD9"/>
    <w:rsid w:val="00210D36"/>
    <w:rsid w:val="002114C8"/>
    <w:rsid w:val="00211B77"/>
    <w:rsid w:val="00212838"/>
    <w:rsid w:val="00213676"/>
    <w:rsid w:val="0021372C"/>
    <w:rsid w:val="00213AFC"/>
    <w:rsid w:val="00214791"/>
    <w:rsid w:val="00214ADF"/>
    <w:rsid w:val="0021644B"/>
    <w:rsid w:val="00216571"/>
    <w:rsid w:val="00216F93"/>
    <w:rsid w:val="00216F94"/>
    <w:rsid w:val="0022005C"/>
    <w:rsid w:val="002218A1"/>
    <w:rsid w:val="002222E0"/>
    <w:rsid w:val="0022296D"/>
    <w:rsid w:val="00222EF7"/>
    <w:rsid w:val="00222F30"/>
    <w:rsid w:val="00222F7E"/>
    <w:rsid w:val="002230D0"/>
    <w:rsid w:val="0022336C"/>
    <w:rsid w:val="00224B52"/>
    <w:rsid w:val="00224F08"/>
    <w:rsid w:val="00224FE9"/>
    <w:rsid w:val="002259F1"/>
    <w:rsid w:val="002263AA"/>
    <w:rsid w:val="0022726C"/>
    <w:rsid w:val="002302B1"/>
    <w:rsid w:val="00230D2D"/>
    <w:rsid w:val="0023165A"/>
    <w:rsid w:val="00231AB9"/>
    <w:rsid w:val="002328A8"/>
    <w:rsid w:val="00233D6F"/>
    <w:rsid w:val="00233EC1"/>
    <w:rsid w:val="00234540"/>
    <w:rsid w:val="00234552"/>
    <w:rsid w:val="00234E5F"/>
    <w:rsid w:val="00235A20"/>
    <w:rsid w:val="00235CA7"/>
    <w:rsid w:val="002370FF"/>
    <w:rsid w:val="0023719A"/>
    <w:rsid w:val="00241079"/>
    <w:rsid w:val="00241136"/>
    <w:rsid w:val="002412A0"/>
    <w:rsid w:val="002416B1"/>
    <w:rsid w:val="00242259"/>
    <w:rsid w:val="00242FE9"/>
    <w:rsid w:val="00243C0D"/>
    <w:rsid w:val="00244BEF"/>
    <w:rsid w:val="00245173"/>
    <w:rsid w:val="0024589A"/>
    <w:rsid w:val="00245995"/>
    <w:rsid w:val="00245A02"/>
    <w:rsid w:val="002467B8"/>
    <w:rsid w:val="0024691A"/>
    <w:rsid w:val="00246D71"/>
    <w:rsid w:val="0024766E"/>
    <w:rsid w:val="002479A7"/>
    <w:rsid w:val="00247D19"/>
    <w:rsid w:val="00250161"/>
    <w:rsid w:val="00250A79"/>
    <w:rsid w:val="002519A3"/>
    <w:rsid w:val="00251B31"/>
    <w:rsid w:val="002538F7"/>
    <w:rsid w:val="00253AD9"/>
    <w:rsid w:val="002547A2"/>
    <w:rsid w:val="00254A86"/>
    <w:rsid w:val="00254BCC"/>
    <w:rsid w:val="002558A4"/>
    <w:rsid w:val="00255EE8"/>
    <w:rsid w:val="0025608A"/>
    <w:rsid w:val="002560F0"/>
    <w:rsid w:val="00256C35"/>
    <w:rsid w:val="00256D09"/>
    <w:rsid w:val="00256D8B"/>
    <w:rsid w:val="0025792D"/>
    <w:rsid w:val="002606D0"/>
    <w:rsid w:val="00261108"/>
    <w:rsid w:val="00261649"/>
    <w:rsid w:val="002638CC"/>
    <w:rsid w:val="00263E5E"/>
    <w:rsid w:val="002641AC"/>
    <w:rsid w:val="002644E2"/>
    <w:rsid w:val="002645B2"/>
    <w:rsid w:val="00264F74"/>
    <w:rsid w:val="0026698B"/>
    <w:rsid w:val="00266E1D"/>
    <w:rsid w:val="00267E65"/>
    <w:rsid w:val="002709C3"/>
    <w:rsid w:val="002726C0"/>
    <w:rsid w:val="002731AD"/>
    <w:rsid w:val="0027359C"/>
    <w:rsid w:val="00273AE2"/>
    <w:rsid w:val="00273B42"/>
    <w:rsid w:val="00274762"/>
    <w:rsid w:val="002749D2"/>
    <w:rsid w:val="00275107"/>
    <w:rsid w:val="002766DA"/>
    <w:rsid w:val="00276A4A"/>
    <w:rsid w:val="00277855"/>
    <w:rsid w:val="00277C1E"/>
    <w:rsid w:val="00277CBF"/>
    <w:rsid w:val="00280BDF"/>
    <w:rsid w:val="00281FD7"/>
    <w:rsid w:val="002824CF"/>
    <w:rsid w:val="0028348F"/>
    <w:rsid w:val="002857F9"/>
    <w:rsid w:val="00286156"/>
    <w:rsid w:val="00286312"/>
    <w:rsid w:val="0028710B"/>
    <w:rsid w:val="002879FF"/>
    <w:rsid w:val="00287E7D"/>
    <w:rsid w:val="00291B21"/>
    <w:rsid w:val="002937AF"/>
    <w:rsid w:val="002948E4"/>
    <w:rsid w:val="002956DB"/>
    <w:rsid w:val="00295A05"/>
    <w:rsid w:val="00296CE2"/>
    <w:rsid w:val="00296E52"/>
    <w:rsid w:val="00297155"/>
    <w:rsid w:val="002A0F8A"/>
    <w:rsid w:val="002A0F93"/>
    <w:rsid w:val="002A29F9"/>
    <w:rsid w:val="002A2F7B"/>
    <w:rsid w:val="002A38E6"/>
    <w:rsid w:val="002A4654"/>
    <w:rsid w:val="002A5AF9"/>
    <w:rsid w:val="002A5E1A"/>
    <w:rsid w:val="002A5F08"/>
    <w:rsid w:val="002A616A"/>
    <w:rsid w:val="002A6C48"/>
    <w:rsid w:val="002B0FB0"/>
    <w:rsid w:val="002B1094"/>
    <w:rsid w:val="002B14D0"/>
    <w:rsid w:val="002B3E8B"/>
    <w:rsid w:val="002B5D1B"/>
    <w:rsid w:val="002B5D22"/>
    <w:rsid w:val="002B62B2"/>
    <w:rsid w:val="002B6850"/>
    <w:rsid w:val="002B74B7"/>
    <w:rsid w:val="002B75FA"/>
    <w:rsid w:val="002B7A38"/>
    <w:rsid w:val="002B7D77"/>
    <w:rsid w:val="002C057A"/>
    <w:rsid w:val="002C09EA"/>
    <w:rsid w:val="002C0B11"/>
    <w:rsid w:val="002C0EB9"/>
    <w:rsid w:val="002C1999"/>
    <w:rsid w:val="002C1EBD"/>
    <w:rsid w:val="002C1F66"/>
    <w:rsid w:val="002C269E"/>
    <w:rsid w:val="002C3138"/>
    <w:rsid w:val="002C3FBA"/>
    <w:rsid w:val="002C40B2"/>
    <w:rsid w:val="002C493E"/>
    <w:rsid w:val="002C4A9F"/>
    <w:rsid w:val="002C59F9"/>
    <w:rsid w:val="002C5F05"/>
    <w:rsid w:val="002C6054"/>
    <w:rsid w:val="002C6B74"/>
    <w:rsid w:val="002C6BC4"/>
    <w:rsid w:val="002C6CCB"/>
    <w:rsid w:val="002C6F1D"/>
    <w:rsid w:val="002C6FDC"/>
    <w:rsid w:val="002C7AF6"/>
    <w:rsid w:val="002C7B12"/>
    <w:rsid w:val="002C7EB8"/>
    <w:rsid w:val="002D0B4A"/>
    <w:rsid w:val="002D0D07"/>
    <w:rsid w:val="002D0DC6"/>
    <w:rsid w:val="002D22E4"/>
    <w:rsid w:val="002D29F8"/>
    <w:rsid w:val="002D32E9"/>
    <w:rsid w:val="002D50C8"/>
    <w:rsid w:val="002D52B4"/>
    <w:rsid w:val="002D53CA"/>
    <w:rsid w:val="002D594D"/>
    <w:rsid w:val="002D5DEB"/>
    <w:rsid w:val="002D699C"/>
    <w:rsid w:val="002D6E1D"/>
    <w:rsid w:val="002D6E2E"/>
    <w:rsid w:val="002D718D"/>
    <w:rsid w:val="002D7A96"/>
    <w:rsid w:val="002D7B78"/>
    <w:rsid w:val="002E06B6"/>
    <w:rsid w:val="002E0A7D"/>
    <w:rsid w:val="002E173D"/>
    <w:rsid w:val="002E352A"/>
    <w:rsid w:val="002E3CF3"/>
    <w:rsid w:val="002E4392"/>
    <w:rsid w:val="002E485B"/>
    <w:rsid w:val="002E4959"/>
    <w:rsid w:val="002E7190"/>
    <w:rsid w:val="002E7372"/>
    <w:rsid w:val="002E7490"/>
    <w:rsid w:val="002E76C4"/>
    <w:rsid w:val="002E7BA8"/>
    <w:rsid w:val="002F093D"/>
    <w:rsid w:val="002F116B"/>
    <w:rsid w:val="002F23C6"/>
    <w:rsid w:val="002F28C9"/>
    <w:rsid w:val="002F39F6"/>
    <w:rsid w:val="002F3EC8"/>
    <w:rsid w:val="002F4279"/>
    <w:rsid w:val="002F4929"/>
    <w:rsid w:val="002F4C69"/>
    <w:rsid w:val="002F658E"/>
    <w:rsid w:val="002F6D43"/>
    <w:rsid w:val="002F707A"/>
    <w:rsid w:val="002F7457"/>
    <w:rsid w:val="002F7658"/>
    <w:rsid w:val="002F76A6"/>
    <w:rsid w:val="002F771B"/>
    <w:rsid w:val="003004D8"/>
    <w:rsid w:val="00300EE6"/>
    <w:rsid w:val="00301000"/>
    <w:rsid w:val="00301F17"/>
    <w:rsid w:val="003028AB"/>
    <w:rsid w:val="003035A1"/>
    <w:rsid w:val="00303851"/>
    <w:rsid w:val="00303D5E"/>
    <w:rsid w:val="00304195"/>
    <w:rsid w:val="00304B16"/>
    <w:rsid w:val="00304CEF"/>
    <w:rsid w:val="0030609F"/>
    <w:rsid w:val="00306189"/>
    <w:rsid w:val="00307912"/>
    <w:rsid w:val="00310617"/>
    <w:rsid w:val="00310EFD"/>
    <w:rsid w:val="00311A59"/>
    <w:rsid w:val="00311DBD"/>
    <w:rsid w:val="00311E07"/>
    <w:rsid w:val="00312B63"/>
    <w:rsid w:val="00312D09"/>
    <w:rsid w:val="0031374B"/>
    <w:rsid w:val="003141C5"/>
    <w:rsid w:val="00314355"/>
    <w:rsid w:val="00314972"/>
    <w:rsid w:val="00314B84"/>
    <w:rsid w:val="00314C64"/>
    <w:rsid w:val="00314C7A"/>
    <w:rsid w:val="00315516"/>
    <w:rsid w:val="003156A2"/>
    <w:rsid w:val="00315E3B"/>
    <w:rsid w:val="00316B7C"/>
    <w:rsid w:val="00316FA2"/>
    <w:rsid w:val="0031705B"/>
    <w:rsid w:val="00317070"/>
    <w:rsid w:val="00317F9E"/>
    <w:rsid w:val="00320220"/>
    <w:rsid w:val="00320DBE"/>
    <w:rsid w:val="00320E88"/>
    <w:rsid w:val="003211CC"/>
    <w:rsid w:val="00321B1E"/>
    <w:rsid w:val="00321BB2"/>
    <w:rsid w:val="00321F3F"/>
    <w:rsid w:val="003228D6"/>
    <w:rsid w:val="003230E4"/>
    <w:rsid w:val="003239E2"/>
    <w:rsid w:val="00324633"/>
    <w:rsid w:val="00324EAD"/>
    <w:rsid w:val="003254B4"/>
    <w:rsid w:val="00325907"/>
    <w:rsid w:val="00325D8F"/>
    <w:rsid w:val="003271E5"/>
    <w:rsid w:val="0032747D"/>
    <w:rsid w:val="00327D36"/>
    <w:rsid w:val="00327F1D"/>
    <w:rsid w:val="003300B3"/>
    <w:rsid w:val="003305BB"/>
    <w:rsid w:val="0033233B"/>
    <w:rsid w:val="00332546"/>
    <w:rsid w:val="0033340A"/>
    <w:rsid w:val="0033458C"/>
    <w:rsid w:val="00334BF2"/>
    <w:rsid w:val="003351D8"/>
    <w:rsid w:val="00336369"/>
    <w:rsid w:val="00336E05"/>
    <w:rsid w:val="00337225"/>
    <w:rsid w:val="003377B6"/>
    <w:rsid w:val="00337BC5"/>
    <w:rsid w:val="00340041"/>
    <w:rsid w:val="003406FA"/>
    <w:rsid w:val="00340DFF"/>
    <w:rsid w:val="00340F62"/>
    <w:rsid w:val="0034159F"/>
    <w:rsid w:val="00342656"/>
    <w:rsid w:val="00343B90"/>
    <w:rsid w:val="00343C59"/>
    <w:rsid w:val="00344660"/>
    <w:rsid w:val="00345A93"/>
    <w:rsid w:val="00345E40"/>
    <w:rsid w:val="00346208"/>
    <w:rsid w:val="00346284"/>
    <w:rsid w:val="0034649B"/>
    <w:rsid w:val="00346D70"/>
    <w:rsid w:val="003477BC"/>
    <w:rsid w:val="00350306"/>
    <w:rsid w:val="0035048C"/>
    <w:rsid w:val="00351A29"/>
    <w:rsid w:val="00351C26"/>
    <w:rsid w:val="00351F1C"/>
    <w:rsid w:val="00352B41"/>
    <w:rsid w:val="00352FAA"/>
    <w:rsid w:val="00353154"/>
    <w:rsid w:val="003533F2"/>
    <w:rsid w:val="0035380D"/>
    <w:rsid w:val="00353E41"/>
    <w:rsid w:val="00354171"/>
    <w:rsid w:val="00354913"/>
    <w:rsid w:val="00354D30"/>
    <w:rsid w:val="003559FA"/>
    <w:rsid w:val="00356A33"/>
    <w:rsid w:val="00357710"/>
    <w:rsid w:val="00357C3F"/>
    <w:rsid w:val="00357D7F"/>
    <w:rsid w:val="00357E88"/>
    <w:rsid w:val="00357E9F"/>
    <w:rsid w:val="00360DE7"/>
    <w:rsid w:val="003616A6"/>
    <w:rsid w:val="00363098"/>
    <w:rsid w:val="0036399A"/>
    <w:rsid w:val="00363C32"/>
    <w:rsid w:val="00363CED"/>
    <w:rsid w:val="003654C3"/>
    <w:rsid w:val="00365A48"/>
    <w:rsid w:val="00366A56"/>
    <w:rsid w:val="00370092"/>
    <w:rsid w:val="003701D7"/>
    <w:rsid w:val="00370AA7"/>
    <w:rsid w:val="00370B77"/>
    <w:rsid w:val="00370F5B"/>
    <w:rsid w:val="00371F58"/>
    <w:rsid w:val="00372180"/>
    <w:rsid w:val="00372EAE"/>
    <w:rsid w:val="00372EDD"/>
    <w:rsid w:val="003732DC"/>
    <w:rsid w:val="00373BE2"/>
    <w:rsid w:val="003805D2"/>
    <w:rsid w:val="00380ED0"/>
    <w:rsid w:val="00381D8D"/>
    <w:rsid w:val="00382675"/>
    <w:rsid w:val="00382694"/>
    <w:rsid w:val="0038279B"/>
    <w:rsid w:val="00382AE2"/>
    <w:rsid w:val="00383141"/>
    <w:rsid w:val="0038320E"/>
    <w:rsid w:val="0038391F"/>
    <w:rsid w:val="003869CC"/>
    <w:rsid w:val="0038761F"/>
    <w:rsid w:val="00392387"/>
    <w:rsid w:val="0039261C"/>
    <w:rsid w:val="0039272F"/>
    <w:rsid w:val="00392A83"/>
    <w:rsid w:val="00392FFA"/>
    <w:rsid w:val="00393460"/>
    <w:rsid w:val="00393718"/>
    <w:rsid w:val="0039421C"/>
    <w:rsid w:val="003944D7"/>
    <w:rsid w:val="00395562"/>
    <w:rsid w:val="003963E5"/>
    <w:rsid w:val="003966B6"/>
    <w:rsid w:val="00396999"/>
    <w:rsid w:val="003A03A7"/>
    <w:rsid w:val="003A0AFD"/>
    <w:rsid w:val="003A1B75"/>
    <w:rsid w:val="003A1EE5"/>
    <w:rsid w:val="003A24D9"/>
    <w:rsid w:val="003A333C"/>
    <w:rsid w:val="003A380C"/>
    <w:rsid w:val="003A395D"/>
    <w:rsid w:val="003A4D6F"/>
    <w:rsid w:val="003A65E4"/>
    <w:rsid w:val="003A7290"/>
    <w:rsid w:val="003A7A34"/>
    <w:rsid w:val="003B0EF1"/>
    <w:rsid w:val="003B140F"/>
    <w:rsid w:val="003B201C"/>
    <w:rsid w:val="003B3691"/>
    <w:rsid w:val="003B541A"/>
    <w:rsid w:val="003B6288"/>
    <w:rsid w:val="003B6FE3"/>
    <w:rsid w:val="003B7165"/>
    <w:rsid w:val="003C0250"/>
    <w:rsid w:val="003C07FC"/>
    <w:rsid w:val="003C1185"/>
    <w:rsid w:val="003C15F6"/>
    <w:rsid w:val="003C27FD"/>
    <w:rsid w:val="003C3DB8"/>
    <w:rsid w:val="003C42D5"/>
    <w:rsid w:val="003C4748"/>
    <w:rsid w:val="003C5A29"/>
    <w:rsid w:val="003C679D"/>
    <w:rsid w:val="003D0757"/>
    <w:rsid w:val="003D0D43"/>
    <w:rsid w:val="003D1441"/>
    <w:rsid w:val="003D1838"/>
    <w:rsid w:val="003D2834"/>
    <w:rsid w:val="003D2968"/>
    <w:rsid w:val="003D2BAA"/>
    <w:rsid w:val="003D3009"/>
    <w:rsid w:val="003D4C70"/>
    <w:rsid w:val="003D5018"/>
    <w:rsid w:val="003D52BB"/>
    <w:rsid w:val="003D56AF"/>
    <w:rsid w:val="003D5D8A"/>
    <w:rsid w:val="003D5F3C"/>
    <w:rsid w:val="003D7672"/>
    <w:rsid w:val="003E0BD6"/>
    <w:rsid w:val="003E0EF5"/>
    <w:rsid w:val="003E1516"/>
    <w:rsid w:val="003E171C"/>
    <w:rsid w:val="003E33E9"/>
    <w:rsid w:val="003E4133"/>
    <w:rsid w:val="003E416A"/>
    <w:rsid w:val="003E4B89"/>
    <w:rsid w:val="003E4D21"/>
    <w:rsid w:val="003E6134"/>
    <w:rsid w:val="003E685E"/>
    <w:rsid w:val="003E729C"/>
    <w:rsid w:val="003F051B"/>
    <w:rsid w:val="003F0766"/>
    <w:rsid w:val="003F1037"/>
    <w:rsid w:val="003F15E0"/>
    <w:rsid w:val="003F19DD"/>
    <w:rsid w:val="003F39BA"/>
    <w:rsid w:val="003F3EC6"/>
    <w:rsid w:val="003F436D"/>
    <w:rsid w:val="003F4876"/>
    <w:rsid w:val="003F5AEF"/>
    <w:rsid w:val="003F5B2E"/>
    <w:rsid w:val="003F5ED4"/>
    <w:rsid w:val="003F5F95"/>
    <w:rsid w:val="003F61CB"/>
    <w:rsid w:val="003F620A"/>
    <w:rsid w:val="003F6340"/>
    <w:rsid w:val="003F67CF"/>
    <w:rsid w:val="003F698C"/>
    <w:rsid w:val="003F6C6A"/>
    <w:rsid w:val="003F7ADA"/>
    <w:rsid w:val="004001DE"/>
    <w:rsid w:val="004002F5"/>
    <w:rsid w:val="0040161C"/>
    <w:rsid w:val="00403499"/>
    <w:rsid w:val="004043C7"/>
    <w:rsid w:val="00404C20"/>
    <w:rsid w:val="004052F7"/>
    <w:rsid w:val="004078D0"/>
    <w:rsid w:val="00410196"/>
    <w:rsid w:val="00410344"/>
    <w:rsid w:val="00410612"/>
    <w:rsid w:val="004107AC"/>
    <w:rsid w:val="0041081E"/>
    <w:rsid w:val="00410DAB"/>
    <w:rsid w:val="00410E84"/>
    <w:rsid w:val="004110DD"/>
    <w:rsid w:val="0041135D"/>
    <w:rsid w:val="00411522"/>
    <w:rsid w:val="00411C0D"/>
    <w:rsid w:val="00411C7E"/>
    <w:rsid w:val="00412453"/>
    <w:rsid w:val="00412504"/>
    <w:rsid w:val="00413C3E"/>
    <w:rsid w:val="00413F88"/>
    <w:rsid w:val="004152F2"/>
    <w:rsid w:val="004155BF"/>
    <w:rsid w:val="004201C2"/>
    <w:rsid w:val="004211C6"/>
    <w:rsid w:val="0042136C"/>
    <w:rsid w:val="00421C35"/>
    <w:rsid w:val="00421F67"/>
    <w:rsid w:val="00422499"/>
    <w:rsid w:val="0042261D"/>
    <w:rsid w:val="00422B70"/>
    <w:rsid w:val="0042371D"/>
    <w:rsid w:val="00423A8F"/>
    <w:rsid w:val="00423F01"/>
    <w:rsid w:val="00424803"/>
    <w:rsid w:val="0042531B"/>
    <w:rsid w:val="004253AA"/>
    <w:rsid w:val="00425F17"/>
    <w:rsid w:val="00425F68"/>
    <w:rsid w:val="004264F7"/>
    <w:rsid w:val="00426D22"/>
    <w:rsid w:val="004274F9"/>
    <w:rsid w:val="0043063D"/>
    <w:rsid w:val="004316BC"/>
    <w:rsid w:val="00431A43"/>
    <w:rsid w:val="00433A2C"/>
    <w:rsid w:val="00433A7C"/>
    <w:rsid w:val="00433B50"/>
    <w:rsid w:val="00433B8E"/>
    <w:rsid w:val="00433F50"/>
    <w:rsid w:val="00433F9B"/>
    <w:rsid w:val="00434F2D"/>
    <w:rsid w:val="00435586"/>
    <w:rsid w:val="00435B81"/>
    <w:rsid w:val="004361CB"/>
    <w:rsid w:val="00436526"/>
    <w:rsid w:val="004375CA"/>
    <w:rsid w:val="0044077C"/>
    <w:rsid w:val="00441184"/>
    <w:rsid w:val="00442C6A"/>
    <w:rsid w:val="00443905"/>
    <w:rsid w:val="00443E26"/>
    <w:rsid w:val="00444911"/>
    <w:rsid w:val="004455E7"/>
    <w:rsid w:val="00446449"/>
    <w:rsid w:val="00447E5F"/>
    <w:rsid w:val="00450131"/>
    <w:rsid w:val="0045027C"/>
    <w:rsid w:val="00450B84"/>
    <w:rsid w:val="00450D76"/>
    <w:rsid w:val="00451539"/>
    <w:rsid w:val="00451D5F"/>
    <w:rsid w:val="00452F21"/>
    <w:rsid w:val="00453D3F"/>
    <w:rsid w:val="0045494F"/>
    <w:rsid w:val="0045624C"/>
    <w:rsid w:val="00456E7B"/>
    <w:rsid w:val="00457F2E"/>
    <w:rsid w:val="0046070E"/>
    <w:rsid w:val="00460A1B"/>
    <w:rsid w:val="00460E0C"/>
    <w:rsid w:val="0046132D"/>
    <w:rsid w:val="0046153D"/>
    <w:rsid w:val="004623DA"/>
    <w:rsid w:val="004628CF"/>
    <w:rsid w:val="00462937"/>
    <w:rsid w:val="00462C5C"/>
    <w:rsid w:val="004640C4"/>
    <w:rsid w:val="0046462A"/>
    <w:rsid w:val="00465077"/>
    <w:rsid w:val="0046552B"/>
    <w:rsid w:val="00465806"/>
    <w:rsid w:val="00466573"/>
    <w:rsid w:val="00472810"/>
    <w:rsid w:val="004731BD"/>
    <w:rsid w:val="004736DB"/>
    <w:rsid w:val="00473DB0"/>
    <w:rsid w:val="00473FB4"/>
    <w:rsid w:val="00473FC4"/>
    <w:rsid w:val="004757E2"/>
    <w:rsid w:val="00475ABB"/>
    <w:rsid w:val="00475E25"/>
    <w:rsid w:val="00476525"/>
    <w:rsid w:val="00476FBE"/>
    <w:rsid w:val="00477D13"/>
    <w:rsid w:val="00477D77"/>
    <w:rsid w:val="004803B8"/>
    <w:rsid w:val="0048082E"/>
    <w:rsid w:val="00480E47"/>
    <w:rsid w:val="004826BF"/>
    <w:rsid w:val="00482A76"/>
    <w:rsid w:val="0048400C"/>
    <w:rsid w:val="004848BA"/>
    <w:rsid w:val="004852A6"/>
    <w:rsid w:val="00485420"/>
    <w:rsid w:val="00486447"/>
    <w:rsid w:val="0048687C"/>
    <w:rsid w:val="00486B67"/>
    <w:rsid w:val="004877AA"/>
    <w:rsid w:val="00487C1E"/>
    <w:rsid w:val="00490933"/>
    <w:rsid w:val="00491331"/>
    <w:rsid w:val="004915EB"/>
    <w:rsid w:val="0049161A"/>
    <w:rsid w:val="004920CD"/>
    <w:rsid w:val="004928B1"/>
    <w:rsid w:val="004928FA"/>
    <w:rsid w:val="00493656"/>
    <w:rsid w:val="0049368E"/>
    <w:rsid w:val="00493EBB"/>
    <w:rsid w:val="00493FC3"/>
    <w:rsid w:val="004944C6"/>
    <w:rsid w:val="0049454B"/>
    <w:rsid w:val="004957D9"/>
    <w:rsid w:val="0049589E"/>
    <w:rsid w:val="00495EDB"/>
    <w:rsid w:val="0049645A"/>
    <w:rsid w:val="004966A8"/>
    <w:rsid w:val="00497FDC"/>
    <w:rsid w:val="004A0386"/>
    <w:rsid w:val="004A09A4"/>
    <w:rsid w:val="004A0BE0"/>
    <w:rsid w:val="004A0E0D"/>
    <w:rsid w:val="004A1632"/>
    <w:rsid w:val="004A1B07"/>
    <w:rsid w:val="004A2884"/>
    <w:rsid w:val="004A36C9"/>
    <w:rsid w:val="004A3C24"/>
    <w:rsid w:val="004A51D6"/>
    <w:rsid w:val="004A5536"/>
    <w:rsid w:val="004A5877"/>
    <w:rsid w:val="004A5BE3"/>
    <w:rsid w:val="004A62D9"/>
    <w:rsid w:val="004A6411"/>
    <w:rsid w:val="004A65F7"/>
    <w:rsid w:val="004A70AE"/>
    <w:rsid w:val="004A7B2A"/>
    <w:rsid w:val="004B0A3E"/>
    <w:rsid w:val="004B1936"/>
    <w:rsid w:val="004B1CEB"/>
    <w:rsid w:val="004B1D52"/>
    <w:rsid w:val="004B24E7"/>
    <w:rsid w:val="004B3107"/>
    <w:rsid w:val="004B36F2"/>
    <w:rsid w:val="004B3786"/>
    <w:rsid w:val="004B5073"/>
    <w:rsid w:val="004B622A"/>
    <w:rsid w:val="004C046F"/>
    <w:rsid w:val="004C0DA7"/>
    <w:rsid w:val="004C1358"/>
    <w:rsid w:val="004C2119"/>
    <w:rsid w:val="004C2FFB"/>
    <w:rsid w:val="004C32D3"/>
    <w:rsid w:val="004C3427"/>
    <w:rsid w:val="004C3CE6"/>
    <w:rsid w:val="004C4B6A"/>
    <w:rsid w:val="004C4FC3"/>
    <w:rsid w:val="004C61CD"/>
    <w:rsid w:val="004C6476"/>
    <w:rsid w:val="004C6B22"/>
    <w:rsid w:val="004C6B9C"/>
    <w:rsid w:val="004D0084"/>
    <w:rsid w:val="004D1388"/>
    <w:rsid w:val="004D1543"/>
    <w:rsid w:val="004D1652"/>
    <w:rsid w:val="004D2FF2"/>
    <w:rsid w:val="004D319C"/>
    <w:rsid w:val="004D4833"/>
    <w:rsid w:val="004D49B5"/>
    <w:rsid w:val="004D5816"/>
    <w:rsid w:val="004D598F"/>
    <w:rsid w:val="004D5DAA"/>
    <w:rsid w:val="004D731A"/>
    <w:rsid w:val="004E09AD"/>
    <w:rsid w:val="004E26EF"/>
    <w:rsid w:val="004E2752"/>
    <w:rsid w:val="004E2BAB"/>
    <w:rsid w:val="004E2C71"/>
    <w:rsid w:val="004E4217"/>
    <w:rsid w:val="004E439E"/>
    <w:rsid w:val="004E474D"/>
    <w:rsid w:val="004E49EE"/>
    <w:rsid w:val="004E4A3C"/>
    <w:rsid w:val="004E4AF1"/>
    <w:rsid w:val="004E5ECB"/>
    <w:rsid w:val="004E6341"/>
    <w:rsid w:val="004E6A1F"/>
    <w:rsid w:val="004E6B87"/>
    <w:rsid w:val="004E6FC5"/>
    <w:rsid w:val="004E77E8"/>
    <w:rsid w:val="004E782B"/>
    <w:rsid w:val="004F0DB8"/>
    <w:rsid w:val="004F120A"/>
    <w:rsid w:val="004F3586"/>
    <w:rsid w:val="004F3891"/>
    <w:rsid w:val="004F39CC"/>
    <w:rsid w:val="004F4492"/>
    <w:rsid w:val="004F46D0"/>
    <w:rsid w:val="004F5066"/>
    <w:rsid w:val="004F6382"/>
    <w:rsid w:val="004F6496"/>
    <w:rsid w:val="004F7AF6"/>
    <w:rsid w:val="00500CC9"/>
    <w:rsid w:val="00500E48"/>
    <w:rsid w:val="00501469"/>
    <w:rsid w:val="00501767"/>
    <w:rsid w:val="0050504C"/>
    <w:rsid w:val="005056FB"/>
    <w:rsid w:val="00505AE9"/>
    <w:rsid w:val="00506271"/>
    <w:rsid w:val="005063DB"/>
    <w:rsid w:val="00506750"/>
    <w:rsid w:val="00507E3D"/>
    <w:rsid w:val="00510BB9"/>
    <w:rsid w:val="00510CCB"/>
    <w:rsid w:val="005111FE"/>
    <w:rsid w:val="00512446"/>
    <w:rsid w:val="00513504"/>
    <w:rsid w:val="00514746"/>
    <w:rsid w:val="00514A84"/>
    <w:rsid w:val="00514D48"/>
    <w:rsid w:val="00515AD9"/>
    <w:rsid w:val="005165D2"/>
    <w:rsid w:val="00516828"/>
    <w:rsid w:val="00516BCA"/>
    <w:rsid w:val="00520BEF"/>
    <w:rsid w:val="00522012"/>
    <w:rsid w:val="00523647"/>
    <w:rsid w:val="00524079"/>
    <w:rsid w:val="00525242"/>
    <w:rsid w:val="00526401"/>
    <w:rsid w:val="00527021"/>
    <w:rsid w:val="0052720E"/>
    <w:rsid w:val="005273FC"/>
    <w:rsid w:val="00527DC4"/>
    <w:rsid w:val="00530056"/>
    <w:rsid w:val="0053013E"/>
    <w:rsid w:val="0053192B"/>
    <w:rsid w:val="0053203E"/>
    <w:rsid w:val="0053229D"/>
    <w:rsid w:val="0053288C"/>
    <w:rsid w:val="00533238"/>
    <w:rsid w:val="00533623"/>
    <w:rsid w:val="005337F8"/>
    <w:rsid w:val="00535292"/>
    <w:rsid w:val="00535367"/>
    <w:rsid w:val="00536546"/>
    <w:rsid w:val="005368E8"/>
    <w:rsid w:val="00536BA8"/>
    <w:rsid w:val="0053704A"/>
    <w:rsid w:val="005377DD"/>
    <w:rsid w:val="00537AE5"/>
    <w:rsid w:val="00540B55"/>
    <w:rsid w:val="00541195"/>
    <w:rsid w:val="00542B31"/>
    <w:rsid w:val="00542B6D"/>
    <w:rsid w:val="005435D6"/>
    <w:rsid w:val="0054368D"/>
    <w:rsid w:val="00544B3D"/>
    <w:rsid w:val="005457D7"/>
    <w:rsid w:val="0054643B"/>
    <w:rsid w:val="00546AD3"/>
    <w:rsid w:val="00546CED"/>
    <w:rsid w:val="00546DDB"/>
    <w:rsid w:val="00550015"/>
    <w:rsid w:val="0055002F"/>
    <w:rsid w:val="00550A9C"/>
    <w:rsid w:val="005510A4"/>
    <w:rsid w:val="00551FD6"/>
    <w:rsid w:val="0055267E"/>
    <w:rsid w:val="005526D5"/>
    <w:rsid w:val="00552711"/>
    <w:rsid w:val="00552959"/>
    <w:rsid w:val="00552990"/>
    <w:rsid w:val="00552CF5"/>
    <w:rsid w:val="00552E78"/>
    <w:rsid w:val="00553ED3"/>
    <w:rsid w:val="0055472E"/>
    <w:rsid w:val="005555CA"/>
    <w:rsid w:val="00555F19"/>
    <w:rsid w:val="00557425"/>
    <w:rsid w:val="005576E7"/>
    <w:rsid w:val="00557D93"/>
    <w:rsid w:val="00560A23"/>
    <w:rsid w:val="00560CDC"/>
    <w:rsid w:val="005612AD"/>
    <w:rsid w:val="00561AFE"/>
    <w:rsid w:val="00561EB4"/>
    <w:rsid w:val="005628AE"/>
    <w:rsid w:val="00562DB9"/>
    <w:rsid w:val="005637AB"/>
    <w:rsid w:val="00564F18"/>
    <w:rsid w:val="0056592F"/>
    <w:rsid w:val="00566198"/>
    <w:rsid w:val="00566421"/>
    <w:rsid w:val="005705CC"/>
    <w:rsid w:val="00572326"/>
    <w:rsid w:val="005723C1"/>
    <w:rsid w:val="0057320B"/>
    <w:rsid w:val="005745AF"/>
    <w:rsid w:val="00575126"/>
    <w:rsid w:val="005754EE"/>
    <w:rsid w:val="00575D79"/>
    <w:rsid w:val="005760B2"/>
    <w:rsid w:val="00576192"/>
    <w:rsid w:val="00576EB3"/>
    <w:rsid w:val="00577709"/>
    <w:rsid w:val="0057774D"/>
    <w:rsid w:val="005779BA"/>
    <w:rsid w:val="00580D24"/>
    <w:rsid w:val="00580F45"/>
    <w:rsid w:val="0058119C"/>
    <w:rsid w:val="005811CB"/>
    <w:rsid w:val="0058153E"/>
    <w:rsid w:val="005815BD"/>
    <w:rsid w:val="0058182A"/>
    <w:rsid w:val="00581CA8"/>
    <w:rsid w:val="00581E38"/>
    <w:rsid w:val="005838BD"/>
    <w:rsid w:val="00585172"/>
    <w:rsid w:val="005854DA"/>
    <w:rsid w:val="00585884"/>
    <w:rsid w:val="0058744A"/>
    <w:rsid w:val="005877F6"/>
    <w:rsid w:val="00590054"/>
    <w:rsid w:val="0059325F"/>
    <w:rsid w:val="005934B5"/>
    <w:rsid w:val="00593560"/>
    <w:rsid w:val="00593621"/>
    <w:rsid w:val="005937F9"/>
    <w:rsid w:val="00593A79"/>
    <w:rsid w:val="00594C21"/>
    <w:rsid w:val="00594ED0"/>
    <w:rsid w:val="005954A6"/>
    <w:rsid w:val="005956EE"/>
    <w:rsid w:val="00595905"/>
    <w:rsid w:val="00596137"/>
    <w:rsid w:val="00596FF4"/>
    <w:rsid w:val="005970AD"/>
    <w:rsid w:val="00597476"/>
    <w:rsid w:val="00597E8B"/>
    <w:rsid w:val="005A03E6"/>
    <w:rsid w:val="005A121D"/>
    <w:rsid w:val="005A2674"/>
    <w:rsid w:val="005A34EF"/>
    <w:rsid w:val="005A3B4C"/>
    <w:rsid w:val="005A4C12"/>
    <w:rsid w:val="005A4EE7"/>
    <w:rsid w:val="005A510F"/>
    <w:rsid w:val="005A5763"/>
    <w:rsid w:val="005A74C8"/>
    <w:rsid w:val="005A7CA8"/>
    <w:rsid w:val="005B046B"/>
    <w:rsid w:val="005B085A"/>
    <w:rsid w:val="005B104F"/>
    <w:rsid w:val="005B1CE3"/>
    <w:rsid w:val="005B232A"/>
    <w:rsid w:val="005B41FA"/>
    <w:rsid w:val="005B4FDC"/>
    <w:rsid w:val="005B4FF5"/>
    <w:rsid w:val="005B5AAE"/>
    <w:rsid w:val="005B6579"/>
    <w:rsid w:val="005B675E"/>
    <w:rsid w:val="005B71EE"/>
    <w:rsid w:val="005B7780"/>
    <w:rsid w:val="005C1188"/>
    <w:rsid w:val="005C18E5"/>
    <w:rsid w:val="005C1A93"/>
    <w:rsid w:val="005C1AE4"/>
    <w:rsid w:val="005C3169"/>
    <w:rsid w:val="005C33C5"/>
    <w:rsid w:val="005C5A96"/>
    <w:rsid w:val="005C5D42"/>
    <w:rsid w:val="005C6DD0"/>
    <w:rsid w:val="005C714D"/>
    <w:rsid w:val="005D0483"/>
    <w:rsid w:val="005D04D2"/>
    <w:rsid w:val="005D080F"/>
    <w:rsid w:val="005D0C44"/>
    <w:rsid w:val="005D22A9"/>
    <w:rsid w:val="005D239C"/>
    <w:rsid w:val="005D31D4"/>
    <w:rsid w:val="005D4050"/>
    <w:rsid w:val="005D406E"/>
    <w:rsid w:val="005D4166"/>
    <w:rsid w:val="005D41FE"/>
    <w:rsid w:val="005D45D3"/>
    <w:rsid w:val="005D4684"/>
    <w:rsid w:val="005D503A"/>
    <w:rsid w:val="005D537C"/>
    <w:rsid w:val="005D6513"/>
    <w:rsid w:val="005D67B8"/>
    <w:rsid w:val="005D6E25"/>
    <w:rsid w:val="005D6F3B"/>
    <w:rsid w:val="005E0AC1"/>
    <w:rsid w:val="005E1250"/>
    <w:rsid w:val="005E145B"/>
    <w:rsid w:val="005E40C2"/>
    <w:rsid w:val="005E40F1"/>
    <w:rsid w:val="005E6209"/>
    <w:rsid w:val="005E6330"/>
    <w:rsid w:val="005E796E"/>
    <w:rsid w:val="005F0E45"/>
    <w:rsid w:val="005F0FDD"/>
    <w:rsid w:val="005F13F9"/>
    <w:rsid w:val="005F1CCD"/>
    <w:rsid w:val="005F1EFE"/>
    <w:rsid w:val="005F2B18"/>
    <w:rsid w:val="005F2B1C"/>
    <w:rsid w:val="005F42E3"/>
    <w:rsid w:val="005F4E03"/>
    <w:rsid w:val="005F4FD1"/>
    <w:rsid w:val="005F5085"/>
    <w:rsid w:val="005F529D"/>
    <w:rsid w:val="005F5639"/>
    <w:rsid w:val="005F66DE"/>
    <w:rsid w:val="005F6AD1"/>
    <w:rsid w:val="005F726C"/>
    <w:rsid w:val="005F77AA"/>
    <w:rsid w:val="005F7CD9"/>
    <w:rsid w:val="006000C8"/>
    <w:rsid w:val="006003C7"/>
    <w:rsid w:val="00600524"/>
    <w:rsid w:val="00600578"/>
    <w:rsid w:val="006010AA"/>
    <w:rsid w:val="00602376"/>
    <w:rsid w:val="00603E7E"/>
    <w:rsid w:val="00603E98"/>
    <w:rsid w:val="00604491"/>
    <w:rsid w:val="00605FE5"/>
    <w:rsid w:val="00606597"/>
    <w:rsid w:val="0061028E"/>
    <w:rsid w:val="00610534"/>
    <w:rsid w:val="006107A9"/>
    <w:rsid w:val="00610951"/>
    <w:rsid w:val="00613208"/>
    <w:rsid w:val="006133A8"/>
    <w:rsid w:val="006137D4"/>
    <w:rsid w:val="00614058"/>
    <w:rsid w:val="00614541"/>
    <w:rsid w:val="006160F8"/>
    <w:rsid w:val="006168B6"/>
    <w:rsid w:val="00616903"/>
    <w:rsid w:val="00620099"/>
    <w:rsid w:val="00620D80"/>
    <w:rsid w:val="00621B9E"/>
    <w:rsid w:val="00622B0D"/>
    <w:rsid w:val="00622B32"/>
    <w:rsid w:val="0062361F"/>
    <w:rsid w:val="00624474"/>
    <w:rsid w:val="00624783"/>
    <w:rsid w:val="00624DF5"/>
    <w:rsid w:val="006267C9"/>
    <w:rsid w:val="00626EA8"/>
    <w:rsid w:val="006274EB"/>
    <w:rsid w:val="0062777E"/>
    <w:rsid w:val="006303B9"/>
    <w:rsid w:val="00630BDC"/>
    <w:rsid w:val="00631C56"/>
    <w:rsid w:val="00631DB4"/>
    <w:rsid w:val="006324F7"/>
    <w:rsid w:val="006328DB"/>
    <w:rsid w:val="00632C83"/>
    <w:rsid w:val="00632D8B"/>
    <w:rsid w:val="0063430F"/>
    <w:rsid w:val="00634AE5"/>
    <w:rsid w:val="00635C24"/>
    <w:rsid w:val="006361FD"/>
    <w:rsid w:val="0063621D"/>
    <w:rsid w:val="0063672D"/>
    <w:rsid w:val="00637E19"/>
    <w:rsid w:val="00640D55"/>
    <w:rsid w:val="00641BCD"/>
    <w:rsid w:val="00642DCB"/>
    <w:rsid w:val="006440B2"/>
    <w:rsid w:val="0064413F"/>
    <w:rsid w:val="00644D14"/>
    <w:rsid w:val="00645498"/>
    <w:rsid w:val="00645705"/>
    <w:rsid w:val="006463CA"/>
    <w:rsid w:val="006466C8"/>
    <w:rsid w:val="00646F43"/>
    <w:rsid w:val="006500ED"/>
    <w:rsid w:val="006503CA"/>
    <w:rsid w:val="00650CE8"/>
    <w:rsid w:val="00650FDC"/>
    <w:rsid w:val="00651E0F"/>
    <w:rsid w:val="00652CD4"/>
    <w:rsid w:val="00653004"/>
    <w:rsid w:val="00653BBD"/>
    <w:rsid w:val="00654D2E"/>
    <w:rsid w:val="006555A8"/>
    <w:rsid w:val="0065594A"/>
    <w:rsid w:val="00656DB6"/>
    <w:rsid w:val="00657067"/>
    <w:rsid w:val="00657467"/>
    <w:rsid w:val="006578D4"/>
    <w:rsid w:val="00657F08"/>
    <w:rsid w:val="0066118D"/>
    <w:rsid w:val="00661BA4"/>
    <w:rsid w:val="00662127"/>
    <w:rsid w:val="00662300"/>
    <w:rsid w:val="00662B89"/>
    <w:rsid w:val="00664A42"/>
    <w:rsid w:val="00664FC7"/>
    <w:rsid w:val="006659AD"/>
    <w:rsid w:val="00667CEB"/>
    <w:rsid w:val="00667EE5"/>
    <w:rsid w:val="006702F8"/>
    <w:rsid w:val="0067095E"/>
    <w:rsid w:val="00670F36"/>
    <w:rsid w:val="006714AF"/>
    <w:rsid w:val="00671FC0"/>
    <w:rsid w:val="00672848"/>
    <w:rsid w:val="00672EB7"/>
    <w:rsid w:val="00673B71"/>
    <w:rsid w:val="00677457"/>
    <w:rsid w:val="006805A0"/>
    <w:rsid w:val="00680A44"/>
    <w:rsid w:val="00680AC6"/>
    <w:rsid w:val="00680F6C"/>
    <w:rsid w:val="00680F87"/>
    <w:rsid w:val="00681D3E"/>
    <w:rsid w:val="006821CD"/>
    <w:rsid w:val="0068283C"/>
    <w:rsid w:val="00682BC2"/>
    <w:rsid w:val="00682E0A"/>
    <w:rsid w:val="006845EF"/>
    <w:rsid w:val="00684920"/>
    <w:rsid w:val="00684BB1"/>
    <w:rsid w:val="00684D5B"/>
    <w:rsid w:val="0068547E"/>
    <w:rsid w:val="00685DFA"/>
    <w:rsid w:val="0068625D"/>
    <w:rsid w:val="00687643"/>
    <w:rsid w:val="006877FD"/>
    <w:rsid w:val="00690620"/>
    <w:rsid w:val="0069083D"/>
    <w:rsid w:val="0069086D"/>
    <w:rsid w:val="00690A25"/>
    <w:rsid w:val="00690CA5"/>
    <w:rsid w:val="006939EF"/>
    <w:rsid w:val="00693F52"/>
    <w:rsid w:val="00694C05"/>
    <w:rsid w:val="006956D3"/>
    <w:rsid w:val="006A0859"/>
    <w:rsid w:val="006A0A0E"/>
    <w:rsid w:val="006A0A9A"/>
    <w:rsid w:val="006A0CBD"/>
    <w:rsid w:val="006A2350"/>
    <w:rsid w:val="006A2415"/>
    <w:rsid w:val="006A4191"/>
    <w:rsid w:val="006A4206"/>
    <w:rsid w:val="006A424B"/>
    <w:rsid w:val="006A698F"/>
    <w:rsid w:val="006A6B0F"/>
    <w:rsid w:val="006A6F31"/>
    <w:rsid w:val="006A7148"/>
    <w:rsid w:val="006A7F01"/>
    <w:rsid w:val="006B0D47"/>
    <w:rsid w:val="006B0DAF"/>
    <w:rsid w:val="006B1328"/>
    <w:rsid w:val="006B27B0"/>
    <w:rsid w:val="006B312B"/>
    <w:rsid w:val="006B3D7F"/>
    <w:rsid w:val="006B448A"/>
    <w:rsid w:val="006B4C7D"/>
    <w:rsid w:val="006B6EB2"/>
    <w:rsid w:val="006B743E"/>
    <w:rsid w:val="006C0A28"/>
    <w:rsid w:val="006C15E3"/>
    <w:rsid w:val="006C1964"/>
    <w:rsid w:val="006C1AD7"/>
    <w:rsid w:val="006C2673"/>
    <w:rsid w:val="006C26E5"/>
    <w:rsid w:val="006C4AE5"/>
    <w:rsid w:val="006C53AD"/>
    <w:rsid w:val="006C603C"/>
    <w:rsid w:val="006C68F5"/>
    <w:rsid w:val="006C7014"/>
    <w:rsid w:val="006C79E7"/>
    <w:rsid w:val="006D114B"/>
    <w:rsid w:val="006D4477"/>
    <w:rsid w:val="006D48F3"/>
    <w:rsid w:val="006D527D"/>
    <w:rsid w:val="006D58A7"/>
    <w:rsid w:val="006D6390"/>
    <w:rsid w:val="006D692C"/>
    <w:rsid w:val="006D77C3"/>
    <w:rsid w:val="006D7B0F"/>
    <w:rsid w:val="006E0067"/>
    <w:rsid w:val="006E0E52"/>
    <w:rsid w:val="006E0EF1"/>
    <w:rsid w:val="006E0FF7"/>
    <w:rsid w:val="006E2221"/>
    <w:rsid w:val="006E272F"/>
    <w:rsid w:val="006E2DB3"/>
    <w:rsid w:val="006E2F57"/>
    <w:rsid w:val="006E35E3"/>
    <w:rsid w:val="006E36A4"/>
    <w:rsid w:val="006E437C"/>
    <w:rsid w:val="006E4C09"/>
    <w:rsid w:val="006E51AD"/>
    <w:rsid w:val="006E5481"/>
    <w:rsid w:val="006E7ADE"/>
    <w:rsid w:val="006F06CA"/>
    <w:rsid w:val="006F1B47"/>
    <w:rsid w:val="006F2F09"/>
    <w:rsid w:val="006F3BB9"/>
    <w:rsid w:val="006F5AA1"/>
    <w:rsid w:val="006F74FD"/>
    <w:rsid w:val="007007B6"/>
    <w:rsid w:val="00700A68"/>
    <w:rsid w:val="00700B12"/>
    <w:rsid w:val="00700C00"/>
    <w:rsid w:val="00700EB8"/>
    <w:rsid w:val="00702290"/>
    <w:rsid w:val="0070275D"/>
    <w:rsid w:val="007028A6"/>
    <w:rsid w:val="00702A2E"/>
    <w:rsid w:val="007030EB"/>
    <w:rsid w:val="00703A0C"/>
    <w:rsid w:val="0070431D"/>
    <w:rsid w:val="0070437A"/>
    <w:rsid w:val="0070501C"/>
    <w:rsid w:val="00705CD6"/>
    <w:rsid w:val="00706F34"/>
    <w:rsid w:val="00707434"/>
    <w:rsid w:val="007076C2"/>
    <w:rsid w:val="00707B0D"/>
    <w:rsid w:val="007106C6"/>
    <w:rsid w:val="00710B22"/>
    <w:rsid w:val="00710BA0"/>
    <w:rsid w:val="00711775"/>
    <w:rsid w:val="00711E5D"/>
    <w:rsid w:val="0071319C"/>
    <w:rsid w:val="00713BA3"/>
    <w:rsid w:val="00713D26"/>
    <w:rsid w:val="00714574"/>
    <w:rsid w:val="00714C4C"/>
    <w:rsid w:val="00714D33"/>
    <w:rsid w:val="0071532B"/>
    <w:rsid w:val="0071622C"/>
    <w:rsid w:val="007164F5"/>
    <w:rsid w:val="007165F6"/>
    <w:rsid w:val="0071670F"/>
    <w:rsid w:val="00716A76"/>
    <w:rsid w:val="00716B37"/>
    <w:rsid w:val="0072032E"/>
    <w:rsid w:val="0072036C"/>
    <w:rsid w:val="00720761"/>
    <w:rsid w:val="007211E1"/>
    <w:rsid w:val="00723530"/>
    <w:rsid w:val="00723856"/>
    <w:rsid w:val="00725D81"/>
    <w:rsid w:val="007265D5"/>
    <w:rsid w:val="00726DD9"/>
    <w:rsid w:val="00727466"/>
    <w:rsid w:val="00727659"/>
    <w:rsid w:val="00727C58"/>
    <w:rsid w:val="00727E8E"/>
    <w:rsid w:val="00730330"/>
    <w:rsid w:val="0073078E"/>
    <w:rsid w:val="007333A7"/>
    <w:rsid w:val="0073394C"/>
    <w:rsid w:val="0073457B"/>
    <w:rsid w:val="00735F5E"/>
    <w:rsid w:val="00736BEF"/>
    <w:rsid w:val="00737773"/>
    <w:rsid w:val="007378D2"/>
    <w:rsid w:val="00737926"/>
    <w:rsid w:val="007379A5"/>
    <w:rsid w:val="00737E9B"/>
    <w:rsid w:val="007409E0"/>
    <w:rsid w:val="00740BE2"/>
    <w:rsid w:val="00740F26"/>
    <w:rsid w:val="0074190C"/>
    <w:rsid w:val="00741E6B"/>
    <w:rsid w:val="0074213F"/>
    <w:rsid w:val="00742DE1"/>
    <w:rsid w:val="007449AD"/>
    <w:rsid w:val="007452EE"/>
    <w:rsid w:val="00745DED"/>
    <w:rsid w:val="00746135"/>
    <w:rsid w:val="007466F1"/>
    <w:rsid w:val="00746EA8"/>
    <w:rsid w:val="007478C9"/>
    <w:rsid w:val="00747D76"/>
    <w:rsid w:val="00747DF3"/>
    <w:rsid w:val="00750116"/>
    <w:rsid w:val="007505BF"/>
    <w:rsid w:val="00750AD0"/>
    <w:rsid w:val="00750C2F"/>
    <w:rsid w:val="00750F47"/>
    <w:rsid w:val="0075173C"/>
    <w:rsid w:val="00751FA8"/>
    <w:rsid w:val="00752412"/>
    <w:rsid w:val="00753F8C"/>
    <w:rsid w:val="00754079"/>
    <w:rsid w:val="00755395"/>
    <w:rsid w:val="007560BC"/>
    <w:rsid w:val="007577B1"/>
    <w:rsid w:val="00757CC5"/>
    <w:rsid w:val="0076050A"/>
    <w:rsid w:val="007609BD"/>
    <w:rsid w:val="00760A98"/>
    <w:rsid w:val="00761373"/>
    <w:rsid w:val="00761692"/>
    <w:rsid w:val="007618E7"/>
    <w:rsid w:val="00762798"/>
    <w:rsid w:val="00762DB2"/>
    <w:rsid w:val="0076351B"/>
    <w:rsid w:val="00763766"/>
    <w:rsid w:val="00763EED"/>
    <w:rsid w:val="007651C2"/>
    <w:rsid w:val="007653C2"/>
    <w:rsid w:val="0076556C"/>
    <w:rsid w:val="007655C5"/>
    <w:rsid w:val="007671CD"/>
    <w:rsid w:val="00767757"/>
    <w:rsid w:val="007700AB"/>
    <w:rsid w:val="00770959"/>
    <w:rsid w:val="007722A8"/>
    <w:rsid w:val="00772323"/>
    <w:rsid w:val="007735C0"/>
    <w:rsid w:val="00773C15"/>
    <w:rsid w:val="00774CCF"/>
    <w:rsid w:val="007759B9"/>
    <w:rsid w:val="00775E05"/>
    <w:rsid w:val="0077632D"/>
    <w:rsid w:val="007769A7"/>
    <w:rsid w:val="00777C68"/>
    <w:rsid w:val="007805F6"/>
    <w:rsid w:val="00781097"/>
    <w:rsid w:val="00781741"/>
    <w:rsid w:val="00782037"/>
    <w:rsid w:val="0078271B"/>
    <w:rsid w:val="00782904"/>
    <w:rsid w:val="007830B0"/>
    <w:rsid w:val="0078437D"/>
    <w:rsid w:val="0078467B"/>
    <w:rsid w:val="00785709"/>
    <w:rsid w:val="007869D6"/>
    <w:rsid w:val="007900AC"/>
    <w:rsid w:val="0079075A"/>
    <w:rsid w:val="0079082D"/>
    <w:rsid w:val="00790C5A"/>
    <w:rsid w:val="00790D10"/>
    <w:rsid w:val="00791543"/>
    <w:rsid w:val="00791C30"/>
    <w:rsid w:val="007926BA"/>
    <w:rsid w:val="00792E80"/>
    <w:rsid w:val="00793332"/>
    <w:rsid w:val="00793768"/>
    <w:rsid w:val="00793A9E"/>
    <w:rsid w:val="00793AD1"/>
    <w:rsid w:val="00793FEB"/>
    <w:rsid w:val="00794092"/>
    <w:rsid w:val="00794AD6"/>
    <w:rsid w:val="00794D1D"/>
    <w:rsid w:val="00794D25"/>
    <w:rsid w:val="0079569E"/>
    <w:rsid w:val="00795719"/>
    <w:rsid w:val="00795728"/>
    <w:rsid w:val="00795BAD"/>
    <w:rsid w:val="00796325"/>
    <w:rsid w:val="00796A03"/>
    <w:rsid w:val="00797DAF"/>
    <w:rsid w:val="007A08C2"/>
    <w:rsid w:val="007A360A"/>
    <w:rsid w:val="007A3D60"/>
    <w:rsid w:val="007A3EDC"/>
    <w:rsid w:val="007A4902"/>
    <w:rsid w:val="007A4FE7"/>
    <w:rsid w:val="007A5BCC"/>
    <w:rsid w:val="007A5FF5"/>
    <w:rsid w:val="007A65DE"/>
    <w:rsid w:val="007A67CD"/>
    <w:rsid w:val="007A6DB3"/>
    <w:rsid w:val="007A74BD"/>
    <w:rsid w:val="007A77B9"/>
    <w:rsid w:val="007A7F9F"/>
    <w:rsid w:val="007B025F"/>
    <w:rsid w:val="007B029D"/>
    <w:rsid w:val="007B28D0"/>
    <w:rsid w:val="007B29C0"/>
    <w:rsid w:val="007B2FCF"/>
    <w:rsid w:val="007B32A4"/>
    <w:rsid w:val="007B3426"/>
    <w:rsid w:val="007B3534"/>
    <w:rsid w:val="007B3CAB"/>
    <w:rsid w:val="007B45D9"/>
    <w:rsid w:val="007B4D03"/>
    <w:rsid w:val="007B551E"/>
    <w:rsid w:val="007B5CB8"/>
    <w:rsid w:val="007B5F6E"/>
    <w:rsid w:val="007C0058"/>
    <w:rsid w:val="007C018C"/>
    <w:rsid w:val="007C1F0A"/>
    <w:rsid w:val="007C1FBD"/>
    <w:rsid w:val="007C232C"/>
    <w:rsid w:val="007C2838"/>
    <w:rsid w:val="007C2EEA"/>
    <w:rsid w:val="007C348B"/>
    <w:rsid w:val="007C3CA0"/>
    <w:rsid w:val="007C430F"/>
    <w:rsid w:val="007C44BC"/>
    <w:rsid w:val="007C5608"/>
    <w:rsid w:val="007C6E70"/>
    <w:rsid w:val="007C75D3"/>
    <w:rsid w:val="007D0536"/>
    <w:rsid w:val="007D13A5"/>
    <w:rsid w:val="007D1774"/>
    <w:rsid w:val="007D1999"/>
    <w:rsid w:val="007D2824"/>
    <w:rsid w:val="007D284B"/>
    <w:rsid w:val="007D2D73"/>
    <w:rsid w:val="007D3D39"/>
    <w:rsid w:val="007D406F"/>
    <w:rsid w:val="007D5222"/>
    <w:rsid w:val="007D5A37"/>
    <w:rsid w:val="007D5E9A"/>
    <w:rsid w:val="007D5ED5"/>
    <w:rsid w:val="007D6121"/>
    <w:rsid w:val="007E0F30"/>
    <w:rsid w:val="007E1F25"/>
    <w:rsid w:val="007E2029"/>
    <w:rsid w:val="007E2289"/>
    <w:rsid w:val="007E26C1"/>
    <w:rsid w:val="007E28AF"/>
    <w:rsid w:val="007E2BF2"/>
    <w:rsid w:val="007E5545"/>
    <w:rsid w:val="007E5AA6"/>
    <w:rsid w:val="007E607B"/>
    <w:rsid w:val="007F1D59"/>
    <w:rsid w:val="007F1DE3"/>
    <w:rsid w:val="007F26AC"/>
    <w:rsid w:val="007F292B"/>
    <w:rsid w:val="007F3A48"/>
    <w:rsid w:val="007F433B"/>
    <w:rsid w:val="007F45A0"/>
    <w:rsid w:val="007F4722"/>
    <w:rsid w:val="007F48AC"/>
    <w:rsid w:val="007F56D5"/>
    <w:rsid w:val="007F61EE"/>
    <w:rsid w:val="007F6784"/>
    <w:rsid w:val="007F7078"/>
    <w:rsid w:val="007F7844"/>
    <w:rsid w:val="007F7C89"/>
    <w:rsid w:val="007F7D4D"/>
    <w:rsid w:val="008001E9"/>
    <w:rsid w:val="008011CD"/>
    <w:rsid w:val="008019F5"/>
    <w:rsid w:val="008027E4"/>
    <w:rsid w:val="00802838"/>
    <w:rsid w:val="00803630"/>
    <w:rsid w:val="00803BB3"/>
    <w:rsid w:val="00803D1E"/>
    <w:rsid w:val="00803F84"/>
    <w:rsid w:val="00805B26"/>
    <w:rsid w:val="00805B86"/>
    <w:rsid w:val="008065B7"/>
    <w:rsid w:val="008068D8"/>
    <w:rsid w:val="00807E55"/>
    <w:rsid w:val="00810F56"/>
    <w:rsid w:val="00811DDC"/>
    <w:rsid w:val="00811F93"/>
    <w:rsid w:val="0081246E"/>
    <w:rsid w:val="008159C2"/>
    <w:rsid w:val="008167B2"/>
    <w:rsid w:val="0081708F"/>
    <w:rsid w:val="008207F3"/>
    <w:rsid w:val="00821677"/>
    <w:rsid w:val="00821710"/>
    <w:rsid w:val="008223F9"/>
    <w:rsid w:val="00822B54"/>
    <w:rsid w:val="0082452D"/>
    <w:rsid w:val="0082539B"/>
    <w:rsid w:val="00826783"/>
    <w:rsid w:val="00826D1E"/>
    <w:rsid w:val="00827F37"/>
    <w:rsid w:val="00830E98"/>
    <w:rsid w:val="008312E3"/>
    <w:rsid w:val="0083226D"/>
    <w:rsid w:val="00832CCA"/>
    <w:rsid w:val="00833DF1"/>
    <w:rsid w:val="0083575B"/>
    <w:rsid w:val="00835769"/>
    <w:rsid w:val="0083633D"/>
    <w:rsid w:val="008367C7"/>
    <w:rsid w:val="00836D81"/>
    <w:rsid w:val="00836FB0"/>
    <w:rsid w:val="00837441"/>
    <w:rsid w:val="00837871"/>
    <w:rsid w:val="00837A81"/>
    <w:rsid w:val="0084010C"/>
    <w:rsid w:val="008403E0"/>
    <w:rsid w:val="00842803"/>
    <w:rsid w:val="00842E06"/>
    <w:rsid w:val="00843997"/>
    <w:rsid w:val="00844D8B"/>
    <w:rsid w:val="008450CE"/>
    <w:rsid w:val="00845997"/>
    <w:rsid w:val="00845B79"/>
    <w:rsid w:val="008460D3"/>
    <w:rsid w:val="0084631F"/>
    <w:rsid w:val="00846D32"/>
    <w:rsid w:val="0084707A"/>
    <w:rsid w:val="008472AC"/>
    <w:rsid w:val="008472DC"/>
    <w:rsid w:val="008503A9"/>
    <w:rsid w:val="008505B2"/>
    <w:rsid w:val="00851A8D"/>
    <w:rsid w:val="00851C2A"/>
    <w:rsid w:val="008521F7"/>
    <w:rsid w:val="0085349D"/>
    <w:rsid w:val="008534D2"/>
    <w:rsid w:val="00853B19"/>
    <w:rsid w:val="00853D98"/>
    <w:rsid w:val="00854668"/>
    <w:rsid w:val="00854C97"/>
    <w:rsid w:val="0085505D"/>
    <w:rsid w:val="008552B1"/>
    <w:rsid w:val="0085665F"/>
    <w:rsid w:val="008566B6"/>
    <w:rsid w:val="00856F05"/>
    <w:rsid w:val="00856F0D"/>
    <w:rsid w:val="00857BE8"/>
    <w:rsid w:val="008608CF"/>
    <w:rsid w:val="00860C01"/>
    <w:rsid w:val="0086198D"/>
    <w:rsid w:val="008630ED"/>
    <w:rsid w:val="00863DAC"/>
    <w:rsid w:val="00864D53"/>
    <w:rsid w:val="00864D91"/>
    <w:rsid w:val="00864EB9"/>
    <w:rsid w:val="0086694C"/>
    <w:rsid w:val="00867072"/>
    <w:rsid w:val="00870F98"/>
    <w:rsid w:val="00871144"/>
    <w:rsid w:val="00871BE1"/>
    <w:rsid w:val="00871E18"/>
    <w:rsid w:val="00872BF0"/>
    <w:rsid w:val="00872EC2"/>
    <w:rsid w:val="00873070"/>
    <w:rsid w:val="008731DC"/>
    <w:rsid w:val="0087425E"/>
    <w:rsid w:val="008744E3"/>
    <w:rsid w:val="00874C06"/>
    <w:rsid w:val="00874DAC"/>
    <w:rsid w:val="00875DDE"/>
    <w:rsid w:val="00876F76"/>
    <w:rsid w:val="008770C3"/>
    <w:rsid w:val="00880442"/>
    <w:rsid w:val="008811F4"/>
    <w:rsid w:val="00881416"/>
    <w:rsid w:val="0088150E"/>
    <w:rsid w:val="008816F6"/>
    <w:rsid w:val="00882090"/>
    <w:rsid w:val="00882DC6"/>
    <w:rsid w:val="008830DF"/>
    <w:rsid w:val="00884062"/>
    <w:rsid w:val="00884B11"/>
    <w:rsid w:val="00884BC9"/>
    <w:rsid w:val="0088586A"/>
    <w:rsid w:val="00885CF8"/>
    <w:rsid w:val="008865E8"/>
    <w:rsid w:val="00887152"/>
    <w:rsid w:val="008875BA"/>
    <w:rsid w:val="008878D8"/>
    <w:rsid w:val="008878E8"/>
    <w:rsid w:val="008879B0"/>
    <w:rsid w:val="00890E7D"/>
    <w:rsid w:val="00891C75"/>
    <w:rsid w:val="00892E07"/>
    <w:rsid w:val="0089391A"/>
    <w:rsid w:val="0089435B"/>
    <w:rsid w:val="0089459A"/>
    <w:rsid w:val="00894C68"/>
    <w:rsid w:val="00894D81"/>
    <w:rsid w:val="00895278"/>
    <w:rsid w:val="008967D3"/>
    <w:rsid w:val="00896E05"/>
    <w:rsid w:val="00897222"/>
    <w:rsid w:val="008974FD"/>
    <w:rsid w:val="00897D14"/>
    <w:rsid w:val="00897EF5"/>
    <w:rsid w:val="008A19CD"/>
    <w:rsid w:val="008A1B93"/>
    <w:rsid w:val="008A20C5"/>
    <w:rsid w:val="008A27AC"/>
    <w:rsid w:val="008A32C3"/>
    <w:rsid w:val="008A347B"/>
    <w:rsid w:val="008A3EC5"/>
    <w:rsid w:val="008A4458"/>
    <w:rsid w:val="008A6767"/>
    <w:rsid w:val="008A7CF1"/>
    <w:rsid w:val="008B03B6"/>
    <w:rsid w:val="008B09F7"/>
    <w:rsid w:val="008B0D14"/>
    <w:rsid w:val="008B156B"/>
    <w:rsid w:val="008B177E"/>
    <w:rsid w:val="008B1FF8"/>
    <w:rsid w:val="008B2F13"/>
    <w:rsid w:val="008B329D"/>
    <w:rsid w:val="008B397E"/>
    <w:rsid w:val="008B3D94"/>
    <w:rsid w:val="008B3FCD"/>
    <w:rsid w:val="008B52AF"/>
    <w:rsid w:val="008B58D8"/>
    <w:rsid w:val="008B61FC"/>
    <w:rsid w:val="008B649D"/>
    <w:rsid w:val="008B78A0"/>
    <w:rsid w:val="008B7C4B"/>
    <w:rsid w:val="008B7DA6"/>
    <w:rsid w:val="008C0355"/>
    <w:rsid w:val="008C07AC"/>
    <w:rsid w:val="008C0AD9"/>
    <w:rsid w:val="008C0DE5"/>
    <w:rsid w:val="008C1209"/>
    <w:rsid w:val="008C1544"/>
    <w:rsid w:val="008C198C"/>
    <w:rsid w:val="008C1CDD"/>
    <w:rsid w:val="008C3507"/>
    <w:rsid w:val="008C37EF"/>
    <w:rsid w:val="008C3FAA"/>
    <w:rsid w:val="008C4181"/>
    <w:rsid w:val="008C57D2"/>
    <w:rsid w:val="008C5CFB"/>
    <w:rsid w:val="008C7A43"/>
    <w:rsid w:val="008D00DB"/>
    <w:rsid w:val="008D02A3"/>
    <w:rsid w:val="008D054B"/>
    <w:rsid w:val="008D0E17"/>
    <w:rsid w:val="008D25A0"/>
    <w:rsid w:val="008D408E"/>
    <w:rsid w:val="008D4143"/>
    <w:rsid w:val="008D4233"/>
    <w:rsid w:val="008D42B6"/>
    <w:rsid w:val="008D4897"/>
    <w:rsid w:val="008D5439"/>
    <w:rsid w:val="008D55CB"/>
    <w:rsid w:val="008D5D3E"/>
    <w:rsid w:val="008D6376"/>
    <w:rsid w:val="008D7B8E"/>
    <w:rsid w:val="008E0B41"/>
    <w:rsid w:val="008E1160"/>
    <w:rsid w:val="008E1585"/>
    <w:rsid w:val="008E1717"/>
    <w:rsid w:val="008E1E22"/>
    <w:rsid w:val="008E2583"/>
    <w:rsid w:val="008E266E"/>
    <w:rsid w:val="008E43B0"/>
    <w:rsid w:val="008E57A8"/>
    <w:rsid w:val="008E5BF3"/>
    <w:rsid w:val="008E5D17"/>
    <w:rsid w:val="008E61FF"/>
    <w:rsid w:val="008E622B"/>
    <w:rsid w:val="008E6EEE"/>
    <w:rsid w:val="008E797C"/>
    <w:rsid w:val="008F0E23"/>
    <w:rsid w:val="008F0FDD"/>
    <w:rsid w:val="008F12AB"/>
    <w:rsid w:val="008F1345"/>
    <w:rsid w:val="008F2248"/>
    <w:rsid w:val="008F2332"/>
    <w:rsid w:val="008F28F4"/>
    <w:rsid w:val="008F4399"/>
    <w:rsid w:val="008F51DF"/>
    <w:rsid w:val="008F652E"/>
    <w:rsid w:val="008F70F3"/>
    <w:rsid w:val="008F7256"/>
    <w:rsid w:val="00900BA5"/>
    <w:rsid w:val="00901674"/>
    <w:rsid w:val="00902201"/>
    <w:rsid w:val="00902543"/>
    <w:rsid w:val="009026F6"/>
    <w:rsid w:val="009037E1"/>
    <w:rsid w:val="009038B2"/>
    <w:rsid w:val="009043FF"/>
    <w:rsid w:val="0090469C"/>
    <w:rsid w:val="009047C4"/>
    <w:rsid w:val="00905966"/>
    <w:rsid w:val="00905C0A"/>
    <w:rsid w:val="009063EB"/>
    <w:rsid w:val="00907AA4"/>
    <w:rsid w:val="0091072C"/>
    <w:rsid w:val="00911B24"/>
    <w:rsid w:val="00911E0A"/>
    <w:rsid w:val="009124C9"/>
    <w:rsid w:val="0091552A"/>
    <w:rsid w:val="00915927"/>
    <w:rsid w:val="00915F50"/>
    <w:rsid w:val="00915FC1"/>
    <w:rsid w:val="009165FA"/>
    <w:rsid w:val="0092060E"/>
    <w:rsid w:val="00920906"/>
    <w:rsid w:val="00920CA9"/>
    <w:rsid w:val="00921500"/>
    <w:rsid w:val="00921DCE"/>
    <w:rsid w:val="00922094"/>
    <w:rsid w:val="009228F9"/>
    <w:rsid w:val="00922DA8"/>
    <w:rsid w:val="00923042"/>
    <w:rsid w:val="00923D13"/>
    <w:rsid w:val="00923FD7"/>
    <w:rsid w:val="00924236"/>
    <w:rsid w:val="009265CE"/>
    <w:rsid w:val="0092694E"/>
    <w:rsid w:val="00926E3E"/>
    <w:rsid w:val="009276E2"/>
    <w:rsid w:val="009279A2"/>
    <w:rsid w:val="00927D05"/>
    <w:rsid w:val="0093149C"/>
    <w:rsid w:val="009335FF"/>
    <w:rsid w:val="009341EA"/>
    <w:rsid w:val="009344B8"/>
    <w:rsid w:val="00934806"/>
    <w:rsid w:val="00934AA2"/>
    <w:rsid w:val="009370ED"/>
    <w:rsid w:val="00937321"/>
    <w:rsid w:val="009373A9"/>
    <w:rsid w:val="009404AD"/>
    <w:rsid w:val="0094054A"/>
    <w:rsid w:val="00941F3C"/>
    <w:rsid w:val="009424FF"/>
    <w:rsid w:val="00943228"/>
    <w:rsid w:val="0094343D"/>
    <w:rsid w:val="009434DB"/>
    <w:rsid w:val="00943A6C"/>
    <w:rsid w:val="00943ED3"/>
    <w:rsid w:val="00944C04"/>
    <w:rsid w:val="00944D0F"/>
    <w:rsid w:val="0094595E"/>
    <w:rsid w:val="00945D09"/>
    <w:rsid w:val="00947202"/>
    <w:rsid w:val="0095031D"/>
    <w:rsid w:val="00950704"/>
    <w:rsid w:val="00951305"/>
    <w:rsid w:val="00951767"/>
    <w:rsid w:val="009520F3"/>
    <w:rsid w:val="009524BC"/>
    <w:rsid w:val="0095251C"/>
    <w:rsid w:val="00952E42"/>
    <w:rsid w:val="00953265"/>
    <w:rsid w:val="009559D6"/>
    <w:rsid w:val="00956398"/>
    <w:rsid w:val="0095658A"/>
    <w:rsid w:val="00957B15"/>
    <w:rsid w:val="00957F54"/>
    <w:rsid w:val="00960877"/>
    <w:rsid w:val="0096092D"/>
    <w:rsid w:val="00960D32"/>
    <w:rsid w:val="00963B5C"/>
    <w:rsid w:val="009653F0"/>
    <w:rsid w:val="0096557B"/>
    <w:rsid w:val="00965A88"/>
    <w:rsid w:val="00966489"/>
    <w:rsid w:val="00966D64"/>
    <w:rsid w:val="00966F72"/>
    <w:rsid w:val="00967C59"/>
    <w:rsid w:val="00970559"/>
    <w:rsid w:val="00971459"/>
    <w:rsid w:val="00971D7D"/>
    <w:rsid w:val="00971EA0"/>
    <w:rsid w:val="00972D33"/>
    <w:rsid w:val="00972E1F"/>
    <w:rsid w:val="00973265"/>
    <w:rsid w:val="00974E4B"/>
    <w:rsid w:val="0097549F"/>
    <w:rsid w:val="00975662"/>
    <w:rsid w:val="00975A83"/>
    <w:rsid w:val="009766C8"/>
    <w:rsid w:val="009768B3"/>
    <w:rsid w:val="00976999"/>
    <w:rsid w:val="0097772F"/>
    <w:rsid w:val="009778EA"/>
    <w:rsid w:val="00977A83"/>
    <w:rsid w:val="009810F2"/>
    <w:rsid w:val="00982B7C"/>
    <w:rsid w:val="00982D0C"/>
    <w:rsid w:val="0098314E"/>
    <w:rsid w:val="00984543"/>
    <w:rsid w:val="009854AD"/>
    <w:rsid w:val="0098633C"/>
    <w:rsid w:val="00990787"/>
    <w:rsid w:val="009909AB"/>
    <w:rsid w:val="00992BB4"/>
    <w:rsid w:val="00993CA2"/>
    <w:rsid w:val="00994E47"/>
    <w:rsid w:val="009952B9"/>
    <w:rsid w:val="00995EC9"/>
    <w:rsid w:val="009975F6"/>
    <w:rsid w:val="009A0602"/>
    <w:rsid w:val="009A07B1"/>
    <w:rsid w:val="009A0B49"/>
    <w:rsid w:val="009A0CAC"/>
    <w:rsid w:val="009A1296"/>
    <w:rsid w:val="009A1C2C"/>
    <w:rsid w:val="009A1E29"/>
    <w:rsid w:val="009A2275"/>
    <w:rsid w:val="009A2F60"/>
    <w:rsid w:val="009A36E4"/>
    <w:rsid w:val="009A3E2B"/>
    <w:rsid w:val="009A3FFD"/>
    <w:rsid w:val="009A4AD1"/>
    <w:rsid w:val="009A4BAE"/>
    <w:rsid w:val="009A5591"/>
    <w:rsid w:val="009A5C5F"/>
    <w:rsid w:val="009A5C68"/>
    <w:rsid w:val="009A687D"/>
    <w:rsid w:val="009A6AD8"/>
    <w:rsid w:val="009B030C"/>
    <w:rsid w:val="009B0AA6"/>
    <w:rsid w:val="009B0EEC"/>
    <w:rsid w:val="009B25F7"/>
    <w:rsid w:val="009B3EB8"/>
    <w:rsid w:val="009B3EF8"/>
    <w:rsid w:val="009B4496"/>
    <w:rsid w:val="009B4708"/>
    <w:rsid w:val="009B4BA2"/>
    <w:rsid w:val="009B4E8B"/>
    <w:rsid w:val="009B55E1"/>
    <w:rsid w:val="009B6177"/>
    <w:rsid w:val="009B6A4E"/>
    <w:rsid w:val="009B7A5F"/>
    <w:rsid w:val="009C0AE6"/>
    <w:rsid w:val="009C0F45"/>
    <w:rsid w:val="009C15C5"/>
    <w:rsid w:val="009C21E2"/>
    <w:rsid w:val="009C22E2"/>
    <w:rsid w:val="009C2926"/>
    <w:rsid w:val="009C2AFA"/>
    <w:rsid w:val="009C2D38"/>
    <w:rsid w:val="009C3BC0"/>
    <w:rsid w:val="009C3CE1"/>
    <w:rsid w:val="009C3DB3"/>
    <w:rsid w:val="009C5222"/>
    <w:rsid w:val="009C531F"/>
    <w:rsid w:val="009C6138"/>
    <w:rsid w:val="009C631F"/>
    <w:rsid w:val="009C6A58"/>
    <w:rsid w:val="009C6BB1"/>
    <w:rsid w:val="009C77C3"/>
    <w:rsid w:val="009C7981"/>
    <w:rsid w:val="009D025E"/>
    <w:rsid w:val="009D0878"/>
    <w:rsid w:val="009D0F53"/>
    <w:rsid w:val="009D0F65"/>
    <w:rsid w:val="009D1E95"/>
    <w:rsid w:val="009D1F28"/>
    <w:rsid w:val="009D23CF"/>
    <w:rsid w:val="009D2A98"/>
    <w:rsid w:val="009D30F2"/>
    <w:rsid w:val="009D441F"/>
    <w:rsid w:val="009D6173"/>
    <w:rsid w:val="009D7499"/>
    <w:rsid w:val="009D7CE3"/>
    <w:rsid w:val="009E1AF5"/>
    <w:rsid w:val="009E2416"/>
    <w:rsid w:val="009E2D42"/>
    <w:rsid w:val="009E2F21"/>
    <w:rsid w:val="009E3C69"/>
    <w:rsid w:val="009E4DFA"/>
    <w:rsid w:val="009E58FB"/>
    <w:rsid w:val="009E5D6F"/>
    <w:rsid w:val="009E6CF8"/>
    <w:rsid w:val="009E791B"/>
    <w:rsid w:val="009E7996"/>
    <w:rsid w:val="009F0831"/>
    <w:rsid w:val="009F08A8"/>
    <w:rsid w:val="009F0D0F"/>
    <w:rsid w:val="009F2BCB"/>
    <w:rsid w:val="009F3702"/>
    <w:rsid w:val="009F38E9"/>
    <w:rsid w:val="009F6ED2"/>
    <w:rsid w:val="00A0052B"/>
    <w:rsid w:val="00A00E38"/>
    <w:rsid w:val="00A00EBE"/>
    <w:rsid w:val="00A01CA8"/>
    <w:rsid w:val="00A02BB0"/>
    <w:rsid w:val="00A033AF"/>
    <w:rsid w:val="00A03893"/>
    <w:rsid w:val="00A04504"/>
    <w:rsid w:val="00A05B59"/>
    <w:rsid w:val="00A05F3A"/>
    <w:rsid w:val="00A066EA"/>
    <w:rsid w:val="00A07D79"/>
    <w:rsid w:val="00A10327"/>
    <w:rsid w:val="00A10C60"/>
    <w:rsid w:val="00A10E14"/>
    <w:rsid w:val="00A11538"/>
    <w:rsid w:val="00A12653"/>
    <w:rsid w:val="00A13164"/>
    <w:rsid w:val="00A14188"/>
    <w:rsid w:val="00A14BD5"/>
    <w:rsid w:val="00A150F2"/>
    <w:rsid w:val="00A15783"/>
    <w:rsid w:val="00A16C8A"/>
    <w:rsid w:val="00A16E92"/>
    <w:rsid w:val="00A17590"/>
    <w:rsid w:val="00A17878"/>
    <w:rsid w:val="00A17987"/>
    <w:rsid w:val="00A21C22"/>
    <w:rsid w:val="00A21C79"/>
    <w:rsid w:val="00A2331E"/>
    <w:rsid w:val="00A23571"/>
    <w:rsid w:val="00A238FC"/>
    <w:rsid w:val="00A24838"/>
    <w:rsid w:val="00A24857"/>
    <w:rsid w:val="00A249AB"/>
    <w:rsid w:val="00A24D6E"/>
    <w:rsid w:val="00A25D32"/>
    <w:rsid w:val="00A25F32"/>
    <w:rsid w:val="00A2644D"/>
    <w:rsid w:val="00A27047"/>
    <w:rsid w:val="00A276AF"/>
    <w:rsid w:val="00A27E75"/>
    <w:rsid w:val="00A27FBE"/>
    <w:rsid w:val="00A30832"/>
    <w:rsid w:val="00A31ACE"/>
    <w:rsid w:val="00A320A6"/>
    <w:rsid w:val="00A326C0"/>
    <w:rsid w:val="00A33EF6"/>
    <w:rsid w:val="00A34869"/>
    <w:rsid w:val="00A34E29"/>
    <w:rsid w:val="00A352F9"/>
    <w:rsid w:val="00A37D55"/>
    <w:rsid w:val="00A42094"/>
    <w:rsid w:val="00A4210B"/>
    <w:rsid w:val="00A42572"/>
    <w:rsid w:val="00A43B28"/>
    <w:rsid w:val="00A43F8C"/>
    <w:rsid w:val="00A44F78"/>
    <w:rsid w:val="00A473A1"/>
    <w:rsid w:val="00A47F6A"/>
    <w:rsid w:val="00A510D0"/>
    <w:rsid w:val="00A512D3"/>
    <w:rsid w:val="00A5151D"/>
    <w:rsid w:val="00A516E1"/>
    <w:rsid w:val="00A51B79"/>
    <w:rsid w:val="00A52723"/>
    <w:rsid w:val="00A53103"/>
    <w:rsid w:val="00A535A3"/>
    <w:rsid w:val="00A543F6"/>
    <w:rsid w:val="00A55341"/>
    <w:rsid w:val="00A5643C"/>
    <w:rsid w:val="00A617ED"/>
    <w:rsid w:val="00A62359"/>
    <w:rsid w:val="00A62792"/>
    <w:rsid w:val="00A62FE6"/>
    <w:rsid w:val="00A6636C"/>
    <w:rsid w:val="00A66995"/>
    <w:rsid w:val="00A67948"/>
    <w:rsid w:val="00A67C5A"/>
    <w:rsid w:val="00A700C5"/>
    <w:rsid w:val="00A7031E"/>
    <w:rsid w:val="00A7048E"/>
    <w:rsid w:val="00A724E2"/>
    <w:rsid w:val="00A72566"/>
    <w:rsid w:val="00A72B05"/>
    <w:rsid w:val="00A736B1"/>
    <w:rsid w:val="00A75977"/>
    <w:rsid w:val="00A771ED"/>
    <w:rsid w:val="00A777E7"/>
    <w:rsid w:val="00A77BEB"/>
    <w:rsid w:val="00A801A3"/>
    <w:rsid w:val="00A80358"/>
    <w:rsid w:val="00A80D2D"/>
    <w:rsid w:val="00A84639"/>
    <w:rsid w:val="00A85198"/>
    <w:rsid w:val="00A851C6"/>
    <w:rsid w:val="00A858F8"/>
    <w:rsid w:val="00A90A4D"/>
    <w:rsid w:val="00A91E4C"/>
    <w:rsid w:val="00A924A5"/>
    <w:rsid w:val="00A927DB"/>
    <w:rsid w:val="00A92833"/>
    <w:rsid w:val="00A929FB"/>
    <w:rsid w:val="00A93F1A"/>
    <w:rsid w:val="00A94A41"/>
    <w:rsid w:val="00A95AA6"/>
    <w:rsid w:val="00A973EA"/>
    <w:rsid w:val="00A976F6"/>
    <w:rsid w:val="00A97C14"/>
    <w:rsid w:val="00AA01B0"/>
    <w:rsid w:val="00AA0B1F"/>
    <w:rsid w:val="00AA0E0D"/>
    <w:rsid w:val="00AA15A6"/>
    <w:rsid w:val="00AA1EA7"/>
    <w:rsid w:val="00AA3296"/>
    <w:rsid w:val="00AA3BB7"/>
    <w:rsid w:val="00AA5076"/>
    <w:rsid w:val="00AA56CF"/>
    <w:rsid w:val="00AA6CE1"/>
    <w:rsid w:val="00AA6CED"/>
    <w:rsid w:val="00AA7180"/>
    <w:rsid w:val="00AA727A"/>
    <w:rsid w:val="00AB0073"/>
    <w:rsid w:val="00AB1FEB"/>
    <w:rsid w:val="00AB27ED"/>
    <w:rsid w:val="00AB3063"/>
    <w:rsid w:val="00AB38AC"/>
    <w:rsid w:val="00AB38FE"/>
    <w:rsid w:val="00AB6644"/>
    <w:rsid w:val="00AB6B54"/>
    <w:rsid w:val="00AB6F13"/>
    <w:rsid w:val="00AC0486"/>
    <w:rsid w:val="00AC0779"/>
    <w:rsid w:val="00AC2126"/>
    <w:rsid w:val="00AC2BA0"/>
    <w:rsid w:val="00AC2C1E"/>
    <w:rsid w:val="00AC2F48"/>
    <w:rsid w:val="00AC324F"/>
    <w:rsid w:val="00AC3638"/>
    <w:rsid w:val="00AC5160"/>
    <w:rsid w:val="00AC5897"/>
    <w:rsid w:val="00AC63D5"/>
    <w:rsid w:val="00AC7355"/>
    <w:rsid w:val="00AC77DF"/>
    <w:rsid w:val="00AC78A8"/>
    <w:rsid w:val="00AC7A81"/>
    <w:rsid w:val="00AC7D95"/>
    <w:rsid w:val="00AD04BD"/>
    <w:rsid w:val="00AD06ED"/>
    <w:rsid w:val="00AD189C"/>
    <w:rsid w:val="00AD55D6"/>
    <w:rsid w:val="00AD6082"/>
    <w:rsid w:val="00AD718C"/>
    <w:rsid w:val="00AD7644"/>
    <w:rsid w:val="00AD76D7"/>
    <w:rsid w:val="00AD7B5B"/>
    <w:rsid w:val="00AE02BA"/>
    <w:rsid w:val="00AE0E16"/>
    <w:rsid w:val="00AE0E73"/>
    <w:rsid w:val="00AE0F2C"/>
    <w:rsid w:val="00AE1318"/>
    <w:rsid w:val="00AE2ADF"/>
    <w:rsid w:val="00AE373D"/>
    <w:rsid w:val="00AE3AC5"/>
    <w:rsid w:val="00AE46CC"/>
    <w:rsid w:val="00AE4A67"/>
    <w:rsid w:val="00AE56B7"/>
    <w:rsid w:val="00AE644E"/>
    <w:rsid w:val="00AE6AF9"/>
    <w:rsid w:val="00AE6BD6"/>
    <w:rsid w:val="00AE76C5"/>
    <w:rsid w:val="00AF0531"/>
    <w:rsid w:val="00AF0684"/>
    <w:rsid w:val="00AF083D"/>
    <w:rsid w:val="00AF1A69"/>
    <w:rsid w:val="00AF2235"/>
    <w:rsid w:val="00AF3017"/>
    <w:rsid w:val="00AF376A"/>
    <w:rsid w:val="00AF3F80"/>
    <w:rsid w:val="00AF41E3"/>
    <w:rsid w:val="00AF5149"/>
    <w:rsid w:val="00AF5440"/>
    <w:rsid w:val="00AF56AE"/>
    <w:rsid w:val="00AF575C"/>
    <w:rsid w:val="00AF661F"/>
    <w:rsid w:val="00AF72EF"/>
    <w:rsid w:val="00B001CF"/>
    <w:rsid w:val="00B003FA"/>
    <w:rsid w:val="00B00999"/>
    <w:rsid w:val="00B00CEE"/>
    <w:rsid w:val="00B012DE"/>
    <w:rsid w:val="00B013DD"/>
    <w:rsid w:val="00B01580"/>
    <w:rsid w:val="00B02547"/>
    <w:rsid w:val="00B026EC"/>
    <w:rsid w:val="00B03B11"/>
    <w:rsid w:val="00B0530D"/>
    <w:rsid w:val="00B065ED"/>
    <w:rsid w:val="00B066F7"/>
    <w:rsid w:val="00B074B4"/>
    <w:rsid w:val="00B10A52"/>
    <w:rsid w:val="00B11B90"/>
    <w:rsid w:val="00B1303A"/>
    <w:rsid w:val="00B137BB"/>
    <w:rsid w:val="00B13B7A"/>
    <w:rsid w:val="00B142F3"/>
    <w:rsid w:val="00B14E73"/>
    <w:rsid w:val="00B14FB5"/>
    <w:rsid w:val="00B15901"/>
    <w:rsid w:val="00B15C7B"/>
    <w:rsid w:val="00B17433"/>
    <w:rsid w:val="00B2012E"/>
    <w:rsid w:val="00B20F2A"/>
    <w:rsid w:val="00B215BC"/>
    <w:rsid w:val="00B215C6"/>
    <w:rsid w:val="00B21DB1"/>
    <w:rsid w:val="00B21F1E"/>
    <w:rsid w:val="00B2250F"/>
    <w:rsid w:val="00B22F08"/>
    <w:rsid w:val="00B238B7"/>
    <w:rsid w:val="00B23A75"/>
    <w:rsid w:val="00B24524"/>
    <w:rsid w:val="00B2481B"/>
    <w:rsid w:val="00B25BA1"/>
    <w:rsid w:val="00B25E77"/>
    <w:rsid w:val="00B26D97"/>
    <w:rsid w:val="00B26F79"/>
    <w:rsid w:val="00B273B9"/>
    <w:rsid w:val="00B2762A"/>
    <w:rsid w:val="00B300E1"/>
    <w:rsid w:val="00B30423"/>
    <w:rsid w:val="00B3071F"/>
    <w:rsid w:val="00B30CA7"/>
    <w:rsid w:val="00B327C2"/>
    <w:rsid w:val="00B32CFB"/>
    <w:rsid w:val="00B332B7"/>
    <w:rsid w:val="00B33ADD"/>
    <w:rsid w:val="00B33D4C"/>
    <w:rsid w:val="00B348DF"/>
    <w:rsid w:val="00B36903"/>
    <w:rsid w:val="00B369E3"/>
    <w:rsid w:val="00B37848"/>
    <w:rsid w:val="00B4097D"/>
    <w:rsid w:val="00B41257"/>
    <w:rsid w:val="00B427F9"/>
    <w:rsid w:val="00B42CA1"/>
    <w:rsid w:val="00B42EE2"/>
    <w:rsid w:val="00B43767"/>
    <w:rsid w:val="00B4405B"/>
    <w:rsid w:val="00B45022"/>
    <w:rsid w:val="00B455B4"/>
    <w:rsid w:val="00B45759"/>
    <w:rsid w:val="00B45854"/>
    <w:rsid w:val="00B45C11"/>
    <w:rsid w:val="00B46756"/>
    <w:rsid w:val="00B478F4"/>
    <w:rsid w:val="00B50F8B"/>
    <w:rsid w:val="00B510BE"/>
    <w:rsid w:val="00B51171"/>
    <w:rsid w:val="00B52092"/>
    <w:rsid w:val="00B523D0"/>
    <w:rsid w:val="00B52F10"/>
    <w:rsid w:val="00B5310A"/>
    <w:rsid w:val="00B536E7"/>
    <w:rsid w:val="00B53C68"/>
    <w:rsid w:val="00B53C77"/>
    <w:rsid w:val="00B551CF"/>
    <w:rsid w:val="00B55B4A"/>
    <w:rsid w:val="00B573C5"/>
    <w:rsid w:val="00B57C4D"/>
    <w:rsid w:val="00B60911"/>
    <w:rsid w:val="00B60BD1"/>
    <w:rsid w:val="00B617C8"/>
    <w:rsid w:val="00B625D6"/>
    <w:rsid w:val="00B645B2"/>
    <w:rsid w:val="00B65918"/>
    <w:rsid w:val="00B6624F"/>
    <w:rsid w:val="00B664CC"/>
    <w:rsid w:val="00B70471"/>
    <w:rsid w:val="00B70707"/>
    <w:rsid w:val="00B71B75"/>
    <w:rsid w:val="00B72454"/>
    <w:rsid w:val="00B7252C"/>
    <w:rsid w:val="00B72B64"/>
    <w:rsid w:val="00B72CD2"/>
    <w:rsid w:val="00B73407"/>
    <w:rsid w:val="00B745EE"/>
    <w:rsid w:val="00B749DA"/>
    <w:rsid w:val="00B74AD5"/>
    <w:rsid w:val="00B74B2C"/>
    <w:rsid w:val="00B76417"/>
    <w:rsid w:val="00B774BC"/>
    <w:rsid w:val="00B77BDE"/>
    <w:rsid w:val="00B80DCB"/>
    <w:rsid w:val="00B810BD"/>
    <w:rsid w:val="00B81AAA"/>
    <w:rsid w:val="00B825C3"/>
    <w:rsid w:val="00B82FE2"/>
    <w:rsid w:val="00B838A4"/>
    <w:rsid w:val="00B83AB4"/>
    <w:rsid w:val="00B83DE6"/>
    <w:rsid w:val="00B86065"/>
    <w:rsid w:val="00B8639E"/>
    <w:rsid w:val="00B87E8E"/>
    <w:rsid w:val="00B909FD"/>
    <w:rsid w:val="00B90F5E"/>
    <w:rsid w:val="00B954D2"/>
    <w:rsid w:val="00B96CBF"/>
    <w:rsid w:val="00B96DD2"/>
    <w:rsid w:val="00B977FE"/>
    <w:rsid w:val="00B97B0B"/>
    <w:rsid w:val="00BA0B6B"/>
    <w:rsid w:val="00BA0C12"/>
    <w:rsid w:val="00BA0DEF"/>
    <w:rsid w:val="00BA205D"/>
    <w:rsid w:val="00BA38B0"/>
    <w:rsid w:val="00BA49AF"/>
    <w:rsid w:val="00BA51F6"/>
    <w:rsid w:val="00BA57BC"/>
    <w:rsid w:val="00BA5D30"/>
    <w:rsid w:val="00BA62E6"/>
    <w:rsid w:val="00BA6B2D"/>
    <w:rsid w:val="00BA7067"/>
    <w:rsid w:val="00BB0085"/>
    <w:rsid w:val="00BB0154"/>
    <w:rsid w:val="00BB13FA"/>
    <w:rsid w:val="00BB266D"/>
    <w:rsid w:val="00BB55F9"/>
    <w:rsid w:val="00BB708B"/>
    <w:rsid w:val="00BC004F"/>
    <w:rsid w:val="00BC0F0B"/>
    <w:rsid w:val="00BC2514"/>
    <w:rsid w:val="00BC2794"/>
    <w:rsid w:val="00BC3E13"/>
    <w:rsid w:val="00BD03BF"/>
    <w:rsid w:val="00BD0699"/>
    <w:rsid w:val="00BD1930"/>
    <w:rsid w:val="00BD1A68"/>
    <w:rsid w:val="00BD237E"/>
    <w:rsid w:val="00BD26C2"/>
    <w:rsid w:val="00BD2A3E"/>
    <w:rsid w:val="00BD30DA"/>
    <w:rsid w:val="00BD324E"/>
    <w:rsid w:val="00BD3D37"/>
    <w:rsid w:val="00BD48B4"/>
    <w:rsid w:val="00BD4F60"/>
    <w:rsid w:val="00BD5EB5"/>
    <w:rsid w:val="00BD623B"/>
    <w:rsid w:val="00BD6483"/>
    <w:rsid w:val="00BD6BE2"/>
    <w:rsid w:val="00BD6D9B"/>
    <w:rsid w:val="00BD79A4"/>
    <w:rsid w:val="00BE0020"/>
    <w:rsid w:val="00BE00E3"/>
    <w:rsid w:val="00BE07FF"/>
    <w:rsid w:val="00BE0B49"/>
    <w:rsid w:val="00BE0C5F"/>
    <w:rsid w:val="00BE1977"/>
    <w:rsid w:val="00BE1D42"/>
    <w:rsid w:val="00BE2228"/>
    <w:rsid w:val="00BE2710"/>
    <w:rsid w:val="00BE2D75"/>
    <w:rsid w:val="00BE2F82"/>
    <w:rsid w:val="00BE333A"/>
    <w:rsid w:val="00BE346D"/>
    <w:rsid w:val="00BE3E53"/>
    <w:rsid w:val="00BE4766"/>
    <w:rsid w:val="00BE6A1B"/>
    <w:rsid w:val="00BE6A2A"/>
    <w:rsid w:val="00BE6B12"/>
    <w:rsid w:val="00BE738F"/>
    <w:rsid w:val="00BF0146"/>
    <w:rsid w:val="00BF0E87"/>
    <w:rsid w:val="00BF10A0"/>
    <w:rsid w:val="00BF10AC"/>
    <w:rsid w:val="00BF116C"/>
    <w:rsid w:val="00BF3786"/>
    <w:rsid w:val="00BF3A7E"/>
    <w:rsid w:val="00BF413B"/>
    <w:rsid w:val="00BF4CF9"/>
    <w:rsid w:val="00BF705F"/>
    <w:rsid w:val="00BF7179"/>
    <w:rsid w:val="00BF7873"/>
    <w:rsid w:val="00BF7BFA"/>
    <w:rsid w:val="00C001BF"/>
    <w:rsid w:val="00C017CB"/>
    <w:rsid w:val="00C020AC"/>
    <w:rsid w:val="00C0230F"/>
    <w:rsid w:val="00C02D18"/>
    <w:rsid w:val="00C048F2"/>
    <w:rsid w:val="00C04A1C"/>
    <w:rsid w:val="00C04A95"/>
    <w:rsid w:val="00C0587E"/>
    <w:rsid w:val="00C05A33"/>
    <w:rsid w:val="00C05CD2"/>
    <w:rsid w:val="00C06D48"/>
    <w:rsid w:val="00C07288"/>
    <w:rsid w:val="00C1157B"/>
    <w:rsid w:val="00C11EC9"/>
    <w:rsid w:val="00C133FA"/>
    <w:rsid w:val="00C13DB1"/>
    <w:rsid w:val="00C13F58"/>
    <w:rsid w:val="00C14226"/>
    <w:rsid w:val="00C14450"/>
    <w:rsid w:val="00C14891"/>
    <w:rsid w:val="00C14BC6"/>
    <w:rsid w:val="00C16D7C"/>
    <w:rsid w:val="00C170B1"/>
    <w:rsid w:val="00C17553"/>
    <w:rsid w:val="00C23AFF"/>
    <w:rsid w:val="00C241E1"/>
    <w:rsid w:val="00C2426D"/>
    <w:rsid w:val="00C26DE2"/>
    <w:rsid w:val="00C27097"/>
    <w:rsid w:val="00C2717E"/>
    <w:rsid w:val="00C2733D"/>
    <w:rsid w:val="00C27571"/>
    <w:rsid w:val="00C316F0"/>
    <w:rsid w:val="00C317ED"/>
    <w:rsid w:val="00C31A5C"/>
    <w:rsid w:val="00C32388"/>
    <w:rsid w:val="00C32A2E"/>
    <w:rsid w:val="00C32EDC"/>
    <w:rsid w:val="00C33901"/>
    <w:rsid w:val="00C33A03"/>
    <w:rsid w:val="00C34EB1"/>
    <w:rsid w:val="00C35AF6"/>
    <w:rsid w:val="00C376AB"/>
    <w:rsid w:val="00C42CF3"/>
    <w:rsid w:val="00C42EFF"/>
    <w:rsid w:val="00C43065"/>
    <w:rsid w:val="00C452B7"/>
    <w:rsid w:val="00C45EAC"/>
    <w:rsid w:val="00C47315"/>
    <w:rsid w:val="00C473A5"/>
    <w:rsid w:val="00C475A6"/>
    <w:rsid w:val="00C50386"/>
    <w:rsid w:val="00C5038A"/>
    <w:rsid w:val="00C50786"/>
    <w:rsid w:val="00C50FCF"/>
    <w:rsid w:val="00C5198C"/>
    <w:rsid w:val="00C53635"/>
    <w:rsid w:val="00C54048"/>
    <w:rsid w:val="00C54AB8"/>
    <w:rsid w:val="00C551EF"/>
    <w:rsid w:val="00C55859"/>
    <w:rsid w:val="00C55AD3"/>
    <w:rsid w:val="00C563F1"/>
    <w:rsid w:val="00C56457"/>
    <w:rsid w:val="00C57515"/>
    <w:rsid w:val="00C60A22"/>
    <w:rsid w:val="00C613D3"/>
    <w:rsid w:val="00C64B8D"/>
    <w:rsid w:val="00C6508E"/>
    <w:rsid w:val="00C65742"/>
    <w:rsid w:val="00C66101"/>
    <w:rsid w:val="00C66F23"/>
    <w:rsid w:val="00C675B3"/>
    <w:rsid w:val="00C72443"/>
    <w:rsid w:val="00C72EBD"/>
    <w:rsid w:val="00C73306"/>
    <w:rsid w:val="00C73471"/>
    <w:rsid w:val="00C736E5"/>
    <w:rsid w:val="00C75C52"/>
    <w:rsid w:val="00C761E8"/>
    <w:rsid w:val="00C767CA"/>
    <w:rsid w:val="00C768E7"/>
    <w:rsid w:val="00C76C13"/>
    <w:rsid w:val="00C774E2"/>
    <w:rsid w:val="00C802BB"/>
    <w:rsid w:val="00C805E8"/>
    <w:rsid w:val="00C81F43"/>
    <w:rsid w:val="00C82098"/>
    <w:rsid w:val="00C828F4"/>
    <w:rsid w:val="00C8397D"/>
    <w:rsid w:val="00C83FAF"/>
    <w:rsid w:val="00C841DD"/>
    <w:rsid w:val="00C8488C"/>
    <w:rsid w:val="00C85156"/>
    <w:rsid w:val="00C8571F"/>
    <w:rsid w:val="00C85EB2"/>
    <w:rsid w:val="00C861FD"/>
    <w:rsid w:val="00C8709D"/>
    <w:rsid w:val="00C870A2"/>
    <w:rsid w:val="00C87CDD"/>
    <w:rsid w:val="00C90245"/>
    <w:rsid w:val="00C90FC4"/>
    <w:rsid w:val="00C91AE3"/>
    <w:rsid w:val="00C92AC5"/>
    <w:rsid w:val="00C939D3"/>
    <w:rsid w:val="00C93C69"/>
    <w:rsid w:val="00C9401E"/>
    <w:rsid w:val="00C9434C"/>
    <w:rsid w:val="00C95205"/>
    <w:rsid w:val="00C95AD2"/>
    <w:rsid w:val="00C9742C"/>
    <w:rsid w:val="00CA11F8"/>
    <w:rsid w:val="00CA170F"/>
    <w:rsid w:val="00CA1C90"/>
    <w:rsid w:val="00CA1E64"/>
    <w:rsid w:val="00CA2985"/>
    <w:rsid w:val="00CA2BB3"/>
    <w:rsid w:val="00CA3645"/>
    <w:rsid w:val="00CA477C"/>
    <w:rsid w:val="00CA4DFB"/>
    <w:rsid w:val="00CA4F25"/>
    <w:rsid w:val="00CA5141"/>
    <w:rsid w:val="00CA5183"/>
    <w:rsid w:val="00CA51BB"/>
    <w:rsid w:val="00CA56AA"/>
    <w:rsid w:val="00CA6291"/>
    <w:rsid w:val="00CA6966"/>
    <w:rsid w:val="00CA6E73"/>
    <w:rsid w:val="00CA7392"/>
    <w:rsid w:val="00CA7AC8"/>
    <w:rsid w:val="00CA7F83"/>
    <w:rsid w:val="00CB14F5"/>
    <w:rsid w:val="00CB2C09"/>
    <w:rsid w:val="00CB2F55"/>
    <w:rsid w:val="00CB439B"/>
    <w:rsid w:val="00CB4869"/>
    <w:rsid w:val="00CB48B5"/>
    <w:rsid w:val="00CB495E"/>
    <w:rsid w:val="00CB4AD5"/>
    <w:rsid w:val="00CB60C9"/>
    <w:rsid w:val="00CB6848"/>
    <w:rsid w:val="00CB7325"/>
    <w:rsid w:val="00CB73EC"/>
    <w:rsid w:val="00CB7CDC"/>
    <w:rsid w:val="00CB7EFB"/>
    <w:rsid w:val="00CC030E"/>
    <w:rsid w:val="00CC0327"/>
    <w:rsid w:val="00CC0564"/>
    <w:rsid w:val="00CC086A"/>
    <w:rsid w:val="00CC0E5B"/>
    <w:rsid w:val="00CC1149"/>
    <w:rsid w:val="00CC1F8F"/>
    <w:rsid w:val="00CC252A"/>
    <w:rsid w:val="00CC303B"/>
    <w:rsid w:val="00CC59F8"/>
    <w:rsid w:val="00CC675C"/>
    <w:rsid w:val="00CC73E4"/>
    <w:rsid w:val="00CD08D0"/>
    <w:rsid w:val="00CD0BD4"/>
    <w:rsid w:val="00CD0C71"/>
    <w:rsid w:val="00CD1EED"/>
    <w:rsid w:val="00CD2303"/>
    <w:rsid w:val="00CD2A5E"/>
    <w:rsid w:val="00CD40BF"/>
    <w:rsid w:val="00CD45BC"/>
    <w:rsid w:val="00CD5F01"/>
    <w:rsid w:val="00CD6C2B"/>
    <w:rsid w:val="00CD7161"/>
    <w:rsid w:val="00CD78E1"/>
    <w:rsid w:val="00CD79F6"/>
    <w:rsid w:val="00CE03B1"/>
    <w:rsid w:val="00CE05B7"/>
    <w:rsid w:val="00CE1B73"/>
    <w:rsid w:val="00CE274A"/>
    <w:rsid w:val="00CE2F98"/>
    <w:rsid w:val="00CE4089"/>
    <w:rsid w:val="00CE40B3"/>
    <w:rsid w:val="00CE522F"/>
    <w:rsid w:val="00CE5270"/>
    <w:rsid w:val="00CE68C7"/>
    <w:rsid w:val="00CE7526"/>
    <w:rsid w:val="00CE7C1C"/>
    <w:rsid w:val="00CF0C7B"/>
    <w:rsid w:val="00CF1F16"/>
    <w:rsid w:val="00CF299D"/>
    <w:rsid w:val="00CF33D1"/>
    <w:rsid w:val="00CF392D"/>
    <w:rsid w:val="00CF3F04"/>
    <w:rsid w:val="00CF4666"/>
    <w:rsid w:val="00CF4CE2"/>
    <w:rsid w:val="00CF5A7D"/>
    <w:rsid w:val="00CF5AE0"/>
    <w:rsid w:val="00CF5B24"/>
    <w:rsid w:val="00CF5EDF"/>
    <w:rsid w:val="00CF5F08"/>
    <w:rsid w:val="00CF6C7A"/>
    <w:rsid w:val="00CF7BB0"/>
    <w:rsid w:val="00CF7C8F"/>
    <w:rsid w:val="00D00221"/>
    <w:rsid w:val="00D0035E"/>
    <w:rsid w:val="00D00CBE"/>
    <w:rsid w:val="00D0359A"/>
    <w:rsid w:val="00D036F3"/>
    <w:rsid w:val="00D03BC5"/>
    <w:rsid w:val="00D03BEC"/>
    <w:rsid w:val="00D0540A"/>
    <w:rsid w:val="00D05863"/>
    <w:rsid w:val="00D05A8D"/>
    <w:rsid w:val="00D07246"/>
    <w:rsid w:val="00D075A7"/>
    <w:rsid w:val="00D07898"/>
    <w:rsid w:val="00D10794"/>
    <w:rsid w:val="00D144BD"/>
    <w:rsid w:val="00D14DA4"/>
    <w:rsid w:val="00D15384"/>
    <w:rsid w:val="00D15800"/>
    <w:rsid w:val="00D160C4"/>
    <w:rsid w:val="00D16BD1"/>
    <w:rsid w:val="00D16D1E"/>
    <w:rsid w:val="00D17313"/>
    <w:rsid w:val="00D177AC"/>
    <w:rsid w:val="00D17B08"/>
    <w:rsid w:val="00D204B0"/>
    <w:rsid w:val="00D21709"/>
    <w:rsid w:val="00D217AF"/>
    <w:rsid w:val="00D22194"/>
    <w:rsid w:val="00D22E16"/>
    <w:rsid w:val="00D24B34"/>
    <w:rsid w:val="00D2531A"/>
    <w:rsid w:val="00D263AC"/>
    <w:rsid w:val="00D2646A"/>
    <w:rsid w:val="00D26CE2"/>
    <w:rsid w:val="00D278E9"/>
    <w:rsid w:val="00D30111"/>
    <w:rsid w:val="00D30312"/>
    <w:rsid w:val="00D304E2"/>
    <w:rsid w:val="00D30FAB"/>
    <w:rsid w:val="00D31016"/>
    <w:rsid w:val="00D3157E"/>
    <w:rsid w:val="00D32F98"/>
    <w:rsid w:val="00D34CC7"/>
    <w:rsid w:val="00D3550E"/>
    <w:rsid w:val="00D36B62"/>
    <w:rsid w:val="00D37774"/>
    <w:rsid w:val="00D41464"/>
    <w:rsid w:val="00D424EF"/>
    <w:rsid w:val="00D4334F"/>
    <w:rsid w:val="00D43B71"/>
    <w:rsid w:val="00D43DB0"/>
    <w:rsid w:val="00D44537"/>
    <w:rsid w:val="00D447AC"/>
    <w:rsid w:val="00D45385"/>
    <w:rsid w:val="00D456EF"/>
    <w:rsid w:val="00D45C38"/>
    <w:rsid w:val="00D46272"/>
    <w:rsid w:val="00D465DE"/>
    <w:rsid w:val="00D50430"/>
    <w:rsid w:val="00D5123E"/>
    <w:rsid w:val="00D51437"/>
    <w:rsid w:val="00D520D6"/>
    <w:rsid w:val="00D5378B"/>
    <w:rsid w:val="00D53CE0"/>
    <w:rsid w:val="00D540BB"/>
    <w:rsid w:val="00D54358"/>
    <w:rsid w:val="00D553EF"/>
    <w:rsid w:val="00D55737"/>
    <w:rsid w:val="00D55D13"/>
    <w:rsid w:val="00D600DA"/>
    <w:rsid w:val="00D605E1"/>
    <w:rsid w:val="00D60CB0"/>
    <w:rsid w:val="00D60CFF"/>
    <w:rsid w:val="00D61666"/>
    <w:rsid w:val="00D62C3E"/>
    <w:rsid w:val="00D6407C"/>
    <w:rsid w:val="00D641E9"/>
    <w:rsid w:val="00D649D7"/>
    <w:rsid w:val="00D64B57"/>
    <w:rsid w:val="00D64EAA"/>
    <w:rsid w:val="00D65F2D"/>
    <w:rsid w:val="00D6622B"/>
    <w:rsid w:val="00D66B04"/>
    <w:rsid w:val="00D66BC1"/>
    <w:rsid w:val="00D7029B"/>
    <w:rsid w:val="00D703D1"/>
    <w:rsid w:val="00D70FE2"/>
    <w:rsid w:val="00D7142B"/>
    <w:rsid w:val="00D72732"/>
    <w:rsid w:val="00D72EA1"/>
    <w:rsid w:val="00D73A6A"/>
    <w:rsid w:val="00D76F7A"/>
    <w:rsid w:val="00D77602"/>
    <w:rsid w:val="00D80095"/>
    <w:rsid w:val="00D80BF2"/>
    <w:rsid w:val="00D81A6B"/>
    <w:rsid w:val="00D829F8"/>
    <w:rsid w:val="00D82AA5"/>
    <w:rsid w:val="00D82AB6"/>
    <w:rsid w:val="00D82B58"/>
    <w:rsid w:val="00D82DB7"/>
    <w:rsid w:val="00D83660"/>
    <w:rsid w:val="00D8385C"/>
    <w:rsid w:val="00D83C64"/>
    <w:rsid w:val="00D84344"/>
    <w:rsid w:val="00D85F31"/>
    <w:rsid w:val="00D861CE"/>
    <w:rsid w:val="00D864CC"/>
    <w:rsid w:val="00D86A5F"/>
    <w:rsid w:val="00D87FDF"/>
    <w:rsid w:val="00D905A0"/>
    <w:rsid w:val="00D9100D"/>
    <w:rsid w:val="00D921FD"/>
    <w:rsid w:val="00D93737"/>
    <w:rsid w:val="00D93B2B"/>
    <w:rsid w:val="00D950BE"/>
    <w:rsid w:val="00D95A47"/>
    <w:rsid w:val="00D95A84"/>
    <w:rsid w:val="00D964A4"/>
    <w:rsid w:val="00D966A3"/>
    <w:rsid w:val="00D96845"/>
    <w:rsid w:val="00D968DE"/>
    <w:rsid w:val="00D96987"/>
    <w:rsid w:val="00D97361"/>
    <w:rsid w:val="00DA0734"/>
    <w:rsid w:val="00DA081E"/>
    <w:rsid w:val="00DA1B69"/>
    <w:rsid w:val="00DA1EC1"/>
    <w:rsid w:val="00DA200F"/>
    <w:rsid w:val="00DA22D4"/>
    <w:rsid w:val="00DA30AB"/>
    <w:rsid w:val="00DA3431"/>
    <w:rsid w:val="00DA3434"/>
    <w:rsid w:val="00DA4984"/>
    <w:rsid w:val="00DA5236"/>
    <w:rsid w:val="00DA5A68"/>
    <w:rsid w:val="00DA5C58"/>
    <w:rsid w:val="00DA61B5"/>
    <w:rsid w:val="00DB0D99"/>
    <w:rsid w:val="00DB11C9"/>
    <w:rsid w:val="00DB1673"/>
    <w:rsid w:val="00DB18E2"/>
    <w:rsid w:val="00DB2E5E"/>
    <w:rsid w:val="00DB3631"/>
    <w:rsid w:val="00DB3CFB"/>
    <w:rsid w:val="00DB470F"/>
    <w:rsid w:val="00DB4EAC"/>
    <w:rsid w:val="00DB59D5"/>
    <w:rsid w:val="00DB6582"/>
    <w:rsid w:val="00DB6A72"/>
    <w:rsid w:val="00DB6C28"/>
    <w:rsid w:val="00DB6F8F"/>
    <w:rsid w:val="00DB7004"/>
    <w:rsid w:val="00DB7049"/>
    <w:rsid w:val="00DB73E2"/>
    <w:rsid w:val="00DB7D1E"/>
    <w:rsid w:val="00DC01B3"/>
    <w:rsid w:val="00DC068A"/>
    <w:rsid w:val="00DC147E"/>
    <w:rsid w:val="00DC1AD4"/>
    <w:rsid w:val="00DC2F00"/>
    <w:rsid w:val="00DC317F"/>
    <w:rsid w:val="00DC3396"/>
    <w:rsid w:val="00DC36DA"/>
    <w:rsid w:val="00DC41F9"/>
    <w:rsid w:val="00DC429C"/>
    <w:rsid w:val="00DC4690"/>
    <w:rsid w:val="00DC63EA"/>
    <w:rsid w:val="00DC793C"/>
    <w:rsid w:val="00DD0970"/>
    <w:rsid w:val="00DD1130"/>
    <w:rsid w:val="00DD1658"/>
    <w:rsid w:val="00DD3D3C"/>
    <w:rsid w:val="00DD501D"/>
    <w:rsid w:val="00DD52B4"/>
    <w:rsid w:val="00DD5D24"/>
    <w:rsid w:val="00DD71CF"/>
    <w:rsid w:val="00DE05C4"/>
    <w:rsid w:val="00DE18F4"/>
    <w:rsid w:val="00DE31AD"/>
    <w:rsid w:val="00DE34F2"/>
    <w:rsid w:val="00DE3CC4"/>
    <w:rsid w:val="00DE4289"/>
    <w:rsid w:val="00DE4547"/>
    <w:rsid w:val="00DE46D5"/>
    <w:rsid w:val="00DE47D0"/>
    <w:rsid w:val="00DE4BF6"/>
    <w:rsid w:val="00DE4DDC"/>
    <w:rsid w:val="00DE592D"/>
    <w:rsid w:val="00DE5B88"/>
    <w:rsid w:val="00DE6280"/>
    <w:rsid w:val="00DE696B"/>
    <w:rsid w:val="00DE7CBB"/>
    <w:rsid w:val="00DF04AB"/>
    <w:rsid w:val="00DF06D1"/>
    <w:rsid w:val="00DF1B25"/>
    <w:rsid w:val="00DF2BC0"/>
    <w:rsid w:val="00DF2D6E"/>
    <w:rsid w:val="00DF3446"/>
    <w:rsid w:val="00DF4384"/>
    <w:rsid w:val="00DF493F"/>
    <w:rsid w:val="00DF4B71"/>
    <w:rsid w:val="00DF4E93"/>
    <w:rsid w:val="00DF5021"/>
    <w:rsid w:val="00DF6A39"/>
    <w:rsid w:val="00DF6B2A"/>
    <w:rsid w:val="00DF6FAB"/>
    <w:rsid w:val="00E000C4"/>
    <w:rsid w:val="00E004C4"/>
    <w:rsid w:val="00E009C8"/>
    <w:rsid w:val="00E019F4"/>
    <w:rsid w:val="00E01DBF"/>
    <w:rsid w:val="00E02AA5"/>
    <w:rsid w:val="00E02EC0"/>
    <w:rsid w:val="00E04B0F"/>
    <w:rsid w:val="00E05266"/>
    <w:rsid w:val="00E05640"/>
    <w:rsid w:val="00E0612F"/>
    <w:rsid w:val="00E06C70"/>
    <w:rsid w:val="00E0704E"/>
    <w:rsid w:val="00E1039B"/>
    <w:rsid w:val="00E105D5"/>
    <w:rsid w:val="00E112CA"/>
    <w:rsid w:val="00E143BC"/>
    <w:rsid w:val="00E14B87"/>
    <w:rsid w:val="00E150FE"/>
    <w:rsid w:val="00E157EB"/>
    <w:rsid w:val="00E164A4"/>
    <w:rsid w:val="00E16EB3"/>
    <w:rsid w:val="00E17229"/>
    <w:rsid w:val="00E20F90"/>
    <w:rsid w:val="00E211E1"/>
    <w:rsid w:val="00E22C6A"/>
    <w:rsid w:val="00E22C8C"/>
    <w:rsid w:val="00E22E03"/>
    <w:rsid w:val="00E22E43"/>
    <w:rsid w:val="00E23279"/>
    <w:rsid w:val="00E23420"/>
    <w:rsid w:val="00E23FDD"/>
    <w:rsid w:val="00E2424D"/>
    <w:rsid w:val="00E24783"/>
    <w:rsid w:val="00E259BC"/>
    <w:rsid w:val="00E26726"/>
    <w:rsid w:val="00E26D66"/>
    <w:rsid w:val="00E2721B"/>
    <w:rsid w:val="00E27473"/>
    <w:rsid w:val="00E275C5"/>
    <w:rsid w:val="00E27C68"/>
    <w:rsid w:val="00E30C3B"/>
    <w:rsid w:val="00E311B0"/>
    <w:rsid w:val="00E32777"/>
    <w:rsid w:val="00E32952"/>
    <w:rsid w:val="00E32D96"/>
    <w:rsid w:val="00E33281"/>
    <w:rsid w:val="00E33677"/>
    <w:rsid w:val="00E34A3C"/>
    <w:rsid w:val="00E34D79"/>
    <w:rsid w:val="00E3513B"/>
    <w:rsid w:val="00E3576A"/>
    <w:rsid w:val="00E3603B"/>
    <w:rsid w:val="00E374B6"/>
    <w:rsid w:val="00E40DB8"/>
    <w:rsid w:val="00E40ED3"/>
    <w:rsid w:val="00E41087"/>
    <w:rsid w:val="00E42354"/>
    <w:rsid w:val="00E426B8"/>
    <w:rsid w:val="00E4284D"/>
    <w:rsid w:val="00E429AB"/>
    <w:rsid w:val="00E42B4C"/>
    <w:rsid w:val="00E434EC"/>
    <w:rsid w:val="00E4560A"/>
    <w:rsid w:val="00E458D5"/>
    <w:rsid w:val="00E45B19"/>
    <w:rsid w:val="00E46EE2"/>
    <w:rsid w:val="00E47357"/>
    <w:rsid w:val="00E47ADC"/>
    <w:rsid w:val="00E502ED"/>
    <w:rsid w:val="00E5184B"/>
    <w:rsid w:val="00E52674"/>
    <w:rsid w:val="00E53035"/>
    <w:rsid w:val="00E535F3"/>
    <w:rsid w:val="00E5461B"/>
    <w:rsid w:val="00E557C9"/>
    <w:rsid w:val="00E56A32"/>
    <w:rsid w:val="00E57B30"/>
    <w:rsid w:val="00E60495"/>
    <w:rsid w:val="00E618E4"/>
    <w:rsid w:val="00E62367"/>
    <w:rsid w:val="00E626A6"/>
    <w:rsid w:val="00E62A59"/>
    <w:rsid w:val="00E634C8"/>
    <w:rsid w:val="00E63529"/>
    <w:rsid w:val="00E63E54"/>
    <w:rsid w:val="00E64B31"/>
    <w:rsid w:val="00E65E18"/>
    <w:rsid w:val="00E67227"/>
    <w:rsid w:val="00E679DC"/>
    <w:rsid w:val="00E67A11"/>
    <w:rsid w:val="00E72CF8"/>
    <w:rsid w:val="00E73E13"/>
    <w:rsid w:val="00E7483B"/>
    <w:rsid w:val="00E74DF7"/>
    <w:rsid w:val="00E76889"/>
    <w:rsid w:val="00E77E06"/>
    <w:rsid w:val="00E8028A"/>
    <w:rsid w:val="00E80461"/>
    <w:rsid w:val="00E80669"/>
    <w:rsid w:val="00E80852"/>
    <w:rsid w:val="00E818AB"/>
    <w:rsid w:val="00E819F0"/>
    <w:rsid w:val="00E83457"/>
    <w:rsid w:val="00E84193"/>
    <w:rsid w:val="00E847E7"/>
    <w:rsid w:val="00E84B5D"/>
    <w:rsid w:val="00E8648E"/>
    <w:rsid w:val="00E86C4D"/>
    <w:rsid w:val="00E90651"/>
    <w:rsid w:val="00E90656"/>
    <w:rsid w:val="00E90E1C"/>
    <w:rsid w:val="00E9100E"/>
    <w:rsid w:val="00E91524"/>
    <w:rsid w:val="00E9169E"/>
    <w:rsid w:val="00E91C43"/>
    <w:rsid w:val="00E91DA6"/>
    <w:rsid w:val="00E921DB"/>
    <w:rsid w:val="00E92A11"/>
    <w:rsid w:val="00E92EB7"/>
    <w:rsid w:val="00E930C0"/>
    <w:rsid w:val="00E93542"/>
    <w:rsid w:val="00E93FCB"/>
    <w:rsid w:val="00E95F8A"/>
    <w:rsid w:val="00E96483"/>
    <w:rsid w:val="00E9667E"/>
    <w:rsid w:val="00E97B6B"/>
    <w:rsid w:val="00E97DB0"/>
    <w:rsid w:val="00E97F7A"/>
    <w:rsid w:val="00EA0AC2"/>
    <w:rsid w:val="00EA1432"/>
    <w:rsid w:val="00EA1A25"/>
    <w:rsid w:val="00EA1BC9"/>
    <w:rsid w:val="00EA1E8D"/>
    <w:rsid w:val="00EA20D0"/>
    <w:rsid w:val="00EA565B"/>
    <w:rsid w:val="00EA565E"/>
    <w:rsid w:val="00EA5934"/>
    <w:rsid w:val="00EA61A8"/>
    <w:rsid w:val="00EA7885"/>
    <w:rsid w:val="00EA78C2"/>
    <w:rsid w:val="00EA7FE4"/>
    <w:rsid w:val="00EB04B7"/>
    <w:rsid w:val="00EB0912"/>
    <w:rsid w:val="00EB21D5"/>
    <w:rsid w:val="00EB25E8"/>
    <w:rsid w:val="00EB268F"/>
    <w:rsid w:val="00EB2DD8"/>
    <w:rsid w:val="00EB318B"/>
    <w:rsid w:val="00EB3BCA"/>
    <w:rsid w:val="00EB4AF7"/>
    <w:rsid w:val="00EB4C5C"/>
    <w:rsid w:val="00EB4E76"/>
    <w:rsid w:val="00EB648B"/>
    <w:rsid w:val="00EC074E"/>
    <w:rsid w:val="00EC15D7"/>
    <w:rsid w:val="00EC1647"/>
    <w:rsid w:val="00EC205E"/>
    <w:rsid w:val="00EC3025"/>
    <w:rsid w:val="00EC32B2"/>
    <w:rsid w:val="00EC3841"/>
    <w:rsid w:val="00EC4D59"/>
    <w:rsid w:val="00EC524B"/>
    <w:rsid w:val="00EC664A"/>
    <w:rsid w:val="00EC66B9"/>
    <w:rsid w:val="00EC6FCE"/>
    <w:rsid w:val="00EC7678"/>
    <w:rsid w:val="00EC76D3"/>
    <w:rsid w:val="00EC7876"/>
    <w:rsid w:val="00EC7F1A"/>
    <w:rsid w:val="00ED0A64"/>
    <w:rsid w:val="00ED103D"/>
    <w:rsid w:val="00ED30BF"/>
    <w:rsid w:val="00ED3F47"/>
    <w:rsid w:val="00ED480E"/>
    <w:rsid w:val="00ED5873"/>
    <w:rsid w:val="00ED5EBB"/>
    <w:rsid w:val="00ED6D5B"/>
    <w:rsid w:val="00EE1184"/>
    <w:rsid w:val="00EE128A"/>
    <w:rsid w:val="00EE26A6"/>
    <w:rsid w:val="00EE3824"/>
    <w:rsid w:val="00EE3B90"/>
    <w:rsid w:val="00EE3BB7"/>
    <w:rsid w:val="00EE481C"/>
    <w:rsid w:val="00EE48AF"/>
    <w:rsid w:val="00EE6AEC"/>
    <w:rsid w:val="00EE7231"/>
    <w:rsid w:val="00EE7990"/>
    <w:rsid w:val="00EE7CA0"/>
    <w:rsid w:val="00EF08D2"/>
    <w:rsid w:val="00EF0B10"/>
    <w:rsid w:val="00EF2BEF"/>
    <w:rsid w:val="00EF35AE"/>
    <w:rsid w:val="00EF3B0A"/>
    <w:rsid w:val="00EF4DCF"/>
    <w:rsid w:val="00EF56AF"/>
    <w:rsid w:val="00EF6A1A"/>
    <w:rsid w:val="00EF7718"/>
    <w:rsid w:val="00F003CD"/>
    <w:rsid w:val="00F00CBB"/>
    <w:rsid w:val="00F018A6"/>
    <w:rsid w:val="00F03EF8"/>
    <w:rsid w:val="00F0480E"/>
    <w:rsid w:val="00F050A4"/>
    <w:rsid w:val="00F05517"/>
    <w:rsid w:val="00F05A85"/>
    <w:rsid w:val="00F063BD"/>
    <w:rsid w:val="00F064CB"/>
    <w:rsid w:val="00F07166"/>
    <w:rsid w:val="00F0729A"/>
    <w:rsid w:val="00F10410"/>
    <w:rsid w:val="00F107BE"/>
    <w:rsid w:val="00F10BC3"/>
    <w:rsid w:val="00F11C16"/>
    <w:rsid w:val="00F11FF9"/>
    <w:rsid w:val="00F125C6"/>
    <w:rsid w:val="00F12B99"/>
    <w:rsid w:val="00F13788"/>
    <w:rsid w:val="00F13ED6"/>
    <w:rsid w:val="00F14193"/>
    <w:rsid w:val="00F15C7B"/>
    <w:rsid w:val="00F1689D"/>
    <w:rsid w:val="00F16CF6"/>
    <w:rsid w:val="00F17193"/>
    <w:rsid w:val="00F206FF"/>
    <w:rsid w:val="00F2073B"/>
    <w:rsid w:val="00F2093D"/>
    <w:rsid w:val="00F210C4"/>
    <w:rsid w:val="00F21B19"/>
    <w:rsid w:val="00F236EA"/>
    <w:rsid w:val="00F244F3"/>
    <w:rsid w:val="00F256AD"/>
    <w:rsid w:val="00F262F3"/>
    <w:rsid w:val="00F264BC"/>
    <w:rsid w:val="00F272F6"/>
    <w:rsid w:val="00F27A3F"/>
    <w:rsid w:val="00F27AC7"/>
    <w:rsid w:val="00F27E61"/>
    <w:rsid w:val="00F30436"/>
    <w:rsid w:val="00F30895"/>
    <w:rsid w:val="00F308A9"/>
    <w:rsid w:val="00F31A93"/>
    <w:rsid w:val="00F31FC6"/>
    <w:rsid w:val="00F322F5"/>
    <w:rsid w:val="00F3257E"/>
    <w:rsid w:val="00F32C37"/>
    <w:rsid w:val="00F32C5F"/>
    <w:rsid w:val="00F33A2A"/>
    <w:rsid w:val="00F340A0"/>
    <w:rsid w:val="00F348B3"/>
    <w:rsid w:val="00F35050"/>
    <w:rsid w:val="00F35800"/>
    <w:rsid w:val="00F35CC1"/>
    <w:rsid w:val="00F368E9"/>
    <w:rsid w:val="00F36AF8"/>
    <w:rsid w:val="00F37368"/>
    <w:rsid w:val="00F3799F"/>
    <w:rsid w:val="00F37F29"/>
    <w:rsid w:val="00F40641"/>
    <w:rsid w:val="00F40E42"/>
    <w:rsid w:val="00F410C9"/>
    <w:rsid w:val="00F412E3"/>
    <w:rsid w:val="00F4226C"/>
    <w:rsid w:val="00F4299B"/>
    <w:rsid w:val="00F43983"/>
    <w:rsid w:val="00F44A22"/>
    <w:rsid w:val="00F45EC7"/>
    <w:rsid w:val="00F464FC"/>
    <w:rsid w:val="00F47404"/>
    <w:rsid w:val="00F47F82"/>
    <w:rsid w:val="00F504EB"/>
    <w:rsid w:val="00F505A7"/>
    <w:rsid w:val="00F505E2"/>
    <w:rsid w:val="00F50D90"/>
    <w:rsid w:val="00F50ED0"/>
    <w:rsid w:val="00F53DC0"/>
    <w:rsid w:val="00F54E82"/>
    <w:rsid w:val="00F5500C"/>
    <w:rsid w:val="00F5607D"/>
    <w:rsid w:val="00F567AE"/>
    <w:rsid w:val="00F57713"/>
    <w:rsid w:val="00F57DFE"/>
    <w:rsid w:val="00F57F3C"/>
    <w:rsid w:val="00F61D87"/>
    <w:rsid w:val="00F62672"/>
    <w:rsid w:val="00F627B0"/>
    <w:rsid w:val="00F63F1C"/>
    <w:rsid w:val="00F64F61"/>
    <w:rsid w:val="00F65F59"/>
    <w:rsid w:val="00F65FC8"/>
    <w:rsid w:val="00F66A20"/>
    <w:rsid w:val="00F66B61"/>
    <w:rsid w:val="00F674E0"/>
    <w:rsid w:val="00F719BD"/>
    <w:rsid w:val="00F71D49"/>
    <w:rsid w:val="00F72478"/>
    <w:rsid w:val="00F727E7"/>
    <w:rsid w:val="00F72D61"/>
    <w:rsid w:val="00F73933"/>
    <w:rsid w:val="00F740C0"/>
    <w:rsid w:val="00F74502"/>
    <w:rsid w:val="00F74E7C"/>
    <w:rsid w:val="00F755C1"/>
    <w:rsid w:val="00F762C4"/>
    <w:rsid w:val="00F767D7"/>
    <w:rsid w:val="00F770B6"/>
    <w:rsid w:val="00F7772B"/>
    <w:rsid w:val="00F80418"/>
    <w:rsid w:val="00F811BB"/>
    <w:rsid w:val="00F81D4B"/>
    <w:rsid w:val="00F81F2E"/>
    <w:rsid w:val="00F820DB"/>
    <w:rsid w:val="00F82F20"/>
    <w:rsid w:val="00F8380E"/>
    <w:rsid w:val="00F843D0"/>
    <w:rsid w:val="00F848B5"/>
    <w:rsid w:val="00F84C9C"/>
    <w:rsid w:val="00F84F54"/>
    <w:rsid w:val="00F85327"/>
    <w:rsid w:val="00F8574A"/>
    <w:rsid w:val="00F8617A"/>
    <w:rsid w:val="00F877CD"/>
    <w:rsid w:val="00F879AF"/>
    <w:rsid w:val="00F908A2"/>
    <w:rsid w:val="00F90FE1"/>
    <w:rsid w:val="00F91C29"/>
    <w:rsid w:val="00F924AF"/>
    <w:rsid w:val="00F935E5"/>
    <w:rsid w:val="00F9434E"/>
    <w:rsid w:val="00F94EF2"/>
    <w:rsid w:val="00F9526D"/>
    <w:rsid w:val="00F95E59"/>
    <w:rsid w:val="00F962AB"/>
    <w:rsid w:val="00FA193A"/>
    <w:rsid w:val="00FA1EBE"/>
    <w:rsid w:val="00FA2399"/>
    <w:rsid w:val="00FA42AF"/>
    <w:rsid w:val="00FA55C2"/>
    <w:rsid w:val="00FA7793"/>
    <w:rsid w:val="00FB1026"/>
    <w:rsid w:val="00FB128F"/>
    <w:rsid w:val="00FB12E5"/>
    <w:rsid w:val="00FB1366"/>
    <w:rsid w:val="00FB17CE"/>
    <w:rsid w:val="00FB2DD2"/>
    <w:rsid w:val="00FB3893"/>
    <w:rsid w:val="00FB397D"/>
    <w:rsid w:val="00FB3DBF"/>
    <w:rsid w:val="00FB4678"/>
    <w:rsid w:val="00FB4B03"/>
    <w:rsid w:val="00FB5447"/>
    <w:rsid w:val="00FB546F"/>
    <w:rsid w:val="00FB6273"/>
    <w:rsid w:val="00FB62D5"/>
    <w:rsid w:val="00FB69FF"/>
    <w:rsid w:val="00FB6A94"/>
    <w:rsid w:val="00FB7019"/>
    <w:rsid w:val="00FB75FA"/>
    <w:rsid w:val="00FC05CD"/>
    <w:rsid w:val="00FC156A"/>
    <w:rsid w:val="00FC1ED5"/>
    <w:rsid w:val="00FC2C8C"/>
    <w:rsid w:val="00FC2E4F"/>
    <w:rsid w:val="00FC4A2D"/>
    <w:rsid w:val="00FC5685"/>
    <w:rsid w:val="00FC58CD"/>
    <w:rsid w:val="00FC64D1"/>
    <w:rsid w:val="00FC67DA"/>
    <w:rsid w:val="00FC6C0F"/>
    <w:rsid w:val="00FC7987"/>
    <w:rsid w:val="00FC7CEB"/>
    <w:rsid w:val="00FD09D3"/>
    <w:rsid w:val="00FD205F"/>
    <w:rsid w:val="00FD2F11"/>
    <w:rsid w:val="00FD416A"/>
    <w:rsid w:val="00FD61CD"/>
    <w:rsid w:val="00FD6837"/>
    <w:rsid w:val="00FD6A0A"/>
    <w:rsid w:val="00FD7FD5"/>
    <w:rsid w:val="00FE010C"/>
    <w:rsid w:val="00FE040A"/>
    <w:rsid w:val="00FE049F"/>
    <w:rsid w:val="00FE2768"/>
    <w:rsid w:val="00FE320A"/>
    <w:rsid w:val="00FE3AA0"/>
    <w:rsid w:val="00FE43F4"/>
    <w:rsid w:val="00FE462B"/>
    <w:rsid w:val="00FE47B5"/>
    <w:rsid w:val="00FE4881"/>
    <w:rsid w:val="00FE49E2"/>
    <w:rsid w:val="00FE4A95"/>
    <w:rsid w:val="00FE5C1F"/>
    <w:rsid w:val="00FE649C"/>
    <w:rsid w:val="00FE6F2C"/>
    <w:rsid w:val="00FE769F"/>
    <w:rsid w:val="00FE7D8D"/>
    <w:rsid w:val="00FF0C65"/>
    <w:rsid w:val="00FF0FAA"/>
    <w:rsid w:val="00FF2147"/>
    <w:rsid w:val="00FF2822"/>
    <w:rsid w:val="00FF3894"/>
    <w:rsid w:val="00FF4F2E"/>
    <w:rsid w:val="00FF5392"/>
    <w:rsid w:val="00FF5950"/>
    <w:rsid w:val="00FF616D"/>
    <w:rsid w:val="00FF67B6"/>
    <w:rsid w:val="00FF6FFE"/>
    <w:rsid w:val="02EAE0AE"/>
    <w:rsid w:val="0A9BABEB"/>
    <w:rsid w:val="0CEFFFE9"/>
    <w:rsid w:val="13F61404"/>
    <w:rsid w:val="16FCF0BB"/>
    <w:rsid w:val="310CD1CF"/>
    <w:rsid w:val="32D240BC"/>
    <w:rsid w:val="38EFFBA2"/>
    <w:rsid w:val="40054211"/>
    <w:rsid w:val="43582255"/>
    <w:rsid w:val="44B4E85D"/>
    <w:rsid w:val="49D55044"/>
    <w:rsid w:val="4BBBD17B"/>
    <w:rsid w:val="4FB49449"/>
    <w:rsid w:val="51498F92"/>
    <w:rsid w:val="5976B870"/>
    <w:rsid w:val="5F5AD28E"/>
    <w:rsid w:val="646CF0EA"/>
    <w:rsid w:val="67A491AC"/>
    <w:rsid w:val="6AAB0370"/>
    <w:rsid w:val="6FB0C55F"/>
    <w:rsid w:val="70040B44"/>
    <w:rsid w:val="77EB898A"/>
    <w:rsid w:val="784390DE"/>
    <w:rsid w:val="7E2D1913"/>
    <w:rsid w:val="7EAA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4A2B9C94-34FD-4BA8-8CEB-5D8BB4E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89459A"/>
    <w:pPr>
      <w:keepNext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580F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580F45"/>
  </w:style>
  <w:style w:type="character" w:customStyle="1" w:styleId="eop">
    <w:name w:val="eop"/>
    <w:basedOn w:val="Fuentedeprrafopredeter"/>
    <w:rsid w:val="00580F45"/>
  </w:style>
  <w:style w:type="character" w:styleId="Mencionar">
    <w:name w:val="Mention"/>
    <w:basedOn w:val="Fuentedeprrafopredeter"/>
    <w:uiPriority w:val="99"/>
    <w:unhideWhenUsed/>
    <w:rsid w:val="00E232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9A188-6FB9-423A-B9B5-E4A00E952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72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ADMINISTTRATIVES PARTICULARS REGULADORES DEL CONTRACTE D'OBRES D'URBANITZACIÓ DEL SECTOR DE SANTA MARGARITA I, UNITAT D'ACTUACIÓ EN SÒL URBÀ NÚM</vt:lpstr>
    </vt:vector>
  </TitlesOfParts>
  <Company>Ajuntament de Terrassa</Company>
  <LinksUpToDate>false</LinksUpToDate>
  <CharactersWithSpaces>421</CharactersWithSpaces>
  <SharedDoc>false</SharedDoc>
  <HLinks>
    <vt:vector size="30" baseType="variant"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810</cp:revision>
  <cp:lastPrinted>2018-03-02T02:42:00Z</cp:lastPrinted>
  <dcterms:created xsi:type="dcterms:W3CDTF">2023-10-29T03:28:00Z</dcterms:created>
  <dcterms:modified xsi:type="dcterms:W3CDTF">2025-12-19T10:33:00Z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