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827E" w14:textId="56038C94" w:rsidR="00E000C4" w:rsidRPr="00944C04" w:rsidRDefault="00E000C4" w:rsidP="00F935E5">
      <w:pPr>
        <w:pageBreakBefore/>
        <w:spacing w:line="360" w:lineRule="auto"/>
        <w:jc w:val="both"/>
        <w:rPr>
          <w:b/>
          <w:bCs/>
          <w:sz w:val="22"/>
          <w:szCs w:val="22"/>
        </w:rPr>
      </w:pPr>
      <w:r w:rsidRPr="00944C04">
        <w:rPr>
          <w:b/>
          <w:bCs/>
          <w:sz w:val="22"/>
          <w:szCs w:val="22"/>
        </w:rPr>
        <w:t xml:space="preserve">ANNEX </w:t>
      </w:r>
      <w:r w:rsidR="00DE5B88" w:rsidRPr="00944C04">
        <w:rPr>
          <w:b/>
          <w:bCs/>
          <w:sz w:val="22"/>
          <w:szCs w:val="22"/>
        </w:rPr>
        <w:t>3</w:t>
      </w:r>
      <w:r w:rsidRPr="00944C04">
        <w:rPr>
          <w:b/>
          <w:bCs/>
          <w:sz w:val="22"/>
          <w:szCs w:val="22"/>
        </w:rPr>
        <w:t xml:space="preserve"> – DADES PER A LES NOTIFICACIONS</w:t>
      </w:r>
      <w:r w:rsidR="00475ABB" w:rsidRPr="00944C04">
        <w:rPr>
          <w:b/>
          <w:bCs/>
          <w:sz w:val="22"/>
          <w:szCs w:val="22"/>
        </w:rPr>
        <w:t xml:space="preserve"> I/O COMUNICACIONS</w:t>
      </w:r>
      <w:r w:rsidRPr="00944C04">
        <w:rPr>
          <w:b/>
          <w:bCs/>
          <w:sz w:val="22"/>
          <w:szCs w:val="22"/>
        </w:rPr>
        <w:t xml:space="preserve"> ELECTRÒNIQUES</w:t>
      </w:r>
    </w:p>
    <w:p w14:paraId="44F312AF" w14:textId="77777777" w:rsidR="00E000C4" w:rsidRPr="00944C04" w:rsidRDefault="00E000C4" w:rsidP="00F935E5">
      <w:pPr>
        <w:spacing w:line="360" w:lineRule="auto"/>
        <w:jc w:val="both"/>
        <w:rPr>
          <w:b/>
          <w:bCs/>
          <w:sz w:val="22"/>
          <w:szCs w:val="22"/>
        </w:rPr>
      </w:pPr>
    </w:p>
    <w:p w14:paraId="3C20A787" w14:textId="77777777" w:rsidR="00E000C4" w:rsidRPr="00944C04" w:rsidRDefault="00E000C4" w:rsidP="00F935E5">
      <w:pPr>
        <w:spacing w:line="360" w:lineRule="auto"/>
        <w:jc w:val="both"/>
        <w:rPr>
          <w:b/>
          <w:bCs/>
          <w:sz w:val="22"/>
          <w:szCs w:val="22"/>
        </w:rPr>
      </w:pPr>
    </w:p>
    <w:p w14:paraId="4BC7CBB8" w14:textId="777775DA" w:rsidR="00E000C4" w:rsidRPr="00944C04" w:rsidRDefault="00F935E5" w:rsidP="00F935E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Theme="minorBidi" w:hAnsiTheme="minorBidi" w:cstheme="minorBidi"/>
          <w:sz w:val="22"/>
          <w:szCs w:val="22"/>
        </w:rPr>
        <w:t>…, en nom propi o en representació de …, amb NIF núm. ..., i amb domicili a efectes de notificació a …, carrer ..., núm. …</w:t>
      </w:r>
      <w:r w:rsidR="00E000C4" w:rsidRPr="00944C04">
        <w:rPr>
          <w:rFonts w:ascii="Arial" w:hAnsi="Arial" w:cs="Arial"/>
          <w:sz w:val="22"/>
        </w:rPr>
        <w:t>, declaro:</w:t>
      </w:r>
    </w:p>
    <w:p w14:paraId="4ADF3E57" w14:textId="77777777" w:rsidR="00E000C4" w:rsidRPr="00944C04" w:rsidRDefault="00E000C4" w:rsidP="00F935E5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71676A0B" w14:textId="54952315" w:rsidR="00E000C4" w:rsidRPr="00944C04" w:rsidRDefault="00E000C4" w:rsidP="00F935E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944C04">
        <w:rPr>
          <w:rFonts w:ascii="Arial" w:hAnsi="Arial" w:cs="Arial"/>
          <w:spacing w:val="-2"/>
          <w:sz w:val="22"/>
          <w:szCs w:val="22"/>
        </w:rPr>
        <w:t>Indico per rebre les notificacions i comunicacions que es facin durant el procediment de contractació i durant la vigència del contracte l’adreça de correu electrònic ...</w:t>
      </w:r>
      <w:r w:rsidR="00D51437" w:rsidRPr="00944C04">
        <w:rPr>
          <w:rFonts w:ascii="Arial" w:hAnsi="Arial" w:cs="Arial"/>
          <w:spacing w:val="-2"/>
          <w:sz w:val="22"/>
          <w:szCs w:val="22"/>
        </w:rPr>
        <w:t>, i</w:t>
      </w:r>
      <w:r w:rsidR="0053288C" w:rsidRPr="00944C04">
        <w:rPr>
          <w:rFonts w:ascii="Arial" w:hAnsi="Arial" w:cs="Arial"/>
          <w:spacing w:val="-2"/>
          <w:sz w:val="22"/>
          <w:szCs w:val="22"/>
        </w:rPr>
        <w:t xml:space="preserve">, </w:t>
      </w:r>
      <w:r w:rsidR="00FB397D" w:rsidRPr="00944C04">
        <w:rPr>
          <w:rFonts w:ascii="Arial" w:hAnsi="Arial" w:cs="Arial"/>
          <w:spacing w:val="-2"/>
          <w:sz w:val="22"/>
          <w:szCs w:val="22"/>
        </w:rPr>
        <w:t xml:space="preserve">si és el cas, </w:t>
      </w:r>
      <w:r w:rsidR="0053288C" w:rsidRPr="00944C04">
        <w:rPr>
          <w:rFonts w:ascii="Arial" w:hAnsi="Arial" w:cs="Arial"/>
          <w:spacing w:val="-2"/>
          <w:sz w:val="22"/>
          <w:szCs w:val="22"/>
        </w:rPr>
        <w:t>per a l’enviament de l’avís,</w:t>
      </w:r>
      <w:r w:rsidR="00D51437" w:rsidRPr="00944C04">
        <w:rPr>
          <w:rFonts w:ascii="Arial" w:hAnsi="Arial" w:cs="Arial"/>
          <w:spacing w:val="-2"/>
          <w:sz w:val="22"/>
          <w:szCs w:val="22"/>
        </w:rPr>
        <w:t xml:space="preserve"> el </w:t>
      </w:r>
      <w:r w:rsidR="00BA62E6" w:rsidRPr="00944C04">
        <w:rPr>
          <w:rFonts w:ascii="Arial" w:hAnsi="Arial" w:cs="Arial"/>
          <w:spacing w:val="-2"/>
          <w:sz w:val="22"/>
          <w:szCs w:val="22"/>
        </w:rPr>
        <w:t xml:space="preserve">número de </w:t>
      </w:r>
      <w:r w:rsidR="00D51437" w:rsidRPr="00944C04">
        <w:rPr>
          <w:rFonts w:ascii="Arial" w:hAnsi="Arial" w:cs="Arial"/>
          <w:spacing w:val="-2"/>
          <w:sz w:val="22"/>
          <w:szCs w:val="22"/>
        </w:rPr>
        <w:t>telèf</w:t>
      </w:r>
      <w:r w:rsidR="00BA62E6" w:rsidRPr="00944C04">
        <w:rPr>
          <w:rFonts w:ascii="Arial" w:hAnsi="Arial" w:cs="Arial"/>
          <w:spacing w:val="-2"/>
          <w:sz w:val="22"/>
          <w:szCs w:val="22"/>
        </w:rPr>
        <w:t>on</w:t>
      </w:r>
      <w:r w:rsidR="0053288C" w:rsidRPr="00944C04">
        <w:rPr>
          <w:rFonts w:ascii="Arial" w:hAnsi="Arial" w:cs="Arial"/>
          <w:spacing w:val="-2"/>
          <w:sz w:val="22"/>
          <w:szCs w:val="22"/>
        </w:rPr>
        <w:t xml:space="preserve"> </w:t>
      </w:r>
      <w:r w:rsidR="00BA62E6" w:rsidRPr="00944C04">
        <w:rPr>
          <w:rFonts w:ascii="Arial" w:hAnsi="Arial" w:cs="Arial"/>
          <w:spacing w:val="-2"/>
          <w:sz w:val="22"/>
          <w:szCs w:val="22"/>
        </w:rPr>
        <w:t>....</w:t>
      </w:r>
    </w:p>
    <w:p w14:paraId="275C0B0E" w14:textId="77777777" w:rsidR="00E000C4" w:rsidRPr="00944C04" w:rsidRDefault="00E000C4" w:rsidP="00F935E5">
      <w:pPr>
        <w:pStyle w:val="Textoindependiente31"/>
        <w:spacing w:after="0" w:line="360" w:lineRule="auto"/>
        <w:rPr>
          <w:b/>
          <w:spacing w:val="-2"/>
          <w:sz w:val="22"/>
          <w:szCs w:val="22"/>
        </w:rPr>
      </w:pPr>
    </w:p>
    <w:p w14:paraId="7A01D180" w14:textId="77777777" w:rsidR="00E000C4" w:rsidRPr="00944C04" w:rsidRDefault="00E000C4" w:rsidP="00F935E5">
      <w:pPr>
        <w:spacing w:line="360" w:lineRule="auto"/>
        <w:jc w:val="both"/>
        <w:rPr>
          <w:rFonts w:cs="Arial"/>
          <w:sz w:val="22"/>
        </w:rPr>
      </w:pPr>
    </w:p>
    <w:p w14:paraId="32CF0334" w14:textId="1716C7C3" w:rsidR="00E000C4" w:rsidRPr="00944C04" w:rsidRDefault="00E000C4" w:rsidP="00F935E5">
      <w:pPr>
        <w:spacing w:line="360" w:lineRule="auto"/>
        <w:jc w:val="both"/>
        <w:rPr>
          <w:rFonts w:cs="Arial"/>
          <w:sz w:val="22"/>
        </w:rPr>
      </w:pPr>
      <w:r w:rsidRPr="00944C04">
        <w:rPr>
          <w:rFonts w:cs="Arial"/>
          <w:sz w:val="22"/>
        </w:rPr>
        <w:t>[Signatura del/de la declarant</w:t>
      </w:r>
      <w:r w:rsidR="001A3881">
        <w:rPr>
          <w:rFonts w:cs="Arial"/>
          <w:sz w:val="22"/>
        </w:rPr>
        <w:t>]</w:t>
      </w:r>
    </w:p>
    <w:sectPr w:rsidR="00E000C4" w:rsidRPr="00944C04" w:rsidSect="002A0F8A">
      <w:headerReference w:type="default" r:id="rId11"/>
      <w:footerReference w:type="even" r:id="rId12"/>
      <w:footerReference w:type="default" r:id="rId13"/>
      <w:pgSz w:w="11907" w:h="16840" w:code="9"/>
      <w:pgMar w:top="1560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7C12" w14:textId="77777777" w:rsidR="00842803" w:rsidRDefault="00842803">
      <w:r>
        <w:separator/>
      </w:r>
    </w:p>
  </w:endnote>
  <w:endnote w:type="continuationSeparator" w:id="0">
    <w:p w14:paraId="5BCB35C2" w14:textId="77777777" w:rsidR="00842803" w:rsidRDefault="00842803">
      <w:r>
        <w:continuationSeparator/>
      </w:r>
    </w:p>
  </w:endnote>
  <w:endnote w:type="continuationNotice" w:id="1">
    <w:p w14:paraId="556B3536" w14:textId="77777777" w:rsidR="00842803" w:rsidRDefault="0084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E738F" w14:paraId="1258E0D5" w14:textId="77777777" w:rsidTr="008A20C5">
      <w:trPr>
        <w:trHeight w:val="170"/>
        <w:jc w:val="center"/>
      </w:trPr>
      <w:tc>
        <w:tcPr>
          <w:tcW w:w="1843" w:type="dxa"/>
        </w:tcPr>
        <w:p w14:paraId="5AC1E204" w14:textId="73F8CDFD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4BB2D0D6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4E03F9DF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419" w14:textId="77777777" w:rsidR="00842803" w:rsidRDefault="00842803">
      <w:r>
        <w:separator/>
      </w:r>
    </w:p>
  </w:footnote>
  <w:footnote w:type="continuationSeparator" w:id="0">
    <w:p w14:paraId="523FE7DB" w14:textId="77777777" w:rsidR="00842803" w:rsidRDefault="00842803">
      <w:r>
        <w:continuationSeparator/>
      </w:r>
    </w:p>
  </w:footnote>
  <w:footnote w:type="continuationNotice" w:id="1">
    <w:p w14:paraId="605EAF99" w14:textId="77777777" w:rsidR="00842803" w:rsidRDefault="0084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817388450" name="Imagen 181738845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CB07DE"/>
    <w:multiLevelType w:val="multilevel"/>
    <w:tmpl w:val="FEEA01A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755FC"/>
    <w:multiLevelType w:val="multilevel"/>
    <w:tmpl w:val="DFD0AEEE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A1E678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630"/>
    <w:multiLevelType w:val="hybridMultilevel"/>
    <w:tmpl w:val="3E8CEFF4"/>
    <w:lvl w:ilvl="0" w:tplc="2A4891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F58"/>
    <w:multiLevelType w:val="multilevel"/>
    <w:tmpl w:val="4888FA8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52C12"/>
    <w:multiLevelType w:val="multilevel"/>
    <w:tmpl w:val="EEC22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44415"/>
    <w:multiLevelType w:val="hybridMultilevel"/>
    <w:tmpl w:val="009A8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0A9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2C2B1959"/>
    <w:multiLevelType w:val="multilevel"/>
    <w:tmpl w:val="6C846DA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upperLetter"/>
      <w:lvlText w:val="%1.%2.1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308D4C1E"/>
    <w:multiLevelType w:val="hybridMultilevel"/>
    <w:tmpl w:val="E1BA2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77FB"/>
    <w:multiLevelType w:val="multilevel"/>
    <w:tmpl w:val="5C349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3786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4179"/>
    <w:multiLevelType w:val="hybridMultilevel"/>
    <w:tmpl w:val="2C869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D92"/>
    <w:multiLevelType w:val="multilevel"/>
    <w:tmpl w:val="C7664B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6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F15"/>
    <w:multiLevelType w:val="hybridMultilevel"/>
    <w:tmpl w:val="428A111E"/>
    <w:lvl w:ilvl="0" w:tplc="9D94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5F40"/>
    <w:multiLevelType w:val="hybridMultilevel"/>
    <w:tmpl w:val="99F83264"/>
    <w:lvl w:ilvl="0" w:tplc="0312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83BE8"/>
    <w:multiLevelType w:val="hybridMultilevel"/>
    <w:tmpl w:val="9F4A5308"/>
    <w:lvl w:ilvl="0" w:tplc="947E22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61790"/>
    <w:multiLevelType w:val="hybridMultilevel"/>
    <w:tmpl w:val="93B2BEB0"/>
    <w:lvl w:ilvl="0" w:tplc="D1CE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8B4"/>
    <w:multiLevelType w:val="hybridMultilevel"/>
    <w:tmpl w:val="C6E48D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25FB4"/>
    <w:multiLevelType w:val="multilevel"/>
    <w:tmpl w:val="824E59F2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5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7" w15:restartNumberingAfterBreak="0">
    <w:nsid w:val="768A4DB0"/>
    <w:multiLevelType w:val="hybridMultilevel"/>
    <w:tmpl w:val="1C4E5B2C"/>
    <w:lvl w:ilvl="0" w:tplc="5FDE2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17B82"/>
    <w:multiLevelType w:val="hybridMultilevel"/>
    <w:tmpl w:val="22A0B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4035794">
    <w:abstractNumId w:val="8"/>
  </w:num>
  <w:num w:numId="2" w16cid:durableId="565184808">
    <w:abstractNumId w:val="39"/>
  </w:num>
  <w:num w:numId="3" w16cid:durableId="748892598">
    <w:abstractNumId w:val="3"/>
  </w:num>
  <w:num w:numId="4" w16cid:durableId="1159226969">
    <w:abstractNumId w:val="26"/>
  </w:num>
  <w:num w:numId="5" w16cid:durableId="1155798287">
    <w:abstractNumId w:val="11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6"/>
  </w:num>
  <w:num w:numId="9" w16cid:durableId="209921402">
    <w:abstractNumId w:val="29"/>
  </w:num>
  <w:num w:numId="10" w16cid:durableId="1929191597">
    <w:abstractNumId w:val="0"/>
  </w:num>
  <w:num w:numId="11" w16cid:durableId="398675717">
    <w:abstractNumId w:val="24"/>
  </w:num>
  <w:num w:numId="12" w16cid:durableId="1482817637">
    <w:abstractNumId w:val="35"/>
  </w:num>
  <w:num w:numId="13" w16cid:durableId="1171338336">
    <w:abstractNumId w:val="2"/>
  </w:num>
  <w:num w:numId="14" w16cid:durableId="353658741">
    <w:abstractNumId w:val="7"/>
  </w:num>
  <w:num w:numId="15" w16cid:durableId="561336125">
    <w:abstractNumId w:val="34"/>
  </w:num>
  <w:num w:numId="16" w16cid:durableId="1154252721">
    <w:abstractNumId w:val="21"/>
  </w:num>
  <w:num w:numId="17" w16cid:durableId="868296970">
    <w:abstractNumId w:val="23"/>
  </w:num>
  <w:num w:numId="18" w16cid:durableId="1322585136">
    <w:abstractNumId w:val="9"/>
  </w:num>
  <w:num w:numId="19" w16cid:durableId="312607365">
    <w:abstractNumId w:val="14"/>
  </w:num>
  <w:num w:numId="20" w16cid:durableId="2013028422">
    <w:abstractNumId w:val="13"/>
  </w:num>
  <w:num w:numId="21" w16cid:durableId="1108967097">
    <w:abstractNumId w:val="17"/>
  </w:num>
  <w:num w:numId="22" w16cid:durableId="1385376042">
    <w:abstractNumId w:val="31"/>
  </w:num>
  <w:num w:numId="23" w16cid:durableId="1907297458">
    <w:abstractNumId w:val="27"/>
  </w:num>
  <w:num w:numId="24" w16cid:durableId="1218585335">
    <w:abstractNumId w:val="4"/>
  </w:num>
  <w:num w:numId="25" w16cid:durableId="54162251">
    <w:abstractNumId w:val="25"/>
  </w:num>
  <w:num w:numId="26" w16cid:durableId="1455490205">
    <w:abstractNumId w:val="18"/>
  </w:num>
  <w:num w:numId="27" w16cid:durableId="393966419">
    <w:abstractNumId w:val="37"/>
  </w:num>
  <w:num w:numId="28" w16cid:durableId="1717074251">
    <w:abstractNumId w:val="28"/>
  </w:num>
  <w:num w:numId="29" w16cid:durableId="1870994844">
    <w:abstractNumId w:val="16"/>
  </w:num>
  <w:num w:numId="30" w16cid:durableId="1076826534">
    <w:abstractNumId w:val="30"/>
  </w:num>
  <w:num w:numId="31" w16cid:durableId="954481056">
    <w:abstractNumId w:val="20"/>
  </w:num>
  <w:num w:numId="32" w16cid:durableId="1359771483">
    <w:abstractNumId w:val="5"/>
  </w:num>
  <w:num w:numId="33" w16cid:durableId="131098149">
    <w:abstractNumId w:val="32"/>
  </w:num>
  <w:num w:numId="34" w16cid:durableId="1306348893">
    <w:abstractNumId w:val="12"/>
  </w:num>
  <w:num w:numId="35" w16cid:durableId="1297030964">
    <w:abstractNumId w:val="29"/>
  </w:num>
  <w:num w:numId="36" w16cid:durableId="71007457">
    <w:abstractNumId w:val="10"/>
  </w:num>
  <w:num w:numId="37" w16cid:durableId="1755779610">
    <w:abstractNumId w:val="38"/>
  </w:num>
  <w:num w:numId="38" w16cid:durableId="26684492">
    <w:abstractNumId w:val="22"/>
  </w:num>
  <w:num w:numId="39" w16cid:durableId="2069452894">
    <w:abstractNumId w:val="19"/>
  </w:num>
  <w:num w:numId="40" w16cid:durableId="2120681388">
    <w:abstractNumId w:val="15"/>
  </w:num>
  <w:num w:numId="41" w16cid:durableId="24303336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54C"/>
    <w:rsid w:val="00000637"/>
    <w:rsid w:val="000011AE"/>
    <w:rsid w:val="000018C0"/>
    <w:rsid w:val="000018C8"/>
    <w:rsid w:val="00001C46"/>
    <w:rsid w:val="000024CE"/>
    <w:rsid w:val="0000376E"/>
    <w:rsid w:val="00003AEC"/>
    <w:rsid w:val="00003F09"/>
    <w:rsid w:val="000041AF"/>
    <w:rsid w:val="0000469F"/>
    <w:rsid w:val="0000521F"/>
    <w:rsid w:val="00005F61"/>
    <w:rsid w:val="00006276"/>
    <w:rsid w:val="00007B31"/>
    <w:rsid w:val="00007E1C"/>
    <w:rsid w:val="00011EA1"/>
    <w:rsid w:val="00012AFD"/>
    <w:rsid w:val="00013B65"/>
    <w:rsid w:val="00013F43"/>
    <w:rsid w:val="00014DE1"/>
    <w:rsid w:val="0001562D"/>
    <w:rsid w:val="00015F6B"/>
    <w:rsid w:val="00016347"/>
    <w:rsid w:val="0001658C"/>
    <w:rsid w:val="00016603"/>
    <w:rsid w:val="00016A72"/>
    <w:rsid w:val="00020FAB"/>
    <w:rsid w:val="000214ED"/>
    <w:rsid w:val="00021B64"/>
    <w:rsid w:val="00022B57"/>
    <w:rsid w:val="00022E35"/>
    <w:rsid w:val="000237C5"/>
    <w:rsid w:val="000238A1"/>
    <w:rsid w:val="00024974"/>
    <w:rsid w:val="00024B52"/>
    <w:rsid w:val="00026261"/>
    <w:rsid w:val="00027934"/>
    <w:rsid w:val="00027EB6"/>
    <w:rsid w:val="00030EDF"/>
    <w:rsid w:val="000320E0"/>
    <w:rsid w:val="00032F10"/>
    <w:rsid w:val="00033D9F"/>
    <w:rsid w:val="00034692"/>
    <w:rsid w:val="000350A1"/>
    <w:rsid w:val="00035280"/>
    <w:rsid w:val="00037C9B"/>
    <w:rsid w:val="000405D1"/>
    <w:rsid w:val="00040CD9"/>
    <w:rsid w:val="000410C9"/>
    <w:rsid w:val="000433F2"/>
    <w:rsid w:val="00043A5F"/>
    <w:rsid w:val="00044873"/>
    <w:rsid w:val="00044A99"/>
    <w:rsid w:val="000453C0"/>
    <w:rsid w:val="000466D2"/>
    <w:rsid w:val="000468E2"/>
    <w:rsid w:val="0004712A"/>
    <w:rsid w:val="00047A13"/>
    <w:rsid w:val="00047C6E"/>
    <w:rsid w:val="00047C8C"/>
    <w:rsid w:val="00050370"/>
    <w:rsid w:val="00050E5A"/>
    <w:rsid w:val="00050F8A"/>
    <w:rsid w:val="00050FC6"/>
    <w:rsid w:val="00051009"/>
    <w:rsid w:val="00051972"/>
    <w:rsid w:val="00052B26"/>
    <w:rsid w:val="000531A6"/>
    <w:rsid w:val="0005360C"/>
    <w:rsid w:val="00053717"/>
    <w:rsid w:val="000547FB"/>
    <w:rsid w:val="00055028"/>
    <w:rsid w:val="000554F1"/>
    <w:rsid w:val="00055EA2"/>
    <w:rsid w:val="0005674C"/>
    <w:rsid w:val="00056AB0"/>
    <w:rsid w:val="00056F64"/>
    <w:rsid w:val="00057495"/>
    <w:rsid w:val="0005788F"/>
    <w:rsid w:val="000579FA"/>
    <w:rsid w:val="00060108"/>
    <w:rsid w:val="0006115B"/>
    <w:rsid w:val="000618C9"/>
    <w:rsid w:val="00061D80"/>
    <w:rsid w:val="00061EF1"/>
    <w:rsid w:val="00062B00"/>
    <w:rsid w:val="000630B6"/>
    <w:rsid w:val="0006315E"/>
    <w:rsid w:val="00064051"/>
    <w:rsid w:val="00064C4D"/>
    <w:rsid w:val="0006521E"/>
    <w:rsid w:val="00065C02"/>
    <w:rsid w:val="00065EFC"/>
    <w:rsid w:val="00066452"/>
    <w:rsid w:val="00066B40"/>
    <w:rsid w:val="00066C3B"/>
    <w:rsid w:val="0006756B"/>
    <w:rsid w:val="0006758B"/>
    <w:rsid w:val="0006782E"/>
    <w:rsid w:val="00067C4A"/>
    <w:rsid w:val="00067FE8"/>
    <w:rsid w:val="00070531"/>
    <w:rsid w:val="00070AA4"/>
    <w:rsid w:val="00070B1D"/>
    <w:rsid w:val="00070B81"/>
    <w:rsid w:val="00071B70"/>
    <w:rsid w:val="00071C32"/>
    <w:rsid w:val="0007245E"/>
    <w:rsid w:val="000733FF"/>
    <w:rsid w:val="000738AA"/>
    <w:rsid w:val="000739A6"/>
    <w:rsid w:val="00073FCA"/>
    <w:rsid w:val="00074A3E"/>
    <w:rsid w:val="000758D0"/>
    <w:rsid w:val="0007693D"/>
    <w:rsid w:val="000779A5"/>
    <w:rsid w:val="00077D18"/>
    <w:rsid w:val="0008075C"/>
    <w:rsid w:val="00080F5D"/>
    <w:rsid w:val="00081830"/>
    <w:rsid w:val="00081EBD"/>
    <w:rsid w:val="00083E84"/>
    <w:rsid w:val="00084039"/>
    <w:rsid w:val="0008481B"/>
    <w:rsid w:val="00084FFD"/>
    <w:rsid w:val="00085470"/>
    <w:rsid w:val="00085BE4"/>
    <w:rsid w:val="00085FAA"/>
    <w:rsid w:val="000865AA"/>
    <w:rsid w:val="0008685A"/>
    <w:rsid w:val="000876A1"/>
    <w:rsid w:val="00087802"/>
    <w:rsid w:val="000878AE"/>
    <w:rsid w:val="00090680"/>
    <w:rsid w:val="0009138A"/>
    <w:rsid w:val="000915BD"/>
    <w:rsid w:val="00091671"/>
    <w:rsid w:val="0009222E"/>
    <w:rsid w:val="000925D7"/>
    <w:rsid w:val="00093250"/>
    <w:rsid w:val="000942A2"/>
    <w:rsid w:val="0009434C"/>
    <w:rsid w:val="00094E29"/>
    <w:rsid w:val="00095007"/>
    <w:rsid w:val="00095CD1"/>
    <w:rsid w:val="00096197"/>
    <w:rsid w:val="00097201"/>
    <w:rsid w:val="00097976"/>
    <w:rsid w:val="000A07F4"/>
    <w:rsid w:val="000A131A"/>
    <w:rsid w:val="000A2C43"/>
    <w:rsid w:val="000A35C2"/>
    <w:rsid w:val="000A3A73"/>
    <w:rsid w:val="000A3E00"/>
    <w:rsid w:val="000A42CB"/>
    <w:rsid w:val="000A49DA"/>
    <w:rsid w:val="000A4F3A"/>
    <w:rsid w:val="000A5A2E"/>
    <w:rsid w:val="000A650E"/>
    <w:rsid w:val="000A6D49"/>
    <w:rsid w:val="000A7120"/>
    <w:rsid w:val="000B062B"/>
    <w:rsid w:val="000B12D2"/>
    <w:rsid w:val="000B17C4"/>
    <w:rsid w:val="000B1FD9"/>
    <w:rsid w:val="000B2E95"/>
    <w:rsid w:val="000B33C0"/>
    <w:rsid w:val="000B395F"/>
    <w:rsid w:val="000B3FAB"/>
    <w:rsid w:val="000B446B"/>
    <w:rsid w:val="000B44FB"/>
    <w:rsid w:val="000B496F"/>
    <w:rsid w:val="000B517A"/>
    <w:rsid w:val="000B5974"/>
    <w:rsid w:val="000B6613"/>
    <w:rsid w:val="000B6741"/>
    <w:rsid w:val="000B69E3"/>
    <w:rsid w:val="000B6C5D"/>
    <w:rsid w:val="000B7A22"/>
    <w:rsid w:val="000C020D"/>
    <w:rsid w:val="000C08C4"/>
    <w:rsid w:val="000C0A9A"/>
    <w:rsid w:val="000C0CCF"/>
    <w:rsid w:val="000C107C"/>
    <w:rsid w:val="000C10B1"/>
    <w:rsid w:val="000C23C9"/>
    <w:rsid w:val="000C3E88"/>
    <w:rsid w:val="000C4344"/>
    <w:rsid w:val="000C48C6"/>
    <w:rsid w:val="000C5403"/>
    <w:rsid w:val="000C5CAF"/>
    <w:rsid w:val="000C71AA"/>
    <w:rsid w:val="000C7A5D"/>
    <w:rsid w:val="000D204E"/>
    <w:rsid w:val="000D22A3"/>
    <w:rsid w:val="000D27D9"/>
    <w:rsid w:val="000D2DD5"/>
    <w:rsid w:val="000D3373"/>
    <w:rsid w:val="000D35B2"/>
    <w:rsid w:val="000D4BA9"/>
    <w:rsid w:val="000D4E82"/>
    <w:rsid w:val="000D51D8"/>
    <w:rsid w:val="000D573E"/>
    <w:rsid w:val="000D5825"/>
    <w:rsid w:val="000D593C"/>
    <w:rsid w:val="000D5F0D"/>
    <w:rsid w:val="000D626B"/>
    <w:rsid w:val="000D63F5"/>
    <w:rsid w:val="000D71E0"/>
    <w:rsid w:val="000D743F"/>
    <w:rsid w:val="000E0AFE"/>
    <w:rsid w:val="000E0EE0"/>
    <w:rsid w:val="000E2125"/>
    <w:rsid w:val="000E2276"/>
    <w:rsid w:val="000E2B47"/>
    <w:rsid w:val="000E2FF2"/>
    <w:rsid w:val="000E3BB0"/>
    <w:rsid w:val="000E3E54"/>
    <w:rsid w:val="000E441D"/>
    <w:rsid w:val="000E53C1"/>
    <w:rsid w:val="000E5936"/>
    <w:rsid w:val="000E5F56"/>
    <w:rsid w:val="000E6B23"/>
    <w:rsid w:val="000E6F8D"/>
    <w:rsid w:val="000E7695"/>
    <w:rsid w:val="000F0D5F"/>
    <w:rsid w:val="000F0FEB"/>
    <w:rsid w:val="000F158F"/>
    <w:rsid w:val="000F19F0"/>
    <w:rsid w:val="000F1A54"/>
    <w:rsid w:val="000F29FC"/>
    <w:rsid w:val="000F336C"/>
    <w:rsid w:val="000F3AA3"/>
    <w:rsid w:val="000F5027"/>
    <w:rsid w:val="000F5827"/>
    <w:rsid w:val="000F6182"/>
    <w:rsid w:val="000F6E08"/>
    <w:rsid w:val="000F7545"/>
    <w:rsid w:val="00101661"/>
    <w:rsid w:val="00101910"/>
    <w:rsid w:val="0010198E"/>
    <w:rsid w:val="00101BD2"/>
    <w:rsid w:val="00102398"/>
    <w:rsid w:val="0010247A"/>
    <w:rsid w:val="0010267C"/>
    <w:rsid w:val="00102DBE"/>
    <w:rsid w:val="001036C2"/>
    <w:rsid w:val="00103757"/>
    <w:rsid w:val="00103837"/>
    <w:rsid w:val="00104991"/>
    <w:rsid w:val="00104C5B"/>
    <w:rsid w:val="0010585F"/>
    <w:rsid w:val="00106982"/>
    <w:rsid w:val="00106A1F"/>
    <w:rsid w:val="00106C7B"/>
    <w:rsid w:val="00107291"/>
    <w:rsid w:val="001074C1"/>
    <w:rsid w:val="00107628"/>
    <w:rsid w:val="001077AC"/>
    <w:rsid w:val="00107A25"/>
    <w:rsid w:val="00107FD3"/>
    <w:rsid w:val="00110326"/>
    <w:rsid w:val="0011047C"/>
    <w:rsid w:val="0011157E"/>
    <w:rsid w:val="0011189D"/>
    <w:rsid w:val="00111C6F"/>
    <w:rsid w:val="00111EEE"/>
    <w:rsid w:val="001132D7"/>
    <w:rsid w:val="00113431"/>
    <w:rsid w:val="00113814"/>
    <w:rsid w:val="00113BAE"/>
    <w:rsid w:val="0011426E"/>
    <w:rsid w:val="00114E9F"/>
    <w:rsid w:val="001151E7"/>
    <w:rsid w:val="0011555A"/>
    <w:rsid w:val="00117208"/>
    <w:rsid w:val="00117220"/>
    <w:rsid w:val="0011794C"/>
    <w:rsid w:val="00117F0E"/>
    <w:rsid w:val="0012130D"/>
    <w:rsid w:val="00121956"/>
    <w:rsid w:val="00121ECB"/>
    <w:rsid w:val="00125125"/>
    <w:rsid w:val="00125397"/>
    <w:rsid w:val="00125D40"/>
    <w:rsid w:val="00125EDB"/>
    <w:rsid w:val="00126A5D"/>
    <w:rsid w:val="00127D15"/>
    <w:rsid w:val="00130436"/>
    <w:rsid w:val="00131870"/>
    <w:rsid w:val="001320A3"/>
    <w:rsid w:val="00132E81"/>
    <w:rsid w:val="00133580"/>
    <w:rsid w:val="00133960"/>
    <w:rsid w:val="00133DB6"/>
    <w:rsid w:val="00133DDC"/>
    <w:rsid w:val="00135379"/>
    <w:rsid w:val="00135433"/>
    <w:rsid w:val="00135F3F"/>
    <w:rsid w:val="00136A2C"/>
    <w:rsid w:val="00136B9D"/>
    <w:rsid w:val="001375F8"/>
    <w:rsid w:val="00137628"/>
    <w:rsid w:val="001376CE"/>
    <w:rsid w:val="001404E8"/>
    <w:rsid w:val="00141072"/>
    <w:rsid w:val="00141619"/>
    <w:rsid w:val="00142270"/>
    <w:rsid w:val="00142764"/>
    <w:rsid w:val="0014355B"/>
    <w:rsid w:val="00143889"/>
    <w:rsid w:val="00143BBC"/>
    <w:rsid w:val="00144292"/>
    <w:rsid w:val="0014506A"/>
    <w:rsid w:val="001454FD"/>
    <w:rsid w:val="0014580B"/>
    <w:rsid w:val="001458E4"/>
    <w:rsid w:val="00145F04"/>
    <w:rsid w:val="0014652E"/>
    <w:rsid w:val="001467A5"/>
    <w:rsid w:val="00146AAC"/>
    <w:rsid w:val="0014739F"/>
    <w:rsid w:val="001473EC"/>
    <w:rsid w:val="00147ABB"/>
    <w:rsid w:val="0015086D"/>
    <w:rsid w:val="00150C09"/>
    <w:rsid w:val="001511E4"/>
    <w:rsid w:val="00151206"/>
    <w:rsid w:val="00151DD7"/>
    <w:rsid w:val="00152065"/>
    <w:rsid w:val="001526C3"/>
    <w:rsid w:val="00152CCA"/>
    <w:rsid w:val="00153806"/>
    <w:rsid w:val="00156032"/>
    <w:rsid w:val="0015634B"/>
    <w:rsid w:val="0015723B"/>
    <w:rsid w:val="00157627"/>
    <w:rsid w:val="00160580"/>
    <w:rsid w:val="001605D6"/>
    <w:rsid w:val="00161402"/>
    <w:rsid w:val="001633DA"/>
    <w:rsid w:val="0016359F"/>
    <w:rsid w:val="00164621"/>
    <w:rsid w:val="0016473F"/>
    <w:rsid w:val="00166123"/>
    <w:rsid w:val="0016654C"/>
    <w:rsid w:val="00166952"/>
    <w:rsid w:val="001672E5"/>
    <w:rsid w:val="001673C5"/>
    <w:rsid w:val="0016788D"/>
    <w:rsid w:val="00170414"/>
    <w:rsid w:val="0017083B"/>
    <w:rsid w:val="00170AC3"/>
    <w:rsid w:val="00173691"/>
    <w:rsid w:val="00173E07"/>
    <w:rsid w:val="00175469"/>
    <w:rsid w:val="00175775"/>
    <w:rsid w:val="0017584A"/>
    <w:rsid w:val="001768AF"/>
    <w:rsid w:val="0017694E"/>
    <w:rsid w:val="00176F9F"/>
    <w:rsid w:val="00177315"/>
    <w:rsid w:val="001773CE"/>
    <w:rsid w:val="00177596"/>
    <w:rsid w:val="0017778B"/>
    <w:rsid w:val="00177CF6"/>
    <w:rsid w:val="00180137"/>
    <w:rsid w:val="00180418"/>
    <w:rsid w:val="00180782"/>
    <w:rsid w:val="001818A8"/>
    <w:rsid w:val="001820F0"/>
    <w:rsid w:val="00182354"/>
    <w:rsid w:val="00182598"/>
    <w:rsid w:val="001829B6"/>
    <w:rsid w:val="0018413F"/>
    <w:rsid w:val="001850AD"/>
    <w:rsid w:val="001870E4"/>
    <w:rsid w:val="00187AAF"/>
    <w:rsid w:val="0019031A"/>
    <w:rsid w:val="001904A1"/>
    <w:rsid w:val="00192701"/>
    <w:rsid w:val="00192995"/>
    <w:rsid w:val="00193A76"/>
    <w:rsid w:val="00193ADA"/>
    <w:rsid w:val="00193FC8"/>
    <w:rsid w:val="001952D3"/>
    <w:rsid w:val="001965F5"/>
    <w:rsid w:val="001A019F"/>
    <w:rsid w:val="001A01F8"/>
    <w:rsid w:val="001A02FA"/>
    <w:rsid w:val="001A07EC"/>
    <w:rsid w:val="001A0EA4"/>
    <w:rsid w:val="001A14CC"/>
    <w:rsid w:val="001A1583"/>
    <w:rsid w:val="001A1FD3"/>
    <w:rsid w:val="001A3225"/>
    <w:rsid w:val="001A3307"/>
    <w:rsid w:val="001A359E"/>
    <w:rsid w:val="001A3881"/>
    <w:rsid w:val="001A392D"/>
    <w:rsid w:val="001A3993"/>
    <w:rsid w:val="001A448F"/>
    <w:rsid w:val="001A5C2B"/>
    <w:rsid w:val="001A63AD"/>
    <w:rsid w:val="001A6766"/>
    <w:rsid w:val="001A6F50"/>
    <w:rsid w:val="001A71F1"/>
    <w:rsid w:val="001A79E0"/>
    <w:rsid w:val="001A7AB3"/>
    <w:rsid w:val="001A7B3C"/>
    <w:rsid w:val="001A7CDC"/>
    <w:rsid w:val="001B08FE"/>
    <w:rsid w:val="001B0D95"/>
    <w:rsid w:val="001B1975"/>
    <w:rsid w:val="001B271D"/>
    <w:rsid w:val="001B2F8E"/>
    <w:rsid w:val="001B50EC"/>
    <w:rsid w:val="001B673F"/>
    <w:rsid w:val="001B6A7E"/>
    <w:rsid w:val="001B703A"/>
    <w:rsid w:val="001B728B"/>
    <w:rsid w:val="001B7BA6"/>
    <w:rsid w:val="001B7E12"/>
    <w:rsid w:val="001C029A"/>
    <w:rsid w:val="001C0F28"/>
    <w:rsid w:val="001C190E"/>
    <w:rsid w:val="001C19EB"/>
    <w:rsid w:val="001C249B"/>
    <w:rsid w:val="001C2DA9"/>
    <w:rsid w:val="001C32CA"/>
    <w:rsid w:val="001C337E"/>
    <w:rsid w:val="001C4DE9"/>
    <w:rsid w:val="001C5A63"/>
    <w:rsid w:val="001C6393"/>
    <w:rsid w:val="001C66D8"/>
    <w:rsid w:val="001C776A"/>
    <w:rsid w:val="001D255F"/>
    <w:rsid w:val="001D2CB1"/>
    <w:rsid w:val="001D2E45"/>
    <w:rsid w:val="001D413A"/>
    <w:rsid w:val="001D4739"/>
    <w:rsid w:val="001D4EC3"/>
    <w:rsid w:val="001D57F3"/>
    <w:rsid w:val="001D5B56"/>
    <w:rsid w:val="001D5C4D"/>
    <w:rsid w:val="001D61DB"/>
    <w:rsid w:val="001D6A3D"/>
    <w:rsid w:val="001D739B"/>
    <w:rsid w:val="001E0644"/>
    <w:rsid w:val="001E1138"/>
    <w:rsid w:val="001E1D6D"/>
    <w:rsid w:val="001E2245"/>
    <w:rsid w:val="001E3A68"/>
    <w:rsid w:val="001E3EAF"/>
    <w:rsid w:val="001E429F"/>
    <w:rsid w:val="001E4B0E"/>
    <w:rsid w:val="001E5811"/>
    <w:rsid w:val="001E5A4C"/>
    <w:rsid w:val="001E5E04"/>
    <w:rsid w:val="001E5EC1"/>
    <w:rsid w:val="001E6586"/>
    <w:rsid w:val="001E6868"/>
    <w:rsid w:val="001E6D2C"/>
    <w:rsid w:val="001E70D5"/>
    <w:rsid w:val="001E7B14"/>
    <w:rsid w:val="001F0090"/>
    <w:rsid w:val="001F0BC6"/>
    <w:rsid w:val="001F107E"/>
    <w:rsid w:val="001F1846"/>
    <w:rsid w:val="001F1DD7"/>
    <w:rsid w:val="001F1E0B"/>
    <w:rsid w:val="001F1F2D"/>
    <w:rsid w:val="001F2799"/>
    <w:rsid w:val="001F32AA"/>
    <w:rsid w:val="001F3706"/>
    <w:rsid w:val="001F51F1"/>
    <w:rsid w:val="001F546D"/>
    <w:rsid w:val="001F6362"/>
    <w:rsid w:val="001F6D0F"/>
    <w:rsid w:val="001F6FDB"/>
    <w:rsid w:val="0020005A"/>
    <w:rsid w:val="00200DAB"/>
    <w:rsid w:val="00200DC8"/>
    <w:rsid w:val="00200E29"/>
    <w:rsid w:val="00200F1D"/>
    <w:rsid w:val="00202531"/>
    <w:rsid w:val="00203080"/>
    <w:rsid w:val="0020311C"/>
    <w:rsid w:val="00203DA1"/>
    <w:rsid w:val="00203EE1"/>
    <w:rsid w:val="00204F52"/>
    <w:rsid w:val="00205427"/>
    <w:rsid w:val="002061A0"/>
    <w:rsid w:val="00206869"/>
    <w:rsid w:val="00206ACF"/>
    <w:rsid w:val="00206AD9"/>
    <w:rsid w:val="002108BB"/>
    <w:rsid w:val="00210CD9"/>
    <w:rsid w:val="00210D36"/>
    <w:rsid w:val="002114C8"/>
    <w:rsid w:val="00211B77"/>
    <w:rsid w:val="00212838"/>
    <w:rsid w:val="00213676"/>
    <w:rsid w:val="0021372C"/>
    <w:rsid w:val="00213AFC"/>
    <w:rsid w:val="00214791"/>
    <w:rsid w:val="00214ADF"/>
    <w:rsid w:val="0021644B"/>
    <w:rsid w:val="00216571"/>
    <w:rsid w:val="00216F93"/>
    <w:rsid w:val="00216F94"/>
    <w:rsid w:val="0022005C"/>
    <w:rsid w:val="002218A1"/>
    <w:rsid w:val="002222E0"/>
    <w:rsid w:val="0022296D"/>
    <w:rsid w:val="00222EF7"/>
    <w:rsid w:val="00222F30"/>
    <w:rsid w:val="00222F7E"/>
    <w:rsid w:val="002230D0"/>
    <w:rsid w:val="0022336C"/>
    <w:rsid w:val="00224B52"/>
    <w:rsid w:val="00224F08"/>
    <w:rsid w:val="00224FE9"/>
    <w:rsid w:val="002259F1"/>
    <w:rsid w:val="002263AA"/>
    <w:rsid w:val="0022726C"/>
    <w:rsid w:val="002302B1"/>
    <w:rsid w:val="00230D2D"/>
    <w:rsid w:val="0023165A"/>
    <w:rsid w:val="00231AB9"/>
    <w:rsid w:val="002328A8"/>
    <w:rsid w:val="00233D6F"/>
    <w:rsid w:val="00233EC1"/>
    <w:rsid w:val="00234540"/>
    <w:rsid w:val="00234552"/>
    <w:rsid w:val="00234E5F"/>
    <w:rsid w:val="00235A20"/>
    <w:rsid w:val="00235CA7"/>
    <w:rsid w:val="002370FF"/>
    <w:rsid w:val="0023719A"/>
    <w:rsid w:val="00241079"/>
    <w:rsid w:val="00241136"/>
    <w:rsid w:val="002412A0"/>
    <w:rsid w:val="002416B1"/>
    <w:rsid w:val="00242259"/>
    <w:rsid w:val="00242FE9"/>
    <w:rsid w:val="00243C0D"/>
    <w:rsid w:val="00244BEF"/>
    <w:rsid w:val="00245173"/>
    <w:rsid w:val="0024589A"/>
    <w:rsid w:val="00245995"/>
    <w:rsid w:val="00245A02"/>
    <w:rsid w:val="002467B8"/>
    <w:rsid w:val="0024691A"/>
    <w:rsid w:val="00246D71"/>
    <w:rsid w:val="0024766E"/>
    <w:rsid w:val="002479A7"/>
    <w:rsid w:val="00247D19"/>
    <w:rsid w:val="00250161"/>
    <w:rsid w:val="00250A79"/>
    <w:rsid w:val="002519A3"/>
    <w:rsid w:val="00251B31"/>
    <w:rsid w:val="002538F7"/>
    <w:rsid w:val="00253AD9"/>
    <w:rsid w:val="002547A2"/>
    <w:rsid w:val="00254A86"/>
    <w:rsid w:val="00254BCC"/>
    <w:rsid w:val="002558A4"/>
    <w:rsid w:val="00255EE8"/>
    <w:rsid w:val="0025608A"/>
    <w:rsid w:val="002560F0"/>
    <w:rsid w:val="00256C35"/>
    <w:rsid w:val="00256D09"/>
    <w:rsid w:val="00256D8B"/>
    <w:rsid w:val="0025792D"/>
    <w:rsid w:val="002606D0"/>
    <w:rsid w:val="00261108"/>
    <w:rsid w:val="00261649"/>
    <w:rsid w:val="002638CC"/>
    <w:rsid w:val="00263E5E"/>
    <w:rsid w:val="002641AC"/>
    <w:rsid w:val="002644E2"/>
    <w:rsid w:val="002645B2"/>
    <w:rsid w:val="00264F74"/>
    <w:rsid w:val="0026698B"/>
    <w:rsid w:val="00266E1D"/>
    <w:rsid w:val="00267E65"/>
    <w:rsid w:val="002709C3"/>
    <w:rsid w:val="002726C0"/>
    <w:rsid w:val="002731AD"/>
    <w:rsid w:val="0027359C"/>
    <w:rsid w:val="00273AE2"/>
    <w:rsid w:val="00273B42"/>
    <w:rsid w:val="00274762"/>
    <w:rsid w:val="002749D2"/>
    <w:rsid w:val="00275107"/>
    <w:rsid w:val="002766DA"/>
    <w:rsid w:val="00276A4A"/>
    <w:rsid w:val="00277855"/>
    <w:rsid w:val="00277C1E"/>
    <w:rsid w:val="00277CBF"/>
    <w:rsid w:val="00280BDF"/>
    <w:rsid w:val="00281FD7"/>
    <w:rsid w:val="002824CF"/>
    <w:rsid w:val="0028348F"/>
    <w:rsid w:val="002857F9"/>
    <w:rsid w:val="00286156"/>
    <w:rsid w:val="00286312"/>
    <w:rsid w:val="0028710B"/>
    <w:rsid w:val="002879FF"/>
    <w:rsid w:val="00287E7D"/>
    <w:rsid w:val="00291B21"/>
    <w:rsid w:val="002937AF"/>
    <w:rsid w:val="002948E4"/>
    <w:rsid w:val="002956DB"/>
    <w:rsid w:val="00295A05"/>
    <w:rsid w:val="00296CE2"/>
    <w:rsid w:val="00296E52"/>
    <w:rsid w:val="00297155"/>
    <w:rsid w:val="002A0F8A"/>
    <w:rsid w:val="002A0F93"/>
    <w:rsid w:val="002A29F9"/>
    <w:rsid w:val="002A2F7B"/>
    <w:rsid w:val="002A38E6"/>
    <w:rsid w:val="002A4654"/>
    <w:rsid w:val="002A5AF9"/>
    <w:rsid w:val="002A5E1A"/>
    <w:rsid w:val="002A5F08"/>
    <w:rsid w:val="002A616A"/>
    <w:rsid w:val="002A6C48"/>
    <w:rsid w:val="002B0FB0"/>
    <w:rsid w:val="002B1094"/>
    <w:rsid w:val="002B14D0"/>
    <w:rsid w:val="002B3E8B"/>
    <w:rsid w:val="002B5D1B"/>
    <w:rsid w:val="002B5D22"/>
    <w:rsid w:val="002B62B2"/>
    <w:rsid w:val="002B6850"/>
    <w:rsid w:val="002B74B7"/>
    <w:rsid w:val="002B75FA"/>
    <w:rsid w:val="002B7A38"/>
    <w:rsid w:val="002B7D77"/>
    <w:rsid w:val="002C057A"/>
    <w:rsid w:val="002C09EA"/>
    <w:rsid w:val="002C0B11"/>
    <w:rsid w:val="002C0EB9"/>
    <w:rsid w:val="002C1999"/>
    <w:rsid w:val="002C1EBD"/>
    <w:rsid w:val="002C1F66"/>
    <w:rsid w:val="002C269E"/>
    <w:rsid w:val="002C3138"/>
    <w:rsid w:val="002C3FBA"/>
    <w:rsid w:val="002C40B2"/>
    <w:rsid w:val="002C493E"/>
    <w:rsid w:val="002C4A9F"/>
    <w:rsid w:val="002C59F9"/>
    <w:rsid w:val="002C5F05"/>
    <w:rsid w:val="002C6054"/>
    <w:rsid w:val="002C6B74"/>
    <w:rsid w:val="002C6BC4"/>
    <w:rsid w:val="002C6CCB"/>
    <w:rsid w:val="002C6F1D"/>
    <w:rsid w:val="002C6FDC"/>
    <w:rsid w:val="002C7AF6"/>
    <w:rsid w:val="002C7B12"/>
    <w:rsid w:val="002C7EB8"/>
    <w:rsid w:val="002D0B4A"/>
    <w:rsid w:val="002D0D07"/>
    <w:rsid w:val="002D0DC6"/>
    <w:rsid w:val="002D22E4"/>
    <w:rsid w:val="002D29F8"/>
    <w:rsid w:val="002D32E9"/>
    <w:rsid w:val="002D50C8"/>
    <w:rsid w:val="002D52B4"/>
    <w:rsid w:val="002D53CA"/>
    <w:rsid w:val="002D594D"/>
    <w:rsid w:val="002D5DEB"/>
    <w:rsid w:val="002D699C"/>
    <w:rsid w:val="002D6E1D"/>
    <w:rsid w:val="002D6E2E"/>
    <w:rsid w:val="002D718D"/>
    <w:rsid w:val="002D7A96"/>
    <w:rsid w:val="002D7B78"/>
    <w:rsid w:val="002E06B6"/>
    <w:rsid w:val="002E0A7D"/>
    <w:rsid w:val="002E173D"/>
    <w:rsid w:val="002E352A"/>
    <w:rsid w:val="002E3CF3"/>
    <w:rsid w:val="002E4392"/>
    <w:rsid w:val="002E485B"/>
    <w:rsid w:val="002E4959"/>
    <w:rsid w:val="002E7190"/>
    <w:rsid w:val="002E7372"/>
    <w:rsid w:val="002E7490"/>
    <w:rsid w:val="002E76C4"/>
    <w:rsid w:val="002E7BA8"/>
    <w:rsid w:val="002F093D"/>
    <w:rsid w:val="002F116B"/>
    <w:rsid w:val="002F23C6"/>
    <w:rsid w:val="002F28C9"/>
    <w:rsid w:val="002F39F6"/>
    <w:rsid w:val="002F3EC8"/>
    <w:rsid w:val="002F4279"/>
    <w:rsid w:val="002F4929"/>
    <w:rsid w:val="002F4C69"/>
    <w:rsid w:val="002F658E"/>
    <w:rsid w:val="002F6D43"/>
    <w:rsid w:val="002F707A"/>
    <w:rsid w:val="002F7457"/>
    <w:rsid w:val="002F7658"/>
    <w:rsid w:val="002F76A6"/>
    <w:rsid w:val="002F771B"/>
    <w:rsid w:val="003004D8"/>
    <w:rsid w:val="00300EE6"/>
    <w:rsid w:val="00301000"/>
    <w:rsid w:val="00301F17"/>
    <w:rsid w:val="003028AB"/>
    <w:rsid w:val="003035A1"/>
    <w:rsid w:val="00303851"/>
    <w:rsid w:val="00303D5E"/>
    <w:rsid w:val="00304195"/>
    <w:rsid w:val="00304B16"/>
    <w:rsid w:val="00304CEF"/>
    <w:rsid w:val="0030609F"/>
    <w:rsid w:val="00306189"/>
    <w:rsid w:val="00307912"/>
    <w:rsid w:val="00310617"/>
    <w:rsid w:val="00310EFD"/>
    <w:rsid w:val="00311A59"/>
    <w:rsid w:val="00311DBD"/>
    <w:rsid w:val="00311E07"/>
    <w:rsid w:val="00312B63"/>
    <w:rsid w:val="00312D09"/>
    <w:rsid w:val="0031374B"/>
    <w:rsid w:val="003141C5"/>
    <w:rsid w:val="00314355"/>
    <w:rsid w:val="00314972"/>
    <w:rsid w:val="00314B84"/>
    <w:rsid w:val="00314C64"/>
    <w:rsid w:val="00314C7A"/>
    <w:rsid w:val="00315516"/>
    <w:rsid w:val="003156A2"/>
    <w:rsid w:val="00315E3B"/>
    <w:rsid w:val="00316B7C"/>
    <w:rsid w:val="00316FA2"/>
    <w:rsid w:val="0031705B"/>
    <w:rsid w:val="00317070"/>
    <w:rsid w:val="00317F9E"/>
    <w:rsid w:val="00320220"/>
    <w:rsid w:val="00320DBE"/>
    <w:rsid w:val="00320E88"/>
    <w:rsid w:val="003211CC"/>
    <w:rsid w:val="00321B1E"/>
    <w:rsid w:val="00321BB2"/>
    <w:rsid w:val="00321F3F"/>
    <w:rsid w:val="003228D6"/>
    <w:rsid w:val="003230E4"/>
    <w:rsid w:val="003239E2"/>
    <w:rsid w:val="00324633"/>
    <w:rsid w:val="00324EAD"/>
    <w:rsid w:val="003254B4"/>
    <w:rsid w:val="00325907"/>
    <w:rsid w:val="00325D8F"/>
    <w:rsid w:val="003271E5"/>
    <w:rsid w:val="0032747D"/>
    <w:rsid w:val="00327D36"/>
    <w:rsid w:val="00327F1D"/>
    <w:rsid w:val="003300B3"/>
    <w:rsid w:val="003305BB"/>
    <w:rsid w:val="0033233B"/>
    <w:rsid w:val="00332546"/>
    <w:rsid w:val="0033340A"/>
    <w:rsid w:val="0033458C"/>
    <w:rsid w:val="00334BF2"/>
    <w:rsid w:val="003351D8"/>
    <w:rsid w:val="00336369"/>
    <w:rsid w:val="00336E05"/>
    <w:rsid w:val="00337225"/>
    <w:rsid w:val="003377B6"/>
    <w:rsid w:val="00337BC5"/>
    <w:rsid w:val="00340041"/>
    <w:rsid w:val="003406FA"/>
    <w:rsid w:val="00340DFF"/>
    <w:rsid w:val="00340F62"/>
    <w:rsid w:val="0034159F"/>
    <w:rsid w:val="00342656"/>
    <w:rsid w:val="00343B90"/>
    <w:rsid w:val="00343C59"/>
    <w:rsid w:val="00344660"/>
    <w:rsid w:val="00345A93"/>
    <w:rsid w:val="00345E40"/>
    <w:rsid w:val="00346208"/>
    <w:rsid w:val="00346284"/>
    <w:rsid w:val="0034649B"/>
    <w:rsid w:val="00346D70"/>
    <w:rsid w:val="003477BC"/>
    <w:rsid w:val="00350306"/>
    <w:rsid w:val="0035048C"/>
    <w:rsid w:val="00351A29"/>
    <w:rsid w:val="00351C26"/>
    <w:rsid w:val="00351F1C"/>
    <w:rsid w:val="00352B41"/>
    <w:rsid w:val="00352FAA"/>
    <w:rsid w:val="00353154"/>
    <w:rsid w:val="003533F2"/>
    <w:rsid w:val="0035380D"/>
    <w:rsid w:val="00353E41"/>
    <w:rsid w:val="00354171"/>
    <w:rsid w:val="00354913"/>
    <w:rsid w:val="00354D30"/>
    <w:rsid w:val="003559FA"/>
    <w:rsid w:val="00356A33"/>
    <w:rsid w:val="00357710"/>
    <w:rsid w:val="00357C3F"/>
    <w:rsid w:val="00357D7F"/>
    <w:rsid w:val="00357E88"/>
    <w:rsid w:val="00357E9F"/>
    <w:rsid w:val="00360DE7"/>
    <w:rsid w:val="003616A6"/>
    <w:rsid w:val="00363098"/>
    <w:rsid w:val="0036399A"/>
    <w:rsid w:val="00363C32"/>
    <w:rsid w:val="00363CED"/>
    <w:rsid w:val="003654C3"/>
    <w:rsid w:val="00365A48"/>
    <w:rsid w:val="00366A56"/>
    <w:rsid w:val="00370092"/>
    <w:rsid w:val="003701D7"/>
    <w:rsid w:val="00370AA7"/>
    <w:rsid w:val="00370B77"/>
    <w:rsid w:val="00370F5B"/>
    <w:rsid w:val="00371F58"/>
    <w:rsid w:val="00372180"/>
    <w:rsid w:val="00372EAE"/>
    <w:rsid w:val="00372EDD"/>
    <w:rsid w:val="003732DC"/>
    <w:rsid w:val="00373BE2"/>
    <w:rsid w:val="003805D2"/>
    <w:rsid w:val="00380ED0"/>
    <w:rsid w:val="00381D8D"/>
    <w:rsid w:val="00382675"/>
    <w:rsid w:val="00382694"/>
    <w:rsid w:val="0038279B"/>
    <w:rsid w:val="00382AE2"/>
    <w:rsid w:val="00383141"/>
    <w:rsid w:val="0038320E"/>
    <w:rsid w:val="0038391F"/>
    <w:rsid w:val="003869CC"/>
    <w:rsid w:val="0038761F"/>
    <w:rsid w:val="00392387"/>
    <w:rsid w:val="0039261C"/>
    <w:rsid w:val="0039272F"/>
    <w:rsid w:val="00392A83"/>
    <w:rsid w:val="00392FFA"/>
    <w:rsid w:val="00393460"/>
    <w:rsid w:val="00393718"/>
    <w:rsid w:val="0039421C"/>
    <w:rsid w:val="003944D7"/>
    <w:rsid w:val="00395562"/>
    <w:rsid w:val="003963E5"/>
    <w:rsid w:val="003966B6"/>
    <w:rsid w:val="00396999"/>
    <w:rsid w:val="003A03A7"/>
    <w:rsid w:val="003A0AFD"/>
    <w:rsid w:val="003A1B75"/>
    <w:rsid w:val="003A1EE5"/>
    <w:rsid w:val="003A24D9"/>
    <w:rsid w:val="003A333C"/>
    <w:rsid w:val="003A380C"/>
    <w:rsid w:val="003A395D"/>
    <w:rsid w:val="003A4D6F"/>
    <w:rsid w:val="003A65E4"/>
    <w:rsid w:val="003A7290"/>
    <w:rsid w:val="003A7A34"/>
    <w:rsid w:val="003B0EF1"/>
    <w:rsid w:val="003B140F"/>
    <w:rsid w:val="003B201C"/>
    <w:rsid w:val="003B3691"/>
    <w:rsid w:val="003B541A"/>
    <w:rsid w:val="003B6288"/>
    <w:rsid w:val="003B6FE3"/>
    <w:rsid w:val="003B7165"/>
    <w:rsid w:val="003C0250"/>
    <w:rsid w:val="003C07FC"/>
    <w:rsid w:val="003C1185"/>
    <w:rsid w:val="003C15F6"/>
    <w:rsid w:val="003C27FD"/>
    <w:rsid w:val="003C3DB8"/>
    <w:rsid w:val="003C42D5"/>
    <w:rsid w:val="003C4748"/>
    <w:rsid w:val="003C5A29"/>
    <w:rsid w:val="003C679D"/>
    <w:rsid w:val="003D0757"/>
    <w:rsid w:val="003D0D43"/>
    <w:rsid w:val="003D1441"/>
    <w:rsid w:val="003D1838"/>
    <w:rsid w:val="003D2834"/>
    <w:rsid w:val="003D2968"/>
    <w:rsid w:val="003D2BAA"/>
    <w:rsid w:val="003D3009"/>
    <w:rsid w:val="003D4C70"/>
    <w:rsid w:val="003D5018"/>
    <w:rsid w:val="003D52BB"/>
    <w:rsid w:val="003D56AF"/>
    <w:rsid w:val="003D5D8A"/>
    <w:rsid w:val="003D5F3C"/>
    <w:rsid w:val="003D7672"/>
    <w:rsid w:val="003E0BD6"/>
    <w:rsid w:val="003E0EF5"/>
    <w:rsid w:val="003E1516"/>
    <w:rsid w:val="003E171C"/>
    <w:rsid w:val="003E33E9"/>
    <w:rsid w:val="003E4133"/>
    <w:rsid w:val="003E416A"/>
    <w:rsid w:val="003E4B89"/>
    <w:rsid w:val="003E4D21"/>
    <w:rsid w:val="003E6134"/>
    <w:rsid w:val="003E685E"/>
    <w:rsid w:val="003E729C"/>
    <w:rsid w:val="003F051B"/>
    <w:rsid w:val="003F0766"/>
    <w:rsid w:val="003F1037"/>
    <w:rsid w:val="003F15E0"/>
    <w:rsid w:val="003F19DD"/>
    <w:rsid w:val="003F39BA"/>
    <w:rsid w:val="003F3EC6"/>
    <w:rsid w:val="003F436D"/>
    <w:rsid w:val="003F4876"/>
    <w:rsid w:val="003F5AEF"/>
    <w:rsid w:val="003F5B2E"/>
    <w:rsid w:val="003F5ED4"/>
    <w:rsid w:val="003F5F95"/>
    <w:rsid w:val="003F61CB"/>
    <w:rsid w:val="003F620A"/>
    <w:rsid w:val="003F6340"/>
    <w:rsid w:val="003F67CF"/>
    <w:rsid w:val="003F698C"/>
    <w:rsid w:val="003F6C6A"/>
    <w:rsid w:val="003F7ADA"/>
    <w:rsid w:val="004001DE"/>
    <w:rsid w:val="004002F5"/>
    <w:rsid w:val="0040161C"/>
    <w:rsid w:val="00403499"/>
    <w:rsid w:val="004043C7"/>
    <w:rsid w:val="00404C20"/>
    <w:rsid w:val="004052F7"/>
    <w:rsid w:val="004078D0"/>
    <w:rsid w:val="00410196"/>
    <w:rsid w:val="00410344"/>
    <w:rsid w:val="00410612"/>
    <w:rsid w:val="004107AC"/>
    <w:rsid w:val="0041081E"/>
    <w:rsid w:val="00410DAB"/>
    <w:rsid w:val="00410E84"/>
    <w:rsid w:val="004110DD"/>
    <w:rsid w:val="0041135D"/>
    <w:rsid w:val="00411522"/>
    <w:rsid w:val="00411C0D"/>
    <w:rsid w:val="00411C7E"/>
    <w:rsid w:val="00412453"/>
    <w:rsid w:val="00412504"/>
    <w:rsid w:val="00413C3E"/>
    <w:rsid w:val="00413F88"/>
    <w:rsid w:val="004152F2"/>
    <w:rsid w:val="004155BF"/>
    <w:rsid w:val="004201C2"/>
    <w:rsid w:val="004211C6"/>
    <w:rsid w:val="0042136C"/>
    <w:rsid w:val="00421C35"/>
    <w:rsid w:val="00421F67"/>
    <w:rsid w:val="00422499"/>
    <w:rsid w:val="0042261D"/>
    <w:rsid w:val="00422B70"/>
    <w:rsid w:val="0042371D"/>
    <w:rsid w:val="00423A8F"/>
    <w:rsid w:val="00423F01"/>
    <w:rsid w:val="00424803"/>
    <w:rsid w:val="0042531B"/>
    <w:rsid w:val="004253AA"/>
    <w:rsid w:val="00425F17"/>
    <w:rsid w:val="00425F68"/>
    <w:rsid w:val="004264F7"/>
    <w:rsid w:val="00426D22"/>
    <w:rsid w:val="004274F9"/>
    <w:rsid w:val="0043063D"/>
    <w:rsid w:val="004316BC"/>
    <w:rsid w:val="00431A43"/>
    <w:rsid w:val="00433A2C"/>
    <w:rsid w:val="00433A7C"/>
    <w:rsid w:val="00433B50"/>
    <w:rsid w:val="00433B8E"/>
    <w:rsid w:val="00433F50"/>
    <w:rsid w:val="00433F9B"/>
    <w:rsid w:val="00434F2D"/>
    <w:rsid w:val="00435586"/>
    <w:rsid w:val="00435B81"/>
    <w:rsid w:val="004361CB"/>
    <w:rsid w:val="00436526"/>
    <w:rsid w:val="004375CA"/>
    <w:rsid w:val="0044077C"/>
    <w:rsid w:val="00441184"/>
    <w:rsid w:val="00442C6A"/>
    <w:rsid w:val="00443905"/>
    <w:rsid w:val="00443E26"/>
    <w:rsid w:val="00444911"/>
    <w:rsid w:val="004455E7"/>
    <w:rsid w:val="00446449"/>
    <w:rsid w:val="00447E5F"/>
    <w:rsid w:val="00450131"/>
    <w:rsid w:val="0045027C"/>
    <w:rsid w:val="00450B84"/>
    <w:rsid w:val="00450D76"/>
    <w:rsid w:val="00451539"/>
    <w:rsid w:val="00451D5F"/>
    <w:rsid w:val="00452F21"/>
    <w:rsid w:val="00453D3F"/>
    <w:rsid w:val="0045494F"/>
    <w:rsid w:val="0045624C"/>
    <w:rsid w:val="00456E7B"/>
    <w:rsid w:val="00457F2E"/>
    <w:rsid w:val="0046070E"/>
    <w:rsid w:val="00460A1B"/>
    <w:rsid w:val="00460E0C"/>
    <w:rsid w:val="0046132D"/>
    <w:rsid w:val="0046153D"/>
    <w:rsid w:val="004623DA"/>
    <w:rsid w:val="004628CF"/>
    <w:rsid w:val="00462937"/>
    <w:rsid w:val="00462C5C"/>
    <w:rsid w:val="004640C4"/>
    <w:rsid w:val="0046462A"/>
    <w:rsid w:val="00465077"/>
    <w:rsid w:val="0046552B"/>
    <w:rsid w:val="00465806"/>
    <w:rsid w:val="00466573"/>
    <w:rsid w:val="00472810"/>
    <w:rsid w:val="004731BD"/>
    <w:rsid w:val="004736DB"/>
    <w:rsid w:val="00473DB0"/>
    <w:rsid w:val="00473FB4"/>
    <w:rsid w:val="00473FC4"/>
    <w:rsid w:val="004757E2"/>
    <w:rsid w:val="00475ABB"/>
    <w:rsid w:val="00475E25"/>
    <w:rsid w:val="00476525"/>
    <w:rsid w:val="00476FBE"/>
    <w:rsid w:val="00477D13"/>
    <w:rsid w:val="00477D77"/>
    <w:rsid w:val="004803B8"/>
    <w:rsid w:val="0048082E"/>
    <w:rsid w:val="00480E47"/>
    <w:rsid w:val="004826BF"/>
    <w:rsid w:val="00482A76"/>
    <w:rsid w:val="0048400C"/>
    <w:rsid w:val="004848BA"/>
    <w:rsid w:val="004852A6"/>
    <w:rsid w:val="00485420"/>
    <w:rsid w:val="00486447"/>
    <w:rsid w:val="0048687C"/>
    <w:rsid w:val="00486B67"/>
    <w:rsid w:val="004877AA"/>
    <w:rsid w:val="00487C1E"/>
    <w:rsid w:val="00490933"/>
    <w:rsid w:val="00491331"/>
    <w:rsid w:val="004915EB"/>
    <w:rsid w:val="0049161A"/>
    <w:rsid w:val="004920CD"/>
    <w:rsid w:val="004928B1"/>
    <w:rsid w:val="004928FA"/>
    <w:rsid w:val="00493656"/>
    <w:rsid w:val="0049368E"/>
    <w:rsid w:val="00493EBB"/>
    <w:rsid w:val="00493FC3"/>
    <w:rsid w:val="004944C6"/>
    <w:rsid w:val="0049454B"/>
    <w:rsid w:val="004957D9"/>
    <w:rsid w:val="0049589E"/>
    <w:rsid w:val="00495EDB"/>
    <w:rsid w:val="0049645A"/>
    <w:rsid w:val="004966A8"/>
    <w:rsid w:val="00497FDC"/>
    <w:rsid w:val="004A0386"/>
    <w:rsid w:val="004A09A4"/>
    <w:rsid w:val="004A0BE0"/>
    <w:rsid w:val="004A0E0D"/>
    <w:rsid w:val="004A1632"/>
    <w:rsid w:val="004A1B07"/>
    <w:rsid w:val="004A2884"/>
    <w:rsid w:val="004A36C9"/>
    <w:rsid w:val="004A3C24"/>
    <w:rsid w:val="004A51D6"/>
    <w:rsid w:val="004A5536"/>
    <w:rsid w:val="004A5877"/>
    <w:rsid w:val="004A5BE3"/>
    <w:rsid w:val="004A62D9"/>
    <w:rsid w:val="004A6411"/>
    <w:rsid w:val="004A65F7"/>
    <w:rsid w:val="004A70AE"/>
    <w:rsid w:val="004A7B2A"/>
    <w:rsid w:val="004B0A3E"/>
    <w:rsid w:val="004B1936"/>
    <w:rsid w:val="004B1CEB"/>
    <w:rsid w:val="004B1D52"/>
    <w:rsid w:val="004B24E7"/>
    <w:rsid w:val="004B3107"/>
    <w:rsid w:val="004B36F2"/>
    <w:rsid w:val="004B3786"/>
    <w:rsid w:val="004B5073"/>
    <w:rsid w:val="004B622A"/>
    <w:rsid w:val="004C046F"/>
    <w:rsid w:val="004C0DA7"/>
    <w:rsid w:val="004C1358"/>
    <w:rsid w:val="004C2119"/>
    <w:rsid w:val="004C2FFB"/>
    <w:rsid w:val="004C32D3"/>
    <w:rsid w:val="004C3427"/>
    <w:rsid w:val="004C3CE6"/>
    <w:rsid w:val="004C4B6A"/>
    <w:rsid w:val="004C4FC3"/>
    <w:rsid w:val="004C61CD"/>
    <w:rsid w:val="004C6476"/>
    <w:rsid w:val="004C6B22"/>
    <w:rsid w:val="004C6B9C"/>
    <w:rsid w:val="004D0084"/>
    <w:rsid w:val="004D1388"/>
    <w:rsid w:val="004D1543"/>
    <w:rsid w:val="004D1652"/>
    <w:rsid w:val="004D2FF2"/>
    <w:rsid w:val="004D319C"/>
    <w:rsid w:val="004D4833"/>
    <w:rsid w:val="004D49B5"/>
    <w:rsid w:val="004D5816"/>
    <w:rsid w:val="004D598F"/>
    <w:rsid w:val="004D5DAA"/>
    <w:rsid w:val="004D731A"/>
    <w:rsid w:val="004E09AD"/>
    <w:rsid w:val="004E26EF"/>
    <w:rsid w:val="004E2752"/>
    <w:rsid w:val="004E2BAB"/>
    <w:rsid w:val="004E2C71"/>
    <w:rsid w:val="004E4217"/>
    <w:rsid w:val="004E439E"/>
    <w:rsid w:val="004E474D"/>
    <w:rsid w:val="004E49EE"/>
    <w:rsid w:val="004E4A3C"/>
    <w:rsid w:val="004E4AF1"/>
    <w:rsid w:val="004E5ECB"/>
    <w:rsid w:val="004E6341"/>
    <w:rsid w:val="004E6A1F"/>
    <w:rsid w:val="004E6B87"/>
    <w:rsid w:val="004E6FC5"/>
    <w:rsid w:val="004E77E8"/>
    <w:rsid w:val="004E782B"/>
    <w:rsid w:val="004F0DB8"/>
    <w:rsid w:val="004F120A"/>
    <w:rsid w:val="004F3586"/>
    <w:rsid w:val="004F3891"/>
    <w:rsid w:val="004F39CC"/>
    <w:rsid w:val="004F4492"/>
    <w:rsid w:val="004F46D0"/>
    <w:rsid w:val="004F5066"/>
    <w:rsid w:val="004F6382"/>
    <w:rsid w:val="004F6496"/>
    <w:rsid w:val="004F7AF6"/>
    <w:rsid w:val="00500CC9"/>
    <w:rsid w:val="00500E48"/>
    <w:rsid w:val="00501469"/>
    <w:rsid w:val="00501767"/>
    <w:rsid w:val="0050504C"/>
    <w:rsid w:val="005056FB"/>
    <w:rsid w:val="00505AE9"/>
    <w:rsid w:val="00506271"/>
    <w:rsid w:val="005063DB"/>
    <w:rsid w:val="00506750"/>
    <w:rsid w:val="00507E3D"/>
    <w:rsid w:val="00510BB9"/>
    <w:rsid w:val="00510CCB"/>
    <w:rsid w:val="005111FE"/>
    <w:rsid w:val="00512446"/>
    <w:rsid w:val="00513504"/>
    <w:rsid w:val="00514746"/>
    <w:rsid w:val="00514A84"/>
    <w:rsid w:val="00514D48"/>
    <w:rsid w:val="00515AD9"/>
    <w:rsid w:val="005165D2"/>
    <w:rsid w:val="00516828"/>
    <w:rsid w:val="00516BCA"/>
    <w:rsid w:val="00520BEF"/>
    <w:rsid w:val="00522012"/>
    <w:rsid w:val="00523647"/>
    <w:rsid w:val="00524079"/>
    <w:rsid w:val="00525242"/>
    <w:rsid w:val="00526401"/>
    <w:rsid w:val="00527021"/>
    <w:rsid w:val="0052720E"/>
    <w:rsid w:val="005273FC"/>
    <w:rsid w:val="00527DC4"/>
    <w:rsid w:val="00530056"/>
    <w:rsid w:val="0053013E"/>
    <w:rsid w:val="0053192B"/>
    <w:rsid w:val="0053203E"/>
    <w:rsid w:val="0053229D"/>
    <w:rsid w:val="0053288C"/>
    <w:rsid w:val="00533238"/>
    <w:rsid w:val="00533623"/>
    <w:rsid w:val="005337F8"/>
    <w:rsid w:val="00535292"/>
    <w:rsid w:val="00535367"/>
    <w:rsid w:val="00536546"/>
    <w:rsid w:val="005368E8"/>
    <w:rsid w:val="00536BA8"/>
    <w:rsid w:val="0053704A"/>
    <w:rsid w:val="005377DD"/>
    <w:rsid w:val="00537AE5"/>
    <w:rsid w:val="00540B55"/>
    <w:rsid w:val="00541195"/>
    <w:rsid w:val="00542B31"/>
    <w:rsid w:val="00542B6D"/>
    <w:rsid w:val="005435D6"/>
    <w:rsid w:val="0054368D"/>
    <w:rsid w:val="00544B3D"/>
    <w:rsid w:val="005457D7"/>
    <w:rsid w:val="0054643B"/>
    <w:rsid w:val="00546AD3"/>
    <w:rsid w:val="00546CED"/>
    <w:rsid w:val="00546DDB"/>
    <w:rsid w:val="00550015"/>
    <w:rsid w:val="0055002F"/>
    <w:rsid w:val="00550A9C"/>
    <w:rsid w:val="005510A4"/>
    <w:rsid w:val="00551FD6"/>
    <w:rsid w:val="0055267E"/>
    <w:rsid w:val="005526D5"/>
    <w:rsid w:val="00552711"/>
    <w:rsid w:val="00552959"/>
    <w:rsid w:val="00552990"/>
    <w:rsid w:val="00552CF5"/>
    <w:rsid w:val="00552E78"/>
    <w:rsid w:val="00553ED3"/>
    <w:rsid w:val="0055472E"/>
    <w:rsid w:val="005555CA"/>
    <w:rsid w:val="00555F19"/>
    <w:rsid w:val="00557425"/>
    <w:rsid w:val="005576E7"/>
    <w:rsid w:val="00557D93"/>
    <w:rsid w:val="00560A23"/>
    <w:rsid w:val="00560CDC"/>
    <w:rsid w:val="005612AD"/>
    <w:rsid w:val="00561AFE"/>
    <w:rsid w:val="00561EB4"/>
    <w:rsid w:val="005628AE"/>
    <w:rsid w:val="00562DB9"/>
    <w:rsid w:val="005637AB"/>
    <w:rsid w:val="00564F18"/>
    <w:rsid w:val="0056592F"/>
    <w:rsid w:val="00566198"/>
    <w:rsid w:val="00566421"/>
    <w:rsid w:val="005705CC"/>
    <w:rsid w:val="00572326"/>
    <w:rsid w:val="005723C1"/>
    <w:rsid w:val="0057320B"/>
    <w:rsid w:val="005745AF"/>
    <w:rsid w:val="00575126"/>
    <w:rsid w:val="005754EE"/>
    <w:rsid w:val="00575D79"/>
    <w:rsid w:val="005760B2"/>
    <w:rsid w:val="00576192"/>
    <w:rsid w:val="00576EB3"/>
    <w:rsid w:val="00577709"/>
    <w:rsid w:val="0057774D"/>
    <w:rsid w:val="005779BA"/>
    <w:rsid w:val="00580D24"/>
    <w:rsid w:val="00580F45"/>
    <w:rsid w:val="0058119C"/>
    <w:rsid w:val="005811CB"/>
    <w:rsid w:val="0058153E"/>
    <w:rsid w:val="005815BD"/>
    <w:rsid w:val="0058182A"/>
    <w:rsid w:val="00581CA8"/>
    <w:rsid w:val="00581E38"/>
    <w:rsid w:val="005838BD"/>
    <w:rsid w:val="00585172"/>
    <w:rsid w:val="005854DA"/>
    <w:rsid w:val="00585884"/>
    <w:rsid w:val="0058744A"/>
    <w:rsid w:val="005877F6"/>
    <w:rsid w:val="00590054"/>
    <w:rsid w:val="0059325F"/>
    <w:rsid w:val="005934B5"/>
    <w:rsid w:val="00593560"/>
    <w:rsid w:val="00593621"/>
    <w:rsid w:val="005937F9"/>
    <w:rsid w:val="00593A79"/>
    <w:rsid w:val="00594C21"/>
    <w:rsid w:val="00594ED0"/>
    <w:rsid w:val="005954A6"/>
    <w:rsid w:val="005956EE"/>
    <w:rsid w:val="00595905"/>
    <w:rsid w:val="00596137"/>
    <w:rsid w:val="00596FF4"/>
    <w:rsid w:val="005970AD"/>
    <w:rsid w:val="00597476"/>
    <w:rsid w:val="00597E8B"/>
    <w:rsid w:val="005A03E6"/>
    <w:rsid w:val="005A121D"/>
    <w:rsid w:val="005A2674"/>
    <w:rsid w:val="005A34EF"/>
    <w:rsid w:val="005A3B4C"/>
    <w:rsid w:val="005A4C12"/>
    <w:rsid w:val="005A4EE7"/>
    <w:rsid w:val="005A510F"/>
    <w:rsid w:val="005A5763"/>
    <w:rsid w:val="005A74C8"/>
    <w:rsid w:val="005A7CA8"/>
    <w:rsid w:val="005B046B"/>
    <w:rsid w:val="005B085A"/>
    <w:rsid w:val="005B104F"/>
    <w:rsid w:val="005B1CE3"/>
    <w:rsid w:val="005B232A"/>
    <w:rsid w:val="005B41FA"/>
    <w:rsid w:val="005B4FDC"/>
    <w:rsid w:val="005B4FF5"/>
    <w:rsid w:val="005B5AAE"/>
    <w:rsid w:val="005B6579"/>
    <w:rsid w:val="005B675E"/>
    <w:rsid w:val="005B71EE"/>
    <w:rsid w:val="005B7780"/>
    <w:rsid w:val="005C1188"/>
    <w:rsid w:val="005C18E5"/>
    <w:rsid w:val="005C1A93"/>
    <w:rsid w:val="005C1AE4"/>
    <w:rsid w:val="005C3169"/>
    <w:rsid w:val="005C33C5"/>
    <w:rsid w:val="005C5A96"/>
    <w:rsid w:val="005C5D42"/>
    <w:rsid w:val="005C6DD0"/>
    <w:rsid w:val="005C714D"/>
    <w:rsid w:val="005D0483"/>
    <w:rsid w:val="005D04D2"/>
    <w:rsid w:val="005D080F"/>
    <w:rsid w:val="005D0C44"/>
    <w:rsid w:val="005D22A9"/>
    <w:rsid w:val="005D239C"/>
    <w:rsid w:val="005D31D4"/>
    <w:rsid w:val="005D4050"/>
    <w:rsid w:val="005D406E"/>
    <w:rsid w:val="005D4166"/>
    <w:rsid w:val="005D41FE"/>
    <w:rsid w:val="005D45D3"/>
    <w:rsid w:val="005D4684"/>
    <w:rsid w:val="005D503A"/>
    <w:rsid w:val="005D537C"/>
    <w:rsid w:val="005D6513"/>
    <w:rsid w:val="005D67B8"/>
    <w:rsid w:val="005D6E25"/>
    <w:rsid w:val="005D6F3B"/>
    <w:rsid w:val="005E0AC1"/>
    <w:rsid w:val="005E1250"/>
    <w:rsid w:val="005E145B"/>
    <w:rsid w:val="005E40C2"/>
    <w:rsid w:val="005E40F1"/>
    <w:rsid w:val="005E6209"/>
    <w:rsid w:val="005E6330"/>
    <w:rsid w:val="005E796E"/>
    <w:rsid w:val="005F0E45"/>
    <w:rsid w:val="005F0FDD"/>
    <w:rsid w:val="005F13F9"/>
    <w:rsid w:val="005F1CCD"/>
    <w:rsid w:val="005F1EFE"/>
    <w:rsid w:val="005F2B18"/>
    <w:rsid w:val="005F2B1C"/>
    <w:rsid w:val="005F42E3"/>
    <w:rsid w:val="005F4E03"/>
    <w:rsid w:val="005F4FD1"/>
    <w:rsid w:val="005F5085"/>
    <w:rsid w:val="005F529D"/>
    <w:rsid w:val="005F5639"/>
    <w:rsid w:val="005F66DE"/>
    <w:rsid w:val="005F6AD1"/>
    <w:rsid w:val="005F726C"/>
    <w:rsid w:val="005F77AA"/>
    <w:rsid w:val="005F7CD9"/>
    <w:rsid w:val="006000C8"/>
    <w:rsid w:val="006003C7"/>
    <w:rsid w:val="00600524"/>
    <w:rsid w:val="00600578"/>
    <w:rsid w:val="006010AA"/>
    <w:rsid w:val="00602376"/>
    <w:rsid w:val="00603E7E"/>
    <w:rsid w:val="00603E98"/>
    <w:rsid w:val="00604491"/>
    <w:rsid w:val="00605FE5"/>
    <w:rsid w:val="00606597"/>
    <w:rsid w:val="0061028E"/>
    <w:rsid w:val="00610534"/>
    <w:rsid w:val="006107A9"/>
    <w:rsid w:val="00610951"/>
    <w:rsid w:val="00613208"/>
    <w:rsid w:val="006133A8"/>
    <w:rsid w:val="006137D4"/>
    <w:rsid w:val="00614058"/>
    <w:rsid w:val="00614541"/>
    <w:rsid w:val="006160F8"/>
    <w:rsid w:val="006168B6"/>
    <w:rsid w:val="00616903"/>
    <w:rsid w:val="00620099"/>
    <w:rsid w:val="00620D80"/>
    <w:rsid w:val="00621B9E"/>
    <w:rsid w:val="00622B0D"/>
    <w:rsid w:val="00622B32"/>
    <w:rsid w:val="0062361F"/>
    <w:rsid w:val="00624474"/>
    <w:rsid w:val="00624783"/>
    <w:rsid w:val="00624DF5"/>
    <w:rsid w:val="006267C9"/>
    <w:rsid w:val="00626EA8"/>
    <w:rsid w:val="006274EB"/>
    <w:rsid w:val="0062777E"/>
    <w:rsid w:val="006303B9"/>
    <w:rsid w:val="00630BDC"/>
    <w:rsid w:val="00631C56"/>
    <w:rsid w:val="00631DB4"/>
    <w:rsid w:val="006324F7"/>
    <w:rsid w:val="006328DB"/>
    <w:rsid w:val="00632C83"/>
    <w:rsid w:val="00632D8B"/>
    <w:rsid w:val="0063430F"/>
    <w:rsid w:val="00634AE5"/>
    <w:rsid w:val="00635C24"/>
    <w:rsid w:val="006361FD"/>
    <w:rsid w:val="0063621D"/>
    <w:rsid w:val="0063672D"/>
    <w:rsid w:val="00637E19"/>
    <w:rsid w:val="00640D55"/>
    <w:rsid w:val="00641BCD"/>
    <w:rsid w:val="00642DCB"/>
    <w:rsid w:val="006440B2"/>
    <w:rsid w:val="0064413F"/>
    <w:rsid w:val="00644D14"/>
    <w:rsid w:val="00645498"/>
    <w:rsid w:val="00645705"/>
    <w:rsid w:val="006463CA"/>
    <w:rsid w:val="006466C8"/>
    <w:rsid w:val="00646F43"/>
    <w:rsid w:val="006500ED"/>
    <w:rsid w:val="006503CA"/>
    <w:rsid w:val="00650CE8"/>
    <w:rsid w:val="00650FDC"/>
    <w:rsid w:val="00651E0F"/>
    <w:rsid w:val="00652CD4"/>
    <w:rsid w:val="00653004"/>
    <w:rsid w:val="00653BBD"/>
    <w:rsid w:val="00654D2E"/>
    <w:rsid w:val="006555A8"/>
    <w:rsid w:val="0065594A"/>
    <w:rsid w:val="00656DB6"/>
    <w:rsid w:val="00657067"/>
    <w:rsid w:val="00657467"/>
    <w:rsid w:val="006578D4"/>
    <w:rsid w:val="00657F08"/>
    <w:rsid w:val="0066118D"/>
    <w:rsid w:val="00661BA4"/>
    <w:rsid w:val="00662127"/>
    <w:rsid w:val="00662300"/>
    <w:rsid w:val="00662B89"/>
    <w:rsid w:val="00664A42"/>
    <w:rsid w:val="00664FC7"/>
    <w:rsid w:val="006659AD"/>
    <w:rsid w:val="00667CEB"/>
    <w:rsid w:val="00667EE5"/>
    <w:rsid w:val="006702F8"/>
    <w:rsid w:val="0067095E"/>
    <w:rsid w:val="00670F36"/>
    <w:rsid w:val="006714AF"/>
    <w:rsid w:val="00671FC0"/>
    <w:rsid w:val="00672848"/>
    <w:rsid w:val="00672EB7"/>
    <w:rsid w:val="00673B71"/>
    <w:rsid w:val="00677457"/>
    <w:rsid w:val="006805A0"/>
    <w:rsid w:val="00680A44"/>
    <w:rsid w:val="00680AC6"/>
    <w:rsid w:val="00680F6C"/>
    <w:rsid w:val="00680F87"/>
    <w:rsid w:val="00681D3E"/>
    <w:rsid w:val="006821CD"/>
    <w:rsid w:val="0068283C"/>
    <w:rsid w:val="00682BC2"/>
    <w:rsid w:val="00682E0A"/>
    <w:rsid w:val="006845EF"/>
    <w:rsid w:val="00684920"/>
    <w:rsid w:val="00684BB1"/>
    <w:rsid w:val="00684D5B"/>
    <w:rsid w:val="0068547E"/>
    <w:rsid w:val="00685DFA"/>
    <w:rsid w:val="0068625D"/>
    <w:rsid w:val="00687643"/>
    <w:rsid w:val="006877FD"/>
    <w:rsid w:val="00690620"/>
    <w:rsid w:val="0069083D"/>
    <w:rsid w:val="0069086D"/>
    <w:rsid w:val="00690A25"/>
    <w:rsid w:val="00690CA5"/>
    <w:rsid w:val="006939EF"/>
    <w:rsid w:val="00693F52"/>
    <w:rsid w:val="00694C05"/>
    <w:rsid w:val="006956D3"/>
    <w:rsid w:val="006A0859"/>
    <w:rsid w:val="006A0A0E"/>
    <w:rsid w:val="006A0A9A"/>
    <w:rsid w:val="006A0CBD"/>
    <w:rsid w:val="006A2350"/>
    <w:rsid w:val="006A2415"/>
    <w:rsid w:val="006A4191"/>
    <w:rsid w:val="006A4206"/>
    <w:rsid w:val="006A424B"/>
    <w:rsid w:val="006A698F"/>
    <w:rsid w:val="006A6B0F"/>
    <w:rsid w:val="006A6F31"/>
    <w:rsid w:val="006A7148"/>
    <w:rsid w:val="006A7F01"/>
    <w:rsid w:val="006B0D47"/>
    <w:rsid w:val="006B0DAF"/>
    <w:rsid w:val="006B1328"/>
    <w:rsid w:val="006B27B0"/>
    <w:rsid w:val="006B312B"/>
    <w:rsid w:val="006B3D7F"/>
    <w:rsid w:val="006B448A"/>
    <w:rsid w:val="006B4C7D"/>
    <w:rsid w:val="006B6EB2"/>
    <w:rsid w:val="006B743E"/>
    <w:rsid w:val="006C0A28"/>
    <w:rsid w:val="006C15E3"/>
    <w:rsid w:val="006C1964"/>
    <w:rsid w:val="006C1AD7"/>
    <w:rsid w:val="006C2673"/>
    <w:rsid w:val="006C26E5"/>
    <w:rsid w:val="006C4AE5"/>
    <w:rsid w:val="006C53AD"/>
    <w:rsid w:val="006C603C"/>
    <w:rsid w:val="006C68F5"/>
    <w:rsid w:val="006C7014"/>
    <w:rsid w:val="006C79E7"/>
    <w:rsid w:val="006D114B"/>
    <w:rsid w:val="006D4477"/>
    <w:rsid w:val="006D48F3"/>
    <w:rsid w:val="006D527D"/>
    <w:rsid w:val="006D58A7"/>
    <w:rsid w:val="006D6390"/>
    <w:rsid w:val="006D692C"/>
    <w:rsid w:val="006D77C3"/>
    <w:rsid w:val="006D7B0F"/>
    <w:rsid w:val="006E0067"/>
    <w:rsid w:val="006E0E52"/>
    <w:rsid w:val="006E0EF1"/>
    <w:rsid w:val="006E0FF7"/>
    <w:rsid w:val="006E2221"/>
    <w:rsid w:val="006E272F"/>
    <w:rsid w:val="006E2DB3"/>
    <w:rsid w:val="006E2F57"/>
    <w:rsid w:val="006E35E3"/>
    <w:rsid w:val="006E36A4"/>
    <w:rsid w:val="006E437C"/>
    <w:rsid w:val="006E4C09"/>
    <w:rsid w:val="006E51AD"/>
    <w:rsid w:val="006E5481"/>
    <w:rsid w:val="006E7ADE"/>
    <w:rsid w:val="006F06CA"/>
    <w:rsid w:val="006F1B47"/>
    <w:rsid w:val="006F2F09"/>
    <w:rsid w:val="006F3BB9"/>
    <w:rsid w:val="006F5AA1"/>
    <w:rsid w:val="006F74FD"/>
    <w:rsid w:val="007007B6"/>
    <w:rsid w:val="00700A68"/>
    <w:rsid w:val="00700B12"/>
    <w:rsid w:val="00700C00"/>
    <w:rsid w:val="00700EB8"/>
    <w:rsid w:val="00702290"/>
    <w:rsid w:val="0070275D"/>
    <w:rsid w:val="007028A6"/>
    <w:rsid w:val="00702A2E"/>
    <w:rsid w:val="007030EB"/>
    <w:rsid w:val="00703A0C"/>
    <w:rsid w:val="0070431D"/>
    <w:rsid w:val="0070437A"/>
    <w:rsid w:val="0070501C"/>
    <w:rsid w:val="00705CD6"/>
    <w:rsid w:val="00706F34"/>
    <w:rsid w:val="00707434"/>
    <w:rsid w:val="007076C2"/>
    <w:rsid w:val="00707B0D"/>
    <w:rsid w:val="007106C6"/>
    <w:rsid w:val="00710B22"/>
    <w:rsid w:val="00710BA0"/>
    <w:rsid w:val="00711775"/>
    <w:rsid w:val="00711E5D"/>
    <w:rsid w:val="0071319C"/>
    <w:rsid w:val="00713BA3"/>
    <w:rsid w:val="00713D26"/>
    <w:rsid w:val="00714574"/>
    <w:rsid w:val="00714C4C"/>
    <w:rsid w:val="00714D33"/>
    <w:rsid w:val="0071532B"/>
    <w:rsid w:val="0071622C"/>
    <w:rsid w:val="007164F5"/>
    <w:rsid w:val="007165F6"/>
    <w:rsid w:val="0071670F"/>
    <w:rsid w:val="00716A76"/>
    <w:rsid w:val="00716B37"/>
    <w:rsid w:val="0072032E"/>
    <w:rsid w:val="0072036C"/>
    <w:rsid w:val="00720761"/>
    <w:rsid w:val="007211E1"/>
    <w:rsid w:val="00723530"/>
    <w:rsid w:val="00723856"/>
    <w:rsid w:val="00725D81"/>
    <w:rsid w:val="007265D5"/>
    <w:rsid w:val="00726DD9"/>
    <w:rsid w:val="00727466"/>
    <w:rsid w:val="00727659"/>
    <w:rsid w:val="00727C58"/>
    <w:rsid w:val="00727E8E"/>
    <w:rsid w:val="00730330"/>
    <w:rsid w:val="0073078E"/>
    <w:rsid w:val="007333A7"/>
    <w:rsid w:val="0073394C"/>
    <w:rsid w:val="0073457B"/>
    <w:rsid w:val="00735F5E"/>
    <w:rsid w:val="00736BEF"/>
    <w:rsid w:val="00737773"/>
    <w:rsid w:val="007378D2"/>
    <w:rsid w:val="00737926"/>
    <w:rsid w:val="007379A5"/>
    <w:rsid w:val="00737E9B"/>
    <w:rsid w:val="007409E0"/>
    <w:rsid w:val="00740BE2"/>
    <w:rsid w:val="00740F26"/>
    <w:rsid w:val="0074190C"/>
    <w:rsid w:val="00741E6B"/>
    <w:rsid w:val="0074213F"/>
    <w:rsid w:val="00742DE1"/>
    <w:rsid w:val="007449AD"/>
    <w:rsid w:val="007452EE"/>
    <w:rsid w:val="00745DED"/>
    <w:rsid w:val="00746135"/>
    <w:rsid w:val="007466F1"/>
    <w:rsid w:val="00746EA8"/>
    <w:rsid w:val="007478C9"/>
    <w:rsid w:val="00747D76"/>
    <w:rsid w:val="00747DF3"/>
    <w:rsid w:val="00750116"/>
    <w:rsid w:val="007505BF"/>
    <w:rsid w:val="00750AD0"/>
    <w:rsid w:val="00750C2F"/>
    <w:rsid w:val="00750F47"/>
    <w:rsid w:val="0075173C"/>
    <w:rsid w:val="00751FA8"/>
    <w:rsid w:val="00752412"/>
    <w:rsid w:val="00753F8C"/>
    <w:rsid w:val="00754079"/>
    <w:rsid w:val="00755395"/>
    <w:rsid w:val="007560BC"/>
    <w:rsid w:val="007577B1"/>
    <w:rsid w:val="00757CC5"/>
    <w:rsid w:val="0076050A"/>
    <w:rsid w:val="007609BD"/>
    <w:rsid w:val="00760A98"/>
    <w:rsid w:val="00761373"/>
    <w:rsid w:val="00761692"/>
    <w:rsid w:val="007618E7"/>
    <w:rsid w:val="00762798"/>
    <w:rsid w:val="00762DB2"/>
    <w:rsid w:val="0076351B"/>
    <w:rsid w:val="00763766"/>
    <w:rsid w:val="00763EED"/>
    <w:rsid w:val="007651C2"/>
    <w:rsid w:val="007653C2"/>
    <w:rsid w:val="0076556C"/>
    <w:rsid w:val="007655C5"/>
    <w:rsid w:val="007671CD"/>
    <w:rsid w:val="00767757"/>
    <w:rsid w:val="007700AB"/>
    <w:rsid w:val="00770959"/>
    <w:rsid w:val="007722A8"/>
    <w:rsid w:val="00772323"/>
    <w:rsid w:val="007735C0"/>
    <w:rsid w:val="00773C15"/>
    <w:rsid w:val="00774CCF"/>
    <w:rsid w:val="007759B9"/>
    <w:rsid w:val="00775E05"/>
    <w:rsid w:val="0077632D"/>
    <w:rsid w:val="007769A7"/>
    <w:rsid w:val="00777C68"/>
    <w:rsid w:val="007805F6"/>
    <w:rsid w:val="00781097"/>
    <w:rsid w:val="00781741"/>
    <w:rsid w:val="00782037"/>
    <w:rsid w:val="0078271B"/>
    <w:rsid w:val="00782904"/>
    <w:rsid w:val="007830B0"/>
    <w:rsid w:val="0078437D"/>
    <w:rsid w:val="0078467B"/>
    <w:rsid w:val="00785709"/>
    <w:rsid w:val="007869D6"/>
    <w:rsid w:val="007900AC"/>
    <w:rsid w:val="0079075A"/>
    <w:rsid w:val="0079082D"/>
    <w:rsid w:val="00790C5A"/>
    <w:rsid w:val="00790D10"/>
    <w:rsid w:val="00791543"/>
    <w:rsid w:val="00791C30"/>
    <w:rsid w:val="007926BA"/>
    <w:rsid w:val="00792E80"/>
    <w:rsid w:val="00793332"/>
    <w:rsid w:val="00793768"/>
    <w:rsid w:val="00793A9E"/>
    <w:rsid w:val="00793AD1"/>
    <w:rsid w:val="00793FEB"/>
    <w:rsid w:val="00794092"/>
    <w:rsid w:val="00794AD6"/>
    <w:rsid w:val="00794D1D"/>
    <w:rsid w:val="00794D25"/>
    <w:rsid w:val="0079569E"/>
    <w:rsid w:val="00795719"/>
    <w:rsid w:val="00795728"/>
    <w:rsid w:val="00795BAD"/>
    <w:rsid w:val="00796325"/>
    <w:rsid w:val="00796A03"/>
    <w:rsid w:val="00797DAF"/>
    <w:rsid w:val="007A08C2"/>
    <w:rsid w:val="007A360A"/>
    <w:rsid w:val="007A3D60"/>
    <w:rsid w:val="007A3EDC"/>
    <w:rsid w:val="007A4902"/>
    <w:rsid w:val="007A4FE7"/>
    <w:rsid w:val="007A5BCC"/>
    <w:rsid w:val="007A5FF5"/>
    <w:rsid w:val="007A65DE"/>
    <w:rsid w:val="007A67CD"/>
    <w:rsid w:val="007A6DB3"/>
    <w:rsid w:val="007A74BD"/>
    <w:rsid w:val="007A77B9"/>
    <w:rsid w:val="007A7F9F"/>
    <w:rsid w:val="007B025F"/>
    <w:rsid w:val="007B029D"/>
    <w:rsid w:val="007B28D0"/>
    <w:rsid w:val="007B29C0"/>
    <w:rsid w:val="007B2FCF"/>
    <w:rsid w:val="007B32A4"/>
    <w:rsid w:val="007B3426"/>
    <w:rsid w:val="007B3534"/>
    <w:rsid w:val="007B3CAB"/>
    <w:rsid w:val="007B45D9"/>
    <w:rsid w:val="007B4D03"/>
    <w:rsid w:val="007B551E"/>
    <w:rsid w:val="007B5CB8"/>
    <w:rsid w:val="007B5F6E"/>
    <w:rsid w:val="007C0058"/>
    <w:rsid w:val="007C018C"/>
    <w:rsid w:val="007C1F0A"/>
    <w:rsid w:val="007C1FBD"/>
    <w:rsid w:val="007C232C"/>
    <w:rsid w:val="007C2838"/>
    <w:rsid w:val="007C2EEA"/>
    <w:rsid w:val="007C348B"/>
    <w:rsid w:val="007C3CA0"/>
    <w:rsid w:val="007C430F"/>
    <w:rsid w:val="007C44BC"/>
    <w:rsid w:val="007C5608"/>
    <w:rsid w:val="007C6E70"/>
    <w:rsid w:val="007C75D3"/>
    <w:rsid w:val="007D0536"/>
    <w:rsid w:val="007D13A5"/>
    <w:rsid w:val="007D1774"/>
    <w:rsid w:val="007D1999"/>
    <w:rsid w:val="007D2824"/>
    <w:rsid w:val="007D284B"/>
    <w:rsid w:val="007D2D73"/>
    <w:rsid w:val="007D3D39"/>
    <w:rsid w:val="007D406F"/>
    <w:rsid w:val="007D5222"/>
    <w:rsid w:val="007D5A37"/>
    <w:rsid w:val="007D5E9A"/>
    <w:rsid w:val="007D5ED5"/>
    <w:rsid w:val="007D6121"/>
    <w:rsid w:val="007E0F30"/>
    <w:rsid w:val="007E1F25"/>
    <w:rsid w:val="007E2029"/>
    <w:rsid w:val="007E2289"/>
    <w:rsid w:val="007E26C1"/>
    <w:rsid w:val="007E28AF"/>
    <w:rsid w:val="007E2BF2"/>
    <w:rsid w:val="007E5545"/>
    <w:rsid w:val="007E5AA6"/>
    <w:rsid w:val="007E607B"/>
    <w:rsid w:val="007F1D59"/>
    <w:rsid w:val="007F1DE3"/>
    <w:rsid w:val="007F26AC"/>
    <w:rsid w:val="007F292B"/>
    <w:rsid w:val="007F3A48"/>
    <w:rsid w:val="007F433B"/>
    <w:rsid w:val="007F45A0"/>
    <w:rsid w:val="007F4722"/>
    <w:rsid w:val="007F48AC"/>
    <w:rsid w:val="007F56D5"/>
    <w:rsid w:val="007F61EE"/>
    <w:rsid w:val="007F6784"/>
    <w:rsid w:val="007F7078"/>
    <w:rsid w:val="007F7844"/>
    <w:rsid w:val="007F7C89"/>
    <w:rsid w:val="007F7D4D"/>
    <w:rsid w:val="008001E9"/>
    <w:rsid w:val="008011CD"/>
    <w:rsid w:val="008019F5"/>
    <w:rsid w:val="008027E4"/>
    <w:rsid w:val="00802838"/>
    <w:rsid w:val="00803630"/>
    <w:rsid w:val="00803BB3"/>
    <w:rsid w:val="00803D1E"/>
    <w:rsid w:val="00803F84"/>
    <w:rsid w:val="00805B26"/>
    <w:rsid w:val="00805B86"/>
    <w:rsid w:val="008065B7"/>
    <w:rsid w:val="008068D8"/>
    <w:rsid w:val="00807E55"/>
    <w:rsid w:val="00810F56"/>
    <w:rsid w:val="00811DDC"/>
    <w:rsid w:val="00811F93"/>
    <w:rsid w:val="0081246E"/>
    <w:rsid w:val="008159C2"/>
    <w:rsid w:val="008167B2"/>
    <w:rsid w:val="0081708F"/>
    <w:rsid w:val="008207F3"/>
    <w:rsid w:val="00821677"/>
    <w:rsid w:val="00821710"/>
    <w:rsid w:val="008223F9"/>
    <w:rsid w:val="00822B54"/>
    <w:rsid w:val="0082452D"/>
    <w:rsid w:val="0082539B"/>
    <w:rsid w:val="00826783"/>
    <w:rsid w:val="00826D1E"/>
    <w:rsid w:val="00827F37"/>
    <w:rsid w:val="00830E98"/>
    <w:rsid w:val="008312E3"/>
    <w:rsid w:val="0083226D"/>
    <w:rsid w:val="00832CCA"/>
    <w:rsid w:val="00833DF1"/>
    <w:rsid w:val="0083575B"/>
    <w:rsid w:val="00835769"/>
    <w:rsid w:val="0083633D"/>
    <w:rsid w:val="008367C7"/>
    <w:rsid w:val="00836D81"/>
    <w:rsid w:val="00836FB0"/>
    <w:rsid w:val="00837441"/>
    <w:rsid w:val="00837871"/>
    <w:rsid w:val="00837A81"/>
    <w:rsid w:val="0084010C"/>
    <w:rsid w:val="008403E0"/>
    <w:rsid w:val="00842803"/>
    <w:rsid w:val="00842E06"/>
    <w:rsid w:val="00843997"/>
    <w:rsid w:val="00844D8B"/>
    <w:rsid w:val="008450CE"/>
    <w:rsid w:val="00845997"/>
    <w:rsid w:val="00845B79"/>
    <w:rsid w:val="008460D3"/>
    <w:rsid w:val="0084631F"/>
    <w:rsid w:val="00846D32"/>
    <w:rsid w:val="0084707A"/>
    <w:rsid w:val="008472AC"/>
    <w:rsid w:val="008472DC"/>
    <w:rsid w:val="008503A9"/>
    <w:rsid w:val="008505B2"/>
    <w:rsid w:val="00851A8D"/>
    <w:rsid w:val="00851C2A"/>
    <w:rsid w:val="008521F7"/>
    <w:rsid w:val="0085349D"/>
    <w:rsid w:val="008534D2"/>
    <w:rsid w:val="00853B19"/>
    <w:rsid w:val="00853D98"/>
    <w:rsid w:val="00854668"/>
    <w:rsid w:val="00854C97"/>
    <w:rsid w:val="0085505D"/>
    <w:rsid w:val="008552B1"/>
    <w:rsid w:val="0085665F"/>
    <w:rsid w:val="008566B6"/>
    <w:rsid w:val="00856F05"/>
    <w:rsid w:val="00856F0D"/>
    <w:rsid w:val="00857BE8"/>
    <w:rsid w:val="008608CF"/>
    <w:rsid w:val="00860C01"/>
    <w:rsid w:val="0086198D"/>
    <w:rsid w:val="008630ED"/>
    <w:rsid w:val="00863DAC"/>
    <w:rsid w:val="00864D53"/>
    <w:rsid w:val="00864D91"/>
    <w:rsid w:val="00864EB9"/>
    <w:rsid w:val="0086694C"/>
    <w:rsid w:val="00867072"/>
    <w:rsid w:val="00870F98"/>
    <w:rsid w:val="00871144"/>
    <w:rsid w:val="00871BE1"/>
    <w:rsid w:val="00871E18"/>
    <w:rsid w:val="00872BF0"/>
    <w:rsid w:val="00872EC2"/>
    <w:rsid w:val="00873070"/>
    <w:rsid w:val="008731DC"/>
    <w:rsid w:val="0087425E"/>
    <w:rsid w:val="008744E3"/>
    <w:rsid w:val="00874C06"/>
    <w:rsid w:val="00874DAC"/>
    <w:rsid w:val="00875DDE"/>
    <w:rsid w:val="00876F76"/>
    <w:rsid w:val="008770C3"/>
    <w:rsid w:val="00880442"/>
    <w:rsid w:val="008811F4"/>
    <w:rsid w:val="00881416"/>
    <w:rsid w:val="0088150E"/>
    <w:rsid w:val="008816F6"/>
    <w:rsid w:val="00882090"/>
    <w:rsid w:val="00882DC6"/>
    <w:rsid w:val="008830DF"/>
    <w:rsid w:val="00884062"/>
    <w:rsid w:val="00884B11"/>
    <w:rsid w:val="00884BC9"/>
    <w:rsid w:val="0088586A"/>
    <w:rsid w:val="00885CF8"/>
    <w:rsid w:val="008865E8"/>
    <w:rsid w:val="00887152"/>
    <w:rsid w:val="008875BA"/>
    <w:rsid w:val="008878D8"/>
    <w:rsid w:val="008878E8"/>
    <w:rsid w:val="008879B0"/>
    <w:rsid w:val="00890E7D"/>
    <w:rsid w:val="00891C75"/>
    <w:rsid w:val="00892E07"/>
    <w:rsid w:val="0089391A"/>
    <w:rsid w:val="0089435B"/>
    <w:rsid w:val="0089459A"/>
    <w:rsid w:val="00894C68"/>
    <w:rsid w:val="00894D81"/>
    <w:rsid w:val="00895278"/>
    <w:rsid w:val="008967D3"/>
    <w:rsid w:val="00896E05"/>
    <w:rsid w:val="00897222"/>
    <w:rsid w:val="008974FD"/>
    <w:rsid w:val="00897D14"/>
    <w:rsid w:val="00897EF5"/>
    <w:rsid w:val="008A19CD"/>
    <w:rsid w:val="008A1B93"/>
    <w:rsid w:val="008A20C5"/>
    <w:rsid w:val="008A27AC"/>
    <w:rsid w:val="008A32C3"/>
    <w:rsid w:val="008A347B"/>
    <w:rsid w:val="008A3EC5"/>
    <w:rsid w:val="008A4458"/>
    <w:rsid w:val="008A6767"/>
    <w:rsid w:val="008A7CF1"/>
    <w:rsid w:val="008B03B6"/>
    <w:rsid w:val="008B09F7"/>
    <w:rsid w:val="008B0D14"/>
    <w:rsid w:val="008B156B"/>
    <w:rsid w:val="008B177E"/>
    <w:rsid w:val="008B1FF8"/>
    <w:rsid w:val="008B2F13"/>
    <w:rsid w:val="008B329D"/>
    <w:rsid w:val="008B397E"/>
    <w:rsid w:val="008B3D94"/>
    <w:rsid w:val="008B3FCD"/>
    <w:rsid w:val="008B52AF"/>
    <w:rsid w:val="008B58D8"/>
    <w:rsid w:val="008B61FC"/>
    <w:rsid w:val="008B649D"/>
    <w:rsid w:val="008B78A0"/>
    <w:rsid w:val="008B7C4B"/>
    <w:rsid w:val="008B7DA6"/>
    <w:rsid w:val="008C0355"/>
    <w:rsid w:val="008C07AC"/>
    <w:rsid w:val="008C0AD9"/>
    <w:rsid w:val="008C0DE5"/>
    <w:rsid w:val="008C1209"/>
    <w:rsid w:val="008C1544"/>
    <w:rsid w:val="008C198C"/>
    <w:rsid w:val="008C1CDD"/>
    <w:rsid w:val="008C3507"/>
    <w:rsid w:val="008C37EF"/>
    <w:rsid w:val="008C3FAA"/>
    <w:rsid w:val="008C4181"/>
    <w:rsid w:val="008C57D2"/>
    <w:rsid w:val="008C5CFB"/>
    <w:rsid w:val="008C7A43"/>
    <w:rsid w:val="008D00DB"/>
    <w:rsid w:val="008D02A3"/>
    <w:rsid w:val="008D054B"/>
    <w:rsid w:val="008D0E17"/>
    <w:rsid w:val="008D25A0"/>
    <w:rsid w:val="008D408E"/>
    <w:rsid w:val="008D4143"/>
    <w:rsid w:val="008D4233"/>
    <w:rsid w:val="008D42B6"/>
    <w:rsid w:val="008D4897"/>
    <w:rsid w:val="008D5439"/>
    <w:rsid w:val="008D55CB"/>
    <w:rsid w:val="008D5D3E"/>
    <w:rsid w:val="008D6376"/>
    <w:rsid w:val="008D7B8E"/>
    <w:rsid w:val="008E0B41"/>
    <w:rsid w:val="008E1160"/>
    <w:rsid w:val="008E1585"/>
    <w:rsid w:val="008E1717"/>
    <w:rsid w:val="008E1E22"/>
    <w:rsid w:val="008E2583"/>
    <w:rsid w:val="008E266E"/>
    <w:rsid w:val="008E43B0"/>
    <w:rsid w:val="008E57A8"/>
    <w:rsid w:val="008E5BF3"/>
    <w:rsid w:val="008E5D17"/>
    <w:rsid w:val="008E61FF"/>
    <w:rsid w:val="008E622B"/>
    <w:rsid w:val="008E6EEE"/>
    <w:rsid w:val="008E797C"/>
    <w:rsid w:val="008F0E23"/>
    <w:rsid w:val="008F0FDD"/>
    <w:rsid w:val="008F12AB"/>
    <w:rsid w:val="008F1345"/>
    <w:rsid w:val="008F2248"/>
    <w:rsid w:val="008F2332"/>
    <w:rsid w:val="008F28F4"/>
    <w:rsid w:val="008F4399"/>
    <w:rsid w:val="008F51DF"/>
    <w:rsid w:val="008F652E"/>
    <w:rsid w:val="008F70F3"/>
    <w:rsid w:val="008F7256"/>
    <w:rsid w:val="00900BA5"/>
    <w:rsid w:val="00901674"/>
    <w:rsid w:val="00902201"/>
    <w:rsid w:val="00902543"/>
    <w:rsid w:val="009026F6"/>
    <w:rsid w:val="009037E1"/>
    <w:rsid w:val="009038B2"/>
    <w:rsid w:val="009043FF"/>
    <w:rsid w:val="0090469C"/>
    <w:rsid w:val="009047C4"/>
    <w:rsid w:val="00905966"/>
    <w:rsid w:val="00905C0A"/>
    <w:rsid w:val="009063EB"/>
    <w:rsid w:val="00907AA4"/>
    <w:rsid w:val="0091072C"/>
    <w:rsid w:val="00911B24"/>
    <w:rsid w:val="00911E0A"/>
    <w:rsid w:val="009124C9"/>
    <w:rsid w:val="0091552A"/>
    <w:rsid w:val="00915927"/>
    <w:rsid w:val="00915F50"/>
    <w:rsid w:val="00915FC1"/>
    <w:rsid w:val="009165FA"/>
    <w:rsid w:val="0092060E"/>
    <w:rsid w:val="00920906"/>
    <w:rsid w:val="00920CA9"/>
    <w:rsid w:val="00921500"/>
    <w:rsid w:val="00921DCE"/>
    <w:rsid w:val="00922094"/>
    <w:rsid w:val="009228F9"/>
    <w:rsid w:val="00922DA8"/>
    <w:rsid w:val="00923042"/>
    <w:rsid w:val="00923D13"/>
    <w:rsid w:val="00923FD7"/>
    <w:rsid w:val="00924236"/>
    <w:rsid w:val="009265CE"/>
    <w:rsid w:val="0092694E"/>
    <w:rsid w:val="00926E3E"/>
    <w:rsid w:val="009276E2"/>
    <w:rsid w:val="009279A2"/>
    <w:rsid w:val="00927D05"/>
    <w:rsid w:val="0093149C"/>
    <w:rsid w:val="009335FF"/>
    <w:rsid w:val="009341EA"/>
    <w:rsid w:val="009344B8"/>
    <w:rsid w:val="00934806"/>
    <w:rsid w:val="00934AA2"/>
    <w:rsid w:val="009370ED"/>
    <w:rsid w:val="00937321"/>
    <w:rsid w:val="009373A9"/>
    <w:rsid w:val="009404AD"/>
    <w:rsid w:val="0094054A"/>
    <w:rsid w:val="00941F3C"/>
    <w:rsid w:val="009424FF"/>
    <w:rsid w:val="00943228"/>
    <w:rsid w:val="0094343D"/>
    <w:rsid w:val="009434DB"/>
    <w:rsid w:val="00943A6C"/>
    <w:rsid w:val="00943ED3"/>
    <w:rsid w:val="00944C04"/>
    <w:rsid w:val="00944D0F"/>
    <w:rsid w:val="0094595E"/>
    <w:rsid w:val="00945D09"/>
    <w:rsid w:val="00947202"/>
    <w:rsid w:val="0095031D"/>
    <w:rsid w:val="00950704"/>
    <w:rsid w:val="00951305"/>
    <w:rsid w:val="00951767"/>
    <w:rsid w:val="009520F3"/>
    <w:rsid w:val="009524BC"/>
    <w:rsid w:val="0095251C"/>
    <w:rsid w:val="00952E42"/>
    <w:rsid w:val="00953265"/>
    <w:rsid w:val="009559D6"/>
    <w:rsid w:val="00956398"/>
    <w:rsid w:val="0095658A"/>
    <w:rsid w:val="00957B15"/>
    <w:rsid w:val="00957F54"/>
    <w:rsid w:val="00960877"/>
    <w:rsid w:val="0096092D"/>
    <w:rsid w:val="00960D32"/>
    <w:rsid w:val="00963B5C"/>
    <w:rsid w:val="009653F0"/>
    <w:rsid w:val="0096557B"/>
    <w:rsid w:val="00965A88"/>
    <w:rsid w:val="00966489"/>
    <w:rsid w:val="00966D64"/>
    <w:rsid w:val="00966F72"/>
    <w:rsid w:val="00967C59"/>
    <w:rsid w:val="00970559"/>
    <w:rsid w:val="00971459"/>
    <w:rsid w:val="00971D7D"/>
    <w:rsid w:val="00971EA0"/>
    <w:rsid w:val="00972D33"/>
    <w:rsid w:val="00972E1F"/>
    <w:rsid w:val="00973265"/>
    <w:rsid w:val="00974E4B"/>
    <w:rsid w:val="0097549F"/>
    <w:rsid w:val="00975662"/>
    <w:rsid w:val="00975A83"/>
    <w:rsid w:val="009766C8"/>
    <w:rsid w:val="009768B3"/>
    <w:rsid w:val="00976999"/>
    <w:rsid w:val="0097772F"/>
    <w:rsid w:val="009778EA"/>
    <w:rsid w:val="00977A83"/>
    <w:rsid w:val="009810F2"/>
    <w:rsid w:val="00982B7C"/>
    <w:rsid w:val="00982D0C"/>
    <w:rsid w:val="0098314E"/>
    <w:rsid w:val="00984543"/>
    <w:rsid w:val="009854AD"/>
    <w:rsid w:val="0098633C"/>
    <w:rsid w:val="00990787"/>
    <w:rsid w:val="009909AB"/>
    <w:rsid w:val="00992BB4"/>
    <w:rsid w:val="00993CA2"/>
    <w:rsid w:val="00994E47"/>
    <w:rsid w:val="009952B9"/>
    <w:rsid w:val="00995EC9"/>
    <w:rsid w:val="009975F6"/>
    <w:rsid w:val="009A0602"/>
    <w:rsid w:val="009A07B1"/>
    <w:rsid w:val="009A0B49"/>
    <w:rsid w:val="009A0CAC"/>
    <w:rsid w:val="009A1296"/>
    <w:rsid w:val="009A1C2C"/>
    <w:rsid w:val="009A1E29"/>
    <w:rsid w:val="009A2275"/>
    <w:rsid w:val="009A2F60"/>
    <w:rsid w:val="009A36E4"/>
    <w:rsid w:val="009A3E2B"/>
    <w:rsid w:val="009A3FFD"/>
    <w:rsid w:val="009A4AD1"/>
    <w:rsid w:val="009A4BAE"/>
    <w:rsid w:val="009A5591"/>
    <w:rsid w:val="009A5C5F"/>
    <w:rsid w:val="009A5C68"/>
    <w:rsid w:val="009A687D"/>
    <w:rsid w:val="009A6AD8"/>
    <w:rsid w:val="009B030C"/>
    <w:rsid w:val="009B0AA6"/>
    <w:rsid w:val="009B0EEC"/>
    <w:rsid w:val="009B25F7"/>
    <w:rsid w:val="009B3EB8"/>
    <w:rsid w:val="009B3EF8"/>
    <w:rsid w:val="009B4496"/>
    <w:rsid w:val="009B4708"/>
    <w:rsid w:val="009B4BA2"/>
    <w:rsid w:val="009B4E8B"/>
    <w:rsid w:val="009B55E1"/>
    <w:rsid w:val="009B6177"/>
    <w:rsid w:val="009B6A4E"/>
    <w:rsid w:val="009B7A5F"/>
    <w:rsid w:val="009C0AE6"/>
    <w:rsid w:val="009C0F45"/>
    <w:rsid w:val="009C15C5"/>
    <w:rsid w:val="009C21E2"/>
    <w:rsid w:val="009C22E2"/>
    <w:rsid w:val="009C2926"/>
    <w:rsid w:val="009C2AFA"/>
    <w:rsid w:val="009C2D38"/>
    <w:rsid w:val="009C3BC0"/>
    <w:rsid w:val="009C3CE1"/>
    <w:rsid w:val="009C3DB3"/>
    <w:rsid w:val="009C5222"/>
    <w:rsid w:val="009C531F"/>
    <w:rsid w:val="009C6138"/>
    <w:rsid w:val="009C631F"/>
    <w:rsid w:val="009C6A58"/>
    <w:rsid w:val="009C6BB1"/>
    <w:rsid w:val="009C77C3"/>
    <w:rsid w:val="009C7981"/>
    <w:rsid w:val="009D025E"/>
    <w:rsid w:val="009D0878"/>
    <w:rsid w:val="009D0F53"/>
    <w:rsid w:val="009D0F65"/>
    <w:rsid w:val="009D1E95"/>
    <w:rsid w:val="009D1F28"/>
    <w:rsid w:val="009D23CF"/>
    <w:rsid w:val="009D2A98"/>
    <w:rsid w:val="009D30F2"/>
    <w:rsid w:val="009D441F"/>
    <w:rsid w:val="009D6173"/>
    <w:rsid w:val="009D7499"/>
    <w:rsid w:val="009D7CE3"/>
    <w:rsid w:val="009E1AF5"/>
    <w:rsid w:val="009E2416"/>
    <w:rsid w:val="009E2D42"/>
    <w:rsid w:val="009E2F21"/>
    <w:rsid w:val="009E3C69"/>
    <w:rsid w:val="009E4DFA"/>
    <w:rsid w:val="009E58FB"/>
    <w:rsid w:val="009E5D6F"/>
    <w:rsid w:val="009E6CF8"/>
    <w:rsid w:val="009E791B"/>
    <w:rsid w:val="009E7996"/>
    <w:rsid w:val="009F0831"/>
    <w:rsid w:val="009F08A8"/>
    <w:rsid w:val="009F0D0F"/>
    <w:rsid w:val="009F2BCB"/>
    <w:rsid w:val="009F3702"/>
    <w:rsid w:val="009F38E9"/>
    <w:rsid w:val="009F6ED2"/>
    <w:rsid w:val="00A0052B"/>
    <w:rsid w:val="00A00E38"/>
    <w:rsid w:val="00A00EBE"/>
    <w:rsid w:val="00A01CA8"/>
    <w:rsid w:val="00A02BB0"/>
    <w:rsid w:val="00A033AF"/>
    <w:rsid w:val="00A03893"/>
    <w:rsid w:val="00A04504"/>
    <w:rsid w:val="00A05B59"/>
    <w:rsid w:val="00A05F3A"/>
    <w:rsid w:val="00A066EA"/>
    <w:rsid w:val="00A07D79"/>
    <w:rsid w:val="00A10327"/>
    <w:rsid w:val="00A10C60"/>
    <w:rsid w:val="00A10E14"/>
    <w:rsid w:val="00A11538"/>
    <w:rsid w:val="00A12653"/>
    <w:rsid w:val="00A13164"/>
    <w:rsid w:val="00A14188"/>
    <w:rsid w:val="00A14BD5"/>
    <w:rsid w:val="00A150F2"/>
    <w:rsid w:val="00A15783"/>
    <w:rsid w:val="00A16C8A"/>
    <w:rsid w:val="00A16E92"/>
    <w:rsid w:val="00A17590"/>
    <w:rsid w:val="00A17878"/>
    <w:rsid w:val="00A17987"/>
    <w:rsid w:val="00A21C22"/>
    <w:rsid w:val="00A21C79"/>
    <w:rsid w:val="00A2331E"/>
    <w:rsid w:val="00A23571"/>
    <w:rsid w:val="00A238FC"/>
    <w:rsid w:val="00A24838"/>
    <w:rsid w:val="00A24857"/>
    <w:rsid w:val="00A249AB"/>
    <w:rsid w:val="00A24D6E"/>
    <w:rsid w:val="00A25D32"/>
    <w:rsid w:val="00A25F32"/>
    <w:rsid w:val="00A2644D"/>
    <w:rsid w:val="00A27047"/>
    <w:rsid w:val="00A276AF"/>
    <w:rsid w:val="00A27E75"/>
    <w:rsid w:val="00A27FBE"/>
    <w:rsid w:val="00A30832"/>
    <w:rsid w:val="00A31ACE"/>
    <w:rsid w:val="00A320A6"/>
    <w:rsid w:val="00A326C0"/>
    <w:rsid w:val="00A33EF6"/>
    <w:rsid w:val="00A34869"/>
    <w:rsid w:val="00A34E29"/>
    <w:rsid w:val="00A352F9"/>
    <w:rsid w:val="00A37D55"/>
    <w:rsid w:val="00A42094"/>
    <w:rsid w:val="00A4210B"/>
    <w:rsid w:val="00A42572"/>
    <w:rsid w:val="00A43B28"/>
    <w:rsid w:val="00A43F8C"/>
    <w:rsid w:val="00A44F78"/>
    <w:rsid w:val="00A473A1"/>
    <w:rsid w:val="00A47F6A"/>
    <w:rsid w:val="00A510D0"/>
    <w:rsid w:val="00A512D3"/>
    <w:rsid w:val="00A5151D"/>
    <w:rsid w:val="00A516E1"/>
    <w:rsid w:val="00A51B79"/>
    <w:rsid w:val="00A52723"/>
    <w:rsid w:val="00A53103"/>
    <w:rsid w:val="00A535A3"/>
    <w:rsid w:val="00A543F6"/>
    <w:rsid w:val="00A55341"/>
    <w:rsid w:val="00A5643C"/>
    <w:rsid w:val="00A617ED"/>
    <w:rsid w:val="00A62359"/>
    <w:rsid w:val="00A62792"/>
    <w:rsid w:val="00A62FE6"/>
    <w:rsid w:val="00A6636C"/>
    <w:rsid w:val="00A66995"/>
    <w:rsid w:val="00A67948"/>
    <w:rsid w:val="00A67C5A"/>
    <w:rsid w:val="00A700C5"/>
    <w:rsid w:val="00A7031E"/>
    <w:rsid w:val="00A7048E"/>
    <w:rsid w:val="00A724E2"/>
    <w:rsid w:val="00A72566"/>
    <w:rsid w:val="00A72B05"/>
    <w:rsid w:val="00A736B1"/>
    <w:rsid w:val="00A75977"/>
    <w:rsid w:val="00A771ED"/>
    <w:rsid w:val="00A777E7"/>
    <w:rsid w:val="00A77BEB"/>
    <w:rsid w:val="00A801A3"/>
    <w:rsid w:val="00A80358"/>
    <w:rsid w:val="00A80D2D"/>
    <w:rsid w:val="00A84639"/>
    <w:rsid w:val="00A85198"/>
    <w:rsid w:val="00A851C6"/>
    <w:rsid w:val="00A858F8"/>
    <w:rsid w:val="00A90A4D"/>
    <w:rsid w:val="00A91E4C"/>
    <w:rsid w:val="00A924A5"/>
    <w:rsid w:val="00A927DB"/>
    <w:rsid w:val="00A92833"/>
    <w:rsid w:val="00A929FB"/>
    <w:rsid w:val="00A93F1A"/>
    <w:rsid w:val="00A94A41"/>
    <w:rsid w:val="00A95AA6"/>
    <w:rsid w:val="00A973EA"/>
    <w:rsid w:val="00A976F6"/>
    <w:rsid w:val="00A97C14"/>
    <w:rsid w:val="00AA01B0"/>
    <w:rsid w:val="00AA0B1F"/>
    <w:rsid w:val="00AA0E0D"/>
    <w:rsid w:val="00AA15A6"/>
    <w:rsid w:val="00AA1EA7"/>
    <w:rsid w:val="00AA3296"/>
    <w:rsid w:val="00AA3BB7"/>
    <w:rsid w:val="00AA5076"/>
    <w:rsid w:val="00AA56CF"/>
    <w:rsid w:val="00AA6CE1"/>
    <w:rsid w:val="00AA6CED"/>
    <w:rsid w:val="00AA7180"/>
    <w:rsid w:val="00AA727A"/>
    <w:rsid w:val="00AB0073"/>
    <w:rsid w:val="00AB1FEB"/>
    <w:rsid w:val="00AB27ED"/>
    <w:rsid w:val="00AB3063"/>
    <w:rsid w:val="00AB38AC"/>
    <w:rsid w:val="00AB38FE"/>
    <w:rsid w:val="00AB6644"/>
    <w:rsid w:val="00AB6B54"/>
    <w:rsid w:val="00AB6F13"/>
    <w:rsid w:val="00AC0486"/>
    <w:rsid w:val="00AC0779"/>
    <w:rsid w:val="00AC2126"/>
    <w:rsid w:val="00AC2BA0"/>
    <w:rsid w:val="00AC2C1E"/>
    <w:rsid w:val="00AC2F48"/>
    <w:rsid w:val="00AC324F"/>
    <w:rsid w:val="00AC3638"/>
    <w:rsid w:val="00AC5160"/>
    <w:rsid w:val="00AC5897"/>
    <w:rsid w:val="00AC63D5"/>
    <w:rsid w:val="00AC7355"/>
    <w:rsid w:val="00AC77DF"/>
    <w:rsid w:val="00AC78A8"/>
    <w:rsid w:val="00AC7A81"/>
    <w:rsid w:val="00AC7D95"/>
    <w:rsid w:val="00AD04BD"/>
    <w:rsid w:val="00AD06ED"/>
    <w:rsid w:val="00AD189C"/>
    <w:rsid w:val="00AD55D6"/>
    <w:rsid w:val="00AD6082"/>
    <w:rsid w:val="00AD718C"/>
    <w:rsid w:val="00AD7644"/>
    <w:rsid w:val="00AD76D7"/>
    <w:rsid w:val="00AD7B5B"/>
    <w:rsid w:val="00AE02BA"/>
    <w:rsid w:val="00AE0E16"/>
    <w:rsid w:val="00AE0E73"/>
    <w:rsid w:val="00AE0F2C"/>
    <w:rsid w:val="00AE1318"/>
    <w:rsid w:val="00AE2ADF"/>
    <w:rsid w:val="00AE373D"/>
    <w:rsid w:val="00AE3AC5"/>
    <w:rsid w:val="00AE46CC"/>
    <w:rsid w:val="00AE4A67"/>
    <w:rsid w:val="00AE56B7"/>
    <w:rsid w:val="00AE644E"/>
    <w:rsid w:val="00AE6AF9"/>
    <w:rsid w:val="00AE6BD6"/>
    <w:rsid w:val="00AE76C5"/>
    <w:rsid w:val="00AF0531"/>
    <w:rsid w:val="00AF0684"/>
    <w:rsid w:val="00AF083D"/>
    <w:rsid w:val="00AF1A69"/>
    <w:rsid w:val="00AF2235"/>
    <w:rsid w:val="00AF3017"/>
    <w:rsid w:val="00AF376A"/>
    <w:rsid w:val="00AF3F80"/>
    <w:rsid w:val="00AF41E3"/>
    <w:rsid w:val="00AF5149"/>
    <w:rsid w:val="00AF5440"/>
    <w:rsid w:val="00AF56AE"/>
    <w:rsid w:val="00AF575C"/>
    <w:rsid w:val="00AF661F"/>
    <w:rsid w:val="00AF72EF"/>
    <w:rsid w:val="00B001CF"/>
    <w:rsid w:val="00B003FA"/>
    <w:rsid w:val="00B00999"/>
    <w:rsid w:val="00B00CEE"/>
    <w:rsid w:val="00B012DE"/>
    <w:rsid w:val="00B013DD"/>
    <w:rsid w:val="00B01580"/>
    <w:rsid w:val="00B02547"/>
    <w:rsid w:val="00B026EC"/>
    <w:rsid w:val="00B03B11"/>
    <w:rsid w:val="00B0530D"/>
    <w:rsid w:val="00B065ED"/>
    <w:rsid w:val="00B066F7"/>
    <w:rsid w:val="00B074B4"/>
    <w:rsid w:val="00B10A52"/>
    <w:rsid w:val="00B11B90"/>
    <w:rsid w:val="00B1303A"/>
    <w:rsid w:val="00B137BB"/>
    <w:rsid w:val="00B13B7A"/>
    <w:rsid w:val="00B142F3"/>
    <w:rsid w:val="00B14E73"/>
    <w:rsid w:val="00B14FB5"/>
    <w:rsid w:val="00B15901"/>
    <w:rsid w:val="00B15C7B"/>
    <w:rsid w:val="00B17433"/>
    <w:rsid w:val="00B2012E"/>
    <w:rsid w:val="00B20F2A"/>
    <w:rsid w:val="00B215BC"/>
    <w:rsid w:val="00B215C6"/>
    <w:rsid w:val="00B21DB1"/>
    <w:rsid w:val="00B21F1E"/>
    <w:rsid w:val="00B2250F"/>
    <w:rsid w:val="00B22F08"/>
    <w:rsid w:val="00B238B7"/>
    <w:rsid w:val="00B23A75"/>
    <w:rsid w:val="00B24524"/>
    <w:rsid w:val="00B2481B"/>
    <w:rsid w:val="00B25BA1"/>
    <w:rsid w:val="00B25E77"/>
    <w:rsid w:val="00B26D97"/>
    <w:rsid w:val="00B26F79"/>
    <w:rsid w:val="00B273B9"/>
    <w:rsid w:val="00B2762A"/>
    <w:rsid w:val="00B300E1"/>
    <w:rsid w:val="00B30423"/>
    <w:rsid w:val="00B3071F"/>
    <w:rsid w:val="00B30CA7"/>
    <w:rsid w:val="00B327C2"/>
    <w:rsid w:val="00B32CFB"/>
    <w:rsid w:val="00B332B7"/>
    <w:rsid w:val="00B33ADD"/>
    <w:rsid w:val="00B33D4C"/>
    <w:rsid w:val="00B348DF"/>
    <w:rsid w:val="00B36903"/>
    <w:rsid w:val="00B369E3"/>
    <w:rsid w:val="00B37848"/>
    <w:rsid w:val="00B4097D"/>
    <w:rsid w:val="00B41257"/>
    <w:rsid w:val="00B427F9"/>
    <w:rsid w:val="00B42CA1"/>
    <w:rsid w:val="00B42EE2"/>
    <w:rsid w:val="00B43767"/>
    <w:rsid w:val="00B4405B"/>
    <w:rsid w:val="00B45022"/>
    <w:rsid w:val="00B455B4"/>
    <w:rsid w:val="00B45759"/>
    <w:rsid w:val="00B45854"/>
    <w:rsid w:val="00B45C11"/>
    <w:rsid w:val="00B46756"/>
    <w:rsid w:val="00B478F4"/>
    <w:rsid w:val="00B50F8B"/>
    <w:rsid w:val="00B510BE"/>
    <w:rsid w:val="00B51171"/>
    <w:rsid w:val="00B52092"/>
    <w:rsid w:val="00B523D0"/>
    <w:rsid w:val="00B52F10"/>
    <w:rsid w:val="00B5310A"/>
    <w:rsid w:val="00B536E7"/>
    <w:rsid w:val="00B53C68"/>
    <w:rsid w:val="00B53C77"/>
    <w:rsid w:val="00B551CF"/>
    <w:rsid w:val="00B55B4A"/>
    <w:rsid w:val="00B573C5"/>
    <w:rsid w:val="00B57C4D"/>
    <w:rsid w:val="00B60911"/>
    <w:rsid w:val="00B60BD1"/>
    <w:rsid w:val="00B617C8"/>
    <w:rsid w:val="00B625D6"/>
    <w:rsid w:val="00B645B2"/>
    <w:rsid w:val="00B65918"/>
    <w:rsid w:val="00B6624F"/>
    <w:rsid w:val="00B664CC"/>
    <w:rsid w:val="00B70471"/>
    <w:rsid w:val="00B70707"/>
    <w:rsid w:val="00B71B75"/>
    <w:rsid w:val="00B72454"/>
    <w:rsid w:val="00B7252C"/>
    <w:rsid w:val="00B72B64"/>
    <w:rsid w:val="00B72CD2"/>
    <w:rsid w:val="00B73407"/>
    <w:rsid w:val="00B745EE"/>
    <w:rsid w:val="00B749DA"/>
    <w:rsid w:val="00B74AD5"/>
    <w:rsid w:val="00B74B2C"/>
    <w:rsid w:val="00B76417"/>
    <w:rsid w:val="00B774BC"/>
    <w:rsid w:val="00B77BDE"/>
    <w:rsid w:val="00B80DCB"/>
    <w:rsid w:val="00B810BD"/>
    <w:rsid w:val="00B81AAA"/>
    <w:rsid w:val="00B825C3"/>
    <w:rsid w:val="00B82FE2"/>
    <w:rsid w:val="00B838A4"/>
    <w:rsid w:val="00B83AB4"/>
    <w:rsid w:val="00B83DE6"/>
    <w:rsid w:val="00B86065"/>
    <w:rsid w:val="00B8639E"/>
    <w:rsid w:val="00B87E8E"/>
    <w:rsid w:val="00B909FD"/>
    <w:rsid w:val="00B90F5E"/>
    <w:rsid w:val="00B954D2"/>
    <w:rsid w:val="00B96CBF"/>
    <w:rsid w:val="00B96DD2"/>
    <w:rsid w:val="00B977FE"/>
    <w:rsid w:val="00B97B0B"/>
    <w:rsid w:val="00BA0B6B"/>
    <w:rsid w:val="00BA0C12"/>
    <w:rsid w:val="00BA0DEF"/>
    <w:rsid w:val="00BA205D"/>
    <w:rsid w:val="00BA38B0"/>
    <w:rsid w:val="00BA49AF"/>
    <w:rsid w:val="00BA51F6"/>
    <w:rsid w:val="00BA57BC"/>
    <w:rsid w:val="00BA5D30"/>
    <w:rsid w:val="00BA62E6"/>
    <w:rsid w:val="00BA6B2D"/>
    <w:rsid w:val="00BA7067"/>
    <w:rsid w:val="00BB0085"/>
    <w:rsid w:val="00BB0154"/>
    <w:rsid w:val="00BB13FA"/>
    <w:rsid w:val="00BB266D"/>
    <w:rsid w:val="00BB55F9"/>
    <w:rsid w:val="00BB708B"/>
    <w:rsid w:val="00BC004F"/>
    <w:rsid w:val="00BC0F0B"/>
    <w:rsid w:val="00BC2514"/>
    <w:rsid w:val="00BC2794"/>
    <w:rsid w:val="00BC3E13"/>
    <w:rsid w:val="00BD03BF"/>
    <w:rsid w:val="00BD0699"/>
    <w:rsid w:val="00BD1930"/>
    <w:rsid w:val="00BD1A68"/>
    <w:rsid w:val="00BD237E"/>
    <w:rsid w:val="00BD26C2"/>
    <w:rsid w:val="00BD2A3E"/>
    <w:rsid w:val="00BD30DA"/>
    <w:rsid w:val="00BD324E"/>
    <w:rsid w:val="00BD3D37"/>
    <w:rsid w:val="00BD48B4"/>
    <w:rsid w:val="00BD4F60"/>
    <w:rsid w:val="00BD5EB5"/>
    <w:rsid w:val="00BD623B"/>
    <w:rsid w:val="00BD6483"/>
    <w:rsid w:val="00BD6BE2"/>
    <w:rsid w:val="00BD6D9B"/>
    <w:rsid w:val="00BD79A4"/>
    <w:rsid w:val="00BE0020"/>
    <w:rsid w:val="00BE00E3"/>
    <w:rsid w:val="00BE07FF"/>
    <w:rsid w:val="00BE0B49"/>
    <w:rsid w:val="00BE0C5F"/>
    <w:rsid w:val="00BE1977"/>
    <w:rsid w:val="00BE1D42"/>
    <w:rsid w:val="00BE2228"/>
    <w:rsid w:val="00BE2710"/>
    <w:rsid w:val="00BE2D75"/>
    <w:rsid w:val="00BE2F82"/>
    <w:rsid w:val="00BE333A"/>
    <w:rsid w:val="00BE346D"/>
    <w:rsid w:val="00BE3E53"/>
    <w:rsid w:val="00BE4766"/>
    <w:rsid w:val="00BE6A1B"/>
    <w:rsid w:val="00BE6A2A"/>
    <w:rsid w:val="00BE6B12"/>
    <w:rsid w:val="00BE738F"/>
    <w:rsid w:val="00BF0146"/>
    <w:rsid w:val="00BF0E87"/>
    <w:rsid w:val="00BF10A0"/>
    <w:rsid w:val="00BF10AC"/>
    <w:rsid w:val="00BF116C"/>
    <w:rsid w:val="00BF3786"/>
    <w:rsid w:val="00BF3A7E"/>
    <w:rsid w:val="00BF413B"/>
    <w:rsid w:val="00BF4CF9"/>
    <w:rsid w:val="00BF705F"/>
    <w:rsid w:val="00BF7179"/>
    <w:rsid w:val="00BF7BFA"/>
    <w:rsid w:val="00C001BF"/>
    <w:rsid w:val="00C017CB"/>
    <w:rsid w:val="00C020AC"/>
    <w:rsid w:val="00C0230F"/>
    <w:rsid w:val="00C02D18"/>
    <w:rsid w:val="00C048F2"/>
    <w:rsid w:val="00C04A1C"/>
    <w:rsid w:val="00C04A95"/>
    <w:rsid w:val="00C0587E"/>
    <w:rsid w:val="00C05A33"/>
    <w:rsid w:val="00C05CD2"/>
    <w:rsid w:val="00C06D48"/>
    <w:rsid w:val="00C07288"/>
    <w:rsid w:val="00C1157B"/>
    <w:rsid w:val="00C11EC9"/>
    <w:rsid w:val="00C133FA"/>
    <w:rsid w:val="00C13DB1"/>
    <w:rsid w:val="00C13F58"/>
    <w:rsid w:val="00C14226"/>
    <w:rsid w:val="00C14450"/>
    <w:rsid w:val="00C14891"/>
    <w:rsid w:val="00C14BC6"/>
    <w:rsid w:val="00C16D7C"/>
    <w:rsid w:val="00C170B1"/>
    <w:rsid w:val="00C17553"/>
    <w:rsid w:val="00C23AFF"/>
    <w:rsid w:val="00C241E1"/>
    <w:rsid w:val="00C2426D"/>
    <w:rsid w:val="00C26DE2"/>
    <w:rsid w:val="00C27097"/>
    <w:rsid w:val="00C2717E"/>
    <w:rsid w:val="00C2733D"/>
    <w:rsid w:val="00C27571"/>
    <w:rsid w:val="00C316F0"/>
    <w:rsid w:val="00C317ED"/>
    <w:rsid w:val="00C31A5C"/>
    <w:rsid w:val="00C32388"/>
    <w:rsid w:val="00C32A2E"/>
    <w:rsid w:val="00C32EDC"/>
    <w:rsid w:val="00C33901"/>
    <w:rsid w:val="00C33A03"/>
    <w:rsid w:val="00C34EB1"/>
    <w:rsid w:val="00C35AF6"/>
    <w:rsid w:val="00C376AB"/>
    <w:rsid w:val="00C42CF3"/>
    <w:rsid w:val="00C42EFF"/>
    <w:rsid w:val="00C43065"/>
    <w:rsid w:val="00C452B7"/>
    <w:rsid w:val="00C45EAC"/>
    <w:rsid w:val="00C47315"/>
    <w:rsid w:val="00C473A5"/>
    <w:rsid w:val="00C475A6"/>
    <w:rsid w:val="00C50386"/>
    <w:rsid w:val="00C5038A"/>
    <w:rsid w:val="00C50786"/>
    <w:rsid w:val="00C50FCF"/>
    <w:rsid w:val="00C5198C"/>
    <w:rsid w:val="00C53635"/>
    <w:rsid w:val="00C54048"/>
    <w:rsid w:val="00C54AB8"/>
    <w:rsid w:val="00C551EF"/>
    <w:rsid w:val="00C55859"/>
    <w:rsid w:val="00C55AD3"/>
    <w:rsid w:val="00C563F1"/>
    <w:rsid w:val="00C56457"/>
    <w:rsid w:val="00C57515"/>
    <w:rsid w:val="00C60A22"/>
    <w:rsid w:val="00C613D3"/>
    <w:rsid w:val="00C64B8D"/>
    <w:rsid w:val="00C6508E"/>
    <w:rsid w:val="00C65742"/>
    <w:rsid w:val="00C66101"/>
    <w:rsid w:val="00C66F23"/>
    <w:rsid w:val="00C675B3"/>
    <w:rsid w:val="00C72443"/>
    <w:rsid w:val="00C72EBD"/>
    <w:rsid w:val="00C73306"/>
    <w:rsid w:val="00C73471"/>
    <w:rsid w:val="00C736E5"/>
    <w:rsid w:val="00C75C52"/>
    <w:rsid w:val="00C761E8"/>
    <w:rsid w:val="00C767CA"/>
    <w:rsid w:val="00C768E7"/>
    <w:rsid w:val="00C76C13"/>
    <w:rsid w:val="00C774E2"/>
    <w:rsid w:val="00C802BB"/>
    <w:rsid w:val="00C805E8"/>
    <w:rsid w:val="00C81F43"/>
    <w:rsid w:val="00C82098"/>
    <w:rsid w:val="00C828F4"/>
    <w:rsid w:val="00C8397D"/>
    <w:rsid w:val="00C83FAF"/>
    <w:rsid w:val="00C841DD"/>
    <w:rsid w:val="00C8488C"/>
    <w:rsid w:val="00C85156"/>
    <w:rsid w:val="00C8571F"/>
    <w:rsid w:val="00C85EB2"/>
    <w:rsid w:val="00C861FD"/>
    <w:rsid w:val="00C8709D"/>
    <w:rsid w:val="00C870A2"/>
    <w:rsid w:val="00C87CDD"/>
    <w:rsid w:val="00C90245"/>
    <w:rsid w:val="00C90FC4"/>
    <w:rsid w:val="00C91AE3"/>
    <w:rsid w:val="00C92AC5"/>
    <w:rsid w:val="00C939D3"/>
    <w:rsid w:val="00C93C69"/>
    <w:rsid w:val="00C9401E"/>
    <w:rsid w:val="00C9434C"/>
    <w:rsid w:val="00C95205"/>
    <w:rsid w:val="00C95AD2"/>
    <w:rsid w:val="00C9742C"/>
    <w:rsid w:val="00CA11F8"/>
    <w:rsid w:val="00CA170F"/>
    <w:rsid w:val="00CA1C90"/>
    <w:rsid w:val="00CA1E64"/>
    <w:rsid w:val="00CA2985"/>
    <w:rsid w:val="00CA2BB3"/>
    <w:rsid w:val="00CA3645"/>
    <w:rsid w:val="00CA477C"/>
    <w:rsid w:val="00CA4DFB"/>
    <w:rsid w:val="00CA4F25"/>
    <w:rsid w:val="00CA5141"/>
    <w:rsid w:val="00CA5183"/>
    <w:rsid w:val="00CA51BB"/>
    <w:rsid w:val="00CA56AA"/>
    <w:rsid w:val="00CA6291"/>
    <w:rsid w:val="00CA6966"/>
    <w:rsid w:val="00CA6E73"/>
    <w:rsid w:val="00CA7392"/>
    <w:rsid w:val="00CA7AC8"/>
    <w:rsid w:val="00CA7F83"/>
    <w:rsid w:val="00CB14F5"/>
    <w:rsid w:val="00CB2C09"/>
    <w:rsid w:val="00CB2F55"/>
    <w:rsid w:val="00CB439B"/>
    <w:rsid w:val="00CB4869"/>
    <w:rsid w:val="00CB48B5"/>
    <w:rsid w:val="00CB495E"/>
    <w:rsid w:val="00CB4AD5"/>
    <w:rsid w:val="00CB60C9"/>
    <w:rsid w:val="00CB6848"/>
    <w:rsid w:val="00CB7325"/>
    <w:rsid w:val="00CB73EC"/>
    <w:rsid w:val="00CB7CDC"/>
    <w:rsid w:val="00CB7EFB"/>
    <w:rsid w:val="00CC030E"/>
    <w:rsid w:val="00CC0327"/>
    <w:rsid w:val="00CC0564"/>
    <w:rsid w:val="00CC086A"/>
    <w:rsid w:val="00CC0E5B"/>
    <w:rsid w:val="00CC1149"/>
    <w:rsid w:val="00CC1F8F"/>
    <w:rsid w:val="00CC252A"/>
    <w:rsid w:val="00CC303B"/>
    <w:rsid w:val="00CC59F8"/>
    <w:rsid w:val="00CC675C"/>
    <w:rsid w:val="00CC73E4"/>
    <w:rsid w:val="00CD08D0"/>
    <w:rsid w:val="00CD0BD4"/>
    <w:rsid w:val="00CD0C71"/>
    <w:rsid w:val="00CD1EED"/>
    <w:rsid w:val="00CD2303"/>
    <w:rsid w:val="00CD2A5E"/>
    <w:rsid w:val="00CD40BF"/>
    <w:rsid w:val="00CD45BC"/>
    <w:rsid w:val="00CD5F01"/>
    <w:rsid w:val="00CD6C2B"/>
    <w:rsid w:val="00CD7161"/>
    <w:rsid w:val="00CD78E1"/>
    <w:rsid w:val="00CD79F6"/>
    <w:rsid w:val="00CE03B1"/>
    <w:rsid w:val="00CE05B7"/>
    <w:rsid w:val="00CE1B73"/>
    <w:rsid w:val="00CE274A"/>
    <w:rsid w:val="00CE2F98"/>
    <w:rsid w:val="00CE4089"/>
    <w:rsid w:val="00CE40B3"/>
    <w:rsid w:val="00CE522F"/>
    <w:rsid w:val="00CE5270"/>
    <w:rsid w:val="00CE68C7"/>
    <w:rsid w:val="00CE7526"/>
    <w:rsid w:val="00CE7C1C"/>
    <w:rsid w:val="00CF0C7B"/>
    <w:rsid w:val="00CF1F16"/>
    <w:rsid w:val="00CF299D"/>
    <w:rsid w:val="00CF33D1"/>
    <w:rsid w:val="00CF392D"/>
    <w:rsid w:val="00CF3F04"/>
    <w:rsid w:val="00CF4666"/>
    <w:rsid w:val="00CF4CE2"/>
    <w:rsid w:val="00CF5A7D"/>
    <w:rsid w:val="00CF5AE0"/>
    <w:rsid w:val="00CF5B24"/>
    <w:rsid w:val="00CF5EDF"/>
    <w:rsid w:val="00CF5F08"/>
    <w:rsid w:val="00CF6C7A"/>
    <w:rsid w:val="00CF7BB0"/>
    <w:rsid w:val="00CF7C8F"/>
    <w:rsid w:val="00D00221"/>
    <w:rsid w:val="00D0035E"/>
    <w:rsid w:val="00D00CBE"/>
    <w:rsid w:val="00D0359A"/>
    <w:rsid w:val="00D036F3"/>
    <w:rsid w:val="00D03BC5"/>
    <w:rsid w:val="00D03BEC"/>
    <w:rsid w:val="00D0540A"/>
    <w:rsid w:val="00D05863"/>
    <w:rsid w:val="00D05A8D"/>
    <w:rsid w:val="00D07246"/>
    <w:rsid w:val="00D075A7"/>
    <w:rsid w:val="00D07898"/>
    <w:rsid w:val="00D10794"/>
    <w:rsid w:val="00D144BD"/>
    <w:rsid w:val="00D14DA4"/>
    <w:rsid w:val="00D15384"/>
    <w:rsid w:val="00D15800"/>
    <w:rsid w:val="00D160C4"/>
    <w:rsid w:val="00D16BD1"/>
    <w:rsid w:val="00D16D1E"/>
    <w:rsid w:val="00D17313"/>
    <w:rsid w:val="00D177AC"/>
    <w:rsid w:val="00D17B08"/>
    <w:rsid w:val="00D204B0"/>
    <w:rsid w:val="00D21709"/>
    <w:rsid w:val="00D217AF"/>
    <w:rsid w:val="00D22194"/>
    <w:rsid w:val="00D22E16"/>
    <w:rsid w:val="00D24B34"/>
    <w:rsid w:val="00D2531A"/>
    <w:rsid w:val="00D263AC"/>
    <w:rsid w:val="00D2646A"/>
    <w:rsid w:val="00D26CE2"/>
    <w:rsid w:val="00D278E9"/>
    <w:rsid w:val="00D30111"/>
    <w:rsid w:val="00D30312"/>
    <w:rsid w:val="00D304E2"/>
    <w:rsid w:val="00D30FAB"/>
    <w:rsid w:val="00D31016"/>
    <w:rsid w:val="00D3157E"/>
    <w:rsid w:val="00D32F98"/>
    <w:rsid w:val="00D34CC7"/>
    <w:rsid w:val="00D3550E"/>
    <w:rsid w:val="00D36B62"/>
    <w:rsid w:val="00D37774"/>
    <w:rsid w:val="00D41464"/>
    <w:rsid w:val="00D424EF"/>
    <w:rsid w:val="00D4334F"/>
    <w:rsid w:val="00D43B71"/>
    <w:rsid w:val="00D43DB0"/>
    <w:rsid w:val="00D44537"/>
    <w:rsid w:val="00D447AC"/>
    <w:rsid w:val="00D45385"/>
    <w:rsid w:val="00D456EF"/>
    <w:rsid w:val="00D45C38"/>
    <w:rsid w:val="00D46272"/>
    <w:rsid w:val="00D465DE"/>
    <w:rsid w:val="00D50430"/>
    <w:rsid w:val="00D5123E"/>
    <w:rsid w:val="00D51437"/>
    <w:rsid w:val="00D520D6"/>
    <w:rsid w:val="00D5378B"/>
    <w:rsid w:val="00D53CE0"/>
    <w:rsid w:val="00D540BB"/>
    <w:rsid w:val="00D54358"/>
    <w:rsid w:val="00D553EF"/>
    <w:rsid w:val="00D55737"/>
    <w:rsid w:val="00D55D13"/>
    <w:rsid w:val="00D600DA"/>
    <w:rsid w:val="00D605E1"/>
    <w:rsid w:val="00D60CB0"/>
    <w:rsid w:val="00D60CFF"/>
    <w:rsid w:val="00D61666"/>
    <w:rsid w:val="00D62C3E"/>
    <w:rsid w:val="00D6407C"/>
    <w:rsid w:val="00D641E9"/>
    <w:rsid w:val="00D649D7"/>
    <w:rsid w:val="00D64B57"/>
    <w:rsid w:val="00D64EAA"/>
    <w:rsid w:val="00D65F2D"/>
    <w:rsid w:val="00D6622B"/>
    <w:rsid w:val="00D66B04"/>
    <w:rsid w:val="00D66BC1"/>
    <w:rsid w:val="00D7029B"/>
    <w:rsid w:val="00D703D1"/>
    <w:rsid w:val="00D70FE2"/>
    <w:rsid w:val="00D7142B"/>
    <w:rsid w:val="00D72732"/>
    <w:rsid w:val="00D72EA1"/>
    <w:rsid w:val="00D73A6A"/>
    <w:rsid w:val="00D76F7A"/>
    <w:rsid w:val="00D77602"/>
    <w:rsid w:val="00D80095"/>
    <w:rsid w:val="00D80BF2"/>
    <w:rsid w:val="00D81A6B"/>
    <w:rsid w:val="00D829F8"/>
    <w:rsid w:val="00D82AA5"/>
    <w:rsid w:val="00D82AB6"/>
    <w:rsid w:val="00D82B58"/>
    <w:rsid w:val="00D82DB7"/>
    <w:rsid w:val="00D83660"/>
    <w:rsid w:val="00D8385C"/>
    <w:rsid w:val="00D83C64"/>
    <w:rsid w:val="00D84344"/>
    <w:rsid w:val="00D85F31"/>
    <w:rsid w:val="00D861CE"/>
    <w:rsid w:val="00D864CC"/>
    <w:rsid w:val="00D86A5F"/>
    <w:rsid w:val="00D87FDF"/>
    <w:rsid w:val="00D905A0"/>
    <w:rsid w:val="00D9100D"/>
    <w:rsid w:val="00D921FD"/>
    <w:rsid w:val="00D93737"/>
    <w:rsid w:val="00D93B2B"/>
    <w:rsid w:val="00D950BE"/>
    <w:rsid w:val="00D95A47"/>
    <w:rsid w:val="00D95A84"/>
    <w:rsid w:val="00D964A4"/>
    <w:rsid w:val="00D966A3"/>
    <w:rsid w:val="00D96845"/>
    <w:rsid w:val="00D968DE"/>
    <w:rsid w:val="00D96987"/>
    <w:rsid w:val="00D97361"/>
    <w:rsid w:val="00DA0734"/>
    <w:rsid w:val="00DA081E"/>
    <w:rsid w:val="00DA1B69"/>
    <w:rsid w:val="00DA1EC1"/>
    <w:rsid w:val="00DA200F"/>
    <w:rsid w:val="00DA22D4"/>
    <w:rsid w:val="00DA30AB"/>
    <w:rsid w:val="00DA3431"/>
    <w:rsid w:val="00DA3434"/>
    <w:rsid w:val="00DA4984"/>
    <w:rsid w:val="00DA5236"/>
    <w:rsid w:val="00DA5A68"/>
    <w:rsid w:val="00DA5C58"/>
    <w:rsid w:val="00DA61B5"/>
    <w:rsid w:val="00DB0D99"/>
    <w:rsid w:val="00DB11C9"/>
    <w:rsid w:val="00DB1673"/>
    <w:rsid w:val="00DB18E2"/>
    <w:rsid w:val="00DB2E5E"/>
    <w:rsid w:val="00DB3631"/>
    <w:rsid w:val="00DB3CFB"/>
    <w:rsid w:val="00DB470F"/>
    <w:rsid w:val="00DB4EAC"/>
    <w:rsid w:val="00DB59D5"/>
    <w:rsid w:val="00DB6582"/>
    <w:rsid w:val="00DB6A72"/>
    <w:rsid w:val="00DB6C28"/>
    <w:rsid w:val="00DB6F8F"/>
    <w:rsid w:val="00DB7004"/>
    <w:rsid w:val="00DB7049"/>
    <w:rsid w:val="00DB73E2"/>
    <w:rsid w:val="00DB7D1E"/>
    <w:rsid w:val="00DC01B3"/>
    <w:rsid w:val="00DC068A"/>
    <w:rsid w:val="00DC147E"/>
    <w:rsid w:val="00DC1AD4"/>
    <w:rsid w:val="00DC2F00"/>
    <w:rsid w:val="00DC317F"/>
    <w:rsid w:val="00DC3396"/>
    <w:rsid w:val="00DC36DA"/>
    <w:rsid w:val="00DC41F9"/>
    <w:rsid w:val="00DC429C"/>
    <w:rsid w:val="00DC4690"/>
    <w:rsid w:val="00DC63EA"/>
    <w:rsid w:val="00DC793C"/>
    <w:rsid w:val="00DD0970"/>
    <w:rsid w:val="00DD1130"/>
    <w:rsid w:val="00DD1658"/>
    <w:rsid w:val="00DD3D3C"/>
    <w:rsid w:val="00DD501D"/>
    <w:rsid w:val="00DD52B4"/>
    <w:rsid w:val="00DD5D24"/>
    <w:rsid w:val="00DD71CF"/>
    <w:rsid w:val="00DE05C4"/>
    <w:rsid w:val="00DE18F4"/>
    <w:rsid w:val="00DE31AD"/>
    <w:rsid w:val="00DE34F2"/>
    <w:rsid w:val="00DE3CC4"/>
    <w:rsid w:val="00DE4289"/>
    <w:rsid w:val="00DE4547"/>
    <w:rsid w:val="00DE46D5"/>
    <w:rsid w:val="00DE47D0"/>
    <w:rsid w:val="00DE4BF6"/>
    <w:rsid w:val="00DE4DDC"/>
    <w:rsid w:val="00DE592D"/>
    <w:rsid w:val="00DE5B88"/>
    <w:rsid w:val="00DE6280"/>
    <w:rsid w:val="00DE696B"/>
    <w:rsid w:val="00DE7CBB"/>
    <w:rsid w:val="00DF04AB"/>
    <w:rsid w:val="00DF06D1"/>
    <w:rsid w:val="00DF1B25"/>
    <w:rsid w:val="00DF2BC0"/>
    <w:rsid w:val="00DF2D6E"/>
    <w:rsid w:val="00DF3446"/>
    <w:rsid w:val="00DF4384"/>
    <w:rsid w:val="00DF493F"/>
    <w:rsid w:val="00DF4B71"/>
    <w:rsid w:val="00DF4E93"/>
    <w:rsid w:val="00DF5021"/>
    <w:rsid w:val="00DF6A39"/>
    <w:rsid w:val="00DF6B2A"/>
    <w:rsid w:val="00DF6FAB"/>
    <w:rsid w:val="00E000C4"/>
    <w:rsid w:val="00E004C4"/>
    <w:rsid w:val="00E009C8"/>
    <w:rsid w:val="00E019F4"/>
    <w:rsid w:val="00E01DBF"/>
    <w:rsid w:val="00E02AA5"/>
    <w:rsid w:val="00E02EC0"/>
    <w:rsid w:val="00E04B0F"/>
    <w:rsid w:val="00E05266"/>
    <w:rsid w:val="00E05640"/>
    <w:rsid w:val="00E0612F"/>
    <w:rsid w:val="00E06C70"/>
    <w:rsid w:val="00E0704E"/>
    <w:rsid w:val="00E1039B"/>
    <w:rsid w:val="00E105D5"/>
    <w:rsid w:val="00E112CA"/>
    <w:rsid w:val="00E143BC"/>
    <w:rsid w:val="00E14B87"/>
    <w:rsid w:val="00E150FE"/>
    <w:rsid w:val="00E157EB"/>
    <w:rsid w:val="00E164A4"/>
    <w:rsid w:val="00E16EB3"/>
    <w:rsid w:val="00E17229"/>
    <w:rsid w:val="00E20F90"/>
    <w:rsid w:val="00E211E1"/>
    <w:rsid w:val="00E22C6A"/>
    <w:rsid w:val="00E22C8C"/>
    <w:rsid w:val="00E22E03"/>
    <w:rsid w:val="00E22E43"/>
    <w:rsid w:val="00E23279"/>
    <w:rsid w:val="00E23420"/>
    <w:rsid w:val="00E23FDD"/>
    <w:rsid w:val="00E2424D"/>
    <w:rsid w:val="00E24783"/>
    <w:rsid w:val="00E259BC"/>
    <w:rsid w:val="00E26726"/>
    <w:rsid w:val="00E26D66"/>
    <w:rsid w:val="00E2721B"/>
    <w:rsid w:val="00E27473"/>
    <w:rsid w:val="00E275C5"/>
    <w:rsid w:val="00E27C68"/>
    <w:rsid w:val="00E30C3B"/>
    <w:rsid w:val="00E311B0"/>
    <w:rsid w:val="00E32777"/>
    <w:rsid w:val="00E32952"/>
    <w:rsid w:val="00E32D96"/>
    <w:rsid w:val="00E33281"/>
    <w:rsid w:val="00E33677"/>
    <w:rsid w:val="00E34A3C"/>
    <w:rsid w:val="00E34D79"/>
    <w:rsid w:val="00E3513B"/>
    <w:rsid w:val="00E3576A"/>
    <w:rsid w:val="00E3603B"/>
    <w:rsid w:val="00E374B6"/>
    <w:rsid w:val="00E40DB8"/>
    <w:rsid w:val="00E40ED3"/>
    <w:rsid w:val="00E41087"/>
    <w:rsid w:val="00E42354"/>
    <w:rsid w:val="00E426B8"/>
    <w:rsid w:val="00E4284D"/>
    <w:rsid w:val="00E429AB"/>
    <w:rsid w:val="00E42B4C"/>
    <w:rsid w:val="00E434EC"/>
    <w:rsid w:val="00E4560A"/>
    <w:rsid w:val="00E458D5"/>
    <w:rsid w:val="00E45B19"/>
    <w:rsid w:val="00E46EE2"/>
    <w:rsid w:val="00E47357"/>
    <w:rsid w:val="00E47ADC"/>
    <w:rsid w:val="00E502ED"/>
    <w:rsid w:val="00E5184B"/>
    <w:rsid w:val="00E52674"/>
    <w:rsid w:val="00E53035"/>
    <w:rsid w:val="00E535F3"/>
    <w:rsid w:val="00E5461B"/>
    <w:rsid w:val="00E557C9"/>
    <w:rsid w:val="00E56A32"/>
    <w:rsid w:val="00E57B30"/>
    <w:rsid w:val="00E60495"/>
    <w:rsid w:val="00E618E4"/>
    <w:rsid w:val="00E62367"/>
    <w:rsid w:val="00E626A6"/>
    <w:rsid w:val="00E62A59"/>
    <w:rsid w:val="00E634C8"/>
    <w:rsid w:val="00E63529"/>
    <w:rsid w:val="00E63E54"/>
    <w:rsid w:val="00E64B31"/>
    <w:rsid w:val="00E65E18"/>
    <w:rsid w:val="00E67227"/>
    <w:rsid w:val="00E679DC"/>
    <w:rsid w:val="00E67A11"/>
    <w:rsid w:val="00E72CF8"/>
    <w:rsid w:val="00E73E13"/>
    <w:rsid w:val="00E7483B"/>
    <w:rsid w:val="00E74DF7"/>
    <w:rsid w:val="00E76889"/>
    <w:rsid w:val="00E77E06"/>
    <w:rsid w:val="00E8028A"/>
    <w:rsid w:val="00E80461"/>
    <w:rsid w:val="00E80669"/>
    <w:rsid w:val="00E80852"/>
    <w:rsid w:val="00E818AB"/>
    <w:rsid w:val="00E819F0"/>
    <w:rsid w:val="00E83457"/>
    <w:rsid w:val="00E84193"/>
    <w:rsid w:val="00E847E7"/>
    <w:rsid w:val="00E84B5D"/>
    <w:rsid w:val="00E8648E"/>
    <w:rsid w:val="00E86C4D"/>
    <w:rsid w:val="00E90651"/>
    <w:rsid w:val="00E90656"/>
    <w:rsid w:val="00E90E1C"/>
    <w:rsid w:val="00E9100E"/>
    <w:rsid w:val="00E91524"/>
    <w:rsid w:val="00E9169E"/>
    <w:rsid w:val="00E91C43"/>
    <w:rsid w:val="00E91DA6"/>
    <w:rsid w:val="00E921DB"/>
    <w:rsid w:val="00E92A11"/>
    <w:rsid w:val="00E92EB7"/>
    <w:rsid w:val="00E930C0"/>
    <w:rsid w:val="00E93542"/>
    <w:rsid w:val="00E93FCB"/>
    <w:rsid w:val="00E95F8A"/>
    <w:rsid w:val="00E96483"/>
    <w:rsid w:val="00E9667E"/>
    <w:rsid w:val="00E97B6B"/>
    <w:rsid w:val="00E97DB0"/>
    <w:rsid w:val="00E97F7A"/>
    <w:rsid w:val="00EA0AC2"/>
    <w:rsid w:val="00EA1432"/>
    <w:rsid w:val="00EA1A25"/>
    <w:rsid w:val="00EA1BC9"/>
    <w:rsid w:val="00EA1E8D"/>
    <w:rsid w:val="00EA20D0"/>
    <w:rsid w:val="00EA565B"/>
    <w:rsid w:val="00EA565E"/>
    <w:rsid w:val="00EA5934"/>
    <w:rsid w:val="00EA61A8"/>
    <w:rsid w:val="00EA7885"/>
    <w:rsid w:val="00EA78C2"/>
    <w:rsid w:val="00EA7FE4"/>
    <w:rsid w:val="00EB04B7"/>
    <w:rsid w:val="00EB0912"/>
    <w:rsid w:val="00EB21D5"/>
    <w:rsid w:val="00EB25E8"/>
    <w:rsid w:val="00EB268F"/>
    <w:rsid w:val="00EB2DD8"/>
    <w:rsid w:val="00EB318B"/>
    <w:rsid w:val="00EB3BCA"/>
    <w:rsid w:val="00EB4AF7"/>
    <w:rsid w:val="00EB4C5C"/>
    <w:rsid w:val="00EB4E76"/>
    <w:rsid w:val="00EB648B"/>
    <w:rsid w:val="00EC074E"/>
    <w:rsid w:val="00EC15D7"/>
    <w:rsid w:val="00EC1647"/>
    <w:rsid w:val="00EC205E"/>
    <w:rsid w:val="00EC3025"/>
    <w:rsid w:val="00EC32B2"/>
    <w:rsid w:val="00EC3841"/>
    <w:rsid w:val="00EC4D59"/>
    <w:rsid w:val="00EC524B"/>
    <w:rsid w:val="00EC664A"/>
    <w:rsid w:val="00EC66B9"/>
    <w:rsid w:val="00EC6FCE"/>
    <w:rsid w:val="00EC7678"/>
    <w:rsid w:val="00EC76D3"/>
    <w:rsid w:val="00EC7876"/>
    <w:rsid w:val="00EC7F1A"/>
    <w:rsid w:val="00ED0A64"/>
    <w:rsid w:val="00ED103D"/>
    <w:rsid w:val="00ED30BF"/>
    <w:rsid w:val="00ED3F47"/>
    <w:rsid w:val="00ED480E"/>
    <w:rsid w:val="00ED5873"/>
    <w:rsid w:val="00ED5EBB"/>
    <w:rsid w:val="00ED6D5B"/>
    <w:rsid w:val="00EE1184"/>
    <w:rsid w:val="00EE128A"/>
    <w:rsid w:val="00EE26A6"/>
    <w:rsid w:val="00EE3824"/>
    <w:rsid w:val="00EE3B90"/>
    <w:rsid w:val="00EE3BB7"/>
    <w:rsid w:val="00EE481C"/>
    <w:rsid w:val="00EE48AF"/>
    <w:rsid w:val="00EE6AEC"/>
    <w:rsid w:val="00EE7231"/>
    <w:rsid w:val="00EE7990"/>
    <w:rsid w:val="00EE7CA0"/>
    <w:rsid w:val="00EF08D2"/>
    <w:rsid w:val="00EF0B10"/>
    <w:rsid w:val="00EF2BEF"/>
    <w:rsid w:val="00EF35AE"/>
    <w:rsid w:val="00EF3B0A"/>
    <w:rsid w:val="00EF4DCF"/>
    <w:rsid w:val="00EF56AF"/>
    <w:rsid w:val="00EF6A1A"/>
    <w:rsid w:val="00EF7718"/>
    <w:rsid w:val="00F003CD"/>
    <w:rsid w:val="00F00CBB"/>
    <w:rsid w:val="00F018A6"/>
    <w:rsid w:val="00F03EF8"/>
    <w:rsid w:val="00F0480E"/>
    <w:rsid w:val="00F050A4"/>
    <w:rsid w:val="00F05517"/>
    <w:rsid w:val="00F05A85"/>
    <w:rsid w:val="00F063BD"/>
    <w:rsid w:val="00F064CB"/>
    <w:rsid w:val="00F07166"/>
    <w:rsid w:val="00F0729A"/>
    <w:rsid w:val="00F10410"/>
    <w:rsid w:val="00F107BE"/>
    <w:rsid w:val="00F10BC3"/>
    <w:rsid w:val="00F11C16"/>
    <w:rsid w:val="00F11FF9"/>
    <w:rsid w:val="00F125C6"/>
    <w:rsid w:val="00F12B99"/>
    <w:rsid w:val="00F13788"/>
    <w:rsid w:val="00F13ED6"/>
    <w:rsid w:val="00F14193"/>
    <w:rsid w:val="00F15C7B"/>
    <w:rsid w:val="00F1689D"/>
    <w:rsid w:val="00F16CF6"/>
    <w:rsid w:val="00F17193"/>
    <w:rsid w:val="00F206FF"/>
    <w:rsid w:val="00F2073B"/>
    <w:rsid w:val="00F2093D"/>
    <w:rsid w:val="00F210C4"/>
    <w:rsid w:val="00F21B19"/>
    <w:rsid w:val="00F236EA"/>
    <w:rsid w:val="00F244F3"/>
    <w:rsid w:val="00F256AD"/>
    <w:rsid w:val="00F262F3"/>
    <w:rsid w:val="00F264BC"/>
    <w:rsid w:val="00F272F6"/>
    <w:rsid w:val="00F27A3F"/>
    <w:rsid w:val="00F27AC7"/>
    <w:rsid w:val="00F27E61"/>
    <w:rsid w:val="00F30436"/>
    <w:rsid w:val="00F30895"/>
    <w:rsid w:val="00F308A9"/>
    <w:rsid w:val="00F31A93"/>
    <w:rsid w:val="00F31FC6"/>
    <w:rsid w:val="00F322F5"/>
    <w:rsid w:val="00F3257E"/>
    <w:rsid w:val="00F32C37"/>
    <w:rsid w:val="00F32C5F"/>
    <w:rsid w:val="00F33A2A"/>
    <w:rsid w:val="00F340A0"/>
    <w:rsid w:val="00F348B3"/>
    <w:rsid w:val="00F35050"/>
    <w:rsid w:val="00F35800"/>
    <w:rsid w:val="00F35CC1"/>
    <w:rsid w:val="00F368E9"/>
    <w:rsid w:val="00F36AF8"/>
    <w:rsid w:val="00F37368"/>
    <w:rsid w:val="00F3799F"/>
    <w:rsid w:val="00F37F29"/>
    <w:rsid w:val="00F40641"/>
    <w:rsid w:val="00F40E42"/>
    <w:rsid w:val="00F410C9"/>
    <w:rsid w:val="00F412E3"/>
    <w:rsid w:val="00F4226C"/>
    <w:rsid w:val="00F4299B"/>
    <w:rsid w:val="00F43983"/>
    <w:rsid w:val="00F44A22"/>
    <w:rsid w:val="00F45EC7"/>
    <w:rsid w:val="00F464FC"/>
    <w:rsid w:val="00F47404"/>
    <w:rsid w:val="00F47F82"/>
    <w:rsid w:val="00F504EB"/>
    <w:rsid w:val="00F505A7"/>
    <w:rsid w:val="00F505E2"/>
    <w:rsid w:val="00F50D90"/>
    <w:rsid w:val="00F50ED0"/>
    <w:rsid w:val="00F53DC0"/>
    <w:rsid w:val="00F54E82"/>
    <w:rsid w:val="00F5500C"/>
    <w:rsid w:val="00F5607D"/>
    <w:rsid w:val="00F567AE"/>
    <w:rsid w:val="00F57713"/>
    <w:rsid w:val="00F57DFE"/>
    <w:rsid w:val="00F57F3C"/>
    <w:rsid w:val="00F61D87"/>
    <w:rsid w:val="00F62672"/>
    <w:rsid w:val="00F627B0"/>
    <w:rsid w:val="00F63F1C"/>
    <w:rsid w:val="00F64F61"/>
    <w:rsid w:val="00F65F59"/>
    <w:rsid w:val="00F65FC8"/>
    <w:rsid w:val="00F66A20"/>
    <w:rsid w:val="00F66B61"/>
    <w:rsid w:val="00F674E0"/>
    <w:rsid w:val="00F719BD"/>
    <w:rsid w:val="00F71D49"/>
    <w:rsid w:val="00F72478"/>
    <w:rsid w:val="00F727E7"/>
    <w:rsid w:val="00F72D61"/>
    <w:rsid w:val="00F73933"/>
    <w:rsid w:val="00F740C0"/>
    <w:rsid w:val="00F74502"/>
    <w:rsid w:val="00F74E7C"/>
    <w:rsid w:val="00F755C1"/>
    <w:rsid w:val="00F762C4"/>
    <w:rsid w:val="00F767D7"/>
    <w:rsid w:val="00F770B6"/>
    <w:rsid w:val="00F7772B"/>
    <w:rsid w:val="00F80418"/>
    <w:rsid w:val="00F811BB"/>
    <w:rsid w:val="00F81D4B"/>
    <w:rsid w:val="00F81F2E"/>
    <w:rsid w:val="00F820DB"/>
    <w:rsid w:val="00F82F20"/>
    <w:rsid w:val="00F8380E"/>
    <w:rsid w:val="00F843D0"/>
    <w:rsid w:val="00F848B5"/>
    <w:rsid w:val="00F84C9C"/>
    <w:rsid w:val="00F84F54"/>
    <w:rsid w:val="00F85327"/>
    <w:rsid w:val="00F8574A"/>
    <w:rsid w:val="00F8617A"/>
    <w:rsid w:val="00F877CD"/>
    <w:rsid w:val="00F879AF"/>
    <w:rsid w:val="00F908A2"/>
    <w:rsid w:val="00F90FE1"/>
    <w:rsid w:val="00F91C29"/>
    <w:rsid w:val="00F924AF"/>
    <w:rsid w:val="00F935E5"/>
    <w:rsid w:val="00F9434E"/>
    <w:rsid w:val="00F94EF2"/>
    <w:rsid w:val="00F9526D"/>
    <w:rsid w:val="00F95E59"/>
    <w:rsid w:val="00F962AB"/>
    <w:rsid w:val="00FA193A"/>
    <w:rsid w:val="00FA1EBE"/>
    <w:rsid w:val="00FA2399"/>
    <w:rsid w:val="00FA42AF"/>
    <w:rsid w:val="00FA55C2"/>
    <w:rsid w:val="00FA7793"/>
    <w:rsid w:val="00FB1026"/>
    <w:rsid w:val="00FB128F"/>
    <w:rsid w:val="00FB12E5"/>
    <w:rsid w:val="00FB1366"/>
    <w:rsid w:val="00FB17CE"/>
    <w:rsid w:val="00FB2DD2"/>
    <w:rsid w:val="00FB3893"/>
    <w:rsid w:val="00FB397D"/>
    <w:rsid w:val="00FB3DBF"/>
    <w:rsid w:val="00FB4678"/>
    <w:rsid w:val="00FB4B03"/>
    <w:rsid w:val="00FB5447"/>
    <w:rsid w:val="00FB546F"/>
    <w:rsid w:val="00FB6273"/>
    <w:rsid w:val="00FB62D5"/>
    <w:rsid w:val="00FB69FF"/>
    <w:rsid w:val="00FB6A94"/>
    <w:rsid w:val="00FB7019"/>
    <w:rsid w:val="00FB75FA"/>
    <w:rsid w:val="00FC05CD"/>
    <w:rsid w:val="00FC156A"/>
    <w:rsid w:val="00FC1ED5"/>
    <w:rsid w:val="00FC2C8C"/>
    <w:rsid w:val="00FC2E4F"/>
    <w:rsid w:val="00FC4A2D"/>
    <w:rsid w:val="00FC5685"/>
    <w:rsid w:val="00FC58CD"/>
    <w:rsid w:val="00FC64D1"/>
    <w:rsid w:val="00FC67DA"/>
    <w:rsid w:val="00FC6C0F"/>
    <w:rsid w:val="00FC7987"/>
    <w:rsid w:val="00FC7CEB"/>
    <w:rsid w:val="00FD09D3"/>
    <w:rsid w:val="00FD205F"/>
    <w:rsid w:val="00FD2F11"/>
    <w:rsid w:val="00FD416A"/>
    <w:rsid w:val="00FD61CD"/>
    <w:rsid w:val="00FD6837"/>
    <w:rsid w:val="00FD6A0A"/>
    <w:rsid w:val="00FD7FD5"/>
    <w:rsid w:val="00FE010C"/>
    <w:rsid w:val="00FE040A"/>
    <w:rsid w:val="00FE049F"/>
    <w:rsid w:val="00FE2768"/>
    <w:rsid w:val="00FE320A"/>
    <w:rsid w:val="00FE3AA0"/>
    <w:rsid w:val="00FE43F4"/>
    <w:rsid w:val="00FE462B"/>
    <w:rsid w:val="00FE47B5"/>
    <w:rsid w:val="00FE4881"/>
    <w:rsid w:val="00FE49E2"/>
    <w:rsid w:val="00FE4A95"/>
    <w:rsid w:val="00FE5C1F"/>
    <w:rsid w:val="00FE649C"/>
    <w:rsid w:val="00FE6F2C"/>
    <w:rsid w:val="00FE769F"/>
    <w:rsid w:val="00FE7D8D"/>
    <w:rsid w:val="00FF0C65"/>
    <w:rsid w:val="00FF0FAA"/>
    <w:rsid w:val="00FF2147"/>
    <w:rsid w:val="00FF2822"/>
    <w:rsid w:val="00FF3894"/>
    <w:rsid w:val="00FF4F2E"/>
    <w:rsid w:val="00FF5392"/>
    <w:rsid w:val="00FF5950"/>
    <w:rsid w:val="00FF616D"/>
    <w:rsid w:val="00FF67B6"/>
    <w:rsid w:val="00FF6FFE"/>
    <w:rsid w:val="02EAE0AE"/>
    <w:rsid w:val="0A9BABEB"/>
    <w:rsid w:val="0CEFFFE9"/>
    <w:rsid w:val="13F61404"/>
    <w:rsid w:val="16FCF0BB"/>
    <w:rsid w:val="310CD1CF"/>
    <w:rsid w:val="32D240BC"/>
    <w:rsid w:val="38EFFBA2"/>
    <w:rsid w:val="40054211"/>
    <w:rsid w:val="43582255"/>
    <w:rsid w:val="44B4E85D"/>
    <w:rsid w:val="49D55044"/>
    <w:rsid w:val="4BBBD17B"/>
    <w:rsid w:val="4FB49449"/>
    <w:rsid w:val="51498F92"/>
    <w:rsid w:val="5976B870"/>
    <w:rsid w:val="5F5AD28E"/>
    <w:rsid w:val="646CF0EA"/>
    <w:rsid w:val="67A491AC"/>
    <w:rsid w:val="6AAB0370"/>
    <w:rsid w:val="6FB0C55F"/>
    <w:rsid w:val="70040B44"/>
    <w:rsid w:val="77EB898A"/>
    <w:rsid w:val="784390DE"/>
    <w:rsid w:val="7E2D1913"/>
    <w:rsid w:val="7EA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4A2B9C94-34FD-4BA8-8CEB-5D8BB4E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89459A"/>
    <w:pPr>
      <w:keepNext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580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580F45"/>
  </w:style>
  <w:style w:type="character" w:customStyle="1" w:styleId="eop">
    <w:name w:val="eop"/>
    <w:basedOn w:val="Fuentedeprrafopredeter"/>
    <w:rsid w:val="00580F45"/>
  </w:style>
  <w:style w:type="character" w:styleId="Mencionar">
    <w:name w:val="Mention"/>
    <w:basedOn w:val="Fuentedeprrafopredeter"/>
    <w:uiPriority w:val="99"/>
    <w:unhideWhenUsed/>
    <w:rsid w:val="00E232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9A188-6FB9-423A-B9B5-E4A00E95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82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485</CharactersWithSpaces>
  <SharedDoc>false</SharedDoc>
  <HLinks>
    <vt:vector size="30" baseType="variant"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810</cp:revision>
  <cp:lastPrinted>2018-03-02T02:42:00Z</cp:lastPrinted>
  <dcterms:created xsi:type="dcterms:W3CDTF">2023-10-29T03:28:00Z</dcterms:created>
  <dcterms:modified xsi:type="dcterms:W3CDTF">2025-12-19T10:32:00Z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