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CEA5" w14:textId="55F4661D" w:rsidR="00B8224F" w:rsidRPr="00F67C87" w:rsidRDefault="00B8224F" w:rsidP="00B8224F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>
        <w:rPr>
          <w:rFonts w:cs="Arial"/>
          <w:szCs w:val="22"/>
        </w:rPr>
        <w:t>.</w:t>
      </w:r>
      <w:r w:rsidR="00D510A2">
        <w:rPr>
          <w:rFonts w:cs="Arial"/>
          <w:szCs w:val="22"/>
        </w:rPr>
        <w:t>6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 xml:space="preserve">OPOSTA ECONÒMICA (LOT </w:t>
      </w:r>
      <w:r w:rsidR="00D510A2">
        <w:rPr>
          <w:rFonts w:cs="Arial"/>
          <w:szCs w:val="22"/>
        </w:rPr>
        <w:t>6</w:t>
      </w:r>
      <w:r>
        <w:rPr>
          <w:rFonts w:cs="Arial"/>
          <w:szCs w:val="22"/>
        </w:rPr>
        <w:t>)</w:t>
      </w:r>
    </w:p>
    <w:p w14:paraId="66784F7B" w14:textId="77777777" w:rsidR="00B8224F" w:rsidRDefault="00B8224F" w:rsidP="00B8224F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308DFCB9" w14:textId="77777777" w:rsidR="00B8224F" w:rsidRPr="00F67C87" w:rsidRDefault="00B8224F" w:rsidP="00B8224F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...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, </w:t>
      </w:r>
      <w:r w:rsidRPr="000158B7">
        <w:rPr>
          <w:rFonts w:ascii="Arial" w:hAnsi="Arial" w:cs="Arial"/>
          <w:sz w:val="22"/>
          <w:szCs w:val="22"/>
          <w:lang w:val="ca-ES"/>
        </w:rPr>
        <w:t xml:space="preserve">en representació de l’empresa ..., amb NIF núm. ... i domicili a …, assabentat/assabentada del procediment obert convocat per a l’adjudicació del contracte basat de </w:t>
      </w:r>
      <w:r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0158B7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0158B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0158B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</w:t>
      </w:r>
      <w:r w:rsidRPr="00F67C87">
        <w:rPr>
          <w:rFonts w:ascii="Arial" w:hAnsi="Arial" w:cs="Arial"/>
          <w:sz w:val="22"/>
          <w:szCs w:val="22"/>
          <w:lang w:val="ca-ES"/>
        </w:rPr>
        <w:t>:</w:t>
      </w:r>
    </w:p>
    <w:p w14:paraId="52251348" w14:textId="77777777" w:rsidR="00B8224F" w:rsidRDefault="00B8224F" w:rsidP="00B8224F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3619555" w14:textId="6E52C736" w:rsidR="00B8224F" w:rsidRPr="00B8224F" w:rsidRDefault="00B8224F" w:rsidP="00B8224F">
      <w:pPr>
        <w:spacing w:after="120"/>
        <w:rPr>
          <w:rFonts w:cs="Arial"/>
          <w:sz w:val="22"/>
          <w:szCs w:val="22"/>
        </w:rPr>
      </w:pPr>
      <w:r w:rsidRPr="00B8224F">
        <w:rPr>
          <w:rFonts w:cs="Arial"/>
          <w:sz w:val="22"/>
          <w:szCs w:val="22"/>
        </w:rPr>
        <w:t xml:space="preserve">Lot </w:t>
      </w:r>
      <w:r w:rsidR="00E06D4C">
        <w:rPr>
          <w:rFonts w:cs="Arial"/>
          <w:sz w:val="22"/>
          <w:szCs w:val="22"/>
        </w:rPr>
        <w:t>6</w:t>
      </w:r>
      <w:r w:rsidRPr="00B8224F">
        <w:rPr>
          <w:rFonts w:cs="Arial"/>
          <w:sz w:val="22"/>
          <w:szCs w:val="22"/>
        </w:rPr>
        <w:t xml:space="preserve"> </w:t>
      </w:r>
      <w:r w:rsidRPr="00B3094A">
        <w:rPr>
          <w:rFonts w:cs="Arial"/>
          <w:sz w:val="22"/>
          <w:szCs w:val="22"/>
        </w:rPr>
        <w:t xml:space="preserve">– </w:t>
      </w:r>
      <w:r w:rsidR="00B3094A" w:rsidRPr="00B3094A">
        <w:rPr>
          <w:rFonts w:cs="Arial"/>
          <w:sz w:val="22"/>
          <w:szCs w:val="22"/>
        </w:rPr>
        <w:t>Servei de diagnosi dels ajuntaments de Mataró i Mollet del Vallès i el CC del Berguedà</w:t>
      </w:r>
      <w:r w:rsidR="00652184" w:rsidRPr="00B3094A">
        <w:rPr>
          <w:rFonts w:cs="Arial"/>
          <w:sz w:val="22"/>
          <w:szCs w:val="22"/>
        </w:rPr>
        <w:t>:</w:t>
      </w:r>
      <w:r w:rsidRPr="00B8224F">
        <w:rPr>
          <w:rFonts w:cs="Arial"/>
          <w:sz w:val="22"/>
          <w:szCs w:val="22"/>
        </w:rPr>
        <w:t xml:space="preserve"> </w:t>
      </w:r>
    </w:p>
    <w:p w14:paraId="01AAD877" w14:textId="77777777" w:rsidR="00B8224F" w:rsidRPr="00F67C87" w:rsidRDefault="00B8224F" w:rsidP="00B8224F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123F0701" w14:textId="2CA426F4" w:rsidR="00B8224F" w:rsidRDefault="00B8224F" w:rsidP="00237788">
      <w:pPr>
        <w:pStyle w:val="Textoindependiente"/>
        <w:widowControl w:val="0"/>
        <w:numPr>
          <w:ilvl w:val="0"/>
          <w:numId w:val="24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Preu ofert, exclòs l’IVA: ... euros (...</w:t>
      </w:r>
      <w:r w:rsidR="001E4F88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euros, inclòs l’IVA). El preu màxim (o preu de licitació) és de </w:t>
      </w:r>
      <w:r w:rsidR="0007359C">
        <w:rPr>
          <w:rFonts w:ascii="Arial" w:hAnsi="Arial" w:cs="Arial"/>
          <w:sz w:val="22"/>
          <w:szCs w:val="22"/>
          <w:lang w:val="ca-ES"/>
        </w:rPr>
        <w:t>120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07359C">
        <w:rPr>
          <w:rFonts w:ascii="Arial" w:hAnsi="Arial" w:cs="Arial"/>
          <w:sz w:val="22"/>
          <w:szCs w:val="22"/>
          <w:lang w:val="ca-ES"/>
        </w:rPr>
        <w:t>0</w:t>
      </w:r>
      <w:r>
        <w:rPr>
          <w:rFonts w:ascii="Arial" w:hAnsi="Arial" w:cs="Arial"/>
          <w:sz w:val="22"/>
          <w:szCs w:val="22"/>
          <w:lang w:val="ca-ES"/>
        </w:rPr>
        <w:t>00,00 euros, exclòs IVA (</w:t>
      </w:r>
      <w:r w:rsidRPr="004C3535">
        <w:rPr>
          <w:rFonts w:ascii="Arial" w:hAnsi="Arial" w:cs="Arial"/>
          <w:sz w:val="22"/>
          <w:szCs w:val="22"/>
          <w:lang w:val="ca-ES"/>
        </w:rPr>
        <w:t>1</w:t>
      </w:r>
      <w:r w:rsidR="00803F65">
        <w:rPr>
          <w:rFonts w:ascii="Arial" w:hAnsi="Arial" w:cs="Arial"/>
          <w:sz w:val="22"/>
          <w:szCs w:val="22"/>
          <w:lang w:val="ca-ES"/>
        </w:rPr>
        <w:t>45</w:t>
      </w:r>
      <w:r w:rsidRPr="004C3535">
        <w:rPr>
          <w:rFonts w:ascii="Arial" w:hAnsi="Arial" w:cs="Arial"/>
          <w:sz w:val="22"/>
          <w:szCs w:val="22"/>
          <w:lang w:val="ca-ES"/>
        </w:rPr>
        <w:t>.2</w:t>
      </w:r>
      <w:r w:rsidR="006A70AB">
        <w:rPr>
          <w:rFonts w:ascii="Arial" w:hAnsi="Arial" w:cs="Arial"/>
          <w:sz w:val="22"/>
          <w:szCs w:val="22"/>
          <w:lang w:val="ca-ES"/>
        </w:rPr>
        <w:t>00</w:t>
      </w:r>
      <w:r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01047634" w14:textId="77777777" w:rsidR="00652184" w:rsidRDefault="00652184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E59C30B" w14:textId="77777777" w:rsidR="00652184" w:rsidRPr="0079325D" w:rsidRDefault="00652184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left="567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6E2B488" w14:textId="3EBD395A" w:rsidR="00263509" w:rsidRPr="00D71534" w:rsidRDefault="00652184" w:rsidP="003E3914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sectPr w:rsidR="00263509" w:rsidRPr="00D71534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914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534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2E9E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116</Words>
  <Characters>657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772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238</cp:revision>
  <cp:lastPrinted>2018-03-10T17:42:00Z</cp:lastPrinted>
  <dcterms:created xsi:type="dcterms:W3CDTF">2025-11-13T05:47:00Z</dcterms:created>
  <dcterms:modified xsi:type="dcterms:W3CDTF">2025-12-19T10:43:00Z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