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3AFF" w14:textId="46E3B441" w:rsidR="004340B0" w:rsidRPr="00F67C87" w:rsidRDefault="004340B0" w:rsidP="00B16141">
      <w:pPr>
        <w:pStyle w:val="Ttulo1"/>
        <w:pageBreakBefore/>
        <w:spacing w:before="0" w:after="0" w:line="360" w:lineRule="auto"/>
        <w:rPr>
          <w:rFonts w:cs="Arial"/>
          <w:szCs w:val="22"/>
        </w:rPr>
      </w:pPr>
      <w:r w:rsidRPr="00F67C87">
        <w:rPr>
          <w:rFonts w:cs="Arial"/>
          <w:szCs w:val="22"/>
        </w:rPr>
        <w:t>ANNEX 1</w:t>
      </w:r>
      <w:r w:rsidR="004C3535">
        <w:rPr>
          <w:rFonts w:cs="Arial"/>
          <w:szCs w:val="22"/>
        </w:rPr>
        <w:t>.2</w:t>
      </w:r>
      <w:r w:rsidRPr="00F67C87">
        <w:rPr>
          <w:rFonts w:cs="Arial"/>
          <w:szCs w:val="22"/>
        </w:rPr>
        <w:t xml:space="preserve"> – PROP</w:t>
      </w:r>
      <w:r>
        <w:rPr>
          <w:rFonts w:cs="Arial"/>
          <w:szCs w:val="22"/>
        </w:rPr>
        <w:t xml:space="preserve">OPOSTA ECONÒMICA (LOT </w:t>
      </w:r>
      <w:r w:rsidR="00B16141">
        <w:rPr>
          <w:rFonts w:cs="Arial"/>
          <w:szCs w:val="22"/>
        </w:rPr>
        <w:t>2</w:t>
      </w:r>
      <w:r>
        <w:rPr>
          <w:rFonts w:cs="Arial"/>
          <w:szCs w:val="22"/>
        </w:rPr>
        <w:t>)</w:t>
      </w:r>
    </w:p>
    <w:p w14:paraId="0340069B" w14:textId="77777777" w:rsidR="004340B0" w:rsidRPr="00FE2FC5" w:rsidRDefault="004340B0" w:rsidP="00B16141">
      <w:pPr>
        <w:pStyle w:val="Textoindependiente"/>
        <w:spacing w:line="360" w:lineRule="auto"/>
        <w:ind w:right="127"/>
        <w:jc w:val="both"/>
        <w:rPr>
          <w:rFonts w:ascii="Arial" w:hAnsi="Arial" w:cs="Arial"/>
          <w:sz w:val="22"/>
          <w:szCs w:val="22"/>
          <w:lang w:val="ca-ES"/>
        </w:rPr>
      </w:pPr>
    </w:p>
    <w:p w14:paraId="4A4A241A" w14:textId="0C4AFB57" w:rsidR="004340B0" w:rsidRPr="00F67C87" w:rsidRDefault="004340B0" w:rsidP="00B16141">
      <w:pPr>
        <w:pStyle w:val="Textoindependiente"/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E2FC5">
        <w:rPr>
          <w:rFonts w:ascii="Arial" w:hAnsi="Arial" w:cs="Arial"/>
          <w:sz w:val="22"/>
          <w:szCs w:val="22"/>
          <w:lang w:val="ca-ES"/>
        </w:rPr>
        <w:t xml:space="preserve">..., en representació de l’empresa ..., amb NIF núm. ... i domicili a …, assabentat/assabentada del procediment obert convocat per a l’adjudicació del contracte basat de </w:t>
      </w:r>
      <w:r w:rsidR="003A2EBC">
        <w:rPr>
          <w:rFonts w:ascii="Arial" w:hAnsi="Arial" w:cs="Arial"/>
          <w:sz w:val="22"/>
          <w:szCs w:val="22"/>
          <w:lang w:val="ca-ES"/>
        </w:rPr>
        <w:t>serveis d’auditoria tècnica de ciberseguretat</w:t>
      </w:r>
      <w:r w:rsidRPr="00FE2FC5">
        <w:rPr>
          <w:rFonts w:ascii="Arial" w:hAnsi="Arial" w:cs="Arial"/>
          <w:sz w:val="22"/>
          <w:szCs w:val="22"/>
          <w:lang w:val="ca-ES"/>
        </w:rPr>
        <w:t>, manifesto que accepto íntegrament els plecs de</w:t>
      </w:r>
      <w:r w:rsidRPr="00FE2FC5">
        <w:rPr>
          <w:rFonts w:ascii="Arial" w:hAnsi="Arial" w:cs="Arial"/>
          <w:spacing w:val="37"/>
          <w:sz w:val="22"/>
          <w:szCs w:val="22"/>
          <w:lang w:val="ca-ES"/>
        </w:rPr>
        <w:t xml:space="preserve"> </w:t>
      </w:r>
      <w:r w:rsidRPr="00FE2FC5">
        <w:rPr>
          <w:rFonts w:ascii="Arial" w:hAnsi="Arial" w:cs="Arial"/>
          <w:sz w:val="22"/>
          <w:szCs w:val="22"/>
          <w:lang w:val="ca-ES"/>
        </w:rPr>
        <w:t>clàusules administratives particulars</w:t>
      </w:r>
      <w:r w:rsidRPr="00F67C87">
        <w:rPr>
          <w:rFonts w:ascii="Arial" w:hAnsi="Arial" w:cs="Arial"/>
          <w:sz w:val="22"/>
          <w:szCs w:val="22"/>
          <w:lang w:val="ca-ES"/>
        </w:rPr>
        <w:t xml:space="preserve"> (PCAP) i de prescripcions tècniques (PPT), i em comprometo a complir les obligacions especificades en aquests plecs, i proposo:</w:t>
      </w:r>
    </w:p>
    <w:p w14:paraId="732EAD96" w14:textId="77777777" w:rsidR="00760C5D" w:rsidRDefault="00760C5D" w:rsidP="00760C5D">
      <w:pPr>
        <w:pStyle w:val="Textoindependiente"/>
        <w:widowControl w:val="0"/>
        <w:tabs>
          <w:tab w:val="left" w:pos="6521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725574F9" w14:textId="672E3F5A" w:rsidR="004C3535" w:rsidRPr="00F56C9F" w:rsidRDefault="004C3535" w:rsidP="004C3535">
      <w:pPr>
        <w:spacing w:after="120"/>
        <w:rPr>
          <w:rFonts w:cs="Arial"/>
          <w:sz w:val="22"/>
          <w:szCs w:val="22"/>
        </w:rPr>
      </w:pPr>
      <w:r w:rsidRPr="004C3535">
        <w:rPr>
          <w:rFonts w:cs="Arial"/>
          <w:sz w:val="22"/>
          <w:szCs w:val="22"/>
        </w:rPr>
        <w:t xml:space="preserve">Lot 2 – </w:t>
      </w:r>
      <w:r w:rsidR="00F56C9F" w:rsidRPr="00F56C9F">
        <w:rPr>
          <w:rFonts w:cs="Arial"/>
          <w:sz w:val="22"/>
          <w:szCs w:val="22"/>
        </w:rPr>
        <w:t>Servei de diagnosi de l’Aj. Castelldefels i els CC de l'Alt Camp, el Baix Camp, el Priorat i el Tarragonès</w:t>
      </w:r>
      <w:r w:rsidRPr="00F56C9F">
        <w:rPr>
          <w:rFonts w:cs="Arial"/>
          <w:sz w:val="22"/>
          <w:szCs w:val="22"/>
        </w:rPr>
        <w:t xml:space="preserve">. </w:t>
      </w:r>
    </w:p>
    <w:p w14:paraId="31973BA8" w14:textId="77777777" w:rsidR="00760C5D" w:rsidRPr="00E43A19" w:rsidRDefault="00760C5D" w:rsidP="00760C5D">
      <w:pPr>
        <w:spacing w:after="120"/>
        <w:rPr>
          <w:rFonts w:cs="Arial"/>
          <w:sz w:val="22"/>
          <w:szCs w:val="22"/>
        </w:rPr>
      </w:pPr>
    </w:p>
    <w:p w14:paraId="11D86850" w14:textId="7CB41341" w:rsidR="00760C5D" w:rsidRDefault="00760C5D" w:rsidP="00237788">
      <w:pPr>
        <w:pStyle w:val="Textoindependiente"/>
        <w:widowControl w:val="0"/>
        <w:numPr>
          <w:ilvl w:val="0"/>
          <w:numId w:val="18"/>
        </w:numPr>
        <w:tabs>
          <w:tab w:val="clear" w:pos="284"/>
          <w:tab w:val="center" w:pos="426"/>
          <w:tab w:val="left" w:pos="6521"/>
        </w:tabs>
        <w:spacing w:line="360" w:lineRule="auto"/>
        <w:ind w:left="426" w:right="-1" w:hanging="42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Preu ofert, exclòs l’IVA: ... euros (...</w:t>
      </w:r>
      <w:r w:rsidR="004A33B3">
        <w:rPr>
          <w:rFonts w:ascii="Arial" w:hAnsi="Arial" w:cs="Arial"/>
          <w:sz w:val="22"/>
          <w:szCs w:val="22"/>
          <w:lang w:val="ca-ES"/>
        </w:rPr>
        <w:t xml:space="preserve"> </w:t>
      </w:r>
      <w:r>
        <w:rPr>
          <w:rFonts w:ascii="Arial" w:hAnsi="Arial" w:cs="Arial"/>
          <w:sz w:val="22"/>
          <w:szCs w:val="22"/>
          <w:lang w:val="ca-ES"/>
        </w:rPr>
        <w:t xml:space="preserve">euros, inclòs l’IVA). El preu màxim (o preu de licitació) és de </w:t>
      </w:r>
      <w:r w:rsidR="00DA031C">
        <w:rPr>
          <w:rFonts w:ascii="Arial" w:hAnsi="Arial" w:cs="Arial"/>
          <w:sz w:val="22"/>
          <w:szCs w:val="22"/>
          <w:lang w:val="ca-ES"/>
        </w:rPr>
        <w:t>146</w:t>
      </w:r>
      <w:r>
        <w:rPr>
          <w:rFonts w:ascii="Arial" w:hAnsi="Arial" w:cs="Arial"/>
          <w:sz w:val="22"/>
          <w:szCs w:val="22"/>
          <w:lang w:val="ca-ES"/>
        </w:rPr>
        <w:t>.</w:t>
      </w:r>
      <w:r w:rsidR="00DA031C">
        <w:rPr>
          <w:rFonts w:ascii="Arial" w:hAnsi="Arial" w:cs="Arial"/>
          <w:sz w:val="22"/>
          <w:szCs w:val="22"/>
          <w:lang w:val="ca-ES"/>
        </w:rPr>
        <w:t>7</w:t>
      </w:r>
      <w:r>
        <w:rPr>
          <w:rFonts w:ascii="Arial" w:hAnsi="Arial" w:cs="Arial"/>
          <w:sz w:val="22"/>
          <w:szCs w:val="22"/>
          <w:lang w:val="ca-ES"/>
        </w:rPr>
        <w:t>00,00 euros, exclòs IVA (</w:t>
      </w:r>
      <w:r w:rsidR="004C3535" w:rsidRPr="004C3535">
        <w:rPr>
          <w:rFonts w:ascii="Arial" w:hAnsi="Arial" w:cs="Arial"/>
          <w:sz w:val="22"/>
          <w:szCs w:val="22"/>
          <w:lang w:val="ca-ES"/>
        </w:rPr>
        <w:t>1</w:t>
      </w:r>
      <w:r w:rsidR="00EC159C">
        <w:rPr>
          <w:rFonts w:ascii="Arial" w:hAnsi="Arial" w:cs="Arial"/>
          <w:sz w:val="22"/>
          <w:szCs w:val="22"/>
          <w:lang w:val="ca-ES"/>
        </w:rPr>
        <w:t>77</w:t>
      </w:r>
      <w:r w:rsidR="004C3535" w:rsidRPr="004C3535">
        <w:rPr>
          <w:rFonts w:ascii="Arial" w:hAnsi="Arial" w:cs="Arial"/>
          <w:sz w:val="22"/>
          <w:szCs w:val="22"/>
          <w:lang w:val="ca-ES"/>
        </w:rPr>
        <w:t>.</w:t>
      </w:r>
      <w:r w:rsidR="002212B1">
        <w:rPr>
          <w:rFonts w:ascii="Arial" w:hAnsi="Arial" w:cs="Arial"/>
          <w:sz w:val="22"/>
          <w:szCs w:val="22"/>
          <w:lang w:val="ca-ES"/>
        </w:rPr>
        <w:t>507</w:t>
      </w:r>
      <w:r w:rsidR="004C3535" w:rsidRPr="004C3535">
        <w:rPr>
          <w:rFonts w:ascii="Arial" w:hAnsi="Arial" w:cs="Arial"/>
          <w:sz w:val="22"/>
          <w:szCs w:val="22"/>
          <w:lang w:val="ca-ES"/>
        </w:rPr>
        <w:t xml:space="preserve">,00 </w:t>
      </w:r>
      <w:r>
        <w:rPr>
          <w:rFonts w:ascii="Arial" w:hAnsi="Arial" w:cs="Arial"/>
          <w:sz w:val="22"/>
          <w:szCs w:val="22"/>
          <w:lang w:val="ca-ES"/>
        </w:rPr>
        <w:t>euros, inclòs l’IVA).</w:t>
      </w:r>
    </w:p>
    <w:p w14:paraId="77516965" w14:textId="77777777" w:rsidR="00652184" w:rsidRDefault="00652184" w:rsidP="00652184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63A0C0AA" w14:textId="77777777" w:rsidR="00652184" w:rsidRPr="0079325D" w:rsidRDefault="00652184" w:rsidP="00652184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spacing w:line="360" w:lineRule="auto"/>
        <w:ind w:left="567"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26E2B488" w14:textId="25744ED7" w:rsidR="00263509" w:rsidRPr="00A13A64" w:rsidRDefault="00652184" w:rsidP="00A13A64">
      <w:pPr>
        <w:spacing w:line="360" w:lineRule="auto"/>
        <w:rPr>
          <w:rFonts w:cs="Arial"/>
          <w:sz w:val="22"/>
          <w:szCs w:val="22"/>
        </w:rPr>
      </w:pPr>
      <w:r w:rsidRPr="00F67C87">
        <w:rPr>
          <w:rFonts w:cs="Arial"/>
          <w:sz w:val="22"/>
          <w:szCs w:val="22"/>
        </w:rPr>
        <w:t>[Signatura del/de la declarant]</w:t>
      </w:r>
    </w:p>
    <w:sectPr w:rsidR="00263509" w:rsidRPr="00A13A64" w:rsidSect="008244F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552" w:right="992" w:bottom="851" w:left="1276" w:header="568" w:footer="1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9250" w14:textId="77777777" w:rsidR="00A579DF" w:rsidRPr="001005E2" w:rsidRDefault="00A579DF">
      <w:r w:rsidRPr="001005E2">
        <w:separator/>
      </w:r>
    </w:p>
  </w:endnote>
  <w:endnote w:type="continuationSeparator" w:id="0">
    <w:p w14:paraId="62D2E266" w14:textId="77777777" w:rsidR="00A579DF" w:rsidRPr="001005E2" w:rsidRDefault="00A579DF">
      <w:r w:rsidRPr="001005E2">
        <w:continuationSeparator/>
      </w:r>
    </w:p>
  </w:endnote>
  <w:endnote w:type="continuationNotice" w:id="1">
    <w:p w14:paraId="0B2B28F9" w14:textId="77777777" w:rsidR="00A579DF" w:rsidRPr="001005E2" w:rsidRDefault="00A57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Pr="001005E2" w:rsidRDefault="002D0D07">
    <w:pPr>
      <w:pStyle w:val="Piedepgina"/>
      <w:framePr w:wrap="around" w:vAnchor="text" w:hAnchor="margin" w:xAlign="right" w:y="1"/>
      <w:rPr>
        <w:rStyle w:val="Nmerodepgina"/>
      </w:rPr>
    </w:pPr>
    <w:r w:rsidRPr="001005E2">
      <w:rPr>
        <w:rStyle w:val="Nmerodepgina"/>
      </w:rPr>
      <w:fldChar w:fldCharType="begin"/>
    </w:r>
    <w:r w:rsidR="00B73407" w:rsidRPr="001005E2">
      <w:rPr>
        <w:rStyle w:val="Nmerodepgina"/>
      </w:rPr>
      <w:instrText xml:space="preserve">PAGE  </w:instrText>
    </w:r>
    <w:r w:rsidRPr="001005E2">
      <w:rPr>
        <w:rStyle w:val="Nmerodepgina"/>
      </w:rPr>
      <w:fldChar w:fldCharType="end"/>
    </w:r>
  </w:p>
  <w:p w14:paraId="4A21954C" w14:textId="77777777" w:rsidR="00B73407" w:rsidRPr="001005E2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CF727D" w:rsidRPr="001005E2" w14:paraId="3A45D41D" w14:textId="77777777" w:rsidTr="000A7E57">
      <w:trPr>
        <w:trHeight w:val="170"/>
        <w:jc w:val="center"/>
      </w:trPr>
      <w:tc>
        <w:tcPr>
          <w:tcW w:w="1843" w:type="dxa"/>
        </w:tcPr>
        <w:p w14:paraId="209A4FB0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C. de la Reina Cristina, 9</w:t>
          </w:r>
        </w:p>
      </w:tc>
      <w:tc>
        <w:tcPr>
          <w:tcW w:w="1276" w:type="dxa"/>
        </w:tcPr>
        <w:p w14:paraId="5AEFCB22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3C50BA08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Tel. 934861430</w:t>
          </w:r>
        </w:p>
      </w:tc>
      <w:tc>
        <w:tcPr>
          <w:tcW w:w="1417" w:type="dxa"/>
        </w:tcPr>
        <w:p w14:paraId="7FFDA735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4104A872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6ABEF18E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NIF P5800043A</w:t>
          </w:r>
        </w:p>
      </w:tc>
    </w:tr>
    <w:bookmarkEnd w:id="0"/>
  </w:tbl>
  <w:p w14:paraId="139E2A18" w14:textId="11C82F49" w:rsidR="00D05863" w:rsidRPr="001005E2" w:rsidRDefault="00D058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09E0" w14:textId="67D105E9" w:rsidR="001C1B57" w:rsidRDefault="001C1B57" w:rsidP="00D91A6F">
    <w:pPr>
      <w:pStyle w:val="Piedepgina"/>
      <w:tabs>
        <w:tab w:val="clear" w:pos="8504"/>
        <w:tab w:val="right" w:pos="9072"/>
      </w:tabs>
      <w:jc w:val="center"/>
    </w:pPr>
  </w:p>
  <w:p w14:paraId="41E09AF0" w14:textId="77777777" w:rsidR="00E245CE" w:rsidRDefault="00E245CE">
    <w:pPr>
      <w:pStyle w:val="Piedepgina"/>
    </w:pPr>
  </w:p>
  <w:p w14:paraId="0A7291D2" w14:textId="77777777" w:rsidR="00E245CE" w:rsidRDefault="00E245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95F9" w14:textId="77777777" w:rsidR="00A579DF" w:rsidRPr="001005E2" w:rsidRDefault="00A579DF">
      <w:r w:rsidRPr="001005E2">
        <w:separator/>
      </w:r>
    </w:p>
  </w:footnote>
  <w:footnote w:type="continuationSeparator" w:id="0">
    <w:p w14:paraId="52CA9563" w14:textId="77777777" w:rsidR="00A579DF" w:rsidRPr="001005E2" w:rsidRDefault="00A579DF">
      <w:r w:rsidRPr="001005E2">
        <w:continuationSeparator/>
      </w:r>
    </w:p>
  </w:footnote>
  <w:footnote w:type="continuationNotice" w:id="1">
    <w:p w14:paraId="4F12E02D" w14:textId="77777777" w:rsidR="00A579DF" w:rsidRPr="001005E2" w:rsidRDefault="00A57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CA2" w14:textId="77777777" w:rsidR="00F27267" w:rsidRPr="005644E7" w:rsidRDefault="00F27267" w:rsidP="00F27267">
    <w:pPr>
      <w:pStyle w:val="Piedepgina"/>
      <w:tabs>
        <w:tab w:val="clear" w:pos="8504"/>
        <w:tab w:val="right" w:pos="9072"/>
      </w:tabs>
      <w:ind w:left="-851" w:right="-284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sz w:val="16"/>
        <w:szCs w:val="16"/>
      </w:rPr>
      <w:t xml:space="preserve">Finançat per: </w:t>
    </w:r>
  </w:p>
  <w:tbl>
    <w:tblPr>
      <w:tblStyle w:val="Tablaconcuadrcula"/>
      <w:tblW w:w="12314" w:type="dxa"/>
      <w:tblInd w:w="-1276" w:type="dxa"/>
      <w:tblLayout w:type="fixed"/>
      <w:tblLook w:val="04A0" w:firstRow="1" w:lastRow="0" w:firstColumn="1" w:lastColumn="0" w:noHBand="0" w:noVBand="1"/>
    </w:tblPr>
    <w:tblGrid>
      <w:gridCol w:w="1846"/>
      <w:gridCol w:w="2694"/>
      <w:gridCol w:w="1559"/>
      <w:gridCol w:w="1273"/>
      <w:gridCol w:w="1414"/>
      <w:gridCol w:w="1423"/>
      <w:gridCol w:w="2105"/>
    </w:tblGrid>
    <w:tr w:rsidR="00F27267" w:rsidRPr="00AB607C" w14:paraId="301D0F98" w14:textId="77777777" w:rsidTr="00DC26BA">
      <w:tc>
        <w:tcPr>
          <w:tcW w:w="1846" w:type="dxa"/>
          <w:vAlign w:val="center"/>
        </w:tcPr>
        <w:p w14:paraId="52F84F6C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325" w:right="36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26B360E1" wp14:editId="4A985567">
                <wp:extent cx="878006" cy="401333"/>
                <wp:effectExtent l="0" t="0" r="0" b="0"/>
                <wp:docPr id="79206532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1027" r="805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725" cy="4053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Align w:val="center"/>
        </w:tcPr>
        <w:p w14:paraId="1B0BC3A5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32" w:right="45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51113D10" wp14:editId="1D607731">
                <wp:extent cx="1587690" cy="403617"/>
                <wp:effectExtent l="0" t="0" r="0" b="0"/>
                <wp:docPr id="337662420" name="Imagen 5" descr="Tabl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959835" name="Imagen 5" descr="Tabl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2" r="23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56" cy="43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2D5D4984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-109" w:right="-105"/>
            <w:jc w:val="center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18C94741" wp14:editId="7CBF41C8">
                <wp:extent cx="1023582" cy="441343"/>
                <wp:effectExtent l="0" t="0" r="5715" b="0"/>
                <wp:docPr id="171101530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35063" r="454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396" cy="4447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3" w:type="dxa"/>
          <w:vAlign w:val="center"/>
        </w:tcPr>
        <w:p w14:paraId="6EDA05BF" w14:textId="77777777" w:rsidR="00F27267" w:rsidRPr="00AB607C" w:rsidRDefault="00F27267" w:rsidP="00F27267">
          <w:pPr>
            <w:ind w:left="-107" w:right="320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504B8633" wp14:editId="7C6825C5">
                <wp:extent cx="918949" cy="304696"/>
                <wp:effectExtent l="0" t="0" r="0" b="635"/>
                <wp:docPr id="988439683" name="Imagen 6" descr="logo-incibe-ok4 - Picón y Asocia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logo-incibe-ok4 - Picón y Asociado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09" t="26936" b="309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5596" cy="313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4" w:type="dxa"/>
          <w:vAlign w:val="center"/>
        </w:tcPr>
        <w:p w14:paraId="3D1B6473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-10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427DEF33" wp14:editId="744E6272">
                <wp:extent cx="915024" cy="339725"/>
                <wp:effectExtent l="0" t="0" r="0" b="3175"/>
                <wp:docPr id="571760775" name="Imagen 7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813" t="13327" r="24887" b="478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272" cy="357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3" w:type="dxa"/>
          <w:vAlign w:val="center"/>
        </w:tcPr>
        <w:p w14:paraId="5EE9778D" w14:textId="77777777" w:rsidR="00F27267" w:rsidRPr="00AB607C" w:rsidRDefault="00F27267" w:rsidP="00F27267">
          <w:pPr>
            <w:pStyle w:val="Piedepgina"/>
            <w:tabs>
              <w:tab w:val="clear" w:pos="4252"/>
              <w:tab w:val="clear" w:pos="8504"/>
              <w:tab w:val="center" w:pos="1557"/>
              <w:tab w:val="right" w:pos="9072"/>
            </w:tabs>
            <w:ind w:left="-173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7E23B755" wp14:editId="3B3D24E6">
                <wp:extent cx="956753" cy="412323"/>
                <wp:effectExtent l="0" t="0" r="0" b="6985"/>
                <wp:docPr id="192848417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78891" r="15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527" cy="4217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5" w:type="dxa"/>
          <w:vAlign w:val="center"/>
        </w:tcPr>
        <w:p w14:paraId="3D9C4C04" w14:textId="77777777" w:rsidR="00F27267" w:rsidRPr="00AB607C" w:rsidRDefault="00F27267" w:rsidP="00F27267">
          <w:pPr>
            <w:pStyle w:val="Piedepgina"/>
            <w:tabs>
              <w:tab w:val="clear" w:pos="4252"/>
              <w:tab w:val="clear" w:pos="8504"/>
              <w:tab w:val="center" w:pos="1557"/>
              <w:tab w:val="right" w:pos="8931"/>
            </w:tabs>
            <w:ind w:left="-105" w:right="-397" w:firstLine="105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33BD707C" wp14:editId="0591123A">
                <wp:extent cx="753060" cy="276733"/>
                <wp:effectExtent l="0" t="0" r="0" b="9525"/>
                <wp:docPr id="779957130" name="Imagen 8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092" t="49408" r="21016" b="12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928" cy="31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5EC0166" w14:textId="77777777" w:rsidR="00F27267" w:rsidRPr="005644E7" w:rsidRDefault="00F27267" w:rsidP="00F27267">
    <w:pPr>
      <w:pStyle w:val="Piedepgina"/>
      <w:ind w:left="-851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noProof/>
        <w:color w:val="0075FF"/>
        <w:sz w:val="16"/>
        <w:szCs w:val="16"/>
      </w:rPr>
      <w:drawing>
        <wp:anchor distT="0" distB="0" distL="114300" distR="114300" simplePos="0" relativeHeight="251658241" behindDoc="0" locked="0" layoutInCell="1" allowOverlap="1" wp14:anchorId="2974F1FF" wp14:editId="06747C96">
          <wp:simplePos x="0" y="0"/>
          <wp:positionH relativeFrom="column">
            <wp:posOffset>-528701</wp:posOffset>
          </wp:positionH>
          <wp:positionV relativeFrom="paragraph">
            <wp:posOffset>175133</wp:posOffset>
          </wp:positionV>
          <wp:extent cx="923498" cy="218149"/>
          <wp:effectExtent l="0" t="0" r="0" b="0"/>
          <wp:wrapNone/>
          <wp:docPr id="1753968225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498" cy="218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4E7">
      <w:rPr>
        <w:rFonts w:asciiTheme="minorHAnsi" w:hAnsiTheme="minorHAnsi" w:cstheme="minorHAnsi"/>
        <w:sz w:val="16"/>
        <w:szCs w:val="16"/>
      </w:rPr>
      <w:t>Amb la col·laboració de:</w:t>
    </w:r>
  </w:p>
  <w:p w14:paraId="29FE9553" w14:textId="77777777" w:rsidR="00F27267" w:rsidRPr="00AB607C" w:rsidRDefault="00F27267" w:rsidP="00F27267">
    <w:pPr>
      <w:pStyle w:val="Encabezado"/>
      <w:rPr>
        <w:sz w:val="16"/>
        <w:szCs w:val="16"/>
      </w:rPr>
    </w:pPr>
  </w:p>
  <w:p w14:paraId="7A253AD8" w14:textId="17057A69" w:rsidR="00AE2479" w:rsidRPr="0056667B" w:rsidRDefault="0056667B" w:rsidP="00F27267">
    <w:pPr>
      <w:pStyle w:val="Encabezado"/>
      <w:tabs>
        <w:tab w:val="clear" w:pos="4252"/>
        <w:tab w:val="clear" w:pos="8504"/>
        <w:tab w:val="left" w:pos="69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51D1" w14:textId="77777777" w:rsidR="00701AC6" w:rsidRPr="005644E7" w:rsidRDefault="00701AC6" w:rsidP="00516A57">
    <w:pPr>
      <w:pStyle w:val="Piedepgina"/>
      <w:tabs>
        <w:tab w:val="clear" w:pos="8504"/>
        <w:tab w:val="right" w:pos="9072"/>
      </w:tabs>
      <w:ind w:left="1134" w:right="-284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sz w:val="16"/>
        <w:szCs w:val="16"/>
      </w:rPr>
      <w:t xml:space="preserve">Finançat per: </w:t>
    </w:r>
  </w:p>
  <w:tbl>
    <w:tblPr>
      <w:tblStyle w:val="Tablaconcuadrcula"/>
      <w:tblW w:w="15005" w:type="dxa"/>
      <w:tblInd w:w="-1843" w:type="dxa"/>
      <w:tblLayout w:type="fixed"/>
      <w:tblLook w:val="04A0" w:firstRow="1" w:lastRow="0" w:firstColumn="1" w:lastColumn="0" w:noHBand="0" w:noVBand="1"/>
    </w:tblPr>
    <w:tblGrid>
      <w:gridCol w:w="4537"/>
      <w:gridCol w:w="2694"/>
      <w:gridCol w:w="1559"/>
      <w:gridCol w:w="1273"/>
      <w:gridCol w:w="1414"/>
      <w:gridCol w:w="1423"/>
      <w:gridCol w:w="2105"/>
    </w:tblGrid>
    <w:tr w:rsidR="00701AC6" w:rsidRPr="00AB607C" w14:paraId="6B2013F0" w14:textId="77777777" w:rsidTr="00DC26BA">
      <w:tc>
        <w:tcPr>
          <w:tcW w:w="4537" w:type="dxa"/>
          <w:vAlign w:val="center"/>
        </w:tcPr>
        <w:p w14:paraId="442D86C8" w14:textId="77777777" w:rsidR="00701AC6" w:rsidRPr="00AB607C" w:rsidRDefault="00701AC6" w:rsidP="00DC26BA">
          <w:pPr>
            <w:pStyle w:val="Piedepgina"/>
            <w:tabs>
              <w:tab w:val="clear" w:pos="8504"/>
              <w:tab w:val="right" w:pos="9072"/>
            </w:tabs>
            <w:ind w:left="2873" w:right="36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2B986DA0" wp14:editId="11B2616E">
                <wp:extent cx="878006" cy="401333"/>
                <wp:effectExtent l="0" t="0" r="0" b="0"/>
                <wp:docPr id="79081399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1027" r="805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725" cy="4053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Align w:val="center"/>
        </w:tcPr>
        <w:p w14:paraId="219887EA" w14:textId="77777777" w:rsidR="00701AC6" w:rsidRPr="00AB607C" w:rsidRDefault="00701AC6" w:rsidP="00701AC6">
          <w:pPr>
            <w:pStyle w:val="Piedepgina"/>
            <w:tabs>
              <w:tab w:val="clear" w:pos="8504"/>
              <w:tab w:val="right" w:pos="9072"/>
            </w:tabs>
            <w:ind w:left="32" w:right="45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03506553" wp14:editId="3E4BC2A5">
                <wp:extent cx="1587690" cy="403617"/>
                <wp:effectExtent l="0" t="0" r="0" b="0"/>
                <wp:docPr id="403829351" name="Imagen 5" descr="Tabl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959835" name="Imagen 5" descr="Tabl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2" r="23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56" cy="43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73A2ED01" w14:textId="77777777" w:rsidR="00701AC6" w:rsidRPr="00AB607C" w:rsidRDefault="00701AC6" w:rsidP="00701AC6">
          <w:pPr>
            <w:pStyle w:val="Piedepgina"/>
            <w:tabs>
              <w:tab w:val="clear" w:pos="8504"/>
              <w:tab w:val="right" w:pos="9072"/>
            </w:tabs>
            <w:ind w:left="-109" w:right="-105"/>
            <w:jc w:val="center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7B771533" wp14:editId="22752D88">
                <wp:extent cx="1023582" cy="441343"/>
                <wp:effectExtent l="0" t="0" r="5715" b="0"/>
                <wp:docPr id="76829320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35063" r="454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396" cy="4447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3" w:type="dxa"/>
          <w:vAlign w:val="center"/>
        </w:tcPr>
        <w:p w14:paraId="4C6B26C4" w14:textId="77777777" w:rsidR="00701AC6" w:rsidRPr="00AB607C" w:rsidRDefault="00701AC6" w:rsidP="00701AC6">
          <w:pPr>
            <w:ind w:left="-107" w:right="320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04607262" wp14:editId="0310C105">
                <wp:extent cx="918949" cy="304696"/>
                <wp:effectExtent l="0" t="0" r="0" b="635"/>
                <wp:docPr id="404114211" name="Imagen 6" descr="logo-incibe-ok4 - Picón y Asocia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logo-incibe-ok4 - Picón y Asociado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09" t="26936" b="309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5596" cy="313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4" w:type="dxa"/>
          <w:vAlign w:val="center"/>
        </w:tcPr>
        <w:p w14:paraId="45BAFA28" w14:textId="77777777" w:rsidR="00701AC6" w:rsidRPr="00AB607C" w:rsidRDefault="00701AC6" w:rsidP="00701AC6">
          <w:pPr>
            <w:pStyle w:val="Piedepgina"/>
            <w:tabs>
              <w:tab w:val="clear" w:pos="8504"/>
              <w:tab w:val="right" w:pos="9072"/>
            </w:tabs>
            <w:ind w:left="-10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34C97EC3" wp14:editId="3110BD2F">
                <wp:extent cx="915024" cy="339725"/>
                <wp:effectExtent l="0" t="0" r="0" b="3175"/>
                <wp:docPr id="288574486" name="Imagen 7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813" t="13327" r="24887" b="478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272" cy="357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3" w:type="dxa"/>
          <w:vAlign w:val="center"/>
        </w:tcPr>
        <w:p w14:paraId="311B98EA" w14:textId="77777777" w:rsidR="00701AC6" w:rsidRPr="00AB607C" w:rsidRDefault="00701AC6" w:rsidP="00701AC6">
          <w:pPr>
            <w:pStyle w:val="Piedepgina"/>
            <w:tabs>
              <w:tab w:val="clear" w:pos="4252"/>
              <w:tab w:val="clear" w:pos="8504"/>
              <w:tab w:val="center" w:pos="1557"/>
              <w:tab w:val="right" w:pos="9072"/>
            </w:tabs>
            <w:ind w:left="-173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6A368359" wp14:editId="4859CDEA">
                <wp:extent cx="956753" cy="412323"/>
                <wp:effectExtent l="0" t="0" r="0" b="6985"/>
                <wp:docPr id="71051442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78891" r="15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527" cy="4217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5" w:type="dxa"/>
          <w:vAlign w:val="center"/>
        </w:tcPr>
        <w:p w14:paraId="0AC60E52" w14:textId="77777777" w:rsidR="00701AC6" w:rsidRPr="00AB607C" w:rsidRDefault="00701AC6" w:rsidP="00701AC6">
          <w:pPr>
            <w:pStyle w:val="Piedepgina"/>
            <w:tabs>
              <w:tab w:val="clear" w:pos="4252"/>
              <w:tab w:val="clear" w:pos="8504"/>
              <w:tab w:val="center" w:pos="1557"/>
              <w:tab w:val="right" w:pos="8931"/>
            </w:tabs>
            <w:ind w:left="-105" w:right="-397" w:firstLine="105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383D6905" wp14:editId="26F2A495">
                <wp:extent cx="753060" cy="276733"/>
                <wp:effectExtent l="0" t="0" r="0" b="9525"/>
                <wp:docPr id="1145578514" name="Imagen 8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092" t="49408" r="21016" b="12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928" cy="31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8A9C836" w14:textId="4B1E0477" w:rsidR="00701AC6" w:rsidRPr="005644E7" w:rsidRDefault="00701AC6" w:rsidP="00516A57">
    <w:pPr>
      <w:pStyle w:val="Piedepgina"/>
      <w:ind w:left="1134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sz w:val="16"/>
        <w:szCs w:val="16"/>
      </w:rPr>
      <w:t>Amb la col·laboració de:</w:t>
    </w:r>
  </w:p>
  <w:p w14:paraId="34729A5B" w14:textId="599E252B" w:rsidR="00701AC6" w:rsidRPr="00AB607C" w:rsidRDefault="00516A57" w:rsidP="00516A57">
    <w:pPr>
      <w:pStyle w:val="Encabezado"/>
      <w:ind w:left="1134"/>
      <w:rPr>
        <w:sz w:val="16"/>
        <w:szCs w:val="16"/>
      </w:rPr>
    </w:pPr>
    <w:r w:rsidRPr="005644E7">
      <w:rPr>
        <w:rFonts w:asciiTheme="minorHAnsi" w:hAnsiTheme="minorHAnsi" w:cstheme="minorHAnsi"/>
        <w:noProof/>
        <w:color w:val="0075FF"/>
        <w:sz w:val="16"/>
        <w:szCs w:val="16"/>
      </w:rPr>
      <w:drawing>
        <wp:anchor distT="0" distB="0" distL="114300" distR="114300" simplePos="0" relativeHeight="251658240" behindDoc="0" locked="0" layoutInCell="1" allowOverlap="1" wp14:anchorId="45A0B1B5" wp14:editId="5FCA90AA">
          <wp:simplePos x="0" y="0"/>
          <wp:positionH relativeFrom="column">
            <wp:posOffset>722579</wp:posOffset>
          </wp:positionH>
          <wp:positionV relativeFrom="paragraph">
            <wp:posOffset>50165</wp:posOffset>
          </wp:positionV>
          <wp:extent cx="923498" cy="218149"/>
          <wp:effectExtent l="0" t="0" r="0" b="0"/>
          <wp:wrapNone/>
          <wp:docPr id="1390601161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498" cy="218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6F1AF4" w14:textId="6AFFAA30" w:rsidR="00C2531D" w:rsidRPr="00701AC6" w:rsidRDefault="00C2531D" w:rsidP="00701AC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29E041D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2" w15:restartNumberingAfterBreak="0">
    <w:nsid w:val="09925CAF"/>
    <w:multiLevelType w:val="multilevel"/>
    <w:tmpl w:val="00CCF35E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DF5F82"/>
    <w:multiLevelType w:val="hybridMultilevel"/>
    <w:tmpl w:val="7E1A32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4D68"/>
    <w:multiLevelType w:val="hybridMultilevel"/>
    <w:tmpl w:val="35323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171D73C2"/>
    <w:multiLevelType w:val="hybridMultilevel"/>
    <w:tmpl w:val="C7687314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221D3"/>
    <w:multiLevelType w:val="hybridMultilevel"/>
    <w:tmpl w:val="8CA877D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C665C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9" w15:restartNumberingAfterBreak="0">
    <w:nsid w:val="1D9D41BC"/>
    <w:multiLevelType w:val="hybridMultilevel"/>
    <w:tmpl w:val="195AFF9C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118C1"/>
    <w:multiLevelType w:val="hybridMultilevel"/>
    <w:tmpl w:val="CA56BAFA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A525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B1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164DCF"/>
    <w:multiLevelType w:val="hybridMultilevel"/>
    <w:tmpl w:val="6EA29CA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336DC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15" w15:restartNumberingAfterBreak="0">
    <w:nsid w:val="2F062CE5"/>
    <w:multiLevelType w:val="hybridMultilevel"/>
    <w:tmpl w:val="0E9E3EFA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C24E3"/>
    <w:multiLevelType w:val="multilevel"/>
    <w:tmpl w:val="0394B3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7" w15:restartNumberingAfterBreak="0">
    <w:nsid w:val="3292495D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18" w15:restartNumberingAfterBreak="0">
    <w:nsid w:val="344865FA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19" w15:restartNumberingAfterBreak="0">
    <w:nsid w:val="354E39B7"/>
    <w:multiLevelType w:val="hybridMultilevel"/>
    <w:tmpl w:val="AB849BE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513E0"/>
    <w:multiLevelType w:val="hybridMultilevel"/>
    <w:tmpl w:val="7C068EA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D4BBC"/>
    <w:multiLevelType w:val="hybridMultilevel"/>
    <w:tmpl w:val="7690E8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51C3D"/>
    <w:multiLevelType w:val="hybridMultilevel"/>
    <w:tmpl w:val="9B160CBC"/>
    <w:lvl w:ilvl="0" w:tplc="98CC44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9287F"/>
    <w:multiLevelType w:val="hybridMultilevel"/>
    <w:tmpl w:val="F9FCE42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62FEC"/>
    <w:multiLevelType w:val="hybridMultilevel"/>
    <w:tmpl w:val="650839EC"/>
    <w:lvl w:ilvl="0" w:tplc="A3B25B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24FB6"/>
    <w:multiLevelType w:val="hybridMultilevel"/>
    <w:tmpl w:val="29C606C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574ED"/>
    <w:multiLevelType w:val="hybridMultilevel"/>
    <w:tmpl w:val="1868BF0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5612A"/>
    <w:multiLevelType w:val="multilevel"/>
    <w:tmpl w:val="832A44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29" w15:restartNumberingAfterBreak="0">
    <w:nsid w:val="52AC5254"/>
    <w:multiLevelType w:val="hybridMultilevel"/>
    <w:tmpl w:val="5180EC5C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97763"/>
    <w:multiLevelType w:val="hybridMultilevel"/>
    <w:tmpl w:val="02EC6FC8"/>
    <w:lvl w:ilvl="0" w:tplc="1D06B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4F2A76"/>
    <w:multiLevelType w:val="hybridMultilevel"/>
    <w:tmpl w:val="18A02774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71223"/>
    <w:multiLevelType w:val="hybridMultilevel"/>
    <w:tmpl w:val="EAD6BA32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2F0824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35" w15:restartNumberingAfterBreak="0">
    <w:nsid w:val="65B05737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36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37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E650C"/>
    <w:multiLevelType w:val="hybridMultilevel"/>
    <w:tmpl w:val="E0B400F4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D712D"/>
    <w:multiLevelType w:val="hybridMultilevel"/>
    <w:tmpl w:val="0DD02A08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B655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652C1"/>
    <w:multiLevelType w:val="hybridMultilevel"/>
    <w:tmpl w:val="DED4097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F1C1F43"/>
    <w:multiLevelType w:val="hybridMultilevel"/>
    <w:tmpl w:val="03FC429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035794">
    <w:abstractNumId w:val="5"/>
  </w:num>
  <w:num w:numId="2" w16cid:durableId="565184808">
    <w:abstractNumId w:val="42"/>
  </w:num>
  <w:num w:numId="3" w16cid:durableId="748892598">
    <w:abstractNumId w:val="2"/>
  </w:num>
  <w:num w:numId="4" w16cid:durableId="209921402">
    <w:abstractNumId w:val="31"/>
  </w:num>
  <w:num w:numId="5" w16cid:durableId="398675717">
    <w:abstractNumId w:val="26"/>
  </w:num>
  <w:num w:numId="6" w16cid:durableId="561336125">
    <w:abstractNumId w:val="36"/>
  </w:num>
  <w:num w:numId="7" w16cid:durableId="1854342248">
    <w:abstractNumId w:val="22"/>
  </w:num>
  <w:num w:numId="8" w16cid:durableId="868296970">
    <w:abstractNumId w:val="25"/>
  </w:num>
  <w:num w:numId="9" w16cid:durableId="1138181075">
    <w:abstractNumId w:val="16"/>
  </w:num>
  <w:num w:numId="10" w16cid:durableId="1614749356">
    <w:abstractNumId w:val="4"/>
  </w:num>
  <w:num w:numId="11" w16cid:durableId="94058545">
    <w:abstractNumId w:val="37"/>
  </w:num>
  <w:num w:numId="12" w16cid:durableId="1186288216">
    <w:abstractNumId w:val="24"/>
  </w:num>
  <w:num w:numId="13" w16cid:durableId="1946572999">
    <w:abstractNumId w:val="30"/>
  </w:num>
  <w:num w:numId="14" w16cid:durableId="1609191421">
    <w:abstractNumId w:val="28"/>
  </w:num>
  <w:num w:numId="15" w16cid:durableId="1861429043">
    <w:abstractNumId w:val="40"/>
  </w:num>
  <w:num w:numId="16" w16cid:durableId="92434547">
    <w:abstractNumId w:val="12"/>
  </w:num>
  <w:num w:numId="17" w16cid:durableId="1495872716">
    <w:abstractNumId w:val="11"/>
  </w:num>
  <w:num w:numId="18" w16cid:durableId="1185822768">
    <w:abstractNumId w:val="14"/>
  </w:num>
  <w:num w:numId="19" w16cid:durableId="1760756512">
    <w:abstractNumId w:val="1"/>
  </w:num>
  <w:num w:numId="20" w16cid:durableId="1230648871">
    <w:abstractNumId w:val="17"/>
  </w:num>
  <w:num w:numId="21" w16cid:durableId="2065254923">
    <w:abstractNumId w:val="34"/>
  </w:num>
  <w:num w:numId="22" w16cid:durableId="862789332">
    <w:abstractNumId w:val="35"/>
  </w:num>
  <w:num w:numId="23" w16cid:durableId="466319833">
    <w:abstractNumId w:val="8"/>
  </w:num>
  <w:num w:numId="24" w16cid:durableId="80415675">
    <w:abstractNumId w:val="18"/>
  </w:num>
  <w:num w:numId="25" w16cid:durableId="1678842912">
    <w:abstractNumId w:val="21"/>
  </w:num>
  <w:num w:numId="26" w16cid:durableId="532500705">
    <w:abstractNumId w:val="3"/>
  </w:num>
  <w:num w:numId="27" w16cid:durableId="663583457">
    <w:abstractNumId w:val="41"/>
  </w:num>
  <w:num w:numId="28" w16cid:durableId="559098431">
    <w:abstractNumId w:val="43"/>
  </w:num>
  <w:num w:numId="29" w16cid:durableId="920215701">
    <w:abstractNumId w:val="38"/>
  </w:num>
  <w:num w:numId="30" w16cid:durableId="345207579">
    <w:abstractNumId w:val="9"/>
  </w:num>
  <w:num w:numId="31" w16cid:durableId="17899732">
    <w:abstractNumId w:val="32"/>
  </w:num>
  <w:num w:numId="32" w16cid:durableId="658921462">
    <w:abstractNumId w:val="20"/>
  </w:num>
  <w:num w:numId="33" w16cid:durableId="1097679960">
    <w:abstractNumId w:val="29"/>
  </w:num>
  <w:num w:numId="34" w16cid:durableId="1705445403">
    <w:abstractNumId w:val="7"/>
  </w:num>
  <w:num w:numId="35" w16cid:durableId="670184210">
    <w:abstractNumId w:val="39"/>
  </w:num>
  <w:num w:numId="36" w16cid:durableId="1384796660">
    <w:abstractNumId w:val="19"/>
  </w:num>
  <w:num w:numId="37" w16cid:durableId="1930113820">
    <w:abstractNumId w:val="23"/>
  </w:num>
  <w:num w:numId="38" w16cid:durableId="875779048">
    <w:abstractNumId w:val="15"/>
  </w:num>
  <w:num w:numId="39" w16cid:durableId="765928722">
    <w:abstractNumId w:val="6"/>
  </w:num>
  <w:num w:numId="40" w16cid:durableId="1931425605">
    <w:abstractNumId w:val="10"/>
  </w:num>
  <w:num w:numId="41" w16cid:durableId="1546916140">
    <w:abstractNumId w:val="33"/>
  </w:num>
  <w:num w:numId="42" w16cid:durableId="157042984">
    <w:abstractNumId w:val="27"/>
  </w:num>
  <w:num w:numId="43" w16cid:durableId="476993976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05A"/>
    <w:rsid w:val="0000036F"/>
    <w:rsid w:val="000003FB"/>
    <w:rsid w:val="0000054A"/>
    <w:rsid w:val="00000CA2"/>
    <w:rsid w:val="00000DF2"/>
    <w:rsid w:val="00000FA9"/>
    <w:rsid w:val="00001060"/>
    <w:rsid w:val="000010F5"/>
    <w:rsid w:val="000011AE"/>
    <w:rsid w:val="000012DC"/>
    <w:rsid w:val="00001443"/>
    <w:rsid w:val="000016DE"/>
    <w:rsid w:val="0000181B"/>
    <w:rsid w:val="00001885"/>
    <w:rsid w:val="000018C0"/>
    <w:rsid w:val="0000194D"/>
    <w:rsid w:val="00001A99"/>
    <w:rsid w:val="00001B67"/>
    <w:rsid w:val="00001C46"/>
    <w:rsid w:val="00001D67"/>
    <w:rsid w:val="000021D8"/>
    <w:rsid w:val="000024CE"/>
    <w:rsid w:val="000026E2"/>
    <w:rsid w:val="0000278F"/>
    <w:rsid w:val="000029ED"/>
    <w:rsid w:val="00002A37"/>
    <w:rsid w:val="00002C83"/>
    <w:rsid w:val="00002C8D"/>
    <w:rsid w:val="00002D03"/>
    <w:rsid w:val="00002F5D"/>
    <w:rsid w:val="00003254"/>
    <w:rsid w:val="0000347C"/>
    <w:rsid w:val="000034D6"/>
    <w:rsid w:val="00003AEC"/>
    <w:rsid w:val="00004184"/>
    <w:rsid w:val="000041AF"/>
    <w:rsid w:val="000041D3"/>
    <w:rsid w:val="000042F8"/>
    <w:rsid w:val="00004625"/>
    <w:rsid w:val="00004716"/>
    <w:rsid w:val="00004737"/>
    <w:rsid w:val="0000478E"/>
    <w:rsid w:val="00004A55"/>
    <w:rsid w:val="00004DE4"/>
    <w:rsid w:val="00004EAF"/>
    <w:rsid w:val="00004F3C"/>
    <w:rsid w:val="0000521F"/>
    <w:rsid w:val="000052E1"/>
    <w:rsid w:val="000055C8"/>
    <w:rsid w:val="0000566F"/>
    <w:rsid w:val="00005877"/>
    <w:rsid w:val="00005AB3"/>
    <w:rsid w:val="00005BA5"/>
    <w:rsid w:val="00005F61"/>
    <w:rsid w:val="00006276"/>
    <w:rsid w:val="00006343"/>
    <w:rsid w:val="00006355"/>
    <w:rsid w:val="00006761"/>
    <w:rsid w:val="00006A47"/>
    <w:rsid w:val="00006B26"/>
    <w:rsid w:val="00006DAB"/>
    <w:rsid w:val="00006F6D"/>
    <w:rsid w:val="0000735B"/>
    <w:rsid w:val="000074C1"/>
    <w:rsid w:val="000076E9"/>
    <w:rsid w:val="00007797"/>
    <w:rsid w:val="00007C89"/>
    <w:rsid w:val="00007C96"/>
    <w:rsid w:val="00007CD3"/>
    <w:rsid w:val="00007F3A"/>
    <w:rsid w:val="0001019C"/>
    <w:rsid w:val="000101A2"/>
    <w:rsid w:val="00010647"/>
    <w:rsid w:val="0001078D"/>
    <w:rsid w:val="00010A84"/>
    <w:rsid w:val="00010BCB"/>
    <w:rsid w:val="00010C53"/>
    <w:rsid w:val="00010E02"/>
    <w:rsid w:val="0001106F"/>
    <w:rsid w:val="000110D3"/>
    <w:rsid w:val="000112C6"/>
    <w:rsid w:val="000112F7"/>
    <w:rsid w:val="00011310"/>
    <w:rsid w:val="00011631"/>
    <w:rsid w:val="00011683"/>
    <w:rsid w:val="00011759"/>
    <w:rsid w:val="00011A14"/>
    <w:rsid w:val="00011AFF"/>
    <w:rsid w:val="0001215B"/>
    <w:rsid w:val="0001224B"/>
    <w:rsid w:val="0001240E"/>
    <w:rsid w:val="00012502"/>
    <w:rsid w:val="000128D5"/>
    <w:rsid w:val="00012DF9"/>
    <w:rsid w:val="00012E72"/>
    <w:rsid w:val="0001309E"/>
    <w:rsid w:val="000139B6"/>
    <w:rsid w:val="00013B55"/>
    <w:rsid w:val="00013CA9"/>
    <w:rsid w:val="00013DC6"/>
    <w:rsid w:val="00013F43"/>
    <w:rsid w:val="00014268"/>
    <w:rsid w:val="00014578"/>
    <w:rsid w:val="000145C7"/>
    <w:rsid w:val="000145DB"/>
    <w:rsid w:val="00014731"/>
    <w:rsid w:val="000147E2"/>
    <w:rsid w:val="00014867"/>
    <w:rsid w:val="0001495C"/>
    <w:rsid w:val="00014B84"/>
    <w:rsid w:val="00014B93"/>
    <w:rsid w:val="00014BA3"/>
    <w:rsid w:val="00014F40"/>
    <w:rsid w:val="0001524E"/>
    <w:rsid w:val="0001540B"/>
    <w:rsid w:val="000155D5"/>
    <w:rsid w:val="0001562D"/>
    <w:rsid w:val="00015733"/>
    <w:rsid w:val="000158B7"/>
    <w:rsid w:val="00015AA0"/>
    <w:rsid w:val="00015D85"/>
    <w:rsid w:val="00015DDD"/>
    <w:rsid w:val="00015E62"/>
    <w:rsid w:val="00015F6B"/>
    <w:rsid w:val="000160A2"/>
    <w:rsid w:val="0001611B"/>
    <w:rsid w:val="000161BC"/>
    <w:rsid w:val="0001627E"/>
    <w:rsid w:val="00016347"/>
    <w:rsid w:val="00016613"/>
    <w:rsid w:val="000169A7"/>
    <w:rsid w:val="00016A0B"/>
    <w:rsid w:val="00016C40"/>
    <w:rsid w:val="00016DDF"/>
    <w:rsid w:val="00016ED1"/>
    <w:rsid w:val="000170B0"/>
    <w:rsid w:val="0001732F"/>
    <w:rsid w:val="0001749F"/>
    <w:rsid w:val="00017513"/>
    <w:rsid w:val="000175D7"/>
    <w:rsid w:val="00017721"/>
    <w:rsid w:val="00017AD2"/>
    <w:rsid w:val="00017CE1"/>
    <w:rsid w:val="00017D13"/>
    <w:rsid w:val="00017D97"/>
    <w:rsid w:val="00020019"/>
    <w:rsid w:val="00020426"/>
    <w:rsid w:val="000204D9"/>
    <w:rsid w:val="000204DE"/>
    <w:rsid w:val="00020614"/>
    <w:rsid w:val="00020759"/>
    <w:rsid w:val="0002119E"/>
    <w:rsid w:val="000211CD"/>
    <w:rsid w:val="000214ED"/>
    <w:rsid w:val="00021630"/>
    <w:rsid w:val="0002163C"/>
    <w:rsid w:val="000216DE"/>
    <w:rsid w:val="00021840"/>
    <w:rsid w:val="0002186D"/>
    <w:rsid w:val="00021AE0"/>
    <w:rsid w:val="00021E3E"/>
    <w:rsid w:val="00022063"/>
    <w:rsid w:val="000221F3"/>
    <w:rsid w:val="000222CF"/>
    <w:rsid w:val="000224B9"/>
    <w:rsid w:val="000227C2"/>
    <w:rsid w:val="00022E2A"/>
    <w:rsid w:val="00022F02"/>
    <w:rsid w:val="000233C2"/>
    <w:rsid w:val="00023587"/>
    <w:rsid w:val="000237C5"/>
    <w:rsid w:val="0002397A"/>
    <w:rsid w:val="00023DD8"/>
    <w:rsid w:val="00023F0A"/>
    <w:rsid w:val="00024207"/>
    <w:rsid w:val="00024210"/>
    <w:rsid w:val="000243CE"/>
    <w:rsid w:val="0002467C"/>
    <w:rsid w:val="000248E5"/>
    <w:rsid w:val="00024974"/>
    <w:rsid w:val="00024980"/>
    <w:rsid w:val="00024B52"/>
    <w:rsid w:val="00024C02"/>
    <w:rsid w:val="00024F3C"/>
    <w:rsid w:val="0002500A"/>
    <w:rsid w:val="00025226"/>
    <w:rsid w:val="00025262"/>
    <w:rsid w:val="0002575F"/>
    <w:rsid w:val="00025A0B"/>
    <w:rsid w:val="00025F31"/>
    <w:rsid w:val="00026024"/>
    <w:rsid w:val="00026276"/>
    <w:rsid w:val="000264FB"/>
    <w:rsid w:val="00026A2E"/>
    <w:rsid w:val="00026BFC"/>
    <w:rsid w:val="00026C3B"/>
    <w:rsid w:val="00026DC3"/>
    <w:rsid w:val="00027061"/>
    <w:rsid w:val="00027AA9"/>
    <w:rsid w:val="00027C1F"/>
    <w:rsid w:val="00027EB6"/>
    <w:rsid w:val="00027EB7"/>
    <w:rsid w:val="00027F7A"/>
    <w:rsid w:val="00027F83"/>
    <w:rsid w:val="00030060"/>
    <w:rsid w:val="00030068"/>
    <w:rsid w:val="00030234"/>
    <w:rsid w:val="000303F3"/>
    <w:rsid w:val="00030595"/>
    <w:rsid w:val="00030718"/>
    <w:rsid w:val="00030766"/>
    <w:rsid w:val="0003086E"/>
    <w:rsid w:val="00030A3C"/>
    <w:rsid w:val="00030CB8"/>
    <w:rsid w:val="000311CB"/>
    <w:rsid w:val="00031674"/>
    <w:rsid w:val="000320E4"/>
    <w:rsid w:val="000324D2"/>
    <w:rsid w:val="00032658"/>
    <w:rsid w:val="00032825"/>
    <w:rsid w:val="00032B79"/>
    <w:rsid w:val="00032D9C"/>
    <w:rsid w:val="000331CF"/>
    <w:rsid w:val="000333B5"/>
    <w:rsid w:val="000333BE"/>
    <w:rsid w:val="000333FB"/>
    <w:rsid w:val="000334AA"/>
    <w:rsid w:val="00033503"/>
    <w:rsid w:val="0003360A"/>
    <w:rsid w:val="00033A05"/>
    <w:rsid w:val="00033D9F"/>
    <w:rsid w:val="00033E0B"/>
    <w:rsid w:val="00033E36"/>
    <w:rsid w:val="0003422D"/>
    <w:rsid w:val="000342DC"/>
    <w:rsid w:val="00034415"/>
    <w:rsid w:val="00034466"/>
    <w:rsid w:val="00034692"/>
    <w:rsid w:val="000347D4"/>
    <w:rsid w:val="00034875"/>
    <w:rsid w:val="000348B9"/>
    <w:rsid w:val="00034C87"/>
    <w:rsid w:val="00034E07"/>
    <w:rsid w:val="00034FEC"/>
    <w:rsid w:val="00035032"/>
    <w:rsid w:val="00035097"/>
    <w:rsid w:val="000350A1"/>
    <w:rsid w:val="000350B8"/>
    <w:rsid w:val="000352EA"/>
    <w:rsid w:val="000354AB"/>
    <w:rsid w:val="00035673"/>
    <w:rsid w:val="000356B2"/>
    <w:rsid w:val="00035D3E"/>
    <w:rsid w:val="00035D66"/>
    <w:rsid w:val="00035E1C"/>
    <w:rsid w:val="00035E95"/>
    <w:rsid w:val="00036036"/>
    <w:rsid w:val="0003604D"/>
    <w:rsid w:val="00036919"/>
    <w:rsid w:val="0003697C"/>
    <w:rsid w:val="00036D6A"/>
    <w:rsid w:val="00036D75"/>
    <w:rsid w:val="00036FD5"/>
    <w:rsid w:val="000372FD"/>
    <w:rsid w:val="000376CB"/>
    <w:rsid w:val="00037C9B"/>
    <w:rsid w:val="00037E2A"/>
    <w:rsid w:val="00037E9F"/>
    <w:rsid w:val="00037EF5"/>
    <w:rsid w:val="0004015F"/>
    <w:rsid w:val="00040221"/>
    <w:rsid w:val="000406D5"/>
    <w:rsid w:val="00040B28"/>
    <w:rsid w:val="00040CD9"/>
    <w:rsid w:val="00041073"/>
    <w:rsid w:val="000410FE"/>
    <w:rsid w:val="00041EA7"/>
    <w:rsid w:val="00042101"/>
    <w:rsid w:val="0004246C"/>
    <w:rsid w:val="00042744"/>
    <w:rsid w:val="00042A04"/>
    <w:rsid w:val="00042D3C"/>
    <w:rsid w:val="00042F81"/>
    <w:rsid w:val="00043481"/>
    <w:rsid w:val="00043513"/>
    <w:rsid w:val="00043A5F"/>
    <w:rsid w:val="00043DF0"/>
    <w:rsid w:val="0004458B"/>
    <w:rsid w:val="00044839"/>
    <w:rsid w:val="00044873"/>
    <w:rsid w:val="00044A40"/>
    <w:rsid w:val="00044B7B"/>
    <w:rsid w:val="00044CDF"/>
    <w:rsid w:val="00044E40"/>
    <w:rsid w:val="00044E8E"/>
    <w:rsid w:val="000452B1"/>
    <w:rsid w:val="000452FE"/>
    <w:rsid w:val="000458D0"/>
    <w:rsid w:val="000459E7"/>
    <w:rsid w:val="00045BA7"/>
    <w:rsid w:val="00045DFC"/>
    <w:rsid w:val="00045E1C"/>
    <w:rsid w:val="00046076"/>
    <w:rsid w:val="000461B3"/>
    <w:rsid w:val="0004631D"/>
    <w:rsid w:val="000464FF"/>
    <w:rsid w:val="0004655A"/>
    <w:rsid w:val="000466B5"/>
    <w:rsid w:val="000468E2"/>
    <w:rsid w:val="000469A3"/>
    <w:rsid w:val="00046A00"/>
    <w:rsid w:val="00046D1B"/>
    <w:rsid w:val="00046DE1"/>
    <w:rsid w:val="00046E70"/>
    <w:rsid w:val="0004798B"/>
    <w:rsid w:val="000479E3"/>
    <w:rsid w:val="00047A0D"/>
    <w:rsid w:val="00047C8C"/>
    <w:rsid w:val="00047E51"/>
    <w:rsid w:val="0005010F"/>
    <w:rsid w:val="00050370"/>
    <w:rsid w:val="000504F8"/>
    <w:rsid w:val="000508B8"/>
    <w:rsid w:val="00050931"/>
    <w:rsid w:val="00050D29"/>
    <w:rsid w:val="00050E5A"/>
    <w:rsid w:val="00050F0A"/>
    <w:rsid w:val="00050F8A"/>
    <w:rsid w:val="00050FC6"/>
    <w:rsid w:val="00051009"/>
    <w:rsid w:val="00051062"/>
    <w:rsid w:val="000510FD"/>
    <w:rsid w:val="000511FA"/>
    <w:rsid w:val="00051A95"/>
    <w:rsid w:val="00051EF9"/>
    <w:rsid w:val="000520A9"/>
    <w:rsid w:val="000520C8"/>
    <w:rsid w:val="0005244C"/>
    <w:rsid w:val="0005288F"/>
    <w:rsid w:val="000529E9"/>
    <w:rsid w:val="00052D73"/>
    <w:rsid w:val="000531A6"/>
    <w:rsid w:val="00053311"/>
    <w:rsid w:val="00053385"/>
    <w:rsid w:val="000535C8"/>
    <w:rsid w:val="00053717"/>
    <w:rsid w:val="0005379C"/>
    <w:rsid w:val="00053959"/>
    <w:rsid w:val="00053E15"/>
    <w:rsid w:val="00053F3C"/>
    <w:rsid w:val="00054004"/>
    <w:rsid w:val="0005407B"/>
    <w:rsid w:val="0005412A"/>
    <w:rsid w:val="000545E1"/>
    <w:rsid w:val="000546FD"/>
    <w:rsid w:val="000547FB"/>
    <w:rsid w:val="00054AD1"/>
    <w:rsid w:val="00054D55"/>
    <w:rsid w:val="00054E05"/>
    <w:rsid w:val="00055028"/>
    <w:rsid w:val="0005522A"/>
    <w:rsid w:val="00055633"/>
    <w:rsid w:val="00055838"/>
    <w:rsid w:val="000558DB"/>
    <w:rsid w:val="00055AE2"/>
    <w:rsid w:val="00055EA2"/>
    <w:rsid w:val="00055F7F"/>
    <w:rsid w:val="00056297"/>
    <w:rsid w:val="00056329"/>
    <w:rsid w:val="0005674C"/>
    <w:rsid w:val="00056AB0"/>
    <w:rsid w:val="00056B12"/>
    <w:rsid w:val="00056BE0"/>
    <w:rsid w:val="00056C9E"/>
    <w:rsid w:val="00056F2A"/>
    <w:rsid w:val="00056F2C"/>
    <w:rsid w:val="00056F64"/>
    <w:rsid w:val="00057410"/>
    <w:rsid w:val="00057547"/>
    <w:rsid w:val="00057635"/>
    <w:rsid w:val="0005788F"/>
    <w:rsid w:val="000579FA"/>
    <w:rsid w:val="00057A84"/>
    <w:rsid w:val="00057E5B"/>
    <w:rsid w:val="00060108"/>
    <w:rsid w:val="00060284"/>
    <w:rsid w:val="00060433"/>
    <w:rsid w:val="0006052B"/>
    <w:rsid w:val="0006083C"/>
    <w:rsid w:val="00060FDE"/>
    <w:rsid w:val="00061697"/>
    <w:rsid w:val="000618C9"/>
    <w:rsid w:val="00061AB8"/>
    <w:rsid w:val="00061CFE"/>
    <w:rsid w:val="00061D80"/>
    <w:rsid w:val="00061EF1"/>
    <w:rsid w:val="00061FD6"/>
    <w:rsid w:val="0006203E"/>
    <w:rsid w:val="000620CE"/>
    <w:rsid w:val="000620EA"/>
    <w:rsid w:val="00062494"/>
    <w:rsid w:val="00062497"/>
    <w:rsid w:val="000625C7"/>
    <w:rsid w:val="00062686"/>
    <w:rsid w:val="000626F5"/>
    <w:rsid w:val="00062871"/>
    <w:rsid w:val="00062A98"/>
    <w:rsid w:val="00062B00"/>
    <w:rsid w:val="00062CF2"/>
    <w:rsid w:val="00062F5A"/>
    <w:rsid w:val="00062F7D"/>
    <w:rsid w:val="000630B6"/>
    <w:rsid w:val="000635CF"/>
    <w:rsid w:val="0006388C"/>
    <w:rsid w:val="0006389D"/>
    <w:rsid w:val="00063C22"/>
    <w:rsid w:val="00063E09"/>
    <w:rsid w:val="00064051"/>
    <w:rsid w:val="00064105"/>
    <w:rsid w:val="000645E3"/>
    <w:rsid w:val="000645E5"/>
    <w:rsid w:val="000646AC"/>
    <w:rsid w:val="00064760"/>
    <w:rsid w:val="00064825"/>
    <w:rsid w:val="00064C4D"/>
    <w:rsid w:val="00064F51"/>
    <w:rsid w:val="000651DD"/>
    <w:rsid w:val="00065202"/>
    <w:rsid w:val="0006521E"/>
    <w:rsid w:val="0006552A"/>
    <w:rsid w:val="00065561"/>
    <w:rsid w:val="00065713"/>
    <w:rsid w:val="00065914"/>
    <w:rsid w:val="00065BBC"/>
    <w:rsid w:val="00065C02"/>
    <w:rsid w:val="00065CE0"/>
    <w:rsid w:val="00065D5B"/>
    <w:rsid w:val="00066452"/>
    <w:rsid w:val="000667AE"/>
    <w:rsid w:val="00066A7C"/>
    <w:rsid w:val="00066B40"/>
    <w:rsid w:val="00066B4A"/>
    <w:rsid w:val="00066BB8"/>
    <w:rsid w:val="00066BDE"/>
    <w:rsid w:val="00066C3B"/>
    <w:rsid w:val="00066CA0"/>
    <w:rsid w:val="00066F3D"/>
    <w:rsid w:val="00067200"/>
    <w:rsid w:val="00067353"/>
    <w:rsid w:val="000674F6"/>
    <w:rsid w:val="000678BF"/>
    <w:rsid w:val="00067C34"/>
    <w:rsid w:val="00067C4A"/>
    <w:rsid w:val="00067C90"/>
    <w:rsid w:val="00067E26"/>
    <w:rsid w:val="00067FE8"/>
    <w:rsid w:val="00070531"/>
    <w:rsid w:val="00070691"/>
    <w:rsid w:val="0007070A"/>
    <w:rsid w:val="00070AE3"/>
    <w:rsid w:val="00070B1D"/>
    <w:rsid w:val="00070BB9"/>
    <w:rsid w:val="00070BC4"/>
    <w:rsid w:val="00070F51"/>
    <w:rsid w:val="00071060"/>
    <w:rsid w:val="0007124C"/>
    <w:rsid w:val="000714DF"/>
    <w:rsid w:val="00071580"/>
    <w:rsid w:val="000716D2"/>
    <w:rsid w:val="00071720"/>
    <w:rsid w:val="0007181C"/>
    <w:rsid w:val="000718E3"/>
    <w:rsid w:val="00071B70"/>
    <w:rsid w:val="00071E8E"/>
    <w:rsid w:val="000720A1"/>
    <w:rsid w:val="000722F7"/>
    <w:rsid w:val="00072388"/>
    <w:rsid w:val="000726F7"/>
    <w:rsid w:val="00072A26"/>
    <w:rsid w:val="00072B23"/>
    <w:rsid w:val="00072C82"/>
    <w:rsid w:val="00072D2E"/>
    <w:rsid w:val="000730DD"/>
    <w:rsid w:val="000733D4"/>
    <w:rsid w:val="0007359C"/>
    <w:rsid w:val="0007366C"/>
    <w:rsid w:val="000739A6"/>
    <w:rsid w:val="00073ABA"/>
    <w:rsid w:val="00073B8D"/>
    <w:rsid w:val="00073E73"/>
    <w:rsid w:val="00074040"/>
    <w:rsid w:val="0007410D"/>
    <w:rsid w:val="000741A3"/>
    <w:rsid w:val="00074465"/>
    <w:rsid w:val="0007467D"/>
    <w:rsid w:val="0007481B"/>
    <w:rsid w:val="000748DA"/>
    <w:rsid w:val="000749B6"/>
    <w:rsid w:val="000749FE"/>
    <w:rsid w:val="00074A3E"/>
    <w:rsid w:val="00074EB5"/>
    <w:rsid w:val="000751F2"/>
    <w:rsid w:val="000752F0"/>
    <w:rsid w:val="0007565E"/>
    <w:rsid w:val="000758D0"/>
    <w:rsid w:val="00075A27"/>
    <w:rsid w:val="00075A54"/>
    <w:rsid w:val="00075B0D"/>
    <w:rsid w:val="00075C1F"/>
    <w:rsid w:val="00075DA5"/>
    <w:rsid w:val="00076045"/>
    <w:rsid w:val="000764C3"/>
    <w:rsid w:val="0007693D"/>
    <w:rsid w:val="00076968"/>
    <w:rsid w:val="00076B79"/>
    <w:rsid w:val="00076CA1"/>
    <w:rsid w:val="00076CCA"/>
    <w:rsid w:val="00076E22"/>
    <w:rsid w:val="0007758F"/>
    <w:rsid w:val="00077A83"/>
    <w:rsid w:val="00077D18"/>
    <w:rsid w:val="00077F67"/>
    <w:rsid w:val="00077F81"/>
    <w:rsid w:val="00080118"/>
    <w:rsid w:val="000801FC"/>
    <w:rsid w:val="0008057B"/>
    <w:rsid w:val="000805D3"/>
    <w:rsid w:val="000805EF"/>
    <w:rsid w:val="00080633"/>
    <w:rsid w:val="000806F3"/>
    <w:rsid w:val="0008075C"/>
    <w:rsid w:val="00080802"/>
    <w:rsid w:val="0008082E"/>
    <w:rsid w:val="00080E59"/>
    <w:rsid w:val="00080F5D"/>
    <w:rsid w:val="00080FEA"/>
    <w:rsid w:val="00081027"/>
    <w:rsid w:val="00081219"/>
    <w:rsid w:val="000812AE"/>
    <w:rsid w:val="000817DA"/>
    <w:rsid w:val="00081961"/>
    <w:rsid w:val="000819C5"/>
    <w:rsid w:val="00081AC9"/>
    <w:rsid w:val="00081EBD"/>
    <w:rsid w:val="00082158"/>
    <w:rsid w:val="00082314"/>
    <w:rsid w:val="0008246A"/>
    <w:rsid w:val="00082594"/>
    <w:rsid w:val="000825F9"/>
    <w:rsid w:val="0008266C"/>
    <w:rsid w:val="00082881"/>
    <w:rsid w:val="00082AF6"/>
    <w:rsid w:val="0008339A"/>
    <w:rsid w:val="000833CF"/>
    <w:rsid w:val="00083485"/>
    <w:rsid w:val="000834E6"/>
    <w:rsid w:val="00083AE6"/>
    <w:rsid w:val="00083B86"/>
    <w:rsid w:val="00083C08"/>
    <w:rsid w:val="00083E60"/>
    <w:rsid w:val="00083E84"/>
    <w:rsid w:val="00084105"/>
    <w:rsid w:val="00084251"/>
    <w:rsid w:val="000842EC"/>
    <w:rsid w:val="00084795"/>
    <w:rsid w:val="000849A6"/>
    <w:rsid w:val="000849ED"/>
    <w:rsid w:val="00084CD1"/>
    <w:rsid w:val="00084D6C"/>
    <w:rsid w:val="00084FFD"/>
    <w:rsid w:val="0008519B"/>
    <w:rsid w:val="000851F6"/>
    <w:rsid w:val="000853D8"/>
    <w:rsid w:val="00085404"/>
    <w:rsid w:val="00085470"/>
    <w:rsid w:val="000857FB"/>
    <w:rsid w:val="00085AAD"/>
    <w:rsid w:val="00085BE4"/>
    <w:rsid w:val="00085BF1"/>
    <w:rsid w:val="00085C35"/>
    <w:rsid w:val="00085EC5"/>
    <w:rsid w:val="00085F1C"/>
    <w:rsid w:val="00085FAA"/>
    <w:rsid w:val="00086150"/>
    <w:rsid w:val="0008653E"/>
    <w:rsid w:val="000865AA"/>
    <w:rsid w:val="000865AC"/>
    <w:rsid w:val="0008671C"/>
    <w:rsid w:val="000869C5"/>
    <w:rsid w:val="000869D6"/>
    <w:rsid w:val="00086A3B"/>
    <w:rsid w:val="00086AA7"/>
    <w:rsid w:val="0008721A"/>
    <w:rsid w:val="0008744E"/>
    <w:rsid w:val="000875F2"/>
    <w:rsid w:val="0008786F"/>
    <w:rsid w:val="000879F2"/>
    <w:rsid w:val="00087F8D"/>
    <w:rsid w:val="00090020"/>
    <w:rsid w:val="0009007E"/>
    <w:rsid w:val="000901D1"/>
    <w:rsid w:val="000902BF"/>
    <w:rsid w:val="00090457"/>
    <w:rsid w:val="00090486"/>
    <w:rsid w:val="0009083D"/>
    <w:rsid w:val="0009083F"/>
    <w:rsid w:val="00090885"/>
    <w:rsid w:val="00090B3C"/>
    <w:rsid w:val="00090E73"/>
    <w:rsid w:val="00090FA6"/>
    <w:rsid w:val="0009121F"/>
    <w:rsid w:val="00091671"/>
    <w:rsid w:val="00091752"/>
    <w:rsid w:val="00091A04"/>
    <w:rsid w:val="00091DF0"/>
    <w:rsid w:val="0009229D"/>
    <w:rsid w:val="000924AB"/>
    <w:rsid w:val="000925F1"/>
    <w:rsid w:val="00092608"/>
    <w:rsid w:val="0009266D"/>
    <w:rsid w:val="00092941"/>
    <w:rsid w:val="00092A7D"/>
    <w:rsid w:val="00092B39"/>
    <w:rsid w:val="00092B48"/>
    <w:rsid w:val="00092C55"/>
    <w:rsid w:val="00092CCE"/>
    <w:rsid w:val="00093250"/>
    <w:rsid w:val="00093305"/>
    <w:rsid w:val="00093615"/>
    <w:rsid w:val="000939DD"/>
    <w:rsid w:val="000939DF"/>
    <w:rsid w:val="00094683"/>
    <w:rsid w:val="00094B33"/>
    <w:rsid w:val="00094BDF"/>
    <w:rsid w:val="00094C64"/>
    <w:rsid w:val="00094DD4"/>
    <w:rsid w:val="00094E29"/>
    <w:rsid w:val="00094F6B"/>
    <w:rsid w:val="00094FC9"/>
    <w:rsid w:val="00095007"/>
    <w:rsid w:val="000950C0"/>
    <w:rsid w:val="00095258"/>
    <w:rsid w:val="000954B2"/>
    <w:rsid w:val="000954ED"/>
    <w:rsid w:val="00095523"/>
    <w:rsid w:val="000956BA"/>
    <w:rsid w:val="00095CBD"/>
    <w:rsid w:val="00095CD1"/>
    <w:rsid w:val="000962F1"/>
    <w:rsid w:val="00096375"/>
    <w:rsid w:val="0009677C"/>
    <w:rsid w:val="000969D2"/>
    <w:rsid w:val="00096A3E"/>
    <w:rsid w:val="00096B06"/>
    <w:rsid w:val="00096C7C"/>
    <w:rsid w:val="00096E86"/>
    <w:rsid w:val="00096F19"/>
    <w:rsid w:val="00097201"/>
    <w:rsid w:val="00097435"/>
    <w:rsid w:val="000976FC"/>
    <w:rsid w:val="00097739"/>
    <w:rsid w:val="00097768"/>
    <w:rsid w:val="00097A6F"/>
    <w:rsid w:val="00097AC2"/>
    <w:rsid w:val="00097D93"/>
    <w:rsid w:val="000A0065"/>
    <w:rsid w:val="000A00AE"/>
    <w:rsid w:val="000A01E0"/>
    <w:rsid w:val="000A025A"/>
    <w:rsid w:val="000A0473"/>
    <w:rsid w:val="000A059C"/>
    <w:rsid w:val="000A07F4"/>
    <w:rsid w:val="000A08DB"/>
    <w:rsid w:val="000A0981"/>
    <w:rsid w:val="000A0A50"/>
    <w:rsid w:val="000A0BF9"/>
    <w:rsid w:val="000A0EFB"/>
    <w:rsid w:val="000A1604"/>
    <w:rsid w:val="000A1684"/>
    <w:rsid w:val="000A16B9"/>
    <w:rsid w:val="000A1720"/>
    <w:rsid w:val="000A1882"/>
    <w:rsid w:val="000A219D"/>
    <w:rsid w:val="000A2279"/>
    <w:rsid w:val="000A25C2"/>
    <w:rsid w:val="000A2B6B"/>
    <w:rsid w:val="000A2C43"/>
    <w:rsid w:val="000A30CA"/>
    <w:rsid w:val="000A3363"/>
    <w:rsid w:val="000A34AA"/>
    <w:rsid w:val="000A3DAD"/>
    <w:rsid w:val="000A413E"/>
    <w:rsid w:val="000A419E"/>
    <w:rsid w:val="000A441E"/>
    <w:rsid w:val="000A4500"/>
    <w:rsid w:val="000A47B2"/>
    <w:rsid w:val="000A489C"/>
    <w:rsid w:val="000A4C84"/>
    <w:rsid w:val="000A4C89"/>
    <w:rsid w:val="000A53AD"/>
    <w:rsid w:val="000A558A"/>
    <w:rsid w:val="000A57CF"/>
    <w:rsid w:val="000A57E8"/>
    <w:rsid w:val="000A58AC"/>
    <w:rsid w:val="000A59EA"/>
    <w:rsid w:val="000A5A2E"/>
    <w:rsid w:val="000A5B7F"/>
    <w:rsid w:val="000A5E21"/>
    <w:rsid w:val="000A5E71"/>
    <w:rsid w:val="000A5F1F"/>
    <w:rsid w:val="000A61C2"/>
    <w:rsid w:val="000A625F"/>
    <w:rsid w:val="000A67EC"/>
    <w:rsid w:val="000A6D49"/>
    <w:rsid w:val="000A7120"/>
    <w:rsid w:val="000A7218"/>
    <w:rsid w:val="000A77A4"/>
    <w:rsid w:val="000A7D9F"/>
    <w:rsid w:val="000A7DB6"/>
    <w:rsid w:val="000A7E57"/>
    <w:rsid w:val="000B0066"/>
    <w:rsid w:val="000B015D"/>
    <w:rsid w:val="000B028E"/>
    <w:rsid w:val="000B02A0"/>
    <w:rsid w:val="000B02C1"/>
    <w:rsid w:val="000B0402"/>
    <w:rsid w:val="000B062B"/>
    <w:rsid w:val="000B0648"/>
    <w:rsid w:val="000B096E"/>
    <w:rsid w:val="000B0A79"/>
    <w:rsid w:val="000B0C7D"/>
    <w:rsid w:val="000B0FCA"/>
    <w:rsid w:val="000B106C"/>
    <w:rsid w:val="000B11C9"/>
    <w:rsid w:val="000B170B"/>
    <w:rsid w:val="000B1827"/>
    <w:rsid w:val="000B19EC"/>
    <w:rsid w:val="000B1A0E"/>
    <w:rsid w:val="000B1BC2"/>
    <w:rsid w:val="000B1BF1"/>
    <w:rsid w:val="000B1C71"/>
    <w:rsid w:val="000B1CB3"/>
    <w:rsid w:val="000B1DBE"/>
    <w:rsid w:val="000B1FD9"/>
    <w:rsid w:val="000B1FFA"/>
    <w:rsid w:val="000B23E3"/>
    <w:rsid w:val="000B23E8"/>
    <w:rsid w:val="000B28D1"/>
    <w:rsid w:val="000B2DDA"/>
    <w:rsid w:val="000B2E95"/>
    <w:rsid w:val="000B2F88"/>
    <w:rsid w:val="000B3027"/>
    <w:rsid w:val="000B30C6"/>
    <w:rsid w:val="000B3222"/>
    <w:rsid w:val="000B3295"/>
    <w:rsid w:val="000B32BF"/>
    <w:rsid w:val="000B35CC"/>
    <w:rsid w:val="000B3663"/>
    <w:rsid w:val="000B3A91"/>
    <w:rsid w:val="000B3BE8"/>
    <w:rsid w:val="000B3FAB"/>
    <w:rsid w:val="000B424B"/>
    <w:rsid w:val="000B468E"/>
    <w:rsid w:val="000B488C"/>
    <w:rsid w:val="000B496F"/>
    <w:rsid w:val="000B4B90"/>
    <w:rsid w:val="000B4CF3"/>
    <w:rsid w:val="000B4D28"/>
    <w:rsid w:val="000B4DE4"/>
    <w:rsid w:val="000B50CE"/>
    <w:rsid w:val="000B517A"/>
    <w:rsid w:val="000B55C2"/>
    <w:rsid w:val="000B585D"/>
    <w:rsid w:val="000B5A10"/>
    <w:rsid w:val="000B5C3C"/>
    <w:rsid w:val="000B5F6B"/>
    <w:rsid w:val="000B6145"/>
    <w:rsid w:val="000B6180"/>
    <w:rsid w:val="000B6613"/>
    <w:rsid w:val="000B667E"/>
    <w:rsid w:val="000B69E3"/>
    <w:rsid w:val="000B6B08"/>
    <w:rsid w:val="000B6C5D"/>
    <w:rsid w:val="000B6C80"/>
    <w:rsid w:val="000B72A8"/>
    <w:rsid w:val="000B7301"/>
    <w:rsid w:val="000B74CC"/>
    <w:rsid w:val="000B7555"/>
    <w:rsid w:val="000B79B6"/>
    <w:rsid w:val="000B7CF4"/>
    <w:rsid w:val="000B7DC0"/>
    <w:rsid w:val="000B7F54"/>
    <w:rsid w:val="000C020D"/>
    <w:rsid w:val="000C039F"/>
    <w:rsid w:val="000C060F"/>
    <w:rsid w:val="000C08C4"/>
    <w:rsid w:val="000C0A9A"/>
    <w:rsid w:val="000C0B26"/>
    <w:rsid w:val="000C0D51"/>
    <w:rsid w:val="000C1028"/>
    <w:rsid w:val="000C1089"/>
    <w:rsid w:val="000C111A"/>
    <w:rsid w:val="000C190E"/>
    <w:rsid w:val="000C1DA5"/>
    <w:rsid w:val="000C2196"/>
    <w:rsid w:val="000C229C"/>
    <w:rsid w:val="000C286C"/>
    <w:rsid w:val="000C298E"/>
    <w:rsid w:val="000C2C06"/>
    <w:rsid w:val="000C2D21"/>
    <w:rsid w:val="000C2DB7"/>
    <w:rsid w:val="000C306E"/>
    <w:rsid w:val="000C30A3"/>
    <w:rsid w:val="000C321B"/>
    <w:rsid w:val="000C361C"/>
    <w:rsid w:val="000C3752"/>
    <w:rsid w:val="000C381F"/>
    <w:rsid w:val="000C3A1D"/>
    <w:rsid w:val="000C3B82"/>
    <w:rsid w:val="000C3DB6"/>
    <w:rsid w:val="000C4344"/>
    <w:rsid w:val="000C45FF"/>
    <w:rsid w:val="000C4733"/>
    <w:rsid w:val="000C48D7"/>
    <w:rsid w:val="000C4BC0"/>
    <w:rsid w:val="000C4CF3"/>
    <w:rsid w:val="000C510B"/>
    <w:rsid w:val="000C5403"/>
    <w:rsid w:val="000C598B"/>
    <w:rsid w:val="000C5BD3"/>
    <w:rsid w:val="000C5D47"/>
    <w:rsid w:val="000C5D68"/>
    <w:rsid w:val="000C5DA1"/>
    <w:rsid w:val="000C5F31"/>
    <w:rsid w:val="000C6042"/>
    <w:rsid w:val="000C627D"/>
    <w:rsid w:val="000C6284"/>
    <w:rsid w:val="000C62C6"/>
    <w:rsid w:val="000C64F2"/>
    <w:rsid w:val="000C68E7"/>
    <w:rsid w:val="000C6BCD"/>
    <w:rsid w:val="000C6E0C"/>
    <w:rsid w:val="000C6F92"/>
    <w:rsid w:val="000C71AA"/>
    <w:rsid w:val="000C720B"/>
    <w:rsid w:val="000C7421"/>
    <w:rsid w:val="000C7561"/>
    <w:rsid w:val="000C7598"/>
    <w:rsid w:val="000C75E6"/>
    <w:rsid w:val="000C773F"/>
    <w:rsid w:val="000C78BD"/>
    <w:rsid w:val="000C7B47"/>
    <w:rsid w:val="000C7C75"/>
    <w:rsid w:val="000C7F37"/>
    <w:rsid w:val="000D05E5"/>
    <w:rsid w:val="000D0840"/>
    <w:rsid w:val="000D08ED"/>
    <w:rsid w:val="000D09FF"/>
    <w:rsid w:val="000D0D17"/>
    <w:rsid w:val="000D0DF6"/>
    <w:rsid w:val="000D0E05"/>
    <w:rsid w:val="000D0E6E"/>
    <w:rsid w:val="000D0F14"/>
    <w:rsid w:val="000D13D8"/>
    <w:rsid w:val="000D186F"/>
    <w:rsid w:val="000D1E11"/>
    <w:rsid w:val="000D1E48"/>
    <w:rsid w:val="000D1F0D"/>
    <w:rsid w:val="000D1FC0"/>
    <w:rsid w:val="000D1FC8"/>
    <w:rsid w:val="000D23C8"/>
    <w:rsid w:val="000D2709"/>
    <w:rsid w:val="000D2979"/>
    <w:rsid w:val="000D2ADB"/>
    <w:rsid w:val="000D2B1F"/>
    <w:rsid w:val="000D2DD5"/>
    <w:rsid w:val="000D334B"/>
    <w:rsid w:val="000D3411"/>
    <w:rsid w:val="000D35CA"/>
    <w:rsid w:val="000D3660"/>
    <w:rsid w:val="000D36CC"/>
    <w:rsid w:val="000D3A9D"/>
    <w:rsid w:val="000D3AB8"/>
    <w:rsid w:val="000D3B70"/>
    <w:rsid w:val="000D3C04"/>
    <w:rsid w:val="000D3D56"/>
    <w:rsid w:val="000D3DF2"/>
    <w:rsid w:val="000D4042"/>
    <w:rsid w:val="000D40BE"/>
    <w:rsid w:val="000D41C9"/>
    <w:rsid w:val="000D4291"/>
    <w:rsid w:val="000D45C5"/>
    <w:rsid w:val="000D483B"/>
    <w:rsid w:val="000D4BA9"/>
    <w:rsid w:val="000D4E33"/>
    <w:rsid w:val="000D4E7A"/>
    <w:rsid w:val="000D4E82"/>
    <w:rsid w:val="000D4F44"/>
    <w:rsid w:val="000D4F4D"/>
    <w:rsid w:val="000D4FDE"/>
    <w:rsid w:val="000D5129"/>
    <w:rsid w:val="000D51D8"/>
    <w:rsid w:val="000D5286"/>
    <w:rsid w:val="000D5318"/>
    <w:rsid w:val="000D53F1"/>
    <w:rsid w:val="000D5408"/>
    <w:rsid w:val="000D5415"/>
    <w:rsid w:val="000D5825"/>
    <w:rsid w:val="000D589F"/>
    <w:rsid w:val="000D5977"/>
    <w:rsid w:val="000D5A60"/>
    <w:rsid w:val="000D5AFE"/>
    <w:rsid w:val="000D5C9D"/>
    <w:rsid w:val="000D5CB8"/>
    <w:rsid w:val="000D620D"/>
    <w:rsid w:val="000D630B"/>
    <w:rsid w:val="000D63F5"/>
    <w:rsid w:val="000D6473"/>
    <w:rsid w:val="000D66C6"/>
    <w:rsid w:val="000D6895"/>
    <w:rsid w:val="000D6B65"/>
    <w:rsid w:val="000D6C5E"/>
    <w:rsid w:val="000D700C"/>
    <w:rsid w:val="000D71E0"/>
    <w:rsid w:val="000D7271"/>
    <w:rsid w:val="000D743F"/>
    <w:rsid w:val="000D77AB"/>
    <w:rsid w:val="000D7D38"/>
    <w:rsid w:val="000D7D6C"/>
    <w:rsid w:val="000E0032"/>
    <w:rsid w:val="000E013F"/>
    <w:rsid w:val="000E0441"/>
    <w:rsid w:val="000E0650"/>
    <w:rsid w:val="000E0658"/>
    <w:rsid w:val="000E083D"/>
    <w:rsid w:val="000E09D7"/>
    <w:rsid w:val="000E0E98"/>
    <w:rsid w:val="000E0EE0"/>
    <w:rsid w:val="000E0F03"/>
    <w:rsid w:val="000E0F4B"/>
    <w:rsid w:val="000E12C4"/>
    <w:rsid w:val="000E12D9"/>
    <w:rsid w:val="000E139E"/>
    <w:rsid w:val="000E18B5"/>
    <w:rsid w:val="000E19F1"/>
    <w:rsid w:val="000E1B5A"/>
    <w:rsid w:val="000E1C9C"/>
    <w:rsid w:val="000E1E3A"/>
    <w:rsid w:val="000E213C"/>
    <w:rsid w:val="000E2276"/>
    <w:rsid w:val="000E2371"/>
    <w:rsid w:val="000E2459"/>
    <w:rsid w:val="000E263E"/>
    <w:rsid w:val="000E2640"/>
    <w:rsid w:val="000E2718"/>
    <w:rsid w:val="000E28A5"/>
    <w:rsid w:val="000E2B47"/>
    <w:rsid w:val="000E2EAD"/>
    <w:rsid w:val="000E2FF2"/>
    <w:rsid w:val="000E3348"/>
    <w:rsid w:val="000E366D"/>
    <w:rsid w:val="000E3741"/>
    <w:rsid w:val="000E3C97"/>
    <w:rsid w:val="000E40E2"/>
    <w:rsid w:val="000E43A1"/>
    <w:rsid w:val="000E441D"/>
    <w:rsid w:val="000E4472"/>
    <w:rsid w:val="000E4B35"/>
    <w:rsid w:val="000E4EC3"/>
    <w:rsid w:val="000E53C1"/>
    <w:rsid w:val="000E54D1"/>
    <w:rsid w:val="000E5508"/>
    <w:rsid w:val="000E562C"/>
    <w:rsid w:val="000E5C74"/>
    <w:rsid w:val="000E637D"/>
    <w:rsid w:val="000E65BC"/>
    <w:rsid w:val="000E667C"/>
    <w:rsid w:val="000E698C"/>
    <w:rsid w:val="000E6E18"/>
    <w:rsid w:val="000E6F8D"/>
    <w:rsid w:val="000E71F1"/>
    <w:rsid w:val="000E73CB"/>
    <w:rsid w:val="000E7F34"/>
    <w:rsid w:val="000F0088"/>
    <w:rsid w:val="000F03A0"/>
    <w:rsid w:val="000F04AB"/>
    <w:rsid w:val="000F0717"/>
    <w:rsid w:val="000F08D2"/>
    <w:rsid w:val="000F0B54"/>
    <w:rsid w:val="000F0C92"/>
    <w:rsid w:val="000F0D5F"/>
    <w:rsid w:val="000F0DAB"/>
    <w:rsid w:val="000F0FEB"/>
    <w:rsid w:val="000F10F3"/>
    <w:rsid w:val="000F1400"/>
    <w:rsid w:val="000F158F"/>
    <w:rsid w:val="000F1970"/>
    <w:rsid w:val="000F1B3E"/>
    <w:rsid w:val="000F1BBE"/>
    <w:rsid w:val="000F1EC6"/>
    <w:rsid w:val="000F2392"/>
    <w:rsid w:val="000F23CF"/>
    <w:rsid w:val="000F2757"/>
    <w:rsid w:val="000F29FC"/>
    <w:rsid w:val="000F2AB0"/>
    <w:rsid w:val="000F2B18"/>
    <w:rsid w:val="000F2C14"/>
    <w:rsid w:val="000F2F39"/>
    <w:rsid w:val="000F31D2"/>
    <w:rsid w:val="000F3266"/>
    <w:rsid w:val="000F3AA3"/>
    <w:rsid w:val="000F426F"/>
    <w:rsid w:val="000F433F"/>
    <w:rsid w:val="000F44B5"/>
    <w:rsid w:val="000F4588"/>
    <w:rsid w:val="000F4707"/>
    <w:rsid w:val="000F48B0"/>
    <w:rsid w:val="000F4A5D"/>
    <w:rsid w:val="000F4BB6"/>
    <w:rsid w:val="000F4EA0"/>
    <w:rsid w:val="000F5758"/>
    <w:rsid w:val="000F57F9"/>
    <w:rsid w:val="000F5827"/>
    <w:rsid w:val="000F58C4"/>
    <w:rsid w:val="000F5956"/>
    <w:rsid w:val="000F5980"/>
    <w:rsid w:val="000F59FF"/>
    <w:rsid w:val="000F5EFC"/>
    <w:rsid w:val="000F6901"/>
    <w:rsid w:val="000F6B28"/>
    <w:rsid w:val="000F6D9B"/>
    <w:rsid w:val="000F6E67"/>
    <w:rsid w:val="000F719D"/>
    <w:rsid w:val="000F7207"/>
    <w:rsid w:val="000F7778"/>
    <w:rsid w:val="000F7AA2"/>
    <w:rsid w:val="000F7FA0"/>
    <w:rsid w:val="00100026"/>
    <w:rsid w:val="00100068"/>
    <w:rsid w:val="00100185"/>
    <w:rsid w:val="0010058C"/>
    <w:rsid w:val="001005E2"/>
    <w:rsid w:val="001006AD"/>
    <w:rsid w:val="001006D4"/>
    <w:rsid w:val="00100804"/>
    <w:rsid w:val="001009D7"/>
    <w:rsid w:val="00100AE0"/>
    <w:rsid w:val="00100F99"/>
    <w:rsid w:val="0010198E"/>
    <w:rsid w:val="00101B22"/>
    <w:rsid w:val="00101BD2"/>
    <w:rsid w:val="001021D7"/>
    <w:rsid w:val="001021E6"/>
    <w:rsid w:val="00102368"/>
    <w:rsid w:val="001023B6"/>
    <w:rsid w:val="00102472"/>
    <w:rsid w:val="0010247A"/>
    <w:rsid w:val="001024EF"/>
    <w:rsid w:val="00102ABB"/>
    <w:rsid w:val="00102DB4"/>
    <w:rsid w:val="00102DBE"/>
    <w:rsid w:val="00103349"/>
    <w:rsid w:val="00103757"/>
    <w:rsid w:val="00103760"/>
    <w:rsid w:val="00103837"/>
    <w:rsid w:val="001038BB"/>
    <w:rsid w:val="00103A8D"/>
    <w:rsid w:val="00103D36"/>
    <w:rsid w:val="0010408A"/>
    <w:rsid w:val="0010418B"/>
    <w:rsid w:val="00104572"/>
    <w:rsid w:val="001047B5"/>
    <w:rsid w:val="00104A82"/>
    <w:rsid w:val="00104BE3"/>
    <w:rsid w:val="00104C5B"/>
    <w:rsid w:val="00104CB4"/>
    <w:rsid w:val="0010545A"/>
    <w:rsid w:val="0010546B"/>
    <w:rsid w:val="0010563E"/>
    <w:rsid w:val="0010585F"/>
    <w:rsid w:val="00105925"/>
    <w:rsid w:val="00105CF4"/>
    <w:rsid w:val="00105DEA"/>
    <w:rsid w:val="0010602D"/>
    <w:rsid w:val="001067FB"/>
    <w:rsid w:val="00106857"/>
    <w:rsid w:val="001068EA"/>
    <w:rsid w:val="00106A1F"/>
    <w:rsid w:val="00106ED5"/>
    <w:rsid w:val="00106F42"/>
    <w:rsid w:val="00107291"/>
    <w:rsid w:val="0010756C"/>
    <w:rsid w:val="00107667"/>
    <w:rsid w:val="00107797"/>
    <w:rsid w:val="001077AC"/>
    <w:rsid w:val="00107D31"/>
    <w:rsid w:val="00107DBE"/>
    <w:rsid w:val="00107ED2"/>
    <w:rsid w:val="00107F33"/>
    <w:rsid w:val="00107FD3"/>
    <w:rsid w:val="0011047C"/>
    <w:rsid w:val="001105BF"/>
    <w:rsid w:val="00110658"/>
    <w:rsid w:val="001107AD"/>
    <w:rsid w:val="001107E7"/>
    <w:rsid w:val="0011091C"/>
    <w:rsid w:val="00110BC4"/>
    <w:rsid w:val="00110F23"/>
    <w:rsid w:val="001110B6"/>
    <w:rsid w:val="001112B2"/>
    <w:rsid w:val="00111404"/>
    <w:rsid w:val="00111750"/>
    <w:rsid w:val="00111783"/>
    <w:rsid w:val="0011189D"/>
    <w:rsid w:val="001122AE"/>
    <w:rsid w:val="00112382"/>
    <w:rsid w:val="00112534"/>
    <w:rsid w:val="00112BE4"/>
    <w:rsid w:val="001132D7"/>
    <w:rsid w:val="0011370C"/>
    <w:rsid w:val="00113798"/>
    <w:rsid w:val="0011391D"/>
    <w:rsid w:val="00113BE3"/>
    <w:rsid w:val="00113E2D"/>
    <w:rsid w:val="00114049"/>
    <w:rsid w:val="00114194"/>
    <w:rsid w:val="0011426E"/>
    <w:rsid w:val="0011430E"/>
    <w:rsid w:val="001144A2"/>
    <w:rsid w:val="00114773"/>
    <w:rsid w:val="00114824"/>
    <w:rsid w:val="00114DD3"/>
    <w:rsid w:val="00114E9F"/>
    <w:rsid w:val="00115735"/>
    <w:rsid w:val="00115886"/>
    <w:rsid w:val="00115ADF"/>
    <w:rsid w:val="00115B0F"/>
    <w:rsid w:val="00115D6F"/>
    <w:rsid w:val="00115F74"/>
    <w:rsid w:val="0011602E"/>
    <w:rsid w:val="001163CA"/>
    <w:rsid w:val="00116452"/>
    <w:rsid w:val="00116545"/>
    <w:rsid w:val="00116D5C"/>
    <w:rsid w:val="00117208"/>
    <w:rsid w:val="001175EE"/>
    <w:rsid w:val="001177AD"/>
    <w:rsid w:val="001177FA"/>
    <w:rsid w:val="001178B0"/>
    <w:rsid w:val="0011794C"/>
    <w:rsid w:val="00117D4B"/>
    <w:rsid w:val="00117F0E"/>
    <w:rsid w:val="0012003D"/>
    <w:rsid w:val="00120135"/>
    <w:rsid w:val="0012026B"/>
    <w:rsid w:val="00120437"/>
    <w:rsid w:val="001205C9"/>
    <w:rsid w:val="0012068D"/>
    <w:rsid w:val="00120A7A"/>
    <w:rsid w:val="00120B9E"/>
    <w:rsid w:val="00120F3A"/>
    <w:rsid w:val="00121009"/>
    <w:rsid w:val="0012106D"/>
    <w:rsid w:val="0012119C"/>
    <w:rsid w:val="001211C5"/>
    <w:rsid w:val="00121513"/>
    <w:rsid w:val="001216AD"/>
    <w:rsid w:val="00121864"/>
    <w:rsid w:val="00121B93"/>
    <w:rsid w:val="00121BAA"/>
    <w:rsid w:val="00121E09"/>
    <w:rsid w:val="001222A4"/>
    <w:rsid w:val="001225CE"/>
    <w:rsid w:val="0012287B"/>
    <w:rsid w:val="001228DB"/>
    <w:rsid w:val="00122CAF"/>
    <w:rsid w:val="00122E2E"/>
    <w:rsid w:val="00122E9B"/>
    <w:rsid w:val="0012308A"/>
    <w:rsid w:val="00123268"/>
    <w:rsid w:val="001232B7"/>
    <w:rsid w:val="00123664"/>
    <w:rsid w:val="00123694"/>
    <w:rsid w:val="0012375F"/>
    <w:rsid w:val="00123852"/>
    <w:rsid w:val="00123970"/>
    <w:rsid w:val="00123B10"/>
    <w:rsid w:val="00123DA1"/>
    <w:rsid w:val="00123EC2"/>
    <w:rsid w:val="00124184"/>
    <w:rsid w:val="00124205"/>
    <w:rsid w:val="00124347"/>
    <w:rsid w:val="0012442E"/>
    <w:rsid w:val="00124950"/>
    <w:rsid w:val="00124A98"/>
    <w:rsid w:val="00124D04"/>
    <w:rsid w:val="00124E88"/>
    <w:rsid w:val="00124EF0"/>
    <w:rsid w:val="00125183"/>
    <w:rsid w:val="0012532F"/>
    <w:rsid w:val="00125379"/>
    <w:rsid w:val="00125687"/>
    <w:rsid w:val="001257F0"/>
    <w:rsid w:val="00125A44"/>
    <w:rsid w:val="00125B1C"/>
    <w:rsid w:val="00125D40"/>
    <w:rsid w:val="00125E33"/>
    <w:rsid w:val="00125EDB"/>
    <w:rsid w:val="0012608D"/>
    <w:rsid w:val="0012649F"/>
    <w:rsid w:val="00126614"/>
    <w:rsid w:val="00126A5D"/>
    <w:rsid w:val="00126EE4"/>
    <w:rsid w:val="00127025"/>
    <w:rsid w:val="00127061"/>
    <w:rsid w:val="00127287"/>
    <w:rsid w:val="001276FB"/>
    <w:rsid w:val="0012775C"/>
    <w:rsid w:val="0012798A"/>
    <w:rsid w:val="001279BD"/>
    <w:rsid w:val="00127A7C"/>
    <w:rsid w:val="00127B5F"/>
    <w:rsid w:val="00127C03"/>
    <w:rsid w:val="00127C4A"/>
    <w:rsid w:val="00127CC8"/>
    <w:rsid w:val="00127D15"/>
    <w:rsid w:val="00130299"/>
    <w:rsid w:val="0013038B"/>
    <w:rsid w:val="00130734"/>
    <w:rsid w:val="00130ADE"/>
    <w:rsid w:val="00130FBE"/>
    <w:rsid w:val="00131330"/>
    <w:rsid w:val="00131D93"/>
    <w:rsid w:val="001320F8"/>
    <w:rsid w:val="00132242"/>
    <w:rsid w:val="00132707"/>
    <w:rsid w:val="0013283A"/>
    <w:rsid w:val="00132944"/>
    <w:rsid w:val="00132AA4"/>
    <w:rsid w:val="00132BD2"/>
    <w:rsid w:val="00132C60"/>
    <w:rsid w:val="00132E79"/>
    <w:rsid w:val="00132E81"/>
    <w:rsid w:val="00133219"/>
    <w:rsid w:val="00133A35"/>
    <w:rsid w:val="00133C6C"/>
    <w:rsid w:val="00133D5A"/>
    <w:rsid w:val="00133DB6"/>
    <w:rsid w:val="00133EE6"/>
    <w:rsid w:val="00133F3F"/>
    <w:rsid w:val="001342B7"/>
    <w:rsid w:val="00134A04"/>
    <w:rsid w:val="00134DBC"/>
    <w:rsid w:val="001352A1"/>
    <w:rsid w:val="001352FA"/>
    <w:rsid w:val="00135951"/>
    <w:rsid w:val="00135BF2"/>
    <w:rsid w:val="00135D3F"/>
    <w:rsid w:val="00135DCD"/>
    <w:rsid w:val="00135F05"/>
    <w:rsid w:val="001361F0"/>
    <w:rsid w:val="00136341"/>
    <w:rsid w:val="001364EC"/>
    <w:rsid w:val="00136901"/>
    <w:rsid w:val="00136A89"/>
    <w:rsid w:val="00136AC1"/>
    <w:rsid w:val="00136B9D"/>
    <w:rsid w:val="00136D41"/>
    <w:rsid w:val="00137021"/>
    <w:rsid w:val="001372DC"/>
    <w:rsid w:val="00137549"/>
    <w:rsid w:val="001375F8"/>
    <w:rsid w:val="00137687"/>
    <w:rsid w:val="001376A9"/>
    <w:rsid w:val="001376CE"/>
    <w:rsid w:val="00137703"/>
    <w:rsid w:val="00137834"/>
    <w:rsid w:val="0013783D"/>
    <w:rsid w:val="00137997"/>
    <w:rsid w:val="00137A6D"/>
    <w:rsid w:val="00137CF3"/>
    <w:rsid w:val="00137D59"/>
    <w:rsid w:val="00140111"/>
    <w:rsid w:val="0014022F"/>
    <w:rsid w:val="001404E8"/>
    <w:rsid w:val="00140795"/>
    <w:rsid w:val="00140992"/>
    <w:rsid w:val="00140BDC"/>
    <w:rsid w:val="0014120C"/>
    <w:rsid w:val="00141619"/>
    <w:rsid w:val="00141C2C"/>
    <w:rsid w:val="00141D52"/>
    <w:rsid w:val="00141DEA"/>
    <w:rsid w:val="00141F24"/>
    <w:rsid w:val="00141F58"/>
    <w:rsid w:val="00141F87"/>
    <w:rsid w:val="00142604"/>
    <w:rsid w:val="0014270C"/>
    <w:rsid w:val="00142764"/>
    <w:rsid w:val="00142A83"/>
    <w:rsid w:val="00142DB3"/>
    <w:rsid w:val="00142E85"/>
    <w:rsid w:val="0014331A"/>
    <w:rsid w:val="001433F1"/>
    <w:rsid w:val="001434FA"/>
    <w:rsid w:val="0014355B"/>
    <w:rsid w:val="00143A0B"/>
    <w:rsid w:val="00143AE5"/>
    <w:rsid w:val="00143C23"/>
    <w:rsid w:val="00143CF3"/>
    <w:rsid w:val="00143D55"/>
    <w:rsid w:val="001440D0"/>
    <w:rsid w:val="00144292"/>
    <w:rsid w:val="0014435C"/>
    <w:rsid w:val="001446CB"/>
    <w:rsid w:val="00144774"/>
    <w:rsid w:val="001447D0"/>
    <w:rsid w:val="0014484D"/>
    <w:rsid w:val="00144F01"/>
    <w:rsid w:val="00145040"/>
    <w:rsid w:val="0014506A"/>
    <w:rsid w:val="001453AE"/>
    <w:rsid w:val="001454FD"/>
    <w:rsid w:val="001458E4"/>
    <w:rsid w:val="00145938"/>
    <w:rsid w:val="00145C8C"/>
    <w:rsid w:val="00145C9A"/>
    <w:rsid w:val="00145F04"/>
    <w:rsid w:val="00146249"/>
    <w:rsid w:val="0014639F"/>
    <w:rsid w:val="001463A5"/>
    <w:rsid w:val="0014647B"/>
    <w:rsid w:val="0014652E"/>
    <w:rsid w:val="001467A5"/>
    <w:rsid w:val="001469EE"/>
    <w:rsid w:val="00146A4A"/>
    <w:rsid w:val="00146B6F"/>
    <w:rsid w:val="00146B77"/>
    <w:rsid w:val="00146BC8"/>
    <w:rsid w:val="001470A1"/>
    <w:rsid w:val="00147223"/>
    <w:rsid w:val="00147305"/>
    <w:rsid w:val="00147308"/>
    <w:rsid w:val="0014739F"/>
    <w:rsid w:val="001473EC"/>
    <w:rsid w:val="001478AA"/>
    <w:rsid w:val="00147907"/>
    <w:rsid w:val="00147951"/>
    <w:rsid w:val="00147C5B"/>
    <w:rsid w:val="00147C8E"/>
    <w:rsid w:val="00147E2A"/>
    <w:rsid w:val="00147ED5"/>
    <w:rsid w:val="00150374"/>
    <w:rsid w:val="0015086D"/>
    <w:rsid w:val="001508E4"/>
    <w:rsid w:val="00150C09"/>
    <w:rsid w:val="00150E38"/>
    <w:rsid w:val="0015137B"/>
    <w:rsid w:val="001517F0"/>
    <w:rsid w:val="00151DD7"/>
    <w:rsid w:val="001520B2"/>
    <w:rsid w:val="00152215"/>
    <w:rsid w:val="001524EE"/>
    <w:rsid w:val="001526C3"/>
    <w:rsid w:val="00152833"/>
    <w:rsid w:val="001529C7"/>
    <w:rsid w:val="00152A21"/>
    <w:rsid w:val="00152AAD"/>
    <w:rsid w:val="00152B72"/>
    <w:rsid w:val="00152BDE"/>
    <w:rsid w:val="00152CCA"/>
    <w:rsid w:val="00153463"/>
    <w:rsid w:val="00153543"/>
    <w:rsid w:val="001536E2"/>
    <w:rsid w:val="0015388A"/>
    <w:rsid w:val="0015396A"/>
    <w:rsid w:val="00153A87"/>
    <w:rsid w:val="00153E86"/>
    <w:rsid w:val="00153E89"/>
    <w:rsid w:val="00153F9A"/>
    <w:rsid w:val="0015433F"/>
    <w:rsid w:val="0015449B"/>
    <w:rsid w:val="001544DF"/>
    <w:rsid w:val="001545FA"/>
    <w:rsid w:val="00154987"/>
    <w:rsid w:val="00154C79"/>
    <w:rsid w:val="001550B3"/>
    <w:rsid w:val="001552EF"/>
    <w:rsid w:val="001554A0"/>
    <w:rsid w:val="00155516"/>
    <w:rsid w:val="00155781"/>
    <w:rsid w:val="0015578D"/>
    <w:rsid w:val="00155A38"/>
    <w:rsid w:val="00155C2F"/>
    <w:rsid w:val="00155E8B"/>
    <w:rsid w:val="00155F6D"/>
    <w:rsid w:val="0015634B"/>
    <w:rsid w:val="0015645C"/>
    <w:rsid w:val="00156874"/>
    <w:rsid w:val="001569D3"/>
    <w:rsid w:val="00156B49"/>
    <w:rsid w:val="001570F3"/>
    <w:rsid w:val="001572C9"/>
    <w:rsid w:val="0015760F"/>
    <w:rsid w:val="00157627"/>
    <w:rsid w:val="00157C0E"/>
    <w:rsid w:val="00157CD6"/>
    <w:rsid w:val="00157DF9"/>
    <w:rsid w:val="00157E4B"/>
    <w:rsid w:val="00157F6A"/>
    <w:rsid w:val="001607AA"/>
    <w:rsid w:val="00160869"/>
    <w:rsid w:val="00160888"/>
    <w:rsid w:val="00161205"/>
    <w:rsid w:val="00161313"/>
    <w:rsid w:val="00161397"/>
    <w:rsid w:val="00161402"/>
    <w:rsid w:val="001615CB"/>
    <w:rsid w:val="00161ABC"/>
    <w:rsid w:val="00161C2C"/>
    <w:rsid w:val="00161F34"/>
    <w:rsid w:val="0016204B"/>
    <w:rsid w:val="001621A4"/>
    <w:rsid w:val="001628EE"/>
    <w:rsid w:val="00162A57"/>
    <w:rsid w:val="00162A59"/>
    <w:rsid w:val="00162AA1"/>
    <w:rsid w:val="00162DF6"/>
    <w:rsid w:val="00162E14"/>
    <w:rsid w:val="00162FB3"/>
    <w:rsid w:val="001633A0"/>
    <w:rsid w:val="001633DA"/>
    <w:rsid w:val="00163497"/>
    <w:rsid w:val="0016359F"/>
    <w:rsid w:val="00163AE9"/>
    <w:rsid w:val="00163D5E"/>
    <w:rsid w:val="00163E70"/>
    <w:rsid w:val="00164010"/>
    <w:rsid w:val="001640B5"/>
    <w:rsid w:val="001642F8"/>
    <w:rsid w:val="00164621"/>
    <w:rsid w:val="0016473F"/>
    <w:rsid w:val="0016499F"/>
    <w:rsid w:val="0016507E"/>
    <w:rsid w:val="00165080"/>
    <w:rsid w:val="001650FC"/>
    <w:rsid w:val="00165B93"/>
    <w:rsid w:val="00165FEF"/>
    <w:rsid w:val="001660FD"/>
    <w:rsid w:val="00166123"/>
    <w:rsid w:val="0016619E"/>
    <w:rsid w:val="0016626B"/>
    <w:rsid w:val="00166952"/>
    <w:rsid w:val="001672E5"/>
    <w:rsid w:val="001672E8"/>
    <w:rsid w:val="001672E9"/>
    <w:rsid w:val="001673C5"/>
    <w:rsid w:val="0016785A"/>
    <w:rsid w:val="001679BB"/>
    <w:rsid w:val="001679C3"/>
    <w:rsid w:val="00167EFD"/>
    <w:rsid w:val="00167F9E"/>
    <w:rsid w:val="00170064"/>
    <w:rsid w:val="00170414"/>
    <w:rsid w:val="0017045C"/>
    <w:rsid w:val="00170AA2"/>
    <w:rsid w:val="00170AC3"/>
    <w:rsid w:val="00170B33"/>
    <w:rsid w:val="00170B70"/>
    <w:rsid w:val="00170D49"/>
    <w:rsid w:val="00170D89"/>
    <w:rsid w:val="00170E14"/>
    <w:rsid w:val="00170ED3"/>
    <w:rsid w:val="001717E5"/>
    <w:rsid w:val="00171AEA"/>
    <w:rsid w:val="00171E48"/>
    <w:rsid w:val="001723E3"/>
    <w:rsid w:val="001724CB"/>
    <w:rsid w:val="00172A45"/>
    <w:rsid w:val="00172B80"/>
    <w:rsid w:val="00172B92"/>
    <w:rsid w:val="00172D88"/>
    <w:rsid w:val="0017336A"/>
    <w:rsid w:val="001734E4"/>
    <w:rsid w:val="0017352D"/>
    <w:rsid w:val="00173691"/>
    <w:rsid w:val="00173BCC"/>
    <w:rsid w:val="00173D2B"/>
    <w:rsid w:val="00173E77"/>
    <w:rsid w:val="00173FB0"/>
    <w:rsid w:val="001749CF"/>
    <w:rsid w:val="00174A3B"/>
    <w:rsid w:val="00174B34"/>
    <w:rsid w:val="00174DC4"/>
    <w:rsid w:val="00174DCD"/>
    <w:rsid w:val="0017544F"/>
    <w:rsid w:val="00175469"/>
    <w:rsid w:val="00175640"/>
    <w:rsid w:val="00175775"/>
    <w:rsid w:val="001758CD"/>
    <w:rsid w:val="001758FC"/>
    <w:rsid w:val="001759F6"/>
    <w:rsid w:val="001760AE"/>
    <w:rsid w:val="001768AF"/>
    <w:rsid w:val="00176BA6"/>
    <w:rsid w:val="00176D69"/>
    <w:rsid w:val="00176D91"/>
    <w:rsid w:val="00176F9F"/>
    <w:rsid w:val="00176FC6"/>
    <w:rsid w:val="00177035"/>
    <w:rsid w:val="0017704D"/>
    <w:rsid w:val="0017717C"/>
    <w:rsid w:val="00177315"/>
    <w:rsid w:val="001773CE"/>
    <w:rsid w:val="001774D8"/>
    <w:rsid w:val="00177596"/>
    <w:rsid w:val="001775E1"/>
    <w:rsid w:val="001775FD"/>
    <w:rsid w:val="0017778B"/>
    <w:rsid w:val="001777FF"/>
    <w:rsid w:val="00177BAA"/>
    <w:rsid w:val="00177DFE"/>
    <w:rsid w:val="00180302"/>
    <w:rsid w:val="00180418"/>
    <w:rsid w:val="00180571"/>
    <w:rsid w:val="00180673"/>
    <w:rsid w:val="00180B6A"/>
    <w:rsid w:val="00180DAD"/>
    <w:rsid w:val="00181258"/>
    <w:rsid w:val="0018154D"/>
    <w:rsid w:val="001816C8"/>
    <w:rsid w:val="001818C4"/>
    <w:rsid w:val="00181F3A"/>
    <w:rsid w:val="001820F0"/>
    <w:rsid w:val="001822AD"/>
    <w:rsid w:val="00182308"/>
    <w:rsid w:val="00182598"/>
    <w:rsid w:val="0018267A"/>
    <w:rsid w:val="00182AD9"/>
    <w:rsid w:val="00182C0E"/>
    <w:rsid w:val="00182C52"/>
    <w:rsid w:val="00182C6B"/>
    <w:rsid w:val="001831A2"/>
    <w:rsid w:val="001834D1"/>
    <w:rsid w:val="00183F0F"/>
    <w:rsid w:val="0018417E"/>
    <w:rsid w:val="001842BD"/>
    <w:rsid w:val="00184307"/>
    <w:rsid w:val="00184320"/>
    <w:rsid w:val="0018462A"/>
    <w:rsid w:val="0018464E"/>
    <w:rsid w:val="00184650"/>
    <w:rsid w:val="001849C4"/>
    <w:rsid w:val="00184C4C"/>
    <w:rsid w:val="001850D5"/>
    <w:rsid w:val="00185380"/>
    <w:rsid w:val="001853A4"/>
    <w:rsid w:val="001854B0"/>
    <w:rsid w:val="001855CA"/>
    <w:rsid w:val="001857B2"/>
    <w:rsid w:val="001858C1"/>
    <w:rsid w:val="0018591E"/>
    <w:rsid w:val="00185E0B"/>
    <w:rsid w:val="001860DC"/>
    <w:rsid w:val="00186834"/>
    <w:rsid w:val="00186E0D"/>
    <w:rsid w:val="00186EF9"/>
    <w:rsid w:val="00186F26"/>
    <w:rsid w:val="0018703A"/>
    <w:rsid w:val="001870A3"/>
    <w:rsid w:val="001872FF"/>
    <w:rsid w:val="001873AC"/>
    <w:rsid w:val="0018752C"/>
    <w:rsid w:val="00187A23"/>
    <w:rsid w:val="00187AAF"/>
    <w:rsid w:val="00187C1F"/>
    <w:rsid w:val="00187C45"/>
    <w:rsid w:val="00187CA8"/>
    <w:rsid w:val="00187CDC"/>
    <w:rsid w:val="00187DAD"/>
    <w:rsid w:val="0019031A"/>
    <w:rsid w:val="00190E41"/>
    <w:rsid w:val="00191B5C"/>
    <w:rsid w:val="00191D50"/>
    <w:rsid w:val="00191DAE"/>
    <w:rsid w:val="00192298"/>
    <w:rsid w:val="00192344"/>
    <w:rsid w:val="00192401"/>
    <w:rsid w:val="0019255E"/>
    <w:rsid w:val="001925B4"/>
    <w:rsid w:val="001927FE"/>
    <w:rsid w:val="00192995"/>
    <w:rsid w:val="00192EC2"/>
    <w:rsid w:val="00192EEB"/>
    <w:rsid w:val="00193258"/>
    <w:rsid w:val="0019339B"/>
    <w:rsid w:val="00193604"/>
    <w:rsid w:val="00193624"/>
    <w:rsid w:val="001936CC"/>
    <w:rsid w:val="001937EC"/>
    <w:rsid w:val="00193993"/>
    <w:rsid w:val="00193A1B"/>
    <w:rsid w:val="00193E76"/>
    <w:rsid w:val="00193FC8"/>
    <w:rsid w:val="00194197"/>
    <w:rsid w:val="00194242"/>
    <w:rsid w:val="00194ADC"/>
    <w:rsid w:val="0019506D"/>
    <w:rsid w:val="0019509F"/>
    <w:rsid w:val="001952D3"/>
    <w:rsid w:val="00195397"/>
    <w:rsid w:val="001957C6"/>
    <w:rsid w:val="001960E9"/>
    <w:rsid w:val="0019637C"/>
    <w:rsid w:val="001965D0"/>
    <w:rsid w:val="001971FF"/>
    <w:rsid w:val="0019722A"/>
    <w:rsid w:val="0019742E"/>
    <w:rsid w:val="00197875"/>
    <w:rsid w:val="00197B77"/>
    <w:rsid w:val="00197B7B"/>
    <w:rsid w:val="00197E81"/>
    <w:rsid w:val="001A0051"/>
    <w:rsid w:val="001A00F5"/>
    <w:rsid w:val="001A03EA"/>
    <w:rsid w:val="001A0784"/>
    <w:rsid w:val="001A07EC"/>
    <w:rsid w:val="001A08E5"/>
    <w:rsid w:val="001A095E"/>
    <w:rsid w:val="001A0AA9"/>
    <w:rsid w:val="001A0F04"/>
    <w:rsid w:val="001A10AC"/>
    <w:rsid w:val="001A12AC"/>
    <w:rsid w:val="001A1389"/>
    <w:rsid w:val="001A13A5"/>
    <w:rsid w:val="001A1583"/>
    <w:rsid w:val="001A16E6"/>
    <w:rsid w:val="001A1ADC"/>
    <w:rsid w:val="001A1DCC"/>
    <w:rsid w:val="001A1FD3"/>
    <w:rsid w:val="001A1FFB"/>
    <w:rsid w:val="001A20B7"/>
    <w:rsid w:val="001A2303"/>
    <w:rsid w:val="001A2745"/>
    <w:rsid w:val="001A2769"/>
    <w:rsid w:val="001A28D3"/>
    <w:rsid w:val="001A2AE9"/>
    <w:rsid w:val="001A2B79"/>
    <w:rsid w:val="001A2D41"/>
    <w:rsid w:val="001A2ED3"/>
    <w:rsid w:val="001A30DF"/>
    <w:rsid w:val="001A3225"/>
    <w:rsid w:val="001A327D"/>
    <w:rsid w:val="001A359E"/>
    <w:rsid w:val="001A35E5"/>
    <w:rsid w:val="001A3780"/>
    <w:rsid w:val="001A3951"/>
    <w:rsid w:val="001A3993"/>
    <w:rsid w:val="001A3CA2"/>
    <w:rsid w:val="001A3D5E"/>
    <w:rsid w:val="001A3DD9"/>
    <w:rsid w:val="001A3DF8"/>
    <w:rsid w:val="001A3EB2"/>
    <w:rsid w:val="001A3F99"/>
    <w:rsid w:val="001A4009"/>
    <w:rsid w:val="001A4735"/>
    <w:rsid w:val="001A4A89"/>
    <w:rsid w:val="001A4FF5"/>
    <w:rsid w:val="001A52A2"/>
    <w:rsid w:val="001A52DC"/>
    <w:rsid w:val="001A52EA"/>
    <w:rsid w:val="001A577D"/>
    <w:rsid w:val="001A5791"/>
    <w:rsid w:val="001A57F8"/>
    <w:rsid w:val="001A5830"/>
    <w:rsid w:val="001A5953"/>
    <w:rsid w:val="001A5B5E"/>
    <w:rsid w:val="001A5C2B"/>
    <w:rsid w:val="001A5EA2"/>
    <w:rsid w:val="001A63AD"/>
    <w:rsid w:val="001A650A"/>
    <w:rsid w:val="001A6690"/>
    <w:rsid w:val="001A67ED"/>
    <w:rsid w:val="001A6B5A"/>
    <w:rsid w:val="001A6C56"/>
    <w:rsid w:val="001A6CA1"/>
    <w:rsid w:val="001A6E56"/>
    <w:rsid w:val="001A7066"/>
    <w:rsid w:val="001A71F1"/>
    <w:rsid w:val="001A72D1"/>
    <w:rsid w:val="001A7384"/>
    <w:rsid w:val="001A76A4"/>
    <w:rsid w:val="001A787F"/>
    <w:rsid w:val="001A78BD"/>
    <w:rsid w:val="001A7A39"/>
    <w:rsid w:val="001A7B3C"/>
    <w:rsid w:val="001A7BB5"/>
    <w:rsid w:val="001A7D10"/>
    <w:rsid w:val="001A7FAD"/>
    <w:rsid w:val="001B0491"/>
    <w:rsid w:val="001B05A7"/>
    <w:rsid w:val="001B0902"/>
    <w:rsid w:val="001B0C7C"/>
    <w:rsid w:val="001B0E29"/>
    <w:rsid w:val="001B10C6"/>
    <w:rsid w:val="001B139D"/>
    <w:rsid w:val="001B1804"/>
    <w:rsid w:val="001B1A5F"/>
    <w:rsid w:val="001B1D1E"/>
    <w:rsid w:val="001B271D"/>
    <w:rsid w:val="001B2A6F"/>
    <w:rsid w:val="001B2A87"/>
    <w:rsid w:val="001B2BA1"/>
    <w:rsid w:val="001B2F8E"/>
    <w:rsid w:val="001B306E"/>
    <w:rsid w:val="001B31D0"/>
    <w:rsid w:val="001B3636"/>
    <w:rsid w:val="001B3782"/>
    <w:rsid w:val="001B384F"/>
    <w:rsid w:val="001B38C8"/>
    <w:rsid w:val="001B3D26"/>
    <w:rsid w:val="001B44D5"/>
    <w:rsid w:val="001B4607"/>
    <w:rsid w:val="001B46A2"/>
    <w:rsid w:val="001B4A6A"/>
    <w:rsid w:val="001B50EC"/>
    <w:rsid w:val="001B51A8"/>
    <w:rsid w:val="001B5241"/>
    <w:rsid w:val="001B6338"/>
    <w:rsid w:val="001B636F"/>
    <w:rsid w:val="001B667D"/>
    <w:rsid w:val="001B6704"/>
    <w:rsid w:val="001B6A0E"/>
    <w:rsid w:val="001B6D1B"/>
    <w:rsid w:val="001B6D39"/>
    <w:rsid w:val="001B6F12"/>
    <w:rsid w:val="001B728B"/>
    <w:rsid w:val="001B74E2"/>
    <w:rsid w:val="001B7657"/>
    <w:rsid w:val="001B76A4"/>
    <w:rsid w:val="001B7874"/>
    <w:rsid w:val="001B7A29"/>
    <w:rsid w:val="001B7E12"/>
    <w:rsid w:val="001B7EC2"/>
    <w:rsid w:val="001B7F7A"/>
    <w:rsid w:val="001C02C1"/>
    <w:rsid w:val="001C0737"/>
    <w:rsid w:val="001C0C88"/>
    <w:rsid w:val="001C0E46"/>
    <w:rsid w:val="001C0F28"/>
    <w:rsid w:val="001C10F1"/>
    <w:rsid w:val="001C12F4"/>
    <w:rsid w:val="001C15DA"/>
    <w:rsid w:val="001C17FA"/>
    <w:rsid w:val="001C190C"/>
    <w:rsid w:val="001C190E"/>
    <w:rsid w:val="001C19EB"/>
    <w:rsid w:val="001C1B57"/>
    <w:rsid w:val="001C1C30"/>
    <w:rsid w:val="001C1CA2"/>
    <w:rsid w:val="001C1CED"/>
    <w:rsid w:val="001C1DEA"/>
    <w:rsid w:val="001C21E6"/>
    <w:rsid w:val="001C249B"/>
    <w:rsid w:val="001C263C"/>
    <w:rsid w:val="001C26B1"/>
    <w:rsid w:val="001C26FB"/>
    <w:rsid w:val="001C2824"/>
    <w:rsid w:val="001C2943"/>
    <w:rsid w:val="001C2A92"/>
    <w:rsid w:val="001C2B08"/>
    <w:rsid w:val="001C2EFC"/>
    <w:rsid w:val="001C3024"/>
    <w:rsid w:val="001C30D7"/>
    <w:rsid w:val="001C3174"/>
    <w:rsid w:val="001C31AD"/>
    <w:rsid w:val="001C32CA"/>
    <w:rsid w:val="001C337E"/>
    <w:rsid w:val="001C3743"/>
    <w:rsid w:val="001C3E57"/>
    <w:rsid w:val="001C4155"/>
    <w:rsid w:val="001C4564"/>
    <w:rsid w:val="001C485E"/>
    <w:rsid w:val="001C49F3"/>
    <w:rsid w:val="001C4D57"/>
    <w:rsid w:val="001C5279"/>
    <w:rsid w:val="001C5651"/>
    <w:rsid w:val="001C58DF"/>
    <w:rsid w:val="001C59F1"/>
    <w:rsid w:val="001C5A63"/>
    <w:rsid w:val="001C61C3"/>
    <w:rsid w:val="001C66D8"/>
    <w:rsid w:val="001C688D"/>
    <w:rsid w:val="001C6AA6"/>
    <w:rsid w:val="001C6DC4"/>
    <w:rsid w:val="001C6DE0"/>
    <w:rsid w:val="001C6F1E"/>
    <w:rsid w:val="001C6FDA"/>
    <w:rsid w:val="001C776A"/>
    <w:rsid w:val="001C78A8"/>
    <w:rsid w:val="001D039A"/>
    <w:rsid w:val="001D040B"/>
    <w:rsid w:val="001D0727"/>
    <w:rsid w:val="001D0917"/>
    <w:rsid w:val="001D095D"/>
    <w:rsid w:val="001D0D20"/>
    <w:rsid w:val="001D1319"/>
    <w:rsid w:val="001D170D"/>
    <w:rsid w:val="001D170F"/>
    <w:rsid w:val="001D1A49"/>
    <w:rsid w:val="001D1A63"/>
    <w:rsid w:val="001D1A6B"/>
    <w:rsid w:val="001D233A"/>
    <w:rsid w:val="001D26C9"/>
    <w:rsid w:val="001D2C16"/>
    <w:rsid w:val="001D2E45"/>
    <w:rsid w:val="001D2FD3"/>
    <w:rsid w:val="001D2FD8"/>
    <w:rsid w:val="001D3273"/>
    <w:rsid w:val="001D3B8B"/>
    <w:rsid w:val="001D3BA7"/>
    <w:rsid w:val="001D3FAB"/>
    <w:rsid w:val="001D446B"/>
    <w:rsid w:val="001D46CF"/>
    <w:rsid w:val="001D50CC"/>
    <w:rsid w:val="001D5471"/>
    <w:rsid w:val="001D54A8"/>
    <w:rsid w:val="001D61D4"/>
    <w:rsid w:val="001D61DB"/>
    <w:rsid w:val="001D6303"/>
    <w:rsid w:val="001D6333"/>
    <w:rsid w:val="001D651F"/>
    <w:rsid w:val="001D6634"/>
    <w:rsid w:val="001D6688"/>
    <w:rsid w:val="001D68A7"/>
    <w:rsid w:val="001D69AC"/>
    <w:rsid w:val="001D6A8D"/>
    <w:rsid w:val="001D6B30"/>
    <w:rsid w:val="001D6DA3"/>
    <w:rsid w:val="001D6F95"/>
    <w:rsid w:val="001D7054"/>
    <w:rsid w:val="001D7176"/>
    <w:rsid w:val="001D730C"/>
    <w:rsid w:val="001D741C"/>
    <w:rsid w:val="001D757D"/>
    <w:rsid w:val="001D75F9"/>
    <w:rsid w:val="001D79B0"/>
    <w:rsid w:val="001D7DFC"/>
    <w:rsid w:val="001D7FC9"/>
    <w:rsid w:val="001E02B2"/>
    <w:rsid w:val="001E0644"/>
    <w:rsid w:val="001E0675"/>
    <w:rsid w:val="001E0B2D"/>
    <w:rsid w:val="001E0DE1"/>
    <w:rsid w:val="001E1072"/>
    <w:rsid w:val="001E1138"/>
    <w:rsid w:val="001E1215"/>
    <w:rsid w:val="001E1677"/>
    <w:rsid w:val="001E17CB"/>
    <w:rsid w:val="001E18C6"/>
    <w:rsid w:val="001E1B85"/>
    <w:rsid w:val="001E1BBB"/>
    <w:rsid w:val="001E1BEF"/>
    <w:rsid w:val="001E1D13"/>
    <w:rsid w:val="001E1D45"/>
    <w:rsid w:val="001E1D6D"/>
    <w:rsid w:val="001E1D88"/>
    <w:rsid w:val="001E22A5"/>
    <w:rsid w:val="001E2367"/>
    <w:rsid w:val="001E274F"/>
    <w:rsid w:val="001E27A2"/>
    <w:rsid w:val="001E296A"/>
    <w:rsid w:val="001E2C07"/>
    <w:rsid w:val="001E2D58"/>
    <w:rsid w:val="001E379D"/>
    <w:rsid w:val="001E38BA"/>
    <w:rsid w:val="001E3A09"/>
    <w:rsid w:val="001E3A68"/>
    <w:rsid w:val="001E3C97"/>
    <w:rsid w:val="001E3DF7"/>
    <w:rsid w:val="001E3EC0"/>
    <w:rsid w:val="001E3EC6"/>
    <w:rsid w:val="001E4357"/>
    <w:rsid w:val="001E453B"/>
    <w:rsid w:val="001E459E"/>
    <w:rsid w:val="001E46C7"/>
    <w:rsid w:val="001E4929"/>
    <w:rsid w:val="001E4C7A"/>
    <w:rsid w:val="001E4F88"/>
    <w:rsid w:val="001E5495"/>
    <w:rsid w:val="001E5528"/>
    <w:rsid w:val="001E55F7"/>
    <w:rsid w:val="001E56B6"/>
    <w:rsid w:val="001E575F"/>
    <w:rsid w:val="001E5811"/>
    <w:rsid w:val="001E5825"/>
    <w:rsid w:val="001E5C1B"/>
    <w:rsid w:val="001E5DF7"/>
    <w:rsid w:val="001E5EC4"/>
    <w:rsid w:val="001E61BF"/>
    <w:rsid w:val="001E6586"/>
    <w:rsid w:val="001E67B2"/>
    <w:rsid w:val="001E6D2C"/>
    <w:rsid w:val="001E6D95"/>
    <w:rsid w:val="001E6F5B"/>
    <w:rsid w:val="001E709D"/>
    <w:rsid w:val="001E70D5"/>
    <w:rsid w:val="001E714A"/>
    <w:rsid w:val="001E76DF"/>
    <w:rsid w:val="001E78FF"/>
    <w:rsid w:val="001E7950"/>
    <w:rsid w:val="001E7B14"/>
    <w:rsid w:val="001F0090"/>
    <w:rsid w:val="001F01EA"/>
    <w:rsid w:val="001F04C5"/>
    <w:rsid w:val="001F07F5"/>
    <w:rsid w:val="001F08FC"/>
    <w:rsid w:val="001F09F7"/>
    <w:rsid w:val="001F0BC9"/>
    <w:rsid w:val="001F0BF2"/>
    <w:rsid w:val="001F105A"/>
    <w:rsid w:val="001F107E"/>
    <w:rsid w:val="001F145B"/>
    <w:rsid w:val="001F1846"/>
    <w:rsid w:val="001F1BBF"/>
    <w:rsid w:val="001F1C69"/>
    <w:rsid w:val="001F1DD7"/>
    <w:rsid w:val="001F1E0B"/>
    <w:rsid w:val="001F1F2D"/>
    <w:rsid w:val="001F24BE"/>
    <w:rsid w:val="001F2884"/>
    <w:rsid w:val="001F28BA"/>
    <w:rsid w:val="001F2DED"/>
    <w:rsid w:val="001F30F7"/>
    <w:rsid w:val="001F32AA"/>
    <w:rsid w:val="001F333A"/>
    <w:rsid w:val="001F36B2"/>
    <w:rsid w:val="001F374C"/>
    <w:rsid w:val="001F3B19"/>
    <w:rsid w:val="001F3C8C"/>
    <w:rsid w:val="001F3DDE"/>
    <w:rsid w:val="001F42B2"/>
    <w:rsid w:val="001F43EF"/>
    <w:rsid w:val="001F4464"/>
    <w:rsid w:val="001F446B"/>
    <w:rsid w:val="001F44E8"/>
    <w:rsid w:val="001F4714"/>
    <w:rsid w:val="001F49FC"/>
    <w:rsid w:val="001F4A36"/>
    <w:rsid w:val="001F4C9A"/>
    <w:rsid w:val="001F4E84"/>
    <w:rsid w:val="001F4F1F"/>
    <w:rsid w:val="001F50AF"/>
    <w:rsid w:val="001F50B3"/>
    <w:rsid w:val="001F50D8"/>
    <w:rsid w:val="001F523D"/>
    <w:rsid w:val="001F526A"/>
    <w:rsid w:val="001F571E"/>
    <w:rsid w:val="001F58D5"/>
    <w:rsid w:val="001F58EF"/>
    <w:rsid w:val="001F5986"/>
    <w:rsid w:val="001F5A12"/>
    <w:rsid w:val="001F5CAF"/>
    <w:rsid w:val="001F5E71"/>
    <w:rsid w:val="001F5FEF"/>
    <w:rsid w:val="001F609C"/>
    <w:rsid w:val="001F6362"/>
    <w:rsid w:val="001F6410"/>
    <w:rsid w:val="001F69B6"/>
    <w:rsid w:val="001F6BB6"/>
    <w:rsid w:val="001F6C94"/>
    <w:rsid w:val="001F6C97"/>
    <w:rsid w:val="001F6F38"/>
    <w:rsid w:val="001F6FDB"/>
    <w:rsid w:val="001F6FFC"/>
    <w:rsid w:val="001F704E"/>
    <w:rsid w:val="001F722A"/>
    <w:rsid w:val="001F73AA"/>
    <w:rsid w:val="001F7401"/>
    <w:rsid w:val="001F75E7"/>
    <w:rsid w:val="001F7A3B"/>
    <w:rsid w:val="001F7B80"/>
    <w:rsid w:val="001F7C02"/>
    <w:rsid w:val="0020005A"/>
    <w:rsid w:val="0020008B"/>
    <w:rsid w:val="00200230"/>
    <w:rsid w:val="0020035A"/>
    <w:rsid w:val="00200584"/>
    <w:rsid w:val="002007C4"/>
    <w:rsid w:val="0020084E"/>
    <w:rsid w:val="0020094E"/>
    <w:rsid w:val="00200DC8"/>
    <w:rsid w:val="00200E29"/>
    <w:rsid w:val="00200E66"/>
    <w:rsid w:val="00200F1D"/>
    <w:rsid w:val="002011DC"/>
    <w:rsid w:val="00201699"/>
    <w:rsid w:val="002016B6"/>
    <w:rsid w:val="00201864"/>
    <w:rsid w:val="002018E2"/>
    <w:rsid w:val="00201A7B"/>
    <w:rsid w:val="00201D24"/>
    <w:rsid w:val="00201FE8"/>
    <w:rsid w:val="00202064"/>
    <w:rsid w:val="0020211C"/>
    <w:rsid w:val="002024E5"/>
    <w:rsid w:val="00202531"/>
    <w:rsid w:val="0020287E"/>
    <w:rsid w:val="00202AC9"/>
    <w:rsid w:val="00202D94"/>
    <w:rsid w:val="00202EDF"/>
    <w:rsid w:val="00203027"/>
    <w:rsid w:val="00203080"/>
    <w:rsid w:val="0020311C"/>
    <w:rsid w:val="00203225"/>
    <w:rsid w:val="002033FD"/>
    <w:rsid w:val="00203EE1"/>
    <w:rsid w:val="002040FA"/>
    <w:rsid w:val="0020468D"/>
    <w:rsid w:val="00204B39"/>
    <w:rsid w:val="00204E16"/>
    <w:rsid w:val="00204EDE"/>
    <w:rsid w:val="00204F52"/>
    <w:rsid w:val="00205298"/>
    <w:rsid w:val="002052E6"/>
    <w:rsid w:val="00205868"/>
    <w:rsid w:val="00206165"/>
    <w:rsid w:val="00206213"/>
    <w:rsid w:val="00206288"/>
    <w:rsid w:val="002066E8"/>
    <w:rsid w:val="00206AD9"/>
    <w:rsid w:val="00206CA6"/>
    <w:rsid w:val="002070B5"/>
    <w:rsid w:val="00207134"/>
    <w:rsid w:val="00207639"/>
    <w:rsid w:val="00207BE3"/>
    <w:rsid w:val="00207C48"/>
    <w:rsid w:val="0021000E"/>
    <w:rsid w:val="00210069"/>
    <w:rsid w:val="00210413"/>
    <w:rsid w:val="002108BB"/>
    <w:rsid w:val="00210AA3"/>
    <w:rsid w:val="00210CD9"/>
    <w:rsid w:val="00210CE9"/>
    <w:rsid w:val="00210D02"/>
    <w:rsid w:val="00210D36"/>
    <w:rsid w:val="00211095"/>
    <w:rsid w:val="002111E0"/>
    <w:rsid w:val="002112EE"/>
    <w:rsid w:val="00211331"/>
    <w:rsid w:val="0021136D"/>
    <w:rsid w:val="0021149A"/>
    <w:rsid w:val="0021175B"/>
    <w:rsid w:val="002117E9"/>
    <w:rsid w:val="00211889"/>
    <w:rsid w:val="002119DF"/>
    <w:rsid w:val="00211A0B"/>
    <w:rsid w:val="00211AE5"/>
    <w:rsid w:val="00211CD6"/>
    <w:rsid w:val="00212082"/>
    <w:rsid w:val="002120F7"/>
    <w:rsid w:val="00212660"/>
    <w:rsid w:val="00212806"/>
    <w:rsid w:val="00212838"/>
    <w:rsid w:val="002129BE"/>
    <w:rsid w:val="00212BED"/>
    <w:rsid w:val="00212EE5"/>
    <w:rsid w:val="00213A22"/>
    <w:rsid w:val="00213A9D"/>
    <w:rsid w:val="00213AFC"/>
    <w:rsid w:val="00213C2E"/>
    <w:rsid w:val="00213D42"/>
    <w:rsid w:val="00213D76"/>
    <w:rsid w:val="00213DBB"/>
    <w:rsid w:val="002141A4"/>
    <w:rsid w:val="00214326"/>
    <w:rsid w:val="002143FE"/>
    <w:rsid w:val="002144B3"/>
    <w:rsid w:val="00214949"/>
    <w:rsid w:val="002149FA"/>
    <w:rsid w:val="00214EC2"/>
    <w:rsid w:val="0021532E"/>
    <w:rsid w:val="00215552"/>
    <w:rsid w:val="00215814"/>
    <w:rsid w:val="002159D6"/>
    <w:rsid w:val="002159E4"/>
    <w:rsid w:val="00215AD2"/>
    <w:rsid w:val="00215CDD"/>
    <w:rsid w:val="00215EC2"/>
    <w:rsid w:val="002160B9"/>
    <w:rsid w:val="00216366"/>
    <w:rsid w:val="0021644B"/>
    <w:rsid w:val="00216571"/>
    <w:rsid w:val="00216674"/>
    <w:rsid w:val="00216CC6"/>
    <w:rsid w:val="00216F93"/>
    <w:rsid w:val="00216F94"/>
    <w:rsid w:val="002175E4"/>
    <w:rsid w:val="00217933"/>
    <w:rsid w:val="00217F43"/>
    <w:rsid w:val="00217F8F"/>
    <w:rsid w:val="00217FF8"/>
    <w:rsid w:val="0022040A"/>
    <w:rsid w:val="002204CF"/>
    <w:rsid w:val="002204E3"/>
    <w:rsid w:val="0022061E"/>
    <w:rsid w:val="0022070D"/>
    <w:rsid w:val="00220A6C"/>
    <w:rsid w:val="00220BF7"/>
    <w:rsid w:val="00220EAA"/>
    <w:rsid w:val="002210E2"/>
    <w:rsid w:val="002212B1"/>
    <w:rsid w:val="00221623"/>
    <w:rsid w:val="00221785"/>
    <w:rsid w:val="002217E5"/>
    <w:rsid w:val="002218A1"/>
    <w:rsid w:val="00222008"/>
    <w:rsid w:val="0022204B"/>
    <w:rsid w:val="002221C3"/>
    <w:rsid w:val="00222231"/>
    <w:rsid w:val="002222E0"/>
    <w:rsid w:val="002223EF"/>
    <w:rsid w:val="0022268A"/>
    <w:rsid w:val="002226FD"/>
    <w:rsid w:val="00222910"/>
    <w:rsid w:val="00222E88"/>
    <w:rsid w:val="00222F30"/>
    <w:rsid w:val="0022302E"/>
    <w:rsid w:val="002230D0"/>
    <w:rsid w:val="002230DB"/>
    <w:rsid w:val="002231EB"/>
    <w:rsid w:val="0022340A"/>
    <w:rsid w:val="0022357C"/>
    <w:rsid w:val="00223695"/>
    <w:rsid w:val="0022373F"/>
    <w:rsid w:val="002237AD"/>
    <w:rsid w:val="00223AAA"/>
    <w:rsid w:val="00223C3B"/>
    <w:rsid w:val="00224022"/>
    <w:rsid w:val="002241F0"/>
    <w:rsid w:val="0022423C"/>
    <w:rsid w:val="00224282"/>
    <w:rsid w:val="00224557"/>
    <w:rsid w:val="00224574"/>
    <w:rsid w:val="002245DE"/>
    <w:rsid w:val="00224B52"/>
    <w:rsid w:val="00224FE9"/>
    <w:rsid w:val="002250C2"/>
    <w:rsid w:val="00225122"/>
    <w:rsid w:val="00225216"/>
    <w:rsid w:val="00225385"/>
    <w:rsid w:val="0022543E"/>
    <w:rsid w:val="00225458"/>
    <w:rsid w:val="002255E8"/>
    <w:rsid w:val="00225B0F"/>
    <w:rsid w:val="00225E8D"/>
    <w:rsid w:val="00225FEA"/>
    <w:rsid w:val="00226161"/>
    <w:rsid w:val="00226656"/>
    <w:rsid w:val="002267AA"/>
    <w:rsid w:val="00227071"/>
    <w:rsid w:val="002272A8"/>
    <w:rsid w:val="00227529"/>
    <w:rsid w:val="00227626"/>
    <w:rsid w:val="00227A55"/>
    <w:rsid w:val="00227CFE"/>
    <w:rsid w:val="00227DAA"/>
    <w:rsid w:val="00227EC8"/>
    <w:rsid w:val="002300E8"/>
    <w:rsid w:val="0023018C"/>
    <w:rsid w:val="002302B1"/>
    <w:rsid w:val="002302BD"/>
    <w:rsid w:val="00230847"/>
    <w:rsid w:val="00230953"/>
    <w:rsid w:val="00230B61"/>
    <w:rsid w:val="00230B6E"/>
    <w:rsid w:val="00230C8A"/>
    <w:rsid w:val="00230D2D"/>
    <w:rsid w:val="00231264"/>
    <w:rsid w:val="00231442"/>
    <w:rsid w:val="0023165A"/>
    <w:rsid w:val="00231AB9"/>
    <w:rsid w:val="00231B0C"/>
    <w:rsid w:val="0023211E"/>
    <w:rsid w:val="0023219F"/>
    <w:rsid w:val="002322FA"/>
    <w:rsid w:val="00232439"/>
    <w:rsid w:val="00232484"/>
    <w:rsid w:val="00232A3E"/>
    <w:rsid w:val="00232B26"/>
    <w:rsid w:val="00232F9A"/>
    <w:rsid w:val="002331D5"/>
    <w:rsid w:val="002331FA"/>
    <w:rsid w:val="0023334D"/>
    <w:rsid w:val="00233513"/>
    <w:rsid w:val="002339C3"/>
    <w:rsid w:val="00233A5B"/>
    <w:rsid w:val="00233D6F"/>
    <w:rsid w:val="00234119"/>
    <w:rsid w:val="00234540"/>
    <w:rsid w:val="00234552"/>
    <w:rsid w:val="00234EC1"/>
    <w:rsid w:val="00235608"/>
    <w:rsid w:val="00235747"/>
    <w:rsid w:val="00235A20"/>
    <w:rsid w:val="00235C04"/>
    <w:rsid w:val="00235CA7"/>
    <w:rsid w:val="00236107"/>
    <w:rsid w:val="0023693D"/>
    <w:rsid w:val="0023698D"/>
    <w:rsid w:val="00236E61"/>
    <w:rsid w:val="00236F8A"/>
    <w:rsid w:val="00237029"/>
    <w:rsid w:val="00237677"/>
    <w:rsid w:val="00237788"/>
    <w:rsid w:val="0023799B"/>
    <w:rsid w:val="00237B56"/>
    <w:rsid w:val="00237C54"/>
    <w:rsid w:val="00237D00"/>
    <w:rsid w:val="00237EC0"/>
    <w:rsid w:val="00240035"/>
    <w:rsid w:val="0024038F"/>
    <w:rsid w:val="00240474"/>
    <w:rsid w:val="002404DA"/>
    <w:rsid w:val="002407C6"/>
    <w:rsid w:val="0024082B"/>
    <w:rsid w:val="00240A73"/>
    <w:rsid w:val="00240CA2"/>
    <w:rsid w:val="00241079"/>
    <w:rsid w:val="00241136"/>
    <w:rsid w:val="0024124C"/>
    <w:rsid w:val="002412A0"/>
    <w:rsid w:val="0024140C"/>
    <w:rsid w:val="002414E2"/>
    <w:rsid w:val="002415B2"/>
    <w:rsid w:val="00241A27"/>
    <w:rsid w:val="00241AAC"/>
    <w:rsid w:val="00241E8A"/>
    <w:rsid w:val="00241EE0"/>
    <w:rsid w:val="00242210"/>
    <w:rsid w:val="00242259"/>
    <w:rsid w:val="002423A2"/>
    <w:rsid w:val="00242C0D"/>
    <w:rsid w:val="002431F7"/>
    <w:rsid w:val="00243285"/>
    <w:rsid w:val="0024328A"/>
    <w:rsid w:val="00243633"/>
    <w:rsid w:val="002438B8"/>
    <w:rsid w:val="00243AA2"/>
    <w:rsid w:val="00243C0D"/>
    <w:rsid w:val="00243CA6"/>
    <w:rsid w:val="00243ED9"/>
    <w:rsid w:val="00244215"/>
    <w:rsid w:val="002444CC"/>
    <w:rsid w:val="00244875"/>
    <w:rsid w:val="00244958"/>
    <w:rsid w:val="00244BEF"/>
    <w:rsid w:val="00244F2E"/>
    <w:rsid w:val="00245642"/>
    <w:rsid w:val="00245720"/>
    <w:rsid w:val="00245888"/>
    <w:rsid w:val="0024589A"/>
    <w:rsid w:val="0024594D"/>
    <w:rsid w:val="00245960"/>
    <w:rsid w:val="00245995"/>
    <w:rsid w:val="002459B5"/>
    <w:rsid w:val="00245A02"/>
    <w:rsid w:val="00245CBC"/>
    <w:rsid w:val="00245CEA"/>
    <w:rsid w:val="00245F27"/>
    <w:rsid w:val="00245F9B"/>
    <w:rsid w:val="00245FD0"/>
    <w:rsid w:val="00246000"/>
    <w:rsid w:val="00246115"/>
    <w:rsid w:val="0024691A"/>
    <w:rsid w:val="00246A0C"/>
    <w:rsid w:val="00246A32"/>
    <w:rsid w:val="00246D51"/>
    <w:rsid w:val="00246D71"/>
    <w:rsid w:val="0024726A"/>
    <w:rsid w:val="0024732A"/>
    <w:rsid w:val="0024766E"/>
    <w:rsid w:val="0024791B"/>
    <w:rsid w:val="00247C21"/>
    <w:rsid w:val="00247D1F"/>
    <w:rsid w:val="00247D4E"/>
    <w:rsid w:val="00250161"/>
    <w:rsid w:val="00250231"/>
    <w:rsid w:val="00250295"/>
    <w:rsid w:val="00250314"/>
    <w:rsid w:val="0025046B"/>
    <w:rsid w:val="0025054D"/>
    <w:rsid w:val="00250751"/>
    <w:rsid w:val="00250888"/>
    <w:rsid w:val="002508F7"/>
    <w:rsid w:val="00250D93"/>
    <w:rsid w:val="00250FA0"/>
    <w:rsid w:val="00251436"/>
    <w:rsid w:val="002514F2"/>
    <w:rsid w:val="002517B4"/>
    <w:rsid w:val="002518B8"/>
    <w:rsid w:val="002519A3"/>
    <w:rsid w:val="002519B4"/>
    <w:rsid w:val="00251B31"/>
    <w:rsid w:val="002521C1"/>
    <w:rsid w:val="002522AF"/>
    <w:rsid w:val="002529D9"/>
    <w:rsid w:val="00252C99"/>
    <w:rsid w:val="00252DE4"/>
    <w:rsid w:val="002530D9"/>
    <w:rsid w:val="00253263"/>
    <w:rsid w:val="00253380"/>
    <w:rsid w:val="0025366B"/>
    <w:rsid w:val="0025369C"/>
    <w:rsid w:val="002537FB"/>
    <w:rsid w:val="00253AD9"/>
    <w:rsid w:val="00253C1D"/>
    <w:rsid w:val="0025410D"/>
    <w:rsid w:val="002547A2"/>
    <w:rsid w:val="0025495B"/>
    <w:rsid w:val="00254A25"/>
    <w:rsid w:val="00254FB1"/>
    <w:rsid w:val="0025503B"/>
    <w:rsid w:val="00255C47"/>
    <w:rsid w:val="00255E16"/>
    <w:rsid w:val="002560F0"/>
    <w:rsid w:val="002563C4"/>
    <w:rsid w:val="002563D2"/>
    <w:rsid w:val="00256576"/>
    <w:rsid w:val="00256979"/>
    <w:rsid w:val="002569F9"/>
    <w:rsid w:val="00256C35"/>
    <w:rsid w:val="00256CA5"/>
    <w:rsid w:val="00256D09"/>
    <w:rsid w:val="00256DDF"/>
    <w:rsid w:val="00256F31"/>
    <w:rsid w:val="002570A2"/>
    <w:rsid w:val="00257561"/>
    <w:rsid w:val="0025782C"/>
    <w:rsid w:val="00257D67"/>
    <w:rsid w:val="00257FB0"/>
    <w:rsid w:val="00260583"/>
    <w:rsid w:val="00260EB4"/>
    <w:rsid w:val="002610E1"/>
    <w:rsid w:val="00261108"/>
    <w:rsid w:val="0026124D"/>
    <w:rsid w:val="0026126D"/>
    <w:rsid w:val="002615A2"/>
    <w:rsid w:val="00261649"/>
    <w:rsid w:val="00261908"/>
    <w:rsid w:val="00261957"/>
    <w:rsid w:val="002619A5"/>
    <w:rsid w:val="00261E7B"/>
    <w:rsid w:val="00261ED7"/>
    <w:rsid w:val="00262086"/>
    <w:rsid w:val="0026218B"/>
    <w:rsid w:val="00262493"/>
    <w:rsid w:val="00262B54"/>
    <w:rsid w:val="00262D2B"/>
    <w:rsid w:val="002630CD"/>
    <w:rsid w:val="002630D0"/>
    <w:rsid w:val="00263509"/>
    <w:rsid w:val="002635F8"/>
    <w:rsid w:val="002638CC"/>
    <w:rsid w:val="002638FE"/>
    <w:rsid w:val="00263E5E"/>
    <w:rsid w:val="002645AB"/>
    <w:rsid w:val="00264739"/>
    <w:rsid w:val="0026486C"/>
    <w:rsid w:val="00264F47"/>
    <w:rsid w:val="002655C5"/>
    <w:rsid w:val="00265A9C"/>
    <w:rsid w:val="00265EFE"/>
    <w:rsid w:val="0026607B"/>
    <w:rsid w:val="002665AB"/>
    <w:rsid w:val="00266697"/>
    <w:rsid w:val="0026669B"/>
    <w:rsid w:val="0026698B"/>
    <w:rsid w:val="00266AF5"/>
    <w:rsid w:val="00266B97"/>
    <w:rsid w:val="00266C65"/>
    <w:rsid w:val="002674B9"/>
    <w:rsid w:val="00267D33"/>
    <w:rsid w:val="00267E65"/>
    <w:rsid w:val="0027028F"/>
    <w:rsid w:val="0027067D"/>
    <w:rsid w:val="002706D0"/>
    <w:rsid w:val="00270AD4"/>
    <w:rsid w:val="00270D8C"/>
    <w:rsid w:val="00270F64"/>
    <w:rsid w:val="002716B0"/>
    <w:rsid w:val="002717F4"/>
    <w:rsid w:val="002721AF"/>
    <w:rsid w:val="002725CB"/>
    <w:rsid w:val="00272819"/>
    <w:rsid w:val="00272CAE"/>
    <w:rsid w:val="002731AB"/>
    <w:rsid w:val="002731AD"/>
    <w:rsid w:val="0027359C"/>
    <w:rsid w:val="002737AE"/>
    <w:rsid w:val="00273AE2"/>
    <w:rsid w:val="00273C18"/>
    <w:rsid w:val="00273C4B"/>
    <w:rsid w:val="00273F57"/>
    <w:rsid w:val="0027438F"/>
    <w:rsid w:val="002745E7"/>
    <w:rsid w:val="0027476E"/>
    <w:rsid w:val="00274844"/>
    <w:rsid w:val="00274916"/>
    <w:rsid w:val="002749D2"/>
    <w:rsid w:val="00274A22"/>
    <w:rsid w:val="00274AAC"/>
    <w:rsid w:val="00274BD8"/>
    <w:rsid w:val="00274DA8"/>
    <w:rsid w:val="00275121"/>
    <w:rsid w:val="00275235"/>
    <w:rsid w:val="00275255"/>
    <w:rsid w:val="00275471"/>
    <w:rsid w:val="0027561E"/>
    <w:rsid w:val="002756DE"/>
    <w:rsid w:val="0027573F"/>
    <w:rsid w:val="0027587E"/>
    <w:rsid w:val="0027590F"/>
    <w:rsid w:val="00275AE5"/>
    <w:rsid w:val="00275EBD"/>
    <w:rsid w:val="002762B1"/>
    <w:rsid w:val="0027644A"/>
    <w:rsid w:val="002764A6"/>
    <w:rsid w:val="002766DA"/>
    <w:rsid w:val="0027674A"/>
    <w:rsid w:val="00276A4A"/>
    <w:rsid w:val="00276E55"/>
    <w:rsid w:val="00276ED5"/>
    <w:rsid w:val="00276F16"/>
    <w:rsid w:val="00277091"/>
    <w:rsid w:val="002772AB"/>
    <w:rsid w:val="002773AB"/>
    <w:rsid w:val="00277855"/>
    <w:rsid w:val="002778D3"/>
    <w:rsid w:val="00277A99"/>
    <w:rsid w:val="00277AB1"/>
    <w:rsid w:val="00277C0A"/>
    <w:rsid w:val="00277C1E"/>
    <w:rsid w:val="00277CBF"/>
    <w:rsid w:val="002801BD"/>
    <w:rsid w:val="002802DC"/>
    <w:rsid w:val="002806BB"/>
    <w:rsid w:val="00280844"/>
    <w:rsid w:val="002809C4"/>
    <w:rsid w:val="00280A7B"/>
    <w:rsid w:val="00280BDF"/>
    <w:rsid w:val="002810CE"/>
    <w:rsid w:val="00281539"/>
    <w:rsid w:val="002817D5"/>
    <w:rsid w:val="00281B12"/>
    <w:rsid w:val="00281C2C"/>
    <w:rsid w:val="00281C65"/>
    <w:rsid w:val="00281EE5"/>
    <w:rsid w:val="00281F56"/>
    <w:rsid w:val="00281FD7"/>
    <w:rsid w:val="0028224A"/>
    <w:rsid w:val="002822A6"/>
    <w:rsid w:val="00282439"/>
    <w:rsid w:val="002824CF"/>
    <w:rsid w:val="0028289C"/>
    <w:rsid w:val="00282AB5"/>
    <w:rsid w:val="00282B32"/>
    <w:rsid w:val="00282C40"/>
    <w:rsid w:val="00282F55"/>
    <w:rsid w:val="00283053"/>
    <w:rsid w:val="002831EE"/>
    <w:rsid w:val="0028348F"/>
    <w:rsid w:val="0028367F"/>
    <w:rsid w:val="002838B3"/>
    <w:rsid w:val="00283F1E"/>
    <w:rsid w:val="0028418C"/>
    <w:rsid w:val="0028427D"/>
    <w:rsid w:val="002842C2"/>
    <w:rsid w:val="002847CD"/>
    <w:rsid w:val="002849E9"/>
    <w:rsid w:val="00284CBD"/>
    <w:rsid w:val="00284D89"/>
    <w:rsid w:val="00284DAE"/>
    <w:rsid w:val="00284F0A"/>
    <w:rsid w:val="002852A8"/>
    <w:rsid w:val="0028538B"/>
    <w:rsid w:val="002853E7"/>
    <w:rsid w:val="0028547C"/>
    <w:rsid w:val="00285481"/>
    <w:rsid w:val="00285BEA"/>
    <w:rsid w:val="00285D8B"/>
    <w:rsid w:val="00286156"/>
    <w:rsid w:val="002861A6"/>
    <w:rsid w:val="00286312"/>
    <w:rsid w:val="00286534"/>
    <w:rsid w:val="002867EA"/>
    <w:rsid w:val="00286C22"/>
    <w:rsid w:val="00286D91"/>
    <w:rsid w:val="00286DF1"/>
    <w:rsid w:val="00286FA5"/>
    <w:rsid w:val="0028710B"/>
    <w:rsid w:val="002872B9"/>
    <w:rsid w:val="002873E5"/>
    <w:rsid w:val="00287849"/>
    <w:rsid w:val="0028787A"/>
    <w:rsid w:val="002878E1"/>
    <w:rsid w:val="002879FF"/>
    <w:rsid w:val="00287B86"/>
    <w:rsid w:val="002905E5"/>
    <w:rsid w:val="0029064B"/>
    <w:rsid w:val="002906F1"/>
    <w:rsid w:val="00290DD5"/>
    <w:rsid w:val="00290F94"/>
    <w:rsid w:val="0029102B"/>
    <w:rsid w:val="00291887"/>
    <w:rsid w:val="00291932"/>
    <w:rsid w:val="002920D1"/>
    <w:rsid w:val="002922C6"/>
    <w:rsid w:val="00292335"/>
    <w:rsid w:val="00292A59"/>
    <w:rsid w:val="00292A82"/>
    <w:rsid w:val="00292BC2"/>
    <w:rsid w:val="00293397"/>
    <w:rsid w:val="002935AC"/>
    <w:rsid w:val="002935F2"/>
    <w:rsid w:val="002938C8"/>
    <w:rsid w:val="00293B79"/>
    <w:rsid w:val="00293EB9"/>
    <w:rsid w:val="00293ED9"/>
    <w:rsid w:val="0029401D"/>
    <w:rsid w:val="00294143"/>
    <w:rsid w:val="002944C8"/>
    <w:rsid w:val="002944E1"/>
    <w:rsid w:val="00294705"/>
    <w:rsid w:val="002948E4"/>
    <w:rsid w:val="0029553A"/>
    <w:rsid w:val="00295544"/>
    <w:rsid w:val="002956DB"/>
    <w:rsid w:val="00295756"/>
    <w:rsid w:val="0029589C"/>
    <w:rsid w:val="00295A87"/>
    <w:rsid w:val="00295B77"/>
    <w:rsid w:val="00295E59"/>
    <w:rsid w:val="00295ECB"/>
    <w:rsid w:val="002961D1"/>
    <w:rsid w:val="0029647C"/>
    <w:rsid w:val="00296A92"/>
    <w:rsid w:val="00296B6D"/>
    <w:rsid w:val="00297155"/>
    <w:rsid w:val="00297194"/>
    <w:rsid w:val="002971C4"/>
    <w:rsid w:val="0029726E"/>
    <w:rsid w:val="00297B2A"/>
    <w:rsid w:val="002A003A"/>
    <w:rsid w:val="002A0292"/>
    <w:rsid w:val="002A04AB"/>
    <w:rsid w:val="002A099A"/>
    <w:rsid w:val="002A09F2"/>
    <w:rsid w:val="002A0C04"/>
    <w:rsid w:val="002A0CF1"/>
    <w:rsid w:val="002A0F93"/>
    <w:rsid w:val="002A109F"/>
    <w:rsid w:val="002A13BB"/>
    <w:rsid w:val="002A162C"/>
    <w:rsid w:val="002A1C1C"/>
    <w:rsid w:val="002A1D3C"/>
    <w:rsid w:val="002A20E9"/>
    <w:rsid w:val="002A29E5"/>
    <w:rsid w:val="002A2BA7"/>
    <w:rsid w:val="002A2C54"/>
    <w:rsid w:val="002A2CC2"/>
    <w:rsid w:val="002A2D39"/>
    <w:rsid w:val="002A2E81"/>
    <w:rsid w:val="002A2FA3"/>
    <w:rsid w:val="002A3072"/>
    <w:rsid w:val="002A3285"/>
    <w:rsid w:val="002A3583"/>
    <w:rsid w:val="002A38E6"/>
    <w:rsid w:val="002A4051"/>
    <w:rsid w:val="002A4069"/>
    <w:rsid w:val="002A4654"/>
    <w:rsid w:val="002A48C3"/>
    <w:rsid w:val="002A4B89"/>
    <w:rsid w:val="002A4C3F"/>
    <w:rsid w:val="002A504F"/>
    <w:rsid w:val="002A5280"/>
    <w:rsid w:val="002A545A"/>
    <w:rsid w:val="002A5638"/>
    <w:rsid w:val="002A5761"/>
    <w:rsid w:val="002A57F5"/>
    <w:rsid w:val="002A5AF9"/>
    <w:rsid w:val="002A5E1A"/>
    <w:rsid w:val="002A5E76"/>
    <w:rsid w:val="002A5F08"/>
    <w:rsid w:val="002A5FEB"/>
    <w:rsid w:val="002A658C"/>
    <w:rsid w:val="002A66D7"/>
    <w:rsid w:val="002A6A5D"/>
    <w:rsid w:val="002A6C48"/>
    <w:rsid w:val="002A6F69"/>
    <w:rsid w:val="002A787E"/>
    <w:rsid w:val="002A799F"/>
    <w:rsid w:val="002A7C85"/>
    <w:rsid w:val="002B0255"/>
    <w:rsid w:val="002B0283"/>
    <w:rsid w:val="002B03FC"/>
    <w:rsid w:val="002B0786"/>
    <w:rsid w:val="002B08CC"/>
    <w:rsid w:val="002B0E83"/>
    <w:rsid w:val="002B0FB0"/>
    <w:rsid w:val="002B1094"/>
    <w:rsid w:val="002B14D0"/>
    <w:rsid w:val="002B1B5C"/>
    <w:rsid w:val="002B1CCF"/>
    <w:rsid w:val="002B1CF4"/>
    <w:rsid w:val="002B1D00"/>
    <w:rsid w:val="002B1FB0"/>
    <w:rsid w:val="002B234B"/>
    <w:rsid w:val="002B2E97"/>
    <w:rsid w:val="002B31CA"/>
    <w:rsid w:val="002B36D2"/>
    <w:rsid w:val="002B3881"/>
    <w:rsid w:val="002B3DC5"/>
    <w:rsid w:val="002B3DF1"/>
    <w:rsid w:val="002B406A"/>
    <w:rsid w:val="002B41F6"/>
    <w:rsid w:val="002B427A"/>
    <w:rsid w:val="002B42B4"/>
    <w:rsid w:val="002B44E6"/>
    <w:rsid w:val="002B48B9"/>
    <w:rsid w:val="002B494D"/>
    <w:rsid w:val="002B4AD8"/>
    <w:rsid w:val="002B4C68"/>
    <w:rsid w:val="002B4C75"/>
    <w:rsid w:val="002B4C8C"/>
    <w:rsid w:val="002B5252"/>
    <w:rsid w:val="002B53EC"/>
    <w:rsid w:val="002B573E"/>
    <w:rsid w:val="002B5758"/>
    <w:rsid w:val="002B5A23"/>
    <w:rsid w:val="002B5D1B"/>
    <w:rsid w:val="002B5D2A"/>
    <w:rsid w:val="002B5D5D"/>
    <w:rsid w:val="002B5E02"/>
    <w:rsid w:val="002B62B2"/>
    <w:rsid w:val="002B635D"/>
    <w:rsid w:val="002B67E8"/>
    <w:rsid w:val="002B67FB"/>
    <w:rsid w:val="002B6ACF"/>
    <w:rsid w:val="002B6C5D"/>
    <w:rsid w:val="002B6FA8"/>
    <w:rsid w:val="002B7018"/>
    <w:rsid w:val="002B7055"/>
    <w:rsid w:val="002B70DD"/>
    <w:rsid w:val="002B71FA"/>
    <w:rsid w:val="002B72EE"/>
    <w:rsid w:val="002B7546"/>
    <w:rsid w:val="002B7968"/>
    <w:rsid w:val="002B7A38"/>
    <w:rsid w:val="002B7A9B"/>
    <w:rsid w:val="002B7D77"/>
    <w:rsid w:val="002C069F"/>
    <w:rsid w:val="002C0792"/>
    <w:rsid w:val="002C0B11"/>
    <w:rsid w:val="002C0EB9"/>
    <w:rsid w:val="002C1352"/>
    <w:rsid w:val="002C14B4"/>
    <w:rsid w:val="002C164A"/>
    <w:rsid w:val="002C1923"/>
    <w:rsid w:val="002C1999"/>
    <w:rsid w:val="002C1B5D"/>
    <w:rsid w:val="002C1EBD"/>
    <w:rsid w:val="002C1F66"/>
    <w:rsid w:val="002C1F86"/>
    <w:rsid w:val="002C2022"/>
    <w:rsid w:val="002C2190"/>
    <w:rsid w:val="002C2488"/>
    <w:rsid w:val="002C252F"/>
    <w:rsid w:val="002C25AE"/>
    <w:rsid w:val="002C269E"/>
    <w:rsid w:val="002C2E63"/>
    <w:rsid w:val="002C2F4B"/>
    <w:rsid w:val="002C2FA5"/>
    <w:rsid w:val="002C305D"/>
    <w:rsid w:val="002C355A"/>
    <w:rsid w:val="002C3738"/>
    <w:rsid w:val="002C3BE1"/>
    <w:rsid w:val="002C3F81"/>
    <w:rsid w:val="002C3FBA"/>
    <w:rsid w:val="002C4080"/>
    <w:rsid w:val="002C4152"/>
    <w:rsid w:val="002C41C6"/>
    <w:rsid w:val="002C45C3"/>
    <w:rsid w:val="002C4884"/>
    <w:rsid w:val="002C48BA"/>
    <w:rsid w:val="002C493E"/>
    <w:rsid w:val="002C4A95"/>
    <w:rsid w:val="002C4A9F"/>
    <w:rsid w:val="002C4C6A"/>
    <w:rsid w:val="002C4D72"/>
    <w:rsid w:val="002C4EF6"/>
    <w:rsid w:val="002C5856"/>
    <w:rsid w:val="002C59F9"/>
    <w:rsid w:val="002C5A20"/>
    <w:rsid w:val="002C5A9D"/>
    <w:rsid w:val="002C5C66"/>
    <w:rsid w:val="002C5F05"/>
    <w:rsid w:val="002C5F7A"/>
    <w:rsid w:val="002C6054"/>
    <w:rsid w:val="002C60A1"/>
    <w:rsid w:val="002C63BE"/>
    <w:rsid w:val="002C6422"/>
    <w:rsid w:val="002C64FD"/>
    <w:rsid w:val="002C6BC4"/>
    <w:rsid w:val="002C6BD0"/>
    <w:rsid w:val="002C6CCB"/>
    <w:rsid w:val="002C6DD9"/>
    <w:rsid w:val="002C6F1D"/>
    <w:rsid w:val="002C7343"/>
    <w:rsid w:val="002C7371"/>
    <w:rsid w:val="002C738D"/>
    <w:rsid w:val="002C7536"/>
    <w:rsid w:val="002C7BB8"/>
    <w:rsid w:val="002C7E0B"/>
    <w:rsid w:val="002D0114"/>
    <w:rsid w:val="002D0D07"/>
    <w:rsid w:val="002D0D63"/>
    <w:rsid w:val="002D1034"/>
    <w:rsid w:val="002D1327"/>
    <w:rsid w:val="002D1353"/>
    <w:rsid w:val="002D143E"/>
    <w:rsid w:val="002D16C3"/>
    <w:rsid w:val="002D1758"/>
    <w:rsid w:val="002D178A"/>
    <w:rsid w:val="002D1EF8"/>
    <w:rsid w:val="002D1FBA"/>
    <w:rsid w:val="002D203C"/>
    <w:rsid w:val="002D22E4"/>
    <w:rsid w:val="002D23E9"/>
    <w:rsid w:val="002D25F3"/>
    <w:rsid w:val="002D2614"/>
    <w:rsid w:val="002D2824"/>
    <w:rsid w:val="002D2904"/>
    <w:rsid w:val="002D29F8"/>
    <w:rsid w:val="002D2B62"/>
    <w:rsid w:val="002D2DB7"/>
    <w:rsid w:val="002D30B2"/>
    <w:rsid w:val="002D32E9"/>
    <w:rsid w:val="002D332D"/>
    <w:rsid w:val="002D35FB"/>
    <w:rsid w:val="002D3A10"/>
    <w:rsid w:val="002D3B72"/>
    <w:rsid w:val="002D3BF0"/>
    <w:rsid w:val="002D3CCF"/>
    <w:rsid w:val="002D423C"/>
    <w:rsid w:val="002D42BF"/>
    <w:rsid w:val="002D441F"/>
    <w:rsid w:val="002D44CE"/>
    <w:rsid w:val="002D4988"/>
    <w:rsid w:val="002D4BA7"/>
    <w:rsid w:val="002D4FB7"/>
    <w:rsid w:val="002D522D"/>
    <w:rsid w:val="002D52B4"/>
    <w:rsid w:val="002D53CA"/>
    <w:rsid w:val="002D5748"/>
    <w:rsid w:val="002D57FB"/>
    <w:rsid w:val="002D58A3"/>
    <w:rsid w:val="002D58D2"/>
    <w:rsid w:val="002D594D"/>
    <w:rsid w:val="002D5DEB"/>
    <w:rsid w:val="002D6719"/>
    <w:rsid w:val="002D699C"/>
    <w:rsid w:val="002D6B00"/>
    <w:rsid w:val="002D6E2E"/>
    <w:rsid w:val="002D6E5E"/>
    <w:rsid w:val="002D718D"/>
    <w:rsid w:val="002D71B5"/>
    <w:rsid w:val="002D72E7"/>
    <w:rsid w:val="002D773F"/>
    <w:rsid w:val="002D7930"/>
    <w:rsid w:val="002D7A4E"/>
    <w:rsid w:val="002D7A96"/>
    <w:rsid w:val="002D7B78"/>
    <w:rsid w:val="002D7E94"/>
    <w:rsid w:val="002D7F68"/>
    <w:rsid w:val="002E002B"/>
    <w:rsid w:val="002E01E0"/>
    <w:rsid w:val="002E01F7"/>
    <w:rsid w:val="002E03B0"/>
    <w:rsid w:val="002E0522"/>
    <w:rsid w:val="002E06B6"/>
    <w:rsid w:val="002E0975"/>
    <w:rsid w:val="002E09DC"/>
    <w:rsid w:val="002E0A7D"/>
    <w:rsid w:val="002E0C21"/>
    <w:rsid w:val="002E0CB9"/>
    <w:rsid w:val="002E0F13"/>
    <w:rsid w:val="002E0FB3"/>
    <w:rsid w:val="002E1131"/>
    <w:rsid w:val="002E1231"/>
    <w:rsid w:val="002E1580"/>
    <w:rsid w:val="002E1645"/>
    <w:rsid w:val="002E167F"/>
    <w:rsid w:val="002E1C84"/>
    <w:rsid w:val="002E213C"/>
    <w:rsid w:val="002E22EA"/>
    <w:rsid w:val="002E2882"/>
    <w:rsid w:val="002E352A"/>
    <w:rsid w:val="002E35F3"/>
    <w:rsid w:val="002E369F"/>
    <w:rsid w:val="002E3822"/>
    <w:rsid w:val="002E399C"/>
    <w:rsid w:val="002E3C1C"/>
    <w:rsid w:val="002E3C73"/>
    <w:rsid w:val="002E3CF8"/>
    <w:rsid w:val="002E3D93"/>
    <w:rsid w:val="002E3E7A"/>
    <w:rsid w:val="002E4392"/>
    <w:rsid w:val="002E46DA"/>
    <w:rsid w:val="002E4796"/>
    <w:rsid w:val="002E48EB"/>
    <w:rsid w:val="002E4959"/>
    <w:rsid w:val="002E49B5"/>
    <w:rsid w:val="002E4C3F"/>
    <w:rsid w:val="002E4D3C"/>
    <w:rsid w:val="002E4E50"/>
    <w:rsid w:val="002E4F66"/>
    <w:rsid w:val="002E5087"/>
    <w:rsid w:val="002E52DA"/>
    <w:rsid w:val="002E544C"/>
    <w:rsid w:val="002E564A"/>
    <w:rsid w:val="002E5877"/>
    <w:rsid w:val="002E5BC0"/>
    <w:rsid w:val="002E5E2C"/>
    <w:rsid w:val="002E5FFC"/>
    <w:rsid w:val="002E6071"/>
    <w:rsid w:val="002E6084"/>
    <w:rsid w:val="002E61ED"/>
    <w:rsid w:val="002E62D5"/>
    <w:rsid w:val="002E6C29"/>
    <w:rsid w:val="002E6D22"/>
    <w:rsid w:val="002E70CD"/>
    <w:rsid w:val="002E72E6"/>
    <w:rsid w:val="002E7372"/>
    <w:rsid w:val="002E7490"/>
    <w:rsid w:val="002E753F"/>
    <w:rsid w:val="002E7BA8"/>
    <w:rsid w:val="002E7BE8"/>
    <w:rsid w:val="002E7F95"/>
    <w:rsid w:val="002F01F1"/>
    <w:rsid w:val="002F020C"/>
    <w:rsid w:val="002F06FC"/>
    <w:rsid w:val="002F10EF"/>
    <w:rsid w:val="002F11F7"/>
    <w:rsid w:val="002F12FE"/>
    <w:rsid w:val="002F1337"/>
    <w:rsid w:val="002F15F7"/>
    <w:rsid w:val="002F171F"/>
    <w:rsid w:val="002F1928"/>
    <w:rsid w:val="002F1B90"/>
    <w:rsid w:val="002F1F74"/>
    <w:rsid w:val="002F214E"/>
    <w:rsid w:val="002F2371"/>
    <w:rsid w:val="002F23C6"/>
    <w:rsid w:val="002F24E3"/>
    <w:rsid w:val="002F256C"/>
    <w:rsid w:val="002F2597"/>
    <w:rsid w:val="002F26BA"/>
    <w:rsid w:val="002F28C9"/>
    <w:rsid w:val="002F2954"/>
    <w:rsid w:val="002F2A73"/>
    <w:rsid w:val="002F2B89"/>
    <w:rsid w:val="002F2F2C"/>
    <w:rsid w:val="002F318F"/>
    <w:rsid w:val="002F3402"/>
    <w:rsid w:val="002F3609"/>
    <w:rsid w:val="002F36AC"/>
    <w:rsid w:val="002F3778"/>
    <w:rsid w:val="002F37D6"/>
    <w:rsid w:val="002F3AD1"/>
    <w:rsid w:val="002F3BEF"/>
    <w:rsid w:val="002F3C46"/>
    <w:rsid w:val="002F3FAE"/>
    <w:rsid w:val="002F419A"/>
    <w:rsid w:val="002F4279"/>
    <w:rsid w:val="002F47AC"/>
    <w:rsid w:val="002F486E"/>
    <w:rsid w:val="002F48D9"/>
    <w:rsid w:val="002F4B41"/>
    <w:rsid w:val="002F4C0D"/>
    <w:rsid w:val="002F4C69"/>
    <w:rsid w:val="002F4E21"/>
    <w:rsid w:val="002F5547"/>
    <w:rsid w:val="002F5595"/>
    <w:rsid w:val="002F58BC"/>
    <w:rsid w:val="002F5CD0"/>
    <w:rsid w:val="002F5EF7"/>
    <w:rsid w:val="002F5F76"/>
    <w:rsid w:val="002F61DF"/>
    <w:rsid w:val="002F623D"/>
    <w:rsid w:val="002F6377"/>
    <w:rsid w:val="002F664B"/>
    <w:rsid w:val="002F6777"/>
    <w:rsid w:val="002F6ADF"/>
    <w:rsid w:val="002F6BA5"/>
    <w:rsid w:val="002F6D43"/>
    <w:rsid w:val="002F707A"/>
    <w:rsid w:val="002F7457"/>
    <w:rsid w:val="002F77A9"/>
    <w:rsid w:val="002F7C18"/>
    <w:rsid w:val="002F7CDC"/>
    <w:rsid w:val="002F7CF8"/>
    <w:rsid w:val="002F7D4F"/>
    <w:rsid w:val="00300344"/>
    <w:rsid w:val="00300441"/>
    <w:rsid w:val="0030048B"/>
    <w:rsid w:val="003004D8"/>
    <w:rsid w:val="0030057E"/>
    <w:rsid w:val="003006C8"/>
    <w:rsid w:val="003007A6"/>
    <w:rsid w:val="003009FB"/>
    <w:rsid w:val="00300EFC"/>
    <w:rsid w:val="00300FE9"/>
    <w:rsid w:val="003011B6"/>
    <w:rsid w:val="00301375"/>
    <w:rsid w:val="003016BC"/>
    <w:rsid w:val="00301F01"/>
    <w:rsid w:val="00301F17"/>
    <w:rsid w:val="00301FE2"/>
    <w:rsid w:val="00302268"/>
    <w:rsid w:val="003028AB"/>
    <w:rsid w:val="003028DB"/>
    <w:rsid w:val="00302B39"/>
    <w:rsid w:val="00302B44"/>
    <w:rsid w:val="0030337C"/>
    <w:rsid w:val="003035A1"/>
    <w:rsid w:val="0030370D"/>
    <w:rsid w:val="00303724"/>
    <w:rsid w:val="0030372A"/>
    <w:rsid w:val="00303743"/>
    <w:rsid w:val="00303851"/>
    <w:rsid w:val="003038A1"/>
    <w:rsid w:val="003039FA"/>
    <w:rsid w:val="00303A90"/>
    <w:rsid w:val="00303A98"/>
    <w:rsid w:val="00303D5E"/>
    <w:rsid w:val="00304104"/>
    <w:rsid w:val="00304163"/>
    <w:rsid w:val="00304358"/>
    <w:rsid w:val="003043C2"/>
    <w:rsid w:val="003046D2"/>
    <w:rsid w:val="00304816"/>
    <w:rsid w:val="00304AF2"/>
    <w:rsid w:val="00304B16"/>
    <w:rsid w:val="00304BED"/>
    <w:rsid w:val="00304CEF"/>
    <w:rsid w:val="00304F69"/>
    <w:rsid w:val="00304F9D"/>
    <w:rsid w:val="00304FA7"/>
    <w:rsid w:val="003052BB"/>
    <w:rsid w:val="00305AE9"/>
    <w:rsid w:val="00305AFA"/>
    <w:rsid w:val="0030609F"/>
    <w:rsid w:val="00306189"/>
    <w:rsid w:val="003066C1"/>
    <w:rsid w:val="003067EE"/>
    <w:rsid w:val="003069B2"/>
    <w:rsid w:val="00306D03"/>
    <w:rsid w:val="00306EEB"/>
    <w:rsid w:val="00307493"/>
    <w:rsid w:val="0030775C"/>
    <w:rsid w:val="00307912"/>
    <w:rsid w:val="00310213"/>
    <w:rsid w:val="00310617"/>
    <w:rsid w:val="00310AD2"/>
    <w:rsid w:val="00310D3E"/>
    <w:rsid w:val="00310EFD"/>
    <w:rsid w:val="00311128"/>
    <w:rsid w:val="00311155"/>
    <w:rsid w:val="003113B4"/>
    <w:rsid w:val="003117BE"/>
    <w:rsid w:val="00311829"/>
    <w:rsid w:val="00311A59"/>
    <w:rsid w:val="00311DBD"/>
    <w:rsid w:val="00311E07"/>
    <w:rsid w:val="00311F6C"/>
    <w:rsid w:val="00312255"/>
    <w:rsid w:val="0031249F"/>
    <w:rsid w:val="003124AB"/>
    <w:rsid w:val="00312B63"/>
    <w:rsid w:val="00312FA9"/>
    <w:rsid w:val="00313015"/>
    <w:rsid w:val="0031362E"/>
    <w:rsid w:val="00313713"/>
    <w:rsid w:val="0031399A"/>
    <w:rsid w:val="0031447D"/>
    <w:rsid w:val="003144B4"/>
    <w:rsid w:val="00314972"/>
    <w:rsid w:val="00314B84"/>
    <w:rsid w:val="00314C7A"/>
    <w:rsid w:val="00314C97"/>
    <w:rsid w:val="00314DBF"/>
    <w:rsid w:val="00315048"/>
    <w:rsid w:val="0031509A"/>
    <w:rsid w:val="00315516"/>
    <w:rsid w:val="003158AA"/>
    <w:rsid w:val="00315DB5"/>
    <w:rsid w:val="003163D1"/>
    <w:rsid w:val="003165FC"/>
    <w:rsid w:val="003167AB"/>
    <w:rsid w:val="00316A0D"/>
    <w:rsid w:val="00316B7C"/>
    <w:rsid w:val="00316EB4"/>
    <w:rsid w:val="00316F8E"/>
    <w:rsid w:val="00316FA2"/>
    <w:rsid w:val="00317070"/>
    <w:rsid w:val="0031744A"/>
    <w:rsid w:val="0031788F"/>
    <w:rsid w:val="003178AF"/>
    <w:rsid w:val="00317C45"/>
    <w:rsid w:val="00317D49"/>
    <w:rsid w:val="00317D79"/>
    <w:rsid w:val="00317D84"/>
    <w:rsid w:val="00317D95"/>
    <w:rsid w:val="00317DF6"/>
    <w:rsid w:val="00317F21"/>
    <w:rsid w:val="0032004C"/>
    <w:rsid w:val="00320220"/>
    <w:rsid w:val="0032060A"/>
    <w:rsid w:val="00320886"/>
    <w:rsid w:val="00320889"/>
    <w:rsid w:val="0032096B"/>
    <w:rsid w:val="003209AF"/>
    <w:rsid w:val="00320BFE"/>
    <w:rsid w:val="00320C87"/>
    <w:rsid w:val="00320E88"/>
    <w:rsid w:val="003211CC"/>
    <w:rsid w:val="003215F9"/>
    <w:rsid w:val="00321AE5"/>
    <w:rsid w:val="00321B1E"/>
    <w:rsid w:val="00321BB2"/>
    <w:rsid w:val="00321C47"/>
    <w:rsid w:val="00321F3F"/>
    <w:rsid w:val="0032205B"/>
    <w:rsid w:val="003220EF"/>
    <w:rsid w:val="0032220E"/>
    <w:rsid w:val="00322320"/>
    <w:rsid w:val="003223A1"/>
    <w:rsid w:val="0032257E"/>
    <w:rsid w:val="00322628"/>
    <w:rsid w:val="003228D6"/>
    <w:rsid w:val="003228EB"/>
    <w:rsid w:val="003228EC"/>
    <w:rsid w:val="003229F9"/>
    <w:rsid w:val="00323211"/>
    <w:rsid w:val="0032329E"/>
    <w:rsid w:val="0032347A"/>
    <w:rsid w:val="00323484"/>
    <w:rsid w:val="00323703"/>
    <w:rsid w:val="00323741"/>
    <w:rsid w:val="00323754"/>
    <w:rsid w:val="0032385D"/>
    <w:rsid w:val="003239E2"/>
    <w:rsid w:val="00323D29"/>
    <w:rsid w:val="0032418F"/>
    <w:rsid w:val="0032463B"/>
    <w:rsid w:val="003250AA"/>
    <w:rsid w:val="003251BE"/>
    <w:rsid w:val="003254A6"/>
    <w:rsid w:val="00325862"/>
    <w:rsid w:val="00325D8F"/>
    <w:rsid w:val="00326086"/>
    <w:rsid w:val="003261EE"/>
    <w:rsid w:val="00326861"/>
    <w:rsid w:val="00326908"/>
    <w:rsid w:val="00326B2A"/>
    <w:rsid w:val="00327100"/>
    <w:rsid w:val="003271E5"/>
    <w:rsid w:val="00327203"/>
    <w:rsid w:val="0032747D"/>
    <w:rsid w:val="00327A16"/>
    <w:rsid w:val="00327D36"/>
    <w:rsid w:val="00327F05"/>
    <w:rsid w:val="003300B3"/>
    <w:rsid w:val="003301B0"/>
    <w:rsid w:val="003301D5"/>
    <w:rsid w:val="0033022F"/>
    <w:rsid w:val="0033024C"/>
    <w:rsid w:val="003305BB"/>
    <w:rsid w:val="0033098D"/>
    <w:rsid w:val="00330AD1"/>
    <w:rsid w:val="00330B9E"/>
    <w:rsid w:val="00330C47"/>
    <w:rsid w:val="00330D71"/>
    <w:rsid w:val="00330F4C"/>
    <w:rsid w:val="0033120C"/>
    <w:rsid w:val="0033157B"/>
    <w:rsid w:val="0033159A"/>
    <w:rsid w:val="003319AB"/>
    <w:rsid w:val="003321F5"/>
    <w:rsid w:val="00332546"/>
    <w:rsid w:val="003327E3"/>
    <w:rsid w:val="00332E48"/>
    <w:rsid w:val="00332E53"/>
    <w:rsid w:val="00333216"/>
    <w:rsid w:val="00333217"/>
    <w:rsid w:val="00333266"/>
    <w:rsid w:val="00333615"/>
    <w:rsid w:val="00333CEC"/>
    <w:rsid w:val="00333E6F"/>
    <w:rsid w:val="00334562"/>
    <w:rsid w:val="0033456B"/>
    <w:rsid w:val="00334BF2"/>
    <w:rsid w:val="00334CAF"/>
    <w:rsid w:val="00335023"/>
    <w:rsid w:val="003351D8"/>
    <w:rsid w:val="003355C4"/>
    <w:rsid w:val="003355CB"/>
    <w:rsid w:val="0033570A"/>
    <w:rsid w:val="0033580E"/>
    <w:rsid w:val="00335A8F"/>
    <w:rsid w:val="00335C17"/>
    <w:rsid w:val="00336109"/>
    <w:rsid w:val="00336243"/>
    <w:rsid w:val="00336369"/>
    <w:rsid w:val="0033698E"/>
    <w:rsid w:val="00336E05"/>
    <w:rsid w:val="00337120"/>
    <w:rsid w:val="00337225"/>
    <w:rsid w:val="00337237"/>
    <w:rsid w:val="003372CE"/>
    <w:rsid w:val="0033737E"/>
    <w:rsid w:val="00337720"/>
    <w:rsid w:val="00337BC5"/>
    <w:rsid w:val="00337C24"/>
    <w:rsid w:val="00337D59"/>
    <w:rsid w:val="00337DF8"/>
    <w:rsid w:val="00340041"/>
    <w:rsid w:val="00340086"/>
    <w:rsid w:val="0034056D"/>
    <w:rsid w:val="003407EF"/>
    <w:rsid w:val="00340B18"/>
    <w:rsid w:val="00340ED8"/>
    <w:rsid w:val="00341371"/>
    <w:rsid w:val="0034159F"/>
    <w:rsid w:val="0034161A"/>
    <w:rsid w:val="00341702"/>
    <w:rsid w:val="003418D1"/>
    <w:rsid w:val="00341A87"/>
    <w:rsid w:val="00341AD7"/>
    <w:rsid w:val="00341C02"/>
    <w:rsid w:val="00341D2A"/>
    <w:rsid w:val="00341D75"/>
    <w:rsid w:val="00342483"/>
    <w:rsid w:val="0034251A"/>
    <w:rsid w:val="00342537"/>
    <w:rsid w:val="00342656"/>
    <w:rsid w:val="0034296F"/>
    <w:rsid w:val="00342B4B"/>
    <w:rsid w:val="00342C5B"/>
    <w:rsid w:val="00342C5D"/>
    <w:rsid w:val="003430D9"/>
    <w:rsid w:val="0034343A"/>
    <w:rsid w:val="003437A3"/>
    <w:rsid w:val="00343A26"/>
    <w:rsid w:val="00343B90"/>
    <w:rsid w:val="00343BDD"/>
    <w:rsid w:val="00343CC0"/>
    <w:rsid w:val="00343E8C"/>
    <w:rsid w:val="00344059"/>
    <w:rsid w:val="003440E1"/>
    <w:rsid w:val="00344475"/>
    <w:rsid w:val="0034450A"/>
    <w:rsid w:val="0034466B"/>
    <w:rsid w:val="0034478B"/>
    <w:rsid w:val="0034489E"/>
    <w:rsid w:val="00344A0C"/>
    <w:rsid w:val="00344AF0"/>
    <w:rsid w:val="00344F54"/>
    <w:rsid w:val="00345076"/>
    <w:rsid w:val="00345198"/>
    <w:rsid w:val="0034554D"/>
    <w:rsid w:val="00345911"/>
    <w:rsid w:val="00345B30"/>
    <w:rsid w:val="00345E2B"/>
    <w:rsid w:val="00345E40"/>
    <w:rsid w:val="00346208"/>
    <w:rsid w:val="0034649B"/>
    <w:rsid w:val="003464A4"/>
    <w:rsid w:val="0034681C"/>
    <w:rsid w:val="0034686D"/>
    <w:rsid w:val="00346BDC"/>
    <w:rsid w:val="00346D28"/>
    <w:rsid w:val="00346D70"/>
    <w:rsid w:val="00346F74"/>
    <w:rsid w:val="00346FD6"/>
    <w:rsid w:val="003471FE"/>
    <w:rsid w:val="003473D6"/>
    <w:rsid w:val="00347460"/>
    <w:rsid w:val="00347469"/>
    <w:rsid w:val="00347B91"/>
    <w:rsid w:val="00350306"/>
    <w:rsid w:val="003504B0"/>
    <w:rsid w:val="00350A2D"/>
    <w:rsid w:val="00350CAD"/>
    <w:rsid w:val="00350CCC"/>
    <w:rsid w:val="00351206"/>
    <w:rsid w:val="00351208"/>
    <w:rsid w:val="0035172D"/>
    <w:rsid w:val="00351A19"/>
    <w:rsid w:val="00351A6B"/>
    <w:rsid w:val="00351BFB"/>
    <w:rsid w:val="00351C26"/>
    <w:rsid w:val="00351C85"/>
    <w:rsid w:val="00351E46"/>
    <w:rsid w:val="00351ECE"/>
    <w:rsid w:val="00351F1C"/>
    <w:rsid w:val="00351F80"/>
    <w:rsid w:val="00352115"/>
    <w:rsid w:val="003521FE"/>
    <w:rsid w:val="003524C3"/>
    <w:rsid w:val="00352794"/>
    <w:rsid w:val="0035287E"/>
    <w:rsid w:val="00352AAC"/>
    <w:rsid w:val="00352B41"/>
    <w:rsid w:val="00352EA7"/>
    <w:rsid w:val="003530B4"/>
    <w:rsid w:val="00353154"/>
    <w:rsid w:val="003531A1"/>
    <w:rsid w:val="003536B4"/>
    <w:rsid w:val="003538A5"/>
    <w:rsid w:val="00353A32"/>
    <w:rsid w:val="00353AC1"/>
    <w:rsid w:val="00353C04"/>
    <w:rsid w:val="00353CD4"/>
    <w:rsid w:val="00353E41"/>
    <w:rsid w:val="00353ECE"/>
    <w:rsid w:val="00354171"/>
    <w:rsid w:val="00354196"/>
    <w:rsid w:val="003544D6"/>
    <w:rsid w:val="00354819"/>
    <w:rsid w:val="003548C0"/>
    <w:rsid w:val="00354913"/>
    <w:rsid w:val="00354D0C"/>
    <w:rsid w:val="00354D30"/>
    <w:rsid w:val="0035501F"/>
    <w:rsid w:val="0035522E"/>
    <w:rsid w:val="003552A6"/>
    <w:rsid w:val="003556EE"/>
    <w:rsid w:val="00355843"/>
    <w:rsid w:val="003559FA"/>
    <w:rsid w:val="00355AAF"/>
    <w:rsid w:val="00355BAD"/>
    <w:rsid w:val="00355C98"/>
    <w:rsid w:val="00355E8A"/>
    <w:rsid w:val="003560E2"/>
    <w:rsid w:val="003561E5"/>
    <w:rsid w:val="003564C7"/>
    <w:rsid w:val="00356618"/>
    <w:rsid w:val="0035662A"/>
    <w:rsid w:val="003567B6"/>
    <w:rsid w:val="003573EF"/>
    <w:rsid w:val="003574A5"/>
    <w:rsid w:val="0035753C"/>
    <w:rsid w:val="00357857"/>
    <w:rsid w:val="003578BC"/>
    <w:rsid w:val="00357C3F"/>
    <w:rsid w:val="00357DD5"/>
    <w:rsid w:val="00357E88"/>
    <w:rsid w:val="00357E9F"/>
    <w:rsid w:val="003604BB"/>
    <w:rsid w:val="003604F1"/>
    <w:rsid w:val="003605B7"/>
    <w:rsid w:val="003606AB"/>
    <w:rsid w:val="00360A60"/>
    <w:rsid w:val="00360BF7"/>
    <w:rsid w:val="00360C13"/>
    <w:rsid w:val="00360DDF"/>
    <w:rsid w:val="00361096"/>
    <w:rsid w:val="00361385"/>
    <w:rsid w:val="0036145B"/>
    <w:rsid w:val="003616A6"/>
    <w:rsid w:val="0036190A"/>
    <w:rsid w:val="00361A2F"/>
    <w:rsid w:val="00361B1C"/>
    <w:rsid w:val="00361C46"/>
    <w:rsid w:val="00361F16"/>
    <w:rsid w:val="003623F5"/>
    <w:rsid w:val="0036273D"/>
    <w:rsid w:val="003627A4"/>
    <w:rsid w:val="003628CE"/>
    <w:rsid w:val="00362A21"/>
    <w:rsid w:val="00362A26"/>
    <w:rsid w:val="003630C8"/>
    <w:rsid w:val="0036327C"/>
    <w:rsid w:val="00363547"/>
    <w:rsid w:val="00363BB2"/>
    <w:rsid w:val="00363C12"/>
    <w:rsid w:val="00363C32"/>
    <w:rsid w:val="0036480F"/>
    <w:rsid w:val="00364A3B"/>
    <w:rsid w:val="00364AA9"/>
    <w:rsid w:val="00364EB1"/>
    <w:rsid w:val="003650DF"/>
    <w:rsid w:val="0036550F"/>
    <w:rsid w:val="00365658"/>
    <w:rsid w:val="00365876"/>
    <w:rsid w:val="0036591D"/>
    <w:rsid w:val="00365B39"/>
    <w:rsid w:val="00365CF7"/>
    <w:rsid w:val="00365EF4"/>
    <w:rsid w:val="00366128"/>
    <w:rsid w:val="003661A8"/>
    <w:rsid w:val="003661F2"/>
    <w:rsid w:val="0036622D"/>
    <w:rsid w:val="00366360"/>
    <w:rsid w:val="003667A1"/>
    <w:rsid w:val="0036680F"/>
    <w:rsid w:val="003668B0"/>
    <w:rsid w:val="00366B0B"/>
    <w:rsid w:val="00366D99"/>
    <w:rsid w:val="00366DB2"/>
    <w:rsid w:val="003671B5"/>
    <w:rsid w:val="0036771F"/>
    <w:rsid w:val="00367764"/>
    <w:rsid w:val="003678C8"/>
    <w:rsid w:val="00367BB9"/>
    <w:rsid w:val="00367DC7"/>
    <w:rsid w:val="00367E9F"/>
    <w:rsid w:val="00370368"/>
    <w:rsid w:val="003703B2"/>
    <w:rsid w:val="003704EB"/>
    <w:rsid w:val="00370A0B"/>
    <w:rsid w:val="00370AA7"/>
    <w:rsid w:val="00370B77"/>
    <w:rsid w:val="003710E4"/>
    <w:rsid w:val="003711CD"/>
    <w:rsid w:val="0037157B"/>
    <w:rsid w:val="00371674"/>
    <w:rsid w:val="0037173C"/>
    <w:rsid w:val="00371771"/>
    <w:rsid w:val="003717EF"/>
    <w:rsid w:val="00371911"/>
    <w:rsid w:val="00371BFC"/>
    <w:rsid w:val="00372058"/>
    <w:rsid w:val="00372180"/>
    <w:rsid w:val="0037219F"/>
    <w:rsid w:val="003721EA"/>
    <w:rsid w:val="003721FB"/>
    <w:rsid w:val="0037228C"/>
    <w:rsid w:val="003722AB"/>
    <w:rsid w:val="0037255D"/>
    <w:rsid w:val="0037271D"/>
    <w:rsid w:val="0037287E"/>
    <w:rsid w:val="00372882"/>
    <w:rsid w:val="00372A32"/>
    <w:rsid w:val="00372E67"/>
    <w:rsid w:val="00372EDD"/>
    <w:rsid w:val="00372F44"/>
    <w:rsid w:val="00372FCD"/>
    <w:rsid w:val="00373227"/>
    <w:rsid w:val="003732DC"/>
    <w:rsid w:val="00373A29"/>
    <w:rsid w:val="00373A89"/>
    <w:rsid w:val="00373CBB"/>
    <w:rsid w:val="0037428D"/>
    <w:rsid w:val="0037447C"/>
    <w:rsid w:val="0037461D"/>
    <w:rsid w:val="0037466F"/>
    <w:rsid w:val="00374748"/>
    <w:rsid w:val="00374B66"/>
    <w:rsid w:val="00374D0F"/>
    <w:rsid w:val="00374F55"/>
    <w:rsid w:val="00374F62"/>
    <w:rsid w:val="00375169"/>
    <w:rsid w:val="00375213"/>
    <w:rsid w:val="003754A3"/>
    <w:rsid w:val="00375BB8"/>
    <w:rsid w:val="003760D5"/>
    <w:rsid w:val="003761D1"/>
    <w:rsid w:val="003769DD"/>
    <w:rsid w:val="00376B44"/>
    <w:rsid w:val="00376D4B"/>
    <w:rsid w:val="0037750F"/>
    <w:rsid w:val="00377924"/>
    <w:rsid w:val="00377D91"/>
    <w:rsid w:val="00377F53"/>
    <w:rsid w:val="003801E9"/>
    <w:rsid w:val="003802E6"/>
    <w:rsid w:val="00380EC0"/>
    <w:rsid w:val="00380F11"/>
    <w:rsid w:val="0038123E"/>
    <w:rsid w:val="003818AD"/>
    <w:rsid w:val="003818FC"/>
    <w:rsid w:val="00381DAC"/>
    <w:rsid w:val="00381DAF"/>
    <w:rsid w:val="00381EF8"/>
    <w:rsid w:val="00382019"/>
    <w:rsid w:val="003825F9"/>
    <w:rsid w:val="00382675"/>
    <w:rsid w:val="00382694"/>
    <w:rsid w:val="00382AE2"/>
    <w:rsid w:val="00382C49"/>
    <w:rsid w:val="00382CBB"/>
    <w:rsid w:val="00382D1E"/>
    <w:rsid w:val="00382D55"/>
    <w:rsid w:val="00382E7D"/>
    <w:rsid w:val="00382E82"/>
    <w:rsid w:val="00382E8E"/>
    <w:rsid w:val="003830F1"/>
    <w:rsid w:val="0038310C"/>
    <w:rsid w:val="00383141"/>
    <w:rsid w:val="003831E8"/>
    <w:rsid w:val="00383264"/>
    <w:rsid w:val="003832BD"/>
    <w:rsid w:val="00383516"/>
    <w:rsid w:val="0038354E"/>
    <w:rsid w:val="00383643"/>
    <w:rsid w:val="003838D0"/>
    <w:rsid w:val="00383ADF"/>
    <w:rsid w:val="00383BFD"/>
    <w:rsid w:val="003842A2"/>
    <w:rsid w:val="00384523"/>
    <w:rsid w:val="003848D9"/>
    <w:rsid w:val="003849A5"/>
    <w:rsid w:val="00385170"/>
    <w:rsid w:val="003852A7"/>
    <w:rsid w:val="003852E9"/>
    <w:rsid w:val="00385320"/>
    <w:rsid w:val="00385414"/>
    <w:rsid w:val="00385548"/>
    <w:rsid w:val="00385919"/>
    <w:rsid w:val="003859FD"/>
    <w:rsid w:val="00385A85"/>
    <w:rsid w:val="00385F23"/>
    <w:rsid w:val="00385F95"/>
    <w:rsid w:val="003860B1"/>
    <w:rsid w:val="00386260"/>
    <w:rsid w:val="00386540"/>
    <w:rsid w:val="00386AAC"/>
    <w:rsid w:val="00386B14"/>
    <w:rsid w:val="00386CB8"/>
    <w:rsid w:val="00386F66"/>
    <w:rsid w:val="00386F6C"/>
    <w:rsid w:val="00387478"/>
    <w:rsid w:val="00387485"/>
    <w:rsid w:val="0038761F"/>
    <w:rsid w:val="00387AEC"/>
    <w:rsid w:val="00387C1F"/>
    <w:rsid w:val="00387C28"/>
    <w:rsid w:val="00387D43"/>
    <w:rsid w:val="00387DE7"/>
    <w:rsid w:val="00387EC8"/>
    <w:rsid w:val="00387ECB"/>
    <w:rsid w:val="0039018F"/>
    <w:rsid w:val="003901C2"/>
    <w:rsid w:val="003906CE"/>
    <w:rsid w:val="00390701"/>
    <w:rsid w:val="00390A1A"/>
    <w:rsid w:val="00390A4F"/>
    <w:rsid w:val="003910F2"/>
    <w:rsid w:val="00391525"/>
    <w:rsid w:val="0039153D"/>
    <w:rsid w:val="003918A5"/>
    <w:rsid w:val="00391EC1"/>
    <w:rsid w:val="00391FAA"/>
    <w:rsid w:val="00392178"/>
    <w:rsid w:val="00392387"/>
    <w:rsid w:val="00392412"/>
    <w:rsid w:val="00392475"/>
    <w:rsid w:val="003924EB"/>
    <w:rsid w:val="00392757"/>
    <w:rsid w:val="00392838"/>
    <w:rsid w:val="003929E0"/>
    <w:rsid w:val="00392ACE"/>
    <w:rsid w:val="003933B3"/>
    <w:rsid w:val="0039398C"/>
    <w:rsid w:val="00394023"/>
    <w:rsid w:val="00394395"/>
    <w:rsid w:val="003944C2"/>
    <w:rsid w:val="003945C5"/>
    <w:rsid w:val="00394690"/>
    <w:rsid w:val="00394AD3"/>
    <w:rsid w:val="00394B23"/>
    <w:rsid w:val="00394C1B"/>
    <w:rsid w:val="00394C2D"/>
    <w:rsid w:val="00394C91"/>
    <w:rsid w:val="00394DC5"/>
    <w:rsid w:val="00394E5C"/>
    <w:rsid w:val="00395023"/>
    <w:rsid w:val="003954DA"/>
    <w:rsid w:val="0039563B"/>
    <w:rsid w:val="00395758"/>
    <w:rsid w:val="00395A98"/>
    <w:rsid w:val="00395F97"/>
    <w:rsid w:val="00395FCB"/>
    <w:rsid w:val="003963E5"/>
    <w:rsid w:val="00396416"/>
    <w:rsid w:val="003966B0"/>
    <w:rsid w:val="00396999"/>
    <w:rsid w:val="00396C13"/>
    <w:rsid w:val="00396CDD"/>
    <w:rsid w:val="00396D7F"/>
    <w:rsid w:val="003972DB"/>
    <w:rsid w:val="003972FC"/>
    <w:rsid w:val="003974B0"/>
    <w:rsid w:val="00397624"/>
    <w:rsid w:val="003977EE"/>
    <w:rsid w:val="00397A40"/>
    <w:rsid w:val="00397D7B"/>
    <w:rsid w:val="00397D93"/>
    <w:rsid w:val="00397F4B"/>
    <w:rsid w:val="003A00F3"/>
    <w:rsid w:val="003A00F6"/>
    <w:rsid w:val="003A0118"/>
    <w:rsid w:val="003A0191"/>
    <w:rsid w:val="003A03A7"/>
    <w:rsid w:val="003A08E3"/>
    <w:rsid w:val="003A0ADD"/>
    <w:rsid w:val="003A0B5B"/>
    <w:rsid w:val="003A0C0A"/>
    <w:rsid w:val="003A1420"/>
    <w:rsid w:val="003A147B"/>
    <w:rsid w:val="003A1B4C"/>
    <w:rsid w:val="003A1B75"/>
    <w:rsid w:val="003A1FF6"/>
    <w:rsid w:val="003A2221"/>
    <w:rsid w:val="003A24D9"/>
    <w:rsid w:val="003A2665"/>
    <w:rsid w:val="003A2700"/>
    <w:rsid w:val="003A2D4F"/>
    <w:rsid w:val="003A2EBC"/>
    <w:rsid w:val="003A2EF0"/>
    <w:rsid w:val="003A31EF"/>
    <w:rsid w:val="003A3628"/>
    <w:rsid w:val="003A38BA"/>
    <w:rsid w:val="003A395D"/>
    <w:rsid w:val="003A3A32"/>
    <w:rsid w:val="003A3A87"/>
    <w:rsid w:val="003A401D"/>
    <w:rsid w:val="003A41C2"/>
    <w:rsid w:val="003A434B"/>
    <w:rsid w:val="003A4350"/>
    <w:rsid w:val="003A4525"/>
    <w:rsid w:val="003A464D"/>
    <w:rsid w:val="003A4926"/>
    <w:rsid w:val="003A4B30"/>
    <w:rsid w:val="003A4CE1"/>
    <w:rsid w:val="003A5194"/>
    <w:rsid w:val="003A522F"/>
    <w:rsid w:val="003A5231"/>
    <w:rsid w:val="003A5305"/>
    <w:rsid w:val="003A5379"/>
    <w:rsid w:val="003A59AD"/>
    <w:rsid w:val="003A5A4D"/>
    <w:rsid w:val="003A5A6F"/>
    <w:rsid w:val="003A5FB0"/>
    <w:rsid w:val="003A6230"/>
    <w:rsid w:val="003A62AF"/>
    <w:rsid w:val="003A6384"/>
    <w:rsid w:val="003A67DF"/>
    <w:rsid w:val="003A6BA2"/>
    <w:rsid w:val="003A708B"/>
    <w:rsid w:val="003A73D7"/>
    <w:rsid w:val="003A7531"/>
    <w:rsid w:val="003A7684"/>
    <w:rsid w:val="003A7836"/>
    <w:rsid w:val="003A7890"/>
    <w:rsid w:val="003A7D28"/>
    <w:rsid w:val="003A7D85"/>
    <w:rsid w:val="003A7DE4"/>
    <w:rsid w:val="003B00CE"/>
    <w:rsid w:val="003B04DC"/>
    <w:rsid w:val="003B07BD"/>
    <w:rsid w:val="003B07CD"/>
    <w:rsid w:val="003B0944"/>
    <w:rsid w:val="003B099C"/>
    <w:rsid w:val="003B0E75"/>
    <w:rsid w:val="003B110F"/>
    <w:rsid w:val="003B129E"/>
    <w:rsid w:val="003B140F"/>
    <w:rsid w:val="003B150D"/>
    <w:rsid w:val="003B1856"/>
    <w:rsid w:val="003B1909"/>
    <w:rsid w:val="003B1BDF"/>
    <w:rsid w:val="003B1CA1"/>
    <w:rsid w:val="003B1ECA"/>
    <w:rsid w:val="003B1F1A"/>
    <w:rsid w:val="003B201C"/>
    <w:rsid w:val="003B2507"/>
    <w:rsid w:val="003B26FE"/>
    <w:rsid w:val="003B285B"/>
    <w:rsid w:val="003B2989"/>
    <w:rsid w:val="003B2DEB"/>
    <w:rsid w:val="003B3208"/>
    <w:rsid w:val="003B34E5"/>
    <w:rsid w:val="003B3691"/>
    <w:rsid w:val="003B3726"/>
    <w:rsid w:val="003B397C"/>
    <w:rsid w:val="003B3A8D"/>
    <w:rsid w:val="003B40E1"/>
    <w:rsid w:val="003B4295"/>
    <w:rsid w:val="003B42BD"/>
    <w:rsid w:val="003B4347"/>
    <w:rsid w:val="003B439B"/>
    <w:rsid w:val="003B478C"/>
    <w:rsid w:val="003B4CC3"/>
    <w:rsid w:val="003B4E32"/>
    <w:rsid w:val="003B50D6"/>
    <w:rsid w:val="003B5273"/>
    <w:rsid w:val="003B541A"/>
    <w:rsid w:val="003B551C"/>
    <w:rsid w:val="003B57CF"/>
    <w:rsid w:val="003B5822"/>
    <w:rsid w:val="003B58F8"/>
    <w:rsid w:val="003B590A"/>
    <w:rsid w:val="003B5922"/>
    <w:rsid w:val="003B5DB6"/>
    <w:rsid w:val="003B5E7E"/>
    <w:rsid w:val="003B5EF1"/>
    <w:rsid w:val="003B60C2"/>
    <w:rsid w:val="003B6284"/>
    <w:rsid w:val="003B6989"/>
    <w:rsid w:val="003B7062"/>
    <w:rsid w:val="003B722F"/>
    <w:rsid w:val="003B78AE"/>
    <w:rsid w:val="003B7AE9"/>
    <w:rsid w:val="003B7FEE"/>
    <w:rsid w:val="003C1087"/>
    <w:rsid w:val="003C1315"/>
    <w:rsid w:val="003C13C3"/>
    <w:rsid w:val="003C15F6"/>
    <w:rsid w:val="003C174B"/>
    <w:rsid w:val="003C1784"/>
    <w:rsid w:val="003C1B99"/>
    <w:rsid w:val="003C2058"/>
    <w:rsid w:val="003C2384"/>
    <w:rsid w:val="003C2665"/>
    <w:rsid w:val="003C27FD"/>
    <w:rsid w:val="003C2800"/>
    <w:rsid w:val="003C2865"/>
    <w:rsid w:val="003C3100"/>
    <w:rsid w:val="003C321B"/>
    <w:rsid w:val="003C327E"/>
    <w:rsid w:val="003C3EE5"/>
    <w:rsid w:val="003C3FBE"/>
    <w:rsid w:val="003C4748"/>
    <w:rsid w:val="003C47B9"/>
    <w:rsid w:val="003C4A2C"/>
    <w:rsid w:val="003C4CC2"/>
    <w:rsid w:val="003C4ED8"/>
    <w:rsid w:val="003C4EEE"/>
    <w:rsid w:val="003C4F01"/>
    <w:rsid w:val="003C510D"/>
    <w:rsid w:val="003C5300"/>
    <w:rsid w:val="003C5362"/>
    <w:rsid w:val="003C5569"/>
    <w:rsid w:val="003C5A29"/>
    <w:rsid w:val="003C5A54"/>
    <w:rsid w:val="003C5B4C"/>
    <w:rsid w:val="003C6131"/>
    <w:rsid w:val="003C61F9"/>
    <w:rsid w:val="003C630B"/>
    <w:rsid w:val="003C659C"/>
    <w:rsid w:val="003C67AB"/>
    <w:rsid w:val="003C6D3F"/>
    <w:rsid w:val="003C6F17"/>
    <w:rsid w:val="003C6F94"/>
    <w:rsid w:val="003C70F7"/>
    <w:rsid w:val="003C7649"/>
    <w:rsid w:val="003C7DC0"/>
    <w:rsid w:val="003C7DDC"/>
    <w:rsid w:val="003D0624"/>
    <w:rsid w:val="003D09C8"/>
    <w:rsid w:val="003D0A1B"/>
    <w:rsid w:val="003D0A2D"/>
    <w:rsid w:val="003D15DD"/>
    <w:rsid w:val="003D1813"/>
    <w:rsid w:val="003D1C16"/>
    <w:rsid w:val="003D1D82"/>
    <w:rsid w:val="003D20A0"/>
    <w:rsid w:val="003D20DD"/>
    <w:rsid w:val="003D20EA"/>
    <w:rsid w:val="003D20FC"/>
    <w:rsid w:val="003D2272"/>
    <w:rsid w:val="003D228B"/>
    <w:rsid w:val="003D2315"/>
    <w:rsid w:val="003D239F"/>
    <w:rsid w:val="003D2734"/>
    <w:rsid w:val="003D27A2"/>
    <w:rsid w:val="003D2968"/>
    <w:rsid w:val="003D2BAA"/>
    <w:rsid w:val="003D2BC9"/>
    <w:rsid w:val="003D2BDB"/>
    <w:rsid w:val="003D2E23"/>
    <w:rsid w:val="003D339A"/>
    <w:rsid w:val="003D3420"/>
    <w:rsid w:val="003D3445"/>
    <w:rsid w:val="003D3A55"/>
    <w:rsid w:val="003D3ACD"/>
    <w:rsid w:val="003D3E68"/>
    <w:rsid w:val="003D41A8"/>
    <w:rsid w:val="003D4202"/>
    <w:rsid w:val="003D43FB"/>
    <w:rsid w:val="003D448F"/>
    <w:rsid w:val="003D46CB"/>
    <w:rsid w:val="003D47A0"/>
    <w:rsid w:val="003D47A6"/>
    <w:rsid w:val="003D4D93"/>
    <w:rsid w:val="003D4ED9"/>
    <w:rsid w:val="003D5018"/>
    <w:rsid w:val="003D5155"/>
    <w:rsid w:val="003D52BB"/>
    <w:rsid w:val="003D52F1"/>
    <w:rsid w:val="003D537B"/>
    <w:rsid w:val="003D542A"/>
    <w:rsid w:val="003D56AF"/>
    <w:rsid w:val="003D5746"/>
    <w:rsid w:val="003D577D"/>
    <w:rsid w:val="003D57DC"/>
    <w:rsid w:val="003D57E9"/>
    <w:rsid w:val="003D5F3C"/>
    <w:rsid w:val="003D616E"/>
    <w:rsid w:val="003D6205"/>
    <w:rsid w:val="003D62C6"/>
    <w:rsid w:val="003D64DA"/>
    <w:rsid w:val="003D65B7"/>
    <w:rsid w:val="003D65EB"/>
    <w:rsid w:val="003D6B38"/>
    <w:rsid w:val="003D6C30"/>
    <w:rsid w:val="003D6D41"/>
    <w:rsid w:val="003D6EA2"/>
    <w:rsid w:val="003D7279"/>
    <w:rsid w:val="003D734B"/>
    <w:rsid w:val="003D7425"/>
    <w:rsid w:val="003D7583"/>
    <w:rsid w:val="003D7A32"/>
    <w:rsid w:val="003D7D38"/>
    <w:rsid w:val="003D7DBE"/>
    <w:rsid w:val="003D7ECB"/>
    <w:rsid w:val="003E04F3"/>
    <w:rsid w:val="003E076A"/>
    <w:rsid w:val="003E0EF5"/>
    <w:rsid w:val="003E115B"/>
    <w:rsid w:val="003E1516"/>
    <w:rsid w:val="003E1A62"/>
    <w:rsid w:val="003E1BE5"/>
    <w:rsid w:val="003E1C2E"/>
    <w:rsid w:val="003E1D57"/>
    <w:rsid w:val="003E2251"/>
    <w:rsid w:val="003E24D8"/>
    <w:rsid w:val="003E27BC"/>
    <w:rsid w:val="003E28ED"/>
    <w:rsid w:val="003E2A00"/>
    <w:rsid w:val="003E2A76"/>
    <w:rsid w:val="003E2DF6"/>
    <w:rsid w:val="003E2E0E"/>
    <w:rsid w:val="003E2ECA"/>
    <w:rsid w:val="003E2F6F"/>
    <w:rsid w:val="003E2FAD"/>
    <w:rsid w:val="003E3024"/>
    <w:rsid w:val="003E30C8"/>
    <w:rsid w:val="003E33E9"/>
    <w:rsid w:val="003E3BFF"/>
    <w:rsid w:val="003E3D25"/>
    <w:rsid w:val="003E4054"/>
    <w:rsid w:val="003E4114"/>
    <w:rsid w:val="003E4133"/>
    <w:rsid w:val="003E442F"/>
    <w:rsid w:val="003E472F"/>
    <w:rsid w:val="003E4932"/>
    <w:rsid w:val="003E4B89"/>
    <w:rsid w:val="003E4C7D"/>
    <w:rsid w:val="003E4D21"/>
    <w:rsid w:val="003E5018"/>
    <w:rsid w:val="003E54A4"/>
    <w:rsid w:val="003E56D7"/>
    <w:rsid w:val="003E5855"/>
    <w:rsid w:val="003E5978"/>
    <w:rsid w:val="003E5AAD"/>
    <w:rsid w:val="003E5CD9"/>
    <w:rsid w:val="003E6008"/>
    <w:rsid w:val="003E6014"/>
    <w:rsid w:val="003E6134"/>
    <w:rsid w:val="003E63D5"/>
    <w:rsid w:val="003E65C9"/>
    <w:rsid w:val="003E69A9"/>
    <w:rsid w:val="003E6DE8"/>
    <w:rsid w:val="003E748E"/>
    <w:rsid w:val="003E7563"/>
    <w:rsid w:val="003E75D1"/>
    <w:rsid w:val="003E78C3"/>
    <w:rsid w:val="003E7CE1"/>
    <w:rsid w:val="003E7D6F"/>
    <w:rsid w:val="003E7E46"/>
    <w:rsid w:val="003E7EAB"/>
    <w:rsid w:val="003F016C"/>
    <w:rsid w:val="003F0186"/>
    <w:rsid w:val="003F0445"/>
    <w:rsid w:val="003F051B"/>
    <w:rsid w:val="003F0766"/>
    <w:rsid w:val="003F07EE"/>
    <w:rsid w:val="003F0872"/>
    <w:rsid w:val="003F0C55"/>
    <w:rsid w:val="003F0D66"/>
    <w:rsid w:val="003F1002"/>
    <w:rsid w:val="003F1099"/>
    <w:rsid w:val="003F1180"/>
    <w:rsid w:val="003F185D"/>
    <w:rsid w:val="003F201E"/>
    <w:rsid w:val="003F20B9"/>
    <w:rsid w:val="003F25F3"/>
    <w:rsid w:val="003F26BD"/>
    <w:rsid w:val="003F2791"/>
    <w:rsid w:val="003F283A"/>
    <w:rsid w:val="003F2A9C"/>
    <w:rsid w:val="003F3143"/>
    <w:rsid w:val="003F36D7"/>
    <w:rsid w:val="003F3E92"/>
    <w:rsid w:val="003F425D"/>
    <w:rsid w:val="003F4348"/>
    <w:rsid w:val="003F43C3"/>
    <w:rsid w:val="003F4450"/>
    <w:rsid w:val="003F4547"/>
    <w:rsid w:val="003F4BCA"/>
    <w:rsid w:val="003F5012"/>
    <w:rsid w:val="003F5133"/>
    <w:rsid w:val="003F524E"/>
    <w:rsid w:val="003F5619"/>
    <w:rsid w:val="003F56F0"/>
    <w:rsid w:val="003F574C"/>
    <w:rsid w:val="003F5952"/>
    <w:rsid w:val="003F5ACF"/>
    <w:rsid w:val="003F5B2E"/>
    <w:rsid w:val="003F5CBD"/>
    <w:rsid w:val="003F5ED4"/>
    <w:rsid w:val="003F5F95"/>
    <w:rsid w:val="003F5FB5"/>
    <w:rsid w:val="003F6025"/>
    <w:rsid w:val="003F6219"/>
    <w:rsid w:val="003F625D"/>
    <w:rsid w:val="003F633B"/>
    <w:rsid w:val="003F6340"/>
    <w:rsid w:val="003F65AB"/>
    <w:rsid w:val="003F66DF"/>
    <w:rsid w:val="003F6C6A"/>
    <w:rsid w:val="003F6CC2"/>
    <w:rsid w:val="003F6F23"/>
    <w:rsid w:val="003F71AE"/>
    <w:rsid w:val="003F71C9"/>
    <w:rsid w:val="003F782E"/>
    <w:rsid w:val="003F790C"/>
    <w:rsid w:val="003F7ADA"/>
    <w:rsid w:val="003F7BC0"/>
    <w:rsid w:val="003F7C99"/>
    <w:rsid w:val="003F7D55"/>
    <w:rsid w:val="003F7D68"/>
    <w:rsid w:val="004002F5"/>
    <w:rsid w:val="00400457"/>
    <w:rsid w:val="004004B4"/>
    <w:rsid w:val="00400586"/>
    <w:rsid w:val="0040098F"/>
    <w:rsid w:val="004011BE"/>
    <w:rsid w:val="0040161C"/>
    <w:rsid w:val="00401760"/>
    <w:rsid w:val="00401973"/>
    <w:rsid w:val="00401D4F"/>
    <w:rsid w:val="00401E74"/>
    <w:rsid w:val="0040211C"/>
    <w:rsid w:val="0040271C"/>
    <w:rsid w:val="00402785"/>
    <w:rsid w:val="00402A8F"/>
    <w:rsid w:val="00402CD8"/>
    <w:rsid w:val="00402E4D"/>
    <w:rsid w:val="00402E81"/>
    <w:rsid w:val="00403265"/>
    <w:rsid w:val="00403298"/>
    <w:rsid w:val="00403313"/>
    <w:rsid w:val="00403499"/>
    <w:rsid w:val="004034CF"/>
    <w:rsid w:val="00403602"/>
    <w:rsid w:val="0040378F"/>
    <w:rsid w:val="00403815"/>
    <w:rsid w:val="0040398D"/>
    <w:rsid w:val="00403D77"/>
    <w:rsid w:val="00403EB3"/>
    <w:rsid w:val="00403EC1"/>
    <w:rsid w:val="00404023"/>
    <w:rsid w:val="004043C7"/>
    <w:rsid w:val="004045C1"/>
    <w:rsid w:val="00404753"/>
    <w:rsid w:val="00404876"/>
    <w:rsid w:val="00404F45"/>
    <w:rsid w:val="00404F70"/>
    <w:rsid w:val="004052F7"/>
    <w:rsid w:val="004053B3"/>
    <w:rsid w:val="00405957"/>
    <w:rsid w:val="00405B16"/>
    <w:rsid w:val="00405F3D"/>
    <w:rsid w:val="004060DF"/>
    <w:rsid w:val="004063D0"/>
    <w:rsid w:val="0040646B"/>
    <w:rsid w:val="00406E88"/>
    <w:rsid w:val="00407127"/>
    <w:rsid w:val="004072BF"/>
    <w:rsid w:val="004073F2"/>
    <w:rsid w:val="00407499"/>
    <w:rsid w:val="004076A2"/>
    <w:rsid w:val="004077A9"/>
    <w:rsid w:val="0040780C"/>
    <w:rsid w:val="004078D0"/>
    <w:rsid w:val="00407B00"/>
    <w:rsid w:val="00407E13"/>
    <w:rsid w:val="00410148"/>
    <w:rsid w:val="00410441"/>
    <w:rsid w:val="004107AC"/>
    <w:rsid w:val="0041081E"/>
    <w:rsid w:val="004109DF"/>
    <w:rsid w:val="00410DAB"/>
    <w:rsid w:val="00410E84"/>
    <w:rsid w:val="004110DD"/>
    <w:rsid w:val="0041141F"/>
    <w:rsid w:val="00411522"/>
    <w:rsid w:val="004116E8"/>
    <w:rsid w:val="004119D4"/>
    <w:rsid w:val="00411A77"/>
    <w:rsid w:val="00411C0D"/>
    <w:rsid w:val="00411C7E"/>
    <w:rsid w:val="00411E3D"/>
    <w:rsid w:val="0041209A"/>
    <w:rsid w:val="004120D2"/>
    <w:rsid w:val="0041267F"/>
    <w:rsid w:val="004127AB"/>
    <w:rsid w:val="00412B4C"/>
    <w:rsid w:val="00412C54"/>
    <w:rsid w:val="00413095"/>
    <w:rsid w:val="0041323D"/>
    <w:rsid w:val="00413272"/>
    <w:rsid w:val="004135B7"/>
    <w:rsid w:val="004136DA"/>
    <w:rsid w:val="00414290"/>
    <w:rsid w:val="004145D1"/>
    <w:rsid w:val="0041486E"/>
    <w:rsid w:val="00414AD5"/>
    <w:rsid w:val="00414E99"/>
    <w:rsid w:val="00415178"/>
    <w:rsid w:val="004151CF"/>
    <w:rsid w:val="004152F2"/>
    <w:rsid w:val="00415473"/>
    <w:rsid w:val="00415A50"/>
    <w:rsid w:val="00415B8E"/>
    <w:rsid w:val="00415DD2"/>
    <w:rsid w:val="00416118"/>
    <w:rsid w:val="00416F58"/>
    <w:rsid w:val="0041725C"/>
    <w:rsid w:val="004173BE"/>
    <w:rsid w:val="00417409"/>
    <w:rsid w:val="004176F5"/>
    <w:rsid w:val="00417C8F"/>
    <w:rsid w:val="00417EA5"/>
    <w:rsid w:val="00417FED"/>
    <w:rsid w:val="0042007D"/>
    <w:rsid w:val="004201C2"/>
    <w:rsid w:val="0042028E"/>
    <w:rsid w:val="0042038C"/>
    <w:rsid w:val="00420419"/>
    <w:rsid w:val="004204E4"/>
    <w:rsid w:val="00420940"/>
    <w:rsid w:val="004209A1"/>
    <w:rsid w:val="00420E2B"/>
    <w:rsid w:val="00420E91"/>
    <w:rsid w:val="004211C6"/>
    <w:rsid w:val="004211D8"/>
    <w:rsid w:val="0042136C"/>
    <w:rsid w:val="004214BD"/>
    <w:rsid w:val="004214C6"/>
    <w:rsid w:val="004216C2"/>
    <w:rsid w:val="00421907"/>
    <w:rsid w:val="004219EA"/>
    <w:rsid w:val="00421B7F"/>
    <w:rsid w:val="00421C42"/>
    <w:rsid w:val="00421D97"/>
    <w:rsid w:val="00421DB0"/>
    <w:rsid w:val="00421F67"/>
    <w:rsid w:val="004220D2"/>
    <w:rsid w:val="0042242F"/>
    <w:rsid w:val="00422499"/>
    <w:rsid w:val="0042261D"/>
    <w:rsid w:val="00422A76"/>
    <w:rsid w:val="00422B06"/>
    <w:rsid w:val="00422D1E"/>
    <w:rsid w:val="00422FC8"/>
    <w:rsid w:val="004231FF"/>
    <w:rsid w:val="004232A1"/>
    <w:rsid w:val="004234B3"/>
    <w:rsid w:val="00423EF1"/>
    <w:rsid w:val="00423F01"/>
    <w:rsid w:val="00423F26"/>
    <w:rsid w:val="0042412C"/>
    <w:rsid w:val="004243F9"/>
    <w:rsid w:val="004247A6"/>
    <w:rsid w:val="00424803"/>
    <w:rsid w:val="00424BFC"/>
    <w:rsid w:val="00424C94"/>
    <w:rsid w:val="0042531B"/>
    <w:rsid w:val="00425466"/>
    <w:rsid w:val="00425734"/>
    <w:rsid w:val="004257C3"/>
    <w:rsid w:val="0042592F"/>
    <w:rsid w:val="00425A00"/>
    <w:rsid w:val="00425EA0"/>
    <w:rsid w:val="00425F18"/>
    <w:rsid w:val="00425F9E"/>
    <w:rsid w:val="004260A2"/>
    <w:rsid w:val="00426136"/>
    <w:rsid w:val="00426827"/>
    <w:rsid w:val="00426BC8"/>
    <w:rsid w:val="00426BDC"/>
    <w:rsid w:val="00426D22"/>
    <w:rsid w:val="0042737A"/>
    <w:rsid w:val="004274BD"/>
    <w:rsid w:val="004274CF"/>
    <w:rsid w:val="004275A2"/>
    <w:rsid w:val="0042783F"/>
    <w:rsid w:val="00427861"/>
    <w:rsid w:val="00427C83"/>
    <w:rsid w:val="00427CFF"/>
    <w:rsid w:val="00427F99"/>
    <w:rsid w:val="00430548"/>
    <w:rsid w:val="004305BC"/>
    <w:rsid w:val="0043063D"/>
    <w:rsid w:val="004306FF"/>
    <w:rsid w:val="00430B4D"/>
    <w:rsid w:val="00430B83"/>
    <w:rsid w:val="00430E85"/>
    <w:rsid w:val="00431152"/>
    <w:rsid w:val="00431377"/>
    <w:rsid w:val="004316BC"/>
    <w:rsid w:val="004317E9"/>
    <w:rsid w:val="00431A2C"/>
    <w:rsid w:val="00431FCD"/>
    <w:rsid w:val="00431FDD"/>
    <w:rsid w:val="00432493"/>
    <w:rsid w:val="004327A4"/>
    <w:rsid w:val="00432A71"/>
    <w:rsid w:val="00432D5E"/>
    <w:rsid w:val="0043324A"/>
    <w:rsid w:val="00433495"/>
    <w:rsid w:val="0043364D"/>
    <w:rsid w:val="00433768"/>
    <w:rsid w:val="00433B8E"/>
    <w:rsid w:val="00433F50"/>
    <w:rsid w:val="004340B0"/>
    <w:rsid w:val="004344F1"/>
    <w:rsid w:val="0043463B"/>
    <w:rsid w:val="004346C2"/>
    <w:rsid w:val="00434761"/>
    <w:rsid w:val="00434998"/>
    <w:rsid w:val="00434C3A"/>
    <w:rsid w:val="00434D98"/>
    <w:rsid w:val="00434F29"/>
    <w:rsid w:val="00434F2D"/>
    <w:rsid w:val="0043505E"/>
    <w:rsid w:val="00435309"/>
    <w:rsid w:val="004353C2"/>
    <w:rsid w:val="004353EB"/>
    <w:rsid w:val="00435586"/>
    <w:rsid w:val="00435B54"/>
    <w:rsid w:val="00435D0F"/>
    <w:rsid w:val="00435EF3"/>
    <w:rsid w:val="004361CB"/>
    <w:rsid w:val="0043649F"/>
    <w:rsid w:val="004364CE"/>
    <w:rsid w:val="0043682F"/>
    <w:rsid w:val="00436A49"/>
    <w:rsid w:val="00436B0A"/>
    <w:rsid w:val="00437189"/>
    <w:rsid w:val="00437A20"/>
    <w:rsid w:val="00437AA7"/>
    <w:rsid w:val="00437CDF"/>
    <w:rsid w:val="00437DF1"/>
    <w:rsid w:val="004402EE"/>
    <w:rsid w:val="00440384"/>
    <w:rsid w:val="004406B2"/>
    <w:rsid w:val="0044077C"/>
    <w:rsid w:val="004408FE"/>
    <w:rsid w:val="00440AE5"/>
    <w:rsid w:val="00440C34"/>
    <w:rsid w:val="00440C3D"/>
    <w:rsid w:val="00440C86"/>
    <w:rsid w:val="00440FCC"/>
    <w:rsid w:val="00441446"/>
    <w:rsid w:val="00441480"/>
    <w:rsid w:val="00441503"/>
    <w:rsid w:val="004417B4"/>
    <w:rsid w:val="00441AEC"/>
    <w:rsid w:val="0044204A"/>
    <w:rsid w:val="00442AB1"/>
    <w:rsid w:val="00443186"/>
    <w:rsid w:val="00443338"/>
    <w:rsid w:val="0044364F"/>
    <w:rsid w:val="00443BC2"/>
    <w:rsid w:val="00443E1A"/>
    <w:rsid w:val="00443E79"/>
    <w:rsid w:val="00443EB7"/>
    <w:rsid w:val="004441FF"/>
    <w:rsid w:val="00444447"/>
    <w:rsid w:val="00444D3A"/>
    <w:rsid w:val="00444E16"/>
    <w:rsid w:val="00444E81"/>
    <w:rsid w:val="004452C4"/>
    <w:rsid w:val="004454BD"/>
    <w:rsid w:val="004455E7"/>
    <w:rsid w:val="004457FD"/>
    <w:rsid w:val="00445855"/>
    <w:rsid w:val="00445B57"/>
    <w:rsid w:val="00445C38"/>
    <w:rsid w:val="00446449"/>
    <w:rsid w:val="0044659F"/>
    <w:rsid w:val="00446995"/>
    <w:rsid w:val="00446A0A"/>
    <w:rsid w:val="00446A57"/>
    <w:rsid w:val="00446C42"/>
    <w:rsid w:val="00446DC1"/>
    <w:rsid w:val="00446E72"/>
    <w:rsid w:val="00447344"/>
    <w:rsid w:val="004473F1"/>
    <w:rsid w:val="0044746B"/>
    <w:rsid w:val="00447741"/>
    <w:rsid w:val="00447A09"/>
    <w:rsid w:val="00447AED"/>
    <w:rsid w:val="00447CF3"/>
    <w:rsid w:val="00447D69"/>
    <w:rsid w:val="00447E33"/>
    <w:rsid w:val="00447E5F"/>
    <w:rsid w:val="00447F27"/>
    <w:rsid w:val="00447FDB"/>
    <w:rsid w:val="004500BF"/>
    <w:rsid w:val="00450131"/>
    <w:rsid w:val="004502D6"/>
    <w:rsid w:val="0045086D"/>
    <w:rsid w:val="00450BB3"/>
    <w:rsid w:val="00450D76"/>
    <w:rsid w:val="00450E5F"/>
    <w:rsid w:val="00451141"/>
    <w:rsid w:val="004511D1"/>
    <w:rsid w:val="004515C3"/>
    <w:rsid w:val="004515D1"/>
    <w:rsid w:val="00451B63"/>
    <w:rsid w:val="00451C83"/>
    <w:rsid w:val="00451CD2"/>
    <w:rsid w:val="00451DCC"/>
    <w:rsid w:val="00452054"/>
    <w:rsid w:val="0045222D"/>
    <w:rsid w:val="00452385"/>
    <w:rsid w:val="00452741"/>
    <w:rsid w:val="004527D1"/>
    <w:rsid w:val="00452906"/>
    <w:rsid w:val="004529C8"/>
    <w:rsid w:val="00452CD7"/>
    <w:rsid w:val="00452F21"/>
    <w:rsid w:val="0045317F"/>
    <w:rsid w:val="0045325B"/>
    <w:rsid w:val="004532D7"/>
    <w:rsid w:val="00453379"/>
    <w:rsid w:val="00453455"/>
    <w:rsid w:val="00453B08"/>
    <w:rsid w:val="00453B5D"/>
    <w:rsid w:val="00453CED"/>
    <w:rsid w:val="00453D3F"/>
    <w:rsid w:val="004541D1"/>
    <w:rsid w:val="0045426F"/>
    <w:rsid w:val="004546CE"/>
    <w:rsid w:val="00454BEF"/>
    <w:rsid w:val="00454C21"/>
    <w:rsid w:val="00454C2A"/>
    <w:rsid w:val="00454C71"/>
    <w:rsid w:val="00454C91"/>
    <w:rsid w:val="004552A9"/>
    <w:rsid w:val="00455307"/>
    <w:rsid w:val="0045533B"/>
    <w:rsid w:val="0045543F"/>
    <w:rsid w:val="0045578C"/>
    <w:rsid w:val="00455AA8"/>
    <w:rsid w:val="00455B7C"/>
    <w:rsid w:val="00455EA1"/>
    <w:rsid w:val="00456247"/>
    <w:rsid w:val="0045624C"/>
    <w:rsid w:val="004569ED"/>
    <w:rsid w:val="00456CE2"/>
    <w:rsid w:val="00456D6F"/>
    <w:rsid w:val="00456E7B"/>
    <w:rsid w:val="004570AD"/>
    <w:rsid w:val="0045723E"/>
    <w:rsid w:val="004575C0"/>
    <w:rsid w:val="004576EE"/>
    <w:rsid w:val="00457AC7"/>
    <w:rsid w:val="00457DF0"/>
    <w:rsid w:val="00457F2E"/>
    <w:rsid w:val="00457F74"/>
    <w:rsid w:val="00457FE2"/>
    <w:rsid w:val="004601AD"/>
    <w:rsid w:val="004602DE"/>
    <w:rsid w:val="00460490"/>
    <w:rsid w:val="0046070E"/>
    <w:rsid w:val="00460752"/>
    <w:rsid w:val="0046088E"/>
    <w:rsid w:val="00460926"/>
    <w:rsid w:val="00460A1B"/>
    <w:rsid w:val="00460E0C"/>
    <w:rsid w:val="00461132"/>
    <w:rsid w:val="0046139A"/>
    <w:rsid w:val="00461512"/>
    <w:rsid w:val="0046153D"/>
    <w:rsid w:val="004616E1"/>
    <w:rsid w:val="00461816"/>
    <w:rsid w:val="004618C0"/>
    <w:rsid w:val="004623DA"/>
    <w:rsid w:val="00462469"/>
    <w:rsid w:val="004628CF"/>
    <w:rsid w:val="00462937"/>
    <w:rsid w:val="00462955"/>
    <w:rsid w:val="00462C5C"/>
    <w:rsid w:val="00462E92"/>
    <w:rsid w:val="00462FAA"/>
    <w:rsid w:val="00463141"/>
    <w:rsid w:val="00463695"/>
    <w:rsid w:val="0046393F"/>
    <w:rsid w:val="00463A19"/>
    <w:rsid w:val="00463B8C"/>
    <w:rsid w:val="00463BD4"/>
    <w:rsid w:val="00463EFE"/>
    <w:rsid w:val="00464109"/>
    <w:rsid w:val="00464201"/>
    <w:rsid w:val="004646B6"/>
    <w:rsid w:val="00464D93"/>
    <w:rsid w:val="00464FFB"/>
    <w:rsid w:val="00465014"/>
    <w:rsid w:val="0046552B"/>
    <w:rsid w:val="00465596"/>
    <w:rsid w:val="00465806"/>
    <w:rsid w:val="004659DA"/>
    <w:rsid w:val="00465AAF"/>
    <w:rsid w:val="004663EF"/>
    <w:rsid w:val="00466573"/>
    <w:rsid w:val="00466600"/>
    <w:rsid w:val="0046672F"/>
    <w:rsid w:val="00466954"/>
    <w:rsid w:val="00466ED3"/>
    <w:rsid w:val="004671E4"/>
    <w:rsid w:val="0046732F"/>
    <w:rsid w:val="00467900"/>
    <w:rsid w:val="00467A38"/>
    <w:rsid w:val="00467B07"/>
    <w:rsid w:val="00467CD9"/>
    <w:rsid w:val="00467EF7"/>
    <w:rsid w:val="004700D3"/>
    <w:rsid w:val="004700EC"/>
    <w:rsid w:val="00470110"/>
    <w:rsid w:val="00470221"/>
    <w:rsid w:val="0047029B"/>
    <w:rsid w:val="00470B30"/>
    <w:rsid w:val="00470CF7"/>
    <w:rsid w:val="00471082"/>
    <w:rsid w:val="004711CA"/>
    <w:rsid w:val="00471381"/>
    <w:rsid w:val="004713A3"/>
    <w:rsid w:val="0047163C"/>
    <w:rsid w:val="00471C26"/>
    <w:rsid w:val="00472176"/>
    <w:rsid w:val="0047220A"/>
    <w:rsid w:val="0047233E"/>
    <w:rsid w:val="0047259D"/>
    <w:rsid w:val="004727A2"/>
    <w:rsid w:val="00472849"/>
    <w:rsid w:val="004729DA"/>
    <w:rsid w:val="00472BAB"/>
    <w:rsid w:val="00472C91"/>
    <w:rsid w:val="00472D5D"/>
    <w:rsid w:val="004731BD"/>
    <w:rsid w:val="004736DB"/>
    <w:rsid w:val="00473849"/>
    <w:rsid w:val="0047384E"/>
    <w:rsid w:val="004738BD"/>
    <w:rsid w:val="00473D07"/>
    <w:rsid w:val="00473DB0"/>
    <w:rsid w:val="00473DDE"/>
    <w:rsid w:val="00473F47"/>
    <w:rsid w:val="00473F61"/>
    <w:rsid w:val="00473FC4"/>
    <w:rsid w:val="0047419A"/>
    <w:rsid w:val="00474669"/>
    <w:rsid w:val="004748E2"/>
    <w:rsid w:val="00474CF7"/>
    <w:rsid w:val="00475012"/>
    <w:rsid w:val="00475184"/>
    <w:rsid w:val="004757E2"/>
    <w:rsid w:val="004757E5"/>
    <w:rsid w:val="004757F2"/>
    <w:rsid w:val="00475AA3"/>
    <w:rsid w:val="00475AB7"/>
    <w:rsid w:val="00475C0D"/>
    <w:rsid w:val="00475D13"/>
    <w:rsid w:val="00475D18"/>
    <w:rsid w:val="00475E1B"/>
    <w:rsid w:val="00475F22"/>
    <w:rsid w:val="004760CD"/>
    <w:rsid w:val="00476102"/>
    <w:rsid w:val="00476189"/>
    <w:rsid w:val="004765D2"/>
    <w:rsid w:val="004767A8"/>
    <w:rsid w:val="00476CF4"/>
    <w:rsid w:val="00477019"/>
    <w:rsid w:val="004770E2"/>
    <w:rsid w:val="00477105"/>
    <w:rsid w:val="0047735D"/>
    <w:rsid w:val="0047794E"/>
    <w:rsid w:val="00477B33"/>
    <w:rsid w:val="004801EF"/>
    <w:rsid w:val="004803B8"/>
    <w:rsid w:val="0048046C"/>
    <w:rsid w:val="00480681"/>
    <w:rsid w:val="0048082E"/>
    <w:rsid w:val="004808F9"/>
    <w:rsid w:val="00480E47"/>
    <w:rsid w:val="00480EB1"/>
    <w:rsid w:val="00480F07"/>
    <w:rsid w:val="00481136"/>
    <w:rsid w:val="00481429"/>
    <w:rsid w:val="00481449"/>
    <w:rsid w:val="0048215E"/>
    <w:rsid w:val="004822C5"/>
    <w:rsid w:val="004823E9"/>
    <w:rsid w:val="00482A76"/>
    <w:rsid w:val="00482E1B"/>
    <w:rsid w:val="00483763"/>
    <w:rsid w:val="00483AEE"/>
    <w:rsid w:val="00483B87"/>
    <w:rsid w:val="00483CD6"/>
    <w:rsid w:val="00483FFC"/>
    <w:rsid w:val="00484122"/>
    <w:rsid w:val="0048441C"/>
    <w:rsid w:val="0048444E"/>
    <w:rsid w:val="00484574"/>
    <w:rsid w:val="00484890"/>
    <w:rsid w:val="00484911"/>
    <w:rsid w:val="00484C81"/>
    <w:rsid w:val="00484EB4"/>
    <w:rsid w:val="00484F29"/>
    <w:rsid w:val="00484F76"/>
    <w:rsid w:val="00485420"/>
    <w:rsid w:val="004858DE"/>
    <w:rsid w:val="004859E8"/>
    <w:rsid w:val="00485BF6"/>
    <w:rsid w:val="00485C70"/>
    <w:rsid w:val="00485DF0"/>
    <w:rsid w:val="00485EA4"/>
    <w:rsid w:val="00486178"/>
    <w:rsid w:val="00486214"/>
    <w:rsid w:val="00486600"/>
    <w:rsid w:val="0048683F"/>
    <w:rsid w:val="0048687C"/>
    <w:rsid w:val="00486AD9"/>
    <w:rsid w:val="00486D5B"/>
    <w:rsid w:val="004875B4"/>
    <w:rsid w:val="0048763E"/>
    <w:rsid w:val="004876D3"/>
    <w:rsid w:val="004877AA"/>
    <w:rsid w:val="00487906"/>
    <w:rsid w:val="004902A6"/>
    <w:rsid w:val="00490443"/>
    <w:rsid w:val="004904D9"/>
    <w:rsid w:val="004905DF"/>
    <w:rsid w:val="0049076E"/>
    <w:rsid w:val="004908DB"/>
    <w:rsid w:val="00490A55"/>
    <w:rsid w:val="00490C71"/>
    <w:rsid w:val="004914C6"/>
    <w:rsid w:val="00491591"/>
    <w:rsid w:val="0049161A"/>
    <w:rsid w:val="004916FE"/>
    <w:rsid w:val="00491768"/>
    <w:rsid w:val="00491A41"/>
    <w:rsid w:val="00491D96"/>
    <w:rsid w:val="0049203A"/>
    <w:rsid w:val="004924A5"/>
    <w:rsid w:val="004926C3"/>
    <w:rsid w:val="00492801"/>
    <w:rsid w:val="00492840"/>
    <w:rsid w:val="004928FA"/>
    <w:rsid w:val="00492D22"/>
    <w:rsid w:val="00492F01"/>
    <w:rsid w:val="004933E9"/>
    <w:rsid w:val="004933ED"/>
    <w:rsid w:val="00493479"/>
    <w:rsid w:val="004934C1"/>
    <w:rsid w:val="004935BF"/>
    <w:rsid w:val="00493615"/>
    <w:rsid w:val="00493656"/>
    <w:rsid w:val="0049368E"/>
    <w:rsid w:val="00493818"/>
    <w:rsid w:val="004939A7"/>
    <w:rsid w:val="00493A32"/>
    <w:rsid w:val="00493FE5"/>
    <w:rsid w:val="004944FD"/>
    <w:rsid w:val="0049478A"/>
    <w:rsid w:val="004949CC"/>
    <w:rsid w:val="0049533A"/>
    <w:rsid w:val="00495411"/>
    <w:rsid w:val="004955C4"/>
    <w:rsid w:val="00495855"/>
    <w:rsid w:val="00495A42"/>
    <w:rsid w:val="00495BF0"/>
    <w:rsid w:val="00495C27"/>
    <w:rsid w:val="00495E7D"/>
    <w:rsid w:val="00495E97"/>
    <w:rsid w:val="00495EE7"/>
    <w:rsid w:val="0049602F"/>
    <w:rsid w:val="00496110"/>
    <w:rsid w:val="0049645A"/>
    <w:rsid w:val="0049663A"/>
    <w:rsid w:val="0049666D"/>
    <w:rsid w:val="004966A8"/>
    <w:rsid w:val="0049671B"/>
    <w:rsid w:val="0049683E"/>
    <w:rsid w:val="004968AE"/>
    <w:rsid w:val="0049705E"/>
    <w:rsid w:val="0049729D"/>
    <w:rsid w:val="0049732B"/>
    <w:rsid w:val="00497343"/>
    <w:rsid w:val="0049735B"/>
    <w:rsid w:val="00497537"/>
    <w:rsid w:val="004975D9"/>
    <w:rsid w:val="00497762"/>
    <w:rsid w:val="004977B3"/>
    <w:rsid w:val="00497A04"/>
    <w:rsid w:val="004A002F"/>
    <w:rsid w:val="004A0188"/>
    <w:rsid w:val="004A026D"/>
    <w:rsid w:val="004A0386"/>
    <w:rsid w:val="004A06FA"/>
    <w:rsid w:val="004A07C7"/>
    <w:rsid w:val="004A07D3"/>
    <w:rsid w:val="004A0810"/>
    <w:rsid w:val="004A082C"/>
    <w:rsid w:val="004A0960"/>
    <w:rsid w:val="004A09A4"/>
    <w:rsid w:val="004A0BA6"/>
    <w:rsid w:val="004A0BE0"/>
    <w:rsid w:val="004A0D02"/>
    <w:rsid w:val="004A0E0D"/>
    <w:rsid w:val="004A1054"/>
    <w:rsid w:val="004A109D"/>
    <w:rsid w:val="004A12AB"/>
    <w:rsid w:val="004A1793"/>
    <w:rsid w:val="004A1AE5"/>
    <w:rsid w:val="004A1B07"/>
    <w:rsid w:val="004A1B9A"/>
    <w:rsid w:val="004A1EAA"/>
    <w:rsid w:val="004A1FFE"/>
    <w:rsid w:val="004A200A"/>
    <w:rsid w:val="004A2434"/>
    <w:rsid w:val="004A289F"/>
    <w:rsid w:val="004A29EF"/>
    <w:rsid w:val="004A3332"/>
    <w:rsid w:val="004A33B3"/>
    <w:rsid w:val="004A3758"/>
    <w:rsid w:val="004A39F0"/>
    <w:rsid w:val="004A3B48"/>
    <w:rsid w:val="004A3BF5"/>
    <w:rsid w:val="004A3C24"/>
    <w:rsid w:val="004A3C77"/>
    <w:rsid w:val="004A3F3D"/>
    <w:rsid w:val="004A4075"/>
    <w:rsid w:val="004A40BD"/>
    <w:rsid w:val="004A48D6"/>
    <w:rsid w:val="004A4D97"/>
    <w:rsid w:val="004A4E89"/>
    <w:rsid w:val="004A50E1"/>
    <w:rsid w:val="004A51D6"/>
    <w:rsid w:val="004A55C5"/>
    <w:rsid w:val="004A5947"/>
    <w:rsid w:val="004A5A34"/>
    <w:rsid w:val="004A5BE3"/>
    <w:rsid w:val="004A5C4E"/>
    <w:rsid w:val="004A5F4A"/>
    <w:rsid w:val="004A61A4"/>
    <w:rsid w:val="004A61E5"/>
    <w:rsid w:val="004A6252"/>
    <w:rsid w:val="004A62D9"/>
    <w:rsid w:val="004A63A0"/>
    <w:rsid w:val="004A6CDD"/>
    <w:rsid w:val="004A6F69"/>
    <w:rsid w:val="004A7183"/>
    <w:rsid w:val="004A748B"/>
    <w:rsid w:val="004A784F"/>
    <w:rsid w:val="004A7B2A"/>
    <w:rsid w:val="004A7CB5"/>
    <w:rsid w:val="004A7CF2"/>
    <w:rsid w:val="004A7D34"/>
    <w:rsid w:val="004A7FEE"/>
    <w:rsid w:val="004B04B6"/>
    <w:rsid w:val="004B057E"/>
    <w:rsid w:val="004B0A3E"/>
    <w:rsid w:val="004B0AE8"/>
    <w:rsid w:val="004B0B76"/>
    <w:rsid w:val="004B0CF5"/>
    <w:rsid w:val="004B0FD3"/>
    <w:rsid w:val="004B12FA"/>
    <w:rsid w:val="004B14FF"/>
    <w:rsid w:val="004B15DE"/>
    <w:rsid w:val="004B16F1"/>
    <w:rsid w:val="004B17AA"/>
    <w:rsid w:val="004B1834"/>
    <w:rsid w:val="004B189D"/>
    <w:rsid w:val="004B1936"/>
    <w:rsid w:val="004B1CCA"/>
    <w:rsid w:val="004B1EE2"/>
    <w:rsid w:val="004B24D7"/>
    <w:rsid w:val="004B24E7"/>
    <w:rsid w:val="004B2C97"/>
    <w:rsid w:val="004B2CAC"/>
    <w:rsid w:val="004B2D1B"/>
    <w:rsid w:val="004B2E2E"/>
    <w:rsid w:val="004B3153"/>
    <w:rsid w:val="004B341B"/>
    <w:rsid w:val="004B3561"/>
    <w:rsid w:val="004B36F2"/>
    <w:rsid w:val="004B3925"/>
    <w:rsid w:val="004B3A7A"/>
    <w:rsid w:val="004B3ADD"/>
    <w:rsid w:val="004B3B97"/>
    <w:rsid w:val="004B3C02"/>
    <w:rsid w:val="004B3DA5"/>
    <w:rsid w:val="004B3FAD"/>
    <w:rsid w:val="004B45B3"/>
    <w:rsid w:val="004B464A"/>
    <w:rsid w:val="004B49D6"/>
    <w:rsid w:val="004B4A4F"/>
    <w:rsid w:val="004B4B0A"/>
    <w:rsid w:val="004B4CC8"/>
    <w:rsid w:val="004B4CD0"/>
    <w:rsid w:val="004B4E5E"/>
    <w:rsid w:val="004B5073"/>
    <w:rsid w:val="004B52AC"/>
    <w:rsid w:val="004B54C5"/>
    <w:rsid w:val="004B553C"/>
    <w:rsid w:val="004B5B3C"/>
    <w:rsid w:val="004B5E93"/>
    <w:rsid w:val="004B5FC9"/>
    <w:rsid w:val="004B61FB"/>
    <w:rsid w:val="004B6279"/>
    <w:rsid w:val="004B62F7"/>
    <w:rsid w:val="004B6BE1"/>
    <w:rsid w:val="004B6C8C"/>
    <w:rsid w:val="004B6E4D"/>
    <w:rsid w:val="004B6E74"/>
    <w:rsid w:val="004B71D1"/>
    <w:rsid w:val="004B73F6"/>
    <w:rsid w:val="004B7726"/>
    <w:rsid w:val="004B7860"/>
    <w:rsid w:val="004B7881"/>
    <w:rsid w:val="004B7A15"/>
    <w:rsid w:val="004B7AB1"/>
    <w:rsid w:val="004B7ADB"/>
    <w:rsid w:val="004B7CE4"/>
    <w:rsid w:val="004B7E3E"/>
    <w:rsid w:val="004B7FD1"/>
    <w:rsid w:val="004C00A2"/>
    <w:rsid w:val="004C01E0"/>
    <w:rsid w:val="004C038A"/>
    <w:rsid w:val="004C046F"/>
    <w:rsid w:val="004C06EF"/>
    <w:rsid w:val="004C0826"/>
    <w:rsid w:val="004C0927"/>
    <w:rsid w:val="004C0954"/>
    <w:rsid w:val="004C0B46"/>
    <w:rsid w:val="004C0D94"/>
    <w:rsid w:val="004C0DA8"/>
    <w:rsid w:val="004C0FFF"/>
    <w:rsid w:val="004C1362"/>
    <w:rsid w:val="004C1412"/>
    <w:rsid w:val="004C14A4"/>
    <w:rsid w:val="004C1930"/>
    <w:rsid w:val="004C198C"/>
    <w:rsid w:val="004C1B48"/>
    <w:rsid w:val="004C21C5"/>
    <w:rsid w:val="004C251C"/>
    <w:rsid w:val="004C2AAE"/>
    <w:rsid w:val="004C2B0D"/>
    <w:rsid w:val="004C2F0B"/>
    <w:rsid w:val="004C3026"/>
    <w:rsid w:val="004C3269"/>
    <w:rsid w:val="004C32D3"/>
    <w:rsid w:val="004C3535"/>
    <w:rsid w:val="004C38E4"/>
    <w:rsid w:val="004C3906"/>
    <w:rsid w:val="004C3984"/>
    <w:rsid w:val="004C3C06"/>
    <w:rsid w:val="004C3C6F"/>
    <w:rsid w:val="004C3CE6"/>
    <w:rsid w:val="004C3FF7"/>
    <w:rsid w:val="004C4496"/>
    <w:rsid w:val="004C454C"/>
    <w:rsid w:val="004C4A01"/>
    <w:rsid w:val="004C4A36"/>
    <w:rsid w:val="004C4AA9"/>
    <w:rsid w:val="004C4B29"/>
    <w:rsid w:val="004C4B95"/>
    <w:rsid w:val="004C4C02"/>
    <w:rsid w:val="004C4F1C"/>
    <w:rsid w:val="004C4FC3"/>
    <w:rsid w:val="004C5212"/>
    <w:rsid w:val="004C5468"/>
    <w:rsid w:val="004C56E8"/>
    <w:rsid w:val="004C5B28"/>
    <w:rsid w:val="004C5CB1"/>
    <w:rsid w:val="004C5E52"/>
    <w:rsid w:val="004C65E9"/>
    <w:rsid w:val="004C6738"/>
    <w:rsid w:val="004C6827"/>
    <w:rsid w:val="004C69A5"/>
    <w:rsid w:val="004C6A01"/>
    <w:rsid w:val="004C6A5A"/>
    <w:rsid w:val="004C6B9C"/>
    <w:rsid w:val="004C6E11"/>
    <w:rsid w:val="004C6EA1"/>
    <w:rsid w:val="004C6FC5"/>
    <w:rsid w:val="004C7086"/>
    <w:rsid w:val="004C73A8"/>
    <w:rsid w:val="004C75A6"/>
    <w:rsid w:val="004C75AD"/>
    <w:rsid w:val="004C7612"/>
    <w:rsid w:val="004C7989"/>
    <w:rsid w:val="004C7D60"/>
    <w:rsid w:val="004D0016"/>
    <w:rsid w:val="004D0084"/>
    <w:rsid w:val="004D00AE"/>
    <w:rsid w:val="004D0520"/>
    <w:rsid w:val="004D0677"/>
    <w:rsid w:val="004D06CC"/>
    <w:rsid w:val="004D0FCB"/>
    <w:rsid w:val="004D117A"/>
    <w:rsid w:val="004D12EF"/>
    <w:rsid w:val="004D1650"/>
    <w:rsid w:val="004D1C3C"/>
    <w:rsid w:val="004D1D37"/>
    <w:rsid w:val="004D1F30"/>
    <w:rsid w:val="004D211E"/>
    <w:rsid w:val="004D25A9"/>
    <w:rsid w:val="004D2755"/>
    <w:rsid w:val="004D285D"/>
    <w:rsid w:val="004D2CDE"/>
    <w:rsid w:val="004D2D5B"/>
    <w:rsid w:val="004D2F9D"/>
    <w:rsid w:val="004D2FF2"/>
    <w:rsid w:val="004D30BA"/>
    <w:rsid w:val="004D30E7"/>
    <w:rsid w:val="004D395B"/>
    <w:rsid w:val="004D3D17"/>
    <w:rsid w:val="004D3F50"/>
    <w:rsid w:val="004D45B9"/>
    <w:rsid w:val="004D4636"/>
    <w:rsid w:val="004D4803"/>
    <w:rsid w:val="004D4833"/>
    <w:rsid w:val="004D4841"/>
    <w:rsid w:val="004D49B5"/>
    <w:rsid w:val="004D4AF1"/>
    <w:rsid w:val="004D4BFF"/>
    <w:rsid w:val="004D52D5"/>
    <w:rsid w:val="004D5530"/>
    <w:rsid w:val="004D5816"/>
    <w:rsid w:val="004D583A"/>
    <w:rsid w:val="004D5875"/>
    <w:rsid w:val="004D58DA"/>
    <w:rsid w:val="004D598F"/>
    <w:rsid w:val="004D5A77"/>
    <w:rsid w:val="004D5C75"/>
    <w:rsid w:val="004D5DAA"/>
    <w:rsid w:val="004D5F2B"/>
    <w:rsid w:val="004D6068"/>
    <w:rsid w:val="004D62FF"/>
    <w:rsid w:val="004D64FD"/>
    <w:rsid w:val="004D6501"/>
    <w:rsid w:val="004D650E"/>
    <w:rsid w:val="004D6583"/>
    <w:rsid w:val="004D65FE"/>
    <w:rsid w:val="004D672B"/>
    <w:rsid w:val="004D6CA6"/>
    <w:rsid w:val="004D731A"/>
    <w:rsid w:val="004D739A"/>
    <w:rsid w:val="004D75FD"/>
    <w:rsid w:val="004D76FB"/>
    <w:rsid w:val="004D77FD"/>
    <w:rsid w:val="004D7811"/>
    <w:rsid w:val="004D7BBE"/>
    <w:rsid w:val="004D7CA8"/>
    <w:rsid w:val="004D7E5F"/>
    <w:rsid w:val="004D7FD9"/>
    <w:rsid w:val="004E0052"/>
    <w:rsid w:val="004E0298"/>
    <w:rsid w:val="004E0338"/>
    <w:rsid w:val="004E0373"/>
    <w:rsid w:val="004E050C"/>
    <w:rsid w:val="004E0588"/>
    <w:rsid w:val="004E07FF"/>
    <w:rsid w:val="004E0A79"/>
    <w:rsid w:val="004E0BA6"/>
    <w:rsid w:val="004E0C33"/>
    <w:rsid w:val="004E12E3"/>
    <w:rsid w:val="004E196C"/>
    <w:rsid w:val="004E1A09"/>
    <w:rsid w:val="004E1BDC"/>
    <w:rsid w:val="004E1BEA"/>
    <w:rsid w:val="004E1D80"/>
    <w:rsid w:val="004E21F7"/>
    <w:rsid w:val="004E222C"/>
    <w:rsid w:val="004E23FC"/>
    <w:rsid w:val="004E240B"/>
    <w:rsid w:val="004E2749"/>
    <w:rsid w:val="004E287E"/>
    <w:rsid w:val="004E2C71"/>
    <w:rsid w:val="004E2D28"/>
    <w:rsid w:val="004E3158"/>
    <w:rsid w:val="004E3242"/>
    <w:rsid w:val="004E3273"/>
    <w:rsid w:val="004E35C8"/>
    <w:rsid w:val="004E368B"/>
    <w:rsid w:val="004E3738"/>
    <w:rsid w:val="004E3890"/>
    <w:rsid w:val="004E3C6C"/>
    <w:rsid w:val="004E3DE3"/>
    <w:rsid w:val="004E3F22"/>
    <w:rsid w:val="004E3FA2"/>
    <w:rsid w:val="004E42D0"/>
    <w:rsid w:val="004E474D"/>
    <w:rsid w:val="004E4873"/>
    <w:rsid w:val="004E48FE"/>
    <w:rsid w:val="004E4967"/>
    <w:rsid w:val="004E49EE"/>
    <w:rsid w:val="004E4A2C"/>
    <w:rsid w:val="004E4A3C"/>
    <w:rsid w:val="004E4AF1"/>
    <w:rsid w:val="004E4E48"/>
    <w:rsid w:val="004E4EB9"/>
    <w:rsid w:val="004E539C"/>
    <w:rsid w:val="004E5550"/>
    <w:rsid w:val="004E563C"/>
    <w:rsid w:val="004E5646"/>
    <w:rsid w:val="004E5986"/>
    <w:rsid w:val="004E5A62"/>
    <w:rsid w:val="004E5B87"/>
    <w:rsid w:val="004E5EEA"/>
    <w:rsid w:val="004E6055"/>
    <w:rsid w:val="004E6222"/>
    <w:rsid w:val="004E62D7"/>
    <w:rsid w:val="004E6546"/>
    <w:rsid w:val="004E6638"/>
    <w:rsid w:val="004E69F6"/>
    <w:rsid w:val="004E6B65"/>
    <w:rsid w:val="004E6C5A"/>
    <w:rsid w:val="004E6F8E"/>
    <w:rsid w:val="004E7335"/>
    <w:rsid w:val="004E7350"/>
    <w:rsid w:val="004E7574"/>
    <w:rsid w:val="004E77CD"/>
    <w:rsid w:val="004E77E8"/>
    <w:rsid w:val="004E782B"/>
    <w:rsid w:val="004E7D26"/>
    <w:rsid w:val="004F0395"/>
    <w:rsid w:val="004F06F8"/>
    <w:rsid w:val="004F0886"/>
    <w:rsid w:val="004F0916"/>
    <w:rsid w:val="004F0BBE"/>
    <w:rsid w:val="004F0C8F"/>
    <w:rsid w:val="004F11A5"/>
    <w:rsid w:val="004F120A"/>
    <w:rsid w:val="004F1340"/>
    <w:rsid w:val="004F162B"/>
    <w:rsid w:val="004F174B"/>
    <w:rsid w:val="004F18E5"/>
    <w:rsid w:val="004F1C75"/>
    <w:rsid w:val="004F1EBA"/>
    <w:rsid w:val="004F23C8"/>
    <w:rsid w:val="004F25CD"/>
    <w:rsid w:val="004F2608"/>
    <w:rsid w:val="004F2843"/>
    <w:rsid w:val="004F2C33"/>
    <w:rsid w:val="004F2DC4"/>
    <w:rsid w:val="004F2DE7"/>
    <w:rsid w:val="004F34DB"/>
    <w:rsid w:val="004F3586"/>
    <w:rsid w:val="004F3892"/>
    <w:rsid w:val="004F39A9"/>
    <w:rsid w:val="004F39CC"/>
    <w:rsid w:val="004F3B72"/>
    <w:rsid w:val="004F3CDC"/>
    <w:rsid w:val="004F421C"/>
    <w:rsid w:val="004F4393"/>
    <w:rsid w:val="004F4492"/>
    <w:rsid w:val="004F45B7"/>
    <w:rsid w:val="004F46A0"/>
    <w:rsid w:val="004F46E7"/>
    <w:rsid w:val="004F4C43"/>
    <w:rsid w:val="004F4F45"/>
    <w:rsid w:val="004F5066"/>
    <w:rsid w:val="004F5104"/>
    <w:rsid w:val="004F526F"/>
    <w:rsid w:val="004F5427"/>
    <w:rsid w:val="004F5469"/>
    <w:rsid w:val="004F54E9"/>
    <w:rsid w:val="004F5516"/>
    <w:rsid w:val="004F5615"/>
    <w:rsid w:val="004F5725"/>
    <w:rsid w:val="004F6368"/>
    <w:rsid w:val="004F645D"/>
    <w:rsid w:val="004F6830"/>
    <w:rsid w:val="004F6F86"/>
    <w:rsid w:val="004F76DF"/>
    <w:rsid w:val="004F76ED"/>
    <w:rsid w:val="004F775C"/>
    <w:rsid w:val="004F7AF6"/>
    <w:rsid w:val="004F7FBC"/>
    <w:rsid w:val="004F7FC6"/>
    <w:rsid w:val="0050018D"/>
    <w:rsid w:val="00500451"/>
    <w:rsid w:val="0050049B"/>
    <w:rsid w:val="005005E2"/>
    <w:rsid w:val="005007F9"/>
    <w:rsid w:val="00500BB4"/>
    <w:rsid w:val="00500C7F"/>
    <w:rsid w:val="00500E4A"/>
    <w:rsid w:val="00501120"/>
    <w:rsid w:val="00501372"/>
    <w:rsid w:val="00501469"/>
    <w:rsid w:val="00501569"/>
    <w:rsid w:val="005018A2"/>
    <w:rsid w:val="005019FB"/>
    <w:rsid w:val="00501A38"/>
    <w:rsid w:val="00501B04"/>
    <w:rsid w:val="00501CB6"/>
    <w:rsid w:val="00501E2D"/>
    <w:rsid w:val="00501E92"/>
    <w:rsid w:val="00501FC2"/>
    <w:rsid w:val="005024BE"/>
    <w:rsid w:val="0050269C"/>
    <w:rsid w:val="0050298E"/>
    <w:rsid w:val="00502E44"/>
    <w:rsid w:val="00502E7A"/>
    <w:rsid w:val="00502E83"/>
    <w:rsid w:val="005032C3"/>
    <w:rsid w:val="00503364"/>
    <w:rsid w:val="005034B0"/>
    <w:rsid w:val="00503B9A"/>
    <w:rsid w:val="00503CE8"/>
    <w:rsid w:val="0050410A"/>
    <w:rsid w:val="005041CA"/>
    <w:rsid w:val="00504246"/>
    <w:rsid w:val="005045A8"/>
    <w:rsid w:val="00504718"/>
    <w:rsid w:val="00504C45"/>
    <w:rsid w:val="00504C87"/>
    <w:rsid w:val="005050A1"/>
    <w:rsid w:val="005053B7"/>
    <w:rsid w:val="005055AF"/>
    <w:rsid w:val="005056FB"/>
    <w:rsid w:val="00505A1B"/>
    <w:rsid w:val="00505AE9"/>
    <w:rsid w:val="00505BA5"/>
    <w:rsid w:val="00505D0A"/>
    <w:rsid w:val="00506023"/>
    <w:rsid w:val="00506271"/>
    <w:rsid w:val="005062DA"/>
    <w:rsid w:val="005063C2"/>
    <w:rsid w:val="005063EA"/>
    <w:rsid w:val="00506750"/>
    <w:rsid w:val="00506C40"/>
    <w:rsid w:val="00506F4C"/>
    <w:rsid w:val="005070DB"/>
    <w:rsid w:val="00507186"/>
    <w:rsid w:val="005074B3"/>
    <w:rsid w:val="005075CD"/>
    <w:rsid w:val="005077C6"/>
    <w:rsid w:val="00507A3E"/>
    <w:rsid w:val="00507DAA"/>
    <w:rsid w:val="00507DED"/>
    <w:rsid w:val="00507E3D"/>
    <w:rsid w:val="00507E56"/>
    <w:rsid w:val="00507F5B"/>
    <w:rsid w:val="005101F6"/>
    <w:rsid w:val="005102DF"/>
    <w:rsid w:val="005104CC"/>
    <w:rsid w:val="005105F5"/>
    <w:rsid w:val="0051085A"/>
    <w:rsid w:val="0051094B"/>
    <w:rsid w:val="0051095B"/>
    <w:rsid w:val="00510C5E"/>
    <w:rsid w:val="00511014"/>
    <w:rsid w:val="005110D1"/>
    <w:rsid w:val="005111FC"/>
    <w:rsid w:val="005111FE"/>
    <w:rsid w:val="005115D8"/>
    <w:rsid w:val="00511663"/>
    <w:rsid w:val="00511D47"/>
    <w:rsid w:val="00511D73"/>
    <w:rsid w:val="00511D89"/>
    <w:rsid w:val="00511E20"/>
    <w:rsid w:val="00511F14"/>
    <w:rsid w:val="0051215C"/>
    <w:rsid w:val="0051228D"/>
    <w:rsid w:val="005122CD"/>
    <w:rsid w:val="005122D6"/>
    <w:rsid w:val="00512446"/>
    <w:rsid w:val="0051299D"/>
    <w:rsid w:val="005129DE"/>
    <w:rsid w:val="00512F56"/>
    <w:rsid w:val="00513012"/>
    <w:rsid w:val="0051318B"/>
    <w:rsid w:val="0051323A"/>
    <w:rsid w:val="005136DD"/>
    <w:rsid w:val="00513C7F"/>
    <w:rsid w:val="00514489"/>
    <w:rsid w:val="005144E1"/>
    <w:rsid w:val="0051458B"/>
    <w:rsid w:val="0051463A"/>
    <w:rsid w:val="00514A84"/>
    <w:rsid w:val="00514A8F"/>
    <w:rsid w:val="00514A94"/>
    <w:rsid w:val="00514D48"/>
    <w:rsid w:val="00514D95"/>
    <w:rsid w:val="0051523E"/>
    <w:rsid w:val="00515619"/>
    <w:rsid w:val="005159E4"/>
    <w:rsid w:val="00515AAD"/>
    <w:rsid w:val="00515B62"/>
    <w:rsid w:val="00515C3F"/>
    <w:rsid w:val="00515C7A"/>
    <w:rsid w:val="0051602C"/>
    <w:rsid w:val="005160DA"/>
    <w:rsid w:val="0051612E"/>
    <w:rsid w:val="00516501"/>
    <w:rsid w:val="005165D2"/>
    <w:rsid w:val="00516699"/>
    <w:rsid w:val="005166F8"/>
    <w:rsid w:val="0051688F"/>
    <w:rsid w:val="00516A57"/>
    <w:rsid w:val="00516BB8"/>
    <w:rsid w:val="00516BCA"/>
    <w:rsid w:val="00516ED0"/>
    <w:rsid w:val="00517598"/>
    <w:rsid w:val="00517873"/>
    <w:rsid w:val="00517D9A"/>
    <w:rsid w:val="00517E79"/>
    <w:rsid w:val="005201FE"/>
    <w:rsid w:val="005203CD"/>
    <w:rsid w:val="00520BF6"/>
    <w:rsid w:val="00520D25"/>
    <w:rsid w:val="005215FC"/>
    <w:rsid w:val="00521C87"/>
    <w:rsid w:val="00521D26"/>
    <w:rsid w:val="00521D55"/>
    <w:rsid w:val="00521F75"/>
    <w:rsid w:val="00522222"/>
    <w:rsid w:val="005224DE"/>
    <w:rsid w:val="0052258A"/>
    <w:rsid w:val="005228A8"/>
    <w:rsid w:val="00522B4A"/>
    <w:rsid w:val="00522DAE"/>
    <w:rsid w:val="00522E6E"/>
    <w:rsid w:val="00522F9B"/>
    <w:rsid w:val="00523643"/>
    <w:rsid w:val="00523647"/>
    <w:rsid w:val="005239F8"/>
    <w:rsid w:val="00523BF3"/>
    <w:rsid w:val="00523C96"/>
    <w:rsid w:val="00523E82"/>
    <w:rsid w:val="00524079"/>
    <w:rsid w:val="005241D6"/>
    <w:rsid w:val="00524483"/>
    <w:rsid w:val="005246C6"/>
    <w:rsid w:val="00524703"/>
    <w:rsid w:val="0052496A"/>
    <w:rsid w:val="00524D2B"/>
    <w:rsid w:val="005252A8"/>
    <w:rsid w:val="00525545"/>
    <w:rsid w:val="00525718"/>
    <w:rsid w:val="0052576F"/>
    <w:rsid w:val="00525898"/>
    <w:rsid w:val="0052589D"/>
    <w:rsid w:val="00525D14"/>
    <w:rsid w:val="00525D53"/>
    <w:rsid w:val="00526537"/>
    <w:rsid w:val="0052686E"/>
    <w:rsid w:val="00526A5F"/>
    <w:rsid w:val="00526B69"/>
    <w:rsid w:val="00526C4D"/>
    <w:rsid w:val="00526CDB"/>
    <w:rsid w:val="00526CEC"/>
    <w:rsid w:val="00526FEE"/>
    <w:rsid w:val="00527298"/>
    <w:rsid w:val="005272F4"/>
    <w:rsid w:val="005273DE"/>
    <w:rsid w:val="005275F9"/>
    <w:rsid w:val="00527745"/>
    <w:rsid w:val="00527DC4"/>
    <w:rsid w:val="00527EAF"/>
    <w:rsid w:val="00530056"/>
    <w:rsid w:val="005303A1"/>
    <w:rsid w:val="00530465"/>
    <w:rsid w:val="00530605"/>
    <w:rsid w:val="005308B4"/>
    <w:rsid w:val="00530D5C"/>
    <w:rsid w:val="00530D62"/>
    <w:rsid w:val="00530EC6"/>
    <w:rsid w:val="0053110D"/>
    <w:rsid w:val="005311A0"/>
    <w:rsid w:val="005311AE"/>
    <w:rsid w:val="00531277"/>
    <w:rsid w:val="005314E3"/>
    <w:rsid w:val="005316BB"/>
    <w:rsid w:val="00531CBC"/>
    <w:rsid w:val="00531E73"/>
    <w:rsid w:val="0053203E"/>
    <w:rsid w:val="00532108"/>
    <w:rsid w:val="0053222A"/>
    <w:rsid w:val="0053229D"/>
    <w:rsid w:val="005331A4"/>
    <w:rsid w:val="00533238"/>
    <w:rsid w:val="005334AE"/>
    <w:rsid w:val="00533623"/>
    <w:rsid w:val="0053386B"/>
    <w:rsid w:val="00533981"/>
    <w:rsid w:val="00533A53"/>
    <w:rsid w:val="00533AC3"/>
    <w:rsid w:val="00534111"/>
    <w:rsid w:val="00534206"/>
    <w:rsid w:val="005342E4"/>
    <w:rsid w:val="0053432B"/>
    <w:rsid w:val="0053449C"/>
    <w:rsid w:val="00534518"/>
    <w:rsid w:val="00534531"/>
    <w:rsid w:val="005346B5"/>
    <w:rsid w:val="00534BBF"/>
    <w:rsid w:val="00534CC6"/>
    <w:rsid w:val="00534E1F"/>
    <w:rsid w:val="00535386"/>
    <w:rsid w:val="0053556D"/>
    <w:rsid w:val="0053574B"/>
    <w:rsid w:val="00535E91"/>
    <w:rsid w:val="00536048"/>
    <w:rsid w:val="005360F5"/>
    <w:rsid w:val="00536132"/>
    <w:rsid w:val="005361D2"/>
    <w:rsid w:val="005361D4"/>
    <w:rsid w:val="00536287"/>
    <w:rsid w:val="005365A6"/>
    <w:rsid w:val="005365EE"/>
    <w:rsid w:val="005368E8"/>
    <w:rsid w:val="005368FA"/>
    <w:rsid w:val="00536A10"/>
    <w:rsid w:val="00536B11"/>
    <w:rsid w:val="00536B7D"/>
    <w:rsid w:val="00536BA8"/>
    <w:rsid w:val="0053704A"/>
    <w:rsid w:val="00537072"/>
    <w:rsid w:val="005373D2"/>
    <w:rsid w:val="00537659"/>
    <w:rsid w:val="005377DD"/>
    <w:rsid w:val="00537844"/>
    <w:rsid w:val="00537AED"/>
    <w:rsid w:val="00537DF1"/>
    <w:rsid w:val="00537F84"/>
    <w:rsid w:val="0054002A"/>
    <w:rsid w:val="005401D1"/>
    <w:rsid w:val="00540317"/>
    <w:rsid w:val="0054031B"/>
    <w:rsid w:val="005404AD"/>
    <w:rsid w:val="005405A5"/>
    <w:rsid w:val="005406C3"/>
    <w:rsid w:val="00540716"/>
    <w:rsid w:val="00540785"/>
    <w:rsid w:val="00540879"/>
    <w:rsid w:val="00540A46"/>
    <w:rsid w:val="00540B55"/>
    <w:rsid w:val="00541176"/>
    <w:rsid w:val="005411CC"/>
    <w:rsid w:val="005416EC"/>
    <w:rsid w:val="00541BC7"/>
    <w:rsid w:val="00541C2D"/>
    <w:rsid w:val="00541F8D"/>
    <w:rsid w:val="005421F0"/>
    <w:rsid w:val="00542601"/>
    <w:rsid w:val="00542A04"/>
    <w:rsid w:val="00542BCA"/>
    <w:rsid w:val="00542D6D"/>
    <w:rsid w:val="005435D6"/>
    <w:rsid w:val="0054368D"/>
    <w:rsid w:val="00543918"/>
    <w:rsid w:val="00543981"/>
    <w:rsid w:val="00544045"/>
    <w:rsid w:val="00544251"/>
    <w:rsid w:val="00544342"/>
    <w:rsid w:val="0054451B"/>
    <w:rsid w:val="005445CD"/>
    <w:rsid w:val="00544A37"/>
    <w:rsid w:val="00544F62"/>
    <w:rsid w:val="0054508D"/>
    <w:rsid w:val="00545249"/>
    <w:rsid w:val="005452D9"/>
    <w:rsid w:val="005458D7"/>
    <w:rsid w:val="00545976"/>
    <w:rsid w:val="00545CAD"/>
    <w:rsid w:val="00545E1E"/>
    <w:rsid w:val="00545EB2"/>
    <w:rsid w:val="00545FE4"/>
    <w:rsid w:val="0054643B"/>
    <w:rsid w:val="00546550"/>
    <w:rsid w:val="005465A1"/>
    <w:rsid w:val="005465C7"/>
    <w:rsid w:val="0054668C"/>
    <w:rsid w:val="00546AD3"/>
    <w:rsid w:val="00546B1F"/>
    <w:rsid w:val="00546C84"/>
    <w:rsid w:val="00546DDB"/>
    <w:rsid w:val="0054733D"/>
    <w:rsid w:val="0054783E"/>
    <w:rsid w:val="00547B52"/>
    <w:rsid w:val="00547BCF"/>
    <w:rsid w:val="00547C9E"/>
    <w:rsid w:val="00547EA2"/>
    <w:rsid w:val="00550015"/>
    <w:rsid w:val="0055002F"/>
    <w:rsid w:val="0055044B"/>
    <w:rsid w:val="005505F2"/>
    <w:rsid w:val="005509F4"/>
    <w:rsid w:val="00550D3B"/>
    <w:rsid w:val="0055102C"/>
    <w:rsid w:val="005512D3"/>
    <w:rsid w:val="0055133A"/>
    <w:rsid w:val="0055161B"/>
    <w:rsid w:val="00551886"/>
    <w:rsid w:val="00551A45"/>
    <w:rsid w:val="00551AC0"/>
    <w:rsid w:val="00552128"/>
    <w:rsid w:val="0055218E"/>
    <w:rsid w:val="005522A3"/>
    <w:rsid w:val="005523F0"/>
    <w:rsid w:val="00552418"/>
    <w:rsid w:val="005525E6"/>
    <w:rsid w:val="0055267E"/>
    <w:rsid w:val="00552711"/>
    <w:rsid w:val="0055271E"/>
    <w:rsid w:val="00552749"/>
    <w:rsid w:val="00552817"/>
    <w:rsid w:val="00552896"/>
    <w:rsid w:val="00552901"/>
    <w:rsid w:val="00552959"/>
    <w:rsid w:val="00552990"/>
    <w:rsid w:val="00552D09"/>
    <w:rsid w:val="00552E78"/>
    <w:rsid w:val="00553100"/>
    <w:rsid w:val="0055319B"/>
    <w:rsid w:val="00553352"/>
    <w:rsid w:val="00553456"/>
    <w:rsid w:val="005534BF"/>
    <w:rsid w:val="00553A78"/>
    <w:rsid w:val="00553AC7"/>
    <w:rsid w:val="00553D50"/>
    <w:rsid w:val="00553D74"/>
    <w:rsid w:val="00553E72"/>
    <w:rsid w:val="00553ED3"/>
    <w:rsid w:val="0055426F"/>
    <w:rsid w:val="005544F5"/>
    <w:rsid w:val="0055472E"/>
    <w:rsid w:val="00554A46"/>
    <w:rsid w:val="00554C38"/>
    <w:rsid w:val="00554FA3"/>
    <w:rsid w:val="00555204"/>
    <w:rsid w:val="0055525E"/>
    <w:rsid w:val="00555682"/>
    <w:rsid w:val="00555709"/>
    <w:rsid w:val="00555C6C"/>
    <w:rsid w:val="00555F19"/>
    <w:rsid w:val="00556390"/>
    <w:rsid w:val="00556A5A"/>
    <w:rsid w:val="00556D79"/>
    <w:rsid w:val="005576E7"/>
    <w:rsid w:val="005576F1"/>
    <w:rsid w:val="00557765"/>
    <w:rsid w:val="00557B93"/>
    <w:rsid w:val="00557CD6"/>
    <w:rsid w:val="00557CF0"/>
    <w:rsid w:val="00557D93"/>
    <w:rsid w:val="00560325"/>
    <w:rsid w:val="00560414"/>
    <w:rsid w:val="0056041B"/>
    <w:rsid w:val="00560A23"/>
    <w:rsid w:val="00560CDC"/>
    <w:rsid w:val="00561AEF"/>
    <w:rsid w:val="00561AFE"/>
    <w:rsid w:val="00561F63"/>
    <w:rsid w:val="00562061"/>
    <w:rsid w:val="005622A0"/>
    <w:rsid w:val="00562313"/>
    <w:rsid w:val="00562894"/>
    <w:rsid w:val="005628AE"/>
    <w:rsid w:val="00562965"/>
    <w:rsid w:val="00562AE7"/>
    <w:rsid w:val="00562B38"/>
    <w:rsid w:val="00562C06"/>
    <w:rsid w:val="00562DB9"/>
    <w:rsid w:val="00562EC1"/>
    <w:rsid w:val="00562FDC"/>
    <w:rsid w:val="005633C7"/>
    <w:rsid w:val="005636B0"/>
    <w:rsid w:val="005637AB"/>
    <w:rsid w:val="0056386E"/>
    <w:rsid w:val="0056395D"/>
    <w:rsid w:val="005639B2"/>
    <w:rsid w:val="00563B6E"/>
    <w:rsid w:val="00563B81"/>
    <w:rsid w:val="00563E1C"/>
    <w:rsid w:val="00563F5F"/>
    <w:rsid w:val="00563F74"/>
    <w:rsid w:val="00564264"/>
    <w:rsid w:val="005642F2"/>
    <w:rsid w:val="00564404"/>
    <w:rsid w:val="005644C2"/>
    <w:rsid w:val="00564523"/>
    <w:rsid w:val="0056469B"/>
    <w:rsid w:val="00564DDC"/>
    <w:rsid w:val="00564F18"/>
    <w:rsid w:val="00565232"/>
    <w:rsid w:val="00565259"/>
    <w:rsid w:val="005652F5"/>
    <w:rsid w:val="005653D6"/>
    <w:rsid w:val="0056592F"/>
    <w:rsid w:val="00565F8D"/>
    <w:rsid w:val="00566198"/>
    <w:rsid w:val="005663E3"/>
    <w:rsid w:val="005665E3"/>
    <w:rsid w:val="0056667B"/>
    <w:rsid w:val="005666AE"/>
    <w:rsid w:val="00566858"/>
    <w:rsid w:val="00566DD2"/>
    <w:rsid w:val="00566EB2"/>
    <w:rsid w:val="00566EDC"/>
    <w:rsid w:val="00566FD3"/>
    <w:rsid w:val="0056735C"/>
    <w:rsid w:val="005676EA"/>
    <w:rsid w:val="00567731"/>
    <w:rsid w:val="00567957"/>
    <w:rsid w:val="00567FDF"/>
    <w:rsid w:val="005701FC"/>
    <w:rsid w:val="0057026C"/>
    <w:rsid w:val="005702FA"/>
    <w:rsid w:val="005705CC"/>
    <w:rsid w:val="00570739"/>
    <w:rsid w:val="005709F3"/>
    <w:rsid w:val="00570BDE"/>
    <w:rsid w:val="00571028"/>
    <w:rsid w:val="005710C0"/>
    <w:rsid w:val="005711ED"/>
    <w:rsid w:val="005715D2"/>
    <w:rsid w:val="0057163C"/>
    <w:rsid w:val="00571757"/>
    <w:rsid w:val="005719CC"/>
    <w:rsid w:val="00571B2D"/>
    <w:rsid w:val="00571CA4"/>
    <w:rsid w:val="0057248D"/>
    <w:rsid w:val="00572E23"/>
    <w:rsid w:val="00572EFC"/>
    <w:rsid w:val="00572F37"/>
    <w:rsid w:val="00572F66"/>
    <w:rsid w:val="00572F8F"/>
    <w:rsid w:val="00573124"/>
    <w:rsid w:val="005731E7"/>
    <w:rsid w:val="0057351B"/>
    <w:rsid w:val="00573668"/>
    <w:rsid w:val="005738AC"/>
    <w:rsid w:val="00573978"/>
    <w:rsid w:val="0057440C"/>
    <w:rsid w:val="005745AF"/>
    <w:rsid w:val="0057484F"/>
    <w:rsid w:val="0057496A"/>
    <w:rsid w:val="0057500F"/>
    <w:rsid w:val="00575126"/>
    <w:rsid w:val="005752C4"/>
    <w:rsid w:val="005754EE"/>
    <w:rsid w:val="00575D79"/>
    <w:rsid w:val="00575D8A"/>
    <w:rsid w:val="00575E08"/>
    <w:rsid w:val="00575EF9"/>
    <w:rsid w:val="005760EB"/>
    <w:rsid w:val="00576192"/>
    <w:rsid w:val="0057629A"/>
    <w:rsid w:val="005763E7"/>
    <w:rsid w:val="00576974"/>
    <w:rsid w:val="00576A3C"/>
    <w:rsid w:val="00576BEF"/>
    <w:rsid w:val="00576EB3"/>
    <w:rsid w:val="00577278"/>
    <w:rsid w:val="005774F2"/>
    <w:rsid w:val="005776FD"/>
    <w:rsid w:val="00577709"/>
    <w:rsid w:val="00577717"/>
    <w:rsid w:val="0057771F"/>
    <w:rsid w:val="00577B3E"/>
    <w:rsid w:val="00580601"/>
    <w:rsid w:val="00580797"/>
    <w:rsid w:val="005807B5"/>
    <w:rsid w:val="00580C63"/>
    <w:rsid w:val="0058119C"/>
    <w:rsid w:val="005811CB"/>
    <w:rsid w:val="0058153E"/>
    <w:rsid w:val="0058182A"/>
    <w:rsid w:val="005818BC"/>
    <w:rsid w:val="00581A0F"/>
    <w:rsid w:val="00581A6C"/>
    <w:rsid w:val="00581C44"/>
    <w:rsid w:val="00581C65"/>
    <w:rsid w:val="00581C90"/>
    <w:rsid w:val="00581CA8"/>
    <w:rsid w:val="00581D97"/>
    <w:rsid w:val="00581E38"/>
    <w:rsid w:val="00582071"/>
    <w:rsid w:val="0058210C"/>
    <w:rsid w:val="00582284"/>
    <w:rsid w:val="005822A3"/>
    <w:rsid w:val="00582399"/>
    <w:rsid w:val="0058263C"/>
    <w:rsid w:val="005827E7"/>
    <w:rsid w:val="00582B10"/>
    <w:rsid w:val="005832A1"/>
    <w:rsid w:val="0058332F"/>
    <w:rsid w:val="005836C3"/>
    <w:rsid w:val="005838AC"/>
    <w:rsid w:val="005838BD"/>
    <w:rsid w:val="00583AF5"/>
    <w:rsid w:val="00583EC8"/>
    <w:rsid w:val="005843AA"/>
    <w:rsid w:val="0058472C"/>
    <w:rsid w:val="0058481E"/>
    <w:rsid w:val="00584C19"/>
    <w:rsid w:val="00584E16"/>
    <w:rsid w:val="00584E84"/>
    <w:rsid w:val="005854DA"/>
    <w:rsid w:val="00585601"/>
    <w:rsid w:val="0058572D"/>
    <w:rsid w:val="005857E6"/>
    <w:rsid w:val="00585B09"/>
    <w:rsid w:val="00585E09"/>
    <w:rsid w:val="00586017"/>
    <w:rsid w:val="00586257"/>
    <w:rsid w:val="0058636A"/>
    <w:rsid w:val="005864DE"/>
    <w:rsid w:val="00586567"/>
    <w:rsid w:val="00586626"/>
    <w:rsid w:val="0058669B"/>
    <w:rsid w:val="00586748"/>
    <w:rsid w:val="00586766"/>
    <w:rsid w:val="00586BA7"/>
    <w:rsid w:val="00586E2E"/>
    <w:rsid w:val="005872EE"/>
    <w:rsid w:val="005878DA"/>
    <w:rsid w:val="00587B09"/>
    <w:rsid w:val="00587D40"/>
    <w:rsid w:val="00587F6C"/>
    <w:rsid w:val="00587FAD"/>
    <w:rsid w:val="0059013B"/>
    <w:rsid w:val="005905A4"/>
    <w:rsid w:val="00590A0D"/>
    <w:rsid w:val="00590A1F"/>
    <w:rsid w:val="00590AD4"/>
    <w:rsid w:val="00590CDA"/>
    <w:rsid w:val="005910A4"/>
    <w:rsid w:val="00591295"/>
    <w:rsid w:val="005912BF"/>
    <w:rsid w:val="0059156B"/>
    <w:rsid w:val="005916EF"/>
    <w:rsid w:val="00591A1E"/>
    <w:rsid w:val="00591BB8"/>
    <w:rsid w:val="00591CBF"/>
    <w:rsid w:val="00591CD4"/>
    <w:rsid w:val="00591F29"/>
    <w:rsid w:val="00592C73"/>
    <w:rsid w:val="00592DB4"/>
    <w:rsid w:val="00592DBC"/>
    <w:rsid w:val="0059320B"/>
    <w:rsid w:val="0059325F"/>
    <w:rsid w:val="00593425"/>
    <w:rsid w:val="00593C8F"/>
    <w:rsid w:val="00593DE7"/>
    <w:rsid w:val="00593E7C"/>
    <w:rsid w:val="00593EDD"/>
    <w:rsid w:val="00593F0E"/>
    <w:rsid w:val="0059403A"/>
    <w:rsid w:val="005943FD"/>
    <w:rsid w:val="0059468B"/>
    <w:rsid w:val="005946EB"/>
    <w:rsid w:val="0059474A"/>
    <w:rsid w:val="00594C21"/>
    <w:rsid w:val="00594DCC"/>
    <w:rsid w:val="00594E90"/>
    <w:rsid w:val="00594ED0"/>
    <w:rsid w:val="00595295"/>
    <w:rsid w:val="005954A6"/>
    <w:rsid w:val="005954EB"/>
    <w:rsid w:val="0059563A"/>
    <w:rsid w:val="005956EE"/>
    <w:rsid w:val="00595993"/>
    <w:rsid w:val="00595B26"/>
    <w:rsid w:val="00595B30"/>
    <w:rsid w:val="00595F7B"/>
    <w:rsid w:val="00596256"/>
    <w:rsid w:val="00596463"/>
    <w:rsid w:val="00596605"/>
    <w:rsid w:val="00596B76"/>
    <w:rsid w:val="00596FB6"/>
    <w:rsid w:val="00596FF4"/>
    <w:rsid w:val="00597058"/>
    <w:rsid w:val="0059708B"/>
    <w:rsid w:val="005970AD"/>
    <w:rsid w:val="005973ED"/>
    <w:rsid w:val="00597476"/>
    <w:rsid w:val="0059753E"/>
    <w:rsid w:val="00597578"/>
    <w:rsid w:val="0059771B"/>
    <w:rsid w:val="005978A4"/>
    <w:rsid w:val="00597AF3"/>
    <w:rsid w:val="00597D6A"/>
    <w:rsid w:val="00597F22"/>
    <w:rsid w:val="005A0454"/>
    <w:rsid w:val="005A0486"/>
    <w:rsid w:val="005A0613"/>
    <w:rsid w:val="005A075B"/>
    <w:rsid w:val="005A0B4A"/>
    <w:rsid w:val="005A0C8E"/>
    <w:rsid w:val="005A0CC7"/>
    <w:rsid w:val="005A1097"/>
    <w:rsid w:val="005A1171"/>
    <w:rsid w:val="005A1196"/>
    <w:rsid w:val="005A11CE"/>
    <w:rsid w:val="005A14D5"/>
    <w:rsid w:val="005A159A"/>
    <w:rsid w:val="005A21BE"/>
    <w:rsid w:val="005A225D"/>
    <w:rsid w:val="005A24DB"/>
    <w:rsid w:val="005A281C"/>
    <w:rsid w:val="005A28E9"/>
    <w:rsid w:val="005A290E"/>
    <w:rsid w:val="005A2BD7"/>
    <w:rsid w:val="005A2E06"/>
    <w:rsid w:val="005A34EF"/>
    <w:rsid w:val="005A36B6"/>
    <w:rsid w:val="005A3A21"/>
    <w:rsid w:val="005A3B4C"/>
    <w:rsid w:val="005A3BDF"/>
    <w:rsid w:val="005A3F16"/>
    <w:rsid w:val="005A43E5"/>
    <w:rsid w:val="005A4415"/>
    <w:rsid w:val="005A4660"/>
    <w:rsid w:val="005A46DA"/>
    <w:rsid w:val="005A49AC"/>
    <w:rsid w:val="005A49E7"/>
    <w:rsid w:val="005A4BD8"/>
    <w:rsid w:val="005A4C12"/>
    <w:rsid w:val="005A502F"/>
    <w:rsid w:val="005A510F"/>
    <w:rsid w:val="005A5316"/>
    <w:rsid w:val="005A54D5"/>
    <w:rsid w:val="005A58E4"/>
    <w:rsid w:val="005A5911"/>
    <w:rsid w:val="005A5A09"/>
    <w:rsid w:val="005A5B49"/>
    <w:rsid w:val="005A67F0"/>
    <w:rsid w:val="005A699A"/>
    <w:rsid w:val="005A6AFB"/>
    <w:rsid w:val="005A6BF3"/>
    <w:rsid w:val="005A6BFD"/>
    <w:rsid w:val="005A6E0F"/>
    <w:rsid w:val="005A723A"/>
    <w:rsid w:val="005A7AAC"/>
    <w:rsid w:val="005A7ADE"/>
    <w:rsid w:val="005A7B20"/>
    <w:rsid w:val="005A7CA8"/>
    <w:rsid w:val="005B046B"/>
    <w:rsid w:val="005B0545"/>
    <w:rsid w:val="005B0673"/>
    <w:rsid w:val="005B085A"/>
    <w:rsid w:val="005B0B40"/>
    <w:rsid w:val="005B0B74"/>
    <w:rsid w:val="005B0E74"/>
    <w:rsid w:val="005B1051"/>
    <w:rsid w:val="005B1109"/>
    <w:rsid w:val="005B110E"/>
    <w:rsid w:val="005B14C1"/>
    <w:rsid w:val="005B15E6"/>
    <w:rsid w:val="005B16EF"/>
    <w:rsid w:val="005B1804"/>
    <w:rsid w:val="005B1B16"/>
    <w:rsid w:val="005B1C7E"/>
    <w:rsid w:val="005B1CE3"/>
    <w:rsid w:val="005B1D2B"/>
    <w:rsid w:val="005B1E35"/>
    <w:rsid w:val="005B1EAA"/>
    <w:rsid w:val="005B208A"/>
    <w:rsid w:val="005B2190"/>
    <w:rsid w:val="005B284E"/>
    <w:rsid w:val="005B285F"/>
    <w:rsid w:val="005B297C"/>
    <w:rsid w:val="005B2C6D"/>
    <w:rsid w:val="005B2CBB"/>
    <w:rsid w:val="005B2FCF"/>
    <w:rsid w:val="005B31AD"/>
    <w:rsid w:val="005B31B6"/>
    <w:rsid w:val="005B3333"/>
    <w:rsid w:val="005B37F8"/>
    <w:rsid w:val="005B390F"/>
    <w:rsid w:val="005B41FA"/>
    <w:rsid w:val="005B434B"/>
    <w:rsid w:val="005B46AD"/>
    <w:rsid w:val="005B46DE"/>
    <w:rsid w:val="005B46EB"/>
    <w:rsid w:val="005B4CC8"/>
    <w:rsid w:val="005B4DEF"/>
    <w:rsid w:val="005B5068"/>
    <w:rsid w:val="005B613D"/>
    <w:rsid w:val="005B645D"/>
    <w:rsid w:val="005B6528"/>
    <w:rsid w:val="005B6535"/>
    <w:rsid w:val="005B6579"/>
    <w:rsid w:val="005B675E"/>
    <w:rsid w:val="005B69DF"/>
    <w:rsid w:val="005B6FBA"/>
    <w:rsid w:val="005B71EE"/>
    <w:rsid w:val="005B7400"/>
    <w:rsid w:val="005B7577"/>
    <w:rsid w:val="005B78B4"/>
    <w:rsid w:val="005B7A41"/>
    <w:rsid w:val="005C0185"/>
    <w:rsid w:val="005C082B"/>
    <w:rsid w:val="005C0977"/>
    <w:rsid w:val="005C0AC0"/>
    <w:rsid w:val="005C0C4E"/>
    <w:rsid w:val="005C1188"/>
    <w:rsid w:val="005C1423"/>
    <w:rsid w:val="005C160C"/>
    <w:rsid w:val="005C19EA"/>
    <w:rsid w:val="005C1CA9"/>
    <w:rsid w:val="005C1DD2"/>
    <w:rsid w:val="005C1FAA"/>
    <w:rsid w:val="005C2220"/>
    <w:rsid w:val="005C23E9"/>
    <w:rsid w:val="005C26F5"/>
    <w:rsid w:val="005C2A8C"/>
    <w:rsid w:val="005C2C8B"/>
    <w:rsid w:val="005C2EB5"/>
    <w:rsid w:val="005C33C5"/>
    <w:rsid w:val="005C35DC"/>
    <w:rsid w:val="005C3683"/>
    <w:rsid w:val="005C36C3"/>
    <w:rsid w:val="005C36E1"/>
    <w:rsid w:val="005C3C54"/>
    <w:rsid w:val="005C3C97"/>
    <w:rsid w:val="005C4288"/>
    <w:rsid w:val="005C4E91"/>
    <w:rsid w:val="005C5164"/>
    <w:rsid w:val="005C554F"/>
    <w:rsid w:val="005C568E"/>
    <w:rsid w:val="005C5AB0"/>
    <w:rsid w:val="005C5B45"/>
    <w:rsid w:val="005C5B47"/>
    <w:rsid w:val="005C5CA2"/>
    <w:rsid w:val="005C5DA1"/>
    <w:rsid w:val="005C5E0B"/>
    <w:rsid w:val="005C6990"/>
    <w:rsid w:val="005C6BE4"/>
    <w:rsid w:val="005C6CCC"/>
    <w:rsid w:val="005C6DD0"/>
    <w:rsid w:val="005C7527"/>
    <w:rsid w:val="005C7605"/>
    <w:rsid w:val="005C78EF"/>
    <w:rsid w:val="005C7C25"/>
    <w:rsid w:val="005D01F1"/>
    <w:rsid w:val="005D0483"/>
    <w:rsid w:val="005D04D2"/>
    <w:rsid w:val="005D04D9"/>
    <w:rsid w:val="005D0527"/>
    <w:rsid w:val="005D0898"/>
    <w:rsid w:val="005D090B"/>
    <w:rsid w:val="005D0B1A"/>
    <w:rsid w:val="005D0C44"/>
    <w:rsid w:val="005D1047"/>
    <w:rsid w:val="005D122B"/>
    <w:rsid w:val="005D149E"/>
    <w:rsid w:val="005D15EF"/>
    <w:rsid w:val="005D16D9"/>
    <w:rsid w:val="005D1861"/>
    <w:rsid w:val="005D1BEE"/>
    <w:rsid w:val="005D1E90"/>
    <w:rsid w:val="005D1FBA"/>
    <w:rsid w:val="005D22C5"/>
    <w:rsid w:val="005D291A"/>
    <w:rsid w:val="005D2A81"/>
    <w:rsid w:val="005D34CF"/>
    <w:rsid w:val="005D37C1"/>
    <w:rsid w:val="005D39A8"/>
    <w:rsid w:val="005D39E6"/>
    <w:rsid w:val="005D3B96"/>
    <w:rsid w:val="005D3E08"/>
    <w:rsid w:val="005D3E71"/>
    <w:rsid w:val="005D3EBF"/>
    <w:rsid w:val="005D3EFA"/>
    <w:rsid w:val="005D4166"/>
    <w:rsid w:val="005D418F"/>
    <w:rsid w:val="005D41FE"/>
    <w:rsid w:val="005D43CA"/>
    <w:rsid w:val="005D43D2"/>
    <w:rsid w:val="005D455A"/>
    <w:rsid w:val="005D45BA"/>
    <w:rsid w:val="005D471E"/>
    <w:rsid w:val="005D4F23"/>
    <w:rsid w:val="005D503A"/>
    <w:rsid w:val="005D5238"/>
    <w:rsid w:val="005D53FD"/>
    <w:rsid w:val="005D552C"/>
    <w:rsid w:val="005D58CF"/>
    <w:rsid w:val="005D5F31"/>
    <w:rsid w:val="005D61AE"/>
    <w:rsid w:val="005D67B8"/>
    <w:rsid w:val="005D6811"/>
    <w:rsid w:val="005D684D"/>
    <w:rsid w:val="005D72F2"/>
    <w:rsid w:val="005D738B"/>
    <w:rsid w:val="005D739F"/>
    <w:rsid w:val="005D740F"/>
    <w:rsid w:val="005D754C"/>
    <w:rsid w:val="005D7648"/>
    <w:rsid w:val="005D7A48"/>
    <w:rsid w:val="005D7C48"/>
    <w:rsid w:val="005D7CE7"/>
    <w:rsid w:val="005D7D2F"/>
    <w:rsid w:val="005D7FAA"/>
    <w:rsid w:val="005E0AC1"/>
    <w:rsid w:val="005E0B44"/>
    <w:rsid w:val="005E0BE7"/>
    <w:rsid w:val="005E0DB0"/>
    <w:rsid w:val="005E17E8"/>
    <w:rsid w:val="005E1B71"/>
    <w:rsid w:val="005E223C"/>
    <w:rsid w:val="005E22C1"/>
    <w:rsid w:val="005E2504"/>
    <w:rsid w:val="005E259C"/>
    <w:rsid w:val="005E25BB"/>
    <w:rsid w:val="005E2758"/>
    <w:rsid w:val="005E2981"/>
    <w:rsid w:val="005E2FBC"/>
    <w:rsid w:val="005E323D"/>
    <w:rsid w:val="005E33C8"/>
    <w:rsid w:val="005E39F8"/>
    <w:rsid w:val="005E3AA4"/>
    <w:rsid w:val="005E3BF8"/>
    <w:rsid w:val="005E3E21"/>
    <w:rsid w:val="005E3E2B"/>
    <w:rsid w:val="005E3E85"/>
    <w:rsid w:val="005E40C2"/>
    <w:rsid w:val="005E4163"/>
    <w:rsid w:val="005E480C"/>
    <w:rsid w:val="005E48F6"/>
    <w:rsid w:val="005E4964"/>
    <w:rsid w:val="005E4BF0"/>
    <w:rsid w:val="005E4C06"/>
    <w:rsid w:val="005E4DD9"/>
    <w:rsid w:val="005E4DE8"/>
    <w:rsid w:val="005E5090"/>
    <w:rsid w:val="005E51EE"/>
    <w:rsid w:val="005E522F"/>
    <w:rsid w:val="005E542F"/>
    <w:rsid w:val="005E5436"/>
    <w:rsid w:val="005E5549"/>
    <w:rsid w:val="005E574C"/>
    <w:rsid w:val="005E57DB"/>
    <w:rsid w:val="005E5C0B"/>
    <w:rsid w:val="005E5DEF"/>
    <w:rsid w:val="005E6048"/>
    <w:rsid w:val="005E60E2"/>
    <w:rsid w:val="005E6280"/>
    <w:rsid w:val="005E6416"/>
    <w:rsid w:val="005E65E6"/>
    <w:rsid w:val="005E678A"/>
    <w:rsid w:val="005E67F3"/>
    <w:rsid w:val="005E6D96"/>
    <w:rsid w:val="005E7109"/>
    <w:rsid w:val="005E7111"/>
    <w:rsid w:val="005E730A"/>
    <w:rsid w:val="005E7343"/>
    <w:rsid w:val="005E73CF"/>
    <w:rsid w:val="005E7477"/>
    <w:rsid w:val="005E76AF"/>
    <w:rsid w:val="005E78A1"/>
    <w:rsid w:val="005E7947"/>
    <w:rsid w:val="005E7C1F"/>
    <w:rsid w:val="005E7C95"/>
    <w:rsid w:val="005E7DD9"/>
    <w:rsid w:val="005E7FF5"/>
    <w:rsid w:val="005F0298"/>
    <w:rsid w:val="005F058B"/>
    <w:rsid w:val="005F0724"/>
    <w:rsid w:val="005F07C9"/>
    <w:rsid w:val="005F08FC"/>
    <w:rsid w:val="005F09D8"/>
    <w:rsid w:val="005F0C69"/>
    <w:rsid w:val="005F0C96"/>
    <w:rsid w:val="005F0CDB"/>
    <w:rsid w:val="005F0E45"/>
    <w:rsid w:val="005F1028"/>
    <w:rsid w:val="005F1150"/>
    <w:rsid w:val="005F12F2"/>
    <w:rsid w:val="005F131C"/>
    <w:rsid w:val="005F1360"/>
    <w:rsid w:val="005F1402"/>
    <w:rsid w:val="005F15A9"/>
    <w:rsid w:val="005F1B0F"/>
    <w:rsid w:val="005F1B32"/>
    <w:rsid w:val="005F1D9A"/>
    <w:rsid w:val="005F1EFE"/>
    <w:rsid w:val="005F1FE6"/>
    <w:rsid w:val="005F23BA"/>
    <w:rsid w:val="005F2454"/>
    <w:rsid w:val="005F2568"/>
    <w:rsid w:val="005F2960"/>
    <w:rsid w:val="005F2B34"/>
    <w:rsid w:val="005F3471"/>
    <w:rsid w:val="005F37CF"/>
    <w:rsid w:val="005F3823"/>
    <w:rsid w:val="005F3875"/>
    <w:rsid w:val="005F3916"/>
    <w:rsid w:val="005F3C55"/>
    <w:rsid w:val="005F3C99"/>
    <w:rsid w:val="005F40AE"/>
    <w:rsid w:val="005F40AF"/>
    <w:rsid w:val="005F410F"/>
    <w:rsid w:val="005F43EA"/>
    <w:rsid w:val="005F4908"/>
    <w:rsid w:val="005F4E03"/>
    <w:rsid w:val="005F4FA2"/>
    <w:rsid w:val="005F4FD1"/>
    <w:rsid w:val="005F561A"/>
    <w:rsid w:val="005F56CF"/>
    <w:rsid w:val="005F57D9"/>
    <w:rsid w:val="005F5A73"/>
    <w:rsid w:val="005F5DBB"/>
    <w:rsid w:val="005F5FE4"/>
    <w:rsid w:val="005F608E"/>
    <w:rsid w:val="005F60C3"/>
    <w:rsid w:val="005F617B"/>
    <w:rsid w:val="005F63BE"/>
    <w:rsid w:val="005F64D0"/>
    <w:rsid w:val="005F64DA"/>
    <w:rsid w:val="005F66D1"/>
    <w:rsid w:val="005F6978"/>
    <w:rsid w:val="005F6AD1"/>
    <w:rsid w:val="005F74E5"/>
    <w:rsid w:val="005F756D"/>
    <w:rsid w:val="005F77B9"/>
    <w:rsid w:val="005F7B01"/>
    <w:rsid w:val="005F7CD9"/>
    <w:rsid w:val="00600239"/>
    <w:rsid w:val="006003C7"/>
    <w:rsid w:val="00600643"/>
    <w:rsid w:val="00600693"/>
    <w:rsid w:val="00600704"/>
    <w:rsid w:val="006007D2"/>
    <w:rsid w:val="006009DF"/>
    <w:rsid w:val="00600B9A"/>
    <w:rsid w:val="00600E3C"/>
    <w:rsid w:val="0060108C"/>
    <w:rsid w:val="00601284"/>
    <w:rsid w:val="006014BA"/>
    <w:rsid w:val="006018C1"/>
    <w:rsid w:val="00601EEB"/>
    <w:rsid w:val="00601F6E"/>
    <w:rsid w:val="006020C9"/>
    <w:rsid w:val="006020E6"/>
    <w:rsid w:val="0060240C"/>
    <w:rsid w:val="006024F2"/>
    <w:rsid w:val="00602EDB"/>
    <w:rsid w:val="00602EE2"/>
    <w:rsid w:val="0060304F"/>
    <w:rsid w:val="00603058"/>
    <w:rsid w:val="00603396"/>
    <w:rsid w:val="006033F3"/>
    <w:rsid w:val="006035E2"/>
    <w:rsid w:val="006036A7"/>
    <w:rsid w:val="006038C9"/>
    <w:rsid w:val="00603E68"/>
    <w:rsid w:val="00603E98"/>
    <w:rsid w:val="00604093"/>
    <w:rsid w:val="00604379"/>
    <w:rsid w:val="00604435"/>
    <w:rsid w:val="00604491"/>
    <w:rsid w:val="00604586"/>
    <w:rsid w:val="00604967"/>
    <w:rsid w:val="00604C92"/>
    <w:rsid w:val="00605028"/>
    <w:rsid w:val="00605139"/>
    <w:rsid w:val="0060526D"/>
    <w:rsid w:val="006054B2"/>
    <w:rsid w:val="00605649"/>
    <w:rsid w:val="00605C46"/>
    <w:rsid w:val="00605D4F"/>
    <w:rsid w:val="00605F24"/>
    <w:rsid w:val="00605FE5"/>
    <w:rsid w:val="00605FF0"/>
    <w:rsid w:val="00606057"/>
    <w:rsid w:val="00606196"/>
    <w:rsid w:val="006061AE"/>
    <w:rsid w:val="0060623C"/>
    <w:rsid w:val="006062F5"/>
    <w:rsid w:val="0060668F"/>
    <w:rsid w:val="00606B58"/>
    <w:rsid w:val="00606FEB"/>
    <w:rsid w:val="00607035"/>
    <w:rsid w:val="006070C9"/>
    <w:rsid w:val="00607B0D"/>
    <w:rsid w:val="00607C77"/>
    <w:rsid w:val="00607FBB"/>
    <w:rsid w:val="00610223"/>
    <w:rsid w:val="00610603"/>
    <w:rsid w:val="00610725"/>
    <w:rsid w:val="006107A9"/>
    <w:rsid w:val="006107AA"/>
    <w:rsid w:val="00610951"/>
    <w:rsid w:val="00610AE3"/>
    <w:rsid w:val="00610CD1"/>
    <w:rsid w:val="00610D18"/>
    <w:rsid w:val="00610DCE"/>
    <w:rsid w:val="00610E62"/>
    <w:rsid w:val="00611044"/>
    <w:rsid w:val="006110E0"/>
    <w:rsid w:val="006115C3"/>
    <w:rsid w:val="006116E4"/>
    <w:rsid w:val="00611879"/>
    <w:rsid w:val="0061192A"/>
    <w:rsid w:val="00611D54"/>
    <w:rsid w:val="00611D5F"/>
    <w:rsid w:val="00611E21"/>
    <w:rsid w:val="00611E87"/>
    <w:rsid w:val="00612045"/>
    <w:rsid w:val="0061214E"/>
    <w:rsid w:val="0061270A"/>
    <w:rsid w:val="006129C4"/>
    <w:rsid w:val="00612A80"/>
    <w:rsid w:val="00612E03"/>
    <w:rsid w:val="00612E9A"/>
    <w:rsid w:val="00612F88"/>
    <w:rsid w:val="006133A8"/>
    <w:rsid w:val="006133BA"/>
    <w:rsid w:val="006136DD"/>
    <w:rsid w:val="00613952"/>
    <w:rsid w:val="00613E05"/>
    <w:rsid w:val="0061402C"/>
    <w:rsid w:val="006140FE"/>
    <w:rsid w:val="00614541"/>
    <w:rsid w:val="006146F6"/>
    <w:rsid w:val="00614ABB"/>
    <w:rsid w:val="00614D3B"/>
    <w:rsid w:val="00614D60"/>
    <w:rsid w:val="00614FC4"/>
    <w:rsid w:val="00615054"/>
    <w:rsid w:val="00615217"/>
    <w:rsid w:val="00615382"/>
    <w:rsid w:val="00616074"/>
    <w:rsid w:val="006160F8"/>
    <w:rsid w:val="00616185"/>
    <w:rsid w:val="0061642A"/>
    <w:rsid w:val="00616597"/>
    <w:rsid w:val="00616807"/>
    <w:rsid w:val="006168B6"/>
    <w:rsid w:val="00616903"/>
    <w:rsid w:val="00616B0F"/>
    <w:rsid w:val="00616B92"/>
    <w:rsid w:val="00616C60"/>
    <w:rsid w:val="00616D64"/>
    <w:rsid w:val="00616EE1"/>
    <w:rsid w:val="00617206"/>
    <w:rsid w:val="00617345"/>
    <w:rsid w:val="00617409"/>
    <w:rsid w:val="006177E3"/>
    <w:rsid w:val="00617B23"/>
    <w:rsid w:val="00617CE0"/>
    <w:rsid w:val="00617E47"/>
    <w:rsid w:val="00617EDF"/>
    <w:rsid w:val="0062005B"/>
    <w:rsid w:val="00620099"/>
    <w:rsid w:val="00620238"/>
    <w:rsid w:val="00620918"/>
    <w:rsid w:val="00620D80"/>
    <w:rsid w:val="0062151C"/>
    <w:rsid w:val="0062168E"/>
    <w:rsid w:val="00621990"/>
    <w:rsid w:val="00621B9E"/>
    <w:rsid w:val="00621BCF"/>
    <w:rsid w:val="00621D53"/>
    <w:rsid w:val="00622347"/>
    <w:rsid w:val="00622399"/>
    <w:rsid w:val="006229E1"/>
    <w:rsid w:val="00622A4B"/>
    <w:rsid w:val="00622A59"/>
    <w:rsid w:val="00622B0D"/>
    <w:rsid w:val="00622E7F"/>
    <w:rsid w:val="00623019"/>
    <w:rsid w:val="006230CA"/>
    <w:rsid w:val="00623184"/>
    <w:rsid w:val="0062318F"/>
    <w:rsid w:val="0062361F"/>
    <w:rsid w:val="00623931"/>
    <w:rsid w:val="00623A74"/>
    <w:rsid w:val="00623B87"/>
    <w:rsid w:val="00623C0A"/>
    <w:rsid w:val="00623C95"/>
    <w:rsid w:val="00623E72"/>
    <w:rsid w:val="00624056"/>
    <w:rsid w:val="006240FF"/>
    <w:rsid w:val="006241AE"/>
    <w:rsid w:val="0062435F"/>
    <w:rsid w:val="006243BD"/>
    <w:rsid w:val="00624538"/>
    <w:rsid w:val="006245FE"/>
    <w:rsid w:val="006246AB"/>
    <w:rsid w:val="00624783"/>
    <w:rsid w:val="006247FE"/>
    <w:rsid w:val="00624A1F"/>
    <w:rsid w:val="00624AE6"/>
    <w:rsid w:val="00624C87"/>
    <w:rsid w:val="00624D47"/>
    <w:rsid w:val="00624D99"/>
    <w:rsid w:val="00624DF5"/>
    <w:rsid w:val="00624F36"/>
    <w:rsid w:val="006250EC"/>
    <w:rsid w:val="006251DA"/>
    <w:rsid w:val="006254BB"/>
    <w:rsid w:val="006256F1"/>
    <w:rsid w:val="00625721"/>
    <w:rsid w:val="0062572E"/>
    <w:rsid w:val="00625CE3"/>
    <w:rsid w:val="0062606A"/>
    <w:rsid w:val="00626098"/>
    <w:rsid w:val="00626115"/>
    <w:rsid w:val="006267FC"/>
    <w:rsid w:val="006269E3"/>
    <w:rsid w:val="00626AD1"/>
    <w:rsid w:val="00626D6C"/>
    <w:rsid w:val="00626FCF"/>
    <w:rsid w:val="006274BC"/>
    <w:rsid w:val="006274EB"/>
    <w:rsid w:val="0062762F"/>
    <w:rsid w:val="00627E44"/>
    <w:rsid w:val="00627FDD"/>
    <w:rsid w:val="006302FD"/>
    <w:rsid w:val="0063078D"/>
    <w:rsid w:val="00630A17"/>
    <w:rsid w:val="00630A5D"/>
    <w:rsid w:val="00630A89"/>
    <w:rsid w:val="00630BDC"/>
    <w:rsid w:val="00630C75"/>
    <w:rsid w:val="00630E2E"/>
    <w:rsid w:val="006315CE"/>
    <w:rsid w:val="006315E9"/>
    <w:rsid w:val="00631C56"/>
    <w:rsid w:val="00631D25"/>
    <w:rsid w:val="00631D68"/>
    <w:rsid w:val="00631DB4"/>
    <w:rsid w:val="00631E7C"/>
    <w:rsid w:val="006324F7"/>
    <w:rsid w:val="006326CB"/>
    <w:rsid w:val="006327CB"/>
    <w:rsid w:val="00632832"/>
    <w:rsid w:val="006329DC"/>
    <w:rsid w:val="00632B91"/>
    <w:rsid w:val="00632BEE"/>
    <w:rsid w:val="00632DA7"/>
    <w:rsid w:val="006337F5"/>
    <w:rsid w:val="006337F7"/>
    <w:rsid w:val="00633DFE"/>
    <w:rsid w:val="00633F76"/>
    <w:rsid w:val="00633FA8"/>
    <w:rsid w:val="006340A7"/>
    <w:rsid w:val="00634255"/>
    <w:rsid w:val="00634272"/>
    <w:rsid w:val="0063430F"/>
    <w:rsid w:val="006348DE"/>
    <w:rsid w:val="00634B1C"/>
    <w:rsid w:val="00634B68"/>
    <w:rsid w:val="00634D3E"/>
    <w:rsid w:val="00634FF4"/>
    <w:rsid w:val="0063573C"/>
    <w:rsid w:val="006357C4"/>
    <w:rsid w:val="00635820"/>
    <w:rsid w:val="006358B7"/>
    <w:rsid w:val="00635C24"/>
    <w:rsid w:val="00635CEC"/>
    <w:rsid w:val="00635F09"/>
    <w:rsid w:val="0063621D"/>
    <w:rsid w:val="00636303"/>
    <w:rsid w:val="00636489"/>
    <w:rsid w:val="00636581"/>
    <w:rsid w:val="00637032"/>
    <w:rsid w:val="0063721D"/>
    <w:rsid w:val="00637225"/>
    <w:rsid w:val="006375BC"/>
    <w:rsid w:val="006376E2"/>
    <w:rsid w:val="006377FD"/>
    <w:rsid w:val="00637B82"/>
    <w:rsid w:val="00637C4D"/>
    <w:rsid w:val="00637DFA"/>
    <w:rsid w:val="00637E19"/>
    <w:rsid w:val="00640458"/>
    <w:rsid w:val="006406C3"/>
    <w:rsid w:val="006406FB"/>
    <w:rsid w:val="00640725"/>
    <w:rsid w:val="00640769"/>
    <w:rsid w:val="006408AF"/>
    <w:rsid w:val="00640E32"/>
    <w:rsid w:val="00641B23"/>
    <w:rsid w:val="00641B32"/>
    <w:rsid w:val="00641B39"/>
    <w:rsid w:val="00641DD3"/>
    <w:rsid w:val="00641FF2"/>
    <w:rsid w:val="006422CB"/>
    <w:rsid w:val="00642477"/>
    <w:rsid w:val="0064283C"/>
    <w:rsid w:val="00642969"/>
    <w:rsid w:val="00642B16"/>
    <w:rsid w:val="00642CA9"/>
    <w:rsid w:val="00642D63"/>
    <w:rsid w:val="00642DCB"/>
    <w:rsid w:val="00642E9E"/>
    <w:rsid w:val="00642F52"/>
    <w:rsid w:val="00643167"/>
    <w:rsid w:val="006431E9"/>
    <w:rsid w:val="00643652"/>
    <w:rsid w:val="0064394A"/>
    <w:rsid w:val="00643D82"/>
    <w:rsid w:val="00643F16"/>
    <w:rsid w:val="0064413F"/>
    <w:rsid w:val="0064415C"/>
    <w:rsid w:val="0064429F"/>
    <w:rsid w:val="006442D9"/>
    <w:rsid w:val="00644397"/>
    <w:rsid w:val="00644563"/>
    <w:rsid w:val="00644618"/>
    <w:rsid w:val="006446BE"/>
    <w:rsid w:val="00644710"/>
    <w:rsid w:val="00645041"/>
    <w:rsid w:val="0064523A"/>
    <w:rsid w:val="00645498"/>
    <w:rsid w:val="006455F3"/>
    <w:rsid w:val="006459CE"/>
    <w:rsid w:val="00645A03"/>
    <w:rsid w:val="00645A2B"/>
    <w:rsid w:val="00645F5A"/>
    <w:rsid w:val="00646318"/>
    <w:rsid w:val="006464F2"/>
    <w:rsid w:val="00646520"/>
    <w:rsid w:val="006466C8"/>
    <w:rsid w:val="006469AE"/>
    <w:rsid w:val="00646A44"/>
    <w:rsid w:val="00646BD2"/>
    <w:rsid w:val="00646F43"/>
    <w:rsid w:val="00646F8E"/>
    <w:rsid w:val="00646FB8"/>
    <w:rsid w:val="006470BE"/>
    <w:rsid w:val="006471F4"/>
    <w:rsid w:val="0064757C"/>
    <w:rsid w:val="0064770C"/>
    <w:rsid w:val="00647803"/>
    <w:rsid w:val="00647904"/>
    <w:rsid w:val="00647F1D"/>
    <w:rsid w:val="00650327"/>
    <w:rsid w:val="006505C9"/>
    <w:rsid w:val="0065078C"/>
    <w:rsid w:val="006507E6"/>
    <w:rsid w:val="00650C83"/>
    <w:rsid w:val="00650D0A"/>
    <w:rsid w:val="00650EA7"/>
    <w:rsid w:val="006510DF"/>
    <w:rsid w:val="0065113F"/>
    <w:rsid w:val="0065146B"/>
    <w:rsid w:val="0065155A"/>
    <w:rsid w:val="006515C4"/>
    <w:rsid w:val="0065160D"/>
    <w:rsid w:val="00651A9D"/>
    <w:rsid w:val="00651B10"/>
    <w:rsid w:val="00651D8D"/>
    <w:rsid w:val="00651E0F"/>
    <w:rsid w:val="00651F4D"/>
    <w:rsid w:val="00652042"/>
    <w:rsid w:val="00652184"/>
    <w:rsid w:val="006524E7"/>
    <w:rsid w:val="00652D80"/>
    <w:rsid w:val="00653004"/>
    <w:rsid w:val="00653067"/>
    <w:rsid w:val="0065333E"/>
    <w:rsid w:val="006534AE"/>
    <w:rsid w:val="006535A5"/>
    <w:rsid w:val="006537C2"/>
    <w:rsid w:val="006538FF"/>
    <w:rsid w:val="00654510"/>
    <w:rsid w:val="00654632"/>
    <w:rsid w:val="006548F8"/>
    <w:rsid w:val="00654949"/>
    <w:rsid w:val="00654968"/>
    <w:rsid w:val="00654B75"/>
    <w:rsid w:val="00654D2E"/>
    <w:rsid w:val="006553EC"/>
    <w:rsid w:val="00655404"/>
    <w:rsid w:val="006557DD"/>
    <w:rsid w:val="006557FD"/>
    <w:rsid w:val="0065594A"/>
    <w:rsid w:val="00655967"/>
    <w:rsid w:val="00655B7A"/>
    <w:rsid w:val="00655E79"/>
    <w:rsid w:val="0065600A"/>
    <w:rsid w:val="0065600E"/>
    <w:rsid w:val="006562D6"/>
    <w:rsid w:val="00656704"/>
    <w:rsid w:val="00656779"/>
    <w:rsid w:val="006568AD"/>
    <w:rsid w:val="006569A9"/>
    <w:rsid w:val="006569E0"/>
    <w:rsid w:val="00656A27"/>
    <w:rsid w:val="00656A7A"/>
    <w:rsid w:val="00656AB1"/>
    <w:rsid w:val="00656CE4"/>
    <w:rsid w:val="00656D7F"/>
    <w:rsid w:val="00656DB6"/>
    <w:rsid w:val="00656DF2"/>
    <w:rsid w:val="00656E7B"/>
    <w:rsid w:val="00656EEB"/>
    <w:rsid w:val="0065710F"/>
    <w:rsid w:val="00657467"/>
    <w:rsid w:val="006578D4"/>
    <w:rsid w:val="006578DA"/>
    <w:rsid w:val="00657F08"/>
    <w:rsid w:val="00657F93"/>
    <w:rsid w:val="00660151"/>
    <w:rsid w:val="006601C8"/>
    <w:rsid w:val="006601F1"/>
    <w:rsid w:val="006603F9"/>
    <w:rsid w:val="0066054B"/>
    <w:rsid w:val="00660654"/>
    <w:rsid w:val="00660BDA"/>
    <w:rsid w:val="00660D0D"/>
    <w:rsid w:val="0066118D"/>
    <w:rsid w:val="00661299"/>
    <w:rsid w:val="006615CB"/>
    <w:rsid w:val="00661931"/>
    <w:rsid w:val="0066193B"/>
    <w:rsid w:val="00661BA4"/>
    <w:rsid w:val="00661FAF"/>
    <w:rsid w:val="00661FC4"/>
    <w:rsid w:val="00661FF7"/>
    <w:rsid w:val="00662127"/>
    <w:rsid w:val="0066215B"/>
    <w:rsid w:val="006621DC"/>
    <w:rsid w:val="00662300"/>
    <w:rsid w:val="0066232A"/>
    <w:rsid w:val="00662600"/>
    <w:rsid w:val="006627BE"/>
    <w:rsid w:val="00662F3B"/>
    <w:rsid w:val="006630A8"/>
    <w:rsid w:val="006631A6"/>
    <w:rsid w:val="006631D0"/>
    <w:rsid w:val="00663655"/>
    <w:rsid w:val="006639DD"/>
    <w:rsid w:val="00663A50"/>
    <w:rsid w:val="00663AF4"/>
    <w:rsid w:val="00663E28"/>
    <w:rsid w:val="00663E2F"/>
    <w:rsid w:val="00663F57"/>
    <w:rsid w:val="00664054"/>
    <w:rsid w:val="0066412F"/>
    <w:rsid w:val="006643F3"/>
    <w:rsid w:val="0066491D"/>
    <w:rsid w:val="00664957"/>
    <w:rsid w:val="00664A05"/>
    <w:rsid w:val="00664AA8"/>
    <w:rsid w:val="00664B25"/>
    <w:rsid w:val="00664C88"/>
    <w:rsid w:val="00664DB3"/>
    <w:rsid w:val="00664E8A"/>
    <w:rsid w:val="0066513D"/>
    <w:rsid w:val="006653A8"/>
    <w:rsid w:val="0066573E"/>
    <w:rsid w:val="0066575D"/>
    <w:rsid w:val="006664BC"/>
    <w:rsid w:val="00666621"/>
    <w:rsid w:val="00666667"/>
    <w:rsid w:val="00666A0A"/>
    <w:rsid w:val="00666C06"/>
    <w:rsid w:val="00666EC5"/>
    <w:rsid w:val="00666EE5"/>
    <w:rsid w:val="0066725A"/>
    <w:rsid w:val="006672D1"/>
    <w:rsid w:val="006674F4"/>
    <w:rsid w:val="006675D9"/>
    <w:rsid w:val="006677A8"/>
    <w:rsid w:val="00667CEB"/>
    <w:rsid w:val="00667E30"/>
    <w:rsid w:val="0067032C"/>
    <w:rsid w:val="00670369"/>
    <w:rsid w:val="0067039C"/>
    <w:rsid w:val="006705AD"/>
    <w:rsid w:val="006707AC"/>
    <w:rsid w:val="0067095E"/>
    <w:rsid w:val="00670F36"/>
    <w:rsid w:val="00671633"/>
    <w:rsid w:val="0067172B"/>
    <w:rsid w:val="006722B4"/>
    <w:rsid w:val="00672521"/>
    <w:rsid w:val="006726D0"/>
    <w:rsid w:val="00672A2C"/>
    <w:rsid w:val="00672AA8"/>
    <w:rsid w:val="00672FBF"/>
    <w:rsid w:val="006732F2"/>
    <w:rsid w:val="006735C1"/>
    <w:rsid w:val="006737A3"/>
    <w:rsid w:val="00673A11"/>
    <w:rsid w:val="00673B71"/>
    <w:rsid w:val="00673D66"/>
    <w:rsid w:val="00674131"/>
    <w:rsid w:val="006746ED"/>
    <w:rsid w:val="006747AB"/>
    <w:rsid w:val="00674BEE"/>
    <w:rsid w:val="00674CAA"/>
    <w:rsid w:val="00674FCB"/>
    <w:rsid w:val="0067547F"/>
    <w:rsid w:val="006757F5"/>
    <w:rsid w:val="00675C2D"/>
    <w:rsid w:val="00675CEC"/>
    <w:rsid w:val="00675E8C"/>
    <w:rsid w:val="0067600A"/>
    <w:rsid w:val="00676303"/>
    <w:rsid w:val="0067687C"/>
    <w:rsid w:val="00676B33"/>
    <w:rsid w:val="00676BAE"/>
    <w:rsid w:val="00676C78"/>
    <w:rsid w:val="00676DE0"/>
    <w:rsid w:val="00676FA8"/>
    <w:rsid w:val="00677457"/>
    <w:rsid w:val="00677611"/>
    <w:rsid w:val="006800DE"/>
    <w:rsid w:val="00680169"/>
    <w:rsid w:val="006805A0"/>
    <w:rsid w:val="00680DD7"/>
    <w:rsid w:val="00680DEF"/>
    <w:rsid w:val="00680F6C"/>
    <w:rsid w:val="00680F87"/>
    <w:rsid w:val="006811AC"/>
    <w:rsid w:val="006813FF"/>
    <w:rsid w:val="0068149F"/>
    <w:rsid w:val="006814EE"/>
    <w:rsid w:val="00681522"/>
    <w:rsid w:val="00681B62"/>
    <w:rsid w:val="00681D3E"/>
    <w:rsid w:val="00681D91"/>
    <w:rsid w:val="006821DE"/>
    <w:rsid w:val="00682370"/>
    <w:rsid w:val="0068294C"/>
    <w:rsid w:val="006829CD"/>
    <w:rsid w:val="00682C51"/>
    <w:rsid w:val="00682DA1"/>
    <w:rsid w:val="0068319A"/>
    <w:rsid w:val="006833E1"/>
    <w:rsid w:val="00683413"/>
    <w:rsid w:val="00683950"/>
    <w:rsid w:val="00683B42"/>
    <w:rsid w:val="00683B60"/>
    <w:rsid w:val="00683BB6"/>
    <w:rsid w:val="00683EC7"/>
    <w:rsid w:val="00683F41"/>
    <w:rsid w:val="00684329"/>
    <w:rsid w:val="006844EF"/>
    <w:rsid w:val="006845EF"/>
    <w:rsid w:val="006846DA"/>
    <w:rsid w:val="006848B9"/>
    <w:rsid w:val="006848CC"/>
    <w:rsid w:val="00684920"/>
    <w:rsid w:val="00684BB1"/>
    <w:rsid w:val="00684D5B"/>
    <w:rsid w:val="00684D9C"/>
    <w:rsid w:val="00684F12"/>
    <w:rsid w:val="00684FD7"/>
    <w:rsid w:val="00684FE8"/>
    <w:rsid w:val="00685049"/>
    <w:rsid w:val="0068547E"/>
    <w:rsid w:val="00685773"/>
    <w:rsid w:val="00685AD1"/>
    <w:rsid w:val="00685C52"/>
    <w:rsid w:val="00685D84"/>
    <w:rsid w:val="00685DFA"/>
    <w:rsid w:val="00686053"/>
    <w:rsid w:val="0068625D"/>
    <w:rsid w:val="006863EB"/>
    <w:rsid w:val="0068676B"/>
    <w:rsid w:val="00686C62"/>
    <w:rsid w:val="00686D6A"/>
    <w:rsid w:val="00687172"/>
    <w:rsid w:val="00687288"/>
    <w:rsid w:val="0068767E"/>
    <w:rsid w:val="00687780"/>
    <w:rsid w:val="006877FD"/>
    <w:rsid w:val="00687831"/>
    <w:rsid w:val="00687A2B"/>
    <w:rsid w:val="00687F1A"/>
    <w:rsid w:val="006900BA"/>
    <w:rsid w:val="006900FF"/>
    <w:rsid w:val="006902A0"/>
    <w:rsid w:val="006902D1"/>
    <w:rsid w:val="00690494"/>
    <w:rsid w:val="006904A3"/>
    <w:rsid w:val="006904EF"/>
    <w:rsid w:val="00690620"/>
    <w:rsid w:val="00690665"/>
    <w:rsid w:val="0069083D"/>
    <w:rsid w:val="0069086D"/>
    <w:rsid w:val="00690B7A"/>
    <w:rsid w:val="00690C0A"/>
    <w:rsid w:val="00690CA5"/>
    <w:rsid w:val="00690F0C"/>
    <w:rsid w:val="0069123C"/>
    <w:rsid w:val="006914A6"/>
    <w:rsid w:val="0069156E"/>
    <w:rsid w:val="00691904"/>
    <w:rsid w:val="00691D86"/>
    <w:rsid w:val="0069219E"/>
    <w:rsid w:val="0069229C"/>
    <w:rsid w:val="0069249B"/>
    <w:rsid w:val="006924DB"/>
    <w:rsid w:val="006925A0"/>
    <w:rsid w:val="006925AE"/>
    <w:rsid w:val="00692716"/>
    <w:rsid w:val="00692816"/>
    <w:rsid w:val="0069288E"/>
    <w:rsid w:val="00692C6B"/>
    <w:rsid w:val="00692D38"/>
    <w:rsid w:val="00692DA6"/>
    <w:rsid w:val="00692EAA"/>
    <w:rsid w:val="0069307B"/>
    <w:rsid w:val="0069342F"/>
    <w:rsid w:val="00693594"/>
    <w:rsid w:val="00693666"/>
    <w:rsid w:val="006939EF"/>
    <w:rsid w:val="00693D5E"/>
    <w:rsid w:val="00693E4E"/>
    <w:rsid w:val="00693E9B"/>
    <w:rsid w:val="00693F52"/>
    <w:rsid w:val="006940B7"/>
    <w:rsid w:val="00694294"/>
    <w:rsid w:val="006942AA"/>
    <w:rsid w:val="00694377"/>
    <w:rsid w:val="006944E8"/>
    <w:rsid w:val="006945B7"/>
    <w:rsid w:val="00694780"/>
    <w:rsid w:val="00694E2A"/>
    <w:rsid w:val="00694FE6"/>
    <w:rsid w:val="00695096"/>
    <w:rsid w:val="006951E0"/>
    <w:rsid w:val="0069565F"/>
    <w:rsid w:val="006956D3"/>
    <w:rsid w:val="0069598A"/>
    <w:rsid w:val="00695BEE"/>
    <w:rsid w:val="00695BF1"/>
    <w:rsid w:val="00695E66"/>
    <w:rsid w:val="00695F3F"/>
    <w:rsid w:val="00696186"/>
    <w:rsid w:val="006964AA"/>
    <w:rsid w:val="0069688E"/>
    <w:rsid w:val="006968C2"/>
    <w:rsid w:val="00696A3A"/>
    <w:rsid w:val="00696B46"/>
    <w:rsid w:val="00696DD4"/>
    <w:rsid w:val="00696E30"/>
    <w:rsid w:val="0069711B"/>
    <w:rsid w:val="00697558"/>
    <w:rsid w:val="006975D7"/>
    <w:rsid w:val="00697A58"/>
    <w:rsid w:val="006A0214"/>
    <w:rsid w:val="006A0303"/>
    <w:rsid w:val="006A0859"/>
    <w:rsid w:val="006A0A06"/>
    <w:rsid w:val="006A0A9A"/>
    <w:rsid w:val="006A0B07"/>
    <w:rsid w:val="006A0C2E"/>
    <w:rsid w:val="006A0CBD"/>
    <w:rsid w:val="006A1258"/>
    <w:rsid w:val="006A1649"/>
    <w:rsid w:val="006A1675"/>
    <w:rsid w:val="006A1C0C"/>
    <w:rsid w:val="006A1EB4"/>
    <w:rsid w:val="006A2331"/>
    <w:rsid w:val="006A2350"/>
    <w:rsid w:val="006A2E37"/>
    <w:rsid w:val="006A3344"/>
    <w:rsid w:val="006A367A"/>
    <w:rsid w:val="006A383B"/>
    <w:rsid w:val="006A3968"/>
    <w:rsid w:val="006A3995"/>
    <w:rsid w:val="006A3F3B"/>
    <w:rsid w:val="006A3FBE"/>
    <w:rsid w:val="006A4206"/>
    <w:rsid w:val="006A42C5"/>
    <w:rsid w:val="006A45C3"/>
    <w:rsid w:val="006A4642"/>
    <w:rsid w:val="006A4697"/>
    <w:rsid w:val="006A46B1"/>
    <w:rsid w:val="006A4DCD"/>
    <w:rsid w:val="006A539D"/>
    <w:rsid w:val="006A5916"/>
    <w:rsid w:val="006A5E11"/>
    <w:rsid w:val="006A6222"/>
    <w:rsid w:val="006A63FA"/>
    <w:rsid w:val="006A6613"/>
    <w:rsid w:val="006A6847"/>
    <w:rsid w:val="006A6963"/>
    <w:rsid w:val="006A698F"/>
    <w:rsid w:val="006A6B35"/>
    <w:rsid w:val="006A6EC2"/>
    <w:rsid w:val="006A70AB"/>
    <w:rsid w:val="006A7102"/>
    <w:rsid w:val="006A71BE"/>
    <w:rsid w:val="006A750E"/>
    <w:rsid w:val="006A7728"/>
    <w:rsid w:val="006A7776"/>
    <w:rsid w:val="006A785F"/>
    <w:rsid w:val="006A7A07"/>
    <w:rsid w:val="006A7AF4"/>
    <w:rsid w:val="006A7B59"/>
    <w:rsid w:val="006B00AB"/>
    <w:rsid w:val="006B0143"/>
    <w:rsid w:val="006B0163"/>
    <w:rsid w:val="006B0497"/>
    <w:rsid w:val="006B0D87"/>
    <w:rsid w:val="006B0E7D"/>
    <w:rsid w:val="006B129B"/>
    <w:rsid w:val="006B1351"/>
    <w:rsid w:val="006B15D9"/>
    <w:rsid w:val="006B16A1"/>
    <w:rsid w:val="006B1B47"/>
    <w:rsid w:val="006B1DFA"/>
    <w:rsid w:val="006B1F4B"/>
    <w:rsid w:val="006B1FDB"/>
    <w:rsid w:val="006B2051"/>
    <w:rsid w:val="006B210A"/>
    <w:rsid w:val="006B2223"/>
    <w:rsid w:val="006B2370"/>
    <w:rsid w:val="006B2454"/>
    <w:rsid w:val="006B257B"/>
    <w:rsid w:val="006B27B0"/>
    <w:rsid w:val="006B2FE3"/>
    <w:rsid w:val="006B3673"/>
    <w:rsid w:val="006B3827"/>
    <w:rsid w:val="006B38EC"/>
    <w:rsid w:val="006B39B9"/>
    <w:rsid w:val="006B3C3B"/>
    <w:rsid w:val="006B4092"/>
    <w:rsid w:val="006B42E8"/>
    <w:rsid w:val="006B448A"/>
    <w:rsid w:val="006B4559"/>
    <w:rsid w:val="006B464B"/>
    <w:rsid w:val="006B4ACA"/>
    <w:rsid w:val="006B4CB3"/>
    <w:rsid w:val="006B50EE"/>
    <w:rsid w:val="006B5134"/>
    <w:rsid w:val="006B568F"/>
    <w:rsid w:val="006B56A8"/>
    <w:rsid w:val="006B5CFE"/>
    <w:rsid w:val="006B5DD1"/>
    <w:rsid w:val="006B622D"/>
    <w:rsid w:val="006B65BA"/>
    <w:rsid w:val="006B685C"/>
    <w:rsid w:val="006B6865"/>
    <w:rsid w:val="006B6CC6"/>
    <w:rsid w:val="006B6D61"/>
    <w:rsid w:val="006B6EB2"/>
    <w:rsid w:val="006B7325"/>
    <w:rsid w:val="006B735C"/>
    <w:rsid w:val="006B743E"/>
    <w:rsid w:val="006B751E"/>
    <w:rsid w:val="006B76D7"/>
    <w:rsid w:val="006B7836"/>
    <w:rsid w:val="006B7A0F"/>
    <w:rsid w:val="006C009D"/>
    <w:rsid w:val="006C03E4"/>
    <w:rsid w:val="006C0762"/>
    <w:rsid w:val="006C0E1D"/>
    <w:rsid w:val="006C114A"/>
    <w:rsid w:val="006C12D7"/>
    <w:rsid w:val="006C1964"/>
    <w:rsid w:val="006C1AD7"/>
    <w:rsid w:val="006C1B18"/>
    <w:rsid w:val="006C1C72"/>
    <w:rsid w:val="006C1C8A"/>
    <w:rsid w:val="006C1D64"/>
    <w:rsid w:val="006C1D9E"/>
    <w:rsid w:val="006C1DC9"/>
    <w:rsid w:val="006C1DCD"/>
    <w:rsid w:val="006C1F2C"/>
    <w:rsid w:val="006C1FA6"/>
    <w:rsid w:val="006C2080"/>
    <w:rsid w:val="006C20F1"/>
    <w:rsid w:val="006C2243"/>
    <w:rsid w:val="006C2606"/>
    <w:rsid w:val="006C2673"/>
    <w:rsid w:val="006C26E5"/>
    <w:rsid w:val="006C2741"/>
    <w:rsid w:val="006C30F9"/>
    <w:rsid w:val="006C3232"/>
    <w:rsid w:val="006C3408"/>
    <w:rsid w:val="006C341F"/>
    <w:rsid w:val="006C34C4"/>
    <w:rsid w:val="006C3643"/>
    <w:rsid w:val="006C39F2"/>
    <w:rsid w:val="006C3B78"/>
    <w:rsid w:val="006C40E5"/>
    <w:rsid w:val="006C4608"/>
    <w:rsid w:val="006C4937"/>
    <w:rsid w:val="006C493C"/>
    <w:rsid w:val="006C4AA7"/>
    <w:rsid w:val="006C4AE5"/>
    <w:rsid w:val="006C4D9F"/>
    <w:rsid w:val="006C4E9D"/>
    <w:rsid w:val="006C4EC9"/>
    <w:rsid w:val="006C5240"/>
    <w:rsid w:val="006C5783"/>
    <w:rsid w:val="006C58BA"/>
    <w:rsid w:val="006C58C7"/>
    <w:rsid w:val="006C5AE3"/>
    <w:rsid w:val="006C5B6C"/>
    <w:rsid w:val="006C5BA6"/>
    <w:rsid w:val="006C5C1A"/>
    <w:rsid w:val="006C603C"/>
    <w:rsid w:val="006C60DE"/>
    <w:rsid w:val="006C63BE"/>
    <w:rsid w:val="006C658F"/>
    <w:rsid w:val="006C67E4"/>
    <w:rsid w:val="006C6865"/>
    <w:rsid w:val="006C68F5"/>
    <w:rsid w:val="006C6917"/>
    <w:rsid w:val="006C6A86"/>
    <w:rsid w:val="006C6B0A"/>
    <w:rsid w:val="006C6C47"/>
    <w:rsid w:val="006C7014"/>
    <w:rsid w:val="006C74C6"/>
    <w:rsid w:val="006C753A"/>
    <w:rsid w:val="006C77D8"/>
    <w:rsid w:val="006C79E7"/>
    <w:rsid w:val="006C7BCE"/>
    <w:rsid w:val="006C7C26"/>
    <w:rsid w:val="006C7D31"/>
    <w:rsid w:val="006C7D47"/>
    <w:rsid w:val="006D0A0C"/>
    <w:rsid w:val="006D0A48"/>
    <w:rsid w:val="006D0CC0"/>
    <w:rsid w:val="006D0CE0"/>
    <w:rsid w:val="006D114B"/>
    <w:rsid w:val="006D12A1"/>
    <w:rsid w:val="006D15F4"/>
    <w:rsid w:val="006D1806"/>
    <w:rsid w:val="006D18A1"/>
    <w:rsid w:val="006D1D05"/>
    <w:rsid w:val="006D1F40"/>
    <w:rsid w:val="006D20A3"/>
    <w:rsid w:val="006D2201"/>
    <w:rsid w:val="006D25C3"/>
    <w:rsid w:val="006D2649"/>
    <w:rsid w:val="006D2745"/>
    <w:rsid w:val="006D2868"/>
    <w:rsid w:val="006D28A1"/>
    <w:rsid w:val="006D28F9"/>
    <w:rsid w:val="006D2DF1"/>
    <w:rsid w:val="006D3047"/>
    <w:rsid w:val="006D3161"/>
    <w:rsid w:val="006D3233"/>
    <w:rsid w:val="006D36C1"/>
    <w:rsid w:val="006D3F93"/>
    <w:rsid w:val="006D4139"/>
    <w:rsid w:val="006D413A"/>
    <w:rsid w:val="006D41D3"/>
    <w:rsid w:val="006D456F"/>
    <w:rsid w:val="006D45A5"/>
    <w:rsid w:val="006D47B2"/>
    <w:rsid w:val="006D4FD1"/>
    <w:rsid w:val="006D58A7"/>
    <w:rsid w:val="006D5AA9"/>
    <w:rsid w:val="006D6120"/>
    <w:rsid w:val="006D6340"/>
    <w:rsid w:val="006D6390"/>
    <w:rsid w:val="006D65E6"/>
    <w:rsid w:val="006D66D9"/>
    <w:rsid w:val="006D6A85"/>
    <w:rsid w:val="006D6E7A"/>
    <w:rsid w:val="006D7070"/>
    <w:rsid w:val="006D711B"/>
    <w:rsid w:val="006D7251"/>
    <w:rsid w:val="006D727F"/>
    <w:rsid w:val="006D79FB"/>
    <w:rsid w:val="006D7B0F"/>
    <w:rsid w:val="006D7BDA"/>
    <w:rsid w:val="006D7EDA"/>
    <w:rsid w:val="006E0067"/>
    <w:rsid w:val="006E00F5"/>
    <w:rsid w:val="006E0357"/>
    <w:rsid w:val="006E046A"/>
    <w:rsid w:val="006E0591"/>
    <w:rsid w:val="006E0694"/>
    <w:rsid w:val="006E0CBF"/>
    <w:rsid w:val="006E0D95"/>
    <w:rsid w:val="006E0EF1"/>
    <w:rsid w:val="006E0FF7"/>
    <w:rsid w:val="006E14FE"/>
    <w:rsid w:val="006E17E8"/>
    <w:rsid w:val="006E1E83"/>
    <w:rsid w:val="006E1ECE"/>
    <w:rsid w:val="006E2102"/>
    <w:rsid w:val="006E21A6"/>
    <w:rsid w:val="006E2438"/>
    <w:rsid w:val="006E2598"/>
    <w:rsid w:val="006E26C1"/>
    <w:rsid w:val="006E272F"/>
    <w:rsid w:val="006E2D69"/>
    <w:rsid w:val="006E3813"/>
    <w:rsid w:val="006E3867"/>
    <w:rsid w:val="006E3CDB"/>
    <w:rsid w:val="006E3E72"/>
    <w:rsid w:val="006E4306"/>
    <w:rsid w:val="006E4499"/>
    <w:rsid w:val="006E4BE1"/>
    <w:rsid w:val="006E4CA1"/>
    <w:rsid w:val="006E53EF"/>
    <w:rsid w:val="006E5572"/>
    <w:rsid w:val="006E5596"/>
    <w:rsid w:val="006E5645"/>
    <w:rsid w:val="006E569C"/>
    <w:rsid w:val="006E5A31"/>
    <w:rsid w:val="006E5F4E"/>
    <w:rsid w:val="006E6221"/>
    <w:rsid w:val="006E62DE"/>
    <w:rsid w:val="006E647E"/>
    <w:rsid w:val="006E6CA6"/>
    <w:rsid w:val="006E6D6B"/>
    <w:rsid w:val="006E6E87"/>
    <w:rsid w:val="006E70A7"/>
    <w:rsid w:val="006E7192"/>
    <w:rsid w:val="006E727B"/>
    <w:rsid w:val="006E7324"/>
    <w:rsid w:val="006E7362"/>
    <w:rsid w:val="006E7581"/>
    <w:rsid w:val="006E7592"/>
    <w:rsid w:val="006E7763"/>
    <w:rsid w:val="006E7AF8"/>
    <w:rsid w:val="006E7F2C"/>
    <w:rsid w:val="006F00F2"/>
    <w:rsid w:val="006F0118"/>
    <w:rsid w:val="006F01E7"/>
    <w:rsid w:val="006F0273"/>
    <w:rsid w:val="006F03BD"/>
    <w:rsid w:val="006F06CA"/>
    <w:rsid w:val="006F07BB"/>
    <w:rsid w:val="006F0A9D"/>
    <w:rsid w:val="006F0C60"/>
    <w:rsid w:val="006F0F62"/>
    <w:rsid w:val="006F129B"/>
    <w:rsid w:val="006F13A6"/>
    <w:rsid w:val="006F18BF"/>
    <w:rsid w:val="006F18ED"/>
    <w:rsid w:val="006F1A44"/>
    <w:rsid w:val="006F1C30"/>
    <w:rsid w:val="006F1C65"/>
    <w:rsid w:val="006F1D04"/>
    <w:rsid w:val="006F20E9"/>
    <w:rsid w:val="006F26EA"/>
    <w:rsid w:val="006F284E"/>
    <w:rsid w:val="006F285E"/>
    <w:rsid w:val="006F2862"/>
    <w:rsid w:val="006F2E46"/>
    <w:rsid w:val="006F31F3"/>
    <w:rsid w:val="006F357D"/>
    <w:rsid w:val="006F3583"/>
    <w:rsid w:val="006F3602"/>
    <w:rsid w:val="006F3669"/>
    <w:rsid w:val="006F375F"/>
    <w:rsid w:val="006F3B8B"/>
    <w:rsid w:val="006F3BB9"/>
    <w:rsid w:val="006F48D3"/>
    <w:rsid w:val="006F48F5"/>
    <w:rsid w:val="006F4930"/>
    <w:rsid w:val="006F4AE0"/>
    <w:rsid w:val="006F4B38"/>
    <w:rsid w:val="006F4BC4"/>
    <w:rsid w:val="006F4CC9"/>
    <w:rsid w:val="006F4D12"/>
    <w:rsid w:val="006F4DED"/>
    <w:rsid w:val="006F533D"/>
    <w:rsid w:val="006F5397"/>
    <w:rsid w:val="006F5543"/>
    <w:rsid w:val="006F5624"/>
    <w:rsid w:val="006F5776"/>
    <w:rsid w:val="006F58B8"/>
    <w:rsid w:val="006F5945"/>
    <w:rsid w:val="006F5A90"/>
    <w:rsid w:val="006F5F66"/>
    <w:rsid w:val="006F60B8"/>
    <w:rsid w:val="006F60CB"/>
    <w:rsid w:val="006F62EA"/>
    <w:rsid w:val="006F62FC"/>
    <w:rsid w:val="006F63EE"/>
    <w:rsid w:val="006F6945"/>
    <w:rsid w:val="006F6B93"/>
    <w:rsid w:val="006F6E45"/>
    <w:rsid w:val="006F7146"/>
    <w:rsid w:val="006F74FD"/>
    <w:rsid w:val="006F77A2"/>
    <w:rsid w:val="006F79A8"/>
    <w:rsid w:val="006F7AA3"/>
    <w:rsid w:val="006F7DAF"/>
    <w:rsid w:val="006F7E14"/>
    <w:rsid w:val="006F7F5C"/>
    <w:rsid w:val="007005FE"/>
    <w:rsid w:val="00700736"/>
    <w:rsid w:val="00700975"/>
    <w:rsid w:val="00700A68"/>
    <w:rsid w:val="00700B12"/>
    <w:rsid w:val="00700C00"/>
    <w:rsid w:val="00700DD9"/>
    <w:rsid w:val="00700EB8"/>
    <w:rsid w:val="00700FD2"/>
    <w:rsid w:val="00700FFB"/>
    <w:rsid w:val="00701770"/>
    <w:rsid w:val="007017F6"/>
    <w:rsid w:val="00701900"/>
    <w:rsid w:val="00701907"/>
    <w:rsid w:val="00701958"/>
    <w:rsid w:val="00701AC6"/>
    <w:rsid w:val="00701B52"/>
    <w:rsid w:val="00701D6E"/>
    <w:rsid w:val="007020F9"/>
    <w:rsid w:val="00702522"/>
    <w:rsid w:val="007028A6"/>
    <w:rsid w:val="00702B35"/>
    <w:rsid w:val="007030EB"/>
    <w:rsid w:val="00703599"/>
    <w:rsid w:val="00703711"/>
    <w:rsid w:val="00703BBE"/>
    <w:rsid w:val="0070437A"/>
    <w:rsid w:val="007043B3"/>
    <w:rsid w:val="00704450"/>
    <w:rsid w:val="007045A1"/>
    <w:rsid w:val="00704876"/>
    <w:rsid w:val="00704986"/>
    <w:rsid w:val="00704E88"/>
    <w:rsid w:val="00704FFF"/>
    <w:rsid w:val="00705554"/>
    <w:rsid w:val="00705784"/>
    <w:rsid w:val="0070597D"/>
    <w:rsid w:val="00705C5A"/>
    <w:rsid w:val="00705CD6"/>
    <w:rsid w:val="00705EB0"/>
    <w:rsid w:val="00706396"/>
    <w:rsid w:val="007063E8"/>
    <w:rsid w:val="007065AD"/>
    <w:rsid w:val="007065D9"/>
    <w:rsid w:val="00706972"/>
    <w:rsid w:val="0070699D"/>
    <w:rsid w:val="007069BF"/>
    <w:rsid w:val="00706C20"/>
    <w:rsid w:val="00706C40"/>
    <w:rsid w:val="00706F34"/>
    <w:rsid w:val="00706FFA"/>
    <w:rsid w:val="00707328"/>
    <w:rsid w:val="007073A3"/>
    <w:rsid w:val="00707434"/>
    <w:rsid w:val="007076C2"/>
    <w:rsid w:val="0070772D"/>
    <w:rsid w:val="00707730"/>
    <w:rsid w:val="00707793"/>
    <w:rsid w:val="00707810"/>
    <w:rsid w:val="00707A6E"/>
    <w:rsid w:val="00707CB2"/>
    <w:rsid w:val="00707D1B"/>
    <w:rsid w:val="00707D62"/>
    <w:rsid w:val="00707EEA"/>
    <w:rsid w:val="007102DC"/>
    <w:rsid w:val="007102EC"/>
    <w:rsid w:val="00710449"/>
    <w:rsid w:val="0071090D"/>
    <w:rsid w:val="00710BA0"/>
    <w:rsid w:val="00710D77"/>
    <w:rsid w:val="00710EDE"/>
    <w:rsid w:val="00710F16"/>
    <w:rsid w:val="00710F62"/>
    <w:rsid w:val="00711035"/>
    <w:rsid w:val="0071122B"/>
    <w:rsid w:val="00711345"/>
    <w:rsid w:val="007114A1"/>
    <w:rsid w:val="00711775"/>
    <w:rsid w:val="007118A1"/>
    <w:rsid w:val="0071191E"/>
    <w:rsid w:val="00711940"/>
    <w:rsid w:val="00711A42"/>
    <w:rsid w:val="00711A80"/>
    <w:rsid w:val="00711C9E"/>
    <w:rsid w:val="00711CD1"/>
    <w:rsid w:val="00711E5D"/>
    <w:rsid w:val="00711F1D"/>
    <w:rsid w:val="007121BF"/>
    <w:rsid w:val="0071229D"/>
    <w:rsid w:val="007124F3"/>
    <w:rsid w:val="0071259D"/>
    <w:rsid w:val="00712714"/>
    <w:rsid w:val="007128A0"/>
    <w:rsid w:val="00712BA2"/>
    <w:rsid w:val="00713182"/>
    <w:rsid w:val="00713226"/>
    <w:rsid w:val="007132FE"/>
    <w:rsid w:val="007133BE"/>
    <w:rsid w:val="007136F5"/>
    <w:rsid w:val="00713804"/>
    <w:rsid w:val="00713BA3"/>
    <w:rsid w:val="00714434"/>
    <w:rsid w:val="0071463D"/>
    <w:rsid w:val="00714D6E"/>
    <w:rsid w:val="00715332"/>
    <w:rsid w:val="00715C3B"/>
    <w:rsid w:val="00715E60"/>
    <w:rsid w:val="00716141"/>
    <w:rsid w:val="0071622C"/>
    <w:rsid w:val="007162B0"/>
    <w:rsid w:val="00716787"/>
    <w:rsid w:val="00716D14"/>
    <w:rsid w:val="00716D57"/>
    <w:rsid w:val="00716E2B"/>
    <w:rsid w:val="00716E6C"/>
    <w:rsid w:val="007170BB"/>
    <w:rsid w:val="007178EE"/>
    <w:rsid w:val="00717F8F"/>
    <w:rsid w:val="007202D2"/>
    <w:rsid w:val="0072032E"/>
    <w:rsid w:val="0072036C"/>
    <w:rsid w:val="00720761"/>
    <w:rsid w:val="007207FB"/>
    <w:rsid w:val="00720920"/>
    <w:rsid w:val="0072094C"/>
    <w:rsid w:val="00720DB4"/>
    <w:rsid w:val="007213E9"/>
    <w:rsid w:val="007214CE"/>
    <w:rsid w:val="007214E3"/>
    <w:rsid w:val="007215E7"/>
    <w:rsid w:val="00721C7B"/>
    <w:rsid w:val="00721E74"/>
    <w:rsid w:val="007225FE"/>
    <w:rsid w:val="00723530"/>
    <w:rsid w:val="00723579"/>
    <w:rsid w:val="00723E7A"/>
    <w:rsid w:val="00723F0A"/>
    <w:rsid w:val="00723F6D"/>
    <w:rsid w:val="007245E7"/>
    <w:rsid w:val="00724A36"/>
    <w:rsid w:val="00724B1E"/>
    <w:rsid w:val="00724CF9"/>
    <w:rsid w:val="00724DAC"/>
    <w:rsid w:val="00724F0C"/>
    <w:rsid w:val="00725023"/>
    <w:rsid w:val="0072525E"/>
    <w:rsid w:val="007253CF"/>
    <w:rsid w:val="007257CE"/>
    <w:rsid w:val="00725A77"/>
    <w:rsid w:val="00725D81"/>
    <w:rsid w:val="00725FA7"/>
    <w:rsid w:val="007260DE"/>
    <w:rsid w:val="00726271"/>
    <w:rsid w:val="007265D5"/>
    <w:rsid w:val="00726CED"/>
    <w:rsid w:val="00726DD9"/>
    <w:rsid w:val="00727129"/>
    <w:rsid w:val="00727187"/>
    <w:rsid w:val="00727259"/>
    <w:rsid w:val="00727466"/>
    <w:rsid w:val="0072762C"/>
    <w:rsid w:val="00727659"/>
    <w:rsid w:val="0072767F"/>
    <w:rsid w:val="007276BE"/>
    <w:rsid w:val="0072784A"/>
    <w:rsid w:val="0072794D"/>
    <w:rsid w:val="00727A53"/>
    <w:rsid w:val="00727B3E"/>
    <w:rsid w:val="007302A5"/>
    <w:rsid w:val="00730330"/>
    <w:rsid w:val="0073036A"/>
    <w:rsid w:val="007304B1"/>
    <w:rsid w:val="007304F1"/>
    <w:rsid w:val="00730745"/>
    <w:rsid w:val="007307B1"/>
    <w:rsid w:val="00730A78"/>
    <w:rsid w:val="00730DBE"/>
    <w:rsid w:val="00730F09"/>
    <w:rsid w:val="007316AC"/>
    <w:rsid w:val="0073191B"/>
    <w:rsid w:val="00731B67"/>
    <w:rsid w:val="00731B70"/>
    <w:rsid w:val="00731DCB"/>
    <w:rsid w:val="007322A2"/>
    <w:rsid w:val="00732409"/>
    <w:rsid w:val="00732904"/>
    <w:rsid w:val="0073290E"/>
    <w:rsid w:val="00732DB0"/>
    <w:rsid w:val="00732E0F"/>
    <w:rsid w:val="00732FB8"/>
    <w:rsid w:val="007333A7"/>
    <w:rsid w:val="0073394C"/>
    <w:rsid w:val="00733F0E"/>
    <w:rsid w:val="007344D5"/>
    <w:rsid w:val="0073457B"/>
    <w:rsid w:val="007346FC"/>
    <w:rsid w:val="0073496B"/>
    <w:rsid w:val="0073512E"/>
    <w:rsid w:val="00735164"/>
    <w:rsid w:val="00735362"/>
    <w:rsid w:val="00735685"/>
    <w:rsid w:val="007358CC"/>
    <w:rsid w:val="00735ADF"/>
    <w:rsid w:val="00735EAC"/>
    <w:rsid w:val="00735ED7"/>
    <w:rsid w:val="00736079"/>
    <w:rsid w:val="00736113"/>
    <w:rsid w:val="007362B6"/>
    <w:rsid w:val="00736316"/>
    <w:rsid w:val="0073665F"/>
    <w:rsid w:val="00736A64"/>
    <w:rsid w:val="00736BEF"/>
    <w:rsid w:val="00736C58"/>
    <w:rsid w:val="00736CD5"/>
    <w:rsid w:val="00736D9B"/>
    <w:rsid w:val="00736E9F"/>
    <w:rsid w:val="007370DD"/>
    <w:rsid w:val="007371E5"/>
    <w:rsid w:val="007372BB"/>
    <w:rsid w:val="00737402"/>
    <w:rsid w:val="00737747"/>
    <w:rsid w:val="00737765"/>
    <w:rsid w:val="007379A5"/>
    <w:rsid w:val="00737A0A"/>
    <w:rsid w:val="00737A0D"/>
    <w:rsid w:val="00737B30"/>
    <w:rsid w:val="00737CF4"/>
    <w:rsid w:val="00737E79"/>
    <w:rsid w:val="00737E9B"/>
    <w:rsid w:val="007402E8"/>
    <w:rsid w:val="007403B0"/>
    <w:rsid w:val="00740547"/>
    <w:rsid w:val="00740616"/>
    <w:rsid w:val="007406C3"/>
    <w:rsid w:val="00740843"/>
    <w:rsid w:val="007409E0"/>
    <w:rsid w:val="00740B6C"/>
    <w:rsid w:val="00740BE2"/>
    <w:rsid w:val="00740BFB"/>
    <w:rsid w:val="00740CE4"/>
    <w:rsid w:val="00740D09"/>
    <w:rsid w:val="00740D66"/>
    <w:rsid w:val="00740DD8"/>
    <w:rsid w:val="00741312"/>
    <w:rsid w:val="0074190C"/>
    <w:rsid w:val="00741963"/>
    <w:rsid w:val="0074213F"/>
    <w:rsid w:val="00742318"/>
    <w:rsid w:val="00742493"/>
    <w:rsid w:val="0074260A"/>
    <w:rsid w:val="007427CA"/>
    <w:rsid w:val="00742864"/>
    <w:rsid w:val="00742DE1"/>
    <w:rsid w:val="00742F87"/>
    <w:rsid w:val="00743224"/>
    <w:rsid w:val="00743309"/>
    <w:rsid w:val="0074354B"/>
    <w:rsid w:val="00743656"/>
    <w:rsid w:val="007438EF"/>
    <w:rsid w:val="00743ED8"/>
    <w:rsid w:val="0074419B"/>
    <w:rsid w:val="0074491D"/>
    <w:rsid w:val="007449AD"/>
    <w:rsid w:val="00744DB0"/>
    <w:rsid w:val="00744EAE"/>
    <w:rsid w:val="00745022"/>
    <w:rsid w:val="007450C7"/>
    <w:rsid w:val="00745889"/>
    <w:rsid w:val="00745E15"/>
    <w:rsid w:val="00745F85"/>
    <w:rsid w:val="00746135"/>
    <w:rsid w:val="007466F1"/>
    <w:rsid w:val="00746B73"/>
    <w:rsid w:val="00746C5F"/>
    <w:rsid w:val="00746E78"/>
    <w:rsid w:val="00746EA7"/>
    <w:rsid w:val="00746EA8"/>
    <w:rsid w:val="00746FD8"/>
    <w:rsid w:val="00747347"/>
    <w:rsid w:val="00747463"/>
    <w:rsid w:val="007474FF"/>
    <w:rsid w:val="0074752D"/>
    <w:rsid w:val="0074791D"/>
    <w:rsid w:val="00747A38"/>
    <w:rsid w:val="00747A85"/>
    <w:rsid w:val="00747F36"/>
    <w:rsid w:val="00750037"/>
    <w:rsid w:val="0075006A"/>
    <w:rsid w:val="00750116"/>
    <w:rsid w:val="0075016D"/>
    <w:rsid w:val="0075055D"/>
    <w:rsid w:val="007505BF"/>
    <w:rsid w:val="00750672"/>
    <w:rsid w:val="00750824"/>
    <w:rsid w:val="00750AD0"/>
    <w:rsid w:val="00750C2F"/>
    <w:rsid w:val="0075146E"/>
    <w:rsid w:val="0075173C"/>
    <w:rsid w:val="00751BFA"/>
    <w:rsid w:val="00751E57"/>
    <w:rsid w:val="0075213F"/>
    <w:rsid w:val="007521F3"/>
    <w:rsid w:val="00752513"/>
    <w:rsid w:val="007525B8"/>
    <w:rsid w:val="00752B9A"/>
    <w:rsid w:val="00752DAE"/>
    <w:rsid w:val="00752EE0"/>
    <w:rsid w:val="007531C5"/>
    <w:rsid w:val="0075337D"/>
    <w:rsid w:val="007534B3"/>
    <w:rsid w:val="007536D9"/>
    <w:rsid w:val="00753A03"/>
    <w:rsid w:val="00753DDC"/>
    <w:rsid w:val="00753EA5"/>
    <w:rsid w:val="00754038"/>
    <w:rsid w:val="00754079"/>
    <w:rsid w:val="007543B1"/>
    <w:rsid w:val="00754520"/>
    <w:rsid w:val="00754650"/>
    <w:rsid w:val="00754819"/>
    <w:rsid w:val="00754C66"/>
    <w:rsid w:val="00754EA6"/>
    <w:rsid w:val="0075518A"/>
    <w:rsid w:val="007551AB"/>
    <w:rsid w:val="007552C7"/>
    <w:rsid w:val="00755417"/>
    <w:rsid w:val="00755A14"/>
    <w:rsid w:val="00755CAE"/>
    <w:rsid w:val="007560BC"/>
    <w:rsid w:val="0075622B"/>
    <w:rsid w:val="00756AD2"/>
    <w:rsid w:val="00756E60"/>
    <w:rsid w:val="0075744C"/>
    <w:rsid w:val="007577B1"/>
    <w:rsid w:val="007578C8"/>
    <w:rsid w:val="007578C9"/>
    <w:rsid w:val="00757B66"/>
    <w:rsid w:val="00757CC5"/>
    <w:rsid w:val="00757D59"/>
    <w:rsid w:val="00760013"/>
    <w:rsid w:val="0076050A"/>
    <w:rsid w:val="00760843"/>
    <w:rsid w:val="00760A98"/>
    <w:rsid w:val="00760C28"/>
    <w:rsid w:val="00760C5D"/>
    <w:rsid w:val="00760E8B"/>
    <w:rsid w:val="00760EB6"/>
    <w:rsid w:val="0076105A"/>
    <w:rsid w:val="00761373"/>
    <w:rsid w:val="007615C9"/>
    <w:rsid w:val="00761692"/>
    <w:rsid w:val="00761783"/>
    <w:rsid w:val="007618F2"/>
    <w:rsid w:val="007619E8"/>
    <w:rsid w:val="00761A08"/>
    <w:rsid w:val="00761BE0"/>
    <w:rsid w:val="00761E11"/>
    <w:rsid w:val="007621EF"/>
    <w:rsid w:val="00762252"/>
    <w:rsid w:val="007622A9"/>
    <w:rsid w:val="007624D4"/>
    <w:rsid w:val="007624EF"/>
    <w:rsid w:val="00762A4F"/>
    <w:rsid w:val="00762B1B"/>
    <w:rsid w:val="00762DB2"/>
    <w:rsid w:val="00762F04"/>
    <w:rsid w:val="0076323D"/>
    <w:rsid w:val="007633E8"/>
    <w:rsid w:val="00763503"/>
    <w:rsid w:val="0076351B"/>
    <w:rsid w:val="00763734"/>
    <w:rsid w:val="00763766"/>
    <w:rsid w:val="00763B24"/>
    <w:rsid w:val="00763FAA"/>
    <w:rsid w:val="0076459E"/>
    <w:rsid w:val="007645C3"/>
    <w:rsid w:val="007652C4"/>
    <w:rsid w:val="007653C2"/>
    <w:rsid w:val="00765430"/>
    <w:rsid w:val="0076589B"/>
    <w:rsid w:val="00765A72"/>
    <w:rsid w:val="00765BD0"/>
    <w:rsid w:val="00765CAC"/>
    <w:rsid w:val="00766192"/>
    <w:rsid w:val="007661E4"/>
    <w:rsid w:val="00766383"/>
    <w:rsid w:val="00766581"/>
    <w:rsid w:val="0076684E"/>
    <w:rsid w:val="00766929"/>
    <w:rsid w:val="00766B2A"/>
    <w:rsid w:val="00766BE1"/>
    <w:rsid w:val="00766BE2"/>
    <w:rsid w:val="00766C0E"/>
    <w:rsid w:val="00767334"/>
    <w:rsid w:val="00767667"/>
    <w:rsid w:val="00767771"/>
    <w:rsid w:val="007700AB"/>
    <w:rsid w:val="00770177"/>
    <w:rsid w:val="00770580"/>
    <w:rsid w:val="007706E0"/>
    <w:rsid w:val="00770959"/>
    <w:rsid w:val="00770AD6"/>
    <w:rsid w:val="00770B2F"/>
    <w:rsid w:val="00770C48"/>
    <w:rsid w:val="00770D37"/>
    <w:rsid w:val="007712BC"/>
    <w:rsid w:val="007716E9"/>
    <w:rsid w:val="0077187F"/>
    <w:rsid w:val="00771C13"/>
    <w:rsid w:val="00771C62"/>
    <w:rsid w:val="00771FC0"/>
    <w:rsid w:val="0077228F"/>
    <w:rsid w:val="00772387"/>
    <w:rsid w:val="00772460"/>
    <w:rsid w:val="007724D1"/>
    <w:rsid w:val="00772C65"/>
    <w:rsid w:val="00772DC6"/>
    <w:rsid w:val="007733CD"/>
    <w:rsid w:val="007735C0"/>
    <w:rsid w:val="0077362C"/>
    <w:rsid w:val="00773711"/>
    <w:rsid w:val="007739D7"/>
    <w:rsid w:val="007739E9"/>
    <w:rsid w:val="00773A95"/>
    <w:rsid w:val="00773C15"/>
    <w:rsid w:val="00773C29"/>
    <w:rsid w:val="00773F77"/>
    <w:rsid w:val="007744A2"/>
    <w:rsid w:val="00774616"/>
    <w:rsid w:val="0077463F"/>
    <w:rsid w:val="0077464B"/>
    <w:rsid w:val="007747A1"/>
    <w:rsid w:val="007747C8"/>
    <w:rsid w:val="00774EA4"/>
    <w:rsid w:val="00774FB4"/>
    <w:rsid w:val="00775175"/>
    <w:rsid w:val="007752BC"/>
    <w:rsid w:val="00775357"/>
    <w:rsid w:val="00775620"/>
    <w:rsid w:val="00775808"/>
    <w:rsid w:val="007759B9"/>
    <w:rsid w:val="00775D60"/>
    <w:rsid w:val="00775E05"/>
    <w:rsid w:val="0077674E"/>
    <w:rsid w:val="00776839"/>
    <w:rsid w:val="00776881"/>
    <w:rsid w:val="00776B0A"/>
    <w:rsid w:val="00776CC1"/>
    <w:rsid w:val="0077709A"/>
    <w:rsid w:val="0077725E"/>
    <w:rsid w:val="0077727C"/>
    <w:rsid w:val="007776D0"/>
    <w:rsid w:val="00777781"/>
    <w:rsid w:val="007778FC"/>
    <w:rsid w:val="007779BC"/>
    <w:rsid w:val="007779E5"/>
    <w:rsid w:val="00777C68"/>
    <w:rsid w:val="007800D5"/>
    <w:rsid w:val="007805ED"/>
    <w:rsid w:val="007805F6"/>
    <w:rsid w:val="00780A11"/>
    <w:rsid w:val="00780C71"/>
    <w:rsid w:val="00780EEB"/>
    <w:rsid w:val="00781596"/>
    <w:rsid w:val="007817E0"/>
    <w:rsid w:val="00781D7C"/>
    <w:rsid w:val="00782037"/>
    <w:rsid w:val="00782373"/>
    <w:rsid w:val="0078237E"/>
    <w:rsid w:val="00782904"/>
    <w:rsid w:val="00782C4F"/>
    <w:rsid w:val="00783220"/>
    <w:rsid w:val="00783286"/>
    <w:rsid w:val="007838CD"/>
    <w:rsid w:val="0078390A"/>
    <w:rsid w:val="00783D1D"/>
    <w:rsid w:val="00783E2C"/>
    <w:rsid w:val="00783F56"/>
    <w:rsid w:val="007840F1"/>
    <w:rsid w:val="0078433E"/>
    <w:rsid w:val="0078437D"/>
    <w:rsid w:val="00784410"/>
    <w:rsid w:val="00784576"/>
    <w:rsid w:val="00784773"/>
    <w:rsid w:val="00784893"/>
    <w:rsid w:val="007848CD"/>
    <w:rsid w:val="00784D5D"/>
    <w:rsid w:val="00784EB3"/>
    <w:rsid w:val="00784FDB"/>
    <w:rsid w:val="00785260"/>
    <w:rsid w:val="007854AA"/>
    <w:rsid w:val="0078558B"/>
    <w:rsid w:val="007856A6"/>
    <w:rsid w:val="00785934"/>
    <w:rsid w:val="00785943"/>
    <w:rsid w:val="00785B5A"/>
    <w:rsid w:val="00785E01"/>
    <w:rsid w:val="00785E69"/>
    <w:rsid w:val="0078600F"/>
    <w:rsid w:val="0078619B"/>
    <w:rsid w:val="007865C1"/>
    <w:rsid w:val="007867AF"/>
    <w:rsid w:val="00786842"/>
    <w:rsid w:val="00786C09"/>
    <w:rsid w:val="00786C93"/>
    <w:rsid w:val="00786CDF"/>
    <w:rsid w:val="007871E3"/>
    <w:rsid w:val="00787695"/>
    <w:rsid w:val="00787A34"/>
    <w:rsid w:val="00787B59"/>
    <w:rsid w:val="00787C72"/>
    <w:rsid w:val="00787EAD"/>
    <w:rsid w:val="00787EFB"/>
    <w:rsid w:val="00790087"/>
    <w:rsid w:val="007900AC"/>
    <w:rsid w:val="0079061D"/>
    <w:rsid w:val="007906D9"/>
    <w:rsid w:val="007906F9"/>
    <w:rsid w:val="00790789"/>
    <w:rsid w:val="00790819"/>
    <w:rsid w:val="0079086F"/>
    <w:rsid w:val="007909AC"/>
    <w:rsid w:val="00790C5A"/>
    <w:rsid w:val="00790D10"/>
    <w:rsid w:val="007911AF"/>
    <w:rsid w:val="00791243"/>
    <w:rsid w:val="007913CF"/>
    <w:rsid w:val="007913EE"/>
    <w:rsid w:val="00791606"/>
    <w:rsid w:val="00791753"/>
    <w:rsid w:val="00791A9E"/>
    <w:rsid w:val="00791C30"/>
    <w:rsid w:val="00791CB3"/>
    <w:rsid w:val="00791D0A"/>
    <w:rsid w:val="00791DCB"/>
    <w:rsid w:val="00791EE7"/>
    <w:rsid w:val="00792041"/>
    <w:rsid w:val="00792581"/>
    <w:rsid w:val="0079271D"/>
    <w:rsid w:val="00792752"/>
    <w:rsid w:val="007927E0"/>
    <w:rsid w:val="0079281E"/>
    <w:rsid w:val="00792E80"/>
    <w:rsid w:val="007930A5"/>
    <w:rsid w:val="0079311C"/>
    <w:rsid w:val="0079325D"/>
    <w:rsid w:val="00793326"/>
    <w:rsid w:val="00793332"/>
    <w:rsid w:val="007935C6"/>
    <w:rsid w:val="0079368D"/>
    <w:rsid w:val="00793768"/>
    <w:rsid w:val="00793789"/>
    <w:rsid w:val="00793AD1"/>
    <w:rsid w:val="00793D86"/>
    <w:rsid w:val="00793DB5"/>
    <w:rsid w:val="00793DCD"/>
    <w:rsid w:val="00793DF0"/>
    <w:rsid w:val="00793F28"/>
    <w:rsid w:val="00794092"/>
    <w:rsid w:val="007940B5"/>
    <w:rsid w:val="00794A79"/>
    <w:rsid w:val="00794AD6"/>
    <w:rsid w:val="00794BBD"/>
    <w:rsid w:val="00795189"/>
    <w:rsid w:val="00795282"/>
    <w:rsid w:val="0079569E"/>
    <w:rsid w:val="00795719"/>
    <w:rsid w:val="00795728"/>
    <w:rsid w:val="00795793"/>
    <w:rsid w:val="0079598B"/>
    <w:rsid w:val="00795AA3"/>
    <w:rsid w:val="00795B63"/>
    <w:rsid w:val="00795BAD"/>
    <w:rsid w:val="00795D0E"/>
    <w:rsid w:val="00795E30"/>
    <w:rsid w:val="0079600C"/>
    <w:rsid w:val="00796632"/>
    <w:rsid w:val="00796A03"/>
    <w:rsid w:val="00796D44"/>
    <w:rsid w:val="00796D6A"/>
    <w:rsid w:val="00796F8C"/>
    <w:rsid w:val="0079705A"/>
    <w:rsid w:val="0079758F"/>
    <w:rsid w:val="007976ED"/>
    <w:rsid w:val="00797A15"/>
    <w:rsid w:val="00797AAC"/>
    <w:rsid w:val="00797DAF"/>
    <w:rsid w:val="00797F67"/>
    <w:rsid w:val="007A00DD"/>
    <w:rsid w:val="007A01D4"/>
    <w:rsid w:val="007A0288"/>
    <w:rsid w:val="007A08C2"/>
    <w:rsid w:val="007A08DB"/>
    <w:rsid w:val="007A0B71"/>
    <w:rsid w:val="007A1193"/>
    <w:rsid w:val="007A121C"/>
    <w:rsid w:val="007A1726"/>
    <w:rsid w:val="007A17F7"/>
    <w:rsid w:val="007A1845"/>
    <w:rsid w:val="007A22E9"/>
    <w:rsid w:val="007A26AA"/>
    <w:rsid w:val="007A2779"/>
    <w:rsid w:val="007A2A19"/>
    <w:rsid w:val="007A360A"/>
    <w:rsid w:val="007A3745"/>
    <w:rsid w:val="007A37B0"/>
    <w:rsid w:val="007A3ABE"/>
    <w:rsid w:val="007A3D60"/>
    <w:rsid w:val="007A3EDC"/>
    <w:rsid w:val="007A407F"/>
    <w:rsid w:val="007A456A"/>
    <w:rsid w:val="007A4574"/>
    <w:rsid w:val="007A48BE"/>
    <w:rsid w:val="007A4B48"/>
    <w:rsid w:val="007A4DED"/>
    <w:rsid w:val="007A4EC5"/>
    <w:rsid w:val="007A4FE7"/>
    <w:rsid w:val="007A50AB"/>
    <w:rsid w:val="007A541D"/>
    <w:rsid w:val="007A58F1"/>
    <w:rsid w:val="007A5909"/>
    <w:rsid w:val="007A5948"/>
    <w:rsid w:val="007A5E92"/>
    <w:rsid w:val="007A5F5E"/>
    <w:rsid w:val="007A5F85"/>
    <w:rsid w:val="007A5FF5"/>
    <w:rsid w:val="007A6062"/>
    <w:rsid w:val="007A60D1"/>
    <w:rsid w:val="007A6137"/>
    <w:rsid w:val="007A64F4"/>
    <w:rsid w:val="007A65DE"/>
    <w:rsid w:val="007A67CD"/>
    <w:rsid w:val="007A67EA"/>
    <w:rsid w:val="007A6A93"/>
    <w:rsid w:val="007A6DB3"/>
    <w:rsid w:val="007A70B3"/>
    <w:rsid w:val="007A72D1"/>
    <w:rsid w:val="007A747E"/>
    <w:rsid w:val="007A756B"/>
    <w:rsid w:val="007A7602"/>
    <w:rsid w:val="007A77B9"/>
    <w:rsid w:val="007A7B97"/>
    <w:rsid w:val="007B00F5"/>
    <w:rsid w:val="007B025F"/>
    <w:rsid w:val="007B029D"/>
    <w:rsid w:val="007B039C"/>
    <w:rsid w:val="007B03B5"/>
    <w:rsid w:val="007B0427"/>
    <w:rsid w:val="007B0E9C"/>
    <w:rsid w:val="007B0FBE"/>
    <w:rsid w:val="007B0FF9"/>
    <w:rsid w:val="007B15E4"/>
    <w:rsid w:val="007B19E0"/>
    <w:rsid w:val="007B1A0D"/>
    <w:rsid w:val="007B1F73"/>
    <w:rsid w:val="007B1FED"/>
    <w:rsid w:val="007B2842"/>
    <w:rsid w:val="007B28D0"/>
    <w:rsid w:val="007B2953"/>
    <w:rsid w:val="007B2C69"/>
    <w:rsid w:val="007B2C7D"/>
    <w:rsid w:val="007B2CF8"/>
    <w:rsid w:val="007B2D8B"/>
    <w:rsid w:val="007B2DD0"/>
    <w:rsid w:val="007B2E63"/>
    <w:rsid w:val="007B2F8D"/>
    <w:rsid w:val="007B32A4"/>
    <w:rsid w:val="007B35A4"/>
    <w:rsid w:val="007B35F9"/>
    <w:rsid w:val="007B36B3"/>
    <w:rsid w:val="007B3888"/>
    <w:rsid w:val="007B3CAB"/>
    <w:rsid w:val="007B41AE"/>
    <w:rsid w:val="007B41DC"/>
    <w:rsid w:val="007B4212"/>
    <w:rsid w:val="007B424A"/>
    <w:rsid w:val="007B42BC"/>
    <w:rsid w:val="007B42E7"/>
    <w:rsid w:val="007B43F7"/>
    <w:rsid w:val="007B45D9"/>
    <w:rsid w:val="007B48E3"/>
    <w:rsid w:val="007B4BBA"/>
    <w:rsid w:val="007B4D03"/>
    <w:rsid w:val="007B4F63"/>
    <w:rsid w:val="007B4F85"/>
    <w:rsid w:val="007B516D"/>
    <w:rsid w:val="007B53F7"/>
    <w:rsid w:val="007B551E"/>
    <w:rsid w:val="007B5610"/>
    <w:rsid w:val="007B5B9C"/>
    <w:rsid w:val="007B5CB8"/>
    <w:rsid w:val="007B5DBA"/>
    <w:rsid w:val="007B62F6"/>
    <w:rsid w:val="007B6924"/>
    <w:rsid w:val="007B6E88"/>
    <w:rsid w:val="007B6FA1"/>
    <w:rsid w:val="007B72D3"/>
    <w:rsid w:val="007B7407"/>
    <w:rsid w:val="007B753A"/>
    <w:rsid w:val="007B7CCC"/>
    <w:rsid w:val="007C0058"/>
    <w:rsid w:val="007C00A6"/>
    <w:rsid w:val="007C00C8"/>
    <w:rsid w:val="007C016A"/>
    <w:rsid w:val="007C018C"/>
    <w:rsid w:val="007C0977"/>
    <w:rsid w:val="007C0BA0"/>
    <w:rsid w:val="007C0C8B"/>
    <w:rsid w:val="007C0DA6"/>
    <w:rsid w:val="007C191A"/>
    <w:rsid w:val="007C1A7C"/>
    <w:rsid w:val="007C1F0A"/>
    <w:rsid w:val="007C1F37"/>
    <w:rsid w:val="007C1FBD"/>
    <w:rsid w:val="007C20F2"/>
    <w:rsid w:val="007C2120"/>
    <w:rsid w:val="007C232C"/>
    <w:rsid w:val="007C255D"/>
    <w:rsid w:val="007C28AE"/>
    <w:rsid w:val="007C2A8F"/>
    <w:rsid w:val="007C2D82"/>
    <w:rsid w:val="007C305A"/>
    <w:rsid w:val="007C3F12"/>
    <w:rsid w:val="007C3F6B"/>
    <w:rsid w:val="007C402C"/>
    <w:rsid w:val="007C40AD"/>
    <w:rsid w:val="007C430F"/>
    <w:rsid w:val="007C4423"/>
    <w:rsid w:val="007C4478"/>
    <w:rsid w:val="007C4482"/>
    <w:rsid w:val="007C44BC"/>
    <w:rsid w:val="007C44E5"/>
    <w:rsid w:val="007C4842"/>
    <w:rsid w:val="007C492E"/>
    <w:rsid w:val="007C49E2"/>
    <w:rsid w:val="007C4AED"/>
    <w:rsid w:val="007C4E10"/>
    <w:rsid w:val="007C4F33"/>
    <w:rsid w:val="007C50FD"/>
    <w:rsid w:val="007C52EC"/>
    <w:rsid w:val="007C5597"/>
    <w:rsid w:val="007C5608"/>
    <w:rsid w:val="007C56BE"/>
    <w:rsid w:val="007C56D2"/>
    <w:rsid w:val="007C68D0"/>
    <w:rsid w:val="007C6AE8"/>
    <w:rsid w:val="007C6AFC"/>
    <w:rsid w:val="007C6E70"/>
    <w:rsid w:val="007C70E2"/>
    <w:rsid w:val="007C718A"/>
    <w:rsid w:val="007C74B8"/>
    <w:rsid w:val="007C7507"/>
    <w:rsid w:val="007C7509"/>
    <w:rsid w:val="007C776C"/>
    <w:rsid w:val="007C7848"/>
    <w:rsid w:val="007C79C4"/>
    <w:rsid w:val="007C7B16"/>
    <w:rsid w:val="007C7D12"/>
    <w:rsid w:val="007C7D4D"/>
    <w:rsid w:val="007C7F13"/>
    <w:rsid w:val="007D00A2"/>
    <w:rsid w:val="007D0422"/>
    <w:rsid w:val="007D057E"/>
    <w:rsid w:val="007D0613"/>
    <w:rsid w:val="007D0B81"/>
    <w:rsid w:val="007D0BCA"/>
    <w:rsid w:val="007D0C10"/>
    <w:rsid w:val="007D0EA3"/>
    <w:rsid w:val="007D13A5"/>
    <w:rsid w:val="007D1574"/>
    <w:rsid w:val="007D1774"/>
    <w:rsid w:val="007D261F"/>
    <w:rsid w:val="007D2824"/>
    <w:rsid w:val="007D284B"/>
    <w:rsid w:val="007D2D73"/>
    <w:rsid w:val="007D342D"/>
    <w:rsid w:val="007D3625"/>
    <w:rsid w:val="007D397C"/>
    <w:rsid w:val="007D3BC9"/>
    <w:rsid w:val="007D3D39"/>
    <w:rsid w:val="007D3DD5"/>
    <w:rsid w:val="007D3F21"/>
    <w:rsid w:val="007D4143"/>
    <w:rsid w:val="007D476B"/>
    <w:rsid w:val="007D4942"/>
    <w:rsid w:val="007D4A49"/>
    <w:rsid w:val="007D4B08"/>
    <w:rsid w:val="007D4C22"/>
    <w:rsid w:val="007D5209"/>
    <w:rsid w:val="007D5433"/>
    <w:rsid w:val="007D5734"/>
    <w:rsid w:val="007D5A37"/>
    <w:rsid w:val="007D5B9F"/>
    <w:rsid w:val="007D5E9A"/>
    <w:rsid w:val="007D5EC0"/>
    <w:rsid w:val="007D5ED5"/>
    <w:rsid w:val="007D6193"/>
    <w:rsid w:val="007D6767"/>
    <w:rsid w:val="007D6850"/>
    <w:rsid w:val="007D68D6"/>
    <w:rsid w:val="007D6B41"/>
    <w:rsid w:val="007D6E56"/>
    <w:rsid w:val="007D6FE4"/>
    <w:rsid w:val="007D74F3"/>
    <w:rsid w:val="007D756D"/>
    <w:rsid w:val="007D75F1"/>
    <w:rsid w:val="007D768A"/>
    <w:rsid w:val="007D76BF"/>
    <w:rsid w:val="007D7827"/>
    <w:rsid w:val="007D7B00"/>
    <w:rsid w:val="007D7C16"/>
    <w:rsid w:val="007D7E26"/>
    <w:rsid w:val="007D7E7F"/>
    <w:rsid w:val="007E09D5"/>
    <w:rsid w:val="007E0C40"/>
    <w:rsid w:val="007E0F30"/>
    <w:rsid w:val="007E105B"/>
    <w:rsid w:val="007E118F"/>
    <w:rsid w:val="007E13F1"/>
    <w:rsid w:val="007E143F"/>
    <w:rsid w:val="007E1AAF"/>
    <w:rsid w:val="007E1CD2"/>
    <w:rsid w:val="007E1F25"/>
    <w:rsid w:val="007E214F"/>
    <w:rsid w:val="007E2195"/>
    <w:rsid w:val="007E2289"/>
    <w:rsid w:val="007E2336"/>
    <w:rsid w:val="007E23A9"/>
    <w:rsid w:val="007E23CC"/>
    <w:rsid w:val="007E28AF"/>
    <w:rsid w:val="007E2AF9"/>
    <w:rsid w:val="007E2D38"/>
    <w:rsid w:val="007E2E95"/>
    <w:rsid w:val="007E2FC6"/>
    <w:rsid w:val="007E316C"/>
    <w:rsid w:val="007E35FC"/>
    <w:rsid w:val="007E3BC3"/>
    <w:rsid w:val="007E3C28"/>
    <w:rsid w:val="007E3D06"/>
    <w:rsid w:val="007E3E97"/>
    <w:rsid w:val="007E41D3"/>
    <w:rsid w:val="007E4233"/>
    <w:rsid w:val="007E43AD"/>
    <w:rsid w:val="007E440D"/>
    <w:rsid w:val="007E477E"/>
    <w:rsid w:val="007E4B1C"/>
    <w:rsid w:val="007E4F86"/>
    <w:rsid w:val="007E4FAC"/>
    <w:rsid w:val="007E5326"/>
    <w:rsid w:val="007E55AB"/>
    <w:rsid w:val="007E5627"/>
    <w:rsid w:val="007E580A"/>
    <w:rsid w:val="007E5C3F"/>
    <w:rsid w:val="007E5D1E"/>
    <w:rsid w:val="007E6067"/>
    <w:rsid w:val="007E6159"/>
    <w:rsid w:val="007E615F"/>
    <w:rsid w:val="007E64D0"/>
    <w:rsid w:val="007E66A2"/>
    <w:rsid w:val="007E6864"/>
    <w:rsid w:val="007E6AEA"/>
    <w:rsid w:val="007E703A"/>
    <w:rsid w:val="007E70F7"/>
    <w:rsid w:val="007E737C"/>
    <w:rsid w:val="007E74A7"/>
    <w:rsid w:val="007E75A1"/>
    <w:rsid w:val="007E75AA"/>
    <w:rsid w:val="007E7F5F"/>
    <w:rsid w:val="007F00A8"/>
    <w:rsid w:val="007F016B"/>
    <w:rsid w:val="007F052F"/>
    <w:rsid w:val="007F0611"/>
    <w:rsid w:val="007F08E0"/>
    <w:rsid w:val="007F0B56"/>
    <w:rsid w:val="007F0B59"/>
    <w:rsid w:val="007F0BFB"/>
    <w:rsid w:val="007F0E1C"/>
    <w:rsid w:val="007F108A"/>
    <w:rsid w:val="007F155C"/>
    <w:rsid w:val="007F165E"/>
    <w:rsid w:val="007F1D59"/>
    <w:rsid w:val="007F1DE3"/>
    <w:rsid w:val="007F1EF4"/>
    <w:rsid w:val="007F1FFD"/>
    <w:rsid w:val="007F224B"/>
    <w:rsid w:val="007F26AC"/>
    <w:rsid w:val="007F2988"/>
    <w:rsid w:val="007F2D8D"/>
    <w:rsid w:val="007F2F47"/>
    <w:rsid w:val="007F2F9A"/>
    <w:rsid w:val="007F2FAB"/>
    <w:rsid w:val="007F30D7"/>
    <w:rsid w:val="007F32E2"/>
    <w:rsid w:val="007F3467"/>
    <w:rsid w:val="007F39B5"/>
    <w:rsid w:val="007F39D3"/>
    <w:rsid w:val="007F3A9E"/>
    <w:rsid w:val="007F3EC0"/>
    <w:rsid w:val="007F3FE3"/>
    <w:rsid w:val="007F403D"/>
    <w:rsid w:val="007F426E"/>
    <w:rsid w:val="007F4435"/>
    <w:rsid w:val="007F48AC"/>
    <w:rsid w:val="007F4C10"/>
    <w:rsid w:val="007F4C6C"/>
    <w:rsid w:val="007F4E86"/>
    <w:rsid w:val="007F5127"/>
    <w:rsid w:val="007F567F"/>
    <w:rsid w:val="007F581C"/>
    <w:rsid w:val="007F584F"/>
    <w:rsid w:val="007F5CFC"/>
    <w:rsid w:val="007F607F"/>
    <w:rsid w:val="007F61EE"/>
    <w:rsid w:val="007F6258"/>
    <w:rsid w:val="007F62AD"/>
    <w:rsid w:val="007F6454"/>
    <w:rsid w:val="007F6784"/>
    <w:rsid w:val="007F6E2D"/>
    <w:rsid w:val="007F6F50"/>
    <w:rsid w:val="007F6FD8"/>
    <w:rsid w:val="007F7535"/>
    <w:rsid w:val="007F7841"/>
    <w:rsid w:val="007F7844"/>
    <w:rsid w:val="007F79F0"/>
    <w:rsid w:val="007F7C93"/>
    <w:rsid w:val="007F7CF9"/>
    <w:rsid w:val="007F7E5A"/>
    <w:rsid w:val="008000EC"/>
    <w:rsid w:val="0080059A"/>
    <w:rsid w:val="00800735"/>
    <w:rsid w:val="008008B5"/>
    <w:rsid w:val="00800CC8"/>
    <w:rsid w:val="00800FED"/>
    <w:rsid w:val="008014D4"/>
    <w:rsid w:val="0080191B"/>
    <w:rsid w:val="00801DE6"/>
    <w:rsid w:val="00801EFD"/>
    <w:rsid w:val="00801FD9"/>
    <w:rsid w:val="008020A6"/>
    <w:rsid w:val="00802116"/>
    <w:rsid w:val="0080229B"/>
    <w:rsid w:val="0080229D"/>
    <w:rsid w:val="008022BC"/>
    <w:rsid w:val="0080233B"/>
    <w:rsid w:val="0080260A"/>
    <w:rsid w:val="008027E4"/>
    <w:rsid w:val="00802838"/>
    <w:rsid w:val="008029BC"/>
    <w:rsid w:val="00802BA0"/>
    <w:rsid w:val="00802BEB"/>
    <w:rsid w:val="00802DF3"/>
    <w:rsid w:val="00802E1A"/>
    <w:rsid w:val="00802ED2"/>
    <w:rsid w:val="008030BF"/>
    <w:rsid w:val="008036B2"/>
    <w:rsid w:val="00803AF8"/>
    <w:rsid w:val="00803B7F"/>
    <w:rsid w:val="00803E10"/>
    <w:rsid w:val="00803F65"/>
    <w:rsid w:val="00803F84"/>
    <w:rsid w:val="00803F93"/>
    <w:rsid w:val="008040CD"/>
    <w:rsid w:val="00804480"/>
    <w:rsid w:val="00804631"/>
    <w:rsid w:val="0080477A"/>
    <w:rsid w:val="00804AD4"/>
    <w:rsid w:val="00804C09"/>
    <w:rsid w:val="008053AD"/>
    <w:rsid w:val="00805855"/>
    <w:rsid w:val="008059D6"/>
    <w:rsid w:val="00805B26"/>
    <w:rsid w:val="00805B86"/>
    <w:rsid w:val="0080647A"/>
    <w:rsid w:val="008064BB"/>
    <w:rsid w:val="008065B7"/>
    <w:rsid w:val="0080699A"/>
    <w:rsid w:val="00806D3E"/>
    <w:rsid w:val="00806DDC"/>
    <w:rsid w:val="00806E58"/>
    <w:rsid w:val="00807CFC"/>
    <w:rsid w:val="00807F52"/>
    <w:rsid w:val="0081010F"/>
    <w:rsid w:val="00810195"/>
    <w:rsid w:val="00810762"/>
    <w:rsid w:val="00810C82"/>
    <w:rsid w:val="00810CFF"/>
    <w:rsid w:val="00810E15"/>
    <w:rsid w:val="00810FD7"/>
    <w:rsid w:val="008110B7"/>
    <w:rsid w:val="00811441"/>
    <w:rsid w:val="0081152E"/>
    <w:rsid w:val="00811DDC"/>
    <w:rsid w:val="00812154"/>
    <w:rsid w:val="008123AA"/>
    <w:rsid w:val="0081246E"/>
    <w:rsid w:val="0081260E"/>
    <w:rsid w:val="008127FD"/>
    <w:rsid w:val="00812840"/>
    <w:rsid w:val="008128DF"/>
    <w:rsid w:val="00812AE2"/>
    <w:rsid w:val="00812C82"/>
    <w:rsid w:val="008130D2"/>
    <w:rsid w:val="008132ED"/>
    <w:rsid w:val="00813361"/>
    <w:rsid w:val="0081357C"/>
    <w:rsid w:val="0081367B"/>
    <w:rsid w:val="0081372F"/>
    <w:rsid w:val="008139DC"/>
    <w:rsid w:val="00813A3D"/>
    <w:rsid w:val="00813AB3"/>
    <w:rsid w:val="0081414A"/>
    <w:rsid w:val="0081427B"/>
    <w:rsid w:val="0081436E"/>
    <w:rsid w:val="008144C3"/>
    <w:rsid w:val="008146C7"/>
    <w:rsid w:val="008146F9"/>
    <w:rsid w:val="008151F7"/>
    <w:rsid w:val="008153DE"/>
    <w:rsid w:val="00815466"/>
    <w:rsid w:val="00815516"/>
    <w:rsid w:val="00815593"/>
    <w:rsid w:val="0081576E"/>
    <w:rsid w:val="008157D3"/>
    <w:rsid w:val="008157F3"/>
    <w:rsid w:val="00815C42"/>
    <w:rsid w:val="00815F55"/>
    <w:rsid w:val="008165F3"/>
    <w:rsid w:val="00816668"/>
    <w:rsid w:val="008167B2"/>
    <w:rsid w:val="008167D1"/>
    <w:rsid w:val="00816938"/>
    <w:rsid w:val="00816AA0"/>
    <w:rsid w:val="00816B06"/>
    <w:rsid w:val="0081708F"/>
    <w:rsid w:val="008174C1"/>
    <w:rsid w:val="008175A2"/>
    <w:rsid w:val="0081789F"/>
    <w:rsid w:val="00817C2C"/>
    <w:rsid w:val="00817CBA"/>
    <w:rsid w:val="00820192"/>
    <w:rsid w:val="008203A7"/>
    <w:rsid w:val="00820421"/>
    <w:rsid w:val="0082050D"/>
    <w:rsid w:val="008206FC"/>
    <w:rsid w:val="0082079A"/>
    <w:rsid w:val="008207F3"/>
    <w:rsid w:val="008208D7"/>
    <w:rsid w:val="00820A9E"/>
    <w:rsid w:val="00820ABA"/>
    <w:rsid w:val="00820EB6"/>
    <w:rsid w:val="00820FF1"/>
    <w:rsid w:val="0082106E"/>
    <w:rsid w:val="00821461"/>
    <w:rsid w:val="00821677"/>
    <w:rsid w:val="008216BA"/>
    <w:rsid w:val="00821710"/>
    <w:rsid w:val="00821BEB"/>
    <w:rsid w:val="00821D45"/>
    <w:rsid w:val="00821E2B"/>
    <w:rsid w:val="00821F19"/>
    <w:rsid w:val="008223F9"/>
    <w:rsid w:val="00822428"/>
    <w:rsid w:val="00822571"/>
    <w:rsid w:val="008226F2"/>
    <w:rsid w:val="00822912"/>
    <w:rsid w:val="00822A03"/>
    <w:rsid w:val="00822A86"/>
    <w:rsid w:val="00822A93"/>
    <w:rsid w:val="008230C6"/>
    <w:rsid w:val="00823104"/>
    <w:rsid w:val="0082329F"/>
    <w:rsid w:val="00823344"/>
    <w:rsid w:val="00823529"/>
    <w:rsid w:val="008237BA"/>
    <w:rsid w:val="00823D94"/>
    <w:rsid w:val="00823DB1"/>
    <w:rsid w:val="00823ED0"/>
    <w:rsid w:val="00824399"/>
    <w:rsid w:val="008244F3"/>
    <w:rsid w:val="0082452D"/>
    <w:rsid w:val="00824859"/>
    <w:rsid w:val="008248FB"/>
    <w:rsid w:val="00824DC2"/>
    <w:rsid w:val="0082539B"/>
    <w:rsid w:val="008253E6"/>
    <w:rsid w:val="00825852"/>
    <w:rsid w:val="00825AC3"/>
    <w:rsid w:val="00825DBC"/>
    <w:rsid w:val="00825DD8"/>
    <w:rsid w:val="00825E80"/>
    <w:rsid w:val="00826202"/>
    <w:rsid w:val="008263F2"/>
    <w:rsid w:val="00826413"/>
    <w:rsid w:val="008264C0"/>
    <w:rsid w:val="008264E5"/>
    <w:rsid w:val="0082670F"/>
    <w:rsid w:val="00826929"/>
    <w:rsid w:val="00826AF6"/>
    <w:rsid w:val="00826B26"/>
    <w:rsid w:val="00826B91"/>
    <w:rsid w:val="00826D1E"/>
    <w:rsid w:val="00826D42"/>
    <w:rsid w:val="00826E01"/>
    <w:rsid w:val="00826E97"/>
    <w:rsid w:val="00826F37"/>
    <w:rsid w:val="0082716F"/>
    <w:rsid w:val="0082719B"/>
    <w:rsid w:val="00827240"/>
    <w:rsid w:val="00827592"/>
    <w:rsid w:val="00827B8D"/>
    <w:rsid w:val="00827CF8"/>
    <w:rsid w:val="00827F37"/>
    <w:rsid w:val="0083015F"/>
    <w:rsid w:val="00830A14"/>
    <w:rsid w:val="00830C3C"/>
    <w:rsid w:val="008312E3"/>
    <w:rsid w:val="00831653"/>
    <w:rsid w:val="0083175D"/>
    <w:rsid w:val="0083176D"/>
    <w:rsid w:val="008317DE"/>
    <w:rsid w:val="008318A7"/>
    <w:rsid w:val="00831A69"/>
    <w:rsid w:val="00831D33"/>
    <w:rsid w:val="00831D6A"/>
    <w:rsid w:val="00832120"/>
    <w:rsid w:val="0083226D"/>
    <w:rsid w:val="008326C4"/>
    <w:rsid w:val="00832731"/>
    <w:rsid w:val="00832B16"/>
    <w:rsid w:val="00832DB3"/>
    <w:rsid w:val="00833263"/>
    <w:rsid w:val="00833351"/>
    <w:rsid w:val="0083344E"/>
    <w:rsid w:val="0083346A"/>
    <w:rsid w:val="008337EE"/>
    <w:rsid w:val="00833DF1"/>
    <w:rsid w:val="00833E0C"/>
    <w:rsid w:val="00833E21"/>
    <w:rsid w:val="00834322"/>
    <w:rsid w:val="0083434D"/>
    <w:rsid w:val="00834D16"/>
    <w:rsid w:val="0083535A"/>
    <w:rsid w:val="008356EA"/>
    <w:rsid w:val="0083575B"/>
    <w:rsid w:val="00835769"/>
    <w:rsid w:val="008357F5"/>
    <w:rsid w:val="00835BAC"/>
    <w:rsid w:val="00835D59"/>
    <w:rsid w:val="00835D8C"/>
    <w:rsid w:val="00835E92"/>
    <w:rsid w:val="00835F16"/>
    <w:rsid w:val="0083633D"/>
    <w:rsid w:val="008363A1"/>
    <w:rsid w:val="0083644E"/>
    <w:rsid w:val="00836B1F"/>
    <w:rsid w:val="00836D0D"/>
    <w:rsid w:val="00836DAD"/>
    <w:rsid w:val="00837280"/>
    <w:rsid w:val="00837453"/>
    <w:rsid w:val="00837642"/>
    <w:rsid w:val="008376C8"/>
    <w:rsid w:val="008376CD"/>
    <w:rsid w:val="00837871"/>
    <w:rsid w:val="0083794A"/>
    <w:rsid w:val="008379F7"/>
    <w:rsid w:val="00837B45"/>
    <w:rsid w:val="00837D03"/>
    <w:rsid w:val="00837D69"/>
    <w:rsid w:val="00837E69"/>
    <w:rsid w:val="0084010C"/>
    <w:rsid w:val="0084040E"/>
    <w:rsid w:val="008407F9"/>
    <w:rsid w:val="008408A9"/>
    <w:rsid w:val="00840BC3"/>
    <w:rsid w:val="00840DA8"/>
    <w:rsid w:val="0084111F"/>
    <w:rsid w:val="0084125C"/>
    <w:rsid w:val="008412BF"/>
    <w:rsid w:val="008414BA"/>
    <w:rsid w:val="00841C2D"/>
    <w:rsid w:val="00841C6D"/>
    <w:rsid w:val="00841D0B"/>
    <w:rsid w:val="00842125"/>
    <w:rsid w:val="0084238F"/>
    <w:rsid w:val="008425BA"/>
    <w:rsid w:val="00842719"/>
    <w:rsid w:val="00842CE4"/>
    <w:rsid w:val="00842E5B"/>
    <w:rsid w:val="00843C4C"/>
    <w:rsid w:val="0084404E"/>
    <w:rsid w:val="00844058"/>
    <w:rsid w:val="008444EB"/>
    <w:rsid w:val="008447F9"/>
    <w:rsid w:val="008448B2"/>
    <w:rsid w:val="008448CF"/>
    <w:rsid w:val="00844AEA"/>
    <w:rsid w:val="00844BE4"/>
    <w:rsid w:val="00844F70"/>
    <w:rsid w:val="008452FC"/>
    <w:rsid w:val="0084538E"/>
    <w:rsid w:val="008453D3"/>
    <w:rsid w:val="00845560"/>
    <w:rsid w:val="0084596A"/>
    <w:rsid w:val="00846008"/>
    <w:rsid w:val="0084631F"/>
    <w:rsid w:val="0084633B"/>
    <w:rsid w:val="0084666E"/>
    <w:rsid w:val="008469FC"/>
    <w:rsid w:val="00846B85"/>
    <w:rsid w:val="00846D32"/>
    <w:rsid w:val="0084714C"/>
    <w:rsid w:val="0084717C"/>
    <w:rsid w:val="0084724C"/>
    <w:rsid w:val="008472AC"/>
    <w:rsid w:val="008472DC"/>
    <w:rsid w:val="00847401"/>
    <w:rsid w:val="0084741D"/>
    <w:rsid w:val="0084747E"/>
    <w:rsid w:val="008476F8"/>
    <w:rsid w:val="00847D3F"/>
    <w:rsid w:val="00847E0B"/>
    <w:rsid w:val="00850339"/>
    <w:rsid w:val="008503A9"/>
    <w:rsid w:val="00850598"/>
    <w:rsid w:val="008505CB"/>
    <w:rsid w:val="0085083E"/>
    <w:rsid w:val="00850C94"/>
    <w:rsid w:val="008510FA"/>
    <w:rsid w:val="00851483"/>
    <w:rsid w:val="008514AF"/>
    <w:rsid w:val="00851575"/>
    <w:rsid w:val="00851887"/>
    <w:rsid w:val="00851915"/>
    <w:rsid w:val="0085191B"/>
    <w:rsid w:val="00851A8D"/>
    <w:rsid w:val="008521F7"/>
    <w:rsid w:val="008521F9"/>
    <w:rsid w:val="0085249C"/>
    <w:rsid w:val="00852DFD"/>
    <w:rsid w:val="00852EB7"/>
    <w:rsid w:val="008535BC"/>
    <w:rsid w:val="00853836"/>
    <w:rsid w:val="00853B69"/>
    <w:rsid w:val="00853D98"/>
    <w:rsid w:val="0085403F"/>
    <w:rsid w:val="008540A6"/>
    <w:rsid w:val="008541EA"/>
    <w:rsid w:val="00854668"/>
    <w:rsid w:val="00854B81"/>
    <w:rsid w:val="00854C97"/>
    <w:rsid w:val="00854F06"/>
    <w:rsid w:val="0085505D"/>
    <w:rsid w:val="008552B1"/>
    <w:rsid w:val="00855337"/>
    <w:rsid w:val="0085538C"/>
    <w:rsid w:val="008555D4"/>
    <w:rsid w:val="0085564E"/>
    <w:rsid w:val="008556B0"/>
    <w:rsid w:val="008556B4"/>
    <w:rsid w:val="0085578C"/>
    <w:rsid w:val="00855849"/>
    <w:rsid w:val="008558F4"/>
    <w:rsid w:val="00855AD0"/>
    <w:rsid w:val="00855B45"/>
    <w:rsid w:val="00855C90"/>
    <w:rsid w:val="00855E2E"/>
    <w:rsid w:val="00855E7B"/>
    <w:rsid w:val="008560EB"/>
    <w:rsid w:val="00856160"/>
    <w:rsid w:val="00856481"/>
    <w:rsid w:val="008564CA"/>
    <w:rsid w:val="0085665F"/>
    <w:rsid w:val="0085670B"/>
    <w:rsid w:val="008568AD"/>
    <w:rsid w:val="00856AED"/>
    <w:rsid w:val="00856B3B"/>
    <w:rsid w:val="00857157"/>
    <w:rsid w:val="00857851"/>
    <w:rsid w:val="008579B6"/>
    <w:rsid w:val="00857BE8"/>
    <w:rsid w:val="00857E00"/>
    <w:rsid w:val="00857E14"/>
    <w:rsid w:val="00857F0B"/>
    <w:rsid w:val="00857F22"/>
    <w:rsid w:val="008602EC"/>
    <w:rsid w:val="00860388"/>
    <w:rsid w:val="008605D4"/>
    <w:rsid w:val="00860756"/>
    <w:rsid w:val="008608CF"/>
    <w:rsid w:val="00860A2E"/>
    <w:rsid w:val="00860B0F"/>
    <w:rsid w:val="0086151B"/>
    <w:rsid w:val="00861530"/>
    <w:rsid w:val="0086158E"/>
    <w:rsid w:val="008618E6"/>
    <w:rsid w:val="0086198D"/>
    <w:rsid w:val="00861C6C"/>
    <w:rsid w:val="00861E8F"/>
    <w:rsid w:val="00861EC6"/>
    <w:rsid w:val="00861ED3"/>
    <w:rsid w:val="008621E8"/>
    <w:rsid w:val="00862495"/>
    <w:rsid w:val="00862729"/>
    <w:rsid w:val="0086280D"/>
    <w:rsid w:val="00862910"/>
    <w:rsid w:val="00862F1F"/>
    <w:rsid w:val="008630D0"/>
    <w:rsid w:val="008630ED"/>
    <w:rsid w:val="0086391C"/>
    <w:rsid w:val="00863BB7"/>
    <w:rsid w:val="00863DAC"/>
    <w:rsid w:val="00863DB8"/>
    <w:rsid w:val="00864252"/>
    <w:rsid w:val="00864509"/>
    <w:rsid w:val="008647BF"/>
    <w:rsid w:val="00864A93"/>
    <w:rsid w:val="00864B17"/>
    <w:rsid w:val="00864D91"/>
    <w:rsid w:val="00864EB9"/>
    <w:rsid w:val="00864F1B"/>
    <w:rsid w:val="008653BE"/>
    <w:rsid w:val="0086565B"/>
    <w:rsid w:val="00865886"/>
    <w:rsid w:val="00865A11"/>
    <w:rsid w:val="00865B5F"/>
    <w:rsid w:val="00865ECA"/>
    <w:rsid w:val="00865FCA"/>
    <w:rsid w:val="0086600C"/>
    <w:rsid w:val="00866243"/>
    <w:rsid w:val="008664DF"/>
    <w:rsid w:val="0086666F"/>
    <w:rsid w:val="0086694C"/>
    <w:rsid w:val="0086696D"/>
    <w:rsid w:val="00866D0E"/>
    <w:rsid w:val="00867304"/>
    <w:rsid w:val="00867630"/>
    <w:rsid w:val="00867750"/>
    <w:rsid w:val="008677EB"/>
    <w:rsid w:val="008677F2"/>
    <w:rsid w:val="00867816"/>
    <w:rsid w:val="00867859"/>
    <w:rsid w:val="0086798B"/>
    <w:rsid w:val="008679DB"/>
    <w:rsid w:val="00867AFB"/>
    <w:rsid w:val="008700EB"/>
    <w:rsid w:val="0087019C"/>
    <w:rsid w:val="008703F0"/>
    <w:rsid w:val="008704A1"/>
    <w:rsid w:val="00870AED"/>
    <w:rsid w:val="00870B1B"/>
    <w:rsid w:val="00870F98"/>
    <w:rsid w:val="00871144"/>
    <w:rsid w:val="00871BE1"/>
    <w:rsid w:val="00871CC2"/>
    <w:rsid w:val="00871E18"/>
    <w:rsid w:val="00871E59"/>
    <w:rsid w:val="00872029"/>
    <w:rsid w:val="00872177"/>
    <w:rsid w:val="00872329"/>
    <w:rsid w:val="008726E1"/>
    <w:rsid w:val="00872805"/>
    <w:rsid w:val="00872B3D"/>
    <w:rsid w:val="00872DAC"/>
    <w:rsid w:val="00872EFF"/>
    <w:rsid w:val="00873096"/>
    <w:rsid w:val="00873310"/>
    <w:rsid w:val="008737D4"/>
    <w:rsid w:val="00873D47"/>
    <w:rsid w:val="00873D79"/>
    <w:rsid w:val="00873E17"/>
    <w:rsid w:val="0087425E"/>
    <w:rsid w:val="008744E3"/>
    <w:rsid w:val="00874633"/>
    <w:rsid w:val="00874A1B"/>
    <w:rsid w:val="00874FED"/>
    <w:rsid w:val="00875385"/>
    <w:rsid w:val="0087549C"/>
    <w:rsid w:val="008754AA"/>
    <w:rsid w:val="00875961"/>
    <w:rsid w:val="00875987"/>
    <w:rsid w:val="00875DAE"/>
    <w:rsid w:val="00875DDE"/>
    <w:rsid w:val="00875F0F"/>
    <w:rsid w:val="00875F4D"/>
    <w:rsid w:val="00875F82"/>
    <w:rsid w:val="00876B1B"/>
    <w:rsid w:val="00876C7C"/>
    <w:rsid w:val="00876FBF"/>
    <w:rsid w:val="008770C3"/>
    <w:rsid w:val="00877380"/>
    <w:rsid w:val="008773E3"/>
    <w:rsid w:val="0087744E"/>
    <w:rsid w:val="00877A5B"/>
    <w:rsid w:val="00877A91"/>
    <w:rsid w:val="008801F6"/>
    <w:rsid w:val="008804DD"/>
    <w:rsid w:val="0088067C"/>
    <w:rsid w:val="0088085B"/>
    <w:rsid w:val="008809B6"/>
    <w:rsid w:val="00880ED5"/>
    <w:rsid w:val="008816F6"/>
    <w:rsid w:val="008817C1"/>
    <w:rsid w:val="00881980"/>
    <w:rsid w:val="00882090"/>
    <w:rsid w:val="00882843"/>
    <w:rsid w:val="00882A08"/>
    <w:rsid w:val="00882BA2"/>
    <w:rsid w:val="00882C87"/>
    <w:rsid w:val="00882C88"/>
    <w:rsid w:val="00882DC6"/>
    <w:rsid w:val="008830DF"/>
    <w:rsid w:val="008831C6"/>
    <w:rsid w:val="0088325E"/>
    <w:rsid w:val="008832AC"/>
    <w:rsid w:val="008832BC"/>
    <w:rsid w:val="00883608"/>
    <w:rsid w:val="00883EE6"/>
    <w:rsid w:val="00884039"/>
    <w:rsid w:val="008844EE"/>
    <w:rsid w:val="0088470B"/>
    <w:rsid w:val="00884BA1"/>
    <w:rsid w:val="00884BC9"/>
    <w:rsid w:val="00885026"/>
    <w:rsid w:val="00885137"/>
    <w:rsid w:val="00885194"/>
    <w:rsid w:val="00885457"/>
    <w:rsid w:val="00885536"/>
    <w:rsid w:val="008859DC"/>
    <w:rsid w:val="00885CF8"/>
    <w:rsid w:val="00886193"/>
    <w:rsid w:val="008861B8"/>
    <w:rsid w:val="0088623C"/>
    <w:rsid w:val="008862D0"/>
    <w:rsid w:val="008865E8"/>
    <w:rsid w:val="008866A2"/>
    <w:rsid w:val="0088688B"/>
    <w:rsid w:val="00886A52"/>
    <w:rsid w:val="00886FC6"/>
    <w:rsid w:val="00887152"/>
    <w:rsid w:val="00887169"/>
    <w:rsid w:val="0088722A"/>
    <w:rsid w:val="00887333"/>
    <w:rsid w:val="008874E7"/>
    <w:rsid w:val="008874FB"/>
    <w:rsid w:val="008875AF"/>
    <w:rsid w:val="0088765F"/>
    <w:rsid w:val="008876D8"/>
    <w:rsid w:val="008877E0"/>
    <w:rsid w:val="008878D8"/>
    <w:rsid w:val="008878E8"/>
    <w:rsid w:val="00887AC3"/>
    <w:rsid w:val="00890184"/>
    <w:rsid w:val="008901AB"/>
    <w:rsid w:val="00890312"/>
    <w:rsid w:val="00890E7D"/>
    <w:rsid w:val="00890F1A"/>
    <w:rsid w:val="00890F36"/>
    <w:rsid w:val="008913B4"/>
    <w:rsid w:val="00891850"/>
    <w:rsid w:val="00891899"/>
    <w:rsid w:val="008918BA"/>
    <w:rsid w:val="008919F9"/>
    <w:rsid w:val="00891A7C"/>
    <w:rsid w:val="00891C26"/>
    <w:rsid w:val="00891C75"/>
    <w:rsid w:val="00891E1C"/>
    <w:rsid w:val="00892024"/>
    <w:rsid w:val="0089221E"/>
    <w:rsid w:val="0089258E"/>
    <w:rsid w:val="00892617"/>
    <w:rsid w:val="0089270C"/>
    <w:rsid w:val="0089287A"/>
    <w:rsid w:val="008928C8"/>
    <w:rsid w:val="00892958"/>
    <w:rsid w:val="00892ABA"/>
    <w:rsid w:val="00892D77"/>
    <w:rsid w:val="00893118"/>
    <w:rsid w:val="008934B3"/>
    <w:rsid w:val="0089355E"/>
    <w:rsid w:val="008935EF"/>
    <w:rsid w:val="00893721"/>
    <w:rsid w:val="0089391A"/>
    <w:rsid w:val="00894505"/>
    <w:rsid w:val="00894A11"/>
    <w:rsid w:val="00894A31"/>
    <w:rsid w:val="00894D23"/>
    <w:rsid w:val="00895032"/>
    <w:rsid w:val="00895119"/>
    <w:rsid w:val="00895388"/>
    <w:rsid w:val="008961E5"/>
    <w:rsid w:val="008962F3"/>
    <w:rsid w:val="00896333"/>
    <w:rsid w:val="00896408"/>
    <w:rsid w:val="00896412"/>
    <w:rsid w:val="00896856"/>
    <w:rsid w:val="00896CFF"/>
    <w:rsid w:val="00896D6B"/>
    <w:rsid w:val="00896E05"/>
    <w:rsid w:val="00896E61"/>
    <w:rsid w:val="00896F2A"/>
    <w:rsid w:val="00897151"/>
    <w:rsid w:val="008971AE"/>
    <w:rsid w:val="00897222"/>
    <w:rsid w:val="00897480"/>
    <w:rsid w:val="008974FD"/>
    <w:rsid w:val="00897762"/>
    <w:rsid w:val="008978CE"/>
    <w:rsid w:val="00897EF5"/>
    <w:rsid w:val="008A0AE3"/>
    <w:rsid w:val="008A0DF4"/>
    <w:rsid w:val="008A14EC"/>
    <w:rsid w:val="008A17DC"/>
    <w:rsid w:val="008A1A9B"/>
    <w:rsid w:val="008A1AAC"/>
    <w:rsid w:val="008A1B15"/>
    <w:rsid w:val="008A1C18"/>
    <w:rsid w:val="008A1D46"/>
    <w:rsid w:val="008A1EE0"/>
    <w:rsid w:val="008A223E"/>
    <w:rsid w:val="008A245C"/>
    <w:rsid w:val="008A27AC"/>
    <w:rsid w:val="008A2CA8"/>
    <w:rsid w:val="008A2CC1"/>
    <w:rsid w:val="008A3080"/>
    <w:rsid w:val="008A33DC"/>
    <w:rsid w:val="008A346A"/>
    <w:rsid w:val="008A347B"/>
    <w:rsid w:val="008A3670"/>
    <w:rsid w:val="008A396E"/>
    <w:rsid w:val="008A3A1E"/>
    <w:rsid w:val="008A3AF0"/>
    <w:rsid w:val="008A3D6F"/>
    <w:rsid w:val="008A3EC5"/>
    <w:rsid w:val="008A3FE6"/>
    <w:rsid w:val="008A4095"/>
    <w:rsid w:val="008A42E8"/>
    <w:rsid w:val="008A4367"/>
    <w:rsid w:val="008A43DE"/>
    <w:rsid w:val="008A45C2"/>
    <w:rsid w:val="008A45E2"/>
    <w:rsid w:val="008A48D1"/>
    <w:rsid w:val="008A4F20"/>
    <w:rsid w:val="008A506E"/>
    <w:rsid w:val="008A51E4"/>
    <w:rsid w:val="008A54BA"/>
    <w:rsid w:val="008A5759"/>
    <w:rsid w:val="008A5B0C"/>
    <w:rsid w:val="008A5BAD"/>
    <w:rsid w:val="008A5C23"/>
    <w:rsid w:val="008A5C87"/>
    <w:rsid w:val="008A5D19"/>
    <w:rsid w:val="008A5E4E"/>
    <w:rsid w:val="008A61D5"/>
    <w:rsid w:val="008A6354"/>
    <w:rsid w:val="008A6450"/>
    <w:rsid w:val="008A648D"/>
    <w:rsid w:val="008A69DA"/>
    <w:rsid w:val="008A6FB8"/>
    <w:rsid w:val="008A70B7"/>
    <w:rsid w:val="008A71C6"/>
    <w:rsid w:val="008A75A1"/>
    <w:rsid w:val="008A7711"/>
    <w:rsid w:val="008A7CF1"/>
    <w:rsid w:val="008A7EA5"/>
    <w:rsid w:val="008B00D6"/>
    <w:rsid w:val="008B09F7"/>
    <w:rsid w:val="008B1045"/>
    <w:rsid w:val="008B1153"/>
    <w:rsid w:val="008B1205"/>
    <w:rsid w:val="008B1446"/>
    <w:rsid w:val="008B15EA"/>
    <w:rsid w:val="008B1736"/>
    <w:rsid w:val="008B177E"/>
    <w:rsid w:val="008B20E9"/>
    <w:rsid w:val="008B211F"/>
    <w:rsid w:val="008B22B4"/>
    <w:rsid w:val="008B232C"/>
    <w:rsid w:val="008B282B"/>
    <w:rsid w:val="008B2F74"/>
    <w:rsid w:val="008B2FF2"/>
    <w:rsid w:val="008B319A"/>
    <w:rsid w:val="008B329D"/>
    <w:rsid w:val="008B397E"/>
    <w:rsid w:val="008B39BB"/>
    <w:rsid w:val="008B3A3E"/>
    <w:rsid w:val="008B3C1D"/>
    <w:rsid w:val="008B3F43"/>
    <w:rsid w:val="008B3FCD"/>
    <w:rsid w:val="008B4145"/>
    <w:rsid w:val="008B4431"/>
    <w:rsid w:val="008B4822"/>
    <w:rsid w:val="008B4B6E"/>
    <w:rsid w:val="008B4D0A"/>
    <w:rsid w:val="008B4F17"/>
    <w:rsid w:val="008B4FFF"/>
    <w:rsid w:val="008B5019"/>
    <w:rsid w:val="008B5226"/>
    <w:rsid w:val="008B52AF"/>
    <w:rsid w:val="008B52BD"/>
    <w:rsid w:val="008B5476"/>
    <w:rsid w:val="008B58D8"/>
    <w:rsid w:val="008B5FC8"/>
    <w:rsid w:val="008B60D2"/>
    <w:rsid w:val="008B61FC"/>
    <w:rsid w:val="008B6253"/>
    <w:rsid w:val="008B63E2"/>
    <w:rsid w:val="008B670C"/>
    <w:rsid w:val="008B6BB3"/>
    <w:rsid w:val="008B7324"/>
    <w:rsid w:val="008B73EA"/>
    <w:rsid w:val="008B753B"/>
    <w:rsid w:val="008B76B3"/>
    <w:rsid w:val="008B76E1"/>
    <w:rsid w:val="008B77B5"/>
    <w:rsid w:val="008B78A0"/>
    <w:rsid w:val="008B7A57"/>
    <w:rsid w:val="008B7A70"/>
    <w:rsid w:val="008B7C4B"/>
    <w:rsid w:val="008B7D26"/>
    <w:rsid w:val="008B7DC5"/>
    <w:rsid w:val="008B7F60"/>
    <w:rsid w:val="008C0196"/>
    <w:rsid w:val="008C01B4"/>
    <w:rsid w:val="008C0233"/>
    <w:rsid w:val="008C02E9"/>
    <w:rsid w:val="008C030B"/>
    <w:rsid w:val="008C0327"/>
    <w:rsid w:val="008C0355"/>
    <w:rsid w:val="008C03E2"/>
    <w:rsid w:val="008C0454"/>
    <w:rsid w:val="008C07AC"/>
    <w:rsid w:val="008C085C"/>
    <w:rsid w:val="008C097A"/>
    <w:rsid w:val="008C0A66"/>
    <w:rsid w:val="008C0C8C"/>
    <w:rsid w:val="008C0F4B"/>
    <w:rsid w:val="008C136E"/>
    <w:rsid w:val="008C1544"/>
    <w:rsid w:val="008C1603"/>
    <w:rsid w:val="008C198C"/>
    <w:rsid w:val="008C1C46"/>
    <w:rsid w:val="008C1E21"/>
    <w:rsid w:val="008C1EFA"/>
    <w:rsid w:val="008C1F0C"/>
    <w:rsid w:val="008C1F10"/>
    <w:rsid w:val="008C1FB5"/>
    <w:rsid w:val="008C236B"/>
    <w:rsid w:val="008C26FD"/>
    <w:rsid w:val="008C2871"/>
    <w:rsid w:val="008C2976"/>
    <w:rsid w:val="008C2A3D"/>
    <w:rsid w:val="008C2AB0"/>
    <w:rsid w:val="008C3011"/>
    <w:rsid w:val="008C3165"/>
    <w:rsid w:val="008C31DB"/>
    <w:rsid w:val="008C3277"/>
    <w:rsid w:val="008C37EF"/>
    <w:rsid w:val="008C39E1"/>
    <w:rsid w:val="008C3B51"/>
    <w:rsid w:val="008C3CF1"/>
    <w:rsid w:val="008C3DA0"/>
    <w:rsid w:val="008C3E76"/>
    <w:rsid w:val="008C3EC4"/>
    <w:rsid w:val="008C4056"/>
    <w:rsid w:val="008C4117"/>
    <w:rsid w:val="008C4CFD"/>
    <w:rsid w:val="008C4E26"/>
    <w:rsid w:val="008C510F"/>
    <w:rsid w:val="008C511B"/>
    <w:rsid w:val="008C5178"/>
    <w:rsid w:val="008C51CF"/>
    <w:rsid w:val="008C5742"/>
    <w:rsid w:val="008C595C"/>
    <w:rsid w:val="008C59ED"/>
    <w:rsid w:val="008C5C79"/>
    <w:rsid w:val="008C5E84"/>
    <w:rsid w:val="008C5EE6"/>
    <w:rsid w:val="008C5EEB"/>
    <w:rsid w:val="008C6123"/>
    <w:rsid w:val="008C644E"/>
    <w:rsid w:val="008C66C3"/>
    <w:rsid w:val="008C695D"/>
    <w:rsid w:val="008C6A02"/>
    <w:rsid w:val="008C6CFA"/>
    <w:rsid w:val="008C6D99"/>
    <w:rsid w:val="008C7124"/>
    <w:rsid w:val="008C73E2"/>
    <w:rsid w:val="008C7487"/>
    <w:rsid w:val="008C77FF"/>
    <w:rsid w:val="008C7A43"/>
    <w:rsid w:val="008C7E89"/>
    <w:rsid w:val="008D00DB"/>
    <w:rsid w:val="008D0490"/>
    <w:rsid w:val="008D054B"/>
    <w:rsid w:val="008D0974"/>
    <w:rsid w:val="008D09C9"/>
    <w:rsid w:val="008D09CA"/>
    <w:rsid w:val="008D0A3D"/>
    <w:rsid w:val="008D0C99"/>
    <w:rsid w:val="008D10C2"/>
    <w:rsid w:val="008D139A"/>
    <w:rsid w:val="008D152E"/>
    <w:rsid w:val="008D1843"/>
    <w:rsid w:val="008D1917"/>
    <w:rsid w:val="008D25A0"/>
    <w:rsid w:val="008D2812"/>
    <w:rsid w:val="008D2C8A"/>
    <w:rsid w:val="008D2CE2"/>
    <w:rsid w:val="008D2D12"/>
    <w:rsid w:val="008D2E9C"/>
    <w:rsid w:val="008D2EAE"/>
    <w:rsid w:val="008D35E2"/>
    <w:rsid w:val="008D36C7"/>
    <w:rsid w:val="008D3734"/>
    <w:rsid w:val="008D3D43"/>
    <w:rsid w:val="008D4100"/>
    <w:rsid w:val="008D42B6"/>
    <w:rsid w:val="008D443B"/>
    <w:rsid w:val="008D44E5"/>
    <w:rsid w:val="008D4714"/>
    <w:rsid w:val="008D4834"/>
    <w:rsid w:val="008D48B2"/>
    <w:rsid w:val="008D4AA8"/>
    <w:rsid w:val="008D4BCC"/>
    <w:rsid w:val="008D4DE0"/>
    <w:rsid w:val="008D512F"/>
    <w:rsid w:val="008D5145"/>
    <w:rsid w:val="008D5188"/>
    <w:rsid w:val="008D5281"/>
    <w:rsid w:val="008D5290"/>
    <w:rsid w:val="008D53DE"/>
    <w:rsid w:val="008D5420"/>
    <w:rsid w:val="008D5571"/>
    <w:rsid w:val="008D55CB"/>
    <w:rsid w:val="008D57AB"/>
    <w:rsid w:val="008D5E0D"/>
    <w:rsid w:val="008D5EB3"/>
    <w:rsid w:val="008D6662"/>
    <w:rsid w:val="008D6820"/>
    <w:rsid w:val="008D6D86"/>
    <w:rsid w:val="008D7205"/>
    <w:rsid w:val="008D7A18"/>
    <w:rsid w:val="008E0292"/>
    <w:rsid w:val="008E02CD"/>
    <w:rsid w:val="008E0B58"/>
    <w:rsid w:val="008E0C3E"/>
    <w:rsid w:val="008E0E21"/>
    <w:rsid w:val="008E1160"/>
    <w:rsid w:val="008E11AD"/>
    <w:rsid w:val="008E120B"/>
    <w:rsid w:val="008E1215"/>
    <w:rsid w:val="008E133F"/>
    <w:rsid w:val="008E13B7"/>
    <w:rsid w:val="008E1717"/>
    <w:rsid w:val="008E1EB3"/>
    <w:rsid w:val="008E2583"/>
    <w:rsid w:val="008E27C5"/>
    <w:rsid w:val="008E2A27"/>
    <w:rsid w:val="008E2E1D"/>
    <w:rsid w:val="008E3052"/>
    <w:rsid w:val="008E347B"/>
    <w:rsid w:val="008E36ED"/>
    <w:rsid w:val="008E3771"/>
    <w:rsid w:val="008E3A6D"/>
    <w:rsid w:val="008E3D96"/>
    <w:rsid w:val="008E3DE8"/>
    <w:rsid w:val="008E418C"/>
    <w:rsid w:val="008E45F3"/>
    <w:rsid w:val="008E480A"/>
    <w:rsid w:val="008E486B"/>
    <w:rsid w:val="008E4999"/>
    <w:rsid w:val="008E4B66"/>
    <w:rsid w:val="008E4C90"/>
    <w:rsid w:val="008E4DBA"/>
    <w:rsid w:val="008E5411"/>
    <w:rsid w:val="008E57A8"/>
    <w:rsid w:val="008E5960"/>
    <w:rsid w:val="008E5D86"/>
    <w:rsid w:val="008E600C"/>
    <w:rsid w:val="008E6195"/>
    <w:rsid w:val="008E61C2"/>
    <w:rsid w:val="008E61FF"/>
    <w:rsid w:val="008E6283"/>
    <w:rsid w:val="008E62E0"/>
    <w:rsid w:val="008E657C"/>
    <w:rsid w:val="008E67C4"/>
    <w:rsid w:val="008E68A7"/>
    <w:rsid w:val="008E6EEE"/>
    <w:rsid w:val="008E7023"/>
    <w:rsid w:val="008E762E"/>
    <w:rsid w:val="008E7674"/>
    <w:rsid w:val="008E7821"/>
    <w:rsid w:val="008E798D"/>
    <w:rsid w:val="008E7C89"/>
    <w:rsid w:val="008E7CCD"/>
    <w:rsid w:val="008E7D7C"/>
    <w:rsid w:val="008F00C0"/>
    <w:rsid w:val="008F0129"/>
    <w:rsid w:val="008F087C"/>
    <w:rsid w:val="008F08A7"/>
    <w:rsid w:val="008F0A4F"/>
    <w:rsid w:val="008F0AC4"/>
    <w:rsid w:val="008F0DFE"/>
    <w:rsid w:val="008F0E23"/>
    <w:rsid w:val="008F0FDD"/>
    <w:rsid w:val="008F1203"/>
    <w:rsid w:val="008F12AB"/>
    <w:rsid w:val="008F1345"/>
    <w:rsid w:val="008F13B8"/>
    <w:rsid w:val="008F1667"/>
    <w:rsid w:val="008F16E5"/>
    <w:rsid w:val="008F17A8"/>
    <w:rsid w:val="008F1C6E"/>
    <w:rsid w:val="008F1E86"/>
    <w:rsid w:val="008F2161"/>
    <w:rsid w:val="008F28F4"/>
    <w:rsid w:val="008F2935"/>
    <w:rsid w:val="008F29CF"/>
    <w:rsid w:val="008F2AE8"/>
    <w:rsid w:val="008F2C01"/>
    <w:rsid w:val="008F30F5"/>
    <w:rsid w:val="008F3156"/>
    <w:rsid w:val="008F36A4"/>
    <w:rsid w:val="008F3A79"/>
    <w:rsid w:val="008F3AEE"/>
    <w:rsid w:val="008F3C4E"/>
    <w:rsid w:val="008F3D2F"/>
    <w:rsid w:val="008F3FE2"/>
    <w:rsid w:val="008F4380"/>
    <w:rsid w:val="008F4604"/>
    <w:rsid w:val="008F4676"/>
    <w:rsid w:val="008F4AD2"/>
    <w:rsid w:val="008F4AD4"/>
    <w:rsid w:val="008F4C06"/>
    <w:rsid w:val="008F4DEB"/>
    <w:rsid w:val="008F528E"/>
    <w:rsid w:val="008F54D5"/>
    <w:rsid w:val="008F568F"/>
    <w:rsid w:val="008F5975"/>
    <w:rsid w:val="008F5A26"/>
    <w:rsid w:val="008F5C4F"/>
    <w:rsid w:val="008F6120"/>
    <w:rsid w:val="008F623C"/>
    <w:rsid w:val="008F623D"/>
    <w:rsid w:val="008F652E"/>
    <w:rsid w:val="008F660B"/>
    <w:rsid w:val="008F673A"/>
    <w:rsid w:val="008F676E"/>
    <w:rsid w:val="008F699B"/>
    <w:rsid w:val="008F6A52"/>
    <w:rsid w:val="008F6C34"/>
    <w:rsid w:val="008F7150"/>
    <w:rsid w:val="008F71C3"/>
    <w:rsid w:val="008F7256"/>
    <w:rsid w:val="008F7368"/>
    <w:rsid w:val="008F7C52"/>
    <w:rsid w:val="008F7FCE"/>
    <w:rsid w:val="00900148"/>
    <w:rsid w:val="00900245"/>
    <w:rsid w:val="009008FE"/>
    <w:rsid w:val="00900939"/>
    <w:rsid w:val="00900BB5"/>
    <w:rsid w:val="00900E8E"/>
    <w:rsid w:val="00901194"/>
    <w:rsid w:val="009011BE"/>
    <w:rsid w:val="009013A4"/>
    <w:rsid w:val="00901741"/>
    <w:rsid w:val="00901CE9"/>
    <w:rsid w:val="00901CF1"/>
    <w:rsid w:val="00901E1C"/>
    <w:rsid w:val="009021A5"/>
    <w:rsid w:val="009021CC"/>
    <w:rsid w:val="00902201"/>
    <w:rsid w:val="00902271"/>
    <w:rsid w:val="00902409"/>
    <w:rsid w:val="0090248E"/>
    <w:rsid w:val="00902492"/>
    <w:rsid w:val="00902587"/>
    <w:rsid w:val="00902601"/>
    <w:rsid w:val="00902607"/>
    <w:rsid w:val="009026DD"/>
    <w:rsid w:val="00902835"/>
    <w:rsid w:val="00902A47"/>
    <w:rsid w:val="00902BAB"/>
    <w:rsid w:val="00902CFE"/>
    <w:rsid w:val="009032CA"/>
    <w:rsid w:val="00903607"/>
    <w:rsid w:val="009038B2"/>
    <w:rsid w:val="009038B3"/>
    <w:rsid w:val="00903AE2"/>
    <w:rsid w:val="00903B7E"/>
    <w:rsid w:val="00904193"/>
    <w:rsid w:val="009043FF"/>
    <w:rsid w:val="00904AF7"/>
    <w:rsid w:val="00904CBC"/>
    <w:rsid w:val="00904DC5"/>
    <w:rsid w:val="00904E72"/>
    <w:rsid w:val="00904F34"/>
    <w:rsid w:val="0090503B"/>
    <w:rsid w:val="00905216"/>
    <w:rsid w:val="009052A4"/>
    <w:rsid w:val="00905904"/>
    <w:rsid w:val="00905966"/>
    <w:rsid w:val="00905AEA"/>
    <w:rsid w:val="00905C0A"/>
    <w:rsid w:val="00905E1E"/>
    <w:rsid w:val="00906131"/>
    <w:rsid w:val="009063EB"/>
    <w:rsid w:val="00906468"/>
    <w:rsid w:val="00906627"/>
    <w:rsid w:val="00907023"/>
    <w:rsid w:val="00907093"/>
    <w:rsid w:val="00907278"/>
    <w:rsid w:val="009072F7"/>
    <w:rsid w:val="00907367"/>
    <w:rsid w:val="00907536"/>
    <w:rsid w:val="009076E4"/>
    <w:rsid w:val="009077E0"/>
    <w:rsid w:val="00907A69"/>
    <w:rsid w:val="00907C70"/>
    <w:rsid w:val="00907D98"/>
    <w:rsid w:val="00910174"/>
    <w:rsid w:val="009101EC"/>
    <w:rsid w:val="009102AB"/>
    <w:rsid w:val="009103ED"/>
    <w:rsid w:val="00910564"/>
    <w:rsid w:val="00910646"/>
    <w:rsid w:val="0091072C"/>
    <w:rsid w:val="00910B29"/>
    <w:rsid w:val="00910E6A"/>
    <w:rsid w:val="00910EEE"/>
    <w:rsid w:val="009111E0"/>
    <w:rsid w:val="00911210"/>
    <w:rsid w:val="009113EA"/>
    <w:rsid w:val="0091155F"/>
    <w:rsid w:val="0091167B"/>
    <w:rsid w:val="00911C36"/>
    <w:rsid w:val="00911E0A"/>
    <w:rsid w:val="0091229D"/>
    <w:rsid w:val="00912381"/>
    <w:rsid w:val="009127C1"/>
    <w:rsid w:val="00912839"/>
    <w:rsid w:val="0091287A"/>
    <w:rsid w:val="009128AB"/>
    <w:rsid w:val="009129A4"/>
    <w:rsid w:val="009129DF"/>
    <w:rsid w:val="00912ACD"/>
    <w:rsid w:val="009132D1"/>
    <w:rsid w:val="00913696"/>
    <w:rsid w:val="009137CA"/>
    <w:rsid w:val="00913D4E"/>
    <w:rsid w:val="0091403E"/>
    <w:rsid w:val="00914050"/>
    <w:rsid w:val="0091412D"/>
    <w:rsid w:val="00914311"/>
    <w:rsid w:val="0091449C"/>
    <w:rsid w:val="0091468B"/>
    <w:rsid w:val="009147A0"/>
    <w:rsid w:val="00914AA9"/>
    <w:rsid w:val="00915162"/>
    <w:rsid w:val="00915180"/>
    <w:rsid w:val="00915927"/>
    <w:rsid w:val="00915D78"/>
    <w:rsid w:val="00915E13"/>
    <w:rsid w:val="00915F41"/>
    <w:rsid w:val="009163AD"/>
    <w:rsid w:val="009165FA"/>
    <w:rsid w:val="009169C6"/>
    <w:rsid w:val="009169EB"/>
    <w:rsid w:val="00916D54"/>
    <w:rsid w:val="00916F63"/>
    <w:rsid w:val="00917107"/>
    <w:rsid w:val="00917B2A"/>
    <w:rsid w:val="00917BA6"/>
    <w:rsid w:val="00917BCF"/>
    <w:rsid w:val="00920026"/>
    <w:rsid w:val="009202AA"/>
    <w:rsid w:val="009202BF"/>
    <w:rsid w:val="009204DE"/>
    <w:rsid w:val="0092060E"/>
    <w:rsid w:val="00920637"/>
    <w:rsid w:val="00920AD0"/>
    <w:rsid w:val="00920C44"/>
    <w:rsid w:val="00920E63"/>
    <w:rsid w:val="00920EA0"/>
    <w:rsid w:val="00921002"/>
    <w:rsid w:val="0092107A"/>
    <w:rsid w:val="00921181"/>
    <w:rsid w:val="009212CA"/>
    <w:rsid w:val="0092148F"/>
    <w:rsid w:val="00921CDD"/>
    <w:rsid w:val="00922094"/>
    <w:rsid w:val="009220CC"/>
    <w:rsid w:val="00922658"/>
    <w:rsid w:val="009228C7"/>
    <w:rsid w:val="00922DA8"/>
    <w:rsid w:val="00922F62"/>
    <w:rsid w:val="00922FE9"/>
    <w:rsid w:val="00923042"/>
    <w:rsid w:val="009230DB"/>
    <w:rsid w:val="00923301"/>
    <w:rsid w:val="00923310"/>
    <w:rsid w:val="0092332C"/>
    <w:rsid w:val="00923499"/>
    <w:rsid w:val="0092349B"/>
    <w:rsid w:val="009234BA"/>
    <w:rsid w:val="00923564"/>
    <w:rsid w:val="009237D1"/>
    <w:rsid w:val="0092387D"/>
    <w:rsid w:val="00923989"/>
    <w:rsid w:val="00923D13"/>
    <w:rsid w:val="00923D30"/>
    <w:rsid w:val="00923DC5"/>
    <w:rsid w:val="00924236"/>
    <w:rsid w:val="0092481F"/>
    <w:rsid w:val="00924CF6"/>
    <w:rsid w:val="00924D9B"/>
    <w:rsid w:val="00925212"/>
    <w:rsid w:val="00925643"/>
    <w:rsid w:val="00925A69"/>
    <w:rsid w:val="00925EB2"/>
    <w:rsid w:val="00926028"/>
    <w:rsid w:val="00926165"/>
    <w:rsid w:val="00926353"/>
    <w:rsid w:val="009266C4"/>
    <w:rsid w:val="0092694E"/>
    <w:rsid w:val="00926E3E"/>
    <w:rsid w:val="00926EE5"/>
    <w:rsid w:val="00926FAA"/>
    <w:rsid w:val="009270A8"/>
    <w:rsid w:val="00927184"/>
    <w:rsid w:val="00927699"/>
    <w:rsid w:val="009276E2"/>
    <w:rsid w:val="00927727"/>
    <w:rsid w:val="0092784B"/>
    <w:rsid w:val="00927859"/>
    <w:rsid w:val="009279CD"/>
    <w:rsid w:val="00927A83"/>
    <w:rsid w:val="00927AD2"/>
    <w:rsid w:val="00927ADD"/>
    <w:rsid w:val="00927F26"/>
    <w:rsid w:val="00930022"/>
    <w:rsid w:val="00930149"/>
    <w:rsid w:val="00930167"/>
    <w:rsid w:val="009302F5"/>
    <w:rsid w:val="00930356"/>
    <w:rsid w:val="00930446"/>
    <w:rsid w:val="00930480"/>
    <w:rsid w:val="009304B8"/>
    <w:rsid w:val="00930737"/>
    <w:rsid w:val="00930EE8"/>
    <w:rsid w:val="00930FEB"/>
    <w:rsid w:val="0093102D"/>
    <w:rsid w:val="009313FE"/>
    <w:rsid w:val="0093149C"/>
    <w:rsid w:val="0093163F"/>
    <w:rsid w:val="0093184F"/>
    <w:rsid w:val="00931A7F"/>
    <w:rsid w:val="00932301"/>
    <w:rsid w:val="009325F3"/>
    <w:rsid w:val="00932694"/>
    <w:rsid w:val="0093289C"/>
    <w:rsid w:val="00932940"/>
    <w:rsid w:val="00932B8A"/>
    <w:rsid w:val="00933350"/>
    <w:rsid w:val="00933487"/>
    <w:rsid w:val="0093358A"/>
    <w:rsid w:val="009335FF"/>
    <w:rsid w:val="009336CD"/>
    <w:rsid w:val="00933814"/>
    <w:rsid w:val="00933823"/>
    <w:rsid w:val="00933C79"/>
    <w:rsid w:val="00933D01"/>
    <w:rsid w:val="00933D1E"/>
    <w:rsid w:val="0093405E"/>
    <w:rsid w:val="009341EA"/>
    <w:rsid w:val="009341EC"/>
    <w:rsid w:val="00934409"/>
    <w:rsid w:val="00934421"/>
    <w:rsid w:val="009344B5"/>
    <w:rsid w:val="009344B8"/>
    <w:rsid w:val="009346B7"/>
    <w:rsid w:val="00934917"/>
    <w:rsid w:val="00934D7D"/>
    <w:rsid w:val="00935177"/>
    <w:rsid w:val="009352D0"/>
    <w:rsid w:val="0093574C"/>
    <w:rsid w:val="009359AA"/>
    <w:rsid w:val="00935B75"/>
    <w:rsid w:val="00935DBD"/>
    <w:rsid w:val="00935EBF"/>
    <w:rsid w:val="00935EFD"/>
    <w:rsid w:val="00935FCF"/>
    <w:rsid w:val="0093628A"/>
    <w:rsid w:val="00936AE8"/>
    <w:rsid w:val="00936BFC"/>
    <w:rsid w:val="0093723C"/>
    <w:rsid w:val="0093749E"/>
    <w:rsid w:val="009376F9"/>
    <w:rsid w:val="00937A42"/>
    <w:rsid w:val="00937D85"/>
    <w:rsid w:val="00937E9E"/>
    <w:rsid w:val="00940333"/>
    <w:rsid w:val="009404AD"/>
    <w:rsid w:val="009408C6"/>
    <w:rsid w:val="00941164"/>
    <w:rsid w:val="00941165"/>
    <w:rsid w:val="009414A5"/>
    <w:rsid w:val="009415DE"/>
    <w:rsid w:val="00941600"/>
    <w:rsid w:val="00941B74"/>
    <w:rsid w:val="00941C16"/>
    <w:rsid w:val="00941DF6"/>
    <w:rsid w:val="00941E59"/>
    <w:rsid w:val="009421AA"/>
    <w:rsid w:val="0094236B"/>
    <w:rsid w:val="009424FB"/>
    <w:rsid w:val="00942708"/>
    <w:rsid w:val="00942B03"/>
    <w:rsid w:val="00942F45"/>
    <w:rsid w:val="009430C7"/>
    <w:rsid w:val="0094343D"/>
    <w:rsid w:val="009434DB"/>
    <w:rsid w:val="00943765"/>
    <w:rsid w:val="00943956"/>
    <w:rsid w:val="00943A6C"/>
    <w:rsid w:val="00943B67"/>
    <w:rsid w:val="00943ED3"/>
    <w:rsid w:val="00943F35"/>
    <w:rsid w:val="0094410A"/>
    <w:rsid w:val="009442F5"/>
    <w:rsid w:val="00944344"/>
    <w:rsid w:val="009449E5"/>
    <w:rsid w:val="00944C89"/>
    <w:rsid w:val="00944CB5"/>
    <w:rsid w:val="00944E05"/>
    <w:rsid w:val="009451DD"/>
    <w:rsid w:val="009456F0"/>
    <w:rsid w:val="009456F8"/>
    <w:rsid w:val="0094595E"/>
    <w:rsid w:val="00945C32"/>
    <w:rsid w:val="00945C46"/>
    <w:rsid w:val="00945CE9"/>
    <w:rsid w:val="00945E87"/>
    <w:rsid w:val="00946303"/>
    <w:rsid w:val="009467DD"/>
    <w:rsid w:val="00946946"/>
    <w:rsid w:val="00946996"/>
    <w:rsid w:val="00946D4F"/>
    <w:rsid w:val="009470F6"/>
    <w:rsid w:val="00947202"/>
    <w:rsid w:val="009472DF"/>
    <w:rsid w:val="00947607"/>
    <w:rsid w:val="00947736"/>
    <w:rsid w:val="00947A8A"/>
    <w:rsid w:val="00947CBC"/>
    <w:rsid w:val="00947FD4"/>
    <w:rsid w:val="0095037E"/>
    <w:rsid w:val="00950380"/>
    <w:rsid w:val="00950704"/>
    <w:rsid w:val="009509F9"/>
    <w:rsid w:val="009512F8"/>
    <w:rsid w:val="00951305"/>
    <w:rsid w:val="00951638"/>
    <w:rsid w:val="0095168F"/>
    <w:rsid w:val="009518BE"/>
    <w:rsid w:val="009519EB"/>
    <w:rsid w:val="00951EA6"/>
    <w:rsid w:val="00952047"/>
    <w:rsid w:val="009520F3"/>
    <w:rsid w:val="009522A3"/>
    <w:rsid w:val="00952403"/>
    <w:rsid w:val="00952442"/>
    <w:rsid w:val="009524BC"/>
    <w:rsid w:val="009525A0"/>
    <w:rsid w:val="00952717"/>
    <w:rsid w:val="00952898"/>
    <w:rsid w:val="00952C3F"/>
    <w:rsid w:val="00952C74"/>
    <w:rsid w:val="00952DEE"/>
    <w:rsid w:val="00952E42"/>
    <w:rsid w:val="0095330D"/>
    <w:rsid w:val="00953599"/>
    <w:rsid w:val="00953AA4"/>
    <w:rsid w:val="00953BCC"/>
    <w:rsid w:val="00953E78"/>
    <w:rsid w:val="00953F23"/>
    <w:rsid w:val="0095405F"/>
    <w:rsid w:val="009546E7"/>
    <w:rsid w:val="00954A60"/>
    <w:rsid w:val="00955705"/>
    <w:rsid w:val="009559AF"/>
    <w:rsid w:val="009559FD"/>
    <w:rsid w:val="00955CFD"/>
    <w:rsid w:val="00955D10"/>
    <w:rsid w:val="00955F6B"/>
    <w:rsid w:val="00956398"/>
    <w:rsid w:val="009568EC"/>
    <w:rsid w:val="009569CB"/>
    <w:rsid w:val="00956BC1"/>
    <w:rsid w:val="00957058"/>
    <w:rsid w:val="00957270"/>
    <w:rsid w:val="009575A4"/>
    <w:rsid w:val="009575E6"/>
    <w:rsid w:val="0095793C"/>
    <w:rsid w:val="00957C84"/>
    <w:rsid w:val="00957EBC"/>
    <w:rsid w:val="00957F54"/>
    <w:rsid w:val="009600E9"/>
    <w:rsid w:val="0096010C"/>
    <w:rsid w:val="009603C5"/>
    <w:rsid w:val="00960430"/>
    <w:rsid w:val="00960596"/>
    <w:rsid w:val="00960877"/>
    <w:rsid w:val="00960CC7"/>
    <w:rsid w:val="00960D32"/>
    <w:rsid w:val="00960D85"/>
    <w:rsid w:val="00960DC9"/>
    <w:rsid w:val="00960E0E"/>
    <w:rsid w:val="00960EE8"/>
    <w:rsid w:val="0096131B"/>
    <w:rsid w:val="00961836"/>
    <w:rsid w:val="00961AF9"/>
    <w:rsid w:val="00961B62"/>
    <w:rsid w:val="00961D18"/>
    <w:rsid w:val="00961EDC"/>
    <w:rsid w:val="00961FB2"/>
    <w:rsid w:val="00962044"/>
    <w:rsid w:val="009623AE"/>
    <w:rsid w:val="00962A56"/>
    <w:rsid w:val="00962CEC"/>
    <w:rsid w:val="00963342"/>
    <w:rsid w:val="009634FD"/>
    <w:rsid w:val="00963698"/>
    <w:rsid w:val="009638DA"/>
    <w:rsid w:val="00963C44"/>
    <w:rsid w:val="00963E2D"/>
    <w:rsid w:val="00963EB3"/>
    <w:rsid w:val="0096433D"/>
    <w:rsid w:val="009644CE"/>
    <w:rsid w:val="00964941"/>
    <w:rsid w:val="00964A30"/>
    <w:rsid w:val="00964A5F"/>
    <w:rsid w:val="0096508D"/>
    <w:rsid w:val="0096517B"/>
    <w:rsid w:val="00965334"/>
    <w:rsid w:val="0096533A"/>
    <w:rsid w:val="00965421"/>
    <w:rsid w:val="0096544E"/>
    <w:rsid w:val="0096557B"/>
    <w:rsid w:val="00965F16"/>
    <w:rsid w:val="00965FCD"/>
    <w:rsid w:val="00966489"/>
    <w:rsid w:val="0096662C"/>
    <w:rsid w:val="00966665"/>
    <w:rsid w:val="0096666F"/>
    <w:rsid w:val="00966AA8"/>
    <w:rsid w:val="00966B71"/>
    <w:rsid w:val="00966D64"/>
    <w:rsid w:val="009671C1"/>
    <w:rsid w:val="00967C13"/>
    <w:rsid w:val="00967C59"/>
    <w:rsid w:val="00967E91"/>
    <w:rsid w:val="00967FC7"/>
    <w:rsid w:val="0097019F"/>
    <w:rsid w:val="00970559"/>
    <w:rsid w:val="0097056D"/>
    <w:rsid w:val="009706EA"/>
    <w:rsid w:val="00970864"/>
    <w:rsid w:val="00970B49"/>
    <w:rsid w:val="00970E18"/>
    <w:rsid w:val="00970F72"/>
    <w:rsid w:val="00971139"/>
    <w:rsid w:val="0097114B"/>
    <w:rsid w:val="00971155"/>
    <w:rsid w:val="00971288"/>
    <w:rsid w:val="009713F5"/>
    <w:rsid w:val="00971459"/>
    <w:rsid w:val="00971976"/>
    <w:rsid w:val="00971A21"/>
    <w:rsid w:val="00971B74"/>
    <w:rsid w:val="00971C6C"/>
    <w:rsid w:val="00971E36"/>
    <w:rsid w:val="00972041"/>
    <w:rsid w:val="00972328"/>
    <w:rsid w:val="00972593"/>
    <w:rsid w:val="009726F0"/>
    <w:rsid w:val="00972894"/>
    <w:rsid w:val="009728A3"/>
    <w:rsid w:val="00972B7F"/>
    <w:rsid w:val="00972C4D"/>
    <w:rsid w:val="00972CF1"/>
    <w:rsid w:val="00972D1D"/>
    <w:rsid w:val="00972E1F"/>
    <w:rsid w:val="009730EA"/>
    <w:rsid w:val="009732FA"/>
    <w:rsid w:val="0097386D"/>
    <w:rsid w:val="00973AC0"/>
    <w:rsid w:val="00973C43"/>
    <w:rsid w:val="00973D9F"/>
    <w:rsid w:val="00973F87"/>
    <w:rsid w:val="009740FB"/>
    <w:rsid w:val="009741BC"/>
    <w:rsid w:val="009749ED"/>
    <w:rsid w:val="00974E4B"/>
    <w:rsid w:val="00974EC9"/>
    <w:rsid w:val="009752B5"/>
    <w:rsid w:val="0097543E"/>
    <w:rsid w:val="0097568D"/>
    <w:rsid w:val="00975820"/>
    <w:rsid w:val="009759BA"/>
    <w:rsid w:val="00975A53"/>
    <w:rsid w:val="00975A83"/>
    <w:rsid w:val="00975C42"/>
    <w:rsid w:val="0097605F"/>
    <w:rsid w:val="00976150"/>
    <w:rsid w:val="009761D5"/>
    <w:rsid w:val="0097620C"/>
    <w:rsid w:val="009762E8"/>
    <w:rsid w:val="009766C8"/>
    <w:rsid w:val="0097671F"/>
    <w:rsid w:val="009768B3"/>
    <w:rsid w:val="009769F0"/>
    <w:rsid w:val="00977138"/>
    <w:rsid w:val="009773C1"/>
    <w:rsid w:val="00977497"/>
    <w:rsid w:val="009775DE"/>
    <w:rsid w:val="009778EA"/>
    <w:rsid w:val="00977B6C"/>
    <w:rsid w:val="00977BF2"/>
    <w:rsid w:val="00977F4A"/>
    <w:rsid w:val="0098034C"/>
    <w:rsid w:val="0098043A"/>
    <w:rsid w:val="00980491"/>
    <w:rsid w:val="00980C71"/>
    <w:rsid w:val="00980D88"/>
    <w:rsid w:val="00980FA3"/>
    <w:rsid w:val="009811E8"/>
    <w:rsid w:val="00981238"/>
    <w:rsid w:val="00981374"/>
    <w:rsid w:val="00981554"/>
    <w:rsid w:val="00981794"/>
    <w:rsid w:val="0098232F"/>
    <w:rsid w:val="00982520"/>
    <w:rsid w:val="0098259D"/>
    <w:rsid w:val="00982A61"/>
    <w:rsid w:val="00982CB3"/>
    <w:rsid w:val="00982D0C"/>
    <w:rsid w:val="00982FE0"/>
    <w:rsid w:val="0098305B"/>
    <w:rsid w:val="009833BD"/>
    <w:rsid w:val="00983718"/>
    <w:rsid w:val="009837C7"/>
    <w:rsid w:val="00983AB7"/>
    <w:rsid w:val="00983BE9"/>
    <w:rsid w:val="00983CA8"/>
    <w:rsid w:val="00983D0F"/>
    <w:rsid w:val="00983E79"/>
    <w:rsid w:val="00983FBD"/>
    <w:rsid w:val="00984543"/>
    <w:rsid w:val="009846C3"/>
    <w:rsid w:val="0098481A"/>
    <w:rsid w:val="009848A0"/>
    <w:rsid w:val="00984A11"/>
    <w:rsid w:val="00984B34"/>
    <w:rsid w:val="00984D12"/>
    <w:rsid w:val="00984DCF"/>
    <w:rsid w:val="00984FB1"/>
    <w:rsid w:val="0098515C"/>
    <w:rsid w:val="009851FB"/>
    <w:rsid w:val="009854AD"/>
    <w:rsid w:val="009856E9"/>
    <w:rsid w:val="009858EE"/>
    <w:rsid w:val="0098597C"/>
    <w:rsid w:val="00985A1C"/>
    <w:rsid w:val="00985D34"/>
    <w:rsid w:val="0098633C"/>
    <w:rsid w:val="00986383"/>
    <w:rsid w:val="00986564"/>
    <w:rsid w:val="0098659B"/>
    <w:rsid w:val="00986603"/>
    <w:rsid w:val="009866E8"/>
    <w:rsid w:val="00986BB8"/>
    <w:rsid w:val="00986E69"/>
    <w:rsid w:val="00987149"/>
    <w:rsid w:val="00987398"/>
    <w:rsid w:val="00987415"/>
    <w:rsid w:val="0098741D"/>
    <w:rsid w:val="00987679"/>
    <w:rsid w:val="00987829"/>
    <w:rsid w:val="00987A33"/>
    <w:rsid w:val="00987A83"/>
    <w:rsid w:val="00987B5F"/>
    <w:rsid w:val="00987B9B"/>
    <w:rsid w:val="00987DAD"/>
    <w:rsid w:val="009901E5"/>
    <w:rsid w:val="0099042D"/>
    <w:rsid w:val="009909AB"/>
    <w:rsid w:val="00990BAD"/>
    <w:rsid w:val="00990F03"/>
    <w:rsid w:val="00990FFE"/>
    <w:rsid w:val="009911C5"/>
    <w:rsid w:val="00991350"/>
    <w:rsid w:val="00991380"/>
    <w:rsid w:val="00991842"/>
    <w:rsid w:val="00991D7E"/>
    <w:rsid w:val="00991F33"/>
    <w:rsid w:val="00992226"/>
    <w:rsid w:val="00992227"/>
    <w:rsid w:val="009922E2"/>
    <w:rsid w:val="009923E9"/>
    <w:rsid w:val="0099259A"/>
    <w:rsid w:val="00992648"/>
    <w:rsid w:val="009926DD"/>
    <w:rsid w:val="009926DE"/>
    <w:rsid w:val="00992DC4"/>
    <w:rsid w:val="00992DFC"/>
    <w:rsid w:val="009931D7"/>
    <w:rsid w:val="00993341"/>
    <w:rsid w:val="009933E3"/>
    <w:rsid w:val="00993805"/>
    <w:rsid w:val="00993926"/>
    <w:rsid w:val="009939D7"/>
    <w:rsid w:val="00993ACC"/>
    <w:rsid w:val="00993CA2"/>
    <w:rsid w:val="00993CAA"/>
    <w:rsid w:val="00993CF3"/>
    <w:rsid w:val="00994215"/>
    <w:rsid w:val="0099422E"/>
    <w:rsid w:val="0099444F"/>
    <w:rsid w:val="009949D8"/>
    <w:rsid w:val="00994AC7"/>
    <w:rsid w:val="00994DA7"/>
    <w:rsid w:val="00994F69"/>
    <w:rsid w:val="00995042"/>
    <w:rsid w:val="009950EB"/>
    <w:rsid w:val="0099527F"/>
    <w:rsid w:val="009952B9"/>
    <w:rsid w:val="00995672"/>
    <w:rsid w:val="0099575B"/>
    <w:rsid w:val="00995C26"/>
    <w:rsid w:val="00995DD8"/>
    <w:rsid w:val="00995E25"/>
    <w:rsid w:val="00995EC6"/>
    <w:rsid w:val="00995EC9"/>
    <w:rsid w:val="0099677F"/>
    <w:rsid w:val="00996848"/>
    <w:rsid w:val="00996A24"/>
    <w:rsid w:val="00996D1D"/>
    <w:rsid w:val="00996F99"/>
    <w:rsid w:val="00996FE7"/>
    <w:rsid w:val="0099714D"/>
    <w:rsid w:val="009971ED"/>
    <w:rsid w:val="009972D8"/>
    <w:rsid w:val="009975F6"/>
    <w:rsid w:val="009976ED"/>
    <w:rsid w:val="009979AB"/>
    <w:rsid w:val="00997A13"/>
    <w:rsid w:val="00997A33"/>
    <w:rsid w:val="00997B86"/>
    <w:rsid w:val="00997D57"/>
    <w:rsid w:val="00997D66"/>
    <w:rsid w:val="009A00DC"/>
    <w:rsid w:val="009A00EE"/>
    <w:rsid w:val="009A03FB"/>
    <w:rsid w:val="009A04E7"/>
    <w:rsid w:val="009A0601"/>
    <w:rsid w:val="009A0602"/>
    <w:rsid w:val="009A0A41"/>
    <w:rsid w:val="009A0B49"/>
    <w:rsid w:val="009A0BEF"/>
    <w:rsid w:val="009A0DDC"/>
    <w:rsid w:val="009A0E8C"/>
    <w:rsid w:val="009A1091"/>
    <w:rsid w:val="009A10B7"/>
    <w:rsid w:val="009A10E6"/>
    <w:rsid w:val="009A182B"/>
    <w:rsid w:val="009A1866"/>
    <w:rsid w:val="009A1BD4"/>
    <w:rsid w:val="009A1C2C"/>
    <w:rsid w:val="009A1CA1"/>
    <w:rsid w:val="009A1E29"/>
    <w:rsid w:val="009A2134"/>
    <w:rsid w:val="009A2275"/>
    <w:rsid w:val="009A2341"/>
    <w:rsid w:val="009A2482"/>
    <w:rsid w:val="009A2578"/>
    <w:rsid w:val="009A2B12"/>
    <w:rsid w:val="009A2BC7"/>
    <w:rsid w:val="009A3199"/>
    <w:rsid w:val="009A35BF"/>
    <w:rsid w:val="009A3A78"/>
    <w:rsid w:val="009A3DF3"/>
    <w:rsid w:val="009A3E2B"/>
    <w:rsid w:val="009A3E83"/>
    <w:rsid w:val="009A42D8"/>
    <w:rsid w:val="009A45AC"/>
    <w:rsid w:val="009A46E7"/>
    <w:rsid w:val="009A48DC"/>
    <w:rsid w:val="009A4E2C"/>
    <w:rsid w:val="009A4EED"/>
    <w:rsid w:val="009A50F4"/>
    <w:rsid w:val="009A5199"/>
    <w:rsid w:val="009A5591"/>
    <w:rsid w:val="009A579E"/>
    <w:rsid w:val="009A5A4B"/>
    <w:rsid w:val="009A5C68"/>
    <w:rsid w:val="009A5F14"/>
    <w:rsid w:val="009A5FF2"/>
    <w:rsid w:val="009A6288"/>
    <w:rsid w:val="009A67F5"/>
    <w:rsid w:val="009A689A"/>
    <w:rsid w:val="009A68C2"/>
    <w:rsid w:val="009A6AD8"/>
    <w:rsid w:val="009A6C4B"/>
    <w:rsid w:val="009A6E57"/>
    <w:rsid w:val="009A6E78"/>
    <w:rsid w:val="009A7021"/>
    <w:rsid w:val="009A71AE"/>
    <w:rsid w:val="009A7435"/>
    <w:rsid w:val="009A7AB7"/>
    <w:rsid w:val="009A7AC4"/>
    <w:rsid w:val="009A7CC4"/>
    <w:rsid w:val="009B053D"/>
    <w:rsid w:val="009B0AA6"/>
    <w:rsid w:val="009B0C3E"/>
    <w:rsid w:val="009B0E47"/>
    <w:rsid w:val="009B0EEC"/>
    <w:rsid w:val="009B14CB"/>
    <w:rsid w:val="009B192C"/>
    <w:rsid w:val="009B1C12"/>
    <w:rsid w:val="009B2140"/>
    <w:rsid w:val="009B2164"/>
    <w:rsid w:val="009B220D"/>
    <w:rsid w:val="009B25EB"/>
    <w:rsid w:val="009B25F7"/>
    <w:rsid w:val="009B283F"/>
    <w:rsid w:val="009B28DC"/>
    <w:rsid w:val="009B2CE1"/>
    <w:rsid w:val="009B2DA9"/>
    <w:rsid w:val="009B3345"/>
    <w:rsid w:val="009B348E"/>
    <w:rsid w:val="009B3565"/>
    <w:rsid w:val="009B35C6"/>
    <w:rsid w:val="009B3736"/>
    <w:rsid w:val="009B38A0"/>
    <w:rsid w:val="009B394B"/>
    <w:rsid w:val="009B3CF5"/>
    <w:rsid w:val="009B3EB8"/>
    <w:rsid w:val="009B3FAD"/>
    <w:rsid w:val="009B4194"/>
    <w:rsid w:val="009B421D"/>
    <w:rsid w:val="009B431C"/>
    <w:rsid w:val="009B4708"/>
    <w:rsid w:val="009B4AEB"/>
    <w:rsid w:val="009B4BA2"/>
    <w:rsid w:val="009B4BCC"/>
    <w:rsid w:val="009B4E16"/>
    <w:rsid w:val="009B4E8B"/>
    <w:rsid w:val="009B51A5"/>
    <w:rsid w:val="009B56E4"/>
    <w:rsid w:val="009B5931"/>
    <w:rsid w:val="009B6014"/>
    <w:rsid w:val="009B6181"/>
    <w:rsid w:val="009B63D8"/>
    <w:rsid w:val="009B6866"/>
    <w:rsid w:val="009B6913"/>
    <w:rsid w:val="009B694A"/>
    <w:rsid w:val="009B6B5A"/>
    <w:rsid w:val="009B6BF7"/>
    <w:rsid w:val="009B6ED7"/>
    <w:rsid w:val="009B71A4"/>
    <w:rsid w:val="009B71DE"/>
    <w:rsid w:val="009B72E8"/>
    <w:rsid w:val="009B7812"/>
    <w:rsid w:val="009B7A5F"/>
    <w:rsid w:val="009B7BD6"/>
    <w:rsid w:val="009B7C1A"/>
    <w:rsid w:val="009B7CA1"/>
    <w:rsid w:val="009B7FF6"/>
    <w:rsid w:val="009C069C"/>
    <w:rsid w:val="009C075A"/>
    <w:rsid w:val="009C0AE6"/>
    <w:rsid w:val="009C0C22"/>
    <w:rsid w:val="009C0E93"/>
    <w:rsid w:val="009C0F45"/>
    <w:rsid w:val="009C11A8"/>
    <w:rsid w:val="009C1351"/>
    <w:rsid w:val="009C15DE"/>
    <w:rsid w:val="009C1653"/>
    <w:rsid w:val="009C1782"/>
    <w:rsid w:val="009C1919"/>
    <w:rsid w:val="009C1967"/>
    <w:rsid w:val="009C1D79"/>
    <w:rsid w:val="009C1FCB"/>
    <w:rsid w:val="009C206D"/>
    <w:rsid w:val="009C208B"/>
    <w:rsid w:val="009C2165"/>
    <w:rsid w:val="009C2512"/>
    <w:rsid w:val="009C2815"/>
    <w:rsid w:val="009C2B0A"/>
    <w:rsid w:val="009C2C08"/>
    <w:rsid w:val="009C2C69"/>
    <w:rsid w:val="009C2F0D"/>
    <w:rsid w:val="009C3629"/>
    <w:rsid w:val="009C380F"/>
    <w:rsid w:val="009C39E9"/>
    <w:rsid w:val="009C3A89"/>
    <w:rsid w:val="009C3BC0"/>
    <w:rsid w:val="009C3CE1"/>
    <w:rsid w:val="009C3D21"/>
    <w:rsid w:val="009C3FC1"/>
    <w:rsid w:val="009C4624"/>
    <w:rsid w:val="009C49D7"/>
    <w:rsid w:val="009C4C81"/>
    <w:rsid w:val="009C4D4F"/>
    <w:rsid w:val="009C4F79"/>
    <w:rsid w:val="009C4FA3"/>
    <w:rsid w:val="009C5222"/>
    <w:rsid w:val="009C531F"/>
    <w:rsid w:val="009C55D9"/>
    <w:rsid w:val="009C57C1"/>
    <w:rsid w:val="009C58F2"/>
    <w:rsid w:val="009C5A2A"/>
    <w:rsid w:val="009C5A45"/>
    <w:rsid w:val="009C5D33"/>
    <w:rsid w:val="009C6124"/>
    <w:rsid w:val="009C6138"/>
    <w:rsid w:val="009C662C"/>
    <w:rsid w:val="009C68F5"/>
    <w:rsid w:val="009C696C"/>
    <w:rsid w:val="009C6BB1"/>
    <w:rsid w:val="009C6BF4"/>
    <w:rsid w:val="009C6D6E"/>
    <w:rsid w:val="009C6E16"/>
    <w:rsid w:val="009C6F27"/>
    <w:rsid w:val="009C712C"/>
    <w:rsid w:val="009C7773"/>
    <w:rsid w:val="009C77A9"/>
    <w:rsid w:val="009C7C61"/>
    <w:rsid w:val="009C7CCD"/>
    <w:rsid w:val="009C7F8F"/>
    <w:rsid w:val="009C7FA7"/>
    <w:rsid w:val="009D000B"/>
    <w:rsid w:val="009D002E"/>
    <w:rsid w:val="009D03D2"/>
    <w:rsid w:val="009D03D4"/>
    <w:rsid w:val="009D0878"/>
    <w:rsid w:val="009D09BA"/>
    <w:rsid w:val="009D0BEA"/>
    <w:rsid w:val="009D0F65"/>
    <w:rsid w:val="009D1069"/>
    <w:rsid w:val="009D1080"/>
    <w:rsid w:val="009D119E"/>
    <w:rsid w:val="009D17D8"/>
    <w:rsid w:val="009D1836"/>
    <w:rsid w:val="009D1BD4"/>
    <w:rsid w:val="009D1C6C"/>
    <w:rsid w:val="009D1CA5"/>
    <w:rsid w:val="009D1DF0"/>
    <w:rsid w:val="009D1E95"/>
    <w:rsid w:val="009D1F28"/>
    <w:rsid w:val="009D241E"/>
    <w:rsid w:val="009D26D3"/>
    <w:rsid w:val="009D2935"/>
    <w:rsid w:val="009D2A98"/>
    <w:rsid w:val="009D2BF4"/>
    <w:rsid w:val="009D2F51"/>
    <w:rsid w:val="009D2FFF"/>
    <w:rsid w:val="009D3060"/>
    <w:rsid w:val="009D413C"/>
    <w:rsid w:val="009D44A6"/>
    <w:rsid w:val="009D4653"/>
    <w:rsid w:val="009D4B64"/>
    <w:rsid w:val="009D4EBC"/>
    <w:rsid w:val="009D5553"/>
    <w:rsid w:val="009D5666"/>
    <w:rsid w:val="009D5698"/>
    <w:rsid w:val="009D5D28"/>
    <w:rsid w:val="009D6146"/>
    <w:rsid w:val="009D6173"/>
    <w:rsid w:val="009D618C"/>
    <w:rsid w:val="009D6B8F"/>
    <w:rsid w:val="009D6C98"/>
    <w:rsid w:val="009D6D53"/>
    <w:rsid w:val="009D6D86"/>
    <w:rsid w:val="009D6ED5"/>
    <w:rsid w:val="009D7022"/>
    <w:rsid w:val="009D7455"/>
    <w:rsid w:val="009D7544"/>
    <w:rsid w:val="009D7A3C"/>
    <w:rsid w:val="009D7A7D"/>
    <w:rsid w:val="009D7DC2"/>
    <w:rsid w:val="009E0321"/>
    <w:rsid w:val="009E046E"/>
    <w:rsid w:val="009E06A5"/>
    <w:rsid w:val="009E072C"/>
    <w:rsid w:val="009E0782"/>
    <w:rsid w:val="009E08C5"/>
    <w:rsid w:val="009E093F"/>
    <w:rsid w:val="009E0D7C"/>
    <w:rsid w:val="009E0E7B"/>
    <w:rsid w:val="009E1097"/>
    <w:rsid w:val="009E15BA"/>
    <w:rsid w:val="009E19B9"/>
    <w:rsid w:val="009E19CA"/>
    <w:rsid w:val="009E1BB9"/>
    <w:rsid w:val="009E21DC"/>
    <w:rsid w:val="009E2531"/>
    <w:rsid w:val="009E2871"/>
    <w:rsid w:val="009E2D42"/>
    <w:rsid w:val="009E2D7C"/>
    <w:rsid w:val="009E2F21"/>
    <w:rsid w:val="009E368B"/>
    <w:rsid w:val="009E36F9"/>
    <w:rsid w:val="009E383C"/>
    <w:rsid w:val="009E3978"/>
    <w:rsid w:val="009E3BDA"/>
    <w:rsid w:val="009E3DAF"/>
    <w:rsid w:val="009E3FF1"/>
    <w:rsid w:val="009E41C3"/>
    <w:rsid w:val="009E423E"/>
    <w:rsid w:val="009E44B9"/>
    <w:rsid w:val="009E4DFA"/>
    <w:rsid w:val="009E4EB4"/>
    <w:rsid w:val="009E4F5E"/>
    <w:rsid w:val="009E546F"/>
    <w:rsid w:val="009E54F5"/>
    <w:rsid w:val="009E58FB"/>
    <w:rsid w:val="009E603A"/>
    <w:rsid w:val="009E6111"/>
    <w:rsid w:val="009E619C"/>
    <w:rsid w:val="009E652C"/>
    <w:rsid w:val="009E65D2"/>
    <w:rsid w:val="009E6CF8"/>
    <w:rsid w:val="009E7101"/>
    <w:rsid w:val="009E73A4"/>
    <w:rsid w:val="009E751F"/>
    <w:rsid w:val="009E775B"/>
    <w:rsid w:val="009E7CA4"/>
    <w:rsid w:val="009E7D26"/>
    <w:rsid w:val="009F0085"/>
    <w:rsid w:val="009F02F6"/>
    <w:rsid w:val="009F03B8"/>
    <w:rsid w:val="009F0831"/>
    <w:rsid w:val="009F08A8"/>
    <w:rsid w:val="009F0A3C"/>
    <w:rsid w:val="009F0BCA"/>
    <w:rsid w:val="009F0D0F"/>
    <w:rsid w:val="009F11E3"/>
    <w:rsid w:val="009F1674"/>
    <w:rsid w:val="009F198F"/>
    <w:rsid w:val="009F1C40"/>
    <w:rsid w:val="009F1D57"/>
    <w:rsid w:val="009F1DE4"/>
    <w:rsid w:val="009F2254"/>
    <w:rsid w:val="009F242A"/>
    <w:rsid w:val="009F24E2"/>
    <w:rsid w:val="009F2674"/>
    <w:rsid w:val="009F29B1"/>
    <w:rsid w:val="009F2AA4"/>
    <w:rsid w:val="009F2BCB"/>
    <w:rsid w:val="009F2EA6"/>
    <w:rsid w:val="009F2F24"/>
    <w:rsid w:val="009F309D"/>
    <w:rsid w:val="009F3422"/>
    <w:rsid w:val="009F38E9"/>
    <w:rsid w:val="009F3E02"/>
    <w:rsid w:val="009F3F2E"/>
    <w:rsid w:val="009F448E"/>
    <w:rsid w:val="009F454A"/>
    <w:rsid w:val="009F4A20"/>
    <w:rsid w:val="009F4A4A"/>
    <w:rsid w:val="009F4B9B"/>
    <w:rsid w:val="009F4E14"/>
    <w:rsid w:val="009F4E75"/>
    <w:rsid w:val="009F5441"/>
    <w:rsid w:val="009F55BD"/>
    <w:rsid w:val="009F573C"/>
    <w:rsid w:val="009F5B0F"/>
    <w:rsid w:val="009F5C28"/>
    <w:rsid w:val="009F5CE7"/>
    <w:rsid w:val="009F606D"/>
    <w:rsid w:val="009F61DC"/>
    <w:rsid w:val="009F623F"/>
    <w:rsid w:val="009F637C"/>
    <w:rsid w:val="009F64AC"/>
    <w:rsid w:val="009F6B19"/>
    <w:rsid w:val="009F6B4F"/>
    <w:rsid w:val="009F6B74"/>
    <w:rsid w:val="009F6ED2"/>
    <w:rsid w:val="009F7106"/>
    <w:rsid w:val="009F7222"/>
    <w:rsid w:val="009F7507"/>
    <w:rsid w:val="009F7C12"/>
    <w:rsid w:val="009F7D24"/>
    <w:rsid w:val="00A0014F"/>
    <w:rsid w:val="00A00353"/>
    <w:rsid w:val="00A00403"/>
    <w:rsid w:val="00A0069C"/>
    <w:rsid w:val="00A007B3"/>
    <w:rsid w:val="00A009BC"/>
    <w:rsid w:val="00A00F51"/>
    <w:rsid w:val="00A010CB"/>
    <w:rsid w:val="00A01179"/>
    <w:rsid w:val="00A01564"/>
    <w:rsid w:val="00A015ED"/>
    <w:rsid w:val="00A01675"/>
    <w:rsid w:val="00A0189C"/>
    <w:rsid w:val="00A018B6"/>
    <w:rsid w:val="00A01B1D"/>
    <w:rsid w:val="00A01CA8"/>
    <w:rsid w:val="00A01D85"/>
    <w:rsid w:val="00A01E3E"/>
    <w:rsid w:val="00A01EF4"/>
    <w:rsid w:val="00A02101"/>
    <w:rsid w:val="00A02787"/>
    <w:rsid w:val="00A02805"/>
    <w:rsid w:val="00A02FAD"/>
    <w:rsid w:val="00A03060"/>
    <w:rsid w:val="00A033AF"/>
    <w:rsid w:val="00A036F7"/>
    <w:rsid w:val="00A038AD"/>
    <w:rsid w:val="00A0395D"/>
    <w:rsid w:val="00A04348"/>
    <w:rsid w:val="00A04C37"/>
    <w:rsid w:val="00A04F63"/>
    <w:rsid w:val="00A0501F"/>
    <w:rsid w:val="00A05370"/>
    <w:rsid w:val="00A05AFC"/>
    <w:rsid w:val="00A05B59"/>
    <w:rsid w:val="00A05F3A"/>
    <w:rsid w:val="00A0654A"/>
    <w:rsid w:val="00A066EA"/>
    <w:rsid w:val="00A0677D"/>
    <w:rsid w:val="00A068F1"/>
    <w:rsid w:val="00A06A83"/>
    <w:rsid w:val="00A06F52"/>
    <w:rsid w:val="00A07A7C"/>
    <w:rsid w:val="00A10327"/>
    <w:rsid w:val="00A10622"/>
    <w:rsid w:val="00A109D8"/>
    <w:rsid w:val="00A10C4A"/>
    <w:rsid w:val="00A10C60"/>
    <w:rsid w:val="00A10E14"/>
    <w:rsid w:val="00A10E9B"/>
    <w:rsid w:val="00A1117F"/>
    <w:rsid w:val="00A11BFC"/>
    <w:rsid w:val="00A11D44"/>
    <w:rsid w:val="00A11DB5"/>
    <w:rsid w:val="00A12035"/>
    <w:rsid w:val="00A121A2"/>
    <w:rsid w:val="00A122A3"/>
    <w:rsid w:val="00A123D7"/>
    <w:rsid w:val="00A124A8"/>
    <w:rsid w:val="00A1262F"/>
    <w:rsid w:val="00A12653"/>
    <w:rsid w:val="00A128F5"/>
    <w:rsid w:val="00A12962"/>
    <w:rsid w:val="00A12AA0"/>
    <w:rsid w:val="00A12B65"/>
    <w:rsid w:val="00A12C96"/>
    <w:rsid w:val="00A130D7"/>
    <w:rsid w:val="00A132D0"/>
    <w:rsid w:val="00A136CC"/>
    <w:rsid w:val="00A1384D"/>
    <w:rsid w:val="00A13A64"/>
    <w:rsid w:val="00A13C51"/>
    <w:rsid w:val="00A13C81"/>
    <w:rsid w:val="00A13DB5"/>
    <w:rsid w:val="00A13DE9"/>
    <w:rsid w:val="00A13FAC"/>
    <w:rsid w:val="00A14188"/>
    <w:rsid w:val="00A1475F"/>
    <w:rsid w:val="00A14BD5"/>
    <w:rsid w:val="00A14CA8"/>
    <w:rsid w:val="00A15511"/>
    <w:rsid w:val="00A15514"/>
    <w:rsid w:val="00A15527"/>
    <w:rsid w:val="00A15783"/>
    <w:rsid w:val="00A157CB"/>
    <w:rsid w:val="00A15996"/>
    <w:rsid w:val="00A15D81"/>
    <w:rsid w:val="00A1609A"/>
    <w:rsid w:val="00A16588"/>
    <w:rsid w:val="00A167E4"/>
    <w:rsid w:val="00A16870"/>
    <w:rsid w:val="00A16A65"/>
    <w:rsid w:val="00A16DB3"/>
    <w:rsid w:val="00A16E68"/>
    <w:rsid w:val="00A16E92"/>
    <w:rsid w:val="00A16F53"/>
    <w:rsid w:val="00A1709F"/>
    <w:rsid w:val="00A1723D"/>
    <w:rsid w:val="00A1725A"/>
    <w:rsid w:val="00A173C6"/>
    <w:rsid w:val="00A173EA"/>
    <w:rsid w:val="00A17573"/>
    <w:rsid w:val="00A17585"/>
    <w:rsid w:val="00A17590"/>
    <w:rsid w:val="00A17775"/>
    <w:rsid w:val="00A17987"/>
    <w:rsid w:val="00A17BD7"/>
    <w:rsid w:val="00A2023B"/>
    <w:rsid w:val="00A2041B"/>
    <w:rsid w:val="00A20893"/>
    <w:rsid w:val="00A208F2"/>
    <w:rsid w:val="00A20BEA"/>
    <w:rsid w:val="00A20D10"/>
    <w:rsid w:val="00A2195E"/>
    <w:rsid w:val="00A21BAA"/>
    <w:rsid w:val="00A21C79"/>
    <w:rsid w:val="00A21F3C"/>
    <w:rsid w:val="00A22108"/>
    <w:rsid w:val="00A222F1"/>
    <w:rsid w:val="00A2239B"/>
    <w:rsid w:val="00A226A0"/>
    <w:rsid w:val="00A22B2C"/>
    <w:rsid w:val="00A22B97"/>
    <w:rsid w:val="00A22DAE"/>
    <w:rsid w:val="00A22FFD"/>
    <w:rsid w:val="00A23384"/>
    <w:rsid w:val="00A2369D"/>
    <w:rsid w:val="00A2383E"/>
    <w:rsid w:val="00A23A62"/>
    <w:rsid w:val="00A23BAD"/>
    <w:rsid w:val="00A23C7B"/>
    <w:rsid w:val="00A23D5D"/>
    <w:rsid w:val="00A23E8B"/>
    <w:rsid w:val="00A23EB7"/>
    <w:rsid w:val="00A24210"/>
    <w:rsid w:val="00A2449A"/>
    <w:rsid w:val="00A24630"/>
    <w:rsid w:val="00A24681"/>
    <w:rsid w:val="00A246B7"/>
    <w:rsid w:val="00A24838"/>
    <w:rsid w:val="00A24853"/>
    <w:rsid w:val="00A24857"/>
    <w:rsid w:val="00A248AC"/>
    <w:rsid w:val="00A24AF2"/>
    <w:rsid w:val="00A24D6E"/>
    <w:rsid w:val="00A24F17"/>
    <w:rsid w:val="00A24F98"/>
    <w:rsid w:val="00A25001"/>
    <w:rsid w:val="00A25026"/>
    <w:rsid w:val="00A25103"/>
    <w:rsid w:val="00A253AF"/>
    <w:rsid w:val="00A2545D"/>
    <w:rsid w:val="00A2574C"/>
    <w:rsid w:val="00A2584D"/>
    <w:rsid w:val="00A25A77"/>
    <w:rsid w:val="00A25B10"/>
    <w:rsid w:val="00A25D54"/>
    <w:rsid w:val="00A26003"/>
    <w:rsid w:val="00A266FE"/>
    <w:rsid w:val="00A26B7F"/>
    <w:rsid w:val="00A26DE8"/>
    <w:rsid w:val="00A26E4C"/>
    <w:rsid w:val="00A27143"/>
    <w:rsid w:val="00A27550"/>
    <w:rsid w:val="00A276AF"/>
    <w:rsid w:val="00A27DAA"/>
    <w:rsid w:val="00A27E75"/>
    <w:rsid w:val="00A27F6A"/>
    <w:rsid w:val="00A27FBE"/>
    <w:rsid w:val="00A3057F"/>
    <w:rsid w:val="00A30616"/>
    <w:rsid w:val="00A30624"/>
    <w:rsid w:val="00A30709"/>
    <w:rsid w:val="00A30725"/>
    <w:rsid w:val="00A30766"/>
    <w:rsid w:val="00A30832"/>
    <w:rsid w:val="00A3094D"/>
    <w:rsid w:val="00A30AF6"/>
    <w:rsid w:val="00A30B7F"/>
    <w:rsid w:val="00A30D24"/>
    <w:rsid w:val="00A30E4F"/>
    <w:rsid w:val="00A31823"/>
    <w:rsid w:val="00A31896"/>
    <w:rsid w:val="00A318E2"/>
    <w:rsid w:val="00A31A0D"/>
    <w:rsid w:val="00A31ACE"/>
    <w:rsid w:val="00A31B27"/>
    <w:rsid w:val="00A31C4F"/>
    <w:rsid w:val="00A31DEC"/>
    <w:rsid w:val="00A32261"/>
    <w:rsid w:val="00A32A7D"/>
    <w:rsid w:val="00A32F0B"/>
    <w:rsid w:val="00A33071"/>
    <w:rsid w:val="00A3399E"/>
    <w:rsid w:val="00A33BDE"/>
    <w:rsid w:val="00A33E64"/>
    <w:rsid w:val="00A33EF6"/>
    <w:rsid w:val="00A34711"/>
    <w:rsid w:val="00A34869"/>
    <w:rsid w:val="00A34916"/>
    <w:rsid w:val="00A34AFC"/>
    <w:rsid w:val="00A34D42"/>
    <w:rsid w:val="00A34DA1"/>
    <w:rsid w:val="00A34E7B"/>
    <w:rsid w:val="00A350A5"/>
    <w:rsid w:val="00A352B4"/>
    <w:rsid w:val="00A352F9"/>
    <w:rsid w:val="00A35ACB"/>
    <w:rsid w:val="00A365F2"/>
    <w:rsid w:val="00A36894"/>
    <w:rsid w:val="00A3692B"/>
    <w:rsid w:val="00A36C8A"/>
    <w:rsid w:val="00A36DEC"/>
    <w:rsid w:val="00A36FD1"/>
    <w:rsid w:val="00A37171"/>
    <w:rsid w:val="00A37258"/>
    <w:rsid w:val="00A376CE"/>
    <w:rsid w:val="00A402FA"/>
    <w:rsid w:val="00A40405"/>
    <w:rsid w:val="00A40703"/>
    <w:rsid w:val="00A407EF"/>
    <w:rsid w:val="00A41189"/>
    <w:rsid w:val="00A411A9"/>
    <w:rsid w:val="00A41216"/>
    <w:rsid w:val="00A41259"/>
    <w:rsid w:val="00A41267"/>
    <w:rsid w:val="00A4127F"/>
    <w:rsid w:val="00A417E1"/>
    <w:rsid w:val="00A41851"/>
    <w:rsid w:val="00A41CFA"/>
    <w:rsid w:val="00A42094"/>
    <w:rsid w:val="00A420AB"/>
    <w:rsid w:val="00A420B7"/>
    <w:rsid w:val="00A4210B"/>
    <w:rsid w:val="00A4221B"/>
    <w:rsid w:val="00A42290"/>
    <w:rsid w:val="00A423A7"/>
    <w:rsid w:val="00A4241F"/>
    <w:rsid w:val="00A42572"/>
    <w:rsid w:val="00A42767"/>
    <w:rsid w:val="00A42A13"/>
    <w:rsid w:val="00A42B37"/>
    <w:rsid w:val="00A42C97"/>
    <w:rsid w:val="00A43322"/>
    <w:rsid w:val="00A435E2"/>
    <w:rsid w:val="00A43793"/>
    <w:rsid w:val="00A43B28"/>
    <w:rsid w:val="00A43B35"/>
    <w:rsid w:val="00A43B7A"/>
    <w:rsid w:val="00A43DD2"/>
    <w:rsid w:val="00A43F12"/>
    <w:rsid w:val="00A43F8C"/>
    <w:rsid w:val="00A44158"/>
    <w:rsid w:val="00A44443"/>
    <w:rsid w:val="00A44574"/>
    <w:rsid w:val="00A447C8"/>
    <w:rsid w:val="00A44A3E"/>
    <w:rsid w:val="00A44AB8"/>
    <w:rsid w:val="00A44C7C"/>
    <w:rsid w:val="00A44F78"/>
    <w:rsid w:val="00A44F9E"/>
    <w:rsid w:val="00A45578"/>
    <w:rsid w:val="00A45753"/>
    <w:rsid w:val="00A457B8"/>
    <w:rsid w:val="00A457C5"/>
    <w:rsid w:val="00A4595E"/>
    <w:rsid w:val="00A45A0F"/>
    <w:rsid w:val="00A45A3E"/>
    <w:rsid w:val="00A45A4F"/>
    <w:rsid w:val="00A45B9E"/>
    <w:rsid w:val="00A45EF9"/>
    <w:rsid w:val="00A45F89"/>
    <w:rsid w:val="00A4605B"/>
    <w:rsid w:val="00A4612D"/>
    <w:rsid w:val="00A461F3"/>
    <w:rsid w:val="00A4664A"/>
    <w:rsid w:val="00A46E23"/>
    <w:rsid w:val="00A473A1"/>
    <w:rsid w:val="00A475E7"/>
    <w:rsid w:val="00A475F6"/>
    <w:rsid w:val="00A476FE"/>
    <w:rsid w:val="00A47764"/>
    <w:rsid w:val="00A47917"/>
    <w:rsid w:val="00A47A3F"/>
    <w:rsid w:val="00A47C94"/>
    <w:rsid w:val="00A47D74"/>
    <w:rsid w:val="00A47F2C"/>
    <w:rsid w:val="00A500F3"/>
    <w:rsid w:val="00A504AA"/>
    <w:rsid w:val="00A506DB"/>
    <w:rsid w:val="00A5093E"/>
    <w:rsid w:val="00A50BE6"/>
    <w:rsid w:val="00A50E74"/>
    <w:rsid w:val="00A512D3"/>
    <w:rsid w:val="00A5194C"/>
    <w:rsid w:val="00A51B79"/>
    <w:rsid w:val="00A51BC8"/>
    <w:rsid w:val="00A51E8C"/>
    <w:rsid w:val="00A52711"/>
    <w:rsid w:val="00A52723"/>
    <w:rsid w:val="00A5321E"/>
    <w:rsid w:val="00A535A3"/>
    <w:rsid w:val="00A53BA3"/>
    <w:rsid w:val="00A53BC3"/>
    <w:rsid w:val="00A53D76"/>
    <w:rsid w:val="00A53F10"/>
    <w:rsid w:val="00A54057"/>
    <w:rsid w:val="00A54256"/>
    <w:rsid w:val="00A543A0"/>
    <w:rsid w:val="00A544B4"/>
    <w:rsid w:val="00A549D3"/>
    <w:rsid w:val="00A54A3E"/>
    <w:rsid w:val="00A54C3D"/>
    <w:rsid w:val="00A54D65"/>
    <w:rsid w:val="00A54D7C"/>
    <w:rsid w:val="00A54EF0"/>
    <w:rsid w:val="00A55341"/>
    <w:rsid w:val="00A553E4"/>
    <w:rsid w:val="00A553F3"/>
    <w:rsid w:val="00A555D8"/>
    <w:rsid w:val="00A559D8"/>
    <w:rsid w:val="00A559E3"/>
    <w:rsid w:val="00A55B94"/>
    <w:rsid w:val="00A55CFB"/>
    <w:rsid w:val="00A55F86"/>
    <w:rsid w:val="00A5643C"/>
    <w:rsid w:val="00A564B0"/>
    <w:rsid w:val="00A56936"/>
    <w:rsid w:val="00A56C30"/>
    <w:rsid w:val="00A56DCE"/>
    <w:rsid w:val="00A570D0"/>
    <w:rsid w:val="00A572E6"/>
    <w:rsid w:val="00A579DF"/>
    <w:rsid w:val="00A600C7"/>
    <w:rsid w:val="00A60653"/>
    <w:rsid w:val="00A60894"/>
    <w:rsid w:val="00A60999"/>
    <w:rsid w:val="00A60A7E"/>
    <w:rsid w:val="00A60B40"/>
    <w:rsid w:val="00A60EC5"/>
    <w:rsid w:val="00A612BC"/>
    <w:rsid w:val="00A6162B"/>
    <w:rsid w:val="00A617ED"/>
    <w:rsid w:val="00A61D97"/>
    <w:rsid w:val="00A61E08"/>
    <w:rsid w:val="00A61FD6"/>
    <w:rsid w:val="00A620B8"/>
    <w:rsid w:val="00A6213F"/>
    <w:rsid w:val="00A622D8"/>
    <w:rsid w:val="00A62328"/>
    <w:rsid w:val="00A62359"/>
    <w:rsid w:val="00A625C6"/>
    <w:rsid w:val="00A62665"/>
    <w:rsid w:val="00A62792"/>
    <w:rsid w:val="00A6291F"/>
    <w:rsid w:val="00A62A7E"/>
    <w:rsid w:val="00A62DC9"/>
    <w:rsid w:val="00A63497"/>
    <w:rsid w:val="00A63A3D"/>
    <w:rsid w:val="00A63AA5"/>
    <w:rsid w:val="00A63E39"/>
    <w:rsid w:val="00A64040"/>
    <w:rsid w:val="00A64857"/>
    <w:rsid w:val="00A64A20"/>
    <w:rsid w:val="00A64AD2"/>
    <w:rsid w:val="00A64BE9"/>
    <w:rsid w:val="00A64C84"/>
    <w:rsid w:val="00A651B9"/>
    <w:rsid w:val="00A651F0"/>
    <w:rsid w:val="00A65465"/>
    <w:rsid w:val="00A656B7"/>
    <w:rsid w:val="00A65C9A"/>
    <w:rsid w:val="00A65CBC"/>
    <w:rsid w:val="00A65D00"/>
    <w:rsid w:val="00A65D2D"/>
    <w:rsid w:val="00A661B2"/>
    <w:rsid w:val="00A661EA"/>
    <w:rsid w:val="00A6636C"/>
    <w:rsid w:val="00A66995"/>
    <w:rsid w:val="00A66FC5"/>
    <w:rsid w:val="00A670EA"/>
    <w:rsid w:val="00A67482"/>
    <w:rsid w:val="00A67488"/>
    <w:rsid w:val="00A676A4"/>
    <w:rsid w:val="00A676B8"/>
    <w:rsid w:val="00A677A3"/>
    <w:rsid w:val="00A67A56"/>
    <w:rsid w:val="00A67B6C"/>
    <w:rsid w:val="00A700C5"/>
    <w:rsid w:val="00A70187"/>
    <w:rsid w:val="00A7031E"/>
    <w:rsid w:val="00A7075F"/>
    <w:rsid w:val="00A70CDA"/>
    <w:rsid w:val="00A70E28"/>
    <w:rsid w:val="00A712D2"/>
    <w:rsid w:val="00A71753"/>
    <w:rsid w:val="00A71AC0"/>
    <w:rsid w:val="00A71CAA"/>
    <w:rsid w:val="00A72358"/>
    <w:rsid w:val="00A724E2"/>
    <w:rsid w:val="00A72566"/>
    <w:rsid w:val="00A72748"/>
    <w:rsid w:val="00A7286F"/>
    <w:rsid w:val="00A72B05"/>
    <w:rsid w:val="00A72BBC"/>
    <w:rsid w:val="00A72E21"/>
    <w:rsid w:val="00A730F9"/>
    <w:rsid w:val="00A734AD"/>
    <w:rsid w:val="00A73561"/>
    <w:rsid w:val="00A73598"/>
    <w:rsid w:val="00A735A5"/>
    <w:rsid w:val="00A736B1"/>
    <w:rsid w:val="00A7386C"/>
    <w:rsid w:val="00A73B29"/>
    <w:rsid w:val="00A73C46"/>
    <w:rsid w:val="00A74118"/>
    <w:rsid w:val="00A7431E"/>
    <w:rsid w:val="00A74352"/>
    <w:rsid w:val="00A74407"/>
    <w:rsid w:val="00A744A9"/>
    <w:rsid w:val="00A74A0A"/>
    <w:rsid w:val="00A74A0F"/>
    <w:rsid w:val="00A74E14"/>
    <w:rsid w:val="00A7505B"/>
    <w:rsid w:val="00A75062"/>
    <w:rsid w:val="00A750EC"/>
    <w:rsid w:val="00A751EC"/>
    <w:rsid w:val="00A754F8"/>
    <w:rsid w:val="00A756FB"/>
    <w:rsid w:val="00A758A5"/>
    <w:rsid w:val="00A75977"/>
    <w:rsid w:val="00A75D53"/>
    <w:rsid w:val="00A76435"/>
    <w:rsid w:val="00A765B2"/>
    <w:rsid w:val="00A768F9"/>
    <w:rsid w:val="00A76A16"/>
    <w:rsid w:val="00A76D98"/>
    <w:rsid w:val="00A76E93"/>
    <w:rsid w:val="00A76EE2"/>
    <w:rsid w:val="00A76FE5"/>
    <w:rsid w:val="00A771ED"/>
    <w:rsid w:val="00A7723D"/>
    <w:rsid w:val="00A77369"/>
    <w:rsid w:val="00A77997"/>
    <w:rsid w:val="00A77D71"/>
    <w:rsid w:val="00A77F9C"/>
    <w:rsid w:val="00A77FB1"/>
    <w:rsid w:val="00A80076"/>
    <w:rsid w:val="00A801A3"/>
    <w:rsid w:val="00A8021B"/>
    <w:rsid w:val="00A8024C"/>
    <w:rsid w:val="00A80358"/>
    <w:rsid w:val="00A804A2"/>
    <w:rsid w:val="00A80521"/>
    <w:rsid w:val="00A80C47"/>
    <w:rsid w:val="00A80ECB"/>
    <w:rsid w:val="00A81C20"/>
    <w:rsid w:val="00A81F08"/>
    <w:rsid w:val="00A821D3"/>
    <w:rsid w:val="00A821DD"/>
    <w:rsid w:val="00A821F5"/>
    <w:rsid w:val="00A82323"/>
    <w:rsid w:val="00A82782"/>
    <w:rsid w:val="00A828BB"/>
    <w:rsid w:val="00A829AB"/>
    <w:rsid w:val="00A82A63"/>
    <w:rsid w:val="00A82B06"/>
    <w:rsid w:val="00A82D7E"/>
    <w:rsid w:val="00A832A0"/>
    <w:rsid w:val="00A83529"/>
    <w:rsid w:val="00A835E8"/>
    <w:rsid w:val="00A83A1B"/>
    <w:rsid w:val="00A83A97"/>
    <w:rsid w:val="00A83AD1"/>
    <w:rsid w:val="00A83B10"/>
    <w:rsid w:val="00A83C5E"/>
    <w:rsid w:val="00A83CC5"/>
    <w:rsid w:val="00A83EA5"/>
    <w:rsid w:val="00A83F41"/>
    <w:rsid w:val="00A840F2"/>
    <w:rsid w:val="00A8426F"/>
    <w:rsid w:val="00A843A8"/>
    <w:rsid w:val="00A843E9"/>
    <w:rsid w:val="00A8456C"/>
    <w:rsid w:val="00A84639"/>
    <w:rsid w:val="00A84688"/>
    <w:rsid w:val="00A8479F"/>
    <w:rsid w:val="00A8488F"/>
    <w:rsid w:val="00A851C6"/>
    <w:rsid w:val="00A855B4"/>
    <w:rsid w:val="00A8566F"/>
    <w:rsid w:val="00A856BE"/>
    <w:rsid w:val="00A858E7"/>
    <w:rsid w:val="00A8590B"/>
    <w:rsid w:val="00A85C20"/>
    <w:rsid w:val="00A85D27"/>
    <w:rsid w:val="00A85DB5"/>
    <w:rsid w:val="00A85E14"/>
    <w:rsid w:val="00A85E4B"/>
    <w:rsid w:val="00A85E69"/>
    <w:rsid w:val="00A86419"/>
    <w:rsid w:val="00A86500"/>
    <w:rsid w:val="00A868ED"/>
    <w:rsid w:val="00A86BF4"/>
    <w:rsid w:val="00A86E2A"/>
    <w:rsid w:val="00A8743B"/>
    <w:rsid w:val="00A8748B"/>
    <w:rsid w:val="00A8749B"/>
    <w:rsid w:val="00A8759B"/>
    <w:rsid w:val="00A87692"/>
    <w:rsid w:val="00A877BD"/>
    <w:rsid w:val="00A87DED"/>
    <w:rsid w:val="00A903B6"/>
    <w:rsid w:val="00A904F9"/>
    <w:rsid w:val="00A905FD"/>
    <w:rsid w:val="00A90BA9"/>
    <w:rsid w:val="00A91034"/>
    <w:rsid w:val="00A911D6"/>
    <w:rsid w:val="00A916C8"/>
    <w:rsid w:val="00A91889"/>
    <w:rsid w:val="00A91A3E"/>
    <w:rsid w:val="00A91C04"/>
    <w:rsid w:val="00A91DF7"/>
    <w:rsid w:val="00A91E4C"/>
    <w:rsid w:val="00A921B1"/>
    <w:rsid w:val="00A923F9"/>
    <w:rsid w:val="00A92688"/>
    <w:rsid w:val="00A928EB"/>
    <w:rsid w:val="00A929D7"/>
    <w:rsid w:val="00A92A66"/>
    <w:rsid w:val="00A92ABA"/>
    <w:rsid w:val="00A92D65"/>
    <w:rsid w:val="00A9320F"/>
    <w:rsid w:val="00A9328B"/>
    <w:rsid w:val="00A93380"/>
    <w:rsid w:val="00A936A3"/>
    <w:rsid w:val="00A93981"/>
    <w:rsid w:val="00A9398F"/>
    <w:rsid w:val="00A93C5B"/>
    <w:rsid w:val="00A93F1A"/>
    <w:rsid w:val="00A93F8F"/>
    <w:rsid w:val="00A94404"/>
    <w:rsid w:val="00A944ED"/>
    <w:rsid w:val="00A94916"/>
    <w:rsid w:val="00A94A41"/>
    <w:rsid w:val="00A94A4C"/>
    <w:rsid w:val="00A94A5D"/>
    <w:rsid w:val="00A94B92"/>
    <w:rsid w:val="00A95190"/>
    <w:rsid w:val="00A9527B"/>
    <w:rsid w:val="00A95560"/>
    <w:rsid w:val="00A957A2"/>
    <w:rsid w:val="00A957C9"/>
    <w:rsid w:val="00A95A1E"/>
    <w:rsid w:val="00A95AA6"/>
    <w:rsid w:val="00A95FD8"/>
    <w:rsid w:val="00A95FE9"/>
    <w:rsid w:val="00A9699C"/>
    <w:rsid w:val="00A96C56"/>
    <w:rsid w:val="00A96C6B"/>
    <w:rsid w:val="00A96DCD"/>
    <w:rsid w:val="00A96F72"/>
    <w:rsid w:val="00A97304"/>
    <w:rsid w:val="00A973EA"/>
    <w:rsid w:val="00A97867"/>
    <w:rsid w:val="00A979F5"/>
    <w:rsid w:val="00A97AEE"/>
    <w:rsid w:val="00A97C14"/>
    <w:rsid w:val="00A97FF5"/>
    <w:rsid w:val="00AA0084"/>
    <w:rsid w:val="00AA01B0"/>
    <w:rsid w:val="00AA0200"/>
    <w:rsid w:val="00AA02D6"/>
    <w:rsid w:val="00AA08D2"/>
    <w:rsid w:val="00AA093F"/>
    <w:rsid w:val="00AA0AEF"/>
    <w:rsid w:val="00AA0B1F"/>
    <w:rsid w:val="00AA0D15"/>
    <w:rsid w:val="00AA106C"/>
    <w:rsid w:val="00AA10C7"/>
    <w:rsid w:val="00AA11E9"/>
    <w:rsid w:val="00AA1362"/>
    <w:rsid w:val="00AA15A6"/>
    <w:rsid w:val="00AA1781"/>
    <w:rsid w:val="00AA17BC"/>
    <w:rsid w:val="00AA1841"/>
    <w:rsid w:val="00AA197D"/>
    <w:rsid w:val="00AA1995"/>
    <w:rsid w:val="00AA1AD9"/>
    <w:rsid w:val="00AA1B17"/>
    <w:rsid w:val="00AA1EA7"/>
    <w:rsid w:val="00AA2016"/>
    <w:rsid w:val="00AA2188"/>
    <w:rsid w:val="00AA2370"/>
    <w:rsid w:val="00AA2477"/>
    <w:rsid w:val="00AA2547"/>
    <w:rsid w:val="00AA25C6"/>
    <w:rsid w:val="00AA267C"/>
    <w:rsid w:val="00AA294C"/>
    <w:rsid w:val="00AA2A54"/>
    <w:rsid w:val="00AA2A58"/>
    <w:rsid w:val="00AA2A8E"/>
    <w:rsid w:val="00AA2B03"/>
    <w:rsid w:val="00AA2D84"/>
    <w:rsid w:val="00AA2F0A"/>
    <w:rsid w:val="00AA3041"/>
    <w:rsid w:val="00AA3083"/>
    <w:rsid w:val="00AA3296"/>
    <w:rsid w:val="00AA32F0"/>
    <w:rsid w:val="00AA33EB"/>
    <w:rsid w:val="00AA36B1"/>
    <w:rsid w:val="00AA37ED"/>
    <w:rsid w:val="00AA3A09"/>
    <w:rsid w:val="00AA3D80"/>
    <w:rsid w:val="00AA43C6"/>
    <w:rsid w:val="00AA48B1"/>
    <w:rsid w:val="00AA4D1C"/>
    <w:rsid w:val="00AA4F5A"/>
    <w:rsid w:val="00AA5076"/>
    <w:rsid w:val="00AA51C3"/>
    <w:rsid w:val="00AA531A"/>
    <w:rsid w:val="00AA5451"/>
    <w:rsid w:val="00AA5860"/>
    <w:rsid w:val="00AA58F9"/>
    <w:rsid w:val="00AA5949"/>
    <w:rsid w:val="00AA5B6E"/>
    <w:rsid w:val="00AA5C8E"/>
    <w:rsid w:val="00AA5E6A"/>
    <w:rsid w:val="00AA5F12"/>
    <w:rsid w:val="00AA60DA"/>
    <w:rsid w:val="00AA6165"/>
    <w:rsid w:val="00AA619C"/>
    <w:rsid w:val="00AA64E1"/>
    <w:rsid w:val="00AA65AF"/>
    <w:rsid w:val="00AA68D0"/>
    <w:rsid w:val="00AA6A53"/>
    <w:rsid w:val="00AA6B8D"/>
    <w:rsid w:val="00AA6CE1"/>
    <w:rsid w:val="00AA6F03"/>
    <w:rsid w:val="00AA6F15"/>
    <w:rsid w:val="00AA727A"/>
    <w:rsid w:val="00AA768E"/>
    <w:rsid w:val="00AA7E13"/>
    <w:rsid w:val="00AA7EB3"/>
    <w:rsid w:val="00AB0073"/>
    <w:rsid w:val="00AB0547"/>
    <w:rsid w:val="00AB05DA"/>
    <w:rsid w:val="00AB060C"/>
    <w:rsid w:val="00AB0673"/>
    <w:rsid w:val="00AB08D3"/>
    <w:rsid w:val="00AB08EB"/>
    <w:rsid w:val="00AB0A97"/>
    <w:rsid w:val="00AB0F5B"/>
    <w:rsid w:val="00AB11A7"/>
    <w:rsid w:val="00AB13B6"/>
    <w:rsid w:val="00AB1557"/>
    <w:rsid w:val="00AB156D"/>
    <w:rsid w:val="00AB165E"/>
    <w:rsid w:val="00AB18EE"/>
    <w:rsid w:val="00AB1C10"/>
    <w:rsid w:val="00AB1D7A"/>
    <w:rsid w:val="00AB1DBC"/>
    <w:rsid w:val="00AB1E29"/>
    <w:rsid w:val="00AB1E89"/>
    <w:rsid w:val="00AB1FEB"/>
    <w:rsid w:val="00AB2284"/>
    <w:rsid w:val="00AB229F"/>
    <w:rsid w:val="00AB23D3"/>
    <w:rsid w:val="00AB26C3"/>
    <w:rsid w:val="00AB27ED"/>
    <w:rsid w:val="00AB3063"/>
    <w:rsid w:val="00AB3379"/>
    <w:rsid w:val="00AB34E3"/>
    <w:rsid w:val="00AB38AC"/>
    <w:rsid w:val="00AB38FE"/>
    <w:rsid w:val="00AB39DF"/>
    <w:rsid w:val="00AB3B16"/>
    <w:rsid w:val="00AB486D"/>
    <w:rsid w:val="00AB48C5"/>
    <w:rsid w:val="00AB4A07"/>
    <w:rsid w:val="00AB4A0C"/>
    <w:rsid w:val="00AB4A69"/>
    <w:rsid w:val="00AB4C7A"/>
    <w:rsid w:val="00AB5002"/>
    <w:rsid w:val="00AB51D1"/>
    <w:rsid w:val="00AB56F2"/>
    <w:rsid w:val="00AB5C5D"/>
    <w:rsid w:val="00AB5F8D"/>
    <w:rsid w:val="00AB6096"/>
    <w:rsid w:val="00AB6A45"/>
    <w:rsid w:val="00AB6B54"/>
    <w:rsid w:val="00AB6CAD"/>
    <w:rsid w:val="00AB6F13"/>
    <w:rsid w:val="00AB70A3"/>
    <w:rsid w:val="00AB70C6"/>
    <w:rsid w:val="00AB7113"/>
    <w:rsid w:val="00AB760C"/>
    <w:rsid w:val="00AB782D"/>
    <w:rsid w:val="00AB78CF"/>
    <w:rsid w:val="00AB7993"/>
    <w:rsid w:val="00AB7A4D"/>
    <w:rsid w:val="00AB7B4A"/>
    <w:rsid w:val="00AC0001"/>
    <w:rsid w:val="00AC0110"/>
    <w:rsid w:val="00AC0395"/>
    <w:rsid w:val="00AC0485"/>
    <w:rsid w:val="00AC0486"/>
    <w:rsid w:val="00AC066E"/>
    <w:rsid w:val="00AC0779"/>
    <w:rsid w:val="00AC0CFA"/>
    <w:rsid w:val="00AC0E6D"/>
    <w:rsid w:val="00AC0FEE"/>
    <w:rsid w:val="00AC1386"/>
    <w:rsid w:val="00AC1536"/>
    <w:rsid w:val="00AC1810"/>
    <w:rsid w:val="00AC1C4E"/>
    <w:rsid w:val="00AC204C"/>
    <w:rsid w:val="00AC21AB"/>
    <w:rsid w:val="00AC2616"/>
    <w:rsid w:val="00AC2876"/>
    <w:rsid w:val="00AC292B"/>
    <w:rsid w:val="00AC2A77"/>
    <w:rsid w:val="00AC2D73"/>
    <w:rsid w:val="00AC2E42"/>
    <w:rsid w:val="00AC2F48"/>
    <w:rsid w:val="00AC2FC3"/>
    <w:rsid w:val="00AC319B"/>
    <w:rsid w:val="00AC324F"/>
    <w:rsid w:val="00AC3324"/>
    <w:rsid w:val="00AC3638"/>
    <w:rsid w:val="00AC3684"/>
    <w:rsid w:val="00AC36A2"/>
    <w:rsid w:val="00AC3B9C"/>
    <w:rsid w:val="00AC3C31"/>
    <w:rsid w:val="00AC3CCB"/>
    <w:rsid w:val="00AC3FCE"/>
    <w:rsid w:val="00AC40AB"/>
    <w:rsid w:val="00AC40F7"/>
    <w:rsid w:val="00AC425B"/>
    <w:rsid w:val="00AC45C6"/>
    <w:rsid w:val="00AC4F0A"/>
    <w:rsid w:val="00AC5160"/>
    <w:rsid w:val="00AC53B8"/>
    <w:rsid w:val="00AC55EB"/>
    <w:rsid w:val="00AC56EF"/>
    <w:rsid w:val="00AC5897"/>
    <w:rsid w:val="00AC5A73"/>
    <w:rsid w:val="00AC5C05"/>
    <w:rsid w:val="00AC5D49"/>
    <w:rsid w:val="00AC5F97"/>
    <w:rsid w:val="00AC6093"/>
    <w:rsid w:val="00AC6137"/>
    <w:rsid w:val="00AC621E"/>
    <w:rsid w:val="00AC63D5"/>
    <w:rsid w:val="00AC653E"/>
    <w:rsid w:val="00AC669D"/>
    <w:rsid w:val="00AC6818"/>
    <w:rsid w:val="00AC6991"/>
    <w:rsid w:val="00AC6CF2"/>
    <w:rsid w:val="00AC6D08"/>
    <w:rsid w:val="00AC6E93"/>
    <w:rsid w:val="00AC71F3"/>
    <w:rsid w:val="00AC7624"/>
    <w:rsid w:val="00AC7749"/>
    <w:rsid w:val="00AC77DF"/>
    <w:rsid w:val="00AC7A81"/>
    <w:rsid w:val="00AC7B48"/>
    <w:rsid w:val="00AC7DF2"/>
    <w:rsid w:val="00AD031B"/>
    <w:rsid w:val="00AD036D"/>
    <w:rsid w:val="00AD064F"/>
    <w:rsid w:val="00AD06ED"/>
    <w:rsid w:val="00AD076E"/>
    <w:rsid w:val="00AD0887"/>
    <w:rsid w:val="00AD0AC5"/>
    <w:rsid w:val="00AD0B91"/>
    <w:rsid w:val="00AD0BD8"/>
    <w:rsid w:val="00AD0C14"/>
    <w:rsid w:val="00AD0E7E"/>
    <w:rsid w:val="00AD142D"/>
    <w:rsid w:val="00AD176C"/>
    <w:rsid w:val="00AD189C"/>
    <w:rsid w:val="00AD18B8"/>
    <w:rsid w:val="00AD1E9B"/>
    <w:rsid w:val="00AD22DC"/>
    <w:rsid w:val="00AD23E4"/>
    <w:rsid w:val="00AD24C0"/>
    <w:rsid w:val="00AD2559"/>
    <w:rsid w:val="00AD2927"/>
    <w:rsid w:val="00AD2995"/>
    <w:rsid w:val="00AD2E3C"/>
    <w:rsid w:val="00AD2E52"/>
    <w:rsid w:val="00AD36D3"/>
    <w:rsid w:val="00AD4300"/>
    <w:rsid w:val="00AD433E"/>
    <w:rsid w:val="00AD437D"/>
    <w:rsid w:val="00AD4418"/>
    <w:rsid w:val="00AD4940"/>
    <w:rsid w:val="00AD49E5"/>
    <w:rsid w:val="00AD4BA4"/>
    <w:rsid w:val="00AD4BE9"/>
    <w:rsid w:val="00AD4CA4"/>
    <w:rsid w:val="00AD4DF3"/>
    <w:rsid w:val="00AD5485"/>
    <w:rsid w:val="00AD58EE"/>
    <w:rsid w:val="00AD5DCC"/>
    <w:rsid w:val="00AD6082"/>
    <w:rsid w:val="00AD6DB7"/>
    <w:rsid w:val="00AD6E7C"/>
    <w:rsid w:val="00AD6F4A"/>
    <w:rsid w:val="00AD6F5C"/>
    <w:rsid w:val="00AD6FE2"/>
    <w:rsid w:val="00AD7184"/>
    <w:rsid w:val="00AD718C"/>
    <w:rsid w:val="00AD7265"/>
    <w:rsid w:val="00AD72A8"/>
    <w:rsid w:val="00AD73D6"/>
    <w:rsid w:val="00AD7543"/>
    <w:rsid w:val="00AD7644"/>
    <w:rsid w:val="00AD7688"/>
    <w:rsid w:val="00AD76D7"/>
    <w:rsid w:val="00AD7AAE"/>
    <w:rsid w:val="00AE02BA"/>
    <w:rsid w:val="00AE048F"/>
    <w:rsid w:val="00AE049C"/>
    <w:rsid w:val="00AE09C7"/>
    <w:rsid w:val="00AE0A0E"/>
    <w:rsid w:val="00AE0B71"/>
    <w:rsid w:val="00AE0E01"/>
    <w:rsid w:val="00AE0E16"/>
    <w:rsid w:val="00AE0E73"/>
    <w:rsid w:val="00AE0F16"/>
    <w:rsid w:val="00AE13F2"/>
    <w:rsid w:val="00AE1D0C"/>
    <w:rsid w:val="00AE1DF4"/>
    <w:rsid w:val="00AE1E20"/>
    <w:rsid w:val="00AE213F"/>
    <w:rsid w:val="00AE21E9"/>
    <w:rsid w:val="00AE2394"/>
    <w:rsid w:val="00AE2479"/>
    <w:rsid w:val="00AE2483"/>
    <w:rsid w:val="00AE24AE"/>
    <w:rsid w:val="00AE24F9"/>
    <w:rsid w:val="00AE2AD0"/>
    <w:rsid w:val="00AE2ADF"/>
    <w:rsid w:val="00AE2F10"/>
    <w:rsid w:val="00AE305D"/>
    <w:rsid w:val="00AE36AD"/>
    <w:rsid w:val="00AE373D"/>
    <w:rsid w:val="00AE3AC5"/>
    <w:rsid w:val="00AE3CC0"/>
    <w:rsid w:val="00AE3D5B"/>
    <w:rsid w:val="00AE3E03"/>
    <w:rsid w:val="00AE41A3"/>
    <w:rsid w:val="00AE44EB"/>
    <w:rsid w:val="00AE4559"/>
    <w:rsid w:val="00AE46CC"/>
    <w:rsid w:val="00AE4742"/>
    <w:rsid w:val="00AE4A67"/>
    <w:rsid w:val="00AE4C63"/>
    <w:rsid w:val="00AE4E02"/>
    <w:rsid w:val="00AE4F75"/>
    <w:rsid w:val="00AE4FB8"/>
    <w:rsid w:val="00AE510F"/>
    <w:rsid w:val="00AE55FE"/>
    <w:rsid w:val="00AE5742"/>
    <w:rsid w:val="00AE58A5"/>
    <w:rsid w:val="00AE5BC4"/>
    <w:rsid w:val="00AE5EFD"/>
    <w:rsid w:val="00AE60D2"/>
    <w:rsid w:val="00AE6154"/>
    <w:rsid w:val="00AE633A"/>
    <w:rsid w:val="00AE6475"/>
    <w:rsid w:val="00AE6542"/>
    <w:rsid w:val="00AE693D"/>
    <w:rsid w:val="00AE6945"/>
    <w:rsid w:val="00AE7260"/>
    <w:rsid w:val="00AE72F1"/>
    <w:rsid w:val="00AE755A"/>
    <w:rsid w:val="00AE7927"/>
    <w:rsid w:val="00AE7FF0"/>
    <w:rsid w:val="00AF00AE"/>
    <w:rsid w:val="00AF0119"/>
    <w:rsid w:val="00AF0201"/>
    <w:rsid w:val="00AF0500"/>
    <w:rsid w:val="00AF058C"/>
    <w:rsid w:val="00AF0638"/>
    <w:rsid w:val="00AF0684"/>
    <w:rsid w:val="00AF06EA"/>
    <w:rsid w:val="00AF083B"/>
    <w:rsid w:val="00AF0866"/>
    <w:rsid w:val="00AF0B5E"/>
    <w:rsid w:val="00AF0FF6"/>
    <w:rsid w:val="00AF13B4"/>
    <w:rsid w:val="00AF1616"/>
    <w:rsid w:val="00AF18C6"/>
    <w:rsid w:val="00AF1A69"/>
    <w:rsid w:val="00AF1C69"/>
    <w:rsid w:val="00AF1FA5"/>
    <w:rsid w:val="00AF2235"/>
    <w:rsid w:val="00AF2396"/>
    <w:rsid w:val="00AF24B9"/>
    <w:rsid w:val="00AF2DA5"/>
    <w:rsid w:val="00AF3017"/>
    <w:rsid w:val="00AF3547"/>
    <w:rsid w:val="00AF376A"/>
    <w:rsid w:val="00AF3873"/>
    <w:rsid w:val="00AF3DF5"/>
    <w:rsid w:val="00AF4161"/>
    <w:rsid w:val="00AF41E3"/>
    <w:rsid w:val="00AF433E"/>
    <w:rsid w:val="00AF45E9"/>
    <w:rsid w:val="00AF4621"/>
    <w:rsid w:val="00AF48A9"/>
    <w:rsid w:val="00AF4A72"/>
    <w:rsid w:val="00AF5071"/>
    <w:rsid w:val="00AF5149"/>
    <w:rsid w:val="00AF5440"/>
    <w:rsid w:val="00AF56AE"/>
    <w:rsid w:val="00AF56BC"/>
    <w:rsid w:val="00AF56BD"/>
    <w:rsid w:val="00AF575C"/>
    <w:rsid w:val="00AF5840"/>
    <w:rsid w:val="00AF5E00"/>
    <w:rsid w:val="00AF5E2A"/>
    <w:rsid w:val="00AF5E6C"/>
    <w:rsid w:val="00AF5F05"/>
    <w:rsid w:val="00AF607C"/>
    <w:rsid w:val="00AF6128"/>
    <w:rsid w:val="00AF62C3"/>
    <w:rsid w:val="00AF6456"/>
    <w:rsid w:val="00AF657F"/>
    <w:rsid w:val="00AF661F"/>
    <w:rsid w:val="00AF6BB9"/>
    <w:rsid w:val="00AF6E00"/>
    <w:rsid w:val="00AF70FF"/>
    <w:rsid w:val="00AF71F0"/>
    <w:rsid w:val="00AF7496"/>
    <w:rsid w:val="00AF7568"/>
    <w:rsid w:val="00AF77BA"/>
    <w:rsid w:val="00AF78DF"/>
    <w:rsid w:val="00AF7B34"/>
    <w:rsid w:val="00B003FA"/>
    <w:rsid w:val="00B008B6"/>
    <w:rsid w:val="00B00BEB"/>
    <w:rsid w:val="00B010F0"/>
    <w:rsid w:val="00B012DE"/>
    <w:rsid w:val="00B01580"/>
    <w:rsid w:val="00B0167D"/>
    <w:rsid w:val="00B018EF"/>
    <w:rsid w:val="00B01BAF"/>
    <w:rsid w:val="00B01F75"/>
    <w:rsid w:val="00B02347"/>
    <w:rsid w:val="00B0252E"/>
    <w:rsid w:val="00B02547"/>
    <w:rsid w:val="00B026EC"/>
    <w:rsid w:val="00B02731"/>
    <w:rsid w:val="00B027DC"/>
    <w:rsid w:val="00B02929"/>
    <w:rsid w:val="00B0295B"/>
    <w:rsid w:val="00B02EF6"/>
    <w:rsid w:val="00B02EFD"/>
    <w:rsid w:val="00B0304C"/>
    <w:rsid w:val="00B032B5"/>
    <w:rsid w:val="00B03751"/>
    <w:rsid w:val="00B038ED"/>
    <w:rsid w:val="00B039B8"/>
    <w:rsid w:val="00B03A15"/>
    <w:rsid w:val="00B03C3C"/>
    <w:rsid w:val="00B04152"/>
    <w:rsid w:val="00B042CF"/>
    <w:rsid w:val="00B04421"/>
    <w:rsid w:val="00B04467"/>
    <w:rsid w:val="00B0464E"/>
    <w:rsid w:val="00B04769"/>
    <w:rsid w:val="00B049B8"/>
    <w:rsid w:val="00B04A81"/>
    <w:rsid w:val="00B04ABB"/>
    <w:rsid w:val="00B04AE5"/>
    <w:rsid w:val="00B05246"/>
    <w:rsid w:val="00B0530D"/>
    <w:rsid w:val="00B05315"/>
    <w:rsid w:val="00B055BA"/>
    <w:rsid w:val="00B057B6"/>
    <w:rsid w:val="00B05DE8"/>
    <w:rsid w:val="00B05E1C"/>
    <w:rsid w:val="00B0706F"/>
    <w:rsid w:val="00B07CA3"/>
    <w:rsid w:val="00B1009B"/>
    <w:rsid w:val="00B10152"/>
    <w:rsid w:val="00B10199"/>
    <w:rsid w:val="00B103B2"/>
    <w:rsid w:val="00B107BA"/>
    <w:rsid w:val="00B10A52"/>
    <w:rsid w:val="00B10CF5"/>
    <w:rsid w:val="00B10DAB"/>
    <w:rsid w:val="00B110E7"/>
    <w:rsid w:val="00B1115E"/>
    <w:rsid w:val="00B1138D"/>
    <w:rsid w:val="00B117DC"/>
    <w:rsid w:val="00B11B90"/>
    <w:rsid w:val="00B11CD2"/>
    <w:rsid w:val="00B11E03"/>
    <w:rsid w:val="00B122BC"/>
    <w:rsid w:val="00B1242E"/>
    <w:rsid w:val="00B124CC"/>
    <w:rsid w:val="00B12793"/>
    <w:rsid w:val="00B12912"/>
    <w:rsid w:val="00B12D03"/>
    <w:rsid w:val="00B1303A"/>
    <w:rsid w:val="00B13160"/>
    <w:rsid w:val="00B13185"/>
    <w:rsid w:val="00B13400"/>
    <w:rsid w:val="00B13487"/>
    <w:rsid w:val="00B134E6"/>
    <w:rsid w:val="00B13825"/>
    <w:rsid w:val="00B13E1C"/>
    <w:rsid w:val="00B140BA"/>
    <w:rsid w:val="00B14298"/>
    <w:rsid w:val="00B142F3"/>
    <w:rsid w:val="00B14463"/>
    <w:rsid w:val="00B145FE"/>
    <w:rsid w:val="00B14A46"/>
    <w:rsid w:val="00B14D50"/>
    <w:rsid w:val="00B14E73"/>
    <w:rsid w:val="00B14FB5"/>
    <w:rsid w:val="00B1581A"/>
    <w:rsid w:val="00B15D14"/>
    <w:rsid w:val="00B15E8D"/>
    <w:rsid w:val="00B15FE8"/>
    <w:rsid w:val="00B16141"/>
    <w:rsid w:val="00B1687B"/>
    <w:rsid w:val="00B16C92"/>
    <w:rsid w:val="00B16F06"/>
    <w:rsid w:val="00B16FCF"/>
    <w:rsid w:val="00B1719E"/>
    <w:rsid w:val="00B1739B"/>
    <w:rsid w:val="00B17433"/>
    <w:rsid w:val="00B17561"/>
    <w:rsid w:val="00B175F0"/>
    <w:rsid w:val="00B178EF"/>
    <w:rsid w:val="00B179BF"/>
    <w:rsid w:val="00B17CEB"/>
    <w:rsid w:val="00B2012E"/>
    <w:rsid w:val="00B2026C"/>
    <w:rsid w:val="00B20355"/>
    <w:rsid w:val="00B20635"/>
    <w:rsid w:val="00B20709"/>
    <w:rsid w:val="00B20806"/>
    <w:rsid w:val="00B208AD"/>
    <w:rsid w:val="00B20AB4"/>
    <w:rsid w:val="00B20CB3"/>
    <w:rsid w:val="00B20CD9"/>
    <w:rsid w:val="00B20D5C"/>
    <w:rsid w:val="00B20DDB"/>
    <w:rsid w:val="00B20F2A"/>
    <w:rsid w:val="00B21054"/>
    <w:rsid w:val="00B2110D"/>
    <w:rsid w:val="00B21177"/>
    <w:rsid w:val="00B215C6"/>
    <w:rsid w:val="00B21661"/>
    <w:rsid w:val="00B2180E"/>
    <w:rsid w:val="00B21867"/>
    <w:rsid w:val="00B21B4B"/>
    <w:rsid w:val="00B21DB1"/>
    <w:rsid w:val="00B21DDF"/>
    <w:rsid w:val="00B224CD"/>
    <w:rsid w:val="00B22689"/>
    <w:rsid w:val="00B229C2"/>
    <w:rsid w:val="00B22FBE"/>
    <w:rsid w:val="00B23623"/>
    <w:rsid w:val="00B237CB"/>
    <w:rsid w:val="00B238B2"/>
    <w:rsid w:val="00B238F2"/>
    <w:rsid w:val="00B2394E"/>
    <w:rsid w:val="00B23B26"/>
    <w:rsid w:val="00B23BF8"/>
    <w:rsid w:val="00B23DF9"/>
    <w:rsid w:val="00B24081"/>
    <w:rsid w:val="00B24094"/>
    <w:rsid w:val="00B2425E"/>
    <w:rsid w:val="00B24524"/>
    <w:rsid w:val="00B24E38"/>
    <w:rsid w:val="00B2501D"/>
    <w:rsid w:val="00B251DD"/>
    <w:rsid w:val="00B25206"/>
    <w:rsid w:val="00B2532D"/>
    <w:rsid w:val="00B25352"/>
    <w:rsid w:val="00B25E77"/>
    <w:rsid w:val="00B2636A"/>
    <w:rsid w:val="00B2640F"/>
    <w:rsid w:val="00B2683B"/>
    <w:rsid w:val="00B26C61"/>
    <w:rsid w:val="00B26D97"/>
    <w:rsid w:val="00B26FE6"/>
    <w:rsid w:val="00B2711A"/>
    <w:rsid w:val="00B27298"/>
    <w:rsid w:val="00B274A9"/>
    <w:rsid w:val="00B27960"/>
    <w:rsid w:val="00B27E12"/>
    <w:rsid w:val="00B300F1"/>
    <w:rsid w:val="00B3040F"/>
    <w:rsid w:val="00B30423"/>
    <w:rsid w:val="00B3044E"/>
    <w:rsid w:val="00B3057D"/>
    <w:rsid w:val="00B3071F"/>
    <w:rsid w:val="00B308D0"/>
    <w:rsid w:val="00B3094A"/>
    <w:rsid w:val="00B30C04"/>
    <w:rsid w:val="00B30E76"/>
    <w:rsid w:val="00B31252"/>
    <w:rsid w:val="00B31403"/>
    <w:rsid w:val="00B3143A"/>
    <w:rsid w:val="00B31688"/>
    <w:rsid w:val="00B31E97"/>
    <w:rsid w:val="00B32259"/>
    <w:rsid w:val="00B322B9"/>
    <w:rsid w:val="00B3244F"/>
    <w:rsid w:val="00B3249A"/>
    <w:rsid w:val="00B3277E"/>
    <w:rsid w:val="00B328C4"/>
    <w:rsid w:val="00B32C7A"/>
    <w:rsid w:val="00B32E94"/>
    <w:rsid w:val="00B32F98"/>
    <w:rsid w:val="00B3301E"/>
    <w:rsid w:val="00B331D5"/>
    <w:rsid w:val="00B33294"/>
    <w:rsid w:val="00B332B7"/>
    <w:rsid w:val="00B338DE"/>
    <w:rsid w:val="00B3392E"/>
    <w:rsid w:val="00B33FE9"/>
    <w:rsid w:val="00B34037"/>
    <w:rsid w:val="00B34280"/>
    <w:rsid w:val="00B345D5"/>
    <w:rsid w:val="00B34A96"/>
    <w:rsid w:val="00B34DE6"/>
    <w:rsid w:val="00B34F66"/>
    <w:rsid w:val="00B353C7"/>
    <w:rsid w:val="00B355EE"/>
    <w:rsid w:val="00B35F85"/>
    <w:rsid w:val="00B360AC"/>
    <w:rsid w:val="00B364DE"/>
    <w:rsid w:val="00B368C6"/>
    <w:rsid w:val="00B369E3"/>
    <w:rsid w:val="00B36F85"/>
    <w:rsid w:val="00B37848"/>
    <w:rsid w:val="00B3795B"/>
    <w:rsid w:val="00B37D69"/>
    <w:rsid w:val="00B37EA5"/>
    <w:rsid w:val="00B402AD"/>
    <w:rsid w:val="00B403C4"/>
    <w:rsid w:val="00B40576"/>
    <w:rsid w:val="00B4086A"/>
    <w:rsid w:val="00B4097D"/>
    <w:rsid w:val="00B40CA0"/>
    <w:rsid w:val="00B40E75"/>
    <w:rsid w:val="00B41FBE"/>
    <w:rsid w:val="00B42C99"/>
    <w:rsid w:val="00B42CA1"/>
    <w:rsid w:val="00B42CC9"/>
    <w:rsid w:val="00B430E8"/>
    <w:rsid w:val="00B4339C"/>
    <w:rsid w:val="00B434F7"/>
    <w:rsid w:val="00B4361A"/>
    <w:rsid w:val="00B43767"/>
    <w:rsid w:val="00B438B1"/>
    <w:rsid w:val="00B439C1"/>
    <w:rsid w:val="00B43B7D"/>
    <w:rsid w:val="00B43F4E"/>
    <w:rsid w:val="00B441EE"/>
    <w:rsid w:val="00B4433B"/>
    <w:rsid w:val="00B44426"/>
    <w:rsid w:val="00B44485"/>
    <w:rsid w:val="00B44818"/>
    <w:rsid w:val="00B44856"/>
    <w:rsid w:val="00B4514A"/>
    <w:rsid w:val="00B45437"/>
    <w:rsid w:val="00B45854"/>
    <w:rsid w:val="00B459C7"/>
    <w:rsid w:val="00B45C11"/>
    <w:rsid w:val="00B4602C"/>
    <w:rsid w:val="00B4608E"/>
    <w:rsid w:val="00B46257"/>
    <w:rsid w:val="00B46267"/>
    <w:rsid w:val="00B46756"/>
    <w:rsid w:val="00B46819"/>
    <w:rsid w:val="00B4688D"/>
    <w:rsid w:val="00B46A29"/>
    <w:rsid w:val="00B46F79"/>
    <w:rsid w:val="00B4739C"/>
    <w:rsid w:val="00B478D7"/>
    <w:rsid w:val="00B47907"/>
    <w:rsid w:val="00B479E6"/>
    <w:rsid w:val="00B47B03"/>
    <w:rsid w:val="00B47CB3"/>
    <w:rsid w:val="00B47D46"/>
    <w:rsid w:val="00B5020D"/>
    <w:rsid w:val="00B5037E"/>
    <w:rsid w:val="00B50A0D"/>
    <w:rsid w:val="00B51029"/>
    <w:rsid w:val="00B510BE"/>
    <w:rsid w:val="00B510C6"/>
    <w:rsid w:val="00B5114E"/>
    <w:rsid w:val="00B51317"/>
    <w:rsid w:val="00B51320"/>
    <w:rsid w:val="00B5152A"/>
    <w:rsid w:val="00B5156A"/>
    <w:rsid w:val="00B51834"/>
    <w:rsid w:val="00B519C3"/>
    <w:rsid w:val="00B52163"/>
    <w:rsid w:val="00B523D0"/>
    <w:rsid w:val="00B523E4"/>
    <w:rsid w:val="00B52F10"/>
    <w:rsid w:val="00B52FE4"/>
    <w:rsid w:val="00B532D7"/>
    <w:rsid w:val="00B53420"/>
    <w:rsid w:val="00B535FB"/>
    <w:rsid w:val="00B5360A"/>
    <w:rsid w:val="00B536E7"/>
    <w:rsid w:val="00B53710"/>
    <w:rsid w:val="00B53A9E"/>
    <w:rsid w:val="00B53C68"/>
    <w:rsid w:val="00B53D22"/>
    <w:rsid w:val="00B53EB2"/>
    <w:rsid w:val="00B543B9"/>
    <w:rsid w:val="00B5447E"/>
    <w:rsid w:val="00B54860"/>
    <w:rsid w:val="00B5488A"/>
    <w:rsid w:val="00B549B9"/>
    <w:rsid w:val="00B54AAA"/>
    <w:rsid w:val="00B54D77"/>
    <w:rsid w:val="00B54D7B"/>
    <w:rsid w:val="00B54DB2"/>
    <w:rsid w:val="00B55417"/>
    <w:rsid w:val="00B55440"/>
    <w:rsid w:val="00B5565A"/>
    <w:rsid w:val="00B55903"/>
    <w:rsid w:val="00B55A39"/>
    <w:rsid w:val="00B55EAC"/>
    <w:rsid w:val="00B55F46"/>
    <w:rsid w:val="00B55F97"/>
    <w:rsid w:val="00B562A7"/>
    <w:rsid w:val="00B56549"/>
    <w:rsid w:val="00B56FA7"/>
    <w:rsid w:val="00B571CC"/>
    <w:rsid w:val="00B57280"/>
    <w:rsid w:val="00B57300"/>
    <w:rsid w:val="00B57992"/>
    <w:rsid w:val="00B57CDE"/>
    <w:rsid w:val="00B57DBB"/>
    <w:rsid w:val="00B604CA"/>
    <w:rsid w:val="00B60842"/>
    <w:rsid w:val="00B60911"/>
    <w:rsid w:val="00B60A1B"/>
    <w:rsid w:val="00B60BD1"/>
    <w:rsid w:val="00B60C5A"/>
    <w:rsid w:val="00B60EC6"/>
    <w:rsid w:val="00B6127A"/>
    <w:rsid w:val="00B61791"/>
    <w:rsid w:val="00B617C8"/>
    <w:rsid w:val="00B61A52"/>
    <w:rsid w:val="00B61B30"/>
    <w:rsid w:val="00B61BA9"/>
    <w:rsid w:val="00B61C53"/>
    <w:rsid w:val="00B61D78"/>
    <w:rsid w:val="00B61E25"/>
    <w:rsid w:val="00B625D6"/>
    <w:rsid w:val="00B62965"/>
    <w:rsid w:val="00B62E70"/>
    <w:rsid w:val="00B635D2"/>
    <w:rsid w:val="00B63635"/>
    <w:rsid w:val="00B63D18"/>
    <w:rsid w:val="00B63E47"/>
    <w:rsid w:val="00B63E5B"/>
    <w:rsid w:val="00B64160"/>
    <w:rsid w:val="00B64329"/>
    <w:rsid w:val="00B643CC"/>
    <w:rsid w:val="00B6446B"/>
    <w:rsid w:val="00B646AF"/>
    <w:rsid w:val="00B64846"/>
    <w:rsid w:val="00B6492F"/>
    <w:rsid w:val="00B64A1C"/>
    <w:rsid w:val="00B64C44"/>
    <w:rsid w:val="00B64C4F"/>
    <w:rsid w:val="00B64D70"/>
    <w:rsid w:val="00B658E1"/>
    <w:rsid w:val="00B65AFF"/>
    <w:rsid w:val="00B65D02"/>
    <w:rsid w:val="00B65DB6"/>
    <w:rsid w:val="00B65E57"/>
    <w:rsid w:val="00B6604E"/>
    <w:rsid w:val="00B664CC"/>
    <w:rsid w:val="00B664EF"/>
    <w:rsid w:val="00B66674"/>
    <w:rsid w:val="00B66A3F"/>
    <w:rsid w:val="00B66B22"/>
    <w:rsid w:val="00B66D97"/>
    <w:rsid w:val="00B67024"/>
    <w:rsid w:val="00B671BD"/>
    <w:rsid w:val="00B674F1"/>
    <w:rsid w:val="00B6755E"/>
    <w:rsid w:val="00B67678"/>
    <w:rsid w:val="00B67914"/>
    <w:rsid w:val="00B67ED9"/>
    <w:rsid w:val="00B70471"/>
    <w:rsid w:val="00B710F0"/>
    <w:rsid w:val="00B71698"/>
    <w:rsid w:val="00B72454"/>
    <w:rsid w:val="00B72627"/>
    <w:rsid w:val="00B7267E"/>
    <w:rsid w:val="00B726D2"/>
    <w:rsid w:val="00B72971"/>
    <w:rsid w:val="00B729A3"/>
    <w:rsid w:val="00B72B64"/>
    <w:rsid w:val="00B72C7F"/>
    <w:rsid w:val="00B72F24"/>
    <w:rsid w:val="00B72F8E"/>
    <w:rsid w:val="00B72FBC"/>
    <w:rsid w:val="00B73131"/>
    <w:rsid w:val="00B73407"/>
    <w:rsid w:val="00B734EF"/>
    <w:rsid w:val="00B7362D"/>
    <w:rsid w:val="00B7373C"/>
    <w:rsid w:val="00B7423F"/>
    <w:rsid w:val="00B74352"/>
    <w:rsid w:val="00B7475E"/>
    <w:rsid w:val="00B7487A"/>
    <w:rsid w:val="00B749DA"/>
    <w:rsid w:val="00B74AD5"/>
    <w:rsid w:val="00B74B2C"/>
    <w:rsid w:val="00B74EAB"/>
    <w:rsid w:val="00B74FEA"/>
    <w:rsid w:val="00B75179"/>
    <w:rsid w:val="00B75242"/>
    <w:rsid w:val="00B75376"/>
    <w:rsid w:val="00B754A2"/>
    <w:rsid w:val="00B75967"/>
    <w:rsid w:val="00B75A73"/>
    <w:rsid w:val="00B75B63"/>
    <w:rsid w:val="00B75CFD"/>
    <w:rsid w:val="00B76417"/>
    <w:rsid w:val="00B764A6"/>
    <w:rsid w:val="00B7659D"/>
    <w:rsid w:val="00B7684E"/>
    <w:rsid w:val="00B76ABC"/>
    <w:rsid w:val="00B76BE4"/>
    <w:rsid w:val="00B76D3C"/>
    <w:rsid w:val="00B772F2"/>
    <w:rsid w:val="00B77478"/>
    <w:rsid w:val="00B778DF"/>
    <w:rsid w:val="00B77BDE"/>
    <w:rsid w:val="00B77F4E"/>
    <w:rsid w:val="00B8012E"/>
    <w:rsid w:val="00B80348"/>
    <w:rsid w:val="00B803E2"/>
    <w:rsid w:val="00B80717"/>
    <w:rsid w:val="00B80731"/>
    <w:rsid w:val="00B80A48"/>
    <w:rsid w:val="00B80DCB"/>
    <w:rsid w:val="00B811C9"/>
    <w:rsid w:val="00B811E2"/>
    <w:rsid w:val="00B81672"/>
    <w:rsid w:val="00B8195D"/>
    <w:rsid w:val="00B81AAA"/>
    <w:rsid w:val="00B81B3E"/>
    <w:rsid w:val="00B81BB0"/>
    <w:rsid w:val="00B81C56"/>
    <w:rsid w:val="00B81CA6"/>
    <w:rsid w:val="00B81F5B"/>
    <w:rsid w:val="00B8224F"/>
    <w:rsid w:val="00B825A1"/>
    <w:rsid w:val="00B825C3"/>
    <w:rsid w:val="00B82806"/>
    <w:rsid w:val="00B82915"/>
    <w:rsid w:val="00B82AD4"/>
    <w:rsid w:val="00B82DA4"/>
    <w:rsid w:val="00B82FE2"/>
    <w:rsid w:val="00B83084"/>
    <w:rsid w:val="00B830EF"/>
    <w:rsid w:val="00B8314E"/>
    <w:rsid w:val="00B839BB"/>
    <w:rsid w:val="00B83D09"/>
    <w:rsid w:val="00B848B0"/>
    <w:rsid w:val="00B84CC2"/>
    <w:rsid w:val="00B84D92"/>
    <w:rsid w:val="00B85001"/>
    <w:rsid w:val="00B85376"/>
    <w:rsid w:val="00B8555D"/>
    <w:rsid w:val="00B855C5"/>
    <w:rsid w:val="00B857A8"/>
    <w:rsid w:val="00B8591F"/>
    <w:rsid w:val="00B85948"/>
    <w:rsid w:val="00B859D9"/>
    <w:rsid w:val="00B85BD8"/>
    <w:rsid w:val="00B86065"/>
    <w:rsid w:val="00B8639E"/>
    <w:rsid w:val="00B86585"/>
    <w:rsid w:val="00B8661E"/>
    <w:rsid w:val="00B8666C"/>
    <w:rsid w:val="00B8681C"/>
    <w:rsid w:val="00B86916"/>
    <w:rsid w:val="00B86AAF"/>
    <w:rsid w:val="00B8793A"/>
    <w:rsid w:val="00B87E8E"/>
    <w:rsid w:val="00B87EA3"/>
    <w:rsid w:val="00B87F92"/>
    <w:rsid w:val="00B901A7"/>
    <w:rsid w:val="00B902B7"/>
    <w:rsid w:val="00B9053B"/>
    <w:rsid w:val="00B90620"/>
    <w:rsid w:val="00B9068E"/>
    <w:rsid w:val="00B90A7E"/>
    <w:rsid w:val="00B90AF7"/>
    <w:rsid w:val="00B90F5E"/>
    <w:rsid w:val="00B91013"/>
    <w:rsid w:val="00B911C2"/>
    <w:rsid w:val="00B9138A"/>
    <w:rsid w:val="00B919DB"/>
    <w:rsid w:val="00B91F02"/>
    <w:rsid w:val="00B920C0"/>
    <w:rsid w:val="00B920CF"/>
    <w:rsid w:val="00B92403"/>
    <w:rsid w:val="00B92479"/>
    <w:rsid w:val="00B924DF"/>
    <w:rsid w:val="00B9277F"/>
    <w:rsid w:val="00B93024"/>
    <w:rsid w:val="00B93143"/>
    <w:rsid w:val="00B93729"/>
    <w:rsid w:val="00B93A28"/>
    <w:rsid w:val="00B93D08"/>
    <w:rsid w:val="00B940FC"/>
    <w:rsid w:val="00B941BA"/>
    <w:rsid w:val="00B9428E"/>
    <w:rsid w:val="00B946D3"/>
    <w:rsid w:val="00B94796"/>
    <w:rsid w:val="00B948D3"/>
    <w:rsid w:val="00B94B30"/>
    <w:rsid w:val="00B94EB2"/>
    <w:rsid w:val="00B94F63"/>
    <w:rsid w:val="00B95172"/>
    <w:rsid w:val="00B954D2"/>
    <w:rsid w:val="00B95733"/>
    <w:rsid w:val="00B95BC5"/>
    <w:rsid w:val="00B95EDC"/>
    <w:rsid w:val="00B9629E"/>
    <w:rsid w:val="00B963E0"/>
    <w:rsid w:val="00B96766"/>
    <w:rsid w:val="00B96865"/>
    <w:rsid w:val="00B968C8"/>
    <w:rsid w:val="00B96927"/>
    <w:rsid w:val="00B9698E"/>
    <w:rsid w:val="00B96C77"/>
    <w:rsid w:val="00B96CBF"/>
    <w:rsid w:val="00B96DD2"/>
    <w:rsid w:val="00B970E2"/>
    <w:rsid w:val="00B97A0B"/>
    <w:rsid w:val="00B97B0B"/>
    <w:rsid w:val="00B97DB7"/>
    <w:rsid w:val="00BA054E"/>
    <w:rsid w:val="00BA05F6"/>
    <w:rsid w:val="00BA0B6B"/>
    <w:rsid w:val="00BA0C12"/>
    <w:rsid w:val="00BA0DEF"/>
    <w:rsid w:val="00BA0DF8"/>
    <w:rsid w:val="00BA0F78"/>
    <w:rsid w:val="00BA0F87"/>
    <w:rsid w:val="00BA1267"/>
    <w:rsid w:val="00BA1295"/>
    <w:rsid w:val="00BA15A0"/>
    <w:rsid w:val="00BA1B92"/>
    <w:rsid w:val="00BA1DCA"/>
    <w:rsid w:val="00BA1E0A"/>
    <w:rsid w:val="00BA205D"/>
    <w:rsid w:val="00BA209F"/>
    <w:rsid w:val="00BA2153"/>
    <w:rsid w:val="00BA2613"/>
    <w:rsid w:val="00BA2791"/>
    <w:rsid w:val="00BA2808"/>
    <w:rsid w:val="00BA2846"/>
    <w:rsid w:val="00BA29AD"/>
    <w:rsid w:val="00BA2BC6"/>
    <w:rsid w:val="00BA2D7D"/>
    <w:rsid w:val="00BA303F"/>
    <w:rsid w:val="00BA38B0"/>
    <w:rsid w:val="00BA3A97"/>
    <w:rsid w:val="00BA3C11"/>
    <w:rsid w:val="00BA426C"/>
    <w:rsid w:val="00BA45C7"/>
    <w:rsid w:val="00BA45F1"/>
    <w:rsid w:val="00BA477B"/>
    <w:rsid w:val="00BA49AF"/>
    <w:rsid w:val="00BA4A66"/>
    <w:rsid w:val="00BA4B24"/>
    <w:rsid w:val="00BA4DA9"/>
    <w:rsid w:val="00BA50B6"/>
    <w:rsid w:val="00BA53E0"/>
    <w:rsid w:val="00BA557A"/>
    <w:rsid w:val="00BA57BC"/>
    <w:rsid w:val="00BA5CCA"/>
    <w:rsid w:val="00BA5CFE"/>
    <w:rsid w:val="00BA60E3"/>
    <w:rsid w:val="00BA61D5"/>
    <w:rsid w:val="00BA646B"/>
    <w:rsid w:val="00BA6616"/>
    <w:rsid w:val="00BA688D"/>
    <w:rsid w:val="00BA6B2D"/>
    <w:rsid w:val="00BA6E57"/>
    <w:rsid w:val="00BA7063"/>
    <w:rsid w:val="00BA7084"/>
    <w:rsid w:val="00BA7090"/>
    <w:rsid w:val="00BA72B9"/>
    <w:rsid w:val="00BA733B"/>
    <w:rsid w:val="00BA73E8"/>
    <w:rsid w:val="00BA7A6D"/>
    <w:rsid w:val="00BA7B73"/>
    <w:rsid w:val="00BB0679"/>
    <w:rsid w:val="00BB074F"/>
    <w:rsid w:val="00BB0D78"/>
    <w:rsid w:val="00BB0EE9"/>
    <w:rsid w:val="00BB128F"/>
    <w:rsid w:val="00BB13FA"/>
    <w:rsid w:val="00BB168D"/>
    <w:rsid w:val="00BB1795"/>
    <w:rsid w:val="00BB1812"/>
    <w:rsid w:val="00BB1AB5"/>
    <w:rsid w:val="00BB1AB7"/>
    <w:rsid w:val="00BB1D9B"/>
    <w:rsid w:val="00BB1F0F"/>
    <w:rsid w:val="00BB1FF7"/>
    <w:rsid w:val="00BB200B"/>
    <w:rsid w:val="00BB20D0"/>
    <w:rsid w:val="00BB2388"/>
    <w:rsid w:val="00BB266D"/>
    <w:rsid w:val="00BB287D"/>
    <w:rsid w:val="00BB28DD"/>
    <w:rsid w:val="00BB2ABF"/>
    <w:rsid w:val="00BB3082"/>
    <w:rsid w:val="00BB3501"/>
    <w:rsid w:val="00BB3629"/>
    <w:rsid w:val="00BB3697"/>
    <w:rsid w:val="00BB3A43"/>
    <w:rsid w:val="00BB3F3A"/>
    <w:rsid w:val="00BB4123"/>
    <w:rsid w:val="00BB4547"/>
    <w:rsid w:val="00BB48B9"/>
    <w:rsid w:val="00BB4E30"/>
    <w:rsid w:val="00BB4FB8"/>
    <w:rsid w:val="00BB5291"/>
    <w:rsid w:val="00BB55B7"/>
    <w:rsid w:val="00BB56C8"/>
    <w:rsid w:val="00BB5753"/>
    <w:rsid w:val="00BB5AF6"/>
    <w:rsid w:val="00BB6308"/>
    <w:rsid w:val="00BB637B"/>
    <w:rsid w:val="00BB66C4"/>
    <w:rsid w:val="00BB6A1C"/>
    <w:rsid w:val="00BB6BCE"/>
    <w:rsid w:val="00BB6F05"/>
    <w:rsid w:val="00BB7045"/>
    <w:rsid w:val="00BB705F"/>
    <w:rsid w:val="00BB708B"/>
    <w:rsid w:val="00BB70D8"/>
    <w:rsid w:val="00BB720C"/>
    <w:rsid w:val="00BB7296"/>
    <w:rsid w:val="00BB7416"/>
    <w:rsid w:val="00BB7A13"/>
    <w:rsid w:val="00BB7A7A"/>
    <w:rsid w:val="00BC0890"/>
    <w:rsid w:val="00BC0C58"/>
    <w:rsid w:val="00BC0E88"/>
    <w:rsid w:val="00BC0F0B"/>
    <w:rsid w:val="00BC1005"/>
    <w:rsid w:val="00BC1135"/>
    <w:rsid w:val="00BC1475"/>
    <w:rsid w:val="00BC1845"/>
    <w:rsid w:val="00BC2514"/>
    <w:rsid w:val="00BC2731"/>
    <w:rsid w:val="00BC2936"/>
    <w:rsid w:val="00BC2998"/>
    <w:rsid w:val="00BC2FFD"/>
    <w:rsid w:val="00BC310D"/>
    <w:rsid w:val="00BC361B"/>
    <w:rsid w:val="00BC3888"/>
    <w:rsid w:val="00BC3EA2"/>
    <w:rsid w:val="00BC3F4E"/>
    <w:rsid w:val="00BC401C"/>
    <w:rsid w:val="00BC4385"/>
    <w:rsid w:val="00BC4962"/>
    <w:rsid w:val="00BC4ADD"/>
    <w:rsid w:val="00BC4DE7"/>
    <w:rsid w:val="00BC4ECE"/>
    <w:rsid w:val="00BC4FB0"/>
    <w:rsid w:val="00BC516D"/>
    <w:rsid w:val="00BC5388"/>
    <w:rsid w:val="00BC5745"/>
    <w:rsid w:val="00BC588A"/>
    <w:rsid w:val="00BC5A8F"/>
    <w:rsid w:val="00BC5AF7"/>
    <w:rsid w:val="00BC5D1D"/>
    <w:rsid w:val="00BC5D93"/>
    <w:rsid w:val="00BC5EC4"/>
    <w:rsid w:val="00BC612E"/>
    <w:rsid w:val="00BC629C"/>
    <w:rsid w:val="00BC64DE"/>
    <w:rsid w:val="00BC6587"/>
    <w:rsid w:val="00BC66D5"/>
    <w:rsid w:val="00BC6863"/>
    <w:rsid w:val="00BC6C2E"/>
    <w:rsid w:val="00BC6EE3"/>
    <w:rsid w:val="00BC7126"/>
    <w:rsid w:val="00BC730E"/>
    <w:rsid w:val="00BC75EE"/>
    <w:rsid w:val="00BC7E74"/>
    <w:rsid w:val="00BD00E6"/>
    <w:rsid w:val="00BD01E3"/>
    <w:rsid w:val="00BD03B7"/>
    <w:rsid w:val="00BD03BF"/>
    <w:rsid w:val="00BD03D1"/>
    <w:rsid w:val="00BD0699"/>
    <w:rsid w:val="00BD0897"/>
    <w:rsid w:val="00BD08CE"/>
    <w:rsid w:val="00BD0AF3"/>
    <w:rsid w:val="00BD11F6"/>
    <w:rsid w:val="00BD1572"/>
    <w:rsid w:val="00BD15A8"/>
    <w:rsid w:val="00BD1A68"/>
    <w:rsid w:val="00BD1EA2"/>
    <w:rsid w:val="00BD1F05"/>
    <w:rsid w:val="00BD222C"/>
    <w:rsid w:val="00BD237E"/>
    <w:rsid w:val="00BD26C2"/>
    <w:rsid w:val="00BD26CE"/>
    <w:rsid w:val="00BD29DD"/>
    <w:rsid w:val="00BD2C63"/>
    <w:rsid w:val="00BD2CDF"/>
    <w:rsid w:val="00BD2E31"/>
    <w:rsid w:val="00BD2F93"/>
    <w:rsid w:val="00BD30D6"/>
    <w:rsid w:val="00BD3532"/>
    <w:rsid w:val="00BD35CB"/>
    <w:rsid w:val="00BD3A54"/>
    <w:rsid w:val="00BD3B32"/>
    <w:rsid w:val="00BD3CAB"/>
    <w:rsid w:val="00BD3D51"/>
    <w:rsid w:val="00BD3DAB"/>
    <w:rsid w:val="00BD4085"/>
    <w:rsid w:val="00BD453C"/>
    <w:rsid w:val="00BD462F"/>
    <w:rsid w:val="00BD4636"/>
    <w:rsid w:val="00BD4752"/>
    <w:rsid w:val="00BD4AD5"/>
    <w:rsid w:val="00BD4F60"/>
    <w:rsid w:val="00BD54BC"/>
    <w:rsid w:val="00BD5656"/>
    <w:rsid w:val="00BD5714"/>
    <w:rsid w:val="00BD5EB5"/>
    <w:rsid w:val="00BD6080"/>
    <w:rsid w:val="00BD623B"/>
    <w:rsid w:val="00BD6483"/>
    <w:rsid w:val="00BD68CA"/>
    <w:rsid w:val="00BD6D10"/>
    <w:rsid w:val="00BD7062"/>
    <w:rsid w:val="00BD725D"/>
    <w:rsid w:val="00BD7369"/>
    <w:rsid w:val="00BD79A4"/>
    <w:rsid w:val="00BD7CE3"/>
    <w:rsid w:val="00BD7D88"/>
    <w:rsid w:val="00BD7F54"/>
    <w:rsid w:val="00BE00E3"/>
    <w:rsid w:val="00BE0238"/>
    <w:rsid w:val="00BE03DD"/>
    <w:rsid w:val="00BE08DE"/>
    <w:rsid w:val="00BE0903"/>
    <w:rsid w:val="00BE0BF8"/>
    <w:rsid w:val="00BE10D4"/>
    <w:rsid w:val="00BE114B"/>
    <w:rsid w:val="00BE1194"/>
    <w:rsid w:val="00BE1397"/>
    <w:rsid w:val="00BE13AE"/>
    <w:rsid w:val="00BE1C5C"/>
    <w:rsid w:val="00BE1C63"/>
    <w:rsid w:val="00BE1CA6"/>
    <w:rsid w:val="00BE1D42"/>
    <w:rsid w:val="00BE1ECF"/>
    <w:rsid w:val="00BE217D"/>
    <w:rsid w:val="00BE2436"/>
    <w:rsid w:val="00BE2710"/>
    <w:rsid w:val="00BE2B3B"/>
    <w:rsid w:val="00BE2B9B"/>
    <w:rsid w:val="00BE2C2F"/>
    <w:rsid w:val="00BE2D0C"/>
    <w:rsid w:val="00BE2D75"/>
    <w:rsid w:val="00BE2F03"/>
    <w:rsid w:val="00BE2F82"/>
    <w:rsid w:val="00BE3DDA"/>
    <w:rsid w:val="00BE3E53"/>
    <w:rsid w:val="00BE3EC4"/>
    <w:rsid w:val="00BE3FCB"/>
    <w:rsid w:val="00BE409E"/>
    <w:rsid w:val="00BE41D2"/>
    <w:rsid w:val="00BE4336"/>
    <w:rsid w:val="00BE501E"/>
    <w:rsid w:val="00BE50FC"/>
    <w:rsid w:val="00BE515E"/>
    <w:rsid w:val="00BE5398"/>
    <w:rsid w:val="00BE5439"/>
    <w:rsid w:val="00BE5594"/>
    <w:rsid w:val="00BE574E"/>
    <w:rsid w:val="00BE59F1"/>
    <w:rsid w:val="00BE5F6E"/>
    <w:rsid w:val="00BE639F"/>
    <w:rsid w:val="00BE661A"/>
    <w:rsid w:val="00BE68A5"/>
    <w:rsid w:val="00BE6C95"/>
    <w:rsid w:val="00BE71C3"/>
    <w:rsid w:val="00BE7244"/>
    <w:rsid w:val="00BE75F5"/>
    <w:rsid w:val="00BE7668"/>
    <w:rsid w:val="00BE773D"/>
    <w:rsid w:val="00BE77C6"/>
    <w:rsid w:val="00BE7868"/>
    <w:rsid w:val="00BE7A37"/>
    <w:rsid w:val="00BE7CBC"/>
    <w:rsid w:val="00BE7E1D"/>
    <w:rsid w:val="00BF0009"/>
    <w:rsid w:val="00BF001F"/>
    <w:rsid w:val="00BF0070"/>
    <w:rsid w:val="00BF060B"/>
    <w:rsid w:val="00BF075F"/>
    <w:rsid w:val="00BF0A61"/>
    <w:rsid w:val="00BF0C40"/>
    <w:rsid w:val="00BF0EB0"/>
    <w:rsid w:val="00BF0FCC"/>
    <w:rsid w:val="00BF10AC"/>
    <w:rsid w:val="00BF116C"/>
    <w:rsid w:val="00BF130A"/>
    <w:rsid w:val="00BF15ED"/>
    <w:rsid w:val="00BF19AC"/>
    <w:rsid w:val="00BF1D16"/>
    <w:rsid w:val="00BF1E0C"/>
    <w:rsid w:val="00BF207B"/>
    <w:rsid w:val="00BF23D4"/>
    <w:rsid w:val="00BF255D"/>
    <w:rsid w:val="00BF25E0"/>
    <w:rsid w:val="00BF2B6E"/>
    <w:rsid w:val="00BF2E01"/>
    <w:rsid w:val="00BF34CB"/>
    <w:rsid w:val="00BF3786"/>
    <w:rsid w:val="00BF3AF0"/>
    <w:rsid w:val="00BF3B6E"/>
    <w:rsid w:val="00BF3F26"/>
    <w:rsid w:val="00BF413B"/>
    <w:rsid w:val="00BF4455"/>
    <w:rsid w:val="00BF45F1"/>
    <w:rsid w:val="00BF4C56"/>
    <w:rsid w:val="00BF4CF9"/>
    <w:rsid w:val="00BF5063"/>
    <w:rsid w:val="00BF5442"/>
    <w:rsid w:val="00BF5595"/>
    <w:rsid w:val="00BF55AA"/>
    <w:rsid w:val="00BF59A2"/>
    <w:rsid w:val="00BF5CDC"/>
    <w:rsid w:val="00BF6110"/>
    <w:rsid w:val="00BF6131"/>
    <w:rsid w:val="00BF6BCB"/>
    <w:rsid w:val="00BF6D91"/>
    <w:rsid w:val="00BF6DDD"/>
    <w:rsid w:val="00BF7179"/>
    <w:rsid w:val="00BF719F"/>
    <w:rsid w:val="00BF7775"/>
    <w:rsid w:val="00BF7990"/>
    <w:rsid w:val="00BF7EEE"/>
    <w:rsid w:val="00BF7F96"/>
    <w:rsid w:val="00C00006"/>
    <w:rsid w:val="00C001BF"/>
    <w:rsid w:val="00C0023A"/>
    <w:rsid w:val="00C003F2"/>
    <w:rsid w:val="00C00BEB"/>
    <w:rsid w:val="00C00D03"/>
    <w:rsid w:val="00C00D1A"/>
    <w:rsid w:val="00C00DDC"/>
    <w:rsid w:val="00C00DF0"/>
    <w:rsid w:val="00C00E83"/>
    <w:rsid w:val="00C00FA8"/>
    <w:rsid w:val="00C01213"/>
    <w:rsid w:val="00C012AC"/>
    <w:rsid w:val="00C0137B"/>
    <w:rsid w:val="00C0164F"/>
    <w:rsid w:val="00C017CB"/>
    <w:rsid w:val="00C017E7"/>
    <w:rsid w:val="00C01A36"/>
    <w:rsid w:val="00C01E59"/>
    <w:rsid w:val="00C0204D"/>
    <w:rsid w:val="00C020AC"/>
    <w:rsid w:val="00C0230F"/>
    <w:rsid w:val="00C0246F"/>
    <w:rsid w:val="00C02CA5"/>
    <w:rsid w:val="00C02D18"/>
    <w:rsid w:val="00C02DCF"/>
    <w:rsid w:val="00C02F8C"/>
    <w:rsid w:val="00C0302A"/>
    <w:rsid w:val="00C033D5"/>
    <w:rsid w:val="00C03654"/>
    <w:rsid w:val="00C042CD"/>
    <w:rsid w:val="00C043C5"/>
    <w:rsid w:val="00C04463"/>
    <w:rsid w:val="00C04713"/>
    <w:rsid w:val="00C048F2"/>
    <w:rsid w:val="00C04922"/>
    <w:rsid w:val="00C04A95"/>
    <w:rsid w:val="00C04D40"/>
    <w:rsid w:val="00C04E36"/>
    <w:rsid w:val="00C04FB6"/>
    <w:rsid w:val="00C054FA"/>
    <w:rsid w:val="00C05731"/>
    <w:rsid w:val="00C05883"/>
    <w:rsid w:val="00C059B8"/>
    <w:rsid w:val="00C05A33"/>
    <w:rsid w:val="00C05C0D"/>
    <w:rsid w:val="00C05CD2"/>
    <w:rsid w:val="00C05CEF"/>
    <w:rsid w:val="00C06472"/>
    <w:rsid w:val="00C064AB"/>
    <w:rsid w:val="00C0680B"/>
    <w:rsid w:val="00C06991"/>
    <w:rsid w:val="00C06C74"/>
    <w:rsid w:val="00C06D48"/>
    <w:rsid w:val="00C06DD9"/>
    <w:rsid w:val="00C06F88"/>
    <w:rsid w:val="00C0725B"/>
    <w:rsid w:val="00C074F4"/>
    <w:rsid w:val="00C1005F"/>
    <w:rsid w:val="00C10187"/>
    <w:rsid w:val="00C10A9D"/>
    <w:rsid w:val="00C10AD9"/>
    <w:rsid w:val="00C10B71"/>
    <w:rsid w:val="00C10D17"/>
    <w:rsid w:val="00C1109A"/>
    <w:rsid w:val="00C1157B"/>
    <w:rsid w:val="00C11732"/>
    <w:rsid w:val="00C11E34"/>
    <w:rsid w:val="00C11EC9"/>
    <w:rsid w:val="00C12603"/>
    <w:rsid w:val="00C12608"/>
    <w:rsid w:val="00C127C7"/>
    <w:rsid w:val="00C132B0"/>
    <w:rsid w:val="00C132BD"/>
    <w:rsid w:val="00C133D9"/>
    <w:rsid w:val="00C133EF"/>
    <w:rsid w:val="00C13CB8"/>
    <w:rsid w:val="00C13F58"/>
    <w:rsid w:val="00C14119"/>
    <w:rsid w:val="00C14401"/>
    <w:rsid w:val="00C14450"/>
    <w:rsid w:val="00C1453C"/>
    <w:rsid w:val="00C14B75"/>
    <w:rsid w:val="00C14BC6"/>
    <w:rsid w:val="00C14BCA"/>
    <w:rsid w:val="00C14C47"/>
    <w:rsid w:val="00C14C79"/>
    <w:rsid w:val="00C14CF4"/>
    <w:rsid w:val="00C155AB"/>
    <w:rsid w:val="00C1562F"/>
    <w:rsid w:val="00C1574D"/>
    <w:rsid w:val="00C15862"/>
    <w:rsid w:val="00C15C2D"/>
    <w:rsid w:val="00C15D97"/>
    <w:rsid w:val="00C16002"/>
    <w:rsid w:val="00C163A7"/>
    <w:rsid w:val="00C167A8"/>
    <w:rsid w:val="00C1697F"/>
    <w:rsid w:val="00C169DF"/>
    <w:rsid w:val="00C16B46"/>
    <w:rsid w:val="00C16E28"/>
    <w:rsid w:val="00C16E73"/>
    <w:rsid w:val="00C16F31"/>
    <w:rsid w:val="00C170B1"/>
    <w:rsid w:val="00C17164"/>
    <w:rsid w:val="00C17210"/>
    <w:rsid w:val="00C17DAD"/>
    <w:rsid w:val="00C2043A"/>
    <w:rsid w:val="00C205A3"/>
    <w:rsid w:val="00C20938"/>
    <w:rsid w:val="00C20D72"/>
    <w:rsid w:val="00C20D8F"/>
    <w:rsid w:val="00C20E2F"/>
    <w:rsid w:val="00C20E70"/>
    <w:rsid w:val="00C210EA"/>
    <w:rsid w:val="00C2147C"/>
    <w:rsid w:val="00C21575"/>
    <w:rsid w:val="00C21A6C"/>
    <w:rsid w:val="00C22463"/>
    <w:rsid w:val="00C22497"/>
    <w:rsid w:val="00C224D2"/>
    <w:rsid w:val="00C22602"/>
    <w:rsid w:val="00C2296E"/>
    <w:rsid w:val="00C22B49"/>
    <w:rsid w:val="00C22C67"/>
    <w:rsid w:val="00C22CEA"/>
    <w:rsid w:val="00C22D11"/>
    <w:rsid w:val="00C22D93"/>
    <w:rsid w:val="00C23050"/>
    <w:rsid w:val="00C233D6"/>
    <w:rsid w:val="00C233F4"/>
    <w:rsid w:val="00C23550"/>
    <w:rsid w:val="00C23665"/>
    <w:rsid w:val="00C239BA"/>
    <w:rsid w:val="00C23B6F"/>
    <w:rsid w:val="00C23F57"/>
    <w:rsid w:val="00C241E1"/>
    <w:rsid w:val="00C24234"/>
    <w:rsid w:val="00C2426D"/>
    <w:rsid w:val="00C24392"/>
    <w:rsid w:val="00C248D9"/>
    <w:rsid w:val="00C249BA"/>
    <w:rsid w:val="00C249F6"/>
    <w:rsid w:val="00C24D77"/>
    <w:rsid w:val="00C24E96"/>
    <w:rsid w:val="00C25295"/>
    <w:rsid w:val="00C25299"/>
    <w:rsid w:val="00C252CF"/>
    <w:rsid w:val="00C2531D"/>
    <w:rsid w:val="00C2547A"/>
    <w:rsid w:val="00C25510"/>
    <w:rsid w:val="00C25566"/>
    <w:rsid w:val="00C25CBC"/>
    <w:rsid w:val="00C25CDB"/>
    <w:rsid w:val="00C25FF3"/>
    <w:rsid w:val="00C261ED"/>
    <w:rsid w:val="00C2626F"/>
    <w:rsid w:val="00C26B1D"/>
    <w:rsid w:val="00C26C20"/>
    <w:rsid w:val="00C26D3A"/>
    <w:rsid w:val="00C26DE2"/>
    <w:rsid w:val="00C26F68"/>
    <w:rsid w:val="00C26FFA"/>
    <w:rsid w:val="00C27097"/>
    <w:rsid w:val="00C27115"/>
    <w:rsid w:val="00C27147"/>
    <w:rsid w:val="00C2717E"/>
    <w:rsid w:val="00C27250"/>
    <w:rsid w:val="00C2729B"/>
    <w:rsid w:val="00C273A7"/>
    <w:rsid w:val="00C279C3"/>
    <w:rsid w:val="00C27A1B"/>
    <w:rsid w:val="00C305FB"/>
    <w:rsid w:val="00C306D9"/>
    <w:rsid w:val="00C30753"/>
    <w:rsid w:val="00C307C3"/>
    <w:rsid w:val="00C307F8"/>
    <w:rsid w:val="00C3089D"/>
    <w:rsid w:val="00C30A0B"/>
    <w:rsid w:val="00C30ECA"/>
    <w:rsid w:val="00C310E1"/>
    <w:rsid w:val="00C31592"/>
    <w:rsid w:val="00C316F0"/>
    <w:rsid w:val="00C317ED"/>
    <w:rsid w:val="00C3197B"/>
    <w:rsid w:val="00C31A5C"/>
    <w:rsid w:val="00C31ADD"/>
    <w:rsid w:val="00C31CB6"/>
    <w:rsid w:val="00C31CC9"/>
    <w:rsid w:val="00C31D4C"/>
    <w:rsid w:val="00C31E86"/>
    <w:rsid w:val="00C31FA3"/>
    <w:rsid w:val="00C3201C"/>
    <w:rsid w:val="00C32159"/>
    <w:rsid w:val="00C32434"/>
    <w:rsid w:val="00C32A2E"/>
    <w:rsid w:val="00C32A8A"/>
    <w:rsid w:val="00C32ABA"/>
    <w:rsid w:val="00C32ACA"/>
    <w:rsid w:val="00C32EDC"/>
    <w:rsid w:val="00C32F13"/>
    <w:rsid w:val="00C32F2D"/>
    <w:rsid w:val="00C33006"/>
    <w:rsid w:val="00C3323D"/>
    <w:rsid w:val="00C33401"/>
    <w:rsid w:val="00C336DC"/>
    <w:rsid w:val="00C33856"/>
    <w:rsid w:val="00C338DE"/>
    <w:rsid w:val="00C33901"/>
    <w:rsid w:val="00C33935"/>
    <w:rsid w:val="00C33A03"/>
    <w:rsid w:val="00C33C23"/>
    <w:rsid w:val="00C33C96"/>
    <w:rsid w:val="00C33D1F"/>
    <w:rsid w:val="00C33D4B"/>
    <w:rsid w:val="00C33E55"/>
    <w:rsid w:val="00C34165"/>
    <w:rsid w:val="00C34246"/>
    <w:rsid w:val="00C344C8"/>
    <w:rsid w:val="00C34809"/>
    <w:rsid w:val="00C348E6"/>
    <w:rsid w:val="00C349D9"/>
    <w:rsid w:val="00C34AF5"/>
    <w:rsid w:val="00C34C63"/>
    <w:rsid w:val="00C34EB1"/>
    <w:rsid w:val="00C350D6"/>
    <w:rsid w:val="00C353AD"/>
    <w:rsid w:val="00C35414"/>
    <w:rsid w:val="00C355A8"/>
    <w:rsid w:val="00C3566B"/>
    <w:rsid w:val="00C35772"/>
    <w:rsid w:val="00C35AF6"/>
    <w:rsid w:val="00C35F4A"/>
    <w:rsid w:val="00C35F84"/>
    <w:rsid w:val="00C369F4"/>
    <w:rsid w:val="00C369FB"/>
    <w:rsid w:val="00C36A09"/>
    <w:rsid w:val="00C370D5"/>
    <w:rsid w:val="00C373F7"/>
    <w:rsid w:val="00C374B3"/>
    <w:rsid w:val="00C376AB"/>
    <w:rsid w:val="00C37C4B"/>
    <w:rsid w:val="00C401AC"/>
    <w:rsid w:val="00C40852"/>
    <w:rsid w:val="00C40963"/>
    <w:rsid w:val="00C40A39"/>
    <w:rsid w:val="00C40B44"/>
    <w:rsid w:val="00C40BAA"/>
    <w:rsid w:val="00C40E77"/>
    <w:rsid w:val="00C41008"/>
    <w:rsid w:val="00C41022"/>
    <w:rsid w:val="00C4142E"/>
    <w:rsid w:val="00C41591"/>
    <w:rsid w:val="00C416B6"/>
    <w:rsid w:val="00C4193F"/>
    <w:rsid w:val="00C41DC7"/>
    <w:rsid w:val="00C41F23"/>
    <w:rsid w:val="00C421A2"/>
    <w:rsid w:val="00C4230A"/>
    <w:rsid w:val="00C4254C"/>
    <w:rsid w:val="00C429EB"/>
    <w:rsid w:val="00C42BAA"/>
    <w:rsid w:val="00C42C15"/>
    <w:rsid w:val="00C42CF3"/>
    <w:rsid w:val="00C43065"/>
    <w:rsid w:val="00C43678"/>
    <w:rsid w:val="00C4371D"/>
    <w:rsid w:val="00C43BF8"/>
    <w:rsid w:val="00C43CFF"/>
    <w:rsid w:val="00C43DF7"/>
    <w:rsid w:val="00C44009"/>
    <w:rsid w:val="00C442E5"/>
    <w:rsid w:val="00C44471"/>
    <w:rsid w:val="00C4452A"/>
    <w:rsid w:val="00C4461D"/>
    <w:rsid w:val="00C44635"/>
    <w:rsid w:val="00C44650"/>
    <w:rsid w:val="00C448CF"/>
    <w:rsid w:val="00C44B1F"/>
    <w:rsid w:val="00C44F42"/>
    <w:rsid w:val="00C4502F"/>
    <w:rsid w:val="00C450A1"/>
    <w:rsid w:val="00C452B7"/>
    <w:rsid w:val="00C458C0"/>
    <w:rsid w:val="00C459CF"/>
    <w:rsid w:val="00C45B5E"/>
    <w:rsid w:val="00C46119"/>
    <w:rsid w:val="00C4662B"/>
    <w:rsid w:val="00C4663C"/>
    <w:rsid w:val="00C4685B"/>
    <w:rsid w:val="00C46D7B"/>
    <w:rsid w:val="00C46F92"/>
    <w:rsid w:val="00C470B0"/>
    <w:rsid w:val="00C47315"/>
    <w:rsid w:val="00C47329"/>
    <w:rsid w:val="00C47416"/>
    <w:rsid w:val="00C475A6"/>
    <w:rsid w:val="00C47D89"/>
    <w:rsid w:val="00C47EF9"/>
    <w:rsid w:val="00C5038A"/>
    <w:rsid w:val="00C50786"/>
    <w:rsid w:val="00C507A5"/>
    <w:rsid w:val="00C5085A"/>
    <w:rsid w:val="00C50C03"/>
    <w:rsid w:val="00C50FCF"/>
    <w:rsid w:val="00C50FDD"/>
    <w:rsid w:val="00C511E5"/>
    <w:rsid w:val="00C512D8"/>
    <w:rsid w:val="00C513AC"/>
    <w:rsid w:val="00C51796"/>
    <w:rsid w:val="00C51865"/>
    <w:rsid w:val="00C5198C"/>
    <w:rsid w:val="00C51B9F"/>
    <w:rsid w:val="00C51CB1"/>
    <w:rsid w:val="00C51E72"/>
    <w:rsid w:val="00C51F95"/>
    <w:rsid w:val="00C51FC1"/>
    <w:rsid w:val="00C52054"/>
    <w:rsid w:val="00C52223"/>
    <w:rsid w:val="00C52753"/>
    <w:rsid w:val="00C527EA"/>
    <w:rsid w:val="00C528BC"/>
    <w:rsid w:val="00C529C7"/>
    <w:rsid w:val="00C52DAC"/>
    <w:rsid w:val="00C52E05"/>
    <w:rsid w:val="00C53145"/>
    <w:rsid w:val="00C531F1"/>
    <w:rsid w:val="00C532B2"/>
    <w:rsid w:val="00C534E4"/>
    <w:rsid w:val="00C5362C"/>
    <w:rsid w:val="00C53635"/>
    <w:rsid w:val="00C53781"/>
    <w:rsid w:val="00C538B8"/>
    <w:rsid w:val="00C53AD7"/>
    <w:rsid w:val="00C53C8E"/>
    <w:rsid w:val="00C53DCF"/>
    <w:rsid w:val="00C53F90"/>
    <w:rsid w:val="00C54048"/>
    <w:rsid w:val="00C541B7"/>
    <w:rsid w:val="00C5440C"/>
    <w:rsid w:val="00C544DB"/>
    <w:rsid w:val="00C54526"/>
    <w:rsid w:val="00C5458C"/>
    <w:rsid w:val="00C546FF"/>
    <w:rsid w:val="00C5479E"/>
    <w:rsid w:val="00C54BF5"/>
    <w:rsid w:val="00C54C5F"/>
    <w:rsid w:val="00C54C6A"/>
    <w:rsid w:val="00C55355"/>
    <w:rsid w:val="00C5555D"/>
    <w:rsid w:val="00C557A7"/>
    <w:rsid w:val="00C55A44"/>
    <w:rsid w:val="00C55AC6"/>
    <w:rsid w:val="00C55C23"/>
    <w:rsid w:val="00C55CCA"/>
    <w:rsid w:val="00C56165"/>
    <w:rsid w:val="00C562C6"/>
    <w:rsid w:val="00C56310"/>
    <w:rsid w:val="00C56499"/>
    <w:rsid w:val="00C56686"/>
    <w:rsid w:val="00C56B32"/>
    <w:rsid w:val="00C56D6A"/>
    <w:rsid w:val="00C56D8E"/>
    <w:rsid w:val="00C56F3F"/>
    <w:rsid w:val="00C57428"/>
    <w:rsid w:val="00C5775F"/>
    <w:rsid w:val="00C5776F"/>
    <w:rsid w:val="00C5788C"/>
    <w:rsid w:val="00C579D8"/>
    <w:rsid w:val="00C57CD2"/>
    <w:rsid w:val="00C57E89"/>
    <w:rsid w:val="00C60201"/>
    <w:rsid w:val="00C6029E"/>
    <w:rsid w:val="00C602A7"/>
    <w:rsid w:val="00C60535"/>
    <w:rsid w:val="00C60763"/>
    <w:rsid w:val="00C608A1"/>
    <w:rsid w:val="00C608D2"/>
    <w:rsid w:val="00C60A22"/>
    <w:rsid w:val="00C60D15"/>
    <w:rsid w:val="00C60E89"/>
    <w:rsid w:val="00C60F0B"/>
    <w:rsid w:val="00C613D3"/>
    <w:rsid w:val="00C61850"/>
    <w:rsid w:val="00C61A7A"/>
    <w:rsid w:val="00C61DE3"/>
    <w:rsid w:val="00C624A1"/>
    <w:rsid w:val="00C624D1"/>
    <w:rsid w:val="00C62580"/>
    <w:rsid w:val="00C626CD"/>
    <w:rsid w:val="00C62B7B"/>
    <w:rsid w:val="00C62BB0"/>
    <w:rsid w:val="00C62E75"/>
    <w:rsid w:val="00C62EFC"/>
    <w:rsid w:val="00C630B4"/>
    <w:rsid w:val="00C63317"/>
    <w:rsid w:val="00C635D9"/>
    <w:rsid w:val="00C6364C"/>
    <w:rsid w:val="00C637CB"/>
    <w:rsid w:val="00C63B2C"/>
    <w:rsid w:val="00C63D4A"/>
    <w:rsid w:val="00C64021"/>
    <w:rsid w:val="00C64161"/>
    <w:rsid w:val="00C64235"/>
    <w:rsid w:val="00C6450F"/>
    <w:rsid w:val="00C64544"/>
    <w:rsid w:val="00C647A8"/>
    <w:rsid w:val="00C647E3"/>
    <w:rsid w:val="00C64A57"/>
    <w:rsid w:val="00C64C94"/>
    <w:rsid w:val="00C65014"/>
    <w:rsid w:val="00C6538C"/>
    <w:rsid w:val="00C65742"/>
    <w:rsid w:val="00C65D7F"/>
    <w:rsid w:val="00C65ED8"/>
    <w:rsid w:val="00C66101"/>
    <w:rsid w:val="00C66113"/>
    <w:rsid w:val="00C661CE"/>
    <w:rsid w:val="00C668D4"/>
    <w:rsid w:val="00C66B5E"/>
    <w:rsid w:val="00C66BBA"/>
    <w:rsid w:val="00C66CAA"/>
    <w:rsid w:val="00C671EB"/>
    <w:rsid w:val="00C675B3"/>
    <w:rsid w:val="00C677E2"/>
    <w:rsid w:val="00C67A35"/>
    <w:rsid w:val="00C67C02"/>
    <w:rsid w:val="00C67ECD"/>
    <w:rsid w:val="00C70113"/>
    <w:rsid w:val="00C7014F"/>
    <w:rsid w:val="00C70391"/>
    <w:rsid w:val="00C70442"/>
    <w:rsid w:val="00C7078A"/>
    <w:rsid w:val="00C708CC"/>
    <w:rsid w:val="00C70B61"/>
    <w:rsid w:val="00C714EE"/>
    <w:rsid w:val="00C716F8"/>
    <w:rsid w:val="00C71824"/>
    <w:rsid w:val="00C71AA5"/>
    <w:rsid w:val="00C72136"/>
    <w:rsid w:val="00C72397"/>
    <w:rsid w:val="00C72443"/>
    <w:rsid w:val="00C72735"/>
    <w:rsid w:val="00C728A3"/>
    <w:rsid w:val="00C72EBD"/>
    <w:rsid w:val="00C7322B"/>
    <w:rsid w:val="00C7331B"/>
    <w:rsid w:val="00C73471"/>
    <w:rsid w:val="00C7348C"/>
    <w:rsid w:val="00C7361E"/>
    <w:rsid w:val="00C7369E"/>
    <w:rsid w:val="00C736E2"/>
    <w:rsid w:val="00C736E5"/>
    <w:rsid w:val="00C73802"/>
    <w:rsid w:val="00C73B7D"/>
    <w:rsid w:val="00C73C06"/>
    <w:rsid w:val="00C73CC0"/>
    <w:rsid w:val="00C73D84"/>
    <w:rsid w:val="00C74909"/>
    <w:rsid w:val="00C74A24"/>
    <w:rsid w:val="00C74BCC"/>
    <w:rsid w:val="00C75297"/>
    <w:rsid w:val="00C75327"/>
    <w:rsid w:val="00C754DA"/>
    <w:rsid w:val="00C758CD"/>
    <w:rsid w:val="00C759AB"/>
    <w:rsid w:val="00C75A5E"/>
    <w:rsid w:val="00C75C52"/>
    <w:rsid w:val="00C7650A"/>
    <w:rsid w:val="00C76762"/>
    <w:rsid w:val="00C768E7"/>
    <w:rsid w:val="00C76947"/>
    <w:rsid w:val="00C769F0"/>
    <w:rsid w:val="00C76C1D"/>
    <w:rsid w:val="00C76C35"/>
    <w:rsid w:val="00C76F0D"/>
    <w:rsid w:val="00C77079"/>
    <w:rsid w:val="00C77128"/>
    <w:rsid w:val="00C77188"/>
    <w:rsid w:val="00C772D8"/>
    <w:rsid w:val="00C774E2"/>
    <w:rsid w:val="00C77771"/>
    <w:rsid w:val="00C77853"/>
    <w:rsid w:val="00C801A2"/>
    <w:rsid w:val="00C8059B"/>
    <w:rsid w:val="00C80FD1"/>
    <w:rsid w:val="00C8106B"/>
    <w:rsid w:val="00C8107F"/>
    <w:rsid w:val="00C811F8"/>
    <w:rsid w:val="00C8133A"/>
    <w:rsid w:val="00C813B0"/>
    <w:rsid w:val="00C814C5"/>
    <w:rsid w:val="00C81B73"/>
    <w:rsid w:val="00C81B82"/>
    <w:rsid w:val="00C81CEE"/>
    <w:rsid w:val="00C81F43"/>
    <w:rsid w:val="00C820BB"/>
    <w:rsid w:val="00C826C3"/>
    <w:rsid w:val="00C82870"/>
    <w:rsid w:val="00C82BF8"/>
    <w:rsid w:val="00C831A2"/>
    <w:rsid w:val="00C83266"/>
    <w:rsid w:val="00C8327F"/>
    <w:rsid w:val="00C836A7"/>
    <w:rsid w:val="00C838EB"/>
    <w:rsid w:val="00C8397D"/>
    <w:rsid w:val="00C83BC4"/>
    <w:rsid w:val="00C83C0A"/>
    <w:rsid w:val="00C8406D"/>
    <w:rsid w:val="00C84551"/>
    <w:rsid w:val="00C84580"/>
    <w:rsid w:val="00C847E1"/>
    <w:rsid w:val="00C847E6"/>
    <w:rsid w:val="00C8488C"/>
    <w:rsid w:val="00C84D76"/>
    <w:rsid w:val="00C84EF6"/>
    <w:rsid w:val="00C852B5"/>
    <w:rsid w:val="00C85716"/>
    <w:rsid w:val="00C8571F"/>
    <w:rsid w:val="00C85897"/>
    <w:rsid w:val="00C858E5"/>
    <w:rsid w:val="00C85E7A"/>
    <w:rsid w:val="00C86000"/>
    <w:rsid w:val="00C861FD"/>
    <w:rsid w:val="00C86C37"/>
    <w:rsid w:val="00C86CAF"/>
    <w:rsid w:val="00C86F6F"/>
    <w:rsid w:val="00C8709D"/>
    <w:rsid w:val="00C874D9"/>
    <w:rsid w:val="00C87868"/>
    <w:rsid w:val="00C87CDD"/>
    <w:rsid w:val="00C87E81"/>
    <w:rsid w:val="00C87ECD"/>
    <w:rsid w:val="00C90245"/>
    <w:rsid w:val="00C9028C"/>
    <w:rsid w:val="00C904FA"/>
    <w:rsid w:val="00C910BE"/>
    <w:rsid w:val="00C9162E"/>
    <w:rsid w:val="00C917B9"/>
    <w:rsid w:val="00C918A2"/>
    <w:rsid w:val="00C91B72"/>
    <w:rsid w:val="00C91D05"/>
    <w:rsid w:val="00C91D97"/>
    <w:rsid w:val="00C91E63"/>
    <w:rsid w:val="00C921A6"/>
    <w:rsid w:val="00C923B5"/>
    <w:rsid w:val="00C92C62"/>
    <w:rsid w:val="00C93127"/>
    <w:rsid w:val="00C93164"/>
    <w:rsid w:val="00C93288"/>
    <w:rsid w:val="00C935E9"/>
    <w:rsid w:val="00C9374B"/>
    <w:rsid w:val="00C938FF"/>
    <w:rsid w:val="00C939AF"/>
    <w:rsid w:val="00C939E6"/>
    <w:rsid w:val="00C93C69"/>
    <w:rsid w:val="00C93EB2"/>
    <w:rsid w:val="00C9401E"/>
    <w:rsid w:val="00C9418E"/>
    <w:rsid w:val="00C942DF"/>
    <w:rsid w:val="00C9468F"/>
    <w:rsid w:val="00C947AC"/>
    <w:rsid w:val="00C94940"/>
    <w:rsid w:val="00C95205"/>
    <w:rsid w:val="00C955DC"/>
    <w:rsid w:val="00C9566F"/>
    <w:rsid w:val="00C95D4E"/>
    <w:rsid w:val="00C95FF0"/>
    <w:rsid w:val="00C96114"/>
    <w:rsid w:val="00C96353"/>
    <w:rsid w:val="00C96464"/>
    <w:rsid w:val="00C96963"/>
    <w:rsid w:val="00C96A83"/>
    <w:rsid w:val="00C96AC5"/>
    <w:rsid w:val="00C96E6A"/>
    <w:rsid w:val="00C9742C"/>
    <w:rsid w:val="00C9771E"/>
    <w:rsid w:val="00C97947"/>
    <w:rsid w:val="00C97BEE"/>
    <w:rsid w:val="00C97C27"/>
    <w:rsid w:val="00CA0006"/>
    <w:rsid w:val="00CA08D2"/>
    <w:rsid w:val="00CA0A97"/>
    <w:rsid w:val="00CA0B2B"/>
    <w:rsid w:val="00CA1012"/>
    <w:rsid w:val="00CA11D5"/>
    <w:rsid w:val="00CA1279"/>
    <w:rsid w:val="00CA1392"/>
    <w:rsid w:val="00CA1877"/>
    <w:rsid w:val="00CA1972"/>
    <w:rsid w:val="00CA1DB3"/>
    <w:rsid w:val="00CA1DC2"/>
    <w:rsid w:val="00CA1E64"/>
    <w:rsid w:val="00CA20EC"/>
    <w:rsid w:val="00CA223F"/>
    <w:rsid w:val="00CA2741"/>
    <w:rsid w:val="00CA2BB3"/>
    <w:rsid w:val="00CA30F8"/>
    <w:rsid w:val="00CA3166"/>
    <w:rsid w:val="00CA3322"/>
    <w:rsid w:val="00CA33F9"/>
    <w:rsid w:val="00CA345C"/>
    <w:rsid w:val="00CA3472"/>
    <w:rsid w:val="00CA34A1"/>
    <w:rsid w:val="00CA34B0"/>
    <w:rsid w:val="00CA3B0B"/>
    <w:rsid w:val="00CA3F34"/>
    <w:rsid w:val="00CA3FE3"/>
    <w:rsid w:val="00CA414B"/>
    <w:rsid w:val="00CA416B"/>
    <w:rsid w:val="00CA4189"/>
    <w:rsid w:val="00CA477A"/>
    <w:rsid w:val="00CA477C"/>
    <w:rsid w:val="00CA48AD"/>
    <w:rsid w:val="00CA4D0A"/>
    <w:rsid w:val="00CA5183"/>
    <w:rsid w:val="00CA52AD"/>
    <w:rsid w:val="00CA56AA"/>
    <w:rsid w:val="00CA5758"/>
    <w:rsid w:val="00CA59A5"/>
    <w:rsid w:val="00CA5F17"/>
    <w:rsid w:val="00CA64FB"/>
    <w:rsid w:val="00CA65D8"/>
    <w:rsid w:val="00CA676B"/>
    <w:rsid w:val="00CA68B9"/>
    <w:rsid w:val="00CA6966"/>
    <w:rsid w:val="00CA704C"/>
    <w:rsid w:val="00CA7419"/>
    <w:rsid w:val="00CA74F2"/>
    <w:rsid w:val="00CA7636"/>
    <w:rsid w:val="00CA7915"/>
    <w:rsid w:val="00CA7AC8"/>
    <w:rsid w:val="00CA7B68"/>
    <w:rsid w:val="00CA7DEC"/>
    <w:rsid w:val="00CB0040"/>
    <w:rsid w:val="00CB0063"/>
    <w:rsid w:val="00CB0884"/>
    <w:rsid w:val="00CB09D3"/>
    <w:rsid w:val="00CB09E6"/>
    <w:rsid w:val="00CB0B64"/>
    <w:rsid w:val="00CB0D2E"/>
    <w:rsid w:val="00CB1090"/>
    <w:rsid w:val="00CB11C6"/>
    <w:rsid w:val="00CB14DB"/>
    <w:rsid w:val="00CB1AEA"/>
    <w:rsid w:val="00CB1B37"/>
    <w:rsid w:val="00CB1DBC"/>
    <w:rsid w:val="00CB2185"/>
    <w:rsid w:val="00CB2275"/>
    <w:rsid w:val="00CB2362"/>
    <w:rsid w:val="00CB273D"/>
    <w:rsid w:val="00CB284C"/>
    <w:rsid w:val="00CB2A80"/>
    <w:rsid w:val="00CB2EFB"/>
    <w:rsid w:val="00CB2F55"/>
    <w:rsid w:val="00CB32CC"/>
    <w:rsid w:val="00CB3772"/>
    <w:rsid w:val="00CB3940"/>
    <w:rsid w:val="00CB3C5C"/>
    <w:rsid w:val="00CB3EF6"/>
    <w:rsid w:val="00CB40C9"/>
    <w:rsid w:val="00CB425F"/>
    <w:rsid w:val="00CB4483"/>
    <w:rsid w:val="00CB4AD5"/>
    <w:rsid w:val="00CB4ED1"/>
    <w:rsid w:val="00CB5423"/>
    <w:rsid w:val="00CB5CDA"/>
    <w:rsid w:val="00CB5D61"/>
    <w:rsid w:val="00CB5E29"/>
    <w:rsid w:val="00CB60C9"/>
    <w:rsid w:val="00CB618F"/>
    <w:rsid w:val="00CB65DC"/>
    <w:rsid w:val="00CB679A"/>
    <w:rsid w:val="00CB6977"/>
    <w:rsid w:val="00CB6B31"/>
    <w:rsid w:val="00CB6B91"/>
    <w:rsid w:val="00CB6E88"/>
    <w:rsid w:val="00CB6F9C"/>
    <w:rsid w:val="00CB73EC"/>
    <w:rsid w:val="00CB75C3"/>
    <w:rsid w:val="00CB77F1"/>
    <w:rsid w:val="00CB784C"/>
    <w:rsid w:val="00CB7CDC"/>
    <w:rsid w:val="00CC030E"/>
    <w:rsid w:val="00CC03A5"/>
    <w:rsid w:val="00CC0419"/>
    <w:rsid w:val="00CC044C"/>
    <w:rsid w:val="00CC07C6"/>
    <w:rsid w:val="00CC086A"/>
    <w:rsid w:val="00CC0E5B"/>
    <w:rsid w:val="00CC0F01"/>
    <w:rsid w:val="00CC1045"/>
    <w:rsid w:val="00CC10A0"/>
    <w:rsid w:val="00CC1149"/>
    <w:rsid w:val="00CC1344"/>
    <w:rsid w:val="00CC1511"/>
    <w:rsid w:val="00CC15C3"/>
    <w:rsid w:val="00CC15EB"/>
    <w:rsid w:val="00CC18B2"/>
    <w:rsid w:val="00CC1A50"/>
    <w:rsid w:val="00CC1BE7"/>
    <w:rsid w:val="00CC1CD0"/>
    <w:rsid w:val="00CC1E9B"/>
    <w:rsid w:val="00CC1ED8"/>
    <w:rsid w:val="00CC2488"/>
    <w:rsid w:val="00CC27CA"/>
    <w:rsid w:val="00CC2BCB"/>
    <w:rsid w:val="00CC303B"/>
    <w:rsid w:val="00CC308B"/>
    <w:rsid w:val="00CC30D1"/>
    <w:rsid w:val="00CC3877"/>
    <w:rsid w:val="00CC39D4"/>
    <w:rsid w:val="00CC3AE7"/>
    <w:rsid w:val="00CC3BC3"/>
    <w:rsid w:val="00CC3BCD"/>
    <w:rsid w:val="00CC3D49"/>
    <w:rsid w:val="00CC3DFC"/>
    <w:rsid w:val="00CC4158"/>
    <w:rsid w:val="00CC42A2"/>
    <w:rsid w:val="00CC47AD"/>
    <w:rsid w:val="00CC493C"/>
    <w:rsid w:val="00CC49A0"/>
    <w:rsid w:val="00CC4E40"/>
    <w:rsid w:val="00CC4E96"/>
    <w:rsid w:val="00CC4FA7"/>
    <w:rsid w:val="00CC57AF"/>
    <w:rsid w:val="00CC590F"/>
    <w:rsid w:val="00CC59F8"/>
    <w:rsid w:val="00CC5AF8"/>
    <w:rsid w:val="00CC5AFD"/>
    <w:rsid w:val="00CC5CD9"/>
    <w:rsid w:val="00CC5E25"/>
    <w:rsid w:val="00CC6023"/>
    <w:rsid w:val="00CC650A"/>
    <w:rsid w:val="00CC663F"/>
    <w:rsid w:val="00CC6712"/>
    <w:rsid w:val="00CC675C"/>
    <w:rsid w:val="00CC6926"/>
    <w:rsid w:val="00CC6935"/>
    <w:rsid w:val="00CC6CE9"/>
    <w:rsid w:val="00CC6E6F"/>
    <w:rsid w:val="00CC6F10"/>
    <w:rsid w:val="00CC7172"/>
    <w:rsid w:val="00CC7797"/>
    <w:rsid w:val="00CC7841"/>
    <w:rsid w:val="00CC7BC8"/>
    <w:rsid w:val="00CC7F91"/>
    <w:rsid w:val="00CD027A"/>
    <w:rsid w:val="00CD033E"/>
    <w:rsid w:val="00CD07CE"/>
    <w:rsid w:val="00CD08D0"/>
    <w:rsid w:val="00CD0A1B"/>
    <w:rsid w:val="00CD0A7D"/>
    <w:rsid w:val="00CD0BD4"/>
    <w:rsid w:val="00CD12D6"/>
    <w:rsid w:val="00CD16AD"/>
    <w:rsid w:val="00CD1811"/>
    <w:rsid w:val="00CD1EED"/>
    <w:rsid w:val="00CD2101"/>
    <w:rsid w:val="00CD229D"/>
    <w:rsid w:val="00CD2303"/>
    <w:rsid w:val="00CD2450"/>
    <w:rsid w:val="00CD2682"/>
    <w:rsid w:val="00CD282E"/>
    <w:rsid w:val="00CD2A5E"/>
    <w:rsid w:val="00CD2B16"/>
    <w:rsid w:val="00CD2B79"/>
    <w:rsid w:val="00CD2C56"/>
    <w:rsid w:val="00CD2EEA"/>
    <w:rsid w:val="00CD3108"/>
    <w:rsid w:val="00CD320E"/>
    <w:rsid w:val="00CD32C1"/>
    <w:rsid w:val="00CD32C2"/>
    <w:rsid w:val="00CD34A9"/>
    <w:rsid w:val="00CD3756"/>
    <w:rsid w:val="00CD3C1E"/>
    <w:rsid w:val="00CD420A"/>
    <w:rsid w:val="00CD48AC"/>
    <w:rsid w:val="00CD4BA1"/>
    <w:rsid w:val="00CD4D2F"/>
    <w:rsid w:val="00CD53AA"/>
    <w:rsid w:val="00CD546E"/>
    <w:rsid w:val="00CD5538"/>
    <w:rsid w:val="00CD5716"/>
    <w:rsid w:val="00CD5845"/>
    <w:rsid w:val="00CD58A2"/>
    <w:rsid w:val="00CD59BC"/>
    <w:rsid w:val="00CD5A14"/>
    <w:rsid w:val="00CD5F01"/>
    <w:rsid w:val="00CD60F5"/>
    <w:rsid w:val="00CD6124"/>
    <w:rsid w:val="00CD6167"/>
    <w:rsid w:val="00CD632B"/>
    <w:rsid w:val="00CD635C"/>
    <w:rsid w:val="00CD6545"/>
    <w:rsid w:val="00CD6782"/>
    <w:rsid w:val="00CD6800"/>
    <w:rsid w:val="00CD6C81"/>
    <w:rsid w:val="00CD6E12"/>
    <w:rsid w:val="00CD7161"/>
    <w:rsid w:val="00CD71CF"/>
    <w:rsid w:val="00CD721F"/>
    <w:rsid w:val="00CD7974"/>
    <w:rsid w:val="00CD7D35"/>
    <w:rsid w:val="00CE0419"/>
    <w:rsid w:val="00CE05B7"/>
    <w:rsid w:val="00CE079D"/>
    <w:rsid w:val="00CE07C9"/>
    <w:rsid w:val="00CE0BB5"/>
    <w:rsid w:val="00CE0E59"/>
    <w:rsid w:val="00CE0F8D"/>
    <w:rsid w:val="00CE0FAC"/>
    <w:rsid w:val="00CE0FDF"/>
    <w:rsid w:val="00CE0FE0"/>
    <w:rsid w:val="00CE10DD"/>
    <w:rsid w:val="00CE1134"/>
    <w:rsid w:val="00CE1383"/>
    <w:rsid w:val="00CE140B"/>
    <w:rsid w:val="00CE17AC"/>
    <w:rsid w:val="00CE1B1D"/>
    <w:rsid w:val="00CE1B73"/>
    <w:rsid w:val="00CE1BB5"/>
    <w:rsid w:val="00CE1BBE"/>
    <w:rsid w:val="00CE1E20"/>
    <w:rsid w:val="00CE230A"/>
    <w:rsid w:val="00CE232C"/>
    <w:rsid w:val="00CE2616"/>
    <w:rsid w:val="00CE2739"/>
    <w:rsid w:val="00CE2C60"/>
    <w:rsid w:val="00CE2F98"/>
    <w:rsid w:val="00CE31D2"/>
    <w:rsid w:val="00CE36D8"/>
    <w:rsid w:val="00CE39F2"/>
    <w:rsid w:val="00CE3B8F"/>
    <w:rsid w:val="00CE3F9D"/>
    <w:rsid w:val="00CE4089"/>
    <w:rsid w:val="00CE40B3"/>
    <w:rsid w:val="00CE4185"/>
    <w:rsid w:val="00CE41CD"/>
    <w:rsid w:val="00CE47BF"/>
    <w:rsid w:val="00CE4DAA"/>
    <w:rsid w:val="00CE5003"/>
    <w:rsid w:val="00CE5270"/>
    <w:rsid w:val="00CE5285"/>
    <w:rsid w:val="00CE5438"/>
    <w:rsid w:val="00CE5DC4"/>
    <w:rsid w:val="00CE5E2D"/>
    <w:rsid w:val="00CE620E"/>
    <w:rsid w:val="00CE63E0"/>
    <w:rsid w:val="00CE66AA"/>
    <w:rsid w:val="00CE6866"/>
    <w:rsid w:val="00CE690F"/>
    <w:rsid w:val="00CE7104"/>
    <w:rsid w:val="00CE7526"/>
    <w:rsid w:val="00CE762D"/>
    <w:rsid w:val="00CE7B92"/>
    <w:rsid w:val="00CE7C1C"/>
    <w:rsid w:val="00CE7C39"/>
    <w:rsid w:val="00CE7F10"/>
    <w:rsid w:val="00CF02FA"/>
    <w:rsid w:val="00CF06A5"/>
    <w:rsid w:val="00CF0744"/>
    <w:rsid w:val="00CF0A1A"/>
    <w:rsid w:val="00CF0C7B"/>
    <w:rsid w:val="00CF0CFC"/>
    <w:rsid w:val="00CF1803"/>
    <w:rsid w:val="00CF192C"/>
    <w:rsid w:val="00CF1F16"/>
    <w:rsid w:val="00CF1F34"/>
    <w:rsid w:val="00CF2256"/>
    <w:rsid w:val="00CF22B5"/>
    <w:rsid w:val="00CF238F"/>
    <w:rsid w:val="00CF255F"/>
    <w:rsid w:val="00CF2732"/>
    <w:rsid w:val="00CF29C6"/>
    <w:rsid w:val="00CF2B5B"/>
    <w:rsid w:val="00CF30C3"/>
    <w:rsid w:val="00CF327B"/>
    <w:rsid w:val="00CF3393"/>
    <w:rsid w:val="00CF34D1"/>
    <w:rsid w:val="00CF35D7"/>
    <w:rsid w:val="00CF392D"/>
    <w:rsid w:val="00CF3AA2"/>
    <w:rsid w:val="00CF3BDC"/>
    <w:rsid w:val="00CF3F04"/>
    <w:rsid w:val="00CF4185"/>
    <w:rsid w:val="00CF494F"/>
    <w:rsid w:val="00CF4CE2"/>
    <w:rsid w:val="00CF54DC"/>
    <w:rsid w:val="00CF5514"/>
    <w:rsid w:val="00CF55D9"/>
    <w:rsid w:val="00CF5AE0"/>
    <w:rsid w:val="00CF5B18"/>
    <w:rsid w:val="00CF5C5F"/>
    <w:rsid w:val="00CF5EDF"/>
    <w:rsid w:val="00CF5F08"/>
    <w:rsid w:val="00CF606B"/>
    <w:rsid w:val="00CF6155"/>
    <w:rsid w:val="00CF63F7"/>
    <w:rsid w:val="00CF68F1"/>
    <w:rsid w:val="00CF6C7A"/>
    <w:rsid w:val="00CF6CD2"/>
    <w:rsid w:val="00CF709E"/>
    <w:rsid w:val="00CF727D"/>
    <w:rsid w:val="00CF72A9"/>
    <w:rsid w:val="00CF757E"/>
    <w:rsid w:val="00CF77A3"/>
    <w:rsid w:val="00CF78B7"/>
    <w:rsid w:val="00CF7963"/>
    <w:rsid w:val="00CF7BB0"/>
    <w:rsid w:val="00CF7C8F"/>
    <w:rsid w:val="00CF7D91"/>
    <w:rsid w:val="00D00221"/>
    <w:rsid w:val="00D0076C"/>
    <w:rsid w:val="00D00CBE"/>
    <w:rsid w:val="00D00D65"/>
    <w:rsid w:val="00D00E80"/>
    <w:rsid w:val="00D010C2"/>
    <w:rsid w:val="00D01922"/>
    <w:rsid w:val="00D022BE"/>
    <w:rsid w:val="00D023B9"/>
    <w:rsid w:val="00D023CC"/>
    <w:rsid w:val="00D024AA"/>
    <w:rsid w:val="00D02578"/>
    <w:rsid w:val="00D027EE"/>
    <w:rsid w:val="00D02D5B"/>
    <w:rsid w:val="00D031A5"/>
    <w:rsid w:val="00D034DB"/>
    <w:rsid w:val="00D0359A"/>
    <w:rsid w:val="00D0368F"/>
    <w:rsid w:val="00D036F3"/>
    <w:rsid w:val="00D0399F"/>
    <w:rsid w:val="00D03B15"/>
    <w:rsid w:val="00D03D07"/>
    <w:rsid w:val="00D0421C"/>
    <w:rsid w:val="00D04618"/>
    <w:rsid w:val="00D04696"/>
    <w:rsid w:val="00D04848"/>
    <w:rsid w:val="00D04BCB"/>
    <w:rsid w:val="00D04FB9"/>
    <w:rsid w:val="00D050FB"/>
    <w:rsid w:val="00D0530C"/>
    <w:rsid w:val="00D0540A"/>
    <w:rsid w:val="00D055BE"/>
    <w:rsid w:val="00D05863"/>
    <w:rsid w:val="00D05A8D"/>
    <w:rsid w:val="00D05A9D"/>
    <w:rsid w:val="00D05B5A"/>
    <w:rsid w:val="00D05C45"/>
    <w:rsid w:val="00D05EE6"/>
    <w:rsid w:val="00D05F94"/>
    <w:rsid w:val="00D06163"/>
    <w:rsid w:val="00D06265"/>
    <w:rsid w:val="00D06539"/>
    <w:rsid w:val="00D06C11"/>
    <w:rsid w:val="00D06DB8"/>
    <w:rsid w:val="00D07075"/>
    <w:rsid w:val="00D07246"/>
    <w:rsid w:val="00D07446"/>
    <w:rsid w:val="00D076D4"/>
    <w:rsid w:val="00D07898"/>
    <w:rsid w:val="00D078E1"/>
    <w:rsid w:val="00D07950"/>
    <w:rsid w:val="00D07A38"/>
    <w:rsid w:val="00D07CDF"/>
    <w:rsid w:val="00D07D2D"/>
    <w:rsid w:val="00D10459"/>
    <w:rsid w:val="00D10554"/>
    <w:rsid w:val="00D10701"/>
    <w:rsid w:val="00D10778"/>
    <w:rsid w:val="00D10794"/>
    <w:rsid w:val="00D10922"/>
    <w:rsid w:val="00D10BA0"/>
    <w:rsid w:val="00D10F47"/>
    <w:rsid w:val="00D110E5"/>
    <w:rsid w:val="00D1127D"/>
    <w:rsid w:val="00D1149C"/>
    <w:rsid w:val="00D115AE"/>
    <w:rsid w:val="00D1192A"/>
    <w:rsid w:val="00D11F8A"/>
    <w:rsid w:val="00D126F3"/>
    <w:rsid w:val="00D12831"/>
    <w:rsid w:val="00D12A74"/>
    <w:rsid w:val="00D12E3D"/>
    <w:rsid w:val="00D12FF4"/>
    <w:rsid w:val="00D130FE"/>
    <w:rsid w:val="00D13284"/>
    <w:rsid w:val="00D13331"/>
    <w:rsid w:val="00D1339F"/>
    <w:rsid w:val="00D1367A"/>
    <w:rsid w:val="00D13EB2"/>
    <w:rsid w:val="00D13ECD"/>
    <w:rsid w:val="00D142B6"/>
    <w:rsid w:val="00D145D6"/>
    <w:rsid w:val="00D145DF"/>
    <w:rsid w:val="00D1466E"/>
    <w:rsid w:val="00D147D4"/>
    <w:rsid w:val="00D14B0D"/>
    <w:rsid w:val="00D14DA4"/>
    <w:rsid w:val="00D15384"/>
    <w:rsid w:val="00D154C6"/>
    <w:rsid w:val="00D156AB"/>
    <w:rsid w:val="00D157CF"/>
    <w:rsid w:val="00D15800"/>
    <w:rsid w:val="00D160C4"/>
    <w:rsid w:val="00D160D9"/>
    <w:rsid w:val="00D161FB"/>
    <w:rsid w:val="00D1654E"/>
    <w:rsid w:val="00D16794"/>
    <w:rsid w:val="00D167F6"/>
    <w:rsid w:val="00D16818"/>
    <w:rsid w:val="00D16A7F"/>
    <w:rsid w:val="00D16AC7"/>
    <w:rsid w:val="00D16D25"/>
    <w:rsid w:val="00D16D66"/>
    <w:rsid w:val="00D16E2B"/>
    <w:rsid w:val="00D1712B"/>
    <w:rsid w:val="00D17137"/>
    <w:rsid w:val="00D1719E"/>
    <w:rsid w:val="00D173C5"/>
    <w:rsid w:val="00D1741C"/>
    <w:rsid w:val="00D1759D"/>
    <w:rsid w:val="00D1769B"/>
    <w:rsid w:val="00D178EA"/>
    <w:rsid w:val="00D17B08"/>
    <w:rsid w:val="00D17BC6"/>
    <w:rsid w:val="00D17DF0"/>
    <w:rsid w:val="00D17E18"/>
    <w:rsid w:val="00D17F16"/>
    <w:rsid w:val="00D200B7"/>
    <w:rsid w:val="00D2055C"/>
    <w:rsid w:val="00D20586"/>
    <w:rsid w:val="00D20643"/>
    <w:rsid w:val="00D2072A"/>
    <w:rsid w:val="00D20924"/>
    <w:rsid w:val="00D20B93"/>
    <w:rsid w:val="00D20EC4"/>
    <w:rsid w:val="00D20EF5"/>
    <w:rsid w:val="00D21155"/>
    <w:rsid w:val="00D211D9"/>
    <w:rsid w:val="00D2123C"/>
    <w:rsid w:val="00D21C00"/>
    <w:rsid w:val="00D21C35"/>
    <w:rsid w:val="00D21E66"/>
    <w:rsid w:val="00D21F7E"/>
    <w:rsid w:val="00D22010"/>
    <w:rsid w:val="00D22489"/>
    <w:rsid w:val="00D227A9"/>
    <w:rsid w:val="00D22808"/>
    <w:rsid w:val="00D22826"/>
    <w:rsid w:val="00D22850"/>
    <w:rsid w:val="00D22A2D"/>
    <w:rsid w:val="00D22BAD"/>
    <w:rsid w:val="00D22C42"/>
    <w:rsid w:val="00D22CF3"/>
    <w:rsid w:val="00D22E16"/>
    <w:rsid w:val="00D22E5F"/>
    <w:rsid w:val="00D2331D"/>
    <w:rsid w:val="00D234AD"/>
    <w:rsid w:val="00D237C8"/>
    <w:rsid w:val="00D23C39"/>
    <w:rsid w:val="00D23FC8"/>
    <w:rsid w:val="00D23FFE"/>
    <w:rsid w:val="00D24139"/>
    <w:rsid w:val="00D242CF"/>
    <w:rsid w:val="00D24688"/>
    <w:rsid w:val="00D2472B"/>
    <w:rsid w:val="00D24865"/>
    <w:rsid w:val="00D24887"/>
    <w:rsid w:val="00D2488B"/>
    <w:rsid w:val="00D24B18"/>
    <w:rsid w:val="00D24B34"/>
    <w:rsid w:val="00D24B9C"/>
    <w:rsid w:val="00D24C1B"/>
    <w:rsid w:val="00D25002"/>
    <w:rsid w:val="00D25090"/>
    <w:rsid w:val="00D251A3"/>
    <w:rsid w:val="00D2524B"/>
    <w:rsid w:val="00D2531A"/>
    <w:rsid w:val="00D25574"/>
    <w:rsid w:val="00D25799"/>
    <w:rsid w:val="00D2594E"/>
    <w:rsid w:val="00D25B44"/>
    <w:rsid w:val="00D26233"/>
    <w:rsid w:val="00D26267"/>
    <w:rsid w:val="00D26395"/>
    <w:rsid w:val="00D263AC"/>
    <w:rsid w:val="00D26452"/>
    <w:rsid w:val="00D2646A"/>
    <w:rsid w:val="00D26A8D"/>
    <w:rsid w:val="00D26AE4"/>
    <w:rsid w:val="00D26CE2"/>
    <w:rsid w:val="00D26F2E"/>
    <w:rsid w:val="00D26FFC"/>
    <w:rsid w:val="00D2723E"/>
    <w:rsid w:val="00D272AA"/>
    <w:rsid w:val="00D27479"/>
    <w:rsid w:val="00D27842"/>
    <w:rsid w:val="00D278E9"/>
    <w:rsid w:val="00D278F8"/>
    <w:rsid w:val="00D304C9"/>
    <w:rsid w:val="00D30C56"/>
    <w:rsid w:val="00D30EC8"/>
    <w:rsid w:val="00D31016"/>
    <w:rsid w:val="00D3132B"/>
    <w:rsid w:val="00D3157E"/>
    <w:rsid w:val="00D31658"/>
    <w:rsid w:val="00D316EF"/>
    <w:rsid w:val="00D31B6B"/>
    <w:rsid w:val="00D31F5A"/>
    <w:rsid w:val="00D323FC"/>
    <w:rsid w:val="00D32889"/>
    <w:rsid w:val="00D3292D"/>
    <w:rsid w:val="00D32AD5"/>
    <w:rsid w:val="00D32BB8"/>
    <w:rsid w:val="00D32E67"/>
    <w:rsid w:val="00D32F86"/>
    <w:rsid w:val="00D33287"/>
    <w:rsid w:val="00D3328C"/>
    <w:rsid w:val="00D332AA"/>
    <w:rsid w:val="00D33CA6"/>
    <w:rsid w:val="00D33E0E"/>
    <w:rsid w:val="00D34452"/>
    <w:rsid w:val="00D345EA"/>
    <w:rsid w:val="00D3467C"/>
    <w:rsid w:val="00D34898"/>
    <w:rsid w:val="00D348D5"/>
    <w:rsid w:val="00D349A3"/>
    <w:rsid w:val="00D349FF"/>
    <w:rsid w:val="00D34DF6"/>
    <w:rsid w:val="00D34FFC"/>
    <w:rsid w:val="00D3514A"/>
    <w:rsid w:val="00D35244"/>
    <w:rsid w:val="00D35364"/>
    <w:rsid w:val="00D35739"/>
    <w:rsid w:val="00D35909"/>
    <w:rsid w:val="00D3595A"/>
    <w:rsid w:val="00D35B26"/>
    <w:rsid w:val="00D35C23"/>
    <w:rsid w:val="00D35F56"/>
    <w:rsid w:val="00D35FAC"/>
    <w:rsid w:val="00D361EF"/>
    <w:rsid w:val="00D36605"/>
    <w:rsid w:val="00D36948"/>
    <w:rsid w:val="00D36B10"/>
    <w:rsid w:val="00D374BB"/>
    <w:rsid w:val="00D37565"/>
    <w:rsid w:val="00D376DF"/>
    <w:rsid w:val="00D37954"/>
    <w:rsid w:val="00D40028"/>
    <w:rsid w:val="00D4047E"/>
    <w:rsid w:val="00D40CA7"/>
    <w:rsid w:val="00D40EC3"/>
    <w:rsid w:val="00D41105"/>
    <w:rsid w:val="00D412D2"/>
    <w:rsid w:val="00D41738"/>
    <w:rsid w:val="00D4178C"/>
    <w:rsid w:val="00D417C2"/>
    <w:rsid w:val="00D41B09"/>
    <w:rsid w:val="00D41C99"/>
    <w:rsid w:val="00D42059"/>
    <w:rsid w:val="00D4216B"/>
    <w:rsid w:val="00D42197"/>
    <w:rsid w:val="00D42415"/>
    <w:rsid w:val="00D42A13"/>
    <w:rsid w:val="00D42E76"/>
    <w:rsid w:val="00D4334F"/>
    <w:rsid w:val="00D43386"/>
    <w:rsid w:val="00D43490"/>
    <w:rsid w:val="00D435B7"/>
    <w:rsid w:val="00D435BE"/>
    <w:rsid w:val="00D43614"/>
    <w:rsid w:val="00D43687"/>
    <w:rsid w:val="00D439B9"/>
    <w:rsid w:val="00D43B00"/>
    <w:rsid w:val="00D43B71"/>
    <w:rsid w:val="00D43BB0"/>
    <w:rsid w:val="00D43C2B"/>
    <w:rsid w:val="00D43D8B"/>
    <w:rsid w:val="00D43DB1"/>
    <w:rsid w:val="00D44016"/>
    <w:rsid w:val="00D44394"/>
    <w:rsid w:val="00D44B06"/>
    <w:rsid w:val="00D44C77"/>
    <w:rsid w:val="00D44C9E"/>
    <w:rsid w:val="00D44CE1"/>
    <w:rsid w:val="00D45022"/>
    <w:rsid w:val="00D45110"/>
    <w:rsid w:val="00D45355"/>
    <w:rsid w:val="00D45385"/>
    <w:rsid w:val="00D454C5"/>
    <w:rsid w:val="00D4557B"/>
    <w:rsid w:val="00D455F2"/>
    <w:rsid w:val="00D45AD4"/>
    <w:rsid w:val="00D45C38"/>
    <w:rsid w:val="00D45D93"/>
    <w:rsid w:val="00D46018"/>
    <w:rsid w:val="00D46272"/>
    <w:rsid w:val="00D4642C"/>
    <w:rsid w:val="00D465DE"/>
    <w:rsid w:val="00D4692F"/>
    <w:rsid w:val="00D46964"/>
    <w:rsid w:val="00D469FB"/>
    <w:rsid w:val="00D46E78"/>
    <w:rsid w:val="00D472D7"/>
    <w:rsid w:val="00D476E5"/>
    <w:rsid w:val="00D477C2"/>
    <w:rsid w:val="00D4799E"/>
    <w:rsid w:val="00D47B22"/>
    <w:rsid w:val="00D47BBD"/>
    <w:rsid w:val="00D47C2E"/>
    <w:rsid w:val="00D47D28"/>
    <w:rsid w:val="00D47E28"/>
    <w:rsid w:val="00D47F6D"/>
    <w:rsid w:val="00D500DD"/>
    <w:rsid w:val="00D50439"/>
    <w:rsid w:val="00D50493"/>
    <w:rsid w:val="00D50528"/>
    <w:rsid w:val="00D50795"/>
    <w:rsid w:val="00D50A40"/>
    <w:rsid w:val="00D50C2E"/>
    <w:rsid w:val="00D50CAE"/>
    <w:rsid w:val="00D50E5D"/>
    <w:rsid w:val="00D50E97"/>
    <w:rsid w:val="00D50F72"/>
    <w:rsid w:val="00D510A2"/>
    <w:rsid w:val="00D51605"/>
    <w:rsid w:val="00D518D2"/>
    <w:rsid w:val="00D52067"/>
    <w:rsid w:val="00D520D6"/>
    <w:rsid w:val="00D5222D"/>
    <w:rsid w:val="00D52283"/>
    <w:rsid w:val="00D5282C"/>
    <w:rsid w:val="00D52A81"/>
    <w:rsid w:val="00D52B81"/>
    <w:rsid w:val="00D5304F"/>
    <w:rsid w:val="00D53057"/>
    <w:rsid w:val="00D530A8"/>
    <w:rsid w:val="00D530BD"/>
    <w:rsid w:val="00D53337"/>
    <w:rsid w:val="00D533A9"/>
    <w:rsid w:val="00D53638"/>
    <w:rsid w:val="00D53698"/>
    <w:rsid w:val="00D53CE0"/>
    <w:rsid w:val="00D540BB"/>
    <w:rsid w:val="00D540FD"/>
    <w:rsid w:val="00D541F2"/>
    <w:rsid w:val="00D542C3"/>
    <w:rsid w:val="00D547CA"/>
    <w:rsid w:val="00D54BAA"/>
    <w:rsid w:val="00D54D4A"/>
    <w:rsid w:val="00D54E94"/>
    <w:rsid w:val="00D54FF6"/>
    <w:rsid w:val="00D55130"/>
    <w:rsid w:val="00D55153"/>
    <w:rsid w:val="00D553EF"/>
    <w:rsid w:val="00D55411"/>
    <w:rsid w:val="00D555A5"/>
    <w:rsid w:val="00D55737"/>
    <w:rsid w:val="00D55936"/>
    <w:rsid w:val="00D56118"/>
    <w:rsid w:val="00D56189"/>
    <w:rsid w:val="00D561C7"/>
    <w:rsid w:val="00D5649C"/>
    <w:rsid w:val="00D567DA"/>
    <w:rsid w:val="00D568B0"/>
    <w:rsid w:val="00D56EA2"/>
    <w:rsid w:val="00D57539"/>
    <w:rsid w:val="00D5767A"/>
    <w:rsid w:val="00D57ACB"/>
    <w:rsid w:val="00D57D40"/>
    <w:rsid w:val="00D600DA"/>
    <w:rsid w:val="00D60152"/>
    <w:rsid w:val="00D60324"/>
    <w:rsid w:val="00D60372"/>
    <w:rsid w:val="00D60444"/>
    <w:rsid w:val="00D604C2"/>
    <w:rsid w:val="00D605E1"/>
    <w:rsid w:val="00D60663"/>
    <w:rsid w:val="00D60A2E"/>
    <w:rsid w:val="00D60AC1"/>
    <w:rsid w:val="00D60CFF"/>
    <w:rsid w:val="00D60D09"/>
    <w:rsid w:val="00D60ED7"/>
    <w:rsid w:val="00D610A8"/>
    <w:rsid w:val="00D610D2"/>
    <w:rsid w:val="00D61294"/>
    <w:rsid w:val="00D61643"/>
    <w:rsid w:val="00D61661"/>
    <w:rsid w:val="00D61666"/>
    <w:rsid w:val="00D617B2"/>
    <w:rsid w:val="00D61885"/>
    <w:rsid w:val="00D618F8"/>
    <w:rsid w:val="00D61948"/>
    <w:rsid w:val="00D61972"/>
    <w:rsid w:val="00D61A0A"/>
    <w:rsid w:val="00D61B76"/>
    <w:rsid w:val="00D61D08"/>
    <w:rsid w:val="00D61EB4"/>
    <w:rsid w:val="00D62259"/>
    <w:rsid w:val="00D622BE"/>
    <w:rsid w:val="00D622D2"/>
    <w:rsid w:val="00D62331"/>
    <w:rsid w:val="00D62381"/>
    <w:rsid w:val="00D623E0"/>
    <w:rsid w:val="00D6255D"/>
    <w:rsid w:val="00D62606"/>
    <w:rsid w:val="00D62B0A"/>
    <w:rsid w:val="00D62BF9"/>
    <w:rsid w:val="00D62C8E"/>
    <w:rsid w:val="00D62F03"/>
    <w:rsid w:val="00D62F24"/>
    <w:rsid w:val="00D63247"/>
    <w:rsid w:val="00D63452"/>
    <w:rsid w:val="00D63519"/>
    <w:rsid w:val="00D635BA"/>
    <w:rsid w:val="00D63728"/>
    <w:rsid w:val="00D63A11"/>
    <w:rsid w:val="00D63CA2"/>
    <w:rsid w:val="00D63CBB"/>
    <w:rsid w:val="00D63CD7"/>
    <w:rsid w:val="00D63E8D"/>
    <w:rsid w:val="00D6407C"/>
    <w:rsid w:val="00D641E9"/>
    <w:rsid w:val="00D6445C"/>
    <w:rsid w:val="00D6495E"/>
    <w:rsid w:val="00D649D7"/>
    <w:rsid w:val="00D64B57"/>
    <w:rsid w:val="00D64CE8"/>
    <w:rsid w:val="00D64DFC"/>
    <w:rsid w:val="00D64EAA"/>
    <w:rsid w:val="00D64F64"/>
    <w:rsid w:val="00D6525A"/>
    <w:rsid w:val="00D65AF9"/>
    <w:rsid w:val="00D65BDD"/>
    <w:rsid w:val="00D65C6E"/>
    <w:rsid w:val="00D65F2D"/>
    <w:rsid w:val="00D660BA"/>
    <w:rsid w:val="00D6617F"/>
    <w:rsid w:val="00D6622B"/>
    <w:rsid w:val="00D6638A"/>
    <w:rsid w:val="00D663EF"/>
    <w:rsid w:val="00D66486"/>
    <w:rsid w:val="00D668AB"/>
    <w:rsid w:val="00D669B7"/>
    <w:rsid w:val="00D66B04"/>
    <w:rsid w:val="00D67037"/>
    <w:rsid w:val="00D670ED"/>
    <w:rsid w:val="00D67127"/>
    <w:rsid w:val="00D67439"/>
    <w:rsid w:val="00D67621"/>
    <w:rsid w:val="00D67650"/>
    <w:rsid w:val="00D677C6"/>
    <w:rsid w:val="00D678B0"/>
    <w:rsid w:val="00D67BAA"/>
    <w:rsid w:val="00D67C54"/>
    <w:rsid w:val="00D67C86"/>
    <w:rsid w:val="00D7029B"/>
    <w:rsid w:val="00D703D1"/>
    <w:rsid w:val="00D7047B"/>
    <w:rsid w:val="00D707C3"/>
    <w:rsid w:val="00D70D02"/>
    <w:rsid w:val="00D70D94"/>
    <w:rsid w:val="00D70FE2"/>
    <w:rsid w:val="00D71095"/>
    <w:rsid w:val="00D71233"/>
    <w:rsid w:val="00D71439"/>
    <w:rsid w:val="00D71642"/>
    <w:rsid w:val="00D71808"/>
    <w:rsid w:val="00D71A70"/>
    <w:rsid w:val="00D71AC3"/>
    <w:rsid w:val="00D71ACD"/>
    <w:rsid w:val="00D71BDA"/>
    <w:rsid w:val="00D71BE8"/>
    <w:rsid w:val="00D71C05"/>
    <w:rsid w:val="00D72732"/>
    <w:rsid w:val="00D72A38"/>
    <w:rsid w:val="00D72AA9"/>
    <w:rsid w:val="00D72D8E"/>
    <w:rsid w:val="00D731FA"/>
    <w:rsid w:val="00D73392"/>
    <w:rsid w:val="00D734F6"/>
    <w:rsid w:val="00D73596"/>
    <w:rsid w:val="00D73A6A"/>
    <w:rsid w:val="00D73A72"/>
    <w:rsid w:val="00D73ACD"/>
    <w:rsid w:val="00D73D87"/>
    <w:rsid w:val="00D73E8E"/>
    <w:rsid w:val="00D743FD"/>
    <w:rsid w:val="00D74B53"/>
    <w:rsid w:val="00D74E5A"/>
    <w:rsid w:val="00D74EB1"/>
    <w:rsid w:val="00D75396"/>
    <w:rsid w:val="00D75976"/>
    <w:rsid w:val="00D75AA5"/>
    <w:rsid w:val="00D75B6F"/>
    <w:rsid w:val="00D75D25"/>
    <w:rsid w:val="00D75E6C"/>
    <w:rsid w:val="00D76217"/>
    <w:rsid w:val="00D76A40"/>
    <w:rsid w:val="00D76BE2"/>
    <w:rsid w:val="00D76F7A"/>
    <w:rsid w:val="00D770BD"/>
    <w:rsid w:val="00D7718C"/>
    <w:rsid w:val="00D776FE"/>
    <w:rsid w:val="00D77EFB"/>
    <w:rsid w:val="00D80095"/>
    <w:rsid w:val="00D802A5"/>
    <w:rsid w:val="00D80BF8"/>
    <w:rsid w:val="00D80CC4"/>
    <w:rsid w:val="00D80E4F"/>
    <w:rsid w:val="00D81051"/>
    <w:rsid w:val="00D816C8"/>
    <w:rsid w:val="00D81AE0"/>
    <w:rsid w:val="00D82050"/>
    <w:rsid w:val="00D82159"/>
    <w:rsid w:val="00D8270C"/>
    <w:rsid w:val="00D82AA5"/>
    <w:rsid w:val="00D82AB6"/>
    <w:rsid w:val="00D830F4"/>
    <w:rsid w:val="00D834B9"/>
    <w:rsid w:val="00D835BD"/>
    <w:rsid w:val="00D83660"/>
    <w:rsid w:val="00D8369E"/>
    <w:rsid w:val="00D8385E"/>
    <w:rsid w:val="00D83C32"/>
    <w:rsid w:val="00D83C64"/>
    <w:rsid w:val="00D8462A"/>
    <w:rsid w:val="00D846BC"/>
    <w:rsid w:val="00D8475C"/>
    <w:rsid w:val="00D848E3"/>
    <w:rsid w:val="00D84A38"/>
    <w:rsid w:val="00D84D9B"/>
    <w:rsid w:val="00D84EB7"/>
    <w:rsid w:val="00D84ED4"/>
    <w:rsid w:val="00D851E1"/>
    <w:rsid w:val="00D85250"/>
    <w:rsid w:val="00D8532D"/>
    <w:rsid w:val="00D855C3"/>
    <w:rsid w:val="00D858A5"/>
    <w:rsid w:val="00D85BAD"/>
    <w:rsid w:val="00D85D5E"/>
    <w:rsid w:val="00D85E36"/>
    <w:rsid w:val="00D85F31"/>
    <w:rsid w:val="00D8613B"/>
    <w:rsid w:val="00D863C3"/>
    <w:rsid w:val="00D864CC"/>
    <w:rsid w:val="00D8664F"/>
    <w:rsid w:val="00D86827"/>
    <w:rsid w:val="00D86ADC"/>
    <w:rsid w:val="00D86CB7"/>
    <w:rsid w:val="00D86D56"/>
    <w:rsid w:val="00D87177"/>
    <w:rsid w:val="00D871BA"/>
    <w:rsid w:val="00D87415"/>
    <w:rsid w:val="00D8794E"/>
    <w:rsid w:val="00D87C37"/>
    <w:rsid w:val="00D87CC4"/>
    <w:rsid w:val="00D87FDF"/>
    <w:rsid w:val="00D900A7"/>
    <w:rsid w:val="00D90368"/>
    <w:rsid w:val="00D90999"/>
    <w:rsid w:val="00D90B59"/>
    <w:rsid w:val="00D90C27"/>
    <w:rsid w:val="00D90EC8"/>
    <w:rsid w:val="00D90FBA"/>
    <w:rsid w:val="00D9100D"/>
    <w:rsid w:val="00D9119D"/>
    <w:rsid w:val="00D912F6"/>
    <w:rsid w:val="00D912F8"/>
    <w:rsid w:val="00D917C6"/>
    <w:rsid w:val="00D91A6F"/>
    <w:rsid w:val="00D91BC6"/>
    <w:rsid w:val="00D91C89"/>
    <w:rsid w:val="00D91F96"/>
    <w:rsid w:val="00D91FE5"/>
    <w:rsid w:val="00D9214C"/>
    <w:rsid w:val="00D921FD"/>
    <w:rsid w:val="00D924D4"/>
    <w:rsid w:val="00D924E3"/>
    <w:rsid w:val="00D92637"/>
    <w:rsid w:val="00D92641"/>
    <w:rsid w:val="00D9277A"/>
    <w:rsid w:val="00D92A2F"/>
    <w:rsid w:val="00D92A6E"/>
    <w:rsid w:val="00D92C08"/>
    <w:rsid w:val="00D92C63"/>
    <w:rsid w:val="00D92D34"/>
    <w:rsid w:val="00D92DC2"/>
    <w:rsid w:val="00D93156"/>
    <w:rsid w:val="00D933E0"/>
    <w:rsid w:val="00D9354E"/>
    <w:rsid w:val="00D93737"/>
    <w:rsid w:val="00D939E8"/>
    <w:rsid w:val="00D93B2B"/>
    <w:rsid w:val="00D93DDE"/>
    <w:rsid w:val="00D948EA"/>
    <w:rsid w:val="00D949A3"/>
    <w:rsid w:val="00D94A76"/>
    <w:rsid w:val="00D94D58"/>
    <w:rsid w:val="00D94F08"/>
    <w:rsid w:val="00D950BE"/>
    <w:rsid w:val="00D95182"/>
    <w:rsid w:val="00D9528C"/>
    <w:rsid w:val="00D952C7"/>
    <w:rsid w:val="00D95A58"/>
    <w:rsid w:val="00D95A84"/>
    <w:rsid w:val="00D95C9B"/>
    <w:rsid w:val="00D95E7B"/>
    <w:rsid w:val="00D95E85"/>
    <w:rsid w:val="00D95F6B"/>
    <w:rsid w:val="00D95FA5"/>
    <w:rsid w:val="00D960C6"/>
    <w:rsid w:val="00D961D7"/>
    <w:rsid w:val="00D966A3"/>
    <w:rsid w:val="00D96845"/>
    <w:rsid w:val="00D968DE"/>
    <w:rsid w:val="00D9694C"/>
    <w:rsid w:val="00D9697C"/>
    <w:rsid w:val="00D96BDD"/>
    <w:rsid w:val="00D96FAB"/>
    <w:rsid w:val="00D96FC2"/>
    <w:rsid w:val="00D97350"/>
    <w:rsid w:val="00D97361"/>
    <w:rsid w:val="00D973C8"/>
    <w:rsid w:val="00D9751E"/>
    <w:rsid w:val="00D9758E"/>
    <w:rsid w:val="00D976E4"/>
    <w:rsid w:val="00D97CEF"/>
    <w:rsid w:val="00D97E07"/>
    <w:rsid w:val="00DA021C"/>
    <w:rsid w:val="00DA031C"/>
    <w:rsid w:val="00DA04EC"/>
    <w:rsid w:val="00DA057D"/>
    <w:rsid w:val="00DA05C2"/>
    <w:rsid w:val="00DA0838"/>
    <w:rsid w:val="00DA0B00"/>
    <w:rsid w:val="00DA0B8D"/>
    <w:rsid w:val="00DA0CBC"/>
    <w:rsid w:val="00DA0D32"/>
    <w:rsid w:val="00DA0DB3"/>
    <w:rsid w:val="00DA1520"/>
    <w:rsid w:val="00DA1586"/>
    <w:rsid w:val="00DA1891"/>
    <w:rsid w:val="00DA1A40"/>
    <w:rsid w:val="00DA1A4F"/>
    <w:rsid w:val="00DA1A99"/>
    <w:rsid w:val="00DA1C61"/>
    <w:rsid w:val="00DA1EC1"/>
    <w:rsid w:val="00DA1FDC"/>
    <w:rsid w:val="00DA22D4"/>
    <w:rsid w:val="00DA23F2"/>
    <w:rsid w:val="00DA24D4"/>
    <w:rsid w:val="00DA24DA"/>
    <w:rsid w:val="00DA27A9"/>
    <w:rsid w:val="00DA28F0"/>
    <w:rsid w:val="00DA2DC5"/>
    <w:rsid w:val="00DA333D"/>
    <w:rsid w:val="00DA3588"/>
    <w:rsid w:val="00DA36C4"/>
    <w:rsid w:val="00DA373B"/>
    <w:rsid w:val="00DA39CF"/>
    <w:rsid w:val="00DA3CBC"/>
    <w:rsid w:val="00DA3CE1"/>
    <w:rsid w:val="00DA3D14"/>
    <w:rsid w:val="00DA3DD8"/>
    <w:rsid w:val="00DA3E1E"/>
    <w:rsid w:val="00DA40DF"/>
    <w:rsid w:val="00DA412A"/>
    <w:rsid w:val="00DA4453"/>
    <w:rsid w:val="00DA45CB"/>
    <w:rsid w:val="00DA4DAF"/>
    <w:rsid w:val="00DA4E28"/>
    <w:rsid w:val="00DA50B0"/>
    <w:rsid w:val="00DA50FE"/>
    <w:rsid w:val="00DA5236"/>
    <w:rsid w:val="00DA5427"/>
    <w:rsid w:val="00DA545E"/>
    <w:rsid w:val="00DA58B0"/>
    <w:rsid w:val="00DA5947"/>
    <w:rsid w:val="00DA5A52"/>
    <w:rsid w:val="00DA5A68"/>
    <w:rsid w:val="00DA5D98"/>
    <w:rsid w:val="00DA5F16"/>
    <w:rsid w:val="00DA5F51"/>
    <w:rsid w:val="00DA6271"/>
    <w:rsid w:val="00DA635A"/>
    <w:rsid w:val="00DA64A7"/>
    <w:rsid w:val="00DA64F8"/>
    <w:rsid w:val="00DA64FD"/>
    <w:rsid w:val="00DA6530"/>
    <w:rsid w:val="00DA66C3"/>
    <w:rsid w:val="00DA695A"/>
    <w:rsid w:val="00DA6999"/>
    <w:rsid w:val="00DA6B46"/>
    <w:rsid w:val="00DA6E4C"/>
    <w:rsid w:val="00DA6F5F"/>
    <w:rsid w:val="00DA6FA5"/>
    <w:rsid w:val="00DA7067"/>
    <w:rsid w:val="00DA7247"/>
    <w:rsid w:val="00DA7332"/>
    <w:rsid w:val="00DA74B2"/>
    <w:rsid w:val="00DB03EA"/>
    <w:rsid w:val="00DB0523"/>
    <w:rsid w:val="00DB0767"/>
    <w:rsid w:val="00DB09EC"/>
    <w:rsid w:val="00DB0A44"/>
    <w:rsid w:val="00DB0AE0"/>
    <w:rsid w:val="00DB0D99"/>
    <w:rsid w:val="00DB0F1C"/>
    <w:rsid w:val="00DB0F3F"/>
    <w:rsid w:val="00DB100D"/>
    <w:rsid w:val="00DB1410"/>
    <w:rsid w:val="00DB14BC"/>
    <w:rsid w:val="00DB1603"/>
    <w:rsid w:val="00DB1673"/>
    <w:rsid w:val="00DB16C7"/>
    <w:rsid w:val="00DB18E2"/>
    <w:rsid w:val="00DB1A2F"/>
    <w:rsid w:val="00DB1B40"/>
    <w:rsid w:val="00DB1C55"/>
    <w:rsid w:val="00DB21FE"/>
    <w:rsid w:val="00DB2532"/>
    <w:rsid w:val="00DB2913"/>
    <w:rsid w:val="00DB2DCC"/>
    <w:rsid w:val="00DB2E1F"/>
    <w:rsid w:val="00DB3141"/>
    <w:rsid w:val="00DB3444"/>
    <w:rsid w:val="00DB3515"/>
    <w:rsid w:val="00DB3805"/>
    <w:rsid w:val="00DB3AC5"/>
    <w:rsid w:val="00DB3F57"/>
    <w:rsid w:val="00DB3F62"/>
    <w:rsid w:val="00DB4160"/>
    <w:rsid w:val="00DB4183"/>
    <w:rsid w:val="00DB43CA"/>
    <w:rsid w:val="00DB4519"/>
    <w:rsid w:val="00DB470F"/>
    <w:rsid w:val="00DB49DE"/>
    <w:rsid w:val="00DB4B3A"/>
    <w:rsid w:val="00DB4BB7"/>
    <w:rsid w:val="00DB4D79"/>
    <w:rsid w:val="00DB56BF"/>
    <w:rsid w:val="00DB5952"/>
    <w:rsid w:val="00DB5956"/>
    <w:rsid w:val="00DB596E"/>
    <w:rsid w:val="00DB59D5"/>
    <w:rsid w:val="00DB5A31"/>
    <w:rsid w:val="00DB5B7E"/>
    <w:rsid w:val="00DB5C68"/>
    <w:rsid w:val="00DB5F82"/>
    <w:rsid w:val="00DB63B4"/>
    <w:rsid w:val="00DB63D1"/>
    <w:rsid w:val="00DB6582"/>
    <w:rsid w:val="00DB663E"/>
    <w:rsid w:val="00DB6A23"/>
    <w:rsid w:val="00DB6C28"/>
    <w:rsid w:val="00DB6CD7"/>
    <w:rsid w:val="00DB6FF7"/>
    <w:rsid w:val="00DB7490"/>
    <w:rsid w:val="00DB753D"/>
    <w:rsid w:val="00DB78B4"/>
    <w:rsid w:val="00DB7A2C"/>
    <w:rsid w:val="00DB7AD4"/>
    <w:rsid w:val="00DB7B5A"/>
    <w:rsid w:val="00DB7D1E"/>
    <w:rsid w:val="00DB7E5E"/>
    <w:rsid w:val="00DC002D"/>
    <w:rsid w:val="00DC02E6"/>
    <w:rsid w:val="00DC0508"/>
    <w:rsid w:val="00DC068A"/>
    <w:rsid w:val="00DC1034"/>
    <w:rsid w:val="00DC147E"/>
    <w:rsid w:val="00DC1544"/>
    <w:rsid w:val="00DC156B"/>
    <w:rsid w:val="00DC1754"/>
    <w:rsid w:val="00DC1BE5"/>
    <w:rsid w:val="00DC1E96"/>
    <w:rsid w:val="00DC1FDC"/>
    <w:rsid w:val="00DC2173"/>
    <w:rsid w:val="00DC232D"/>
    <w:rsid w:val="00DC26BA"/>
    <w:rsid w:val="00DC2D34"/>
    <w:rsid w:val="00DC2DBF"/>
    <w:rsid w:val="00DC2F00"/>
    <w:rsid w:val="00DC317A"/>
    <w:rsid w:val="00DC31BC"/>
    <w:rsid w:val="00DC3396"/>
    <w:rsid w:val="00DC35DA"/>
    <w:rsid w:val="00DC360D"/>
    <w:rsid w:val="00DC3DCE"/>
    <w:rsid w:val="00DC3F7A"/>
    <w:rsid w:val="00DC409E"/>
    <w:rsid w:val="00DC41F9"/>
    <w:rsid w:val="00DC425E"/>
    <w:rsid w:val="00DC42FE"/>
    <w:rsid w:val="00DC4374"/>
    <w:rsid w:val="00DC468B"/>
    <w:rsid w:val="00DC4690"/>
    <w:rsid w:val="00DC4A68"/>
    <w:rsid w:val="00DC4C38"/>
    <w:rsid w:val="00DC4E28"/>
    <w:rsid w:val="00DC4F80"/>
    <w:rsid w:val="00DC4FBD"/>
    <w:rsid w:val="00DC4FBF"/>
    <w:rsid w:val="00DC50D0"/>
    <w:rsid w:val="00DC51BD"/>
    <w:rsid w:val="00DC5319"/>
    <w:rsid w:val="00DC542C"/>
    <w:rsid w:val="00DC5604"/>
    <w:rsid w:val="00DC57A5"/>
    <w:rsid w:val="00DC5978"/>
    <w:rsid w:val="00DC5BF9"/>
    <w:rsid w:val="00DC5D87"/>
    <w:rsid w:val="00DC68D9"/>
    <w:rsid w:val="00DC6DC9"/>
    <w:rsid w:val="00DC6F92"/>
    <w:rsid w:val="00DC742E"/>
    <w:rsid w:val="00DC748F"/>
    <w:rsid w:val="00DC7849"/>
    <w:rsid w:val="00DC793C"/>
    <w:rsid w:val="00DC7BE6"/>
    <w:rsid w:val="00DC7C33"/>
    <w:rsid w:val="00DC7E94"/>
    <w:rsid w:val="00DC7FD1"/>
    <w:rsid w:val="00DD000E"/>
    <w:rsid w:val="00DD01FE"/>
    <w:rsid w:val="00DD0248"/>
    <w:rsid w:val="00DD0301"/>
    <w:rsid w:val="00DD07B4"/>
    <w:rsid w:val="00DD07BD"/>
    <w:rsid w:val="00DD0970"/>
    <w:rsid w:val="00DD0A4A"/>
    <w:rsid w:val="00DD0CF0"/>
    <w:rsid w:val="00DD1130"/>
    <w:rsid w:val="00DD1295"/>
    <w:rsid w:val="00DD12ED"/>
    <w:rsid w:val="00DD139D"/>
    <w:rsid w:val="00DD13EB"/>
    <w:rsid w:val="00DD146A"/>
    <w:rsid w:val="00DD172C"/>
    <w:rsid w:val="00DD1760"/>
    <w:rsid w:val="00DD18BE"/>
    <w:rsid w:val="00DD18FD"/>
    <w:rsid w:val="00DD1FEC"/>
    <w:rsid w:val="00DD21C5"/>
    <w:rsid w:val="00DD22C4"/>
    <w:rsid w:val="00DD2403"/>
    <w:rsid w:val="00DD2459"/>
    <w:rsid w:val="00DD27B2"/>
    <w:rsid w:val="00DD2DA6"/>
    <w:rsid w:val="00DD2F2F"/>
    <w:rsid w:val="00DD2F68"/>
    <w:rsid w:val="00DD3530"/>
    <w:rsid w:val="00DD399D"/>
    <w:rsid w:val="00DD3E63"/>
    <w:rsid w:val="00DD3F20"/>
    <w:rsid w:val="00DD3F8F"/>
    <w:rsid w:val="00DD4084"/>
    <w:rsid w:val="00DD44AA"/>
    <w:rsid w:val="00DD501D"/>
    <w:rsid w:val="00DD52B4"/>
    <w:rsid w:val="00DD5400"/>
    <w:rsid w:val="00DD571E"/>
    <w:rsid w:val="00DD5BC5"/>
    <w:rsid w:val="00DD5DB6"/>
    <w:rsid w:val="00DD6312"/>
    <w:rsid w:val="00DD637F"/>
    <w:rsid w:val="00DD63EC"/>
    <w:rsid w:val="00DD6666"/>
    <w:rsid w:val="00DD6684"/>
    <w:rsid w:val="00DD6DE4"/>
    <w:rsid w:val="00DD7175"/>
    <w:rsid w:val="00DD71CF"/>
    <w:rsid w:val="00DD7255"/>
    <w:rsid w:val="00DD760A"/>
    <w:rsid w:val="00DD7F12"/>
    <w:rsid w:val="00DE0063"/>
    <w:rsid w:val="00DE024D"/>
    <w:rsid w:val="00DE0338"/>
    <w:rsid w:val="00DE07BD"/>
    <w:rsid w:val="00DE084A"/>
    <w:rsid w:val="00DE0DBD"/>
    <w:rsid w:val="00DE0ED3"/>
    <w:rsid w:val="00DE1266"/>
    <w:rsid w:val="00DE1357"/>
    <w:rsid w:val="00DE170D"/>
    <w:rsid w:val="00DE178C"/>
    <w:rsid w:val="00DE17FF"/>
    <w:rsid w:val="00DE19F3"/>
    <w:rsid w:val="00DE1B46"/>
    <w:rsid w:val="00DE1BE9"/>
    <w:rsid w:val="00DE1C98"/>
    <w:rsid w:val="00DE1D7E"/>
    <w:rsid w:val="00DE1F9B"/>
    <w:rsid w:val="00DE24B5"/>
    <w:rsid w:val="00DE2843"/>
    <w:rsid w:val="00DE2957"/>
    <w:rsid w:val="00DE2A27"/>
    <w:rsid w:val="00DE2CB8"/>
    <w:rsid w:val="00DE2DB7"/>
    <w:rsid w:val="00DE30AF"/>
    <w:rsid w:val="00DE31AD"/>
    <w:rsid w:val="00DE33CC"/>
    <w:rsid w:val="00DE34F2"/>
    <w:rsid w:val="00DE34F8"/>
    <w:rsid w:val="00DE34FC"/>
    <w:rsid w:val="00DE39B2"/>
    <w:rsid w:val="00DE3CC4"/>
    <w:rsid w:val="00DE3E45"/>
    <w:rsid w:val="00DE40F1"/>
    <w:rsid w:val="00DE415D"/>
    <w:rsid w:val="00DE4289"/>
    <w:rsid w:val="00DE4424"/>
    <w:rsid w:val="00DE4547"/>
    <w:rsid w:val="00DE47C0"/>
    <w:rsid w:val="00DE47D0"/>
    <w:rsid w:val="00DE4C22"/>
    <w:rsid w:val="00DE4CA5"/>
    <w:rsid w:val="00DE4CCF"/>
    <w:rsid w:val="00DE4DC8"/>
    <w:rsid w:val="00DE4DDC"/>
    <w:rsid w:val="00DE5013"/>
    <w:rsid w:val="00DE513F"/>
    <w:rsid w:val="00DE5211"/>
    <w:rsid w:val="00DE592D"/>
    <w:rsid w:val="00DE5A3A"/>
    <w:rsid w:val="00DE5B88"/>
    <w:rsid w:val="00DE5CDB"/>
    <w:rsid w:val="00DE5EF8"/>
    <w:rsid w:val="00DE655F"/>
    <w:rsid w:val="00DE6864"/>
    <w:rsid w:val="00DE6A1A"/>
    <w:rsid w:val="00DE6A8E"/>
    <w:rsid w:val="00DE6E64"/>
    <w:rsid w:val="00DE7250"/>
    <w:rsid w:val="00DE771A"/>
    <w:rsid w:val="00DE78B6"/>
    <w:rsid w:val="00DE7CBB"/>
    <w:rsid w:val="00DE7CC7"/>
    <w:rsid w:val="00DE7E10"/>
    <w:rsid w:val="00DE7F28"/>
    <w:rsid w:val="00DF0248"/>
    <w:rsid w:val="00DF06D1"/>
    <w:rsid w:val="00DF0991"/>
    <w:rsid w:val="00DF0FBC"/>
    <w:rsid w:val="00DF100C"/>
    <w:rsid w:val="00DF105B"/>
    <w:rsid w:val="00DF1945"/>
    <w:rsid w:val="00DF1B25"/>
    <w:rsid w:val="00DF2312"/>
    <w:rsid w:val="00DF23C3"/>
    <w:rsid w:val="00DF24A4"/>
    <w:rsid w:val="00DF24DF"/>
    <w:rsid w:val="00DF26AA"/>
    <w:rsid w:val="00DF26E0"/>
    <w:rsid w:val="00DF288B"/>
    <w:rsid w:val="00DF28DF"/>
    <w:rsid w:val="00DF2BC0"/>
    <w:rsid w:val="00DF2CA5"/>
    <w:rsid w:val="00DF2CF8"/>
    <w:rsid w:val="00DF2D6E"/>
    <w:rsid w:val="00DF2DB2"/>
    <w:rsid w:val="00DF3036"/>
    <w:rsid w:val="00DF320A"/>
    <w:rsid w:val="00DF35B0"/>
    <w:rsid w:val="00DF3A32"/>
    <w:rsid w:val="00DF4329"/>
    <w:rsid w:val="00DF4384"/>
    <w:rsid w:val="00DF44DC"/>
    <w:rsid w:val="00DF4625"/>
    <w:rsid w:val="00DF4A2B"/>
    <w:rsid w:val="00DF4B51"/>
    <w:rsid w:val="00DF4E93"/>
    <w:rsid w:val="00DF4FD8"/>
    <w:rsid w:val="00DF5021"/>
    <w:rsid w:val="00DF5102"/>
    <w:rsid w:val="00DF54DD"/>
    <w:rsid w:val="00DF56F3"/>
    <w:rsid w:val="00DF5814"/>
    <w:rsid w:val="00DF592A"/>
    <w:rsid w:val="00DF5A43"/>
    <w:rsid w:val="00DF6A39"/>
    <w:rsid w:val="00DF6ADE"/>
    <w:rsid w:val="00DF6D07"/>
    <w:rsid w:val="00DF716A"/>
    <w:rsid w:val="00DF7225"/>
    <w:rsid w:val="00DF7361"/>
    <w:rsid w:val="00DF73DF"/>
    <w:rsid w:val="00DF7518"/>
    <w:rsid w:val="00DF7830"/>
    <w:rsid w:val="00DF7878"/>
    <w:rsid w:val="00DF78F6"/>
    <w:rsid w:val="00DF7ABC"/>
    <w:rsid w:val="00DF7F7B"/>
    <w:rsid w:val="00E000C4"/>
    <w:rsid w:val="00E001BA"/>
    <w:rsid w:val="00E0028F"/>
    <w:rsid w:val="00E004C4"/>
    <w:rsid w:val="00E009C8"/>
    <w:rsid w:val="00E009E2"/>
    <w:rsid w:val="00E00A99"/>
    <w:rsid w:val="00E00B07"/>
    <w:rsid w:val="00E00BE6"/>
    <w:rsid w:val="00E015B8"/>
    <w:rsid w:val="00E0181B"/>
    <w:rsid w:val="00E019F4"/>
    <w:rsid w:val="00E01CD2"/>
    <w:rsid w:val="00E01D5A"/>
    <w:rsid w:val="00E01D7D"/>
    <w:rsid w:val="00E02326"/>
    <w:rsid w:val="00E03128"/>
    <w:rsid w:val="00E033BC"/>
    <w:rsid w:val="00E034E8"/>
    <w:rsid w:val="00E0358C"/>
    <w:rsid w:val="00E03940"/>
    <w:rsid w:val="00E03A2E"/>
    <w:rsid w:val="00E03BFF"/>
    <w:rsid w:val="00E040FF"/>
    <w:rsid w:val="00E04195"/>
    <w:rsid w:val="00E041DC"/>
    <w:rsid w:val="00E041F1"/>
    <w:rsid w:val="00E042CD"/>
    <w:rsid w:val="00E048C6"/>
    <w:rsid w:val="00E04ABE"/>
    <w:rsid w:val="00E04AC2"/>
    <w:rsid w:val="00E04B0F"/>
    <w:rsid w:val="00E04F4F"/>
    <w:rsid w:val="00E04FC1"/>
    <w:rsid w:val="00E0520A"/>
    <w:rsid w:val="00E05266"/>
    <w:rsid w:val="00E05B7A"/>
    <w:rsid w:val="00E05BD9"/>
    <w:rsid w:val="00E05CEF"/>
    <w:rsid w:val="00E05D53"/>
    <w:rsid w:val="00E05E4A"/>
    <w:rsid w:val="00E05F89"/>
    <w:rsid w:val="00E05FA8"/>
    <w:rsid w:val="00E0612F"/>
    <w:rsid w:val="00E06134"/>
    <w:rsid w:val="00E0676D"/>
    <w:rsid w:val="00E067E5"/>
    <w:rsid w:val="00E06A0E"/>
    <w:rsid w:val="00E06D4C"/>
    <w:rsid w:val="00E0704E"/>
    <w:rsid w:val="00E0744C"/>
    <w:rsid w:val="00E07793"/>
    <w:rsid w:val="00E079E3"/>
    <w:rsid w:val="00E07A05"/>
    <w:rsid w:val="00E07B93"/>
    <w:rsid w:val="00E07B9E"/>
    <w:rsid w:val="00E07C8F"/>
    <w:rsid w:val="00E07D16"/>
    <w:rsid w:val="00E10638"/>
    <w:rsid w:val="00E10654"/>
    <w:rsid w:val="00E10755"/>
    <w:rsid w:val="00E109ED"/>
    <w:rsid w:val="00E11197"/>
    <w:rsid w:val="00E1120B"/>
    <w:rsid w:val="00E11357"/>
    <w:rsid w:val="00E1155F"/>
    <w:rsid w:val="00E11742"/>
    <w:rsid w:val="00E11A85"/>
    <w:rsid w:val="00E124D1"/>
    <w:rsid w:val="00E126B8"/>
    <w:rsid w:val="00E127FD"/>
    <w:rsid w:val="00E1291A"/>
    <w:rsid w:val="00E12960"/>
    <w:rsid w:val="00E129B0"/>
    <w:rsid w:val="00E12AF8"/>
    <w:rsid w:val="00E12C90"/>
    <w:rsid w:val="00E1302E"/>
    <w:rsid w:val="00E13193"/>
    <w:rsid w:val="00E1322F"/>
    <w:rsid w:val="00E13242"/>
    <w:rsid w:val="00E132D8"/>
    <w:rsid w:val="00E132E1"/>
    <w:rsid w:val="00E13D69"/>
    <w:rsid w:val="00E13D7E"/>
    <w:rsid w:val="00E13DBE"/>
    <w:rsid w:val="00E1442B"/>
    <w:rsid w:val="00E1460D"/>
    <w:rsid w:val="00E1465D"/>
    <w:rsid w:val="00E14B87"/>
    <w:rsid w:val="00E150FE"/>
    <w:rsid w:val="00E151B2"/>
    <w:rsid w:val="00E15394"/>
    <w:rsid w:val="00E15507"/>
    <w:rsid w:val="00E157DB"/>
    <w:rsid w:val="00E157EB"/>
    <w:rsid w:val="00E15C7B"/>
    <w:rsid w:val="00E15CDA"/>
    <w:rsid w:val="00E15D7D"/>
    <w:rsid w:val="00E15D8F"/>
    <w:rsid w:val="00E15FA8"/>
    <w:rsid w:val="00E16478"/>
    <w:rsid w:val="00E16583"/>
    <w:rsid w:val="00E16598"/>
    <w:rsid w:val="00E16812"/>
    <w:rsid w:val="00E168A1"/>
    <w:rsid w:val="00E169B2"/>
    <w:rsid w:val="00E16C71"/>
    <w:rsid w:val="00E16D33"/>
    <w:rsid w:val="00E1713F"/>
    <w:rsid w:val="00E173C0"/>
    <w:rsid w:val="00E174E9"/>
    <w:rsid w:val="00E1753E"/>
    <w:rsid w:val="00E17BAD"/>
    <w:rsid w:val="00E17E3A"/>
    <w:rsid w:val="00E17FB0"/>
    <w:rsid w:val="00E2005D"/>
    <w:rsid w:val="00E20320"/>
    <w:rsid w:val="00E20374"/>
    <w:rsid w:val="00E20387"/>
    <w:rsid w:val="00E20D2A"/>
    <w:rsid w:val="00E20F90"/>
    <w:rsid w:val="00E21523"/>
    <w:rsid w:val="00E216D5"/>
    <w:rsid w:val="00E218E6"/>
    <w:rsid w:val="00E21A48"/>
    <w:rsid w:val="00E21B3C"/>
    <w:rsid w:val="00E21C21"/>
    <w:rsid w:val="00E21C46"/>
    <w:rsid w:val="00E21E08"/>
    <w:rsid w:val="00E21F55"/>
    <w:rsid w:val="00E225D9"/>
    <w:rsid w:val="00E22712"/>
    <w:rsid w:val="00E227D2"/>
    <w:rsid w:val="00E22C08"/>
    <w:rsid w:val="00E22E03"/>
    <w:rsid w:val="00E22E43"/>
    <w:rsid w:val="00E231C5"/>
    <w:rsid w:val="00E233DD"/>
    <w:rsid w:val="00E236A8"/>
    <w:rsid w:val="00E238CC"/>
    <w:rsid w:val="00E238E0"/>
    <w:rsid w:val="00E23B91"/>
    <w:rsid w:val="00E23CD0"/>
    <w:rsid w:val="00E23FDD"/>
    <w:rsid w:val="00E241C7"/>
    <w:rsid w:val="00E2421E"/>
    <w:rsid w:val="00E2424D"/>
    <w:rsid w:val="00E2426D"/>
    <w:rsid w:val="00E2449D"/>
    <w:rsid w:val="00E245CE"/>
    <w:rsid w:val="00E245D8"/>
    <w:rsid w:val="00E24783"/>
    <w:rsid w:val="00E24791"/>
    <w:rsid w:val="00E24831"/>
    <w:rsid w:val="00E24874"/>
    <w:rsid w:val="00E249DA"/>
    <w:rsid w:val="00E249EB"/>
    <w:rsid w:val="00E24B84"/>
    <w:rsid w:val="00E24D8D"/>
    <w:rsid w:val="00E24EAF"/>
    <w:rsid w:val="00E24F1A"/>
    <w:rsid w:val="00E25220"/>
    <w:rsid w:val="00E25238"/>
    <w:rsid w:val="00E25418"/>
    <w:rsid w:val="00E25542"/>
    <w:rsid w:val="00E257AD"/>
    <w:rsid w:val="00E25E7F"/>
    <w:rsid w:val="00E26518"/>
    <w:rsid w:val="00E265AC"/>
    <w:rsid w:val="00E26726"/>
    <w:rsid w:val="00E26DCC"/>
    <w:rsid w:val="00E26F70"/>
    <w:rsid w:val="00E270E3"/>
    <w:rsid w:val="00E2721B"/>
    <w:rsid w:val="00E274BF"/>
    <w:rsid w:val="00E275C5"/>
    <w:rsid w:val="00E2773F"/>
    <w:rsid w:val="00E277A7"/>
    <w:rsid w:val="00E27895"/>
    <w:rsid w:val="00E27CAE"/>
    <w:rsid w:val="00E27FCB"/>
    <w:rsid w:val="00E30032"/>
    <w:rsid w:val="00E30219"/>
    <w:rsid w:val="00E30647"/>
    <w:rsid w:val="00E30A1C"/>
    <w:rsid w:val="00E30C3B"/>
    <w:rsid w:val="00E30FBA"/>
    <w:rsid w:val="00E311B0"/>
    <w:rsid w:val="00E31222"/>
    <w:rsid w:val="00E31418"/>
    <w:rsid w:val="00E316EA"/>
    <w:rsid w:val="00E317B4"/>
    <w:rsid w:val="00E3181E"/>
    <w:rsid w:val="00E3198A"/>
    <w:rsid w:val="00E319D4"/>
    <w:rsid w:val="00E32350"/>
    <w:rsid w:val="00E324B1"/>
    <w:rsid w:val="00E325E0"/>
    <w:rsid w:val="00E328AE"/>
    <w:rsid w:val="00E32952"/>
    <w:rsid w:val="00E32A9C"/>
    <w:rsid w:val="00E32D96"/>
    <w:rsid w:val="00E32F55"/>
    <w:rsid w:val="00E32F5E"/>
    <w:rsid w:val="00E330B3"/>
    <w:rsid w:val="00E331EB"/>
    <w:rsid w:val="00E3328B"/>
    <w:rsid w:val="00E3367E"/>
    <w:rsid w:val="00E33911"/>
    <w:rsid w:val="00E339C6"/>
    <w:rsid w:val="00E33B67"/>
    <w:rsid w:val="00E33E9C"/>
    <w:rsid w:val="00E33E9E"/>
    <w:rsid w:val="00E33FA0"/>
    <w:rsid w:val="00E34370"/>
    <w:rsid w:val="00E34517"/>
    <w:rsid w:val="00E3461A"/>
    <w:rsid w:val="00E34C44"/>
    <w:rsid w:val="00E34D42"/>
    <w:rsid w:val="00E34E7D"/>
    <w:rsid w:val="00E3513B"/>
    <w:rsid w:val="00E35208"/>
    <w:rsid w:val="00E35209"/>
    <w:rsid w:val="00E355B5"/>
    <w:rsid w:val="00E356CA"/>
    <w:rsid w:val="00E3576A"/>
    <w:rsid w:val="00E35B34"/>
    <w:rsid w:val="00E35E6D"/>
    <w:rsid w:val="00E36164"/>
    <w:rsid w:val="00E364B1"/>
    <w:rsid w:val="00E368E5"/>
    <w:rsid w:val="00E36A13"/>
    <w:rsid w:val="00E36B19"/>
    <w:rsid w:val="00E36CF5"/>
    <w:rsid w:val="00E37848"/>
    <w:rsid w:val="00E378C9"/>
    <w:rsid w:val="00E3792F"/>
    <w:rsid w:val="00E379E3"/>
    <w:rsid w:val="00E37A42"/>
    <w:rsid w:val="00E37AC6"/>
    <w:rsid w:val="00E37B30"/>
    <w:rsid w:val="00E37E1D"/>
    <w:rsid w:val="00E37E69"/>
    <w:rsid w:val="00E40035"/>
    <w:rsid w:val="00E4073F"/>
    <w:rsid w:val="00E40787"/>
    <w:rsid w:val="00E40AB6"/>
    <w:rsid w:val="00E40DB8"/>
    <w:rsid w:val="00E40ED3"/>
    <w:rsid w:val="00E41087"/>
    <w:rsid w:val="00E4127D"/>
    <w:rsid w:val="00E4134A"/>
    <w:rsid w:val="00E413D1"/>
    <w:rsid w:val="00E41507"/>
    <w:rsid w:val="00E41A62"/>
    <w:rsid w:val="00E41F17"/>
    <w:rsid w:val="00E41F4D"/>
    <w:rsid w:val="00E42177"/>
    <w:rsid w:val="00E42354"/>
    <w:rsid w:val="00E42391"/>
    <w:rsid w:val="00E42480"/>
    <w:rsid w:val="00E4251E"/>
    <w:rsid w:val="00E42A34"/>
    <w:rsid w:val="00E42AA0"/>
    <w:rsid w:val="00E42C68"/>
    <w:rsid w:val="00E4300F"/>
    <w:rsid w:val="00E4325C"/>
    <w:rsid w:val="00E434CF"/>
    <w:rsid w:val="00E43A19"/>
    <w:rsid w:val="00E43BFE"/>
    <w:rsid w:val="00E44353"/>
    <w:rsid w:val="00E44648"/>
    <w:rsid w:val="00E44907"/>
    <w:rsid w:val="00E44E04"/>
    <w:rsid w:val="00E44E9F"/>
    <w:rsid w:val="00E45114"/>
    <w:rsid w:val="00E452D9"/>
    <w:rsid w:val="00E4560A"/>
    <w:rsid w:val="00E45789"/>
    <w:rsid w:val="00E457EC"/>
    <w:rsid w:val="00E458D5"/>
    <w:rsid w:val="00E45D60"/>
    <w:rsid w:val="00E460C0"/>
    <w:rsid w:val="00E467A6"/>
    <w:rsid w:val="00E46989"/>
    <w:rsid w:val="00E469F8"/>
    <w:rsid w:val="00E46EE2"/>
    <w:rsid w:val="00E470E9"/>
    <w:rsid w:val="00E47261"/>
    <w:rsid w:val="00E47357"/>
    <w:rsid w:val="00E473A1"/>
    <w:rsid w:val="00E475A4"/>
    <w:rsid w:val="00E4774B"/>
    <w:rsid w:val="00E4783F"/>
    <w:rsid w:val="00E478FF"/>
    <w:rsid w:val="00E47A32"/>
    <w:rsid w:val="00E47A73"/>
    <w:rsid w:val="00E47ADC"/>
    <w:rsid w:val="00E47CAC"/>
    <w:rsid w:val="00E5021D"/>
    <w:rsid w:val="00E502ED"/>
    <w:rsid w:val="00E50848"/>
    <w:rsid w:val="00E50A44"/>
    <w:rsid w:val="00E50B25"/>
    <w:rsid w:val="00E51111"/>
    <w:rsid w:val="00E512A5"/>
    <w:rsid w:val="00E512F4"/>
    <w:rsid w:val="00E513B9"/>
    <w:rsid w:val="00E51598"/>
    <w:rsid w:val="00E515A3"/>
    <w:rsid w:val="00E51607"/>
    <w:rsid w:val="00E51670"/>
    <w:rsid w:val="00E516D8"/>
    <w:rsid w:val="00E5171F"/>
    <w:rsid w:val="00E5184B"/>
    <w:rsid w:val="00E51870"/>
    <w:rsid w:val="00E51A4E"/>
    <w:rsid w:val="00E51A69"/>
    <w:rsid w:val="00E52AC8"/>
    <w:rsid w:val="00E52B76"/>
    <w:rsid w:val="00E52B9E"/>
    <w:rsid w:val="00E52BB0"/>
    <w:rsid w:val="00E53035"/>
    <w:rsid w:val="00E535F3"/>
    <w:rsid w:val="00E5362A"/>
    <w:rsid w:val="00E53766"/>
    <w:rsid w:val="00E53921"/>
    <w:rsid w:val="00E5399F"/>
    <w:rsid w:val="00E53C77"/>
    <w:rsid w:val="00E53E29"/>
    <w:rsid w:val="00E53F09"/>
    <w:rsid w:val="00E5406D"/>
    <w:rsid w:val="00E54101"/>
    <w:rsid w:val="00E542A7"/>
    <w:rsid w:val="00E54539"/>
    <w:rsid w:val="00E548F9"/>
    <w:rsid w:val="00E55087"/>
    <w:rsid w:val="00E551EE"/>
    <w:rsid w:val="00E55500"/>
    <w:rsid w:val="00E55835"/>
    <w:rsid w:val="00E55CBE"/>
    <w:rsid w:val="00E5607D"/>
    <w:rsid w:val="00E564B9"/>
    <w:rsid w:val="00E56533"/>
    <w:rsid w:val="00E56662"/>
    <w:rsid w:val="00E566D2"/>
    <w:rsid w:val="00E56809"/>
    <w:rsid w:val="00E568A0"/>
    <w:rsid w:val="00E56A32"/>
    <w:rsid w:val="00E56CD6"/>
    <w:rsid w:val="00E577D0"/>
    <w:rsid w:val="00E57D15"/>
    <w:rsid w:val="00E6000C"/>
    <w:rsid w:val="00E60184"/>
    <w:rsid w:val="00E60495"/>
    <w:rsid w:val="00E60DFB"/>
    <w:rsid w:val="00E60EF4"/>
    <w:rsid w:val="00E60EFA"/>
    <w:rsid w:val="00E61249"/>
    <w:rsid w:val="00E612AD"/>
    <w:rsid w:val="00E61577"/>
    <w:rsid w:val="00E617A1"/>
    <w:rsid w:val="00E618E4"/>
    <w:rsid w:val="00E619B6"/>
    <w:rsid w:val="00E61CF6"/>
    <w:rsid w:val="00E61D1D"/>
    <w:rsid w:val="00E61FD4"/>
    <w:rsid w:val="00E62367"/>
    <w:rsid w:val="00E623BB"/>
    <w:rsid w:val="00E62A0D"/>
    <w:rsid w:val="00E62AF6"/>
    <w:rsid w:val="00E632C3"/>
    <w:rsid w:val="00E63529"/>
    <w:rsid w:val="00E635F8"/>
    <w:rsid w:val="00E636CD"/>
    <w:rsid w:val="00E63BF3"/>
    <w:rsid w:val="00E63C51"/>
    <w:rsid w:val="00E63DFA"/>
    <w:rsid w:val="00E63F2C"/>
    <w:rsid w:val="00E63F4C"/>
    <w:rsid w:val="00E63F62"/>
    <w:rsid w:val="00E63FB9"/>
    <w:rsid w:val="00E640F3"/>
    <w:rsid w:val="00E641DD"/>
    <w:rsid w:val="00E64966"/>
    <w:rsid w:val="00E649BC"/>
    <w:rsid w:val="00E64A7A"/>
    <w:rsid w:val="00E64D4B"/>
    <w:rsid w:val="00E651D6"/>
    <w:rsid w:val="00E654BF"/>
    <w:rsid w:val="00E656FF"/>
    <w:rsid w:val="00E65BD9"/>
    <w:rsid w:val="00E65D3B"/>
    <w:rsid w:val="00E65E18"/>
    <w:rsid w:val="00E65F93"/>
    <w:rsid w:val="00E66683"/>
    <w:rsid w:val="00E6694B"/>
    <w:rsid w:val="00E66A39"/>
    <w:rsid w:val="00E66A3F"/>
    <w:rsid w:val="00E66C6C"/>
    <w:rsid w:val="00E66F21"/>
    <w:rsid w:val="00E671A9"/>
    <w:rsid w:val="00E671FB"/>
    <w:rsid w:val="00E67227"/>
    <w:rsid w:val="00E67234"/>
    <w:rsid w:val="00E67265"/>
    <w:rsid w:val="00E676A4"/>
    <w:rsid w:val="00E676EA"/>
    <w:rsid w:val="00E67A8E"/>
    <w:rsid w:val="00E67B0F"/>
    <w:rsid w:val="00E67B32"/>
    <w:rsid w:val="00E67F74"/>
    <w:rsid w:val="00E70067"/>
    <w:rsid w:val="00E7052E"/>
    <w:rsid w:val="00E707BE"/>
    <w:rsid w:val="00E708E6"/>
    <w:rsid w:val="00E70C2F"/>
    <w:rsid w:val="00E70CB6"/>
    <w:rsid w:val="00E70D70"/>
    <w:rsid w:val="00E70FA0"/>
    <w:rsid w:val="00E711B1"/>
    <w:rsid w:val="00E71259"/>
    <w:rsid w:val="00E71429"/>
    <w:rsid w:val="00E71782"/>
    <w:rsid w:val="00E71AD9"/>
    <w:rsid w:val="00E71BBB"/>
    <w:rsid w:val="00E71CD6"/>
    <w:rsid w:val="00E71E7E"/>
    <w:rsid w:val="00E7223F"/>
    <w:rsid w:val="00E722F7"/>
    <w:rsid w:val="00E72A4A"/>
    <w:rsid w:val="00E72BA2"/>
    <w:rsid w:val="00E7345D"/>
    <w:rsid w:val="00E734C8"/>
    <w:rsid w:val="00E73A6D"/>
    <w:rsid w:val="00E73D3C"/>
    <w:rsid w:val="00E7438A"/>
    <w:rsid w:val="00E74466"/>
    <w:rsid w:val="00E74638"/>
    <w:rsid w:val="00E74896"/>
    <w:rsid w:val="00E74BA0"/>
    <w:rsid w:val="00E74DF7"/>
    <w:rsid w:val="00E74F28"/>
    <w:rsid w:val="00E7585F"/>
    <w:rsid w:val="00E75AB8"/>
    <w:rsid w:val="00E75BA7"/>
    <w:rsid w:val="00E7600E"/>
    <w:rsid w:val="00E76049"/>
    <w:rsid w:val="00E7640B"/>
    <w:rsid w:val="00E766CB"/>
    <w:rsid w:val="00E76A9F"/>
    <w:rsid w:val="00E76B23"/>
    <w:rsid w:val="00E76D6C"/>
    <w:rsid w:val="00E76F5D"/>
    <w:rsid w:val="00E772F2"/>
    <w:rsid w:val="00E77362"/>
    <w:rsid w:val="00E777CA"/>
    <w:rsid w:val="00E77A9C"/>
    <w:rsid w:val="00E77C4A"/>
    <w:rsid w:val="00E8017D"/>
    <w:rsid w:val="00E801CF"/>
    <w:rsid w:val="00E8021C"/>
    <w:rsid w:val="00E80461"/>
    <w:rsid w:val="00E807C7"/>
    <w:rsid w:val="00E80852"/>
    <w:rsid w:val="00E80AD8"/>
    <w:rsid w:val="00E80B6F"/>
    <w:rsid w:val="00E80B7A"/>
    <w:rsid w:val="00E80D19"/>
    <w:rsid w:val="00E80D48"/>
    <w:rsid w:val="00E80DBB"/>
    <w:rsid w:val="00E80E10"/>
    <w:rsid w:val="00E80FD6"/>
    <w:rsid w:val="00E810D6"/>
    <w:rsid w:val="00E810E4"/>
    <w:rsid w:val="00E818AB"/>
    <w:rsid w:val="00E81958"/>
    <w:rsid w:val="00E81969"/>
    <w:rsid w:val="00E819F0"/>
    <w:rsid w:val="00E81E63"/>
    <w:rsid w:val="00E82097"/>
    <w:rsid w:val="00E820EC"/>
    <w:rsid w:val="00E82209"/>
    <w:rsid w:val="00E8238A"/>
    <w:rsid w:val="00E825AF"/>
    <w:rsid w:val="00E82AD7"/>
    <w:rsid w:val="00E82EC0"/>
    <w:rsid w:val="00E83212"/>
    <w:rsid w:val="00E83219"/>
    <w:rsid w:val="00E83457"/>
    <w:rsid w:val="00E8363F"/>
    <w:rsid w:val="00E83705"/>
    <w:rsid w:val="00E83929"/>
    <w:rsid w:val="00E839B1"/>
    <w:rsid w:val="00E83EA6"/>
    <w:rsid w:val="00E83F1E"/>
    <w:rsid w:val="00E83F7E"/>
    <w:rsid w:val="00E84062"/>
    <w:rsid w:val="00E842ED"/>
    <w:rsid w:val="00E848D8"/>
    <w:rsid w:val="00E84940"/>
    <w:rsid w:val="00E84CC9"/>
    <w:rsid w:val="00E84CFB"/>
    <w:rsid w:val="00E8507F"/>
    <w:rsid w:val="00E852FB"/>
    <w:rsid w:val="00E854F8"/>
    <w:rsid w:val="00E8561B"/>
    <w:rsid w:val="00E856B2"/>
    <w:rsid w:val="00E85B58"/>
    <w:rsid w:val="00E85E22"/>
    <w:rsid w:val="00E85F15"/>
    <w:rsid w:val="00E862E3"/>
    <w:rsid w:val="00E8648E"/>
    <w:rsid w:val="00E864EF"/>
    <w:rsid w:val="00E86502"/>
    <w:rsid w:val="00E86815"/>
    <w:rsid w:val="00E86B79"/>
    <w:rsid w:val="00E86C3E"/>
    <w:rsid w:val="00E8716B"/>
    <w:rsid w:val="00E87517"/>
    <w:rsid w:val="00E87576"/>
    <w:rsid w:val="00E875B5"/>
    <w:rsid w:val="00E877C5"/>
    <w:rsid w:val="00E87992"/>
    <w:rsid w:val="00E87EC7"/>
    <w:rsid w:val="00E90315"/>
    <w:rsid w:val="00E90651"/>
    <w:rsid w:val="00E906A5"/>
    <w:rsid w:val="00E906FA"/>
    <w:rsid w:val="00E90A95"/>
    <w:rsid w:val="00E90B9A"/>
    <w:rsid w:val="00E9100E"/>
    <w:rsid w:val="00E9128C"/>
    <w:rsid w:val="00E91624"/>
    <w:rsid w:val="00E91846"/>
    <w:rsid w:val="00E91BE3"/>
    <w:rsid w:val="00E91C43"/>
    <w:rsid w:val="00E91CE1"/>
    <w:rsid w:val="00E91DB0"/>
    <w:rsid w:val="00E921DB"/>
    <w:rsid w:val="00E92905"/>
    <w:rsid w:val="00E92B4B"/>
    <w:rsid w:val="00E92D1F"/>
    <w:rsid w:val="00E92DCC"/>
    <w:rsid w:val="00E930C0"/>
    <w:rsid w:val="00E93441"/>
    <w:rsid w:val="00E93542"/>
    <w:rsid w:val="00E9396E"/>
    <w:rsid w:val="00E939D4"/>
    <w:rsid w:val="00E93A04"/>
    <w:rsid w:val="00E93A0A"/>
    <w:rsid w:val="00E93C37"/>
    <w:rsid w:val="00E9432A"/>
    <w:rsid w:val="00E9435D"/>
    <w:rsid w:val="00E948EF"/>
    <w:rsid w:val="00E94B4F"/>
    <w:rsid w:val="00E94E74"/>
    <w:rsid w:val="00E9532A"/>
    <w:rsid w:val="00E9554B"/>
    <w:rsid w:val="00E95ACB"/>
    <w:rsid w:val="00E95ACE"/>
    <w:rsid w:val="00E95CD2"/>
    <w:rsid w:val="00E95D07"/>
    <w:rsid w:val="00E9606C"/>
    <w:rsid w:val="00E961F4"/>
    <w:rsid w:val="00E96339"/>
    <w:rsid w:val="00E96483"/>
    <w:rsid w:val="00E9667E"/>
    <w:rsid w:val="00E96932"/>
    <w:rsid w:val="00E96B99"/>
    <w:rsid w:val="00E97211"/>
    <w:rsid w:val="00E9728E"/>
    <w:rsid w:val="00E97668"/>
    <w:rsid w:val="00E977C1"/>
    <w:rsid w:val="00E97AF5"/>
    <w:rsid w:val="00E97DB0"/>
    <w:rsid w:val="00E97EBD"/>
    <w:rsid w:val="00EA0022"/>
    <w:rsid w:val="00EA01C2"/>
    <w:rsid w:val="00EA03AA"/>
    <w:rsid w:val="00EA068A"/>
    <w:rsid w:val="00EA098A"/>
    <w:rsid w:val="00EA0A69"/>
    <w:rsid w:val="00EA0BC6"/>
    <w:rsid w:val="00EA0CE6"/>
    <w:rsid w:val="00EA0F18"/>
    <w:rsid w:val="00EA0F4D"/>
    <w:rsid w:val="00EA107D"/>
    <w:rsid w:val="00EA10A0"/>
    <w:rsid w:val="00EA1707"/>
    <w:rsid w:val="00EA1858"/>
    <w:rsid w:val="00EA18F6"/>
    <w:rsid w:val="00EA1999"/>
    <w:rsid w:val="00EA1A25"/>
    <w:rsid w:val="00EA1ACC"/>
    <w:rsid w:val="00EA1B3F"/>
    <w:rsid w:val="00EA1D41"/>
    <w:rsid w:val="00EA1DBD"/>
    <w:rsid w:val="00EA20D0"/>
    <w:rsid w:val="00EA2179"/>
    <w:rsid w:val="00EA21EC"/>
    <w:rsid w:val="00EA2816"/>
    <w:rsid w:val="00EA281F"/>
    <w:rsid w:val="00EA30BC"/>
    <w:rsid w:val="00EA3254"/>
    <w:rsid w:val="00EA337F"/>
    <w:rsid w:val="00EA35AD"/>
    <w:rsid w:val="00EA3A88"/>
    <w:rsid w:val="00EA3BA4"/>
    <w:rsid w:val="00EA3BFD"/>
    <w:rsid w:val="00EA3C62"/>
    <w:rsid w:val="00EA3DC8"/>
    <w:rsid w:val="00EA4060"/>
    <w:rsid w:val="00EA4181"/>
    <w:rsid w:val="00EA41DE"/>
    <w:rsid w:val="00EA486F"/>
    <w:rsid w:val="00EA4AB4"/>
    <w:rsid w:val="00EA4C49"/>
    <w:rsid w:val="00EA4F1F"/>
    <w:rsid w:val="00EA50DF"/>
    <w:rsid w:val="00EA53E3"/>
    <w:rsid w:val="00EA565B"/>
    <w:rsid w:val="00EA565E"/>
    <w:rsid w:val="00EA5898"/>
    <w:rsid w:val="00EA5960"/>
    <w:rsid w:val="00EA616C"/>
    <w:rsid w:val="00EA6422"/>
    <w:rsid w:val="00EA6AA3"/>
    <w:rsid w:val="00EA6C27"/>
    <w:rsid w:val="00EA6F63"/>
    <w:rsid w:val="00EA6FAC"/>
    <w:rsid w:val="00EA78C2"/>
    <w:rsid w:val="00EA7A3A"/>
    <w:rsid w:val="00EA7EAC"/>
    <w:rsid w:val="00EA7F6E"/>
    <w:rsid w:val="00EA7FE4"/>
    <w:rsid w:val="00EB00A2"/>
    <w:rsid w:val="00EB00B1"/>
    <w:rsid w:val="00EB036D"/>
    <w:rsid w:val="00EB0379"/>
    <w:rsid w:val="00EB0391"/>
    <w:rsid w:val="00EB03C2"/>
    <w:rsid w:val="00EB03D7"/>
    <w:rsid w:val="00EB06E0"/>
    <w:rsid w:val="00EB0912"/>
    <w:rsid w:val="00EB0957"/>
    <w:rsid w:val="00EB0997"/>
    <w:rsid w:val="00EB0DB5"/>
    <w:rsid w:val="00EB126D"/>
    <w:rsid w:val="00EB12F4"/>
    <w:rsid w:val="00EB142B"/>
    <w:rsid w:val="00EB14D7"/>
    <w:rsid w:val="00EB1878"/>
    <w:rsid w:val="00EB18A3"/>
    <w:rsid w:val="00EB19C4"/>
    <w:rsid w:val="00EB1AD3"/>
    <w:rsid w:val="00EB1DBA"/>
    <w:rsid w:val="00EB21D5"/>
    <w:rsid w:val="00EB253C"/>
    <w:rsid w:val="00EB273D"/>
    <w:rsid w:val="00EB27A7"/>
    <w:rsid w:val="00EB28FF"/>
    <w:rsid w:val="00EB29A7"/>
    <w:rsid w:val="00EB2A56"/>
    <w:rsid w:val="00EB2BF7"/>
    <w:rsid w:val="00EB2D35"/>
    <w:rsid w:val="00EB2D86"/>
    <w:rsid w:val="00EB2DD8"/>
    <w:rsid w:val="00EB30B4"/>
    <w:rsid w:val="00EB30DB"/>
    <w:rsid w:val="00EB31E6"/>
    <w:rsid w:val="00EB32EC"/>
    <w:rsid w:val="00EB389D"/>
    <w:rsid w:val="00EB38DB"/>
    <w:rsid w:val="00EB3C9A"/>
    <w:rsid w:val="00EB407A"/>
    <w:rsid w:val="00EB41F7"/>
    <w:rsid w:val="00EB43D7"/>
    <w:rsid w:val="00EB4694"/>
    <w:rsid w:val="00EB4732"/>
    <w:rsid w:val="00EB4AF7"/>
    <w:rsid w:val="00EB4D7D"/>
    <w:rsid w:val="00EB4E76"/>
    <w:rsid w:val="00EB4F76"/>
    <w:rsid w:val="00EB536B"/>
    <w:rsid w:val="00EB5444"/>
    <w:rsid w:val="00EB5526"/>
    <w:rsid w:val="00EB5897"/>
    <w:rsid w:val="00EB5BFE"/>
    <w:rsid w:val="00EB5D92"/>
    <w:rsid w:val="00EB5DB8"/>
    <w:rsid w:val="00EB5FAF"/>
    <w:rsid w:val="00EB6137"/>
    <w:rsid w:val="00EB62BD"/>
    <w:rsid w:val="00EB633A"/>
    <w:rsid w:val="00EB648B"/>
    <w:rsid w:val="00EB6837"/>
    <w:rsid w:val="00EB6A6A"/>
    <w:rsid w:val="00EB6B20"/>
    <w:rsid w:val="00EB7007"/>
    <w:rsid w:val="00EB739B"/>
    <w:rsid w:val="00EB74FA"/>
    <w:rsid w:val="00EB7B24"/>
    <w:rsid w:val="00EB7B58"/>
    <w:rsid w:val="00EB7D7E"/>
    <w:rsid w:val="00EC02EB"/>
    <w:rsid w:val="00EC030B"/>
    <w:rsid w:val="00EC04E3"/>
    <w:rsid w:val="00EC0608"/>
    <w:rsid w:val="00EC09C5"/>
    <w:rsid w:val="00EC0A49"/>
    <w:rsid w:val="00EC0B3C"/>
    <w:rsid w:val="00EC0CAF"/>
    <w:rsid w:val="00EC0D72"/>
    <w:rsid w:val="00EC0DFD"/>
    <w:rsid w:val="00EC13D1"/>
    <w:rsid w:val="00EC159C"/>
    <w:rsid w:val="00EC15D4"/>
    <w:rsid w:val="00EC15D7"/>
    <w:rsid w:val="00EC191E"/>
    <w:rsid w:val="00EC1945"/>
    <w:rsid w:val="00EC1B8D"/>
    <w:rsid w:val="00EC1D57"/>
    <w:rsid w:val="00EC1F0B"/>
    <w:rsid w:val="00EC205E"/>
    <w:rsid w:val="00EC2570"/>
    <w:rsid w:val="00EC2639"/>
    <w:rsid w:val="00EC26B0"/>
    <w:rsid w:val="00EC27B8"/>
    <w:rsid w:val="00EC28C8"/>
    <w:rsid w:val="00EC2B46"/>
    <w:rsid w:val="00EC2C2D"/>
    <w:rsid w:val="00EC2CDD"/>
    <w:rsid w:val="00EC2DBE"/>
    <w:rsid w:val="00EC3025"/>
    <w:rsid w:val="00EC3124"/>
    <w:rsid w:val="00EC31FB"/>
    <w:rsid w:val="00EC321D"/>
    <w:rsid w:val="00EC3841"/>
    <w:rsid w:val="00EC3988"/>
    <w:rsid w:val="00EC456E"/>
    <w:rsid w:val="00EC490C"/>
    <w:rsid w:val="00EC4C16"/>
    <w:rsid w:val="00EC4C31"/>
    <w:rsid w:val="00EC5225"/>
    <w:rsid w:val="00EC5273"/>
    <w:rsid w:val="00EC5491"/>
    <w:rsid w:val="00EC58CB"/>
    <w:rsid w:val="00EC58D5"/>
    <w:rsid w:val="00EC5BEB"/>
    <w:rsid w:val="00EC5E4C"/>
    <w:rsid w:val="00EC605F"/>
    <w:rsid w:val="00EC638B"/>
    <w:rsid w:val="00EC6501"/>
    <w:rsid w:val="00EC659D"/>
    <w:rsid w:val="00EC664A"/>
    <w:rsid w:val="00EC66B9"/>
    <w:rsid w:val="00EC6B17"/>
    <w:rsid w:val="00EC6FB6"/>
    <w:rsid w:val="00EC7154"/>
    <w:rsid w:val="00EC71AA"/>
    <w:rsid w:val="00EC7249"/>
    <w:rsid w:val="00EC73DD"/>
    <w:rsid w:val="00EC7678"/>
    <w:rsid w:val="00EC76D3"/>
    <w:rsid w:val="00EC77E4"/>
    <w:rsid w:val="00EC78FE"/>
    <w:rsid w:val="00EC798B"/>
    <w:rsid w:val="00EC7CA9"/>
    <w:rsid w:val="00EC7EF0"/>
    <w:rsid w:val="00EC7F1A"/>
    <w:rsid w:val="00ED089B"/>
    <w:rsid w:val="00ED097A"/>
    <w:rsid w:val="00ED0A64"/>
    <w:rsid w:val="00ED0BE2"/>
    <w:rsid w:val="00ED0D72"/>
    <w:rsid w:val="00ED0DB6"/>
    <w:rsid w:val="00ED0EFF"/>
    <w:rsid w:val="00ED103D"/>
    <w:rsid w:val="00ED115B"/>
    <w:rsid w:val="00ED15C2"/>
    <w:rsid w:val="00ED1B27"/>
    <w:rsid w:val="00ED1D8D"/>
    <w:rsid w:val="00ED1ECE"/>
    <w:rsid w:val="00ED23BF"/>
    <w:rsid w:val="00ED269C"/>
    <w:rsid w:val="00ED26BD"/>
    <w:rsid w:val="00ED283B"/>
    <w:rsid w:val="00ED2989"/>
    <w:rsid w:val="00ED29D4"/>
    <w:rsid w:val="00ED2CB9"/>
    <w:rsid w:val="00ED2E2C"/>
    <w:rsid w:val="00ED2F25"/>
    <w:rsid w:val="00ED30BF"/>
    <w:rsid w:val="00ED3311"/>
    <w:rsid w:val="00ED3441"/>
    <w:rsid w:val="00ED364B"/>
    <w:rsid w:val="00ED36BE"/>
    <w:rsid w:val="00ED3885"/>
    <w:rsid w:val="00ED3B48"/>
    <w:rsid w:val="00ED3C9D"/>
    <w:rsid w:val="00ED4012"/>
    <w:rsid w:val="00ED40EE"/>
    <w:rsid w:val="00ED42EF"/>
    <w:rsid w:val="00ED43DE"/>
    <w:rsid w:val="00ED4783"/>
    <w:rsid w:val="00ED488D"/>
    <w:rsid w:val="00ED4987"/>
    <w:rsid w:val="00ED49BF"/>
    <w:rsid w:val="00ED4A51"/>
    <w:rsid w:val="00ED4BD4"/>
    <w:rsid w:val="00ED4E30"/>
    <w:rsid w:val="00ED5175"/>
    <w:rsid w:val="00ED5615"/>
    <w:rsid w:val="00ED5737"/>
    <w:rsid w:val="00ED5A85"/>
    <w:rsid w:val="00ED5B0E"/>
    <w:rsid w:val="00ED5CAF"/>
    <w:rsid w:val="00ED5D68"/>
    <w:rsid w:val="00ED5F41"/>
    <w:rsid w:val="00ED5F42"/>
    <w:rsid w:val="00ED5F66"/>
    <w:rsid w:val="00ED608F"/>
    <w:rsid w:val="00ED6A09"/>
    <w:rsid w:val="00ED6A89"/>
    <w:rsid w:val="00ED6E6F"/>
    <w:rsid w:val="00ED72DD"/>
    <w:rsid w:val="00ED77EC"/>
    <w:rsid w:val="00ED78C5"/>
    <w:rsid w:val="00EE07D0"/>
    <w:rsid w:val="00EE083E"/>
    <w:rsid w:val="00EE0AFC"/>
    <w:rsid w:val="00EE0FA5"/>
    <w:rsid w:val="00EE1184"/>
    <w:rsid w:val="00EE1245"/>
    <w:rsid w:val="00EE1433"/>
    <w:rsid w:val="00EE173D"/>
    <w:rsid w:val="00EE17E9"/>
    <w:rsid w:val="00EE180B"/>
    <w:rsid w:val="00EE1BA9"/>
    <w:rsid w:val="00EE1BFF"/>
    <w:rsid w:val="00EE1DDD"/>
    <w:rsid w:val="00EE1EE1"/>
    <w:rsid w:val="00EE243E"/>
    <w:rsid w:val="00EE2788"/>
    <w:rsid w:val="00EE2D89"/>
    <w:rsid w:val="00EE2FA3"/>
    <w:rsid w:val="00EE31D3"/>
    <w:rsid w:val="00EE327A"/>
    <w:rsid w:val="00EE34F5"/>
    <w:rsid w:val="00EE3551"/>
    <w:rsid w:val="00EE3573"/>
    <w:rsid w:val="00EE37FA"/>
    <w:rsid w:val="00EE3824"/>
    <w:rsid w:val="00EE3B90"/>
    <w:rsid w:val="00EE3CDC"/>
    <w:rsid w:val="00EE3D4F"/>
    <w:rsid w:val="00EE3DCE"/>
    <w:rsid w:val="00EE3EB0"/>
    <w:rsid w:val="00EE3FA9"/>
    <w:rsid w:val="00EE40C6"/>
    <w:rsid w:val="00EE4464"/>
    <w:rsid w:val="00EE46BA"/>
    <w:rsid w:val="00EE481A"/>
    <w:rsid w:val="00EE481C"/>
    <w:rsid w:val="00EE4888"/>
    <w:rsid w:val="00EE48AF"/>
    <w:rsid w:val="00EE4DEF"/>
    <w:rsid w:val="00EE4F21"/>
    <w:rsid w:val="00EE4F8B"/>
    <w:rsid w:val="00EE522A"/>
    <w:rsid w:val="00EE52B0"/>
    <w:rsid w:val="00EE57F7"/>
    <w:rsid w:val="00EE5C6E"/>
    <w:rsid w:val="00EE5C81"/>
    <w:rsid w:val="00EE5F14"/>
    <w:rsid w:val="00EE5FA8"/>
    <w:rsid w:val="00EE5FEF"/>
    <w:rsid w:val="00EE617B"/>
    <w:rsid w:val="00EE6185"/>
    <w:rsid w:val="00EE65D0"/>
    <w:rsid w:val="00EE6899"/>
    <w:rsid w:val="00EE6AEC"/>
    <w:rsid w:val="00EE6AEF"/>
    <w:rsid w:val="00EE72DD"/>
    <w:rsid w:val="00EE774E"/>
    <w:rsid w:val="00EE7882"/>
    <w:rsid w:val="00EE78CB"/>
    <w:rsid w:val="00EE7C12"/>
    <w:rsid w:val="00EF02CF"/>
    <w:rsid w:val="00EF0387"/>
    <w:rsid w:val="00EF062B"/>
    <w:rsid w:val="00EF06C9"/>
    <w:rsid w:val="00EF0780"/>
    <w:rsid w:val="00EF08D2"/>
    <w:rsid w:val="00EF0B10"/>
    <w:rsid w:val="00EF10A1"/>
    <w:rsid w:val="00EF1316"/>
    <w:rsid w:val="00EF1380"/>
    <w:rsid w:val="00EF14F6"/>
    <w:rsid w:val="00EF1A72"/>
    <w:rsid w:val="00EF1FC4"/>
    <w:rsid w:val="00EF20D5"/>
    <w:rsid w:val="00EF22A0"/>
    <w:rsid w:val="00EF26AC"/>
    <w:rsid w:val="00EF272A"/>
    <w:rsid w:val="00EF29A6"/>
    <w:rsid w:val="00EF2AFA"/>
    <w:rsid w:val="00EF2E6D"/>
    <w:rsid w:val="00EF2FEB"/>
    <w:rsid w:val="00EF346F"/>
    <w:rsid w:val="00EF36DE"/>
    <w:rsid w:val="00EF3758"/>
    <w:rsid w:val="00EF3B0A"/>
    <w:rsid w:val="00EF3BE4"/>
    <w:rsid w:val="00EF4091"/>
    <w:rsid w:val="00EF40F4"/>
    <w:rsid w:val="00EF4C21"/>
    <w:rsid w:val="00EF4F89"/>
    <w:rsid w:val="00EF5802"/>
    <w:rsid w:val="00EF5923"/>
    <w:rsid w:val="00EF5D42"/>
    <w:rsid w:val="00EF5DFE"/>
    <w:rsid w:val="00EF5E17"/>
    <w:rsid w:val="00EF5E3B"/>
    <w:rsid w:val="00EF62D8"/>
    <w:rsid w:val="00EF62E0"/>
    <w:rsid w:val="00EF6493"/>
    <w:rsid w:val="00EF6498"/>
    <w:rsid w:val="00EF64C2"/>
    <w:rsid w:val="00EF6944"/>
    <w:rsid w:val="00EF6A1A"/>
    <w:rsid w:val="00EF6C95"/>
    <w:rsid w:val="00EF6CA4"/>
    <w:rsid w:val="00EF6FA2"/>
    <w:rsid w:val="00EF758A"/>
    <w:rsid w:val="00EF7590"/>
    <w:rsid w:val="00EF75FD"/>
    <w:rsid w:val="00EF7DD3"/>
    <w:rsid w:val="00F002F3"/>
    <w:rsid w:val="00F008A7"/>
    <w:rsid w:val="00F009E7"/>
    <w:rsid w:val="00F00A6A"/>
    <w:rsid w:val="00F00B0D"/>
    <w:rsid w:val="00F00BBB"/>
    <w:rsid w:val="00F01055"/>
    <w:rsid w:val="00F014EA"/>
    <w:rsid w:val="00F0176E"/>
    <w:rsid w:val="00F018A6"/>
    <w:rsid w:val="00F01CBF"/>
    <w:rsid w:val="00F01DD8"/>
    <w:rsid w:val="00F020CA"/>
    <w:rsid w:val="00F023D7"/>
    <w:rsid w:val="00F02543"/>
    <w:rsid w:val="00F0259F"/>
    <w:rsid w:val="00F0280D"/>
    <w:rsid w:val="00F028B4"/>
    <w:rsid w:val="00F02B72"/>
    <w:rsid w:val="00F02C41"/>
    <w:rsid w:val="00F03330"/>
    <w:rsid w:val="00F03491"/>
    <w:rsid w:val="00F0360C"/>
    <w:rsid w:val="00F03C87"/>
    <w:rsid w:val="00F040A2"/>
    <w:rsid w:val="00F0480E"/>
    <w:rsid w:val="00F050A4"/>
    <w:rsid w:val="00F05492"/>
    <w:rsid w:val="00F05517"/>
    <w:rsid w:val="00F055E8"/>
    <w:rsid w:val="00F05758"/>
    <w:rsid w:val="00F05819"/>
    <w:rsid w:val="00F0585B"/>
    <w:rsid w:val="00F05A85"/>
    <w:rsid w:val="00F05B4D"/>
    <w:rsid w:val="00F05B61"/>
    <w:rsid w:val="00F05BFE"/>
    <w:rsid w:val="00F05C37"/>
    <w:rsid w:val="00F05CAD"/>
    <w:rsid w:val="00F05D73"/>
    <w:rsid w:val="00F05EC6"/>
    <w:rsid w:val="00F05F08"/>
    <w:rsid w:val="00F06041"/>
    <w:rsid w:val="00F060B0"/>
    <w:rsid w:val="00F062A4"/>
    <w:rsid w:val="00F064CB"/>
    <w:rsid w:val="00F06838"/>
    <w:rsid w:val="00F06C2C"/>
    <w:rsid w:val="00F06FB7"/>
    <w:rsid w:val="00F0729A"/>
    <w:rsid w:val="00F07448"/>
    <w:rsid w:val="00F07687"/>
    <w:rsid w:val="00F076A3"/>
    <w:rsid w:val="00F0781A"/>
    <w:rsid w:val="00F07927"/>
    <w:rsid w:val="00F07ABA"/>
    <w:rsid w:val="00F07C0C"/>
    <w:rsid w:val="00F07E0F"/>
    <w:rsid w:val="00F1020F"/>
    <w:rsid w:val="00F10223"/>
    <w:rsid w:val="00F1038B"/>
    <w:rsid w:val="00F10502"/>
    <w:rsid w:val="00F107BE"/>
    <w:rsid w:val="00F10A88"/>
    <w:rsid w:val="00F10BC3"/>
    <w:rsid w:val="00F11317"/>
    <w:rsid w:val="00F113AB"/>
    <w:rsid w:val="00F114CD"/>
    <w:rsid w:val="00F116A7"/>
    <w:rsid w:val="00F1197B"/>
    <w:rsid w:val="00F11C94"/>
    <w:rsid w:val="00F11D58"/>
    <w:rsid w:val="00F120E7"/>
    <w:rsid w:val="00F125C6"/>
    <w:rsid w:val="00F12937"/>
    <w:rsid w:val="00F12C0D"/>
    <w:rsid w:val="00F12CAD"/>
    <w:rsid w:val="00F12ED4"/>
    <w:rsid w:val="00F13041"/>
    <w:rsid w:val="00F130A1"/>
    <w:rsid w:val="00F13251"/>
    <w:rsid w:val="00F1330E"/>
    <w:rsid w:val="00F1338D"/>
    <w:rsid w:val="00F1340B"/>
    <w:rsid w:val="00F13847"/>
    <w:rsid w:val="00F13DCE"/>
    <w:rsid w:val="00F13ED6"/>
    <w:rsid w:val="00F13F85"/>
    <w:rsid w:val="00F1443F"/>
    <w:rsid w:val="00F146F7"/>
    <w:rsid w:val="00F147DE"/>
    <w:rsid w:val="00F14BB0"/>
    <w:rsid w:val="00F14C75"/>
    <w:rsid w:val="00F14DA6"/>
    <w:rsid w:val="00F14FD3"/>
    <w:rsid w:val="00F15402"/>
    <w:rsid w:val="00F1545D"/>
    <w:rsid w:val="00F154AC"/>
    <w:rsid w:val="00F159CD"/>
    <w:rsid w:val="00F159CF"/>
    <w:rsid w:val="00F159E8"/>
    <w:rsid w:val="00F15CDD"/>
    <w:rsid w:val="00F15FFB"/>
    <w:rsid w:val="00F16243"/>
    <w:rsid w:val="00F165AD"/>
    <w:rsid w:val="00F16600"/>
    <w:rsid w:val="00F16670"/>
    <w:rsid w:val="00F1689D"/>
    <w:rsid w:val="00F16AF3"/>
    <w:rsid w:val="00F16B9D"/>
    <w:rsid w:val="00F16BC7"/>
    <w:rsid w:val="00F16CB2"/>
    <w:rsid w:val="00F16CF6"/>
    <w:rsid w:val="00F17298"/>
    <w:rsid w:val="00F173FA"/>
    <w:rsid w:val="00F17790"/>
    <w:rsid w:val="00F17BF8"/>
    <w:rsid w:val="00F17D74"/>
    <w:rsid w:val="00F17F09"/>
    <w:rsid w:val="00F20084"/>
    <w:rsid w:val="00F202A9"/>
    <w:rsid w:val="00F204F8"/>
    <w:rsid w:val="00F2067A"/>
    <w:rsid w:val="00F206FF"/>
    <w:rsid w:val="00F2073B"/>
    <w:rsid w:val="00F20831"/>
    <w:rsid w:val="00F2093D"/>
    <w:rsid w:val="00F209D3"/>
    <w:rsid w:val="00F20D47"/>
    <w:rsid w:val="00F20ED0"/>
    <w:rsid w:val="00F210C4"/>
    <w:rsid w:val="00F211FB"/>
    <w:rsid w:val="00F212C9"/>
    <w:rsid w:val="00F22270"/>
    <w:rsid w:val="00F22461"/>
    <w:rsid w:val="00F2270B"/>
    <w:rsid w:val="00F22CB0"/>
    <w:rsid w:val="00F23451"/>
    <w:rsid w:val="00F2356D"/>
    <w:rsid w:val="00F236EA"/>
    <w:rsid w:val="00F2386E"/>
    <w:rsid w:val="00F238A8"/>
    <w:rsid w:val="00F23F7D"/>
    <w:rsid w:val="00F240CD"/>
    <w:rsid w:val="00F242A9"/>
    <w:rsid w:val="00F2438C"/>
    <w:rsid w:val="00F245CF"/>
    <w:rsid w:val="00F24BE4"/>
    <w:rsid w:val="00F2534C"/>
    <w:rsid w:val="00F254FB"/>
    <w:rsid w:val="00F25568"/>
    <w:rsid w:val="00F25651"/>
    <w:rsid w:val="00F25683"/>
    <w:rsid w:val="00F256AD"/>
    <w:rsid w:val="00F2576B"/>
    <w:rsid w:val="00F258CA"/>
    <w:rsid w:val="00F25A95"/>
    <w:rsid w:val="00F25E9E"/>
    <w:rsid w:val="00F25F44"/>
    <w:rsid w:val="00F26280"/>
    <w:rsid w:val="00F2633D"/>
    <w:rsid w:val="00F264FE"/>
    <w:rsid w:val="00F265F3"/>
    <w:rsid w:val="00F266D7"/>
    <w:rsid w:val="00F26934"/>
    <w:rsid w:val="00F26A60"/>
    <w:rsid w:val="00F26BD5"/>
    <w:rsid w:val="00F2703A"/>
    <w:rsid w:val="00F27263"/>
    <w:rsid w:val="00F27267"/>
    <w:rsid w:val="00F2754D"/>
    <w:rsid w:val="00F275E2"/>
    <w:rsid w:val="00F27754"/>
    <w:rsid w:val="00F27874"/>
    <w:rsid w:val="00F27FFA"/>
    <w:rsid w:val="00F300F0"/>
    <w:rsid w:val="00F308A9"/>
    <w:rsid w:val="00F30DF8"/>
    <w:rsid w:val="00F3111F"/>
    <w:rsid w:val="00F31455"/>
    <w:rsid w:val="00F3154D"/>
    <w:rsid w:val="00F317F7"/>
    <w:rsid w:val="00F319BA"/>
    <w:rsid w:val="00F31A93"/>
    <w:rsid w:val="00F31B4B"/>
    <w:rsid w:val="00F31C9E"/>
    <w:rsid w:val="00F31F47"/>
    <w:rsid w:val="00F31FC6"/>
    <w:rsid w:val="00F321D8"/>
    <w:rsid w:val="00F322F5"/>
    <w:rsid w:val="00F324E4"/>
    <w:rsid w:val="00F3257E"/>
    <w:rsid w:val="00F32605"/>
    <w:rsid w:val="00F3277B"/>
    <w:rsid w:val="00F32933"/>
    <w:rsid w:val="00F32C90"/>
    <w:rsid w:val="00F32FBE"/>
    <w:rsid w:val="00F330CA"/>
    <w:rsid w:val="00F33715"/>
    <w:rsid w:val="00F338E4"/>
    <w:rsid w:val="00F34251"/>
    <w:rsid w:val="00F34256"/>
    <w:rsid w:val="00F34668"/>
    <w:rsid w:val="00F3470D"/>
    <w:rsid w:val="00F348B3"/>
    <w:rsid w:val="00F3499E"/>
    <w:rsid w:val="00F34D91"/>
    <w:rsid w:val="00F35050"/>
    <w:rsid w:val="00F35185"/>
    <w:rsid w:val="00F3528C"/>
    <w:rsid w:val="00F3554D"/>
    <w:rsid w:val="00F35800"/>
    <w:rsid w:val="00F35B42"/>
    <w:rsid w:val="00F35BF3"/>
    <w:rsid w:val="00F35C46"/>
    <w:rsid w:val="00F35DEF"/>
    <w:rsid w:val="00F360EE"/>
    <w:rsid w:val="00F36309"/>
    <w:rsid w:val="00F36AA5"/>
    <w:rsid w:val="00F36C69"/>
    <w:rsid w:val="00F36F17"/>
    <w:rsid w:val="00F36FD8"/>
    <w:rsid w:val="00F370A6"/>
    <w:rsid w:val="00F370FB"/>
    <w:rsid w:val="00F372CB"/>
    <w:rsid w:val="00F37368"/>
    <w:rsid w:val="00F375FB"/>
    <w:rsid w:val="00F377BF"/>
    <w:rsid w:val="00F3799F"/>
    <w:rsid w:val="00F379A7"/>
    <w:rsid w:val="00F37FE4"/>
    <w:rsid w:val="00F40228"/>
    <w:rsid w:val="00F402CF"/>
    <w:rsid w:val="00F4031B"/>
    <w:rsid w:val="00F405CB"/>
    <w:rsid w:val="00F40641"/>
    <w:rsid w:val="00F4075C"/>
    <w:rsid w:val="00F4082F"/>
    <w:rsid w:val="00F40D34"/>
    <w:rsid w:val="00F40E42"/>
    <w:rsid w:val="00F40EC0"/>
    <w:rsid w:val="00F410C9"/>
    <w:rsid w:val="00F4117C"/>
    <w:rsid w:val="00F41240"/>
    <w:rsid w:val="00F415C9"/>
    <w:rsid w:val="00F41A33"/>
    <w:rsid w:val="00F41EF9"/>
    <w:rsid w:val="00F421C5"/>
    <w:rsid w:val="00F4226C"/>
    <w:rsid w:val="00F42470"/>
    <w:rsid w:val="00F42558"/>
    <w:rsid w:val="00F426B8"/>
    <w:rsid w:val="00F4299B"/>
    <w:rsid w:val="00F42C40"/>
    <w:rsid w:val="00F42D06"/>
    <w:rsid w:val="00F431A9"/>
    <w:rsid w:val="00F43549"/>
    <w:rsid w:val="00F43659"/>
    <w:rsid w:val="00F43983"/>
    <w:rsid w:val="00F439CC"/>
    <w:rsid w:val="00F43C15"/>
    <w:rsid w:val="00F43F35"/>
    <w:rsid w:val="00F4410A"/>
    <w:rsid w:val="00F44212"/>
    <w:rsid w:val="00F4432F"/>
    <w:rsid w:val="00F44A22"/>
    <w:rsid w:val="00F44CB3"/>
    <w:rsid w:val="00F44E9F"/>
    <w:rsid w:val="00F44F89"/>
    <w:rsid w:val="00F4511A"/>
    <w:rsid w:val="00F451E3"/>
    <w:rsid w:val="00F4537B"/>
    <w:rsid w:val="00F453E4"/>
    <w:rsid w:val="00F45450"/>
    <w:rsid w:val="00F45630"/>
    <w:rsid w:val="00F457C8"/>
    <w:rsid w:val="00F458C5"/>
    <w:rsid w:val="00F45CBC"/>
    <w:rsid w:val="00F45D20"/>
    <w:rsid w:val="00F45D36"/>
    <w:rsid w:val="00F45EC7"/>
    <w:rsid w:val="00F45F62"/>
    <w:rsid w:val="00F4618E"/>
    <w:rsid w:val="00F464FC"/>
    <w:rsid w:val="00F4667B"/>
    <w:rsid w:val="00F46A3A"/>
    <w:rsid w:val="00F472C7"/>
    <w:rsid w:val="00F474C0"/>
    <w:rsid w:val="00F4766E"/>
    <w:rsid w:val="00F47A8D"/>
    <w:rsid w:val="00F47C66"/>
    <w:rsid w:val="00F47F82"/>
    <w:rsid w:val="00F5024A"/>
    <w:rsid w:val="00F503FE"/>
    <w:rsid w:val="00F504EB"/>
    <w:rsid w:val="00F505A7"/>
    <w:rsid w:val="00F505E2"/>
    <w:rsid w:val="00F5062E"/>
    <w:rsid w:val="00F50744"/>
    <w:rsid w:val="00F50D90"/>
    <w:rsid w:val="00F50ED0"/>
    <w:rsid w:val="00F5102D"/>
    <w:rsid w:val="00F5131C"/>
    <w:rsid w:val="00F514E4"/>
    <w:rsid w:val="00F51CF8"/>
    <w:rsid w:val="00F5224B"/>
    <w:rsid w:val="00F522A5"/>
    <w:rsid w:val="00F52305"/>
    <w:rsid w:val="00F52377"/>
    <w:rsid w:val="00F52384"/>
    <w:rsid w:val="00F524AD"/>
    <w:rsid w:val="00F528DB"/>
    <w:rsid w:val="00F529C6"/>
    <w:rsid w:val="00F52B42"/>
    <w:rsid w:val="00F52B9B"/>
    <w:rsid w:val="00F52B9E"/>
    <w:rsid w:val="00F52BA1"/>
    <w:rsid w:val="00F52C0B"/>
    <w:rsid w:val="00F5392E"/>
    <w:rsid w:val="00F53A25"/>
    <w:rsid w:val="00F53B38"/>
    <w:rsid w:val="00F53C79"/>
    <w:rsid w:val="00F53D0F"/>
    <w:rsid w:val="00F53DC0"/>
    <w:rsid w:val="00F541D0"/>
    <w:rsid w:val="00F5437D"/>
    <w:rsid w:val="00F54454"/>
    <w:rsid w:val="00F544D3"/>
    <w:rsid w:val="00F54635"/>
    <w:rsid w:val="00F54A21"/>
    <w:rsid w:val="00F54E0C"/>
    <w:rsid w:val="00F54E1A"/>
    <w:rsid w:val="00F55538"/>
    <w:rsid w:val="00F55589"/>
    <w:rsid w:val="00F55628"/>
    <w:rsid w:val="00F55679"/>
    <w:rsid w:val="00F557AE"/>
    <w:rsid w:val="00F558D1"/>
    <w:rsid w:val="00F559AF"/>
    <w:rsid w:val="00F559FB"/>
    <w:rsid w:val="00F55F1B"/>
    <w:rsid w:val="00F55F2C"/>
    <w:rsid w:val="00F5607D"/>
    <w:rsid w:val="00F563DC"/>
    <w:rsid w:val="00F567AE"/>
    <w:rsid w:val="00F56867"/>
    <w:rsid w:val="00F56979"/>
    <w:rsid w:val="00F56C9F"/>
    <w:rsid w:val="00F572AE"/>
    <w:rsid w:val="00F57385"/>
    <w:rsid w:val="00F57479"/>
    <w:rsid w:val="00F57515"/>
    <w:rsid w:val="00F57713"/>
    <w:rsid w:val="00F57716"/>
    <w:rsid w:val="00F57980"/>
    <w:rsid w:val="00F57B4E"/>
    <w:rsid w:val="00F57BBE"/>
    <w:rsid w:val="00F600FF"/>
    <w:rsid w:val="00F60246"/>
    <w:rsid w:val="00F60259"/>
    <w:rsid w:val="00F602F0"/>
    <w:rsid w:val="00F60340"/>
    <w:rsid w:val="00F608F4"/>
    <w:rsid w:val="00F60B27"/>
    <w:rsid w:val="00F60D73"/>
    <w:rsid w:val="00F60E95"/>
    <w:rsid w:val="00F60EF0"/>
    <w:rsid w:val="00F60F5D"/>
    <w:rsid w:val="00F61122"/>
    <w:rsid w:val="00F613D2"/>
    <w:rsid w:val="00F61D87"/>
    <w:rsid w:val="00F61DDB"/>
    <w:rsid w:val="00F6202E"/>
    <w:rsid w:val="00F620CE"/>
    <w:rsid w:val="00F626DB"/>
    <w:rsid w:val="00F627B0"/>
    <w:rsid w:val="00F62B70"/>
    <w:rsid w:val="00F62E06"/>
    <w:rsid w:val="00F630B4"/>
    <w:rsid w:val="00F63214"/>
    <w:rsid w:val="00F639E4"/>
    <w:rsid w:val="00F63E16"/>
    <w:rsid w:val="00F63E25"/>
    <w:rsid w:val="00F63F1C"/>
    <w:rsid w:val="00F64128"/>
    <w:rsid w:val="00F641D7"/>
    <w:rsid w:val="00F64276"/>
    <w:rsid w:val="00F649E1"/>
    <w:rsid w:val="00F64A9C"/>
    <w:rsid w:val="00F64C4F"/>
    <w:rsid w:val="00F64D11"/>
    <w:rsid w:val="00F64F61"/>
    <w:rsid w:val="00F65021"/>
    <w:rsid w:val="00F65609"/>
    <w:rsid w:val="00F65824"/>
    <w:rsid w:val="00F65884"/>
    <w:rsid w:val="00F6596D"/>
    <w:rsid w:val="00F65ADC"/>
    <w:rsid w:val="00F65F59"/>
    <w:rsid w:val="00F65FC8"/>
    <w:rsid w:val="00F66054"/>
    <w:rsid w:val="00F662AB"/>
    <w:rsid w:val="00F663E5"/>
    <w:rsid w:val="00F668C2"/>
    <w:rsid w:val="00F66A20"/>
    <w:rsid w:val="00F66ADA"/>
    <w:rsid w:val="00F66AF0"/>
    <w:rsid w:val="00F66B0F"/>
    <w:rsid w:val="00F66BFD"/>
    <w:rsid w:val="00F66C19"/>
    <w:rsid w:val="00F66D5F"/>
    <w:rsid w:val="00F66E24"/>
    <w:rsid w:val="00F66F24"/>
    <w:rsid w:val="00F67309"/>
    <w:rsid w:val="00F67355"/>
    <w:rsid w:val="00F674E0"/>
    <w:rsid w:val="00F67723"/>
    <w:rsid w:val="00F67C87"/>
    <w:rsid w:val="00F67DB8"/>
    <w:rsid w:val="00F700F8"/>
    <w:rsid w:val="00F7035A"/>
    <w:rsid w:val="00F70514"/>
    <w:rsid w:val="00F705E0"/>
    <w:rsid w:val="00F70869"/>
    <w:rsid w:val="00F70B2E"/>
    <w:rsid w:val="00F70DA5"/>
    <w:rsid w:val="00F70ECC"/>
    <w:rsid w:val="00F7146D"/>
    <w:rsid w:val="00F7153F"/>
    <w:rsid w:val="00F71681"/>
    <w:rsid w:val="00F7172F"/>
    <w:rsid w:val="00F719BD"/>
    <w:rsid w:val="00F71D49"/>
    <w:rsid w:val="00F71E3D"/>
    <w:rsid w:val="00F71F61"/>
    <w:rsid w:val="00F72257"/>
    <w:rsid w:val="00F72478"/>
    <w:rsid w:val="00F727E7"/>
    <w:rsid w:val="00F72A12"/>
    <w:rsid w:val="00F72AA3"/>
    <w:rsid w:val="00F730B2"/>
    <w:rsid w:val="00F73169"/>
    <w:rsid w:val="00F731D4"/>
    <w:rsid w:val="00F73230"/>
    <w:rsid w:val="00F73268"/>
    <w:rsid w:val="00F73933"/>
    <w:rsid w:val="00F73AF9"/>
    <w:rsid w:val="00F73B2B"/>
    <w:rsid w:val="00F73E57"/>
    <w:rsid w:val="00F73E8C"/>
    <w:rsid w:val="00F74288"/>
    <w:rsid w:val="00F7437E"/>
    <w:rsid w:val="00F74502"/>
    <w:rsid w:val="00F7471D"/>
    <w:rsid w:val="00F74E7C"/>
    <w:rsid w:val="00F75251"/>
    <w:rsid w:val="00F755C1"/>
    <w:rsid w:val="00F756BB"/>
    <w:rsid w:val="00F759D0"/>
    <w:rsid w:val="00F75B8D"/>
    <w:rsid w:val="00F75F99"/>
    <w:rsid w:val="00F76060"/>
    <w:rsid w:val="00F7610F"/>
    <w:rsid w:val="00F7615E"/>
    <w:rsid w:val="00F761C0"/>
    <w:rsid w:val="00F762C4"/>
    <w:rsid w:val="00F7645E"/>
    <w:rsid w:val="00F76EBC"/>
    <w:rsid w:val="00F770AD"/>
    <w:rsid w:val="00F77228"/>
    <w:rsid w:val="00F77708"/>
    <w:rsid w:val="00F7772B"/>
    <w:rsid w:val="00F77775"/>
    <w:rsid w:val="00F77862"/>
    <w:rsid w:val="00F77943"/>
    <w:rsid w:val="00F77A64"/>
    <w:rsid w:val="00F77AD2"/>
    <w:rsid w:val="00F77B13"/>
    <w:rsid w:val="00F800D7"/>
    <w:rsid w:val="00F802E7"/>
    <w:rsid w:val="00F803A1"/>
    <w:rsid w:val="00F8051E"/>
    <w:rsid w:val="00F80554"/>
    <w:rsid w:val="00F80588"/>
    <w:rsid w:val="00F807B9"/>
    <w:rsid w:val="00F80B4A"/>
    <w:rsid w:val="00F80C86"/>
    <w:rsid w:val="00F810EE"/>
    <w:rsid w:val="00F810F8"/>
    <w:rsid w:val="00F812F2"/>
    <w:rsid w:val="00F81302"/>
    <w:rsid w:val="00F816DA"/>
    <w:rsid w:val="00F81D4B"/>
    <w:rsid w:val="00F81DBF"/>
    <w:rsid w:val="00F81E4E"/>
    <w:rsid w:val="00F81F2E"/>
    <w:rsid w:val="00F82054"/>
    <w:rsid w:val="00F820D8"/>
    <w:rsid w:val="00F820DB"/>
    <w:rsid w:val="00F82105"/>
    <w:rsid w:val="00F82361"/>
    <w:rsid w:val="00F8237C"/>
    <w:rsid w:val="00F8245C"/>
    <w:rsid w:val="00F824FE"/>
    <w:rsid w:val="00F8260F"/>
    <w:rsid w:val="00F8290D"/>
    <w:rsid w:val="00F82B48"/>
    <w:rsid w:val="00F82F14"/>
    <w:rsid w:val="00F830A6"/>
    <w:rsid w:val="00F8377C"/>
    <w:rsid w:val="00F83A39"/>
    <w:rsid w:val="00F83AC4"/>
    <w:rsid w:val="00F83B59"/>
    <w:rsid w:val="00F83D36"/>
    <w:rsid w:val="00F83EC2"/>
    <w:rsid w:val="00F83F55"/>
    <w:rsid w:val="00F841CA"/>
    <w:rsid w:val="00F84AAB"/>
    <w:rsid w:val="00F84C9C"/>
    <w:rsid w:val="00F84F54"/>
    <w:rsid w:val="00F85327"/>
    <w:rsid w:val="00F8535A"/>
    <w:rsid w:val="00F853ED"/>
    <w:rsid w:val="00F85420"/>
    <w:rsid w:val="00F8545E"/>
    <w:rsid w:val="00F8573F"/>
    <w:rsid w:val="00F85B24"/>
    <w:rsid w:val="00F86197"/>
    <w:rsid w:val="00F861CD"/>
    <w:rsid w:val="00F863EA"/>
    <w:rsid w:val="00F86772"/>
    <w:rsid w:val="00F86D1C"/>
    <w:rsid w:val="00F86E67"/>
    <w:rsid w:val="00F86F05"/>
    <w:rsid w:val="00F87140"/>
    <w:rsid w:val="00F87424"/>
    <w:rsid w:val="00F8753B"/>
    <w:rsid w:val="00F87575"/>
    <w:rsid w:val="00F877CD"/>
    <w:rsid w:val="00F87980"/>
    <w:rsid w:val="00F87AAE"/>
    <w:rsid w:val="00F87F57"/>
    <w:rsid w:val="00F87FB2"/>
    <w:rsid w:val="00F87FF7"/>
    <w:rsid w:val="00F9084E"/>
    <w:rsid w:val="00F908B6"/>
    <w:rsid w:val="00F90B69"/>
    <w:rsid w:val="00F90CD5"/>
    <w:rsid w:val="00F90DEB"/>
    <w:rsid w:val="00F90FE1"/>
    <w:rsid w:val="00F916FC"/>
    <w:rsid w:val="00F918C6"/>
    <w:rsid w:val="00F91DEE"/>
    <w:rsid w:val="00F91F9C"/>
    <w:rsid w:val="00F9231E"/>
    <w:rsid w:val="00F92959"/>
    <w:rsid w:val="00F92977"/>
    <w:rsid w:val="00F92B7F"/>
    <w:rsid w:val="00F92EE7"/>
    <w:rsid w:val="00F9341F"/>
    <w:rsid w:val="00F935D9"/>
    <w:rsid w:val="00F936A5"/>
    <w:rsid w:val="00F9399E"/>
    <w:rsid w:val="00F93C2E"/>
    <w:rsid w:val="00F9420A"/>
    <w:rsid w:val="00F94AAE"/>
    <w:rsid w:val="00F94DE6"/>
    <w:rsid w:val="00F94EF2"/>
    <w:rsid w:val="00F9526D"/>
    <w:rsid w:val="00F95375"/>
    <w:rsid w:val="00F953E8"/>
    <w:rsid w:val="00F954D3"/>
    <w:rsid w:val="00F95728"/>
    <w:rsid w:val="00F95879"/>
    <w:rsid w:val="00F959DA"/>
    <w:rsid w:val="00F962AB"/>
    <w:rsid w:val="00F963CA"/>
    <w:rsid w:val="00F96446"/>
    <w:rsid w:val="00F967A5"/>
    <w:rsid w:val="00F96881"/>
    <w:rsid w:val="00F96F21"/>
    <w:rsid w:val="00F971C5"/>
    <w:rsid w:val="00F97233"/>
    <w:rsid w:val="00F975B4"/>
    <w:rsid w:val="00F9769D"/>
    <w:rsid w:val="00F97C4C"/>
    <w:rsid w:val="00F97E37"/>
    <w:rsid w:val="00FA002A"/>
    <w:rsid w:val="00FA0070"/>
    <w:rsid w:val="00FA02D0"/>
    <w:rsid w:val="00FA0431"/>
    <w:rsid w:val="00FA0466"/>
    <w:rsid w:val="00FA058A"/>
    <w:rsid w:val="00FA0985"/>
    <w:rsid w:val="00FA0A21"/>
    <w:rsid w:val="00FA0A3C"/>
    <w:rsid w:val="00FA1118"/>
    <w:rsid w:val="00FA12A4"/>
    <w:rsid w:val="00FA12C2"/>
    <w:rsid w:val="00FA1367"/>
    <w:rsid w:val="00FA142B"/>
    <w:rsid w:val="00FA193A"/>
    <w:rsid w:val="00FA19E0"/>
    <w:rsid w:val="00FA1A6F"/>
    <w:rsid w:val="00FA1B54"/>
    <w:rsid w:val="00FA1BFD"/>
    <w:rsid w:val="00FA1F06"/>
    <w:rsid w:val="00FA2A21"/>
    <w:rsid w:val="00FA2AD2"/>
    <w:rsid w:val="00FA2D6D"/>
    <w:rsid w:val="00FA2DF8"/>
    <w:rsid w:val="00FA3047"/>
    <w:rsid w:val="00FA30B8"/>
    <w:rsid w:val="00FA30F2"/>
    <w:rsid w:val="00FA36BE"/>
    <w:rsid w:val="00FA38FA"/>
    <w:rsid w:val="00FA3E4B"/>
    <w:rsid w:val="00FA4040"/>
    <w:rsid w:val="00FA424F"/>
    <w:rsid w:val="00FA4364"/>
    <w:rsid w:val="00FA4570"/>
    <w:rsid w:val="00FA4C17"/>
    <w:rsid w:val="00FA5061"/>
    <w:rsid w:val="00FA5063"/>
    <w:rsid w:val="00FA50F0"/>
    <w:rsid w:val="00FA5286"/>
    <w:rsid w:val="00FA54A9"/>
    <w:rsid w:val="00FA56A6"/>
    <w:rsid w:val="00FA5C9D"/>
    <w:rsid w:val="00FA5DFD"/>
    <w:rsid w:val="00FA5EDF"/>
    <w:rsid w:val="00FA6064"/>
    <w:rsid w:val="00FA64CA"/>
    <w:rsid w:val="00FA67EB"/>
    <w:rsid w:val="00FA6815"/>
    <w:rsid w:val="00FA6AA6"/>
    <w:rsid w:val="00FA6C3B"/>
    <w:rsid w:val="00FA74C4"/>
    <w:rsid w:val="00FA78D4"/>
    <w:rsid w:val="00FA7C19"/>
    <w:rsid w:val="00FA7C5E"/>
    <w:rsid w:val="00FA7C88"/>
    <w:rsid w:val="00FA7DE8"/>
    <w:rsid w:val="00FA7F0C"/>
    <w:rsid w:val="00FB03B7"/>
    <w:rsid w:val="00FB03B9"/>
    <w:rsid w:val="00FB068A"/>
    <w:rsid w:val="00FB0A41"/>
    <w:rsid w:val="00FB1026"/>
    <w:rsid w:val="00FB107C"/>
    <w:rsid w:val="00FB1277"/>
    <w:rsid w:val="00FB128F"/>
    <w:rsid w:val="00FB1366"/>
    <w:rsid w:val="00FB1520"/>
    <w:rsid w:val="00FB15AD"/>
    <w:rsid w:val="00FB1712"/>
    <w:rsid w:val="00FB1BC5"/>
    <w:rsid w:val="00FB1F30"/>
    <w:rsid w:val="00FB1FA8"/>
    <w:rsid w:val="00FB208A"/>
    <w:rsid w:val="00FB236A"/>
    <w:rsid w:val="00FB2416"/>
    <w:rsid w:val="00FB24D4"/>
    <w:rsid w:val="00FB2755"/>
    <w:rsid w:val="00FB28D7"/>
    <w:rsid w:val="00FB2A70"/>
    <w:rsid w:val="00FB2E90"/>
    <w:rsid w:val="00FB2F15"/>
    <w:rsid w:val="00FB31CA"/>
    <w:rsid w:val="00FB32BC"/>
    <w:rsid w:val="00FB34B8"/>
    <w:rsid w:val="00FB35C5"/>
    <w:rsid w:val="00FB36EE"/>
    <w:rsid w:val="00FB3922"/>
    <w:rsid w:val="00FB398A"/>
    <w:rsid w:val="00FB3CA5"/>
    <w:rsid w:val="00FB3D2D"/>
    <w:rsid w:val="00FB3EA9"/>
    <w:rsid w:val="00FB40AB"/>
    <w:rsid w:val="00FB4307"/>
    <w:rsid w:val="00FB450B"/>
    <w:rsid w:val="00FB4678"/>
    <w:rsid w:val="00FB4876"/>
    <w:rsid w:val="00FB4ABD"/>
    <w:rsid w:val="00FB4B03"/>
    <w:rsid w:val="00FB4B16"/>
    <w:rsid w:val="00FB4E82"/>
    <w:rsid w:val="00FB4FB9"/>
    <w:rsid w:val="00FB5277"/>
    <w:rsid w:val="00FB5405"/>
    <w:rsid w:val="00FB546F"/>
    <w:rsid w:val="00FB54FC"/>
    <w:rsid w:val="00FB574C"/>
    <w:rsid w:val="00FB5AF7"/>
    <w:rsid w:val="00FB60BE"/>
    <w:rsid w:val="00FB6273"/>
    <w:rsid w:val="00FB62D5"/>
    <w:rsid w:val="00FB62E7"/>
    <w:rsid w:val="00FB62FF"/>
    <w:rsid w:val="00FB63DD"/>
    <w:rsid w:val="00FB65D8"/>
    <w:rsid w:val="00FB6918"/>
    <w:rsid w:val="00FB69C3"/>
    <w:rsid w:val="00FB6CCB"/>
    <w:rsid w:val="00FB6EFC"/>
    <w:rsid w:val="00FB7304"/>
    <w:rsid w:val="00FB7398"/>
    <w:rsid w:val="00FB7626"/>
    <w:rsid w:val="00FB77B5"/>
    <w:rsid w:val="00FB7A05"/>
    <w:rsid w:val="00FB7C1F"/>
    <w:rsid w:val="00FB7C6F"/>
    <w:rsid w:val="00FB7CC0"/>
    <w:rsid w:val="00FB7D7B"/>
    <w:rsid w:val="00FB7EC9"/>
    <w:rsid w:val="00FC05CD"/>
    <w:rsid w:val="00FC0D5A"/>
    <w:rsid w:val="00FC0E51"/>
    <w:rsid w:val="00FC0E8A"/>
    <w:rsid w:val="00FC1472"/>
    <w:rsid w:val="00FC1476"/>
    <w:rsid w:val="00FC15D3"/>
    <w:rsid w:val="00FC15FD"/>
    <w:rsid w:val="00FC16DB"/>
    <w:rsid w:val="00FC18EC"/>
    <w:rsid w:val="00FC1B25"/>
    <w:rsid w:val="00FC1CE6"/>
    <w:rsid w:val="00FC1EBE"/>
    <w:rsid w:val="00FC218D"/>
    <w:rsid w:val="00FC2706"/>
    <w:rsid w:val="00FC297F"/>
    <w:rsid w:val="00FC2B7B"/>
    <w:rsid w:val="00FC2CF8"/>
    <w:rsid w:val="00FC2F49"/>
    <w:rsid w:val="00FC2FF9"/>
    <w:rsid w:val="00FC3121"/>
    <w:rsid w:val="00FC3278"/>
    <w:rsid w:val="00FC3283"/>
    <w:rsid w:val="00FC33E0"/>
    <w:rsid w:val="00FC342F"/>
    <w:rsid w:val="00FC354D"/>
    <w:rsid w:val="00FC3894"/>
    <w:rsid w:val="00FC38D5"/>
    <w:rsid w:val="00FC3B79"/>
    <w:rsid w:val="00FC40A3"/>
    <w:rsid w:val="00FC476F"/>
    <w:rsid w:val="00FC48E5"/>
    <w:rsid w:val="00FC4AAF"/>
    <w:rsid w:val="00FC4BED"/>
    <w:rsid w:val="00FC4CB1"/>
    <w:rsid w:val="00FC4CC5"/>
    <w:rsid w:val="00FC4FC8"/>
    <w:rsid w:val="00FC5795"/>
    <w:rsid w:val="00FC579D"/>
    <w:rsid w:val="00FC58CD"/>
    <w:rsid w:val="00FC5900"/>
    <w:rsid w:val="00FC5B21"/>
    <w:rsid w:val="00FC5C9C"/>
    <w:rsid w:val="00FC5F15"/>
    <w:rsid w:val="00FC5F6E"/>
    <w:rsid w:val="00FC6019"/>
    <w:rsid w:val="00FC6023"/>
    <w:rsid w:val="00FC6118"/>
    <w:rsid w:val="00FC6353"/>
    <w:rsid w:val="00FC643A"/>
    <w:rsid w:val="00FC64D1"/>
    <w:rsid w:val="00FC67DA"/>
    <w:rsid w:val="00FC6C79"/>
    <w:rsid w:val="00FC6CD4"/>
    <w:rsid w:val="00FC6F7F"/>
    <w:rsid w:val="00FC7211"/>
    <w:rsid w:val="00FC7365"/>
    <w:rsid w:val="00FC7384"/>
    <w:rsid w:val="00FC7810"/>
    <w:rsid w:val="00FC7875"/>
    <w:rsid w:val="00FC78A7"/>
    <w:rsid w:val="00FC7B6C"/>
    <w:rsid w:val="00FC7CEB"/>
    <w:rsid w:val="00FC7F41"/>
    <w:rsid w:val="00FD00DA"/>
    <w:rsid w:val="00FD012C"/>
    <w:rsid w:val="00FD04D0"/>
    <w:rsid w:val="00FD0586"/>
    <w:rsid w:val="00FD05A2"/>
    <w:rsid w:val="00FD05D3"/>
    <w:rsid w:val="00FD07F9"/>
    <w:rsid w:val="00FD0850"/>
    <w:rsid w:val="00FD0B00"/>
    <w:rsid w:val="00FD0C5A"/>
    <w:rsid w:val="00FD100E"/>
    <w:rsid w:val="00FD1202"/>
    <w:rsid w:val="00FD1276"/>
    <w:rsid w:val="00FD139E"/>
    <w:rsid w:val="00FD144E"/>
    <w:rsid w:val="00FD1CD3"/>
    <w:rsid w:val="00FD1D28"/>
    <w:rsid w:val="00FD1DC1"/>
    <w:rsid w:val="00FD1E8D"/>
    <w:rsid w:val="00FD205F"/>
    <w:rsid w:val="00FD2119"/>
    <w:rsid w:val="00FD21EC"/>
    <w:rsid w:val="00FD2373"/>
    <w:rsid w:val="00FD23A5"/>
    <w:rsid w:val="00FD2611"/>
    <w:rsid w:val="00FD27CB"/>
    <w:rsid w:val="00FD2AE0"/>
    <w:rsid w:val="00FD3059"/>
    <w:rsid w:val="00FD34B5"/>
    <w:rsid w:val="00FD34F5"/>
    <w:rsid w:val="00FD38F6"/>
    <w:rsid w:val="00FD4B9F"/>
    <w:rsid w:val="00FD4D08"/>
    <w:rsid w:val="00FD4FF2"/>
    <w:rsid w:val="00FD5565"/>
    <w:rsid w:val="00FD5598"/>
    <w:rsid w:val="00FD5681"/>
    <w:rsid w:val="00FD578C"/>
    <w:rsid w:val="00FD58AF"/>
    <w:rsid w:val="00FD5EFD"/>
    <w:rsid w:val="00FD5F5D"/>
    <w:rsid w:val="00FD5F7F"/>
    <w:rsid w:val="00FD618C"/>
    <w:rsid w:val="00FD6377"/>
    <w:rsid w:val="00FD63E1"/>
    <w:rsid w:val="00FD6643"/>
    <w:rsid w:val="00FD6730"/>
    <w:rsid w:val="00FD6837"/>
    <w:rsid w:val="00FD6A0A"/>
    <w:rsid w:val="00FD6EEE"/>
    <w:rsid w:val="00FD6F4F"/>
    <w:rsid w:val="00FD78A2"/>
    <w:rsid w:val="00FD7992"/>
    <w:rsid w:val="00FD7B12"/>
    <w:rsid w:val="00FE010C"/>
    <w:rsid w:val="00FE0478"/>
    <w:rsid w:val="00FE04F5"/>
    <w:rsid w:val="00FE064F"/>
    <w:rsid w:val="00FE094A"/>
    <w:rsid w:val="00FE0BF6"/>
    <w:rsid w:val="00FE0E45"/>
    <w:rsid w:val="00FE0F88"/>
    <w:rsid w:val="00FE109C"/>
    <w:rsid w:val="00FE1190"/>
    <w:rsid w:val="00FE11B5"/>
    <w:rsid w:val="00FE12D2"/>
    <w:rsid w:val="00FE15A7"/>
    <w:rsid w:val="00FE163D"/>
    <w:rsid w:val="00FE16A9"/>
    <w:rsid w:val="00FE1AB8"/>
    <w:rsid w:val="00FE2768"/>
    <w:rsid w:val="00FE29A5"/>
    <w:rsid w:val="00FE2F28"/>
    <w:rsid w:val="00FE2FC5"/>
    <w:rsid w:val="00FE320A"/>
    <w:rsid w:val="00FE363D"/>
    <w:rsid w:val="00FE3AA0"/>
    <w:rsid w:val="00FE402D"/>
    <w:rsid w:val="00FE43F4"/>
    <w:rsid w:val="00FE457B"/>
    <w:rsid w:val="00FE4597"/>
    <w:rsid w:val="00FE46AB"/>
    <w:rsid w:val="00FE4961"/>
    <w:rsid w:val="00FE49E2"/>
    <w:rsid w:val="00FE4B1C"/>
    <w:rsid w:val="00FE4B3C"/>
    <w:rsid w:val="00FE4B64"/>
    <w:rsid w:val="00FE4C0E"/>
    <w:rsid w:val="00FE4DA9"/>
    <w:rsid w:val="00FE5049"/>
    <w:rsid w:val="00FE56A2"/>
    <w:rsid w:val="00FE5A00"/>
    <w:rsid w:val="00FE5BB8"/>
    <w:rsid w:val="00FE5C78"/>
    <w:rsid w:val="00FE5CE1"/>
    <w:rsid w:val="00FE5D06"/>
    <w:rsid w:val="00FE6098"/>
    <w:rsid w:val="00FE627E"/>
    <w:rsid w:val="00FE635A"/>
    <w:rsid w:val="00FE63D7"/>
    <w:rsid w:val="00FE665B"/>
    <w:rsid w:val="00FE6840"/>
    <w:rsid w:val="00FE6F2C"/>
    <w:rsid w:val="00FE71E5"/>
    <w:rsid w:val="00FE7533"/>
    <w:rsid w:val="00FE763C"/>
    <w:rsid w:val="00FE780E"/>
    <w:rsid w:val="00FE78D1"/>
    <w:rsid w:val="00FE79BB"/>
    <w:rsid w:val="00FE7D8D"/>
    <w:rsid w:val="00FE7EBF"/>
    <w:rsid w:val="00FF01EE"/>
    <w:rsid w:val="00FF053A"/>
    <w:rsid w:val="00FF0845"/>
    <w:rsid w:val="00FF0C65"/>
    <w:rsid w:val="00FF0CB5"/>
    <w:rsid w:val="00FF0D18"/>
    <w:rsid w:val="00FF0E4D"/>
    <w:rsid w:val="00FF0FAA"/>
    <w:rsid w:val="00FF1068"/>
    <w:rsid w:val="00FF1186"/>
    <w:rsid w:val="00FF1276"/>
    <w:rsid w:val="00FF1D70"/>
    <w:rsid w:val="00FF1E0D"/>
    <w:rsid w:val="00FF200C"/>
    <w:rsid w:val="00FF2147"/>
    <w:rsid w:val="00FF220B"/>
    <w:rsid w:val="00FF22C1"/>
    <w:rsid w:val="00FF2661"/>
    <w:rsid w:val="00FF2AA0"/>
    <w:rsid w:val="00FF2B39"/>
    <w:rsid w:val="00FF2C37"/>
    <w:rsid w:val="00FF2C89"/>
    <w:rsid w:val="00FF2D7A"/>
    <w:rsid w:val="00FF32C7"/>
    <w:rsid w:val="00FF3ACA"/>
    <w:rsid w:val="00FF3E10"/>
    <w:rsid w:val="00FF3E6F"/>
    <w:rsid w:val="00FF40A0"/>
    <w:rsid w:val="00FF40D4"/>
    <w:rsid w:val="00FF412E"/>
    <w:rsid w:val="00FF4333"/>
    <w:rsid w:val="00FF476B"/>
    <w:rsid w:val="00FF4E5D"/>
    <w:rsid w:val="00FF4F2E"/>
    <w:rsid w:val="00FF510D"/>
    <w:rsid w:val="00FF5150"/>
    <w:rsid w:val="00FF53D0"/>
    <w:rsid w:val="00FF54CB"/>
    <w:rsid w:val="00FF561A"/>
    <w:rsid w:val="00FF5950"/>
    <w:rsid w:val="00FF5BCB"/>
    <w:rsid w:val="00FF5CF7"/>
    <w:rsid w:val="00FF5E5A"/>
    <w:rsid w:val="00FF602A"/>
    <w:rsid w:val="00FF616D"/>
    <w:rsid w:val="00FF6187"/>
    <w:rsid w:val="00FF61CE"/>
    <w:rsid w:val="00FF654C"/>
    <w:rsid w:val="00FF65E3"/>
    <w:rsid w:val="00FF661A"/>
    <w:rsid w:val="00FF6FB7"/>
    <w:rsid w:val="00FF6FFE"/>
    <w:rsid w:val="00FF7110"/>
    <w:rsid w:val="00FF71F3"/>
    <w:rsid w:val="00FF7380"/>
    <w:rsid w:val="00FF74C4"/>
    <w:rsid w:val="00FF79FB"/>
    <w:rsid w:val="00FF7CD7"/>
    <w:rsid w:val="00FF7E43"/>
    <w:rsid w:val="0147DE0F"/>
    <w:rsid w:val="0200DDE6"/>
    <w:rsid w:val="023A0159"/>
    <w:rsid w:val="02671FCC"/>
    <w:rsid w:val="02AC101D"/>
    <w:rsid w:val="02D9364D"/>
    <w:rsid w:val="02EAE0AE"/>
    <w:rsid w:val="036ECF1E"/>
    <w:rsid w:val="03C3F29B"/>
    <w:rsid w:val="040E48BB"/>
    <w:rsid w:val="04993453"/>
    <w:rsid w:val="04C5D55A"/>
    <w:rsid w:val="051B1E34"/>
    <w:rsid w:val="0563E128"/>
    <w:rsid w:val="059461D8"/>
    <w:rsid w:val="05E98C53"/>
    <w:rsid w:val="062D2F16"/>
    <w:rsid w:val="071DCFD6"/>
    <w:rsid w:val="0742AB9D"/>
    <w:rsid w:val="07B00CAB"/>
    <w:rsid w:val="07E3DFAC"/>
    <w:rsid w:val="07E6A491"/>
    <w:rsid w:val="08480DF7"/>
    <w:rsid w:val="09DA0602"/>
    <w:rsid w:val="0A9BABEB"/>
    <w:rsid w:val="0AF6ADDB"/>
    <w:rsid w:val="0B26D489"/>
    <w:rsid w:val="0B84E317"/>
    <w:rsid w:val="0C6D2CAF"/>
    <w:rsid w:val="0CB26632"/>
    <w:rsid w:val="0CD9C44B"/>
    <w:rsid w:val="0CEFFFE9"/>
    <w:rsid w:val="0D1ACD27"/>
    <w:rsid w:val="0DA72990"/>
    <w:rsid w:val="0DE4EDD6"/>
    <w:rsid w:val="0DFBA265"/>
    <w:rsid w:val="0E10DAF1"/>
    <w:rsid w:val="0E4B895F"/>
    <w:rsid w:val="0E9A245C"/>
    <w:rsid w:val="0ECC0077"/>
    <w:rsid w:val="0EFAFCC8"/>
    <w:rsid w:val="1027359D"/>
    <w:rsid w:val="10CA8236"/>
    <w:rsid w:val="10DA7703"/>
    <w:rsid w:val="10F1FBB9"/>
    <w:rsid w:val="12E2F52C"/>
    <w:rsid w:val="130A3036"/>
    <w:rsid w:val="13250D6C"/>
    <w:rsid w:val="135A67D9"/>
    <w:rsid w:val="138B8288"/>
    <w:rsid w:val="13F61404"/>
    <w:rsid w:val="149F23B8"/>
    <w:rsid w:val="154892AD"/>
    <w:rsid w:val="161F8850"/>
    <w:rsid w:val="16932C04"/>
    <w:rsid w:val="17E7EFD0"/>
    <w:rsid w:val="180138C1"/>
    <w:rsid w:val="18176BC6"/>
    <w:rsid w:val="18FCDF87"/>
    <w:rsid w:val="19498B90"/>
    <w:rsid w:val="19D797F1"/>
    <w:rsid w:val="19E809FD"/>
    <w:rsid w:val="1A1B942D"/>
    <w:rsid w:val="1A840E97"/>
    <w:rsid w:val="1AE0F64D"/>
    <w:rsid w:val="1AE43B6E"/>
    <w:rsid w:val="1BD90FD8"/>
    <w:rsid w:val="1BFFC12D"/>
    <w:rsid w:val="1C14804B"/>
    <w:rsid w:val="1C46F157"/>
    <w:rsid w:val="1C4F0AA5"/>
    <w:rsid w:val="1C6479FC"/>
    <w:rsid w:val="1C7733DA"/>
    <w:rsid w:val="1C8552FB"/>
    <w:rsid w:val="1C8F32D4"/>
    <w:rsid w:val="1CA6182E"/>
    <w:rsid w:val="1CEC52E5"/>
    <w:rsid w:val="1CF58580"/>
    <w:rsid w:val="1D715F04"/>
    <w:rsid w:val="1E1B23B2"/>
    <w:rsid w:val="1EC76A62"/>
    <w:rsid w:val="1F3350B4"/>
    <w:rsid w:val="200D34B7"/>
    <w:rsid w:val="20350508"/>
    <w:rsid w:val="20633AC3"/>
    <w:rsid w:val="20FD5E10"/>
    <w:rsid w:val="21311C5A"/>
    <w:rsid w:val="21A793C1"/>
    <w:rsid w:val="21DC6ABA"/>
    <w:rsid w:val="21EC9F06"/>
    <w:rsid w:val="2256ADBF"/>
    <w:rsid w:val="2274EE86"/>
    <w:rsid w:val="22DDCA3E"/>
    <w:rsid w:val="2374D1EB"/>
    <w:rsid w:val="23A4075B"/>
    <w:rsid w:val="2546C1BA"/>
    <w:rsid w:val="25549E1C"/>
    <w:rsid w:val="25719AAD"/>
    <w:rsid w:val="26052A34"/>
    <w:rsid w:val="263296BD"/>
    <w:rsid w:val="267FF1EB"/>
    <w:rsid w:val="26958AF9"/>
    <w:rsid w:val="26E4FFD0"/>
    <w:rsid w:val="272A1EE2"/>
    <w:rsid w:val="273975F8"/>
    <w:rsid w:val="285D9A12"/>
    <w:rsid w:val="28737A97"/>
    <w:rsid w:val="288BBC96"/>
    <w:rsid w:val="28DCF42B"/>
    <w:rsid w:val="29929D6E"/>
    <w:rsid w:val="2AF19DA6"/>
    <w:rsid w:val="2AF4560B"/>
    <w:rsid w:val="2B5900A7"/>
    <w:rsid w:val="2BA59EC1"/>
    <w:rsid w:val="2BE467A8"/>
    <w:rsid w:val="2CE25EB4"/>
    <w:rsid w:val="2CEA4438"/>
    <w:rsid w:val="2CF3A545"/>
    <w:rsid w:val="2D0B3198"/>
    <w:rsid w:val="2FF6FFC4"/>
    <w:rsid w:val="302B4607"/>
    <w:rsid w:val="304A457B"/>
    <w:rsid w:val="304D98ED"/>
    <w:rsid w:val="30637436"/>
    <w:rsid w:val="310CD1CF"/>
    <w:rsid w:val="317A6613"/>
    <w:rsid w:val="31C71668"/>
    <w:rsid w:val="3281FC59"/>
    <w:rsid w:val="329C026A"/>
    <w:rsid w:val="32D240BC"/>
    <w:rsid w:val="3362E6C9"/>
    <w:rsid w:val="338AB71A"/>
    <w:rsid w:val="33EEC9B8"/>
    <w:rsid w:val="33EF798D"/>
    <w:rsid w:val="348E9DC3"/>
    <w:rsid w:val="34D71350"/>
    <w:rsid w:val="34F97BFD"/>
    <w:rsid w:val="34FB446A"/>
    <w:rsid w:val="3560EBC7"/>
    <w:rsid w:val="358B49EE"/>
    <w:rsid w:val="358F0349"/>
    <w:rsid w:val="35D8C370"/>
    <w:rsid w:val="35D8E7D6"/>
    <w:rsid w:val="36182DC2"/>
    <w:rsid w:val="3716AF6C"/>
    <w:rsid w:val="38A1E5D1"/>
    <w:rsid w:val="38B83C6A"/>
    <w:rsid w:val="38C2EAB0"/>
    <w:rsid w:val="38EFFBA2"/>
    <w:rsid w:val="3903A224"/>
    <w:rsid w:val="3928C325"/>
    <w:rsid w:val="3961FAE3"/>
    <w:rsid w:val="3A42DE11"/>
    <w:rsid w:val="3A596B86"/>
    <w:rsid w:val="3AAAF3DC"/>
    <w:rsid w:val="3C0AB6A5"/>
    <w:rsid w:val="3CA9D691"/>
    <w:rsid w:val="3CAD4E94"/>
    <w:rsid w:val="3D44880E"/>
    <w:rsid w:val="3E3959C1"/>
    <w:rsid w:val="3E896EF1"/>
    <w:rsid w:val="3ED61EFB"/>
    <w:rsid w:val="3F1BAF5C"/>
    <w:rsid w:val="40054211"/>
    <w:rsid w:val="40361AD6"/>
    <w:rsid w:val="40A97475"/>
    <w:rsid w:val="4180EEB4"/>
    <w:rsid w:val="41FB2AE9"/>
    <w:rsid w:val="42968D0F"/>
    <w:rsid w:val="43582255"/>
    <w:rsid w:val="43A47151"/>
    <w:rsid w:val="43C63392"/>
    <w:rsid w:val="44297FA8"/>
    <w:rsid w:val="44855DC3"/>
    <w:rsid w:val="44B4E85D"/>
    <w:rsid w:val="45F44F21"/>
    <w:rsid w:val="46710EEC"/>
    <w:rsid w:val="46A6530F"/>
    <w:rsid w:val="47ECCF51"/>
    <w:rsid w:val="495D4DBB"/>
    <w:rsid w:val="497D1C58"/>
    <w:rsid w:val="49B925E4"/>
    <w:rsid w:val="49CCD16D"/>
    <w:rsid w:val="49D55044"/>
    <w:rsid w:val="4B02582C"/>
    <w:rsid w:val="4B1767F5"/>
    <w:rsid w:val="4B18ECB9"/>
    <w:rsid w:val="4BBBD17B"/>
    <w:rsid w:val="4BBFABAB"/>
    <w:rsid w:val="4C5C64C1"/>
    <w:rsid w:val="4CA73D89"/>
    <w:rsid w:val="4D19CCD2"/>
    <w:rsid w:val="4E560DAE"/>
    <w:rsid w:val="4F158000"/>
    <w:rsid w:val="4F200CC2"/>
    <w:rsid w:val="4F2BCB9C"/>
    <w:rsid w:val="4F8319DF"/>
    <w:rsid w:val="4F93E94C"/>
    <w:rsid w:val="4FD12464"/>
    <w:rsid w:val="4FF44EE3"/>
    <w:rsid w:val="4FF54E79"/>
    <w:rsid w:val="500A5012"/>
    <w:rsid w:val="5110FD05"/>
    <w:rsid w:val="5129D867"/>
    <w:rsid w:val="51498F92"/>
    <w:rsid w:val="51579501"/>
    <w:rsid w:val="51882E3D"/>
    <w:rsid w:val="51A62073"/>
    <w:rsid w:val="51BEA0B5"/>
    <w:rsid w:val="51E47F63"/>
    <w:rsid w:val="51F086C8"/>
    <w:rsid w:val="531287AD"/>
    <w:rsid w:val="531D6219"/>
    <w:rsid w:val="535A340C"/>
    <w:rsid w:val="53998C84"/>
    <w:rsid w:val="543FA572"/>
    <w:rsid w:val="544D9E74"/>
    <w:rsid w:val="54DA7D17"/>
    <w:rsid w:val="559375CE"/>
    <w:rsid w:val="567D9433"/>
    <w:rsid w:val="56F60EA9"/>
    <w:rsid w:val="5702DC06"/>
    <w:rsid w:val="573114DE"/>
    <w:rsid w:val="57DC3649"/>
    <w:rsid w:val="5835E9FF"/>
    <w:rsid w:val="58786AB1"/>
    <w:rsid w:val="58AC28FB"/>
    <w:rsid w:val="58CB5B74"/>
    <w:rsid w:val="58E1ADD9"/>
    <w:rsid w:val="58EEC454"/>
    <w:rsid w:val="593563CD"/>
    <w:rsid w:val="595EDE4D"/>
    <w:rsid w:val="5976B870"/>
    <w:rsid w:val="59D938C8"/>
    <w:rsid w:val="5B047135"/>
    <w:rsid w:val="5B60FCEA"/>
    <w:rsid w:val="5B6C4ED8"/>
    <w:rsid w:val="5B7B9315"/>
    <w:rsid w:val="5B7C0DF1"/>
    <w:rsid w:val="5C0FB27B"/>
    <w:rsid w:val="5C2AF2D2"/>
    <w:rsid w:val="5C3E39D0"/>
    <w:rsid w:val="5D1E091F"/>
    <w:rsid w:val="5DFBD6C8"/>
    <w:rsid w:val="5E067729"/>
    <w:rsid w:val="5E4847B0"/>
    <w:rsid w:val="5ECC79D2"/>
    <w:rsid w:val="5F00AF86"/>
    <w:rsid w:val="5F5AD28E"/>
    <w:rsid w:val="5FD44E10"/>
    <w:rsid w:val="600AECC8"/>
    <w:rsid w:val="60871630"/>
    <w:rsid w:val="6138AE19"/>
    <w:rsid w:val="61699481"/>
    <w:rsid w:val="61D7E70B"/>
    <w:rsid w:val="61F8A877"/>
    <w:rsid w:val="62809E09"/>
    <w:rsid w:val="62917693"/>
    <w:rsid w:val="62A62174"/>
    <w:rsid w:val="62C7AA9A"/>
    <w:rsid w:val="637A12C1"/>
    <w:rsid w:val="63939240"/>
    <w:rsid w:val="63EB3F0B"/>
    <w:rsid w:val="64454AD1"/>
    <w:rsid w:val="64454E90"/>
    <w:rsid w:val="64610249"/>
    <w:rsid w:val="646CF0EA"/>
    <w:rsid w:val="64713B02"/>
    <w:rsid w:val="64BC059A"/>
    <w:rsid w:val="64CB2CF9"/>
    <w:rsid w:val="650972C7"/>
    <w:rsid w:val="65146D07"/>
    <w:rsid w:val="667FE7ED"/>
    <w:rsid w:val="66D995BD"/>
    <w:rsid w:val="67A491AC"/>
    <w:rsid w:val="68922815"/>
    <w:rsid w:val="68F58B5D"/>
    <w:rsid w:val="693F0FD8"/>
    <w:rsid w:val="696E998E"/>
    <w:rsid w:val="69B8B4E0"/>
    <w:rsid w:val="69EB745C"/>
    <w:rsid w:val="6A1468B9"/>
    <w:rsid w:val="6A660AAC"/>
    <w:rsid w:val="6AAB0370"/>
    <w:rsid w:val="6B062E37"/>
    <w:rsid w:val="6B0F4376"/>
    <w:rsid w:val="6B8A2475"/>
    <w:rsid w:val="6D7191F7"/>
    <w:rsid w:val="6EB4ABD1"/>
    <w:rsid w:val="6F05C81D"/>
    <w:rsid w:val="6F3C362D"/>
    <w:rsid w:val="6FB0C55F"/>
    <w:rsid w:val="70040B44"/>
    <w:rsid w:val="7293DA40"/>
    <w:rsid w:val="729D9AFA"/>
    <w:rsid w:val="73BC16B9"/>
    <w:rsid w:val="74C0E359"/>
    <w:rsid w:val="74CF3D1B"/>
    <w:rsid w:val="7515D1ED"/>
    <w:rsid w:val="751FB38C"/>
    <w:rsid w:val="752BDB9D"/>
    <w:rsid w:val="75924F54"/>
    <w:rsid w:val="764C0CCF"/>
    <w:rsid w:val="76C29378"/>
    <w:rsid w:val="772E1FB5"/>
    <w:rsid w:val="774158D4"/>
    <w:rsid w:val="77B052DE"/>
    <w:rsid w:val="77B3F773"/>
    <w:rsid w:val="77EB898A"/>
    <w:rsid w:val="784390DE"/>
    <w:rsid w:val="78C9F016"/>
    <w:rsid w:val="79870892"/>
    <w:rsid w:val="79B2104D"/>
    <w:rsid w:val="79EC1748"/>
    <w:rsid w:val="79F09C66"/>
    <w:rsid w:val="7A933CAD"/>
    <w:rsid w:val="7ABBE1B8"/>
    <w:rsid w:val="7B066F49"/>
    <w:rsid w:val="7BF9F477"/>
    <w:rsid w:val="7D183EAF"/>
    <w:rsid w:val="7D615DDC"/>
    <w:rsid w:val="7D6A822B"/>
    <w:rsid w:val="7DD9B094"/>
    <w:rsid w:val="7E2D1913"/>
    <w:rsid w:val="7E4094EC"/>
    <w:rsid w:val="7EAA2742"/>
    <w:rsid w:val="7F6DE0CF"/>
    <w:rsid w:val="7F7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87A6EDAB-1BC0-4B9D-9C22-D4C16BE2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420"/>
    <w:rPr>
      <w:rFonts w:ascii="Arial" w:hAnsi="Arial"/>
      <w:lang w:eastAsia="es-ES"/>
    </w:rPr>
  </w:style>
  <w:style w:type="paragraph" w:styleId="Ttulo1">
    <w:name w:val="heading 1"/>
    <w:basedOn w:val="Normal"/>
    <w:next w:val="Normal"/>
    <w:link w:val="Ttulo1Car"/>
    <w:qFormat/>
    <w:rsid w:val="00A76A16"/>
    <w:pPr>
      <w:keepNext/>
      <w:spacing w:before="240" w:after="60"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FA1367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372A32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aliases w:val="Taula Peu de Pàgina"/>
    <w:basedOn w:val="Tablanormal"/>
    <w:uiPriority w:val="59"/>
    <w:rsid w:val="00905966"/>
    <w:tblPr/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aliases w:val="Lista sin Numerar,Párrafo Numerado,Paragraphe de liste_CV,Párrafo de lista11,Viñeta Principal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aragraphe de liste_CV Car,Párrafo de lista11 Car,Viñeta Principal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4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A165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A16588"/>
  </w:style>
  <w:style w:type="character" w:customStyle="1" w:styleId="eop">
    <w:name w:val="eop"/>
    <w:basedOn w:val="Fuentedeprrafopredeter"/>
    <w:rsid w:val="00A16588"/>
  </w:style>
  <w:style w:type="character" w:styleId="Mencionar">
    <w:name w:val="Mention"/>
    <w:basedOn w:val="Fuentedeprrafopredeter"/>
    <w:uiPriority w:val="99"/>
    <w:unhideWhenUsed/>
    <w:rsid w:val="005A0613"/>
    <w:rPr>
      <w:color w:val="2B579A"/>
      <w:shd w:val="clear" w:color="auto" w:fill="E1DFDD"/>
    </w:rPr>
  </w:style>
  <w:style w:type="table" w:styleId="Tablanormal1">
    <w:name w:val="Plain Table 1"/>
    <w:basedOn w:val="Tablanormal"/>
    <w:uiPriority w:val="41"/>
    <w:rsid w:val="00C3385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qFormat/>
    <w:rsid w:val="00AA48B1"/>
    <w:pPr>
      <w:spacing w:line="360" w:lineRule="auto"/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rsid w:val="00AA48B1"/>
    <w:rPr>
      <w:rFonts w:ascii="Arial" w:eastAsiaTheme="majorEastAsia" w:hAnsi="Arial" w:cstheme="majorBidi"/>
      <w:spacing w:val="-10"/>
      <w:kern w:val="28"/>
      <w:sz w:val="24"/>
      <w:szCs w:val="5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E55FE"/>
    <w:rPr>
      <w:color w:val="666666"/>
    </w:rPr>
  </w:style>
  <w:style w:type="table" w:styleId="Tabladelista3">
    <w:name w:val="List Table 3"/>
    <w:basedOn w:val="Tablanormal"/>
    <w:uiPriority w:val="48"/>
    <w:rsid w:val="00710F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215AD2"/>
    <w:rPr>
      <w:rFonts w:ascii="Arial" w:hAnsi="Arial"/>
      <w:b/>
      <w:sz w:val="22"/>
      <w:lang w:eastAsia="es-ES"/>
    </w:rPr>
  </w:style>
  <w:style w:type="paragraph" w:customStyle="1" w:styleId="Text1">
    <w:name w:val="Text 1"/>
    <w:basedOn w:val="Normal"/>
    <w:uiPriority w:val="99"/>
    <w:rsid w:val="00D677C6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val="es-ES_tradnl" w:eastAsia="en-GB"/>
    </w:rPr>
  </w:style>
  <w:style w:type="character" w:customStyle="1" w:styleId="Ttulo1Car">
    <w:name w:val="Título 1 Car"/>
    <w:basedOn w:val="Fuentedeprrafopredeter"/>
    <w:link w:val="Ttulo1"/>
    <w:rsid w:val="004D1650"/>
    <w:rPr>
      <w:rFonts w:ascii="Arial" w:hAnsi="Arial"/>
      <w:b/>
      <w:kern w:val="28"/>
      <w:sz w:val="22"/>
      <w:lang w:eastAsia="es-ES"/>
    </w:rPr>
  </w:style>
  <w:style w:type="paragraph" w:customStyle="1" w:styleId="EstiloTtulo1Centrado">
    <w:name w:val="Estilo Título 1 + Centrado"/>
    <w:basedOn w:val="Ttulo1"/>
    <w:rsid w:val="00106F42"/>
    <w:pPr>
      <w:jc w:val="center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a9b8663f83049836711fa2e33c5f1c25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6e9a687fd770e910f58245dce6672f13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F0F1B-497E-4DA3-8E48-F83A54D8A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120</Words>
  <Characters>673</Characters>
  <Application>Microsoft Office Word</Application>
  <DocSecurity>0</DocSecurity>
  <Lines>5</Lines>
  <Paragraphs>1</Paragraphs>
  <ScaleCrop>false</ScaleCrop>
  <Company>Ajuntament de Terrassa</Company>
  <LinksUpToDate>false</LinksUpToDate>
  <CharactersWithSpaces>792</CharactersWithSpaces>
  <SharedDoc>false</SharedDoc>
  <HLinks>
    <vt:vector size="6" baseType="variant">
      <vt:variant>
        <vt:i4>7209007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236</cp:revision>
  <cp:lastPrinted>2018-03-10T17:42:00Z</cp:lastPrinted>
  <dcterms:created xsi:type="dcterms:W3CDTF">2025-11-13T05:47:00Z</dcterms:created>
  <dcterms:modified xsi:type="dcterms:W3CDTF">2025-12-19T10:37:00Z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