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F6B79AB" w14:textId="20E32B03" w:rsidR="001643CA" w:rsidRDefault="001643CA" w:rsidP="006660BC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6660BC" w:rsidRPr="006660B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PLEC DE CLÀUSULES ADMINISTRATIVES PARTICULARS APLICABLE AL </w:t>
      </w:r>
      <w:r w:rsidR="00716869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98965DC" w14:textId="797D1BBC" w:rsidR="008332CB" w:rsidRPr="00515EAD" w:rsidRDefault="008332CB" w:rsidP="008332CB">
      <w:pPr>
        <w:contextualSpacing/>
        <w:jc w:val="both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</w:t>
      </w:r>
      <w:r>
        <w:rPr>
          <w:rFonts w:cs="Arial"/>
          <w:b/>
          <w:sz w:val="22"/>
          <w:szCs w:val="22"/>
          <w:u w:val="single"/>
        </w:rPr>
        <w:t xml:space="preserve"> subjectes a judici de valor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57159172" w14:textId="77777777" w:rsidR="008332CB" w:rsidRPr="00515EAD" w:rsidRDefault="008332CB" w:rsidP="008332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8EC1228" w14:textId="77777777" w:rsidR="008332CB" w:rsidRPr="008332CB" w:rsidRDefault="008332CB" w:rsidP="008332CB">
      <w:pPr>
        <w:contextualSpacing/>
        <w:jc w:val="both"/>
        <w:rPr>
          <w:rFonts w:cs="Arial"/>
          <w:sz w:val="22"/>
          <w:szCs w:val="22"/>
        </w:rPr>
      </w:pPr>
    </w:p>
    <w:p w14:paraId="6A3B399F" w14:textId="7270139C" w:rsidR="007E323C" w:rsidRDefault="008332CB" w:rsidP="008332CB">
      <w:pPr>
        <w:contextualSpacing/>
        <w:jc w:val="both"/>
        <w:rPr>
          <w:rFonts w:cs="Arial"/>
          <w:sz w:val="22"/>
          <w:szCs w:val="22"/>
          <w:lang w:eastAsia="en-US"/>
        </w:rPr>
      </w:pPr>
      <w:r w:rsidRPr="16F293CA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16F293CA">
        <w:rPr>
          <w:rFonts w:cs="Arial"/>
          <w:i/>
          <w:iCs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i/>
          <w:iCs/>
          <w:sz w:val="22"/>
          <w:szCs w:val="22"/>
        </w:rPr>
        <w:t>(persona de contacte......................,</w:t>
      </w:r>
      <w:r w:rsidRPr="16F293CA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="00716869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  <w:r w:rsidR="00716869" w:rsidRPr="16F293CA">
        <w:rPr>
          <w:rFonts w:cs="Arial"/>
          <w:sz w:val="22"/>
          <w:szCs w:val="22"/>
        </w:rPr>
        <w:t xml:space="preserve"> </w:t>
      </w:r>
      <w:r w:rsidRPr="16F293CA">
        <w:rPr>
          <w:rFonts w:cs="Arial"/>
          <w:sz w:val="22"/>
          <w:szCs w:val="22"/>
        </w:rPr>
        <w:t xml:space="preserve">i </w:t>
      </w:r>
      <w:r w:rsidR="00674BF8" w:rsidRPr="16F293CA">
        <w:rPr>
          <w:rFonts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="00674BF8" w:rsidRPr="16F293CA">
        <w:rPr>
          <w:sz w:val="22"/>
          <w:szCs w:val="22"/>
        </w:rPr>
        <w:t xml:space="preserve">al Plec de Prescripcions Tècniques Particulars, </w:t>
      </w:r>
      <w:r w:rsidR="00674BF8" w:rsidRPr="16F293CA">
        <w:rPr>
          <w:rFonts w:cs="Arial"/>
          <w:sz w:val="22"/>
          <w:szCs w:val="22"/>
        </w:rPr>
        <w:t>que accepta íntegrament</w:t>
      </w:r>
      <w:r w:rsidR="0044291E" w:rsidRPr="16F293CA">
        <w:rPr>
          <w:rFonts w:cs="Arial"/>
          <w:sz w:val="22"/>
          <w:szCs w:val="22"/>
        </w:rPr>
        <w:t>,</w:t>
      </w:r>
      <w:r w:rsidR="00674BF8" w:rsidRPr="16F293CA">
        <w:rPr>
          <w:rFonts w:cs="Arial"/>
          <w:sz w:val="22"/>
          <w:szCs w:val="22"/>
        </w:rPr>
        <w:t xml:space="preserve"> </w:t>
      </w:r>
      <w:r w:rsidR="00EB209B" w:rsidRPr="16F293CA">
        <w:rPr>
          <w:rFonts w:cs="Arial"/>
          <w:sz w:val="22"/>
          <w:szCs w:val="22"/>
          <w:lang w:eastAsia="en-US"/>
        </w:rPr>
        <w:t xml:space="preserve">presenta la següent </w:t>
      </w:r>
      <w:r w:rsidRPr="16F293CA">
        <w:rPr>
          <w:rFonts w:cs="Arial"/>
          <w:sz w:val="22"/>
          <w:szCs w:val="22"/>
          <w:lang w:eastAsia="en-US"/>
        </w:rPr>
        <w:t>documentació:</w:t>
      </w:r>
      <w:r w:rsidR="007E323C" w:rsidRPr="16F293CA">
        <w:rPr>
          <w:rFonts w:cs="Arial"/>
          <w:sz w:val="22"/>
          <w:szCs w:val="22"/>
          <w:lang w:eastAsia="en-US"/>
        </w:rPr>
        <w:t xml:space="preserve"> </w:t>
      </w:r>
    </w:p>
    <w:p w14:paraId="1A38219A" w14:textId="77777777" w:rsidR="00A44A5B" w:rsidRDefault="00A44A5B" w:rsidP="008332CB">
      <w:pPr>
        <w:contextualSpacing/>
        <w:jc w:val="both"/>
        <w:rPr>
          <w:rFonts w:cs="Arial"/>
          <w:sz w:val="22"/>
          <w:szCs w:val="22"/>
          <w:lang w:eastAsia="en-US"/>
        </w:rPr>
      </w:pPr>
    </w:p>
    <w:p w14:paraId="02DB48FE" w14:textId="45E814C5" w:rsidR="00D61D74" w:rsidRPr="007F254B" w:rsidRDefault="00A44A5B" w:rsidP="00D61D74">
      <w:pPr>
        <w:numPr>
          <w:ilvl w:val="0"/>
          <w:numId w:val="16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7F254B">
        <w:rPr>
          <w:rFonts w:cs="Arial"/>
          <w:b/>
          <w:bCs/>
          <w:sz w:val="22"/>
          <w:szCs w:val="22"/>
        </w:rPr>
        <w:t>Memòria de servei</w:t>
      </w:r>
      <w:r w:rsidR="00D61D74" w:rsidRPr="007F254B">
        <w:rPr>
          <w:rFonts w:cs="Arial"/>
          <w:b/>
          <w:bCs/>
          <w:sz w:val="22"/>
          <w:szCs w:val="22"/>
        </w:rPr>
        <w:t>:</w:t>
      </w:r>
    </w:p>
    <w:p w14:paraId="7CDD2169" w14:textId="77777777" w:rsidR="00A44A5B" w:rsidRPr="003C1B4C" w:rsidRDefault="00A44A5B" w:rsidP="00A44A5B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3C1B4C">
        <w:rPr>
          <w:rFonts w:cs="Arial"/>
          <w:sz w:val="22"/>
          <w:szCs w:val="22"/>
        </w:rPr>
        <w:t xml:space="preserve">Que aporta una Memòria de servei, amb una extensió màxima </w:t>
      </w:r>
      <w:r>
        <w:rPr>
          <w:rFonts w:cs="Arial"/>
          <w:sz w:val="22"/>
          <w:szCs w:val="22"/>
        </w:rPr>
        <w:t>de</w:t>
      </w:r>
      <w:r w:rsidRPr="003C1B4C">
        <w:rPr>
          <w:rFonts w:cs="Arial"/>
          <w:sz w:val="22"/>
          <w:szCs w:val="22"/>
        </w:rPr>
        <w:t xml:space="preserve"> 15 cares de pàgina amb un interlineat </w:t>
      </w:r>
      <w:r>
        <w:rPr>
          <w:rFonts w:cs="Arial"/>
          <w:sz w:val="22"/>
          <w:szCs w:val="22"/>
        </w:rPr>
        <w:t>simple</w:t>
      </w:r>
      <w:r w:rsidRPr="003C1B4C">
        <w:rPr>
          <w:rFonts w:cs="Arial"/>
          <w:sz w:val="22"/>
          <w:szCs w:val="22"/>
        </w:rPr>
        <w:t xml:space="preserve"> i lletra </w:t>
      </w:r>
      <w:proofErr w:type="spellStart"/>
      <w:r>
        <w:rPr>
          <w:rFonts w:cs="Arial"/>
          <w:sz w:val="22"/>
          <w:szCs w:val="22"/>
        </w:rPr>
        <w:t>Arial</w:t>
      </w:r>
      <w:proofErr w:type="spellEnd"/>
      <w:r w:rsidRPr="003C1B4C">
        <w:rPr>
          <w:rFonts w:cs="Arial"/>
          <w:sz w:val="22"/>
          <w:szCs w:val="22"/>
        </w:rPr>
        <w:t xml:space="preserve"> 11</w:t>
      </w:r>
      <w:r>
        <w:rPr>
          <w:rFonts w:cs="Arial"/>
          <w:sz w:val="22"/>
          <w:szCs w:val="22"/>
        </w:rPr>
        <w:t xml:space="preserve"> </w:t>
      </w:r>
      <w:r w:rsidRPr="00B138BD">
        <w:rPr>
          <w:rFonts w:cs="Segoe UI"/>
          <w:sz w:val="22"/>
          <w:szCs w:val="22"/>
          <w:lang w:eastAsia="ca-ES"/>
        </w:rPr>
        <w:t>(no es comptarà portada i índex en el cas d’haver-hi)</w:t>
      </w:r>
      <w:r w:rsidRPr="003C1B4C">
        <w:rPr>
          <w:rFonts w:cs="Arial"/>
          <w:sz w:val="22"/>
          <w:szCs w:val="22"/>
        </w:rPr>
        <w:t xml:space="preserve"> on, entre </w:t>
      </w:r>
      <w:r>
        <w:rPr>
          <w:rFonts w:cs="Arial"/>
          <w:sz w:val="22"/>
          <w:szCs w:val="22"/>
        </w:rPr>
        <w:t>d’</w:t>
      </w:r>
      <w:r w:rsidRPr="003C1B4C">
        <w:rPr>
          <w:rFonts w:cs="Arial"/>
          <w:sz w:val="22"/>
          <w:szCs w:val="22"/>
        </w:rPr>
        <w:t>altres, es defineix la gestió del servei i, en concret:</w:t>
      </w:r>
    </w:p>
    <w:p w14:paraId="578AF0B6" w14:textId="77777777" w:rsidR="007B3784" w:rsidRPr="007B3784" w:rsidRDefault="007B3784" w:rsidP="007B3784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>Dades de l’empresa</w:t>
      </w:r>
    </w:p>
    <w:p w14:paraId="08415727" w14:textId="77777777" w:rsidR="007B3784" w:rsidRPr="007B3784" w:rsidRDefault="007B3784" w:rsidP="007B3784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>Organigrama detallat del conjunt del personal</w:t>
      </w:r>
    </w:p>
    <w:p w14:paraId="4DB92F43" w14:textId="77777777" w:rsidR="007B3784" w:rsidRPr="007B3784" w:rsidRDefault="007B3784" w:rsidP="007B3784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 xml:space="preserve">Descripció del servei, que en concret recull: </w:t>
      </w:r>
    </w:p>
    <w:p w14:paraId="5456EABD" w14:textId="46ACBFB7" w:rsidR="007B3784" w:rsidRPr="007B3784" w:rsidRDefault="007B3784" w:rsidP="007B3784">
      <w:pPr>
        <w:pStyle w:val="Prrafodelista"/>
        <w:numPr>
          <w:ilvl w:val="1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>Proposta de funcionament del cementiri i dels serveis administratius</w:t>
      </w:r>
    </w:p>
    <w:p w14:paraId="38166787" w14:textId="77777777" w:rsidR="00A43787" w:rsidRPr="00A43787" w:rsidRDefault="00A43787" w:rsidP="007B3784">
      <w:pPr>
        <w:pStyle w:val="Prrafodelista"/>
        <w:numPr>
          <w:ilvl w:val="1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A43787">
        <w:rPr>
          <w:sz w:val="22"/>
          <w:szCs w:val="22"/>
        </w:rPr>
        <w:t>Proposta de col·laboració en la tramitació patrimonial i gestió recaptatòria</w:t>
      </w:r>
    </w:p>
    <w:p w14:paraId="1242EC25" w14:textId="6D5A30FE" w:rsidR="007B3784" w:rsidRPr="007B3784" w:rsidRDefault="007B3784" w:rsidP="007B3784">
      <w:pPr>
        <w:pStyle w:val="Prrafodelista"/>
        <w:numPr>
          <w:ilvl w:val="1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>Calendari de posada en marxa del servei</w:t>
      </w:r>
    </w:p>
    <w:p w14:paraId="2C69FDD7" w14:textId="77777777" w:rsidR="007B3784" w:rsidRPr="007B3784" w:rsidRDefault="007B3784" w:rsidP="007B3784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>Pla de manteniment i neteja de les instal·lacions</w:t>
      </w:r>
      <w:r w:rsidRPr="007B3784">
        <w:rPr>
          <w:rFonts w:cs="Arial"/>
          <w:bCs/>
          <w:sz w:val="22"/>
          <w:szCs w:val="22"/>
        </w:rPr>
        <w:tab/>
      </w:r>
    </w:p>
    <w:p w14:paraId="793BF5FF" w14:textId="77777777" w:rsidR="007B3784" w:rsidRPr="007B3784" w:rsidRDefault="007B3784" w:rsidP="00BF252A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7B3784">
        <w:rPr>
          <w:rFonts w:cs="Arial"/>
          <w:bCs/>
          <w:sz w:val="22"/>
          <w:szCs w:val="22"/>
        </w:rPr>
        <w:t>Sistema informàtic de gestió del cementiri</w:t>
      </w:r>
    </w:p>
    <w:p w14:paraId="0C593020" w14:textId="563D7CF9" w:rsidR="007B3784" w:rsidRDefault="00A43787" w:rsidP="00BF252A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Recursos materials</w:t>
      </w:r>
    </w:p>
    <w:p w14:paraId="2DD21BCF" w14:textId="77777777" w:rsidR="001E1B4D" w:rsidRPr="001E1B4D" w:rsidRDefault="001E1B4D" w:rsidP="00BF252A">
      <w:pPr>
        <w:pStyle w:val="Prrafodelista"/>
        <w:numPr>
          <w:ilvl w:val="0"/>
          <w:numId w:val="19"/>
        </w:numPr>
        <w:spacing w:line="276" w:lineRule="auto"/>
        <w:rPr>
          <w:rFonts w:cs="Arial"/>
          <w:bCs/>
          <w:sz w:val="22"/>
          <w:szCs w:val="22"/>
        </w:rPr>
      </w:pPr>
      <w:r w:rsidRPr="001E1B4D">
        <w:rPr>
          <w:rFonts w:cs="Arial"/>
          <w:bCs/>
          <w:sz w:val="22"/>
          <w:szCs w:val="22"/>
        </w:rPr>
        <w:t>Proposta de millora d’accés al recinte.</w:t>
      </w:r>
    </w:p>
    <w:p w14:paraId="1D113E82" w14:textId="77777777" w:rsidR="00D13482" w:rsidRPr="00BF252A" w:rsidRDefault="00D13482" w:rsidP="00BF252A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BF252A">
        <w:rPr>
          <w:rFonts w:cs="Arial"/>
          <w:bCs/>
          <w:sz w:val="22"/>
          <w:szCs w:val="22"/>
        </w:rPr>
        <w:t>Proposta d’espai pel dol gestacional.</w:t>
      </w:r>
    </w:p>
    <w:p w14:paraId="3126807B" w14:textId="77777777" w:rsidR="0065160C" w:rsidRPr="00BF252A" w:rsidRDefault="0065160C" w:rsidP="00BF252A">
      <w:pPr>
        <w:pStyle w:val="Prrafodelista"/>
        <w:numPr>
          <w:ilvl w:val="0"/>
          <w:numId w:val="19"/>
        </w:numPr>
        <w:spacing w:line="276" w:lineRule="auto"/>
        <w:jc w:val="both"/>
        <w:rPr>
          <w:rFonts w:cs="Arial"/>
          <w:bCs/>
          <w:sz w:val="22"/>
          <w:szCs w:val="22"/>
        </w:rPr>
      </w:pPr>
      <w:r w:rsidRPr="00BF252A">
        <w:rPr>
          <w:rFonts w:cs="Arial"/>
          <w:bCs/>
          <w:sz w:val="22"/>
          <w:szCs w:val="22"/>
        </w:rPr>
        <w:t xml:space="preserve">Proposta d’activitats culturals. </w:t>
      </w:r>
    </w:p>
    <w:p w14:paraId="29CB1ED2" w14:textId="77777777" w:rsidR="00F01790" w:rsidRPr="00BF252A" w:rsidRDefault="00F01790" w:rsidP="00BF252A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cs="Arial"/>
          <w:bCs/>
          <w:sz w:val="22"/>
          <w:szCs w:val="22"/>
        </w:rPr>
      </w:pPr>
      <w:r w:rsidRPr="00BF252A">
        <w:rPr>
          <w:rFonts w:cs="Arial"/>
          <w:bCs/>
          <w:sz w:val="22"/>
          <w:szCs w:val="22"/>
        </w:rPr>
        <w:t>Millores de caire ambiental.</w:t>
      </w:r>
    </w:p>
    <w:p w14:paraId="03B14BF3" w14:textId="77777777" w:rsidR="00BF252A" w:rsidRPr="00BF252A" w:rsidRDefault="00BF252A" w:rsidP="00BF252A">
      <w:pPr>
        <w:pStyle w:val="Prrafodelista"/>
        <w:numPr>
          <w:ilvl w:val="0"/>
          <w:numId w:val="19"/>
        </w:numPr>
        <w:spacing w:line="276" w:lineRule="auto"/>
        <w:jc w:val="both"/>
        <w:rPr>
          <w:rFonts w:cs="Arial"/>
          <w:bCs/>
          <w:sz w:val="22"/>
          <w:szCs w:val="22"/>
        </w:rPr>
      </w:pPr>
      <w:r w:rsidRPr="00BF252A">
        <w:rPr>
          <w:rFonts w:cs="Arial"/>
          <w:bCs/>
          <w:sz w:val="22"/>
          <w:szCs w:val="22"/>
        </w:rPr>
        <w:t>Altres propostes de millora del servei.</w:t>
      </w:r>
    </w:p>
    <w:p w14:paraId="795D0DF6" w14:textId="77777777" w:rsidR="001E1B4D" w:rsidRPr="00BF252A" w:rsidRDefault="001E1B4D" w:rsidP="00BF252A">
      <w:pPr>
        <w:tabs>
          <w:tab w:val="center" w:pos="709"/>
          <w:tab w:val="right" w:pos="8504"/>
        </w:tabs>
        <w:spacing w:after="200" w:line="276" w:lineRule="auto"/>
        <w:ind w:left="360"/>
        <w:jc w:val="both"/>
        <w:rPr>
          <w:rFonts w:cs="Arial"/>
          <w:bCs/>
          <w:sz w:val="22"/>
          <w:szCs w:val="22"/>
        </w:rPr>
      </w:pPr>
    </w:p>
    <w:p w14:paraId="0318D623" w14:textId="6E8D3FE6" w:rsidR="00D01C20" w:rsidRDefault="00D01C20" w:rsidP="00D01C20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 format de la Memòria respecta les prescripcions establertes a l’IN</w:t>
      </w:r>
      <w:r w:rsidR="00F80757">
        <w:rPr>
          <w:rFonts w:cs="Arial"/>
          <w:bCs/>
          <w:sz w:val="22"/>
          <w:szCs w:val="22"/>
        </w:rPr>
        <w:t>. E</w:t>
      </w:r>
      <w:r>
        <w:rPr>
          <w:rFonts w:cs="Arial"/>
          <w:bCs/>
          <w:sz w:val="22"/>
          <w:szCs w:val="22"/>
        </w:rPr>
        <w:t>n concret:</w:t>
      </w:r>
    </w:p>
    <w:p w14:paraId="08A450C1" w14:textId="5010F558" w:rsidR="00F67144" w:rsidRPr="00F67144" w:rsidRDefault="00F67144" w:rsidP="00F67144">
      <w:pPr>
        <w:pStyle w:val="Prrafodelista"/>
        <w:numPr>
          <w:ilvl w:val="0"/>
          <w:numId w:val="18"/>
        </w:numPr>
        <w:jc w:val="both"/>
        <w:rPr>
          <w:sz w:val="22"/>
          <w:szCs w:val="22"/>
        </w:rPr>
      </w:pPr>
      <w:r w:rsidRPr="00F67144">
        <w:rPr>
          <w:sz w:val="22"/>
          <w:szCs w:val="22"/>
        </w:rPr>
        <w:t xml:space="preserve">Conté un índex, </w:t>
      </w:r>
      <w:r w:rsidR="001F7FA5">
        <w:rPr>
          <w:sz w:val="22"/>
          <w:szCs w:val="22"/>
        </w:rPr>
        <w:t>preferentment</w:t>
      </w:r>
      <w:r w:rsidRPr="00F67144">
        <w:rPr>
          <w:sz w:val="22"/>
          <w:szCs w:val="22"/>
        </w:rPr>
        <w:t xml:space="preserve"> interactiu o amb </w:t>
      </w:r>
      <w:proofErr w:type="spellStart"/>
      <w:r w:rsidRPr="00F67144">
        <w:rPr>
          <w:sz w:val="22"/>
          <w:szCs w:val="22"/>
        </w:rPr>
        <w:t>hipervincles</w:t>
      </w:r>
      <w:proofErr w:type="spellEnd"/>
      <w:r w:rsidR="005E49C7">
        <w:rPr>
          <w:sz w:val="22"/>
          <w:szCs w:val="22"/>
        </w:rPr>
        <w:t>, d’acord amb el contingut establert a l</w:t>
      </w:r>
      <w:r w:rsidR="005550FE">
        <w:rPr>
          <w:sz w:val="22"/>
          <w:szCs w:val="22"/>
        </w:rPr>
        <w:t xml:space="preserve">’IN </w:t>
      </w:r>
    </w:p>
    <w:p w14:paraId="22BAA660" w14:textId="77777777" w:rsidR="00F67144" w:rsidRPr="00F67144" w:rsidRDefault="00F67144" w:rsidP="00F67144">
      <w:pPr>
        <w:pStyle w:val="Prrafodelista"/>
        <w:numPr>
          <w:ilvl w:val="0"/>
          <w:numId w:val="18"/>
        </w:numPr>
        <w:jc w:val="both"/>
        <w:rPr>
          <w:strike/>
          <w:sz w:val="22"/>
          <w:szCs w:val="22"/>
        </w:rPr>
      </w:pPr>
      <w:r w:rsidRPr="00F67144">
        <w:rPr>
          <w:sz w:val="22"/>
          <w:szCs w:val="22"/>
        </w:rPr>
        <w:t>Fulls DinA4</w:t>
      </w:r>
    </w:p>
    <w:p w14:paraId="6D8D756F" w14:textId="4FA0EEB4" w:rsidR="00F67144" w:rsidRPr="00F67144" w:rsidRDefault="00F67144" w:rsidP="00F67144">
      <w:pPr>
        <w:pStyle w:val="Prrafodelista"/>
        <w:numPr>
          <w:ilvl w:val="0"/>
          <w:numId w:val="18"/>
        </w:num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>Lletra t</w:t>
      </w:r>
      <w:r w:rsidRPr="00F67144">
        <w:rPr>
          <w:sz w:val="22"/>
          <w:szCs w:val="22"/>
        </w:rPr>
        <w:t xml:space="preserve">ipus </w:t>
      </w:r>
      <w:proofErr w:type="spellStart"/>
      <w:r w:rsidRPr="00F67144">
        <w:rPr>
          <w:sz w:val="22"/>
          <w:szCs w:val="22"/>
        </w:rPr>
        <w:t>Arial</w:t>
      </w:r>
      <w:proofErr w:type="spellEnd"/>
      <w:r w:rsidRPr="00F67144">
        <w:rPr>
          <w:sz w:val="22"/>
          <w:szCs w:val="22"/>
        </w:rPr>
        <w:t xml:space="preserve"> 11 (mínim) </w:t>
      </w:r>
    </w:p>
    <w:p w14:paraId="66DF04E1" w14:textId="77777777" w:rsidR="00F67144" w:rsidRPr="00F67144" w:rsidRDefault="00F67144" w:rsidP="00F67144">
      <w:pPr>
        <w:pStyle w:val="Prrafodelista"/>
        <w:numPr>
          <w:ilvl w:val="0"/>
          <w:numId w:val="18"/>
        </w:numPr>
        <w:jc w:val="both"/>
        <w:rPr>
          <w:strike/>
          <w:sz w:val="22"/>
          <w:szCs w:val="22"/>
        </w:rPr>
      </w:pPr>
      <w:r w:rsidRPr="00F67144">
        <w:rPr>
          <w:sz w:val="22"/>
          <w:szCs w:val="22"/>
        </w:rPr>
        <w:lastRenderedPageBreak/>
        <w:t>Interlineat senzill</w:t>
      </w:r>
    </w:p>
    <w:p w14:paraId="14CB18C3" w14:textId="77777777" w:rsidR="00F67144" w:rsidRPr="00F67144" w:rsidRDefault="00F67144" w:rsidP="00F67144">
      <w:pPr>
        <w:pStyle w:val="Prrafodelista"/>
        <w:numPr>
          <w:ilvl w:val="0"/>
          <w:numId w:val="18"/>
        </w:numPr>
        <w:jc w:val="both"/>
        <w:rPr>
          <w:strike/>
          <w:sz w:val="22"/>
          <w:szCs w:val="22"/>
        </w:rPr>
      </w:pPr>
      <w:r w:rsidRPr="00F67144">
        <w:rPr>
          <w:sz w:val="22"/>
          <w:szCs w:val="22"/>
        </w:rPr>
        <w:t xml:space="preserve">Marges mínims esquerre, superior i inferior de 3cm i dret de 2,5cm. </w:t>
      </w:r>
    </w:p>
    <w:p w14:paraId="60301616" w14:textId="6C49C200" w:rsidR="00F67144" w:rsidRPr="00F67144" w:rsidRDefault="00421123" w:rsidP="00F67144">
      <w:pPr>
        <w:pStyle w:val="Prrafodelista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 presenta</w:t>
      </w:r>
      <w:r w:rsidR="00F67144" w:rsidRPr="00F67144">
        <w:rPr>
          <w:sz w:val="22"/>
          <w:szCs w:val="22"/>
        </w:rPr>
        <w:t xml:space="preserve"> en format </w:t>
      </w:r>
      <w:proofErr w:type="spellStart"/>
      <w:r w:rsidR="00F67144" w:rsidRPr="00F67144">
        <w:rPr>
          <w:sz w:val="22"/>
          <w:szCs w:val="22"/>
        </w:rPr>
        <w:t>pdf</w:t>
      </w:r>
      <w:proofErr w:type="spellEnd"/>
      <w:r w:rsidR="00F67144" w:rsidRPr="00F67144">
        <w:rPr>
          <w:sz w:val="22"/>
          <w:szCs w:val="22"/>
        </w:rPr>
        <w:t xml:space="preserve"> </w:t>
      </w:r>
    </w:p>
    <w:p w14:paraId="2FCC2B66" w14:textId="2C6164FC" w:rsidR="00F67144" w:rsidRPr="00F67144" w:rsidRDefault="00F67144" w:rsidP="00F67144">
      <w:pPr>
        <w:pStyle w:val="Prrafodelista"/>
        <w:numPr>
          <w:ilvl w:val="0"/>
          <w:numId w:val="18"/>
        </w:numPr>
        <w:spacing w:line="259" w:lineRule="auto"/>
        <w:jc w:val="both"/>
        <w:rPr>
          <w:sz w:val="22"/>
          <w:szCs w:val="22"/>
        </w:rPr>
      </w:pPr>
      <w:r w:rsidRPr="00F67144">
        <w:rPr>
          <w:sz w:val="22"/>
          <w:szCs w:val="22"/>
        </w:rPr>
        <w:t xml:space="preserve">En cas d’incloure taules </w:t>
      </w:r>
      <w:proofErr w:type="spellStart"/>
      <w:r w:rsidRPr="00F67144">
        <w:rPr>
          <w:sz w:val="22"/>
          <w:szCs w:val="22"/>
        </w:rPr>
        <w:t>excel</w:t>
      </w:r>
      <w:proofErr w:type="spellEnd"/>
      <w:r w:rsidRPr="00F67144">
        <w:rPr>
          <w:sz w:val="22"/>
          <w:szCs w:val="22"/>
        </w:rPr>
        <w:t xml:space="preserve">, aquestes </w:t>
      </w:r>
      <w:r w:rsidR="00421123">
        <w:rPr>
          <w:sz w:val="22"/>
          <w:szCs w:val="22"/>
        </w:rPr>
        <w:t>contenen</w:t>
      </w:r>
      <w:r w:rsidRPr="00F67144">
        <w:rPr>
          <w:sz w:val="22"/>
          <w:szCs w:val="22"/>
        </w:rPr>
        <w:t xml:space="preserve"> les fórmules operatives</w:t>
      </w:r>
      <w:r w:rsidR="00421123">
        <w:rPr>
          <w:sz w:val="22"/>
          <w:szCs w:val="22"/>
        </w:rPr>
        <w:t xml:space="preserve"> corresponents</w:t>
      </w:r>
    </w:p>
    <w:p w14:paraId="2A289ED2" w14:textId="77777777" w:rsidR="00D01C20" w:rsidRPr="00D01C20" w:rsidRDefault="00D01C20" w:rsidP="00D01C20">
      <w:pPr>
        <w:tabs>
          <w:tab w:val="center" w:pos="709"/>
          <w:tab w:val="right" w:pos="8504"/>
        </w:tabs>
        <w:spacing w:after="200" w:line="276" w:lineRule="auto"/>
        <w:jc w:val="both"/>
        <w:rPr>
          <w:rFonts w:cs="Arial"/>
          <w:bCs/>
          <w:sz w:val="22"/>
          <w:szCs w:val="22"/>
        </w:rPr>
      </w:pPr>
    </w:p>
    <w:p w14:paraId="1C1BACBF" w14:textId="395C3276" w:rsidR="00D61D74" w:rsidRDefault="00000000" w:rsidP="00A44A5B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A44A5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1D74" w:rsidRPr="00A44A5B">
        <w:rPr>
          <w:sz w:val="22"/>
          <w:szCs w:val="22"/>
        </w:rPr>
        <w:t xml:space="preserve"> </w:t>
      </w:r>
      <w:r w:rsidR="00D61D74" w:rsidRPr="00A44A5B">
        <w:rPr>
          <w:rFonts w:cs="Arial"/>
          <w:sz w:val="22"/>
          <w:szCs w:val="22"/>
        </w:rPr>
        <w:t>SÍ</w:t>
      </w:r>
      <w:r w:rsidR="00D61D74" w:rsidRPr="00A44A5B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138113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CB" w:rsidRPr="00A44A5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3ECB" w:rsidRPr="00A44A5B">
        <w:rPr>
          <w:rFonts w:cs="Arial"/>
          <w:sz w:val="22"/>
          <w:szCs w:val="22"/>
        </w:rPr>
        <w:t xml:space="preserve"> </w:t>
      </w:r>
      <w:r w:rsidR="00D61D74" w:rsidRPr="00A44A5B">
        <w:rPr>
          <w:rFonts w:cs="Arial"/>
          <w:sz w:val="22"/>
          <w:szCs w:val="22"/>
        </w:rPr>
        <w:t>NO</w:t>
      </w:r>
    </w:p>
    <w:p w14:paraId="6C54720F" w14:textId="77777777" w:rsidR="00A44A5B" w:rsidRPr="00A30E1D" w:rsidRDefault="00A44A5B" w:rsidP="00A44A5B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cs="Arial"/>
          <w:sz w:val="22"/>
          <w:szCs w:val="22"/>
        </w:rPr>
      </w:pPr>
    </w:p>
    <w:p w14:paraId="6CBEE8DC" w14:textId="77777777" w:rsidR="00D61D74" w:rsidRPr="00E97FAF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>ADVERTÈNCIA</w:t>
      </w:r>
    </w:p>
    <w:p w14:paraId="72F83914" w14:textId="77777777" w:rsidR="00D61D74" w:rsidRDefault="00D61D74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E97FAF">
        <w:rPr>
          <w:rFonts w:cs="Arial"/>
          <w:b/>
          <w:sz w:val="22"/>
          <w:szCs w:val="22"/>
        </w:rPr>
        <w:t xml:space="preserve">La documentació que conté </w:t>
      </w:r>
      <w:r>
        <w:rPr>
          <w:rFonts w:cs="Arial"/>
          <w:b/>
          <w:sz w:val="22"/>
          <w:szCs w:val="22"/>
        </w:rPr>
        <w:t>aquest sobre</w:t>
      </w:r>
      <w:r w:rsidRPr="00E97FAF">
        <w:rPr>
          <w:rFonts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6193EC30" w14:textId="77777777" w:rsidR="000634C2" w:rsidRDefault="000634C2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1A42BA3D" w14:textId="77777777" w:rsidR="000634C2" w:rsidRPr="00E97FAF" w:rsidRDefault="000634C2" w:rsidP="000634C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  <w:r w:rsidRPr="00DF3F09">
        <w:rPr>
          <w:rFonts w:cs="Arial"/>
          <w:b/>
          <w:sz w:val="22"/>
          <w:szCs w:val="22"/>
        </w:rPr>
        <w:t>L’increment del número de pàgines no suposarà l’exclusió de l’oferta, però sí que només es tindrà en consideració la informació continguda en les pàgines establertes com a límit. Per tant, tota aquella informació de l’oferta que excedeixi del límit de pàgines especificat no serà objecte de valoració ni puntuació.</w:t>
      </w:r>
    </w:p>
    <w:p w14:paraId="5272D42E" w14:textId="77777777" w:rsidR="000634C2" w:rsidRPr="00E97FAF" w:rsidRDefault="000634C2" w:rsidP="00D61D7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cs="Arial"/>
          <w:b/>
          <w:sz w:val="22"/>
          <w:szCs w:val="22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8BCEE50" w14:textId="26B21C5A" w:rsidR="007B3549" w:rsidRDefault="001802A2" w:rsidP="008332CB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  <w:r w:rsidR="008332CB">
        <w:rPr>
          <w:rFonts w:cs="Arial"/>
          <w:sz w:val="22"/>
          <w:szCs w:val="22"/>
        </w:rPr>
        <w:t>”</w:t>
      </w: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8332CB">
      <w:pPr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37B2" w14:textId="77777777" w:rsidR="00B30708" w:rsidRDefault="00B30708" w:rsidP="00452158">
      <w:r>
        <w:separator/>
      </w:r>
    </w:p>
  </w:endnote>
  <w:endnote w:type="continuationSeparator" w:id="0">
    <w:p w14:paraId="594A1B63" w14:textId="77777777" w:rsidR="00B30708" w:rsidRDefault="00B30708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F233" w14:textId="77777777" w:rsidR="00B30708" w:rsidRDefault="00B30708" w:rsidP="00452158">
      <w:r>
        <w:separator/>
      </w:r>
    </w:p>
  </w:footnote>
  <w:footnote w:type="continuationSeparator" w:id="0">
    <w:p w14:paraId="1076CBF2" w14:textId="77777777" w:rsidR="00B30708" w:rsidRDefault="00B30708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2279"/>
    <w:multiLevelType w:val="hybridMultilevel"/>
    <w:tmpl w:val="DFE04726"/>
    <w:lvl w:ilvl="0" w:tplc="7ED6746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B31"/>
    <w:multiLevelType w:val="hybridMultilevel"/>
    <w:tmpl w:val="6096B6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84596">
      <w:numFmt w:val="bullet"/>
      <w:lvlText w:val="-"/>
      <w:lvlJc w:val="left"/>
      <w:pPr>
        <w:ind w:left="1440" w:hanging="360"/>
      </w:pPr>
      <w:rPr>
        <w:rFonts w:ascii="Roboto Light" w:eastAsiaTheme="minorEastAsia" w:hAnsi="Roboto Light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E51E64"/>
    <w:multiLevelType w:val="hybridMultilevel"/>
    <w:tmpl w:val="449C7B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1958">
    <w:abstractNumId w:val="4"/>
  </w:num>
  <w:num w:numId="2" w16cid:durableId="452358784">
    <w:abstractNumId w:val="11"/>
  </w:num>
  <w:num w:numId="3" w16cid:durableId="1583100592">
    <w:abstractNumId w:val="3"/>
  </w:num>
  <w:num w:numId="4" w16cid:durableId="371422421">
    <w:abstractNumId w:val="13"/>
  </w:num>
  <w:num w:numId="5" w16cid:durableId="562716453">
    <w:abstractNumId w:val="15"/>
  </w:num>
  <w:num w:numId="6" w16cid:durableId="618880043">
    <w:abstractNumId w:val="18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2"/>
  </w:num>
  <w:num w:numId="11" w16cid:durableId="1076780189">
    <w:abstractNumId w:val="14"/>
  </w:num>
  <w:num w:numId="12" w16cid:durableId="612172496">
    <w:abstractNumId w:val="16"/>
  </w:num>
  <w:num w:numId="13" w16cid:durableId="600261713">
    <w:abstractNumId w:val="7"/>
  </w:num>
  <w:num w:numId="14" w16cid:durableId="1434130747">
    <w:abstractNumId w:val="10"/>
  </w:num>
  <w:num w:numId="15" w16cid:durableId="1814907727">
    <w:abstractNumId w:val="17"/>
  </w:num>
  <w:num w:numId="16" w16cid:durableId="364257499">
    <w:abstractNumId w:val="19"/>
  </w:num>
  <w:num w:numId="17" w16cid:durableId="801003150">
    <w:abstractNumId w:val="0"/>
  </w:num>
  <w:num w:numId="18" w16cid:durableId="1986814673">
    <w:abstractNumId w:val="12"/>
  </w:num>
  <w:num w:numId="19" w16cid:durableId="1605918026">
    <w:abstractNumId w:val="9"/>
  </w:num>
  <w:num w:numId="20" w16cid:durableId="22750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634C2"/>
    <w:rsid w:val="000B1AA7"/>
    <w:rsid w:val="000C1D38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1E1B4D"/>
    <w:rsid w:val="001F3ECB"/>
    <w:rsid w:val="001F7FA5"/>
    <w:rsid w:val="00257275"/>
    <w:rsid w:val="00261117"/>
    <w:rsid w:val="002C0268"/>
    <w:rsid w:val="002C591D"/>
    <w:rsid w:val="00305ED1"/>
    <w:rsid w:val="003442E6"/>
    <w:rsid w:val="00360062"/>
    <w:rsid w:val="0039003E"/>
    <w:rsid w:val="0039004E"/>
    <w:rsid w:val="003B7ADF"/>
    <w:rsid w:val="003C690A"/>
    <w:rsid w:val="003D2719"/>
    <w:rsid w:val="00413F79"/>
    <w:rsid w:val="00414201"/>
    <w:rsid w:val="00416138"/>
    <w:rsid w:val="00421123"/>
    <w:rsid w:val="00426FBB"/>
    <w:rsid w:val="0044291E"/>
    <w:rsid w:val="00452158"/>
    <w:rsid w:val="00457908"/>
    <w:rsid w:val="0049757D"/>
    <w:rsid w:val="004A1C2F"/>
    <w:rsid w:val="004A58DF"/>
    <w:rsid w:val="004B414E"/>
    <w:rsid w:val="004B5BEA"/>
    <w:rsid w:val="004B6AF4"/>
    <w:rsid w:val="004C2492"/>
    <w:rsid w:val="004C5F68"/>
    <w:rsid w:val="004E3684"/>
    <w:rsid w:val="00501B09"/>
    <w:rsid w:val="00504A1B"/>
    <w:rsid w:val="005057AF"/>
    <w:rsid w:val="00515EAD"/>
    <w:rsid w:val="00521B43"/>
    <w:rsid w:val="005550FE"/>
    <w:rsid w:val="005555E8"/>
    <w:rsid w:val="00556204"/>
    <w:rsid w:val="0057198A"/>
    <w:rsid w:val="00580A76"/>
    <w:rsid w:val="00590D24"/>
    <w:rsid w:val="005A48B8"/>
    <w:rsid w:val="005B0AEF"/>
    <w:rsid w:val="005E2661"/>
    <w:rsid w:val="005E49C7"/>
    <w:rsid w:val="00602A35"/>
    <w:rsid w:val="00630525"/>
    <w:rsid w:val="0065160C"/>
    <w:rsid w:val="00662BA9"/>
    <w:rsid w:val="006660BC"/>
    <w:rsid w:val="00674BF8"/>
    <w:rsid w:val="00692BE9"/>
    <w:rsid w:val="006A13D0"/>
    <w:rsid w:val="006C5573"/>
    <w:rsid w:val="006E2E70"/>
    <w:rsid w:val="006F3E7B"/>
    <w:rsid w:val="00716869"/>
    <w:rsid w:val="007550B2"/>
    <w:rsid w:val="00791C5D"/>
    <w:rsid w:val="007942D0"/>
    <w:rsid w:val="007A3CCC"/>
    <w:rsid w:val="007B3549"/>
    <w:rsid w:val="007B3784"/>
    <w:rsid w:val="007E323C"/>
    <w:rsid w:val="007E3F48"/>
    <w:rsid w:val="007F237E"/>
    <w:rsid w:val="007F254B"/>
    <w:rsid w:val="007F68AB"/>
    <w:rsid w:val="00800E5E"/>
    <w:rsid w:val="00810FFC"/>
    <w:rsid w:val="00822A35"/>
    <w:rsid w:val="008332CB"/>
    <w:rsid w:val="00853488"/>
    <w:rsid w:val="00862FA1"/>
    <w:rsid w:val="008C1B4B"/>
    <w:rsid w:val="008C2BBE"/>
    <w:rsid w:val="008D37C9"/>
    <w:rsid w:val="009141D4"/>
    <w:rsid w:val="00945450"/>
    <w:rsid w:val="009663FC"/>
    <w:rsid w:val="0097471B"/>
    <w:rsid w:val="0097552F"/>
    <w:rsid w:val="0099206F"/>
    <w:rsid w:val="009B29F4"/>
    <w:rsid w:val="009C0E87"/>
    <w:rsid w:val="009C2610"/>
    <w:rsid w:val="009C7E10"/>
    <w:rsid w:val="009D4223"/>
    <w:rsid w:val="00A076FF"/>
    <w:rsid w:val="00A270D7"/>
    <w:rsid w:val="00A43787"/>
    <w:rsid w:val="00A44A5B"/>
    <w:rsid w:val="00A45DF1"/>
    <w:rsid w:val="00A51C5B"/>
    <w:rsid w:val="00A67502"/>
    <w:rsid w:val="00AC4939"/>
    <w:rsid w:val="00AC4F02"/>
    <w:rsid w:val="00AF4DDE"/>
    <w:rsid w:val="00B039CB"/>
    <w:rsid w:val="00B04C23"/>
    <w:rsid w:val="00B30708"/>
    <w:rsid w:val="00B37CC2"/>
    <w:rsid w:val="00B56CB8"/>
    <w:rsid w:val="00B74942"/>
    <w:rsid w:val="00B814DC"/>
    <w:rsid w:val="00BC231F"/>
    <w:rsid w:val="00BD7A57"/>
    <w:rsid w:val="00BE3C57"/>
    <w:rsid w:val="00BF252A"/>
    <w:rsid w:val="00BF29BC"/>
    <w:rsid w:val="00C3520A"/>
    <w:rsid w:val="00C4662E"/>
    <w:rsid w:val="00C63EAA"/>
    <w:rsid w:val="00CB6E47"/>
    <w:rsid w:val="00CD4B18"/>
    <w:rsid w:val="00CE5629"/>
    <w:rsid w:val="00CE7BCE"/>
    <w:rsid w:val="00D007B1"/>
    <w:rsid w:val="00D01C20"/>
    <w:rsid w:val="00D07D8A"/>
    <w:rsid w:val="00D117F6"/>
    <w:rsid w:val="00D13482"/>
    <w:rsid w:val="00D171D5"/>
    <w:rsid w:val="00D36420"/>
    <w:rsid w:val="00D440FF"/>
    <w:rsid w:val="00D44E93"/>
    <w:rsid w:val="00D47A44"/>
    <w:rsid w:val="00D60A38"/>
    <w:rsid w:val="00D61D74"/>
    <w:rsid w:val="00D84D6D"/>
    <w:rsid w:val="00DB0AFA"/>
    <w:rsid w:val="00DB3BAB"/>
    <w:rsid w:val="00DD0EA7"/>
    <w:rsid w:val="00DD46DC"/>
    <w:rsid w:val="00DE5B63"/>
    <w:rsid w:val="00DF3F09"/>
    <w:rsid w:val="00E32FC7"/>
    <w:rsid w:val="00E506D6"/>
    <w:rsid w:val="00E5179E"/>
    <w:rsid w:val="00E7023F"/>
    <w:rsid w:val="00E91B48"/>
    <w:rsid w:val="00EA5759"/>
    <w:rsid w:val="00EB209B"/>
    <w:rsid w:val="00EE2587"/>
    <w:rsid w:val="00EE77CF"/>
    <w:rsid w:val="00F01596"/>
    <w:rsid w:val="00F01790"/>
    <w:rsid w:val="00F1391E"/>
    <w:rsid w:val="00F333A5"/>
    <w:rsid w:val="00F37717"/>
    <w:rsid w:val="00F54187"/>
    <w:rsid w:val="00F67144"/>
    <w:rsid w:val="00F80757"/>
    <w:rsid w:val="00FE15C7"/>
    <w:rsid w:val="16F293CA"/>
    <w:rsid w:val="5E1E5B98"/>
    <w:rsid w:val="6E2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1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BA7AB6D3237409A19A845D1C912FF" ma:contentTypeVersion="17" ma:contentTypeDescription="Crear nuevo documento." ma:contentTypeScope="" ma:versionID="2253b9ce285bb304430af9c7f914bc34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8f94ecfdd7f1fc5a5cb62cfaf531a893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37926-6A91-4736-AF8C-0608B3A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2025-12-29T10:22:00Z</dcterms:created>
  <dcterms:modified xsi:type="dcterms:W3CDTF">2025-12-29T10:22:00Z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