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62C465D5" w:rsidR="00B37CC2" w:rsidRPr="006E2E70" w:rsidRDefault="001643C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3055C6">
        <w:rPr>
          <w:rFonts w:ascii="Roboto Medium" w:hAnsi="Roboto Medium"/>
          <w:sz w:val="22"/>
          <w:szCs w:val="22"/>
        </w:rPr>
        <w:t>DE SERVEIS DE FORMACIÓ OCUPACI</w:t>
      </w:r>
      <w:r w:rsidR="003055C6" w:rsidRPr="008259D2">
        <w:rPr>
          <w:rFonts w:ascii="Roboto Medium" w:hAnsi="Roboto Medium"/>
          <w:sz w:val="22"/>
          <w:szCs w:val="22"/>
        </w:rPr>
        <w:t>ONAL EN L’ÀMBIT DE LA LOGÍSTICA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A3B399F" w14:textId="40F5FBBA" w:rsidR="007E323C" w:rsidRDefault="00674BF8" w:rsidP="007E323C">
      <w:pPr>
        <w:contextualSpacing/>
        <w:jc w:val="both"/>
        <w:rPr>
          <w:rFonts w:cs="Arial"/>
          <w:sz w:val="22"/>
          <w:szCs w:val="22"/>
          <w:lang w:eastAsia="en-US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C152F7">
        <w:rPr>
          <w:b/>
          <w:sz w:val="22"/>
          <w:szCs w:val="22"/>
        </w:rPr>
        <w:t xml:space="preserve">contracte </w:t>
      </w:r>
      <w:r w:rsidR="00F8179C" w:rsidRPr="00091F9D">
        <w:rPr>
          <w:b/>
          <w:bCs/>
          <w:sz w:val="22"/>
          <w:szCs w:val="22"/>
        </w:rPr>
        <w:t>de serveis de formació ocupacional en l’àmbit de la logística</w:t>
      </w:r>
      <w:r w:rsidR="00F8179C" w:rsidRPr="00F47CD4">
        <w:rPr>
          <w:rFonts w:cs="Arial"/>
          <w:sz w:val="22"/>
          <w:szCs w:val="22"/>
        </w:rPr>
        <w:t xml:space="preserve">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EB209B">
        <w:rPr>
          <w:rFonts w:cs="Arial"/>
          <w:sz w:val="22"/>
          <w:szCs w:val="22"/>
          <w:lang w:eastAsia="en-US"/>
        </w:rPr>
        <w:t xml:space="preserve">per import estimat màxim de </w:t>
      </w:r>
      <w:r w:rsidR="0041532F" w:rsidRPr="00B9355F">
        <w:rPr>
          <w:rFonts w:eastAsia="Times New Roman" w:cs="Times New Roman"/>
          <w:sz w:val="22"/>
          <w:szCs w:val="22"/>
          <w:lang w:bidi="ks-Deva"/>
        </w:rPr>
        <w:t>6.000,00 €</w:t>
      </w:r>
      <w:r w:rsidR="00EB209B" w:rsidRPr="007F237E">
        <w:rPr>
          <w:rFonts w:cs="Arial"/>
          <w:sz w:val="22"/>
          <w:szCs w:val="22"/>
          <w:lang w:eastAsia="en-US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</w:t>
      </w:r>
      <w:r w:rsidR="0041532F">
        <w:rPr>
          <w:rFonts w:cs="Arial"/>
          <w:sz w:val="22"/>
          <w:szCs w:val="22"/>
          <w:lang w:eastAsia="en-US"/>
        </w:rPr>
        <w:t>exempt d’</w:t>
      </w:r>
      <w:r w:rsidR="00EB209B">
        <w:rPr>
          <w:rFonts w:cs="Arial"/>
          <w:sz w:val="22"/>
          <w:szCs w:val="22"/>
          <w:lang w:eastAsia="en-US"/>
        </w:rPr>
        <w:t>IVA</w:t>
      </w:r>
      <w:r w:rsidR="0057198A">
        <w:rPr>
          <w:rFonts w:cs="Arial"/>
          <w:sz w:val="22"/>
          <w:szCs w:val="22"/>
          <w:lang w:eastAsia="en-US"/>
        </w:rPr>
        <w:t xml:space="preserve"> i</w:t>
      </w:r>
      <w:r w:rsidR="0057198A">
        <w:rPr>
          <w:rFonts w:cs="Arial"/>
          <w:sz w:val="22"/>
          <w:szCs w:val="22"/>
        </w:rPr>
        <w:t xml:space="preserve"> una durada de </w:t>
      </w:r>
      <w:r w:rsidR="0041532F">
        <w:rPr>
          <w:rFonts w:cs="Arial"/>
          <w:sz w:val="22"/>
          <w:szCs w:val="22"/>
        </w:rPr>
        <w:t>fins el 31 de desembre de 2027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p w14:paraId="56CCD273" w14:textId="77777777" w:rsidR="0051791C" w:rsidRPr="007E323C" w:rsidRDefault="0051791C" w:rsidP="007E323C">
      <w:pPr>
        <w:contextualSpacing/>
        <w:jc w:val="both"/>
        <w:rPr>
          <w:rFonts w:cs="Arial"/>
          <w:color w:val="FF0000"/>
          <w:sz w:val="22"/>
          <w:szCs w:val="22"/>
        </w:rPr>
      </w:pPr>
    </w:p>
    <w:p w14:paraId="61AE1682" w14:textId="354C8940" w:rsidR="00EB209B" w:rsidRPr="0051791C" w:rsidRDefault="0051791C" w:rsidP="0051791C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Oferta econòmica: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2F254480" w14:textId="25017F9A" w:rsidR="00B37CC2" w:rsidRPr="00C2197A" w:rsidRDefault="00C2197A" w:rsidP="00C2197A">
            <w:pPr>
              <w:jc w:val="center"/>
              <w:rPr>
                <w:rFonts w:cs="Arial"/>
                <w:sz w:val="22"/>
                <w:szCs w:val="22"/>
              </w:rPr>
            </w:pPr>
            <w:r w:rsidRPr="00C2197A">
              <w:rPr>
                <w:rFonts w:cs="Arial"/>
                <w:sz w:val="22"/>
                <w:szCs w:val="22"/>
              </w:rPr>
              <w:t>Nom del curs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2541C07E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</w:t>
            </w:r>
            <w:r w:rsidR="00C2197A">
              <w:rPr>
                <w:rFonts w:cs="Arial"/>
                <w:sz w:val="22"/>
                <w:szCs w:val="22"/>
              </w:rPr>
              <w:t>/hora</w:t>
            </w:r>
            <w:r w:rsidRPr="00556204">
              <w:rPr>
                <w:rFonts w:cs="Arial"/>
                <w:sz w:val="22"/>
                <w:szCs w:val="22"/>
              </w:rPr>
              <w:t xml:space="preserve"> màxim 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3C7C34D4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</w:t>
            </w:r>
            <w:r w:rsidR="00C2197A">
              <w:rPr>
                <w:rFonts w:cs="Arial"/>
                <w:sz w:val="22"/>
                <w:szCs w:val="22"/>
              </w:rPr>
              <w:t xml:space="preserve">/ hora </w:t>
            </w:r>
            <w:r>
              <w:rPr>
                <w:rFonts w:cs="Arial"/>
                <w:sz w:val="22"/>
                <w:szCs w:val="22"/>
              </w:rPr>
              <w:t>ofert,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313CB6CB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</w:t>
            </w:r>
            <w:r w:rsidR="00C2197A">
              <w:rPr>
                <w:rFonts w:cs="Arial"/>
                <w:sz w:val="22"/>
                <w:szCs w:val="22"/>
              </w:rPr>
              <w:t xml:space="preserve">/ hora </w:t>
            </w:r>
            <w:r>
              <w:rPr>
                <w:rFonts w:cs="Arial"/>
                <w:sz w:val="22"/>
                <w:szCs w:val="22"/>
              </w:rPr>
              <w:t>ofert</w:t>
            </w:r>
            <w:r w:rsidRPr="00556204">
              <w:rPr>
                <w:rFonts w:cs="Arial"/>
                <w:sz w:val="22"/>
                <w:szCs w:val="22"/>
              </w:rPr>
              <w:t xml:space="preserve"> IVA inclòs</w:t>
            </w:r>
          </w:p>
        </w:tc>
      </w:tr>
      <w:tr w:rsidR="00B37CC2" w:rsidRPr="00556204" w14:paraId="02ECCBE1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0BA17" w14:textId="78A5B1EC" w:rsidR="00B37CC2" w:rsidRPr="00426FBB" w:rsidRDefault="00EC5FB9" w:rsidP="00426FBB">
            <w:pPr>
              <w:rPr>
                <w:rFonts w:cs="Arial"/>
                <w:sz w:val="22"/>
                <w:szCs w:val="22"/>
              </w:rPr>
            </w:pPr>
            <w:r w:rsidRPr="00EC5FB9">
              <w:rPr>
                <w:rFonts w:cs="Arial"/>
                <w:sz w:val="22"/>
                <w:szCs w:val="22"/>
              </w:rPr>
              <w:t>Curs bàsic de logística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670A464E" w:rsidR="00B37CC2" w:rsidRPr="00556204" w:rsidRDefault="00EC5FB9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EC5FB9">
              <w:rPr>
                <w:rFonts w:cs="Arial"/>
                <w:sz w:val="22"/>
                <w:szCs w:val="22"/>
              </w:rPr>
              <w:t>70</w:t>
            </w:r>
            <w:r>
              <w:rPr>
                <w:rFonts w:cs="Arial"/>
                <w:sz w:val="22"/>
                <w:szCs w:val="22"/>
              </w:rPr>
              <w:t>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B37CC2" w:rsidRPr="0055620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B37CC2" w:rsidRPr="0055620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B37CC2" w:rsidRPr="0055620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B209B" w:rsidRPr="00556204" w14:paraId="79F75D80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63959" w14:textId="4697CA2C" w:rsidR="00EB209B" w:rsidRPr="000531EC" w:rsidRDefault="00EC5FB9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C5FB9">
              <w:rPr>
                <w:rFonts w:cs="Calibri"/>
                <w:color w:val="000000"/>
                <w:sz w:val="20"/>
                <w:szCs w:val="20"/>
                <w:lang w:eastAsia="ca-ES"/>
              </w:rPr>
              <w:t>Curs de preparació inventari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2F787" w14:textId="66293969" w:rsidR="00EB209B" w:rsidRPr="00556204" w:rsidRDefault="00EC5FB9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EC5FB9">
              <w:rPr>
                <w:rFonts w:cs="Arial"/>
                <w:sz w:val="22"/>
                <w:szCs w:val="22"/>
              </w:rPr>
              <w:t>60</w:t>
            </w:r>
            <w:r>
              <w:rPr>
                <w:rFonts w:cs="Arial"/>
                <w:sz w:val="22"/>
                <w:szCs w:val="22"/>
              </w:rPr>
              <w:t>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1F9" w14:textId="77777777" w:rsidR="00EB209B" w:rsidRPr="0055620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815" w14:textId="77777777" w:rsidR="00EB209B" w:rsidRPr="00556204" w:rsidRDefault="00EB209B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350" w14:textId="77777777" w:rsidR="00EB209B" w:rsidRPr="0055620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B0F" w14:textId="77777777" w:rsidR="00EB209B" w:rsidRPr="0055620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B209B" w:rsidRPr="00556204" w14:paraId="4A654C79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AFA67" w14:textId="3C04C381" w:rsidR="00EB209B" w:rsidRPr="000531EC" w:rsidRDefault="003B4EDA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3B4EDA">
              <w:rPr>
                <w:rFonts w:cs="Calibri"/>
                <w:color w:val="000000"/>
                <w:sz w:val="20"/>
                <w:szCs w:val="20"/>
                <w:lang w:eastAsia="ca-ES"/>
              </w:rPr>
              <w:t>Curs de PDA (assistent personal digital)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5017C" w14:textId="098F4250" w:rsidR="00EB209B" w:rsidRPr="00556204" w:rsidRDefault="003B4EDA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3B4EDA">
              <w:rPr>
                <w:rFonts w:cs="Arial"/>
                <w:sz w:val="22"/>
                <w:szCs w:val="22"/>
              </w:rPr>
              <w:t>80</w:t>
            </w:r>
            <w:r>
              <w:rPr>
                <w:rFonts w:cs="Arial"/>
                <w:sz w:val="22"/>
                <w:szCs w:val="22"/>
              </w:rPr>
              <w:t>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124" w14:textId="77777777" w:rsidR="00EB209B" w:rsidRPr="0055620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350" w14:textId="77777777" w:rsidR="00EB209B" w:rsidRPr="00556204" w:rsidRDefault="00EB209B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523" w14:textId="77777777" w:rsidR="00EB209B" w:rsidRPr="0055620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2F7" w14:textId="77777777" w:rsidR="00EB209B" w:rsidRPr="0055620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B209B" w:rsidRPr="00556204" w14:paraId="53EE469B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3A523" w14:textId="01C5EFD5" w:rsidR="00EB209B" w:rsidRPr="000531EC" w:rsidRDefault="003B4EDA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3B4EDA">
              <w:rPr>
                <w:rFonts w:cs="Calibri"/>
                <w:color w:val="000000"/>
                <w:sz w:val="20"/>
                <w:szCs w:val="20"/>
                <w:lang w:eastAsia="ca-ES"/>
              </w:rPr>
              <w:t>Curs de logística i gestió de transport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2E7C2" w14:textId="08C804A0" w:rsidR="00EB209B" w:rsidRPr="00556204" w:rsidRDefault="003B4EDA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3B4EDA">
              <w:rPr>
                <w:rFonts w:cs="Arial"/>
                <w:sz w:val="22"/>
                <w:szCs w:val="22"/>
              </w:rPr>
              <w:t>70</w:t>
            </w:r>
            <w:r>
              <w:rPr>
                <w:rFonts w:cs="Arial"/>
                <w:sz w:val="22"/>
                <w:szCs w:val="22"/>
              </w:rPr>
              <w:t>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895" w14:textId="77777777" w:rsidR="00EB209B" w:rsidRPr="0055620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6C0" w14:textId="77777777" w:rsidR="00EB209B" w:rsidRPr="00556204" w:rsidRDefault="00EB209B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FCC" w14:textId="77777777" w:rsidR="00EB209B" w:rsidRPr="0055620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C3F" w14:textId="77777777" w:rsidR="00EB209B" w:rsidRPr="00556204" w:rsidRDefault="00EB209B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C5FB9" w:rsidRPr="00556204" w14:paraId="4B3BD39D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3EED2" w14:textId="18BB03DC" w:rsidR="00EC5FB9" w:rsidRPr="000531EC" w:rsidRDefault="003B4EDA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3B4EDA">
              <w:rPr>
                <w:rFonts w:cs="Calibri"/>
                <w:color w:val="000000"/>
                <w:sz w:val="20"/>
                <w:szCs w:val="20"/>
                <w:lang w:eastAsia="ca-ES"/>
              </w:rPr>
              <w:t>Curs de Carretoner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1DC3A1" w14:textId="5B17757D" w:rsidR="00EC5FB9" w:rsidRPr="00556204" w:rsidRDefault="003B4EDA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3B4EDA">
              <w:rPr>
                <w:rFonts w:cs="Arial"/>
                <w:sz w:val="22"/>
                <w:szCs w:val="22"/>
              </w:rPr>
              <w:t>83,3</w:t>
            </w:r>
            <w:r>
              <w:rPr>
                <w:rFonts w:cs="Arial"/>
                <w:sz w:val="22"/>
                <w:szCs w:val="22"/>
              </w:rPr>
              <w:t>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36B" w14:textId="77777777" w:rsidR="00EC5FB9" w:rsidRPr="00556204" w:rsidRDefault="00EC5FB9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3A7F" w14:textId="77777777" w:rsidR="00EC5FB9" w:rsidRPr="00556204" w:rsidRDefault="00EC5FB9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DFE5" w14:textId="77777777" w:rsidR="00EC5FB9" w:rsidRPr="00556204" w:rsidRDefault="00EC5FB9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228" w14:textId="77777777" w:rsidR="00EC5FB9" w:rsidRPr="00556204" w:rsidRDefault="00EC5FB9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C5FB9" w:rsidRPr="00556204" w14:paraId="5CA9C06E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7EFEC" w14:textId="0D1147C9" w:rsidR="00EC5FB9" w:rsidRPr="000531EC" w:rsidRDefault="003B4EDA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3B4EDA">
              <w:rPr>
                <w:rFonts w:cs="Calibri"/>
                <w:color w:val="000000"/>
                <w:sz w:val="20"/>
                <w:szCs w:val="20"/>
                <w:lang w:eastAsia="ca-ES"/>
              </w:rPr>
              <w:t>Curs de plataformes elevadores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EC1C1C" w14:textId="036AEF6B" w:rsidR="00EC5FB9" w:rsidRPr="00556204" w:rsidRDefault="003B4EDA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3B4EDA">
              <w:rPr>
                <w:rFonts w:cs="Arial"/>
                <w:sz w:val="22"/>
                <w:szCs w:val="22"/>
              </w:rPr>
              <w:t>90</w:t>
            </w:r>
            <w:r>
              <w:rPr>
                <w:rFonts w:cs="Arial"/>
                <w:sz w:val="22"/>
                <w:szCs w:val="22"/>
              </w:rPr>
              <w:t>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CE3" w14:textId="77777777" w:rsidR="00EC5FB9" w:rsidRPr="00556204" w:rsidRDefault="00EC5FB9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B95" w14:textId="77777777" w:rsidR="00EC5FB9" w:rsidRPr="00556204" w:rsidRDefault="00EC5FB9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1CF" w14:textId="77777777" w:rsidR="00EC5FB9" w:rsidRPr="00556204" w:rsidRDefault="00EC5FB9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242" w14:textId="77777777" w:rsidR="00EC5FB9" w:rsidRPr="00556204" w:rsidRDefault="00EC5FB9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C5FB9" w:rsidRPr="00556204" w14:paraId="33548D79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206EB4" w14:textId="1D86DC85" w:rsidR="00EC5FB9" w:rsidRPr="000531EC" w:rsidRDefault="003B4EDA" w:rsidP="003B4EDA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3B4EDA">
              <w:rPr>
                <w:rFonts w:cs="Calibri"/>
                <w:color w:val="000000"/>
                <w:sz w:val="20"/>
                <w:szCs w:val="20"/>
                <w:lang w:eastAsia="ca-ES"/>
              </w:rPr>
              <w:t>Curs de PRL de logística (prevenció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3B4EDA">
              <w:rPr>
                <w:rFonts w:cs="Calibri"/>
                <w:color w:val="000000"/>
                <w:sz w:val="20"/>
                <w:szCs w:val="20"/>
                <w:lang w:eastAsia="ca-ES"/>
              </w:rPr>
              <w:t>riscos laborals)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3F1B2" w14:textId="60216A3C" w:rsidR="00EC5FB9" w:rsidRPr="00556204" w:rsidRDefault="003B4EDA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3B4EDA">
              <w:rPr>
                <w:rFonts w:cs="Arial"/>
                <w:sz w:val="22"/>
                <w:szCs w:val="22"/>
              </w:rPr>
              <w:t>70</w:t>
            </w:r>
            <w:r>
              <w:rPr>
                <w:rFonts w:cs="Arial"/>
                <w:sz w:val="22"/>
                <w:szCs w:val="22"/>
              </w:rPr>
              <w:t>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859" w14:textId="77777777" w:rsidR="00EC5FB9" w:rsidRPr="00556204" w:rsidRDefault="00EC5FB9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808" w14:textId="77777777" w:rsidR="00EC5FB9" w:rsidRPr="00556204" w:rsidRDefault="00EC5FB9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D924" w14:textId="77777777" w:rsidR="00EC5FB9" w:rsidRPr="00556204" w:rsidRDefault="00EC5FB9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053" w14:textId="77777777" w:rsidR="00EC5FB9" w:rsidRPr="00556204" w:rsidRDefault="00EC5FB9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lastRenderedPageBreak/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Pr="00D107A5" w:rsidRDefault="00674BF8" w:rsidP="00426FBB">
      <w:pPr>
        <w:rPr>
          <w:rFonts w:cs="Arial"/>
          <w:sz w:val="22"/>
          <w:szCs w:val="22"/>
        </w:rPr>
      </w:pPr>
      <w:r w:rsidRPr="00D107A5">
        <w:rPr>
          <w:rFonts w:cs="Arial"/>
          <w:b/>
          <w:sz w:val="22"/>
          <w:szCs w:val="22"/>
          <w:u w:val="single"/>
        </w:rPr>
        <w:t>Altres criteris automàtics avaluables</w:t>
      </w:r>
      <w:r w:rsidRPr="00D107A5">
        <w:rPr>
          <w:rFonts w:cs="Arial"/>
          <w:sz w:val="22"/>
          <w:szCs w:val="22"/>
        </w:rPr>
        <w:t xml:space="preserve">: </w:t>
      </w:r>
    </w:p>
    <w:p w14:paraId="14D0D097" w14:textId="77777777" w:rsidR="00590D24" w:rsidRPr="00D107A5" w:rsidRDefault="00590D24" w:rsidP="00426FBB">
      <w:pPr>
        <w:rPr>
          <w:rFonts w:cs="Arial"/>
          <w:sz w:val="22"/>
          <w:szCs w:val="22"/>
        </w:rPr>
      </w:pPr>
    </w:p>
    <w:p w14:paraId="7BAB784B" w14:textId="77777777" w:rsidR="0051791C" w:rsidRPr="00D107A5" w:rsidRDefault="0051791C" w:rsidP="00426FBB">
      <w:pPr>
        <w:rPr>
          <w:rFonts w:cs="Arial"/>
          <w:b/>
          <w:sz w:val="22"/>
          <w:szCs w:val="22"/>
        </w:rPr>
      </w:pPr>
    </w:p>
    <w:p w14:paraId="46DFBB2E" w14:textId="06971142" w:rsidR="0051791C" w:rsidRPr="00D107A5" w:rsidRDefault="00D82163" w:rsidP="0051791C">
      <w:pPr>
        <w:pStyle w:val="Prrafodelista"/>
        <w:numPr>
          <w:ilvl w:val="0"/>
          <w:numId w:val="16"/>
        </w:numPr>
        <w:rPr>
          <w:rFonts w:cs="Arial"/>
          <w:b/>
          <w:sz w:val="22"/>
          <w:szCs w:val="22"/>
        </w:rPr>
      </w:pPr>
      <w:r w:rsidRPr="00D107A5">
        <w:rPr>
          <w:rFonts w:cs="Arial"/>
          <w:b/>
          <w:sz w:val="22"/>
          <w:szCs w:val="22"/>
        </w:rPr>
        <w:t>Experiència en l’acció formativa específica</w:t>
      </w:r>
    </w:p>
    <w:p w14:paraId="3723CCEE" w14:textId="77777777" w:rsidR="0051791C" w:rsidRPr="00D107A5" w:rsidRDefault="0051791C" w:rsidP="00426FBB">
      <w:pPr>
        <w:rPr>
          <w:rFonts w:cs="Arial"/>
          <w:bCs/>
          <w:sz w:val="22"/>
          <w:szCs w:val="22"/>
        </w:rPr>
      </w:pPr>
    </w:p>
    <w:p w14:paraId="1B2745BC" w14:textId="6A653FA1" w:rsidR="0051791C" w:rsidRPr="00CD419F" w:rsidRDefault="00D107A5" w:rsidP="004E55F3">
      <w:pPr>
        <w:jc w:val="both"/>
        <w:rPr>
          <w:rFonts w:cs="Arial"/>
          <w:bCs/>
          <w:sz w:val="22"/>
          <w:szCs w:val="22"/>
        </w:rPr>
      </w:pPr>
      <w:r w:rsidRPr="00D107A5">
        <w:rPr>
          <w:rFonts w:cs="Arial"/>
          <w:bCs/>
          <w:sz w:val="22"/>
          <w:szCs w:val="22"/>
        </w:rPr>
        <w:t>Que el personal</w:t>
      </w:r>
      <w:r>
        <w:rPr>
          <w:rFonts w:cs="Arial"/>
          <w:bCs/>
          <w:sz w:val="22"/>
          <w:szCs w:val="22"/>
        </w:rPr>
        <w:t xml:space="preserve"> docent adscrit a l’execució del contracte compta amb experiència en la </w:t>
      </w:r>
      <w:proofErr w:type="spellStart"/>
      <w:r>
        <w:rPr>
          <w:rFonts w:cs="Arial"/>
          <w:bCs/>
          <w:sz w:val="22"/>
          <w:szCs w:val="22"/>
        </w:rPr>
        <w:t>impartició</w:t>
      </w:r>
      <w:proofErr w:type="spellEnd"/>
      <w:r>
        <w:rPr>
          <w:rFonts w:cs="Arial"/>
          <w:bCs/>
          <w:sz w:val="22"/>
          <w:szCs w:val="22"/>
        </w:rPr>
        <w:t xml:space="preserve"> de cursos compresos en </w:t>
      </w:r>
      <w:r w:rsidR="004E55F3">
        <w:rPr>
          <w:rFonts w:cs="Arial"/>
          <w:bCs/>
          <w:sz w:val="22"/>
          <w:szCs w:val="22"/>
        </w:rPr>
        <w:t xml:space="preserve">l’apartat 8 de l’Informe de Necessitats i Plec de Prescripcions Tècniques </w:t>
      </w:r>
      <w:r w:rsidR="004E55F3" w:rsidRPr="00CD419F">
        <w:rPr>
          <w:rFonts w:cs="Arial"/>
          <w:bCs/>
          <w:sz w:val="22"/>
          <w:szCs w:val="22"/>
        </w:rPr>
        <w:t>(IN+PPT):</w:t>
      </w:r>
    </w:p>
    <w:p w14:paraId="428B2450" w14:textId="77777777" w:rsidR="004E55F3" w:rsidRPr="00CD419F" w:rsidRDefault="004E55F3" w:rsidP="004E55F3">
      <w:pPr>
        <w:jc w:val="both"/>
        <w:rPr>
          <w:rFonts w:cs="Arial"/>
          <w:bCs/>
          <w:sz w:val="22"/>
          <w:szCs w:val="22"/>
        </w:rPr>
      </w:pPr>
    </w:p>
    <w:p w14:paraId="0ABF768F" w14:textId="77777777" w:rsidR="004E55F3" w:rsidRPr="00CD419F" w:rsidRDefault="004E55F3" w:rsidP="004E55F3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CD419F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79279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419F">
            <w:rPr>
              <w:rFonts w:ascii="MS Gothic" w:eastAsia="MS Gothic" w:hAnsi="MS Gothic" w:hint="eastAsia"/>
            </w:rPr>
            <w:t>☐</w:t>
          </w:r>
        </w:sdtContent>
      </w:sdt>
      <w:r w:rsidRPr="00CD419F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CD419F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12076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419F">
            <w:rPr>
              <w:rFonts w:ascii="MS Gothic" w:eastAsia="MS Gothic" w:hAnsi="MS Gothic" w:hint="eastAsia"/>
            </w:rPr>
            <w:t>☐</w:t>
          </w:r>
        </w:sdtContent>
      </w:sdt>
      <w:r w:rsidRPr="00CD419F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7625E499" w14:textId="77777777" w:rsidR="004E55F3" w:rsidRPr="00CD419F" w:rsidRDefault="004E55F3" w:rsidP="004E55F3">
      <w:pPr>
        <w:jc w:val="both"/>
        <w:rPr>
          <w:rFonts w:cs="Arial"/>
          <w:bCs/>
          <w:sz w:val="22"/>
          <w:szCs w:val="22"/>
        </w:rPr>
      </w:pPr>
    </w:p>
    <w:p w14:paraId="5EB7C94A" w14:textId="1101EB1E" w:rsidR="004E55F3" w:rsidRPr="00CD419F" w:rsidRDefault="00A4397D" w:rsidP="004E55F3">
      <w:pPr>
        <w:jc w:val="both"/>
        <w:rPr>
          <w:rFonts w:cs="Arial"/>
          <w:bCs/>
          <w:sz w:val="22"/>
          <w:szCs w:val="22"/>
        </w:rPr>
      </w:pPr>
      <w:r w:rsidRPr="00CD419F">
        <w:rPr>
          <w:rFonts w:cs="Arial"/>
          <w:bCs/>
          <w:i/>
          <w:iCs/>
          <w:sz w:val="22"/>
          <w:szCs w:val="22"/>
        </w:rPr>
        <w:t>(</w:t>
      </w:r>
      <w:r w:rsidR="004E55F3" w:rsidRPr="00CD419F">
        <w:rPr>
          <w:rFonts w:cs="Arial"/>
          <w:bCs/>
          <w:i/>
          <w:iCs/>
          <w:sz w:val="22"/>
          <w:szCs w:val="22"/>
        </w:rPr>
        <w:t>En cas que s’hagi marcat que sí</w:t>
      </w:r>
      <w:r w:rsidRPr="00CD419F">
        <w:rPr>
          <w:rFonts w:cs="Arial"/>
          <w:bCs/>
          <w:i/>
          <w:iCs/>
          <w:sz w:val="22"/>
          <w:szCs w:val="22"/>
        </w:rPr>
        <w:t>)</w:t>
      </w:r>
      <w:r w:rsidR="00EB68B2">
        <w:rPr>
          <w:rFonts w:cs="Arial"/>
          <w:bCs/>
          <w:i/>
          <w:iCs/>
          <w:sz w:val="22"/>
          <w:szCs w:val="22"/>
        </w:rPr>
        <w:t>:</w:t>
      </w:r>
      <w:r w:rsidRPr="00CD419F">
        <w:t xml:space="preserve"> </w:t>
      </w:r>
      <w:r w:rsidRPr="00CD419F">
        <w:rPr>
          <w:sz w:val="22"/>
          <w:szCs w:val="32"/>
        </w:rPr>
        <w:t xml:space="preserve">En concret, l’experiència del personal </w:t>
      </w:r>
      <w:r w:rsidRPr="00CD419F">
        <w:rPr>
          <w:rFonts w:cs="Arial"/>
          <w:bCs/>
          <w:sz w:val="22"/>
          <w:szCs w:val="22"/>
        </w:rPr>
        <w:t xml:space="preserve">docent adscrit a l’execució del contracte és la següent: </w:t>
      </w:r>
    </w:p>
    <w:p w14:paraId="62083836" w14:textId="77777777" w:rsidR="00A4397D" w:rsidRPr="00CD419F" w:rsidRDefault="00A4397D" w:rsidP="004E55F3">
      <w:pPr>
        <w:jc w:val="both"/>
        <w:rPr>
          <w:rFonts w:cs="Arial"/>
          <w:bCs/>
          <w:sz w:val="22"/>
          <w:szCs w:val="22"/>
        </w:rPr>
      </w:pPr>
    </w:p>
    <w:p w14:paraId="5FB91A42" w14:textId="4AD866F6" w:rsidR="00A4397D" w:rsidRPr="00CD419F" w:rsidRDefault="00CC6072" w:rsidP="00704E74">
      <w:pPr>
        <w:pStyle w:val="Prrafodelista"/>
        <w:numPr>
          <w:ilvl w:val="0"/>
          <w:numId w:val="17"/>
        </w:numPr>
        <w:jc w:val="both"/>
        <w:rPr>
          <w:sz w:val="22"/>
          <w:szCs w:val="32"/>
        </w:rPr>
      </w:pPr>
      <w:r w:rsidRPr="00CD419F">
        <w:rPr>
          <w:sz w:val="22"/>
          <w:szCs w:val="32"/>
        </w:rPr>
        <w:t>Número d</w:t>
      </w:r>
      <w:r w:rsidR="00CE779A">
        <w:rPr>
          <w:sz w:val="22"/>
          <w:szCs w:val="32"/>
        </w:rPr>
        <w:t>e cursos</w:t>
      </w:r>
      <w:r w:rsidRPr="00CD419F">
        <w:rPr>
          <w:sz w:val="22"/>
          <w:szCs w:val="32"/>
        </w:rPr>
        <w:t xml:space="preserve"> </w:t>
      </w:r>
      <w:r w:rsidR="00A95DF0" w:rsidRPr="00CD419F">
        <w:rPr>
          <w:sz w:val="22"/>
          <w:szCs w:val="32"/>
        </w:rPr>
        <w:t>de mínim 12 hores cadascu</w:t>
      </w:r>
      <w:r w:rsidR="00CE779A">
        <w:rPr>
          <w:sz w:val="22"/>
          <w:szCs w:val="32"/>
        </w:rPr>
        <w:t>n</w:t>
      </w:r>
      <w:r w:rsidR="00A95DF0" w:rsidRPr="00CD419F">
        <w:rPr>
          <w:sz w:val="22"/>
          <w:szCs w:val="32"/>
        </w:rPr>
        <w:t xml:space="preserve"> imparti</w:t>
      </w:r>
      <w:r w:rsidR="00CE779A">
        <w:rPr>
          <w:sz w:val="22"/>
          <w:szCs w:val="32"/>
        </w:rPr>
        <w:t>t</w:t>
      </w:r>
      <w:r w:rsidR="00A95DF0" w:rsidRPr="00CD419F">
        <w:rPr>
          <w:sz w:val="22"/>
          <w:szCs w:val="32"/>
        </w:rPr>
        <w:t xml:space="preserve"> pel personal docent adscrit a l’execució del present contracte d’algun dels cursos que es llisten en l’apartat 8 de l’IN+PPT: ..................</w:t>
      </w:r>
    </w:p>
    <w:p w14:paraId="7037E52E" w14:textId="77777777" w:rsidR="00A95DF0" w:rsidRPr="00CD419F" w:rsidRDefault="00A95DF0" w:rsidP="00A95DF0">
      <w:pPr>
        <w:jc w:val="both"/>
        <w:rPr>
          <w:sz w:val="22"/>
          <w:szCs w:val="32"/>
        </w:rPr>
      </w:pPr>
    </w:p>
    <w:p w14:paraId="13A4AF74" w14:textId="4A541A34" w:rsidR="00A95DF0" w:rsidRPr="00CD419F" w:rsidRDefault="00A95DF0" w:rsidP="00A95DF0">
      <w:pPr>
        <w:jc w:val="both"/>
        <w:rPr>
          <w:sz w:val="22"/>
          <w:szCs w:val="22"/>
        </w:rPr>
      </w:pPr>
      <w:r w:rsidRPr="00CD419F">
        <w:rPr>
          <w:sz w:val="22"/>
          <w:szCs w:val="32"/>
        </w:rPr>
        <w:t xml:space="preserve">I </w:t>
      </w:r>
      <w:r w:rsidRPr="00CD419F">
        <w:rPr>
          <w:sz w:val="22"/>
          <w:szCs w:val="22"/>
        </w:rPr>
        <w:t xml:space="preserve">s’aporta </w:t>
      </w:r>
      <w:r w:rsidR="009B5D40" w:rsidRPr="00CD419F">
        <w:rPr>
          <w:sz w:val="22"/>
          <w:szCs w:val="22"/>
          <w:lang w:bidi="ks-Deva"/>
        </w:rPr>
        <w:t xml:space="preserve">certificat o informe de l'Administració, empresa, organisme o entitat pública o privada a qui es va dirigir el curs de cadascuna d’aquestes edicions. </w:t>
      </w:r>
    </w:p>
    <w:p w14:paraId="2F0911C6" w14:textId="77777777" w:rsidR="00D82163" w:rsidRPr="00CD419F" w:rsidRDefault="00D82163" w:rsidP="00426FBB">
      <w:pPr>
        <w:rPr>
          <w:rFonts w:cs="Arial"/>
          <w:b/>
          <w:sz w:val="22"/>
          <w:szCs w:val="22"/>
        </w:rPr>
      </w:pPr>
    </w:p>
    <w:p w14:paraId="23BBE9C5" w14:textId="1965F1B6" w:rsidR="009B5D40" w:rsidRPr="00AC21C2" w:rsidRDefault="009B5D40" w:rsidP="009B5D40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CD419F">
        <w:rPr>
          <w:rFonts w:cs="Arial"/>
          <w:i/>
          <w:iCs/>
          <w:sz w:val="22"/>
          <w:szCs w:val="22"/>
        </w:rPr>
        <w:t>(Cal especificar el número d</w:t>
      </w:r>
      <w:r w:rsidR="00CE779A">
        <w:rPr>
          <w:rFonts w:cs="Arial"/>
          <w:i/>
          <w:iCs/>
          <w:sz w:val="22"/>
          <w:szCs w:val="22"/>
        </w:rPr>
        <w:t>e cursos</w:t>
      </w:r>
      <w:r w:rsidRPr="00CD419F">
        <w:rPr>
          <w:rFonts w:cs="Arial"/>
          <w:i/>
          <w:iCs/>
          <w:sz w:val="22"/>
          <w:szCs w:val="22"/>
        </w:rPr>
        <w:t xml:space="preserve"> </w:t>
      </w:r>
      <w:r w:rsidRPr="00CD419F">
        <w:rPr>
          <w:i/>
          <w:iCs/>
          <w:sz w:val="22"/>
          <w:szCs w:val="32"/>
        </w:rPr>
        <w:t>de mínim 12 hores cadascun impart</w:t>
      </w:r>
      <w:r w:rsidR="00CE779A">
        <w:rPr>
          <w:i/>
          <w:iCs/>
          <w:sz w:val="22"/>
          <w:szCs w:val="32"/>
        </w:rPr>
        <w:t>it</w:t>
      </w:r>
      <w:r w:rsidRPr="00CD419F">
        <w:rPr>
          <w:i/>
          <w:iCs/>
          <w:sz w:val="22"/>
          <w:szCs w:val="32"/>
        </w:rPr>
        <w:t xml:space="preserve"> pel personal docent adscrit a l’execució del present contracte d’algun dels cursos que es llisten en l’apartat 8 de l’IN+PPT</w:t>
      </w:r>
      <w:r w:rsidR="00CD419F" w:rsidRPr="00CD419F">
        <w:rPr>
          <w:i/>
          <w:iCs/>
          <w:sz w:val="22"/>
          <w:szCs w:val="32"/>
        </w:rPr>
        <w:t xml:space="preserve"> i </w:t>
      </w:r>
      <w:r w:rsidR="00CD419F" w:rsidRPr="00AC21C2">
        <w:rPr>
          <w:i/>
          <w:iCs/>
          <w:sz w:val="22"/>
          <w:szCs w:val="32"/>
        </w:rPr>
        <w:t>acreditar-les documentalment tal i com marquen els plecs</w:t>
      </w:r>
      <w:r w:rsidRPr="00AC21C2">
        <w:rPr>
          <w:rFonts w:cs="Arial"/>
          <w:i/>
          <w:iCs/>
          <w:sz w:val="22"/>
          <w:szCs w:val="22"/>
        </w:rPr>
        <w:t>, en cas contrari, no s’obtindrà puntuació en aquest apartat)</w:t>
      </w:r>
    </w:p>
    <w:p w14:paraId="7B03FEEF" w14:textId="77777777" w:rsidR="009B5D40" w:rsidRPr="00AC21C2" w:rsidRDefault="009B5D40" w:rsidP="009B5D40">
      <w:pPr>
        <w:jc w:val="both"/>
        <w:rPr>
          <w:color w:val="000000"/>
          <w:sz w:val="22"/>
          <w:szCs w:val="22"/>
          <w:lang w:bidi="ks-Deva"/>
        </w:rPr>
      </w:pPr>
    </w:p>
    <w:p w14:paraId="617234CD" w14:textId="77777777" w:rsidR="00D82163" w:rsidRPr="00AC21C2" w:rsidRDefault="00D82163" w:rsidP="00426FBB">
      <w:pPr>
        <w:rPr>
          <w:rFonts w:cs="Arial"/>
          <w:b/>
          <w:sz w:val="22"/>
          <w:szCs w:val="22"/>
        </w:rPr>
      </w:pPr>
    </w:p>
    <w:p w14:paraId="129056C1" w14:textId="6A521CE1" w:rsidR="00D82163" w:rsidRPr="00AC21C2" w:rsidRDefault="00AC21C2" w:rsidP="00AC21C2">
      <w:pPr>
        <w:pStyle w:val="Prrafodelista"/>
        <w:numPr>
          <w:ilvl w:val="0"/>
          <w:numId w:val="16"/>
        </w:numPr>
        <w:rPr>
          <w:rFonts w:cs="Arial"/>
          <w:b/>
          <w:sz w:val="22"/>
          <w:szCs w:val="22"/>
        </w:rPr>
      </w:pPr>
      <w:r w:rsidRPr="00AC21C2">
        <w:rPr>
          <w:rFonts w:cs="Arial"/>
          <w:b/>
          <w:sz w:val="22"/>
          <w:szCs w:val="22"/>
        </w:rPr>
        <w:t>Formació del personal docent</w:t>
      </w:r>
    </w:p>
    <w:p w14:paraId="721B4DA1" w14:textId="77777777" w:rsidR="00D82163" w:rsidRPr="00AC21C2" w:rsidRDefault="00D82163" w:rsidP="00426FBB">
      <w:pPr>
        <w:rPr>
          <w:rFonts w:cs="Arial"/>
          <w:b/>
          <w:sz w:val="22"/>
          <w:szCs w:val="22"/>
        </w:rPr>
      </w:pPr>
    </w:p>
    <w:p w14:paraId="2CD4AB3D" w14:textId="609FF330" w:rsidR="00D82163" w:rsidRDefault="00AC21C2" w:rsidP="00426FBB">
      <w:pPr>
        <w:rPr>
          <w:rFonts w:cs="Arial"/>
          <w:b/>
          <w:sz w:val="22"/>
          <w:szCs w:val="22"/>
          <w:highlight w:val="yellow"/>
        </w:rPr>
      </w:pPr>
      <w:r w:rsidRPr="00D107A5">
        <w:rPr>
          <w:rFonts w:cs="Arial"/>
          <w:bCs/>
          <w:sz w:val="22"/>
          <w:szCs w:val="22"/>
        </w:rPr>
        <w:t>Que el personal</w:t>
      </w:r>
      <w:r>
        <w:rPr>
          <w:rFonts w:cs="Arial"/>
          <w:bCs/>
          <w:sz w:val="22"/>
          <w:szCs w:val="22"/>
        </w:rPr>
        <w:t xml:space="preserve"> docent adscrit a l’execució del contracte compta </w:t>
      </w:r>
      <w:r w:rsidR="00EB68B2">
        <w:rPr>
          <w:rFonts w:cs="Arial"/>
          <w:bCs/>
          <w:sz w:val="22"/>
          <w:szCs w:val="22"/>
        </w:rPr>
        <w:t xml:space="preserve">amb estudis sobre </w:t>
      </w:r>
      <w:r w:rsidR="00EB68B2" w:rsidRPr="00EB68B2">
        <w:rPr>
          <w:rFonts w:cs="Arial"/>
          <w:bCs/>
          <w:sz w:val="22"/>
          <w:szCs w:val="22"/>
        </w:rPr>
        <w:t>formadors de formació ocupacional</w:t>
      </w:r>
      <w:r w:rsidR="00EB68B2">
        <w:rPr>
          <w:rFonts w:cs="Arial"/>
          <w:bCs/>
          <w:sz w:val="22"/>
          <w:szCs w:val="22"/>
        </w:rPr>
        <w:t xml:space="preserve">: </w:t>
      </w:r>
    </w:p>
    <w:p w14:paraId="7E0BD0C8" w14:textId="77777777" w:rsidR="00D82163" w:rsidRDefault="00D82163" w:rsidP="00426FBB">
      <w:pPr>
        <w:rPr>
          <w:rFonts w:cs="Arial"/>
          <w:b/>
          <w:sz w:val="22"/>
          <w:szCs w:val="22"/>
          <w:highlight w:val="yellow"/>
        </w:rPr>
      </w:pPr>
    </w:p>
    <w:p w14:paraId="4EBE1680" w14:textId="77777777" w:rsidR="00EB68B2" w:rsidRPr="00CD419F" w:rsidRDefault="00EB68B2" w:rsidP="00EB68B2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CD419F">
        <w:rPr>
          <w:rFonts w:cs="Arial"/>
          <w:sz w:val="22"/>
          <w:szCs w:val="22"/>
          <w:lang w:eastAsia="ca-ES"/>
        </w:rPr>
        <w:lastRenderedPageBreak/>
        <w:t xml:space="preserve">SI </w:t>
      </w:r>
      <w:sdt>
        <w:sdtPr>
          <w:id w:val="-89057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419F">
            <w:rPr>
              <w:rFonts w:ascii="MS Gothic" w:eastAsia="MS Gothic" w:hAnsi="MS Gothic" w:hint="eastAsia"/>
            </w:rPr>
            <w:t>☐</w:t>
          </w:r>
        </w:sdtContent>
      </w:sdt>
      <w:r w:rsidRPr="00CD419F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CD419F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42488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419F">
            <w:rPr>
              <w:rFonts w:ascii="MS Gothic" w:eastAsia="MS Gothic" w:hAnsi="MS Gothic" w:hint="eastAsia"/>
            </w:rPr>
            <w:t>☐</w:t>
          </w:r>
        </w:sdtContent>
      </w:sdt>
      <w:r w:rsidRPr="00CD419F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3C8119E0" w14:textId="77777777" w:rsidR="00D82163" w:rsidRDefault="00D82163" w:rsidP="00426FBB">
      <w:pPr>
        <w:rPr>
          <w:rFonts w:cs="Arial"/>
          <w:b/>
          <w:sz w:val="22"/>
          <w:szCs w:val="22"/>
          <w:highlight w:val="yellow"/>
        </w:rPr>
      </w:pPr>
    </w:p>
    <w:p w14:paraId="5338D719" w14:textId="77777777" w:rsidR="00D82163" w:rsidRDefault="00D82163" w:rsidP="00426FBB">
      <w:pPr>
        <w:rPr>
          <w:rFonts w:cs="Arial"/>
          <w:b/>
          <w:sz w:val="22"/>
          <w:szCs w:val="22"/>
          <w:highlight w:val="yellow"/>
        </w:rPr>
      </w:pPr>
    </w:p>
    <w:p w14:paraId="1CB626D5" w14:textId="41A3B59A" w:rsidR="00D82163" w:rsidRDefault="00EB68B2" w:rsidP="00426FBB">
      <w:pPr>
        <w:rPr>
          <w:rFonts w:cs="Arial"/>
          <w:bCs/>
          <w:sz w:val="22"/>
          <w:szCs w:val="22"/>
        </w:rPr>
      </w:pPr>
      <w:r w:rsidRPr="00CD419F">
        <w:rPr>
          <w:rFonts w:cs="Arial"/>
          <w:bCs/>
          <w:i/>
          <w:iCs/>
          <w:sz w:val="22"/>
          <w:szCs w:val="22"/>
        </w:rPr>
        <w:t>(En cas que s’hagi marcat que sí)</w:t>
      </w:r>
      <w:r>
        <w:rPr>
          <w:rFonts w:cs="Arial"/>
          <w:bCs/>
          <w:i/>
          <w:iCs/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</w:rPr>
        <w:t xml:space="preserve">En concret, compta amb la següent formació: </w:t>
      </w:r>
    </w:p>
    <w:p w14:paraId="3D7647DB" w14:textId="77777777" w:rsidR="00EB68B2" w:rsidRDefault="00EB68B2" w:rsidP="00426FBB">
      <w:pPr>
        <w:rPr>
          <w:rFonts w:cs="Arial"/>
          <w:bCs/>
          <w:sz w:val="22"/>
          <w:szCs w:val="22"/>
        </w:rPr>
      </w:pPr>
    </w:p>
    <w:p w14:paraId="4F1BDBB3" w14:textId="77777777" w:rsidR="00EB68B2" w:rsidRPr="00EB68B2" w:rsidRDefault="00EB68B2" w:rsidP="00426FBB">
      <w:pPr>
        <w:rPr>
          <w:rFonts w:cs="Arial"/>
          <w:b/>
          <w:sz w:val="22"/>
          <w:szCs w:val="22"/>
          <w:highlight w:val="yellow"/>
        </w:rPr>
      </w:pPr>
    </w:p>
    <w:p w14:paraId="7C895574" w14:textId="7C0697EB" w:rsidR="00D82163" w:rsidRDefault="002D4F85" w:rsidP="00426FBB">
      <w:pPr>
        <w:rPr>
          <w:szCs w:val="22"/>
          <w:lang w:bidi="ks-Deva"/>
        </w:rPr>
      </w:pPr>
      <w:sdt>
        <w:sdtPr>
          <w:id w:val="197262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DB5">
            <w:rPr>
              <w:rFonts w:ascii="MS Gothic" w:eastAsia="MS Gothic" w:hAnsi="MS Gothic" w:hint="eastAsia"/>
            </w:rPr>
            <w:t>☐</w:t>
          </w:r>
        </w:sdtContent>
      </w:sdt>
      <w:r w:rsidR="00EB68B2" w:rsidRPr="00CD419F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715DB5" w:rsidRPr="00715DB5">
        <w:rPr>
          <w:sz w:val="22"/>
          <w:szCs w:val="28"/>
          <w:lang w:bidi="ks-Deva"/>
        </w:rPr>
        <w:t>Certificat professional d'habilitació per a la docència en graus A, B i C del Sistema de Formació Professional</w:t>
      </w:r>
      <w:r w:rsidR="00715DB5">
        <w:rPr>
          <w:sz w:val="22"/>
          <w:szCs w:val="28"/>
          <w:lang w:bidi="ks-Deva"/>
        </w:rPr>
        <w:t xml:space="preserve">. </w:t>
      </w:r>
    </w:p>
    <w:p w14:paraId="0FF0A560" w14:textId="039606EE" w:rsidR="00D82163" w:rsidRDefault="002D4F85" w:rsidP="00426FBB">
      <w:pPr>
        <w:rPr>
          <w:rFonts w:eastAsia="Calibri" w:cs="Arial"/>
          <w:iCs/>
          <w:sz w:val="22"/>
          <w:szCs w:val="22"/>
          <w:lang w:eastAsia="en-US"/>
        </w:rPr>
      </w:pPr>
      <w:sdt>
        <w:sdtPr>
          <w:id w:val="-40306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DB5">
            <w:rPr>
              <w:rFonts w:ascii="MS Gothic" w:eastAsia="MS Gothic" w:hAnsi="MS Gothic" w:hint="eastAsia"/>
            </w:rPr>
            <w:t>☐</w:t>
          </w:r>
        </w:sdtContent>
      </w:sdt>
      <w:r w:rsidR="00715DB5" w:rsidRPr="00CD419F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7C267F" w:rsidRPr="00CD69B8">
        <w:rPr>
          <w:sz w:val="22"/>
          <w:szCs w:val="28"/>
          <w:lang w:bidi="ks-Deva"/>
        </w:rPr>
        <w:t>Títol de màster de Formació del Professorat que habilita per exercir la docència en l'educació secundària obligatòria, el batxillerat i la formació professional</w:t>
      </w:r>
    </w:p>
    <w:p w14:paraId="383AADDE" w14:textId="1D9B98B1" w:rsidR="00715DB5" w:rsidRPr="002D4F85" w:rsidRDefault="002D4F85" w:rsidP="00426FBB">
      <w:pPr>
        <w:rPr>
          <w:rFonts w:eastAsia="Calibri" w:cs="Arial"/>
          <w:iCs/>
          <w:sz w:val="28"/>
          <w:szCs w:val="28"/>
          <w:lang w:eastAsia="en-US"/>
        </w:rPr>
      </w:pPr>
      <w:sdt>
        <w:sdtPr>
          <w:id w:val="-68020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DB5">
            <w:rPr>
              <w:rFonts w:ascii="MS Gothic" w:eastAsia="MS Gothic" w:hAnsi="MS Gothic" w:hint="eastAsia"/>
            </w:rPr>
            <w:t>☐</w:t>
          </w:r>
        </w:sdtContent>
      </w:sdt>
      <w:r w:rsidR="00715DB5" w:rsidRPr="00CD419F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CD69B8" w:rsidRPr="00CD69B8">
        <w:rPr>
          <w:sz w:val="22"/>
          <w:szCs w:val="28"/>
          <w:lang w:bidi="ks-Deva"/>
        </w:rPr>
        <w:t>Certificat d'aptitud pedagògica (CAP)</w:t>
      </w:r>
    </w:p>
    <w:p w14:paraId="09642DA9" w14:textId="3D2CA57B" w:rsidR="00715DB5" w:rsidRDefault="002D4F85" w:rsidP="00E520FC">
      <w:pPr>
        <w:jc w:val="both"/>
        <w:rPr>
          <w:sz w:val="22"/>
          <w:szCs w:val="28"/>
          <w:lang w:bidi="ks-Deva"/>
        </w:rPr>
      </w:pPr>
      <w:sdt>
        <w:sdtPr>
          <w:id w:val="-96573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DB5">
            <w:rPr>
              <w:rFonts w:ascii="MS Gothic" w:eastAsia="MS Gothic" w:hAnsi="MS Gothic" w:hint="eastAsia"/>
            </w:rPr>
            <w:t>☐</w:t>
          </w:r>
        </w:sdtContent>
      </w:sdt>
      <w:r w:rsidR="00715DB5" w:rsidRPr="00CD419F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E520FC" w:rsidRPr="00E520FC">
        <w:rPr>
          <w:sz w:val="22"/>
          <w:szCs w:val="28"/>
          <w:lang w:bidi="ks-Deva"/>
        </w:rPr>
        <w:t>Títol d’estudis universitaris de l'àmbit de la pedagogia: Pedagogia, Psicopedagogia</w:t>
      </w:r>
      <w:r w:rsidR="00E520FC">
        <w:rPr>
          <w:sz w:val="22"/>
          <w:szCs w:val="28"/>
          <w:lang w:bidi="ks-Deva"/>
        </w:rPr>
        <w:t xml:space="preserve"> o</w:t>
      </w:r>
      <w:r w:rsidR="00E520FC" w:rsidRPr="00E520FC">
        <w:rPr>
          <w:sz w:val="22"/>
          <w:szCs w:val="28"/>
          <w:lang w:bidi="ks-Deva"/>
        </w:rPr>
        <w:t xml:space="preserve"> Magisteri</w:t>
      </w:r>
    </w:p>
    <w:p w14:paraId="275677E1" w14:textId="2A99AC9D" w:rsidR="00910E67" w:rsidRPr="00E520FC" w:rsidRDefault="002D4F85" w:rsidP="00E520FC">
      <w:pPr>
        <w:jc w:val="both"/>
        <w:rPr>
          <w:rFonts w:eastAsia="Calibri" w:cs="Arial"/>
          <w:iCs/>
          <w:sz w:val="28"/>
          <w:szCs w:val="28"/>
          <w:lang w:eastAsia="en-US"/>
        </w:rPr>
      </w:pPr>
      <w:sdt>
        <w:sdtPr>
          <w:id w:val="6453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E67">
            <w:rPr>
              <w:rFonts w:ascii="MS Gothic" w:eastAsia="MS Gothic" w:hAnsi="MS Gothic" w:hint="eastAsia"/>
            </w:rPr>
            <w:t>☐</w:t>
          </w:r>
        </w:sdtContent>
      </w:sdt>
      <w:r w:rsidR="00910E67" w:rsidRPr="00CD419F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910E67" w:rsidRPr="00910E67">
        <w:rPr>
          <w:sz w:val="22"/>
          <w:szCs w:val="28"/>
          <w:lang w:bidi="ks-Deva"/>
        </w:rPr>
        <w:t xml:space="preserve">Títol oficial de postgrau </w:t>
      </w:r>
      <w:r w:rsidR="00910E67">
        <w:rPr>
          <w:sz w:val="22"/>
          <w:szCs w:val="28"/>
          <w:lang w:bidi="ks-Deva"/>
        </w:rPr>
        <w:t xml:space="preserve">de </w:t>
      </w:r>
      <w:r w:rsidR="00910E67" w:rsidRPr="00E520FC">
        <w:rPr>
          <w:sz w:val="22"/>
          <w:szCs w:val="28"/>
          <w:lang w:bidi="ks-Deva"/>
        </w:rPr>
        <w:t>Pedagogia, Psicopedagogia</w:t>
      </w:r>
      <w:r w:rsidR="00910E67">
        <w:rPr>
          <w:sz w:val="22"/>
          <w:szCs w:val="28"/>
          <w:lang w:bidi="ks-Deva"/>
        </w:rPr>
        <w:t xml:space="preserve"> o</w:t>
      </w:r>
      <w:r w:rsidR="00910E67" w:rsidRPr="00E520FC">
        <w:rPr>
          <w:sz w:val="22"/>
          <w:szCs w:val="28"/>
          <w:lang w:bidi="ks-Deva"/>
        </w:rPr>
        <w:t xml:space="preserve"> Magisteri</w:t>
      </w:r>
      <w:r w:rsidR="00910E67">
        <w:rPr>
          <w:sz w:val="22"/>
          <w:szCs w:val="28"/>
          <w:lang w:bidi="ks-Deva"/>
        </w:rPr>
        <w:t xml:space="preserve">. </w:t>
      </w:r>
    </w:p>
    <w:p w14:paraId="771B622E" w14:textId="77777777" w:rsidR="00715DB5" w:rsidRDefault="00715DB5" w:rsidP="00426FBB">
      <w:pPr>
        <w:rPr>
          <w:rFonts w:cs="Arial"/>
          <w:b/>
          <w:sz w:val="22"/>
          <w:szCs w:val="22"/>
          <w:highlight w:val="yellow"/>
        </w:rPr>
      </w:pPr>
    </w:p>
    <w:p w14:paraId="41DDFA88" w14:textId="77777777" w:rsidR="00D82163" w:rsidRDefault="00D82163" w:rsidP="00426FBB">
      <w:pPr>
        <w:rPr>
          <w:rFonts w:cs="Arial"/>
          <w:b/>
          <w:sz w:val="22"/>
          <w:szCs w:val="22"/>
          <w:highlight w:val="yellow"/>
        </w:rPr>
      </w:pPr>
    </w:p>
    <w:p w14:paraId="532D54A2" w14:textId="7ECFB302" w:rsidR="00295E2D" w:rsidRPr="00AC21C2" w:rsidRDefault="00295E2D" w:rsidP="00295E2D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CD419F">
        <w:rPr>
          <w:rFonts w:cs="Arial"/>
          <w:i/>
          <w:iCs/>
          <w:sz w:val="22"/>
          <w:szCs w:val="22"/>
        </w:rPr>
        <w:t xml:space="preserve">(Cal especificar </w:t>
      </w:r>
      <w:r>
        <w:rPr>
          <w:rFonts w:cs="Arial"/>
          <w:i/>
          <w:iCs/>
          <w:sz w:val="22"/>
          <w:szCs w:val="22"/>
        </w:rPr>
        <w:t xml:space="preserve">la formació amb la qual compta </w:t>
      </w:r>
      <w:r w:rsidRPr="00CD419F">
        <w:rPr>
          <w:i/>
          <w:iCs/>
          <w:sz w:val="22"/>
          <w:szCs w:val="32"/>
        </w:rPr>
        <w:t xml:space="preserve">el personal docent adscrit a l’execució del present contracte i </w:t>
      </w:r>
      <w:r w:rsidRPr="00AC21C2">
        <w:rPr>
          <w:i/>
          <w:iCs/>
          <w:sz w:val="22"/>
          <w:szCs w:val="32"/>
        </w:rPr>
        <w:t>acreditar</w:t>
      </w:r>
      <w:r w:rsidR="00D92A1D">
        <w:rPr>
          <w:i/>
          <w:iCs/>
          <w:sz w:val="22"/>
          <w:szCs w:val="32"/>
        </w:rPr>
        <w:t>-la</w:t>
      </w:r>
      <w:r w:rsidRPr="00AC21C2">
        <w:rPr>
          <w:i/>
          <w:iCs/>
          <w:sz w:val="22"/>
          <w:szCs w:val="32"/>
        </w:rPr>
        <w:t xml:space="preserve"> documentalment tal i com marquen els plecs</w:t>
      </w:r>
      <w:r w:rsidRPr="00AC21C2">
        <w:rPr>
          <w:rFonts w:cs="Arial"/>
          <w:i/>
          <w:iCs/>
          <w:sz w:val="22"/>
          <w:szCs w:val="22"/>
        </w:rPr>
        <w:t>, en cas contrari, no s’obtindrà puntuació en aquest apartat)</w:t>
      </w:r>
      <w:r w:rsidR="00D92A1D">
        <w:rPr>
          <w:rFonts w:cs="Arial"/>
          <w:i/>
          <w:iCs/>
          <w:sz w:val="22"/>
          <w:szCs w:val="22"/>
        </w:rPr>
        <w:t>.</w:t>
      </w:r>
    </w:p>
    <w:p w14:paraId="0383DE89" w14:textId="77777777" w:rsidR="00D82163" w:rsidRDefault="00D82163" w:rsidP="00426FBB">
      <w:pPr>
        <w:rPr>
          <w:rFonts w:cs="Arial"/>
          <w:b/>
          <w:sz w:val="22"/>
          <w:szCs w:val="22"/>
          <w:highlight w:val="yellow"/>
        </w:rPr>
      </w:pPr>
    </w:p>
    <w:p w14:paraId="3D930EA8" w14:textId="211F2379" w:rsidR="00D82163" w:rsidRPr="00AB2B1B" w:rsidRDefault="00106F3B" w:rsidP="005F3C56">
      <w:pPr>
        <w:pStyle w:val="Prrafodelista"/>
        <w:numPr>
          <w:ilvl w:val="0"/>
          <w:numId w:val="16"/>
        </w:numPr>
        <w:rPr>
          <w:rFonts w:cs="Arial"/>
          <w:b/>
          <w:sz w:val="22"/>
          <w:szCs w:val="22"/>
        </w:rPr>
      </w:pPr>
      <w:r w:rsidRPr="00AB2B1B">
        <w:rPr>
          <w:rFonts w:cs="Arial"/>
          <w:b/>
          <w:sz w:val="22"/>
          <w:szCs w:val="22"/>
        </w:rPr>
        <w:t xml:space="preserve">Bossa </w:t>
      </w:r>
      <w:r w:rsidR="00B57CAF">
        <w:rPr>
          <w:rFonts w:cs="Arial"/>
          <w:b/>
          <w:sz w:val="22"/>
          <w:szCs w:val="22"/>
        </w:rPr>
        <w:t>d’hores</w:t>
      </w:r>
      <w:r w:rsidRPr="00AB2B1B">
        <w:rPr>
          <w:rFonts w:cs="Arial"/>
          <w:b/>
          <w:sz w:val="22"/>
          <w:szCs w:val="22"/>
        </w:rPr>
        <w:t xml:space="preserve"> addicional</w:t>
      </w:r>
    </w:p>
    <w:p w14:paraId="75F1083C" w14:textId="77777777" w:rsidR="00D82163" w:rsidRPr="00AB2B1B" w:rsidRDefault="00D82163" w:rsidP="00426FBB">
      <w:pPr>
        <w:rPr>
          <w:rFonts w:cs="Arial"/>
          <w:b/>
          <w:sz w:val="22"/>
          <w:szCs w:val="22"/>
        </w:rPr>
      </w:pPr>
    </w:p>
    <w:p w14:paraId="60954DB1" w14:textId="77777777" w:rsidR="004365C0" w:rsidRDefault="00AB2B1B" w:rsidP="00426FBB">
      <w:pPr>
        <w:rPr>
          <w:rFonts w:cs="Arial"/>
          <w:bCs/>
          <w:sz w:val="22"/>
          <w:szCs w:val="22"/>
        </w:rPr>
      </w:pPr>
      <w:r w:rsidRPr="00AB2B1B">
        <w:rPr>
          <w:rFonts w:cs="Arial"/>
          <w:bCs/>
          <w:sz w:val="22"/>
          <w:szCs w:val="22"/>
        </w:rPr>
        <w:t xml:space="preserve">Que la proposta ofereix </w:t>
      </w:r>
      <w:r w:rsidR="0010657A">
        <w:rPr>
          <w:rFonts w:cs="Arial"/>
          <w:bCs/>
          <w:sz w:val="22"/>
          <w:szCs w:val="22"/>
        </w:rPr>
        <w:t xml:space="preserve">una bossa d’hores per a la realització </w:t>
      </w:r>
      <w:r w:rsidR="00FF1096">
        <w:rPr>
          <w:rFonts w:cs="Arial"/>
          <w:bCs/>
          <w:sz w:val="22"/>
          <w:szCs w:val="22"/>
        </w:rPr>
        <w:t>d’</w:t>
      </w:r>
      <w:r w:rsidR="00FF1096" w:rsidRPr="00FF1096">
        <w:rPr>
          <w:rFonts w:cs="Arial"/>
          <w:bCs/>
          <w:sz w:val="22"/>
          <w:szCs w:val="22"/>
        </w:rPr>
        <w:t>activitats o sessions extres</w:t>
      </w:r>
      <w:r w:rsidR="00FF1096">
        <w:rPr>
          <w:rFonts w:cs="Arial"/>
          <w:bCs/>
          <w:sz w:val="22"/>
          <w:szCs w:val="22"/>
        </w:rPr>
        <w:t xml:space="preserve"> dels cursos </w:t>
      </w:r>
      <w:r w:rsidR="004365C0" w:rsidRPr="004365C0">
        <w:rPr>
          <w:rFonts w:cs="Arial"/>
          <w:bCs/>
          <w:sz w:val="22"/>
          <w:szCs w:val="22"/>
        </w:rPr>
        <w:t>objecte del present contracte</w:t>
      </w:r>
      <w:r w:rsidR="004365C0">
        <w:rPr>
          <w:rFonts w:cs="Arial"/>
          <w:bCs/>
          <w:sz w:val="22"/>
          <w:szCs w:val="22"/>
        </w:rPr>
        <w:t xml:space="preserve">: </w:t>
      </w:r>
    </w:p>
    <w:p w14:paraId="545ED87B" w14:textId="77777777" w:rsidR="004365C0" w:rsidRDefault="004365C0" w:rsidP="00426FBB">
      <w:pPr>
        <w:rPr>
          <w:rFonts w:cs="Arial"/>
          <w:bCs/>
          <w:sz w:val="22"/>
          <w:szCs w:val="22"/>
        </w:rPr>
      </w:pPr>
    </w:p>
    <w:p w14:paraId="0F20F3F2" w14:textId="77777777" w:rsidR="004365C0" w:rsidRPr="00F25AE3" w:rsidRDefault="00FF1096" w:rsidP="004365C0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>
        <w:rPr>
          <w:rFonts w:cs="Arial"/>
          <w:bCs/>
          <w:sz w:val="22"/>
          <w:szCs w:val="22"/>
        </w:rPr>
        <w:t xml:space="preserve"> </w:t>
      </w:r>
      <w:r w:rsidR="004365C0" w:rsidRPr="004365C0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127378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C0" w:rsidRPr="004365C0">
            <w:rPr>
              <w:rFonts w:ascii="MS Gothic" w:eastAsia="MS Gothic" w:hAnsi="MS Gothic" w:hint="eastAsia"/>
            </w:rPr>
            <w:t>☐</w:t>
          </w:r>
        </w:sdtContent>
      </w:sdt>
      <w:r w:rsidR="004365C0" w:rsidRPr="004365C0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4365C0" w:rsidRPr="004365C0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72387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C0" w:rsidRPr="004365C0">
            <w:rPr>
              <w:rFonts w:ascii="MS Gothic" w:eastAsia="MS Gothic" w:hAnsi="MS Gothic" w:hint="eastAsia"/>
            </w:rPr>
            <w:t>☐</w:t>
          </w:r>
        </w:sdtContent>
      </w:sdt>
      <w:r w:rsidR="004365C0" w:rsidRPr="004D6C4A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4365C0"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3C0A928E" w14:textId="7E3B3E16" w:rsidR="00D82163" w:rsidRPr="00AB2B1B" w:rsidRDefault="00D82163" w:rsidP="00426FBB">
      <w:pPr>
        <w:rPr>
          <w:rFonts w:cs="Arial"/>
          <w:bCs/>
          <w:sz w:val="22"/>
          <w:szCs w:val="22"/>
        </w:rPr>
      </w:pPr>
    </w:p>
    <w:p w14:paraId="5700154A" w14:textId="77777777" w:rsidR="0051791C" w:rsidRPr="004365C0" w:rsidRDefault="0051791C" w:rsidP="00426FBB">
      <w:pPr>
        <w:rPr>
          <w:rFonts w:cs="Arial"/>
          <w:bCs/>
          <w:sz w:val="22"/>
          <w:szCs w:val="22"/>
          <w:highlight w:val="yellow"/>
        </w:rPr>
      </w:pPr>
    </w:p>
    <w:p w14:paraId="76EAB5F9" w14:textId="0B6D4549" w:rsidR="004365C0" w:rsidRPr="007B2E03" w:rsidRDefault="000B4812" w:rsidP="007B2E03">
      <w:pPr>
        <w:jc w:val="both"/>
        <w:rPr>
          <w:rFonts w:cs="Arial"/>
          <w:b/>
          <w:i/>
          <w:iCs/>
          <w:sz w:val="22"/>
          <w:szCs w:val="22"/>
          <w:highlight w:val="yellow"/>
        </w:rPr>
      </w:pPr>
      <w:r w:rsidRPr="00CD419F">
        <w:rPr>
          <w:rFonts w:cs="Arial"/>
          <w:bCs/>
          <w:i/>
          <w:iCs/>
          <w:sz w:val="22"/>
          <w:szCs w:val="22"/>
        </w:rPr>
        <w:t>(En cas que s’hagi marcat que sí)</w:t>
      </w:r>
      <w:r>
        <w:rPr>
          <w:rFonts w:cs="Arial"/>
          <w:bCs/>
          <w:i/>
          <w:iCs/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</w:rPr>
        <w:t>Que la bossa d’hores</w:t>
      </w:r>
      <w:r w:rsidR="007B2E03">
        <w:rPr>
          <w:rFonts w:cs="Arial"/>
          <w:bCs/>
          <w:sz w:val="22"/>
          <w:szCs w:val="22"/>
        </w:rPr>
        <w:t xml:space="preserve"> per a la realització d’</w:t>
      </w:r>
      <w:r w:rsidR="007B2E03" w:rsidRPr="00FF1096">
        <w:rPr>
          <w:rFonts w:cs="Arial"/>
          <w:bCs/>
          <w:sz w:val="22"/>
          <w:szCs w:val="22"/>
        </w:rPr>
        <w:t>activitats o sessions extres</w:t>
      </w:r>
      <w:r w:rsidR="007B2E03">
        <w:rPr>
          <w:rFonts w:cs="Arial"/>
          <w:bCs/>
          <w:sz w:val="22"/>
          <w:szCs w:val="22"/>
        </w:rPr>
        <w:t xml:space="preserve"> dels cursos </w:t>
      </w:r>
      <w:r w:rsidR="007B2E03" w:rsidRPr="004365C0">
        <w:rPr>
          <w:rFonts w:cs="Arial"/>
          <w:bCs/>
          <w:sz w:val="22"/>
          <w:szCs w:val="22"/>
        </w:rPr>
        <w:t>objecte del present contracte</w:t>
      </w:r>
      <w:r w:rsidR="007B2E03">
        <w:rPr>
          <w:rFonts w:cs="Arial"/>
          <w:bCs/>
          <w:sz w:val="22"/>
          <w:szCs w:val="22"/>
        </w:rPr>
        <w:t xml:space="preserve"> és de ......... hores anuals </w:t>
      </w:r>
      <w:r w:rsidR="007B2E03">
        <w:rPr>
          <w:rFonts w:cs="Arial"/>
          <w:bCs/>
          <w:i/>
          <w:iCs/>
          <w:sz w:val="22"/>
          <w:szCs w:val="22"/>
        </w:rPr>
        <w:t xml:space="preserve">(recordar que el màxim a oferir son 15 hores anuals). </w:t>
      </w:r>
    </w:p>
    <w:p w14:paraId="73EB05EF" w14:textId="77777777" w:rsidR="004365C0" w:rsidRDefault="004365C0" w:rsidP="00426FBB">
      <w:pPr>
        <w:rPr>
          <w:rFonts w:cs="Arial"/>
          <w:b/>
          <w:sz w:val="22"/>
          <w:szCs w:val="22"/>
          <w:highlight w:val="yellow"/>
        </w:rPr>
      </w:pPr>
    </w:p>
    <w:p w14:paraId="4C2E7455" w14:textId="3CA1CE4E" w:rsidR="007B2E03" w:rsidRDefault="007B2E03" w:rsidP="007B2E03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CD419F">
        <w:rPr>
          <w:rFonts w:cs="Arial"/>
          <w:i/>
          <w:iCs/>
          <w:sz w:val="22"/>
          <w:szCs w:val="22"/>
        </w:rPr>
        <w:t xml:space="preserve">(Cal especificar </w:t>
      </w:r>
      <w:r w:rsidR="00EC0D2B">
        <w:rPr>
          <w:rFonts w:cs="Arial"/>
          <w:i/>
          <w:iCs/>
          <w:sz w:val="22"/>
          <w:szCs w:val="22"/>
        </w:rPr>
        <w:t xml:space="preserve">el nombre d’hores addicionals per a la realització d’activitats o sessions </w:t>
      </w:r>
      <w:r w:rsidR="00292861">
        <w:rPr>
          <w:rFonts w:cs="Arial"/>
          <w:i/>
          <w:iCs/>
          <w:sz w:val="22"/>
          <w:szCs w:val="22"/>
        </w:rPr>
        <w:t>extres sense cost per a l’Ajuntament que s’ofereixen</w:t>
      </w:r>
      <w:r w:rsidRPr="00AC21C2">
        <w:rPr>
          <w:rFonts w:cs="Arial"/>
          <w:i/>
          <w:iCs/>
          <w:sz w:val="22"/>
          <w:szCs w:val="22"/>
        </w:rPr>
        <w:t>, en cas contrari, no s’obtindrà puntuació en aquest apartat)</w:t>
      </w:r>
      <w:r>
        <w:rPr>
          <w:rFonts w:cs="Arial"/>
          <w:i/>
          <w:iCs/>
          <w:sz w:val="22"/>
          <w:szCs w:val="22"/>
        </w:rPr>
        <w:t>.</w:t>
      </w:r>
    </w:p>
    <w:p w14:paraId="2CEF9BD5" w14:textId="77777777" w:rsidR="00236069" w:rsidRDefault="00236069" w:rsidP="007B2E03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6FD374C9" w14:textId="1F47B6FD" w:rsidR="00236069" w:rsidRDefault="004F740C" w:rsidP="00AC04D0">
      <w:pPr>
        <w:pStyle w:val="Prrafodelista"/>
        <w:numPr>
          <w:ilvl w:val="0"/>
          <w:numId w:val="16"/>
        </w:numPr>
        <w:jc w:val="both"/>
        <w:rPr>
          <w:rFonts w:cs="Arial"/>
          <w:b/>
          <w:bCs/>
          <w:sz w:val="22"/>
          <w:szCs w:val="22"/>
        </w:rPr>
      </w:pPr>
      <w:r w:rsidRPr="004F740C">
        <w:rPr>
          <w:rFonts w:cs="Arial"/>
          <w:b/>
          <w:bCs/>
          <w:sz w:val="22"/>
          <w:szCs w:val="22"/>
        </w:rPr>
        <w:t>Terminis de lliurament del llistat i avaluacions</w:t>
      </w:r>
      <w:r>
        <w:rPr>
          <w:rFonts w:cs="Arial"/>
          <w:b/>
          <w:bCs/>
          <w:sz w:val="22"/>
          <w:szCs w:val="22"/>
        </w:rPr>
        <w:t xml:space="preserve">: </w:t>
      </w:r>
    </w:p>
    <w:p w14:paraId="4A75B6C4" w14:textId="77777777" w:rsidR="004F740C" w:rsidRDefault="004F740C" w:rsidP="004F740C">
      <w:pPr>
        <w:jc w:val="both"/>
        <w:rPr>
          <w:rFonts w:cs="Arial"/>
          <w:b/>
          <w:bCs/>
          <w:sz w:val="22"/>
          <w:szCs w:val="22"/>
        </w:rPr>
      </w:pPr>
    </w:p>
    <w:p w14:paraId="5DC1ED25" w14:textId="26DFED05" w:rsidR="00A11925" w:rsidRDefault="00706BFC" w:rsidP="004F740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la proposta ofereix una rebaixa en el termini </w:t>
      </w:r>
      <w:r w:rsidR="00A11925" w:rsidRPr="00A11925">
        <w:rPr>
          <w:rFonts w:cs="Arial"/>
          <w:sz w:val="22"/>
          <w:szCs w:val="22"/>
        </w:rPr>
        <w:t>de subministrament de les llistes i avaluacions dels alumnes</w:t>
      </w:r>
      <w:r w:rsidR="00A11925">
        <w:rPr>
          <w:rFonts w:cs="Arial"/>
          <w:sz w:val="22"/>
          <w:szCs w:val="22"/>
        </w:rPr>
        <w:t xml:space="preserve"> respecte el termini màxim d’una setmana marcat en l’IN+PPT: </w:t>
      </w:r>
    </w:p>
    <w:p w14:paraId="50232E0E" w14:textId="77777777" w:rsidR="00A11925" w:rsidRDefault="00A11925" w:rsidP="004F740C">
      <w:pPr>
        <w:jc w:val="both"/>
        <w:rPr>
          <w:rFonts w:cs="Arial"/>
          <w:sz w:val="22"/>
          <w:szCs w:val="22"/>
        </w:rPr>
      </w:pPr>
    </w:p>
    <w:p w14:paraId="71EC893A" w14:textId="77777777" w:rsidR="00A11925" w:rsidRPr="00F25AE3" w:rsidRDefault="00A11925" w:rsidP="00A11925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4365C0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58191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65C0">
            <w:rPr>
              <w:rFonts w:ascii="MS Gothic" w:eastAsia="MS Gothic" w:hAnsi="MS Gothic" w:hint="eastAsia"/>
            </w:rPr>
            <w:t>☐</w:t>
          </w:r>
        </w:sdtContent>
      </w:sdt>
      <w:r w:rsidRPr="004365C0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4365C0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115572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65C0">
            <w:rPr>
              <w:rFonts w:ascii="MS Gothic" w:eastAsia="MS Gothic" w:hAnsi="MS Gothic" w:hint="eastAsia"/>
            </w:rPr>
            <w:t>☐</w:t>
          </w:r>
        </w:sdtContent>
      </w:sdt>
      <w:r w:rsidRPr="004D6C4A">
        <w:rPr>
          <w:rFonts w:eastAsia="Calibri" w:cs="Arial"/>
          <w:iCs/>
          <w:sz w:val="22"/>
          <w:szCs w:val="22"/>
          <w:lang w:eastAsia="en-US"/>
        </w:rPr>
        <w:t xml:space="preserve"> </w:t>
      </w:r>
      <w:r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4CB7AB83" w14:textId="77777777" w:rsidR="00A11925" w:rsidRDefault="00A11925" w:rsidP="004F740C">
      <w:pPr>
        <w:jc w:val="both"/>
        <w:rPr>
          <w:rFonts w:cs="Arial"/>
          <w:sz w:val="22"/>
          <w:szCs w:val="22"/>
        </w:rPr>
      </w:pPr>
    </w:p>
    <w:p w14:paraId="019B78A7" w14:textId="62C7D5BD" w:rsidR="004F740C" w:rsidRPr="00B90C20" w:rsidRDefault="001174A0" w:rsidP="004F740C">
      <w:pPr>
        <w:jc w:val="both"/>
        <w:rPr>
          <w:rFonts w:cs="Arial"/>
          <w:sz w:val="22"/>
          <w:szCs w:val="22"/>
        </w:rPr>
      </w:pPr>
      <w:r w:rsidRPr="00CD419F">
        <w:rPr>
          <w:rFonts w:cs="Arial"/>
          <w:bCs/>
          <w:i/>
          <w:iCs/>
          <w:sz w:val="22"/>
          <w:szCs w:val="22"/>
        </w:rPr>
        <w:t>(En cas que s’hagi marcat que sí)</w:t>
      </w:r>
      <w:r>
        <w:rPr>
          <w:rFonts w:cs="Arial"/>
          <w:bCs/>
          <w:i/>
          <w:iCs/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</w:rPr>
        <w:t xml:space="preserve"> Que s’enviaran a l’Ajuntament les llistes i avaluaci</w:t>
      </w:r>
      <w:r w:rsidR="00956F1B">
        <w:rPr>
          <w:rFonts w:cs="Arial"/>
          <w:bCs/>
          <w:sz w:val="22"/>
          <w:szCs w:val="22"/>
        </w:rPr>
        <w:t xml:space="preserve">ons </w:t>
      </w:r>
      <w:r w:rsidR="00AE494A">
        <w:rPr>
          <w:rFonts w:cs="Arial"/>
          <w:bCs/>
          <w:sz w:val="22"/>
          <w:szCs w:val="22"/>
        </w:rPr>
        <w:t>dels alumnes en un termini de .............. dies</w:t>
      </w:r>
      <w:r w:rsidR="00CB33B0">
        <w:rPr>
          <w:rFonts w:cs="Arial"/>
          <w:bCs/>
          <w:sz w:val="22"/>
          <w:szCs w:val="22"/>
        </w:rPr>
        <w:t xml:space="preserve"> naturals </w:t>
      </w:r>
      <w:r w:rsidR="00A11925" w:rsidRPr="00A11925">
        <w:rPr>
          <w:rFonts w:cs="Arial"/>
          <w:sz w:val="22"/>
          <w:szCs w:val="22"/>
        </w:rPr>
        <w:t>des de que l’Ajuntament faci la petició</w:t>
      </w:r>
      <w:r w:rsidR="00CB33B0">
        <w:rPr>
          <w:rFonts w:cs="Arial"/>
          <w:sz w:val="22"/>
          <w:szCs w:val="22"/>
        </w:rPr>
        <w:t xml:space="preserve">. </w:t>
      </w:r>
      <w:r w:rsidR="00B90C20">
        <w:rPr>
          <w:rFonts w:cs="Arial"/>
          <w:i/>
          <w:iCs/>
          <w:sz w:val="22"/>
          <w:szCs w:val="22"/>
        </w:rPr>
        <w:t xml:space="preserve">(recordar que per a obtenir puntuació, el termini ha de ser inferior a set dies naturals). </w:t>
      </w:r>
    </w:p>
    <w:p w14:paraId="2525DA71" w14:textId="77777777" w:rsidR="004F740C" w:rsidRPr="004F740C" w:rsidRDefault="004F740C" w:rsidP="004F740C">
      <w:pPr>
        <w:jc w:val="both"/>
        <w:rPr>
          <w:rFonts w:cs="Arial"/>
          <w:sz w:val="22"/>
          <w:szCs w:val="22"/>
        </w:rPr>
      </w:pPr>
    </w:p>
    <w:p w14:paraId="59E77D8D" w14:textId="298A6D4A" w:rsidR="00B90C20" w:rsidRDefault="00B90C20" w:rsidP="00B90C20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CD419F">
        <w:rPr>
          <w:rFonts w:cs="Arial"/>
          <w:i/>
          <w:iCs/>
          <w:sz w:val="22"/>
          <w:szCs w:val="22"/>
        </w:rPr>
        <w:t xml:space="preserve">(Cal especificar </w:t>
      </w:r>
      <w:r>
        <w:rPr>
          <w:rFonts w:cs="Arial"/>
          <w:i/>
          <w:iCs/>
          <w:sz w:val="22"/>
          <w:szCs w:val="22"/>
        </w:rPr>
        <w:t>el termini de lliurament de llistes i avaluacions dels alumnes que s’ofereix com a millora</w:t>
      </w:r>
      <w:r w:rsidRPr="00AC21C2">
        <w:rPr>
          <w:rFonts w:cs="Arial"/>
          <w:i/>
          <w:iCs/>
          <w:sz w:val="22"/>
          <w:szCs w:val="22"/>
        </w:rPr>
        <w:t>, en cas contrari, no s’obtindrà puntuació en aquest apartat)</w:t>
      </w:r>
      <w:r>
        <w:rPr>
          <w:rFonts w:cs="Arial"/>
          <w:i/>
          <w:iCs/>
          <w:sz w:val="22"/>
          <w:szCs w:val="22"/>
        </w:rPr>
        <w:t>.</w:t>
      </w:r>
    </w:p>
    <w:p w14:paraId="20C871DA" w14:textId="77777777" w:rsidR="00B90C20" w:rsidRDefault="00B90C20" w:rsidP="00B90C20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783C2400" w14:textId="77777777" w:rsidR="004365C0" w:rsidRDefault="004365C0" w:rsidP="00426FBB">
      <w:pPr>
        <w:rPr>
          <w:rFonts w:cs="Arial"/>
          <w:b/>
          <w:sz w:val="22"/>
          <w:szCs w:val="22"/>
          <w:highlight w:val="yellow"/>
        </w:rPr>
      </w:pPr>
    </w:p>
    <w:p w14:paraId="073D4226" w14:textId="77777777" w:rsidR="00590D24" w:rsidRPr="0097471B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538A" w14:textId="77777777" w:rsidR="00AC5C94" w:rsidRDefault="00AC5C94" w:rsidP="00452158">
      <w:r>
        <w:separator/>
      </w:r>
    </w:p>
  </w:endnote>
  <w:endnote w:type="continuationSeparator" w:id="0">
    <w:p w14:paraId="53C6669D" w14:textId="77777777" w:rsidR="00AC5C94" w:rsidRDefault="00AC5C94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ED3A" w14:textId="77777777" w:rsidR="00AC5C94" w:rsidRDefault="00AC5C94" w:rsidP="00452158">
      <w:r>
        <w:separator/>
      </w:r>
    </w:p>
  </w:footnote>
  <w:footnote w:type="continuationSeparator" w:id="0">
    <w:p w14:paraId="4A086136" w14:textId="77777777" w:rsidR="00AC5C94" w:rsidRDefault="00AC5C94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97297C"/>
    <w:multiLevelType w:val="hybridMultilevel"/>
    <w:tmpl w:val="34F89EE0"/>
    <w:lvl w:ilvl="0" w:tplc="4538D7C4">
      <w:start w:val="2"/>
      <w:numFmt w:val="bullet"/>
      <w:lvlText w:val="-"/>
      <w:lvlJc w:val="left"/>
      <w:pPr>
        <w:ind w:left="720" w:hanging="360"/>
      </w:pPr>
      <w:rPr>
        <w:rFonts w:ascii="Roboto Light" w:eastAsiaTheme="minorEastAsia" w:hAnsi="Roboto Light" w:cs="Aria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D7E8F"/>
    <w:multiLevelType w:val="hybridMultilevel"/>
    <w:tmpl w:val="F648E2E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9"/>
  </w:num>
  <w:num w:numId="5" w16cid:durableId="562716453">
    <w:abstractNumId w:val="11"/>
  </w:num>
  <w:num w:numId="6" w16cid:durableId="618880043">
    <w:abstractNumId w:val="16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0"/>
  </w:num>
  <w:num w:numId="12" w16cid:durableId="612172496">
    <w:abstractNumId w:val="12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3"/>
  </w:num>
  <w:num w:numId="16" w16cid:durableId="864907764">
    <w:abstractNumId w:val="15"/>
  </w:num>
  <w:num w:numId="17" w16cid:durableId="1946691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A3D9D"/>
    <w:rsid w:val="000B1AA7"/>
    <w:rsid w:val="000B4812"/>
    <w:rsid w:val="000C2752"/>
    <w:rsid w:val="000E7D87"/>
    <w:rsid w:val="000F4732"/>
    <w:rsid w:val="0010657A"/>
    <w:rsid w:val="00106F3B"/>
    <w:rsid w:val="001174A0"/>
    <w:rsid w:val="001320CB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F6C37"/>
    <w:rsid w:val="00221254"/>
    <w:rsid w:val="00236069"/>
    <w:rsid w:val="00257275"/>
    <w:rsid w:val="00261117"/>
    <w:rsid w:val="00292861"/>
    <w:rsid w:val="00295E2D"/>
    <w:rsid w:val="002C0268"/>
    <w:rsid w:val="002C0CD8"/>
    <w:rsid w:val="002C591D"/>
    <w:rsid w:val="002D4F85"/>
    <w:rsid w:val="003055C6"/>
    <w:rsid w:val="00333183"/>
    <w:rsid w:val="003442E6"/>
    <w:rsid w:val="00360062"/>
    <w:rsid w:val="0036245C"/>
    <w:rsid w:val="0039003E"/>
    <w:rsid w:val="0039004E"/>
    <w:rsid w:val="003B4EDA"/>
    <w:rsid w:val="003B7ADF"/>
    <w:rsid w:val="003C690A"/>
    <w:rsid w:val="003D2719"/>
    <w:rsid w:val="0041532F"/>
    <w:rsid w:val="00416138"/>
    <w:rsid w:val="00426FBB"/>
    <w:rsid w:val="004365C0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4E55F3"/>
    <w:rsid w:val="004F740C"/>
    <w:rsid w:val="00501B09"/>
    <w:rsid w:val="00504A1B"/>
    <w:rsid w:val="00511029"/>
    <w:rsid w:val="00515EAD"/>
    <w:rsid w:val="0051791C"/>
    <w:rsid w:val="00521B43"/>
    <w:rsid w:val="005555E8"/>
    <w:rsid w:val="00556204"/>
    <w:rsid w:val="0057198A"/>
    <w:rsid w:val="005806A0"/>
    <w:rsid w:val="00580A76"/>
    <w:rsid w:val="00590D24"/>
    <w:rsid w:val="005B0AEF"/>
    <w:rsid w:val="005D1E34"/>
    <w:rsid w:val="005E2661"/>
    <w:rsid w:val="005F2739"/>
    <w:rsid w:val="005F3C56"/>
    <w:rsid w:val="00622527"/>
    <w:rsid w:val="00630525"/>
    <w:rsid w:val="006574FB"/>
    <w:rsid w:val="00662BA9"/>
    <w:rsid w:val="00674BF8"/>
    <w:rsid w:val="00692BE9"/>
    <w:rsid w:val="006A13D0"/>
    <w:rsid w:val="006C5573"/>
    <w:rsid w:val="006E2E70"/>
    <w:rsid w:val="00704E74"/>
    <w:rsid w:val="00706BFC"/>
    <w:rsid w:val="00715DB5"/>
    <w:rsid w:val="007224F0"/>
    <w:rsid w:val="007550B2"/>
    <w:rsid w:val="007942D0"/>
    <w:rsid w:val="007A3CCC"/>
    <w:rsid w:val="007B2E03"/>
    <w:rsid w:val="007B3549"/>
    <w:rsid w:val="007C267F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C1B4B"/>
    <w:rsid w:val="008D37C9"/>
    <w:rsid w:val="00910E67"/>
    <w:rsid w:val="00945450"/>
    <w:rsid w:val="00956F1B"/>
    <w:rsid w:val="009663FC"/>
    <w:rsid w:val="0097471B"/>
    <w:rsid w:val="0097552F"/>
    <w:rsid w:val="009B0C31"/>
    <w:rsid w:val="009B29F4"/>
    <w:rsid w:val="009B535C"/>
    <w:rsid w:val="009B5D40"/>
    <w:rsid w:val="009C0E87"/>
    <w:rsid w:val="009C2610"/>
    <w:rsid w:val="009C7E10"/>
    <w:rsid w:val="00A076FF"/>
    <w:rsid w:val="00A11925"/>
    <w:rsid w:val="00A13EC0"/>
    <w:rsid w:val="00A270D7"/>
    <w:rsid w:val="00A4397D"/>
    <w:rsid w:val="00A45DF1"/>
    <w:rsid w:val="00A51C5B"/>
    <w:rsid w:val="00A67502"/>
    <w:rsid w:val="00A95DF0"/>
    <w:rsid w:val="00AB2B1B"/>
    <w:rsid w:val="00AC04D0"/>
    <w:rsid w:val="00AC21C2"/>
    <w:rsid w:val="00AC4939"/>
    <w:rsid w:val="00AC5C94"/>
    <w:rsid w:val="00AE494A"/>
    <w:rsid w:val="00AF4DDE"/>
    <w:rsid w:val="00B039CB"/>
    <w:rsid w:val="00B04C23"/>
    <w:rsid w:val="00B202BA"/>
    <w:rsid w:val="00B37CC2"/>
    <w:rsid w:val="00B56CB8"/>
    <w:rsid w:val="00B57CAF"/>
    <w:rsid w:val="00B74942"/>
    <w:rsid w:val="00B90C20"/>
    <w:rsid w:val="00BC231F"/>
    <w:rsid w:val="00BD7A57"/>
    <w:rsid w:val="00BE3C57"/>
    <w:rsid w:val="00C2197A"/>
    <w:rsid w:val="00C2323A"/>
    <w:rsid w:val="00C33451"/>
    <w:rsid w:val="00C3520A"/>
    <w:rsid w:val="00C4662E"/>
    <w:rsid w:val="00C949DC"/>
    <w:rsid w:val="00CB33B0"/>
    <w:rsid w:val="00CB6E47"/>
    <w:rsid w:val="00CC6072"/>
    <w:rsid w:val="00CD419F"/>
    <w:rsid w:val="00CD4B18"/>
    <w:rsid w:val="00CD69B8"/>
    <w:rsid w:val="00CE5629"/>
    <w:rsid w:val="00CE779A"/>
    <w:rsid w:val="00D007B1"/>
    <w:rsid w:val="00D07D8A"/>
    <w:rsid w:val="00D107A5"/>
    <w:rsid w:val="00D117F6"/>
    <w:rsid w:val="00D36420"/>
    <w:rsid w:val="00D44E93"/>
    <w:rsid w:val="00D45A33"/>
    <w:rsid w:val="00D47A44"/>
    <w:rsid w:val="00D60A38"/>
    <w:rsid w:val="00D82163"/>
    <w:rsid w:val="00D84D6D"/>
    <w:rsid w:val="00D92A1D"/>
    <w:rsid w:val="00DB3BAB"/>
    <w:rsid w:val="00DD46DC"/>
    <w:rsid w:val="00DE5B63"/>
    <w:rsid w:val="00DE6504"/>
    <w:rsid w:val="00E32FC7"/>
    <w:rsid w:val="00E506D6"/>
    <w:rsid w:val="00E5179E"/>
    <w:rsid w:val="00E520FC"/>
    <w:rsid w:val="00E7023F"/>
    <w:rsid w:val="00E91B48"/>
    <w:rsid w:val="00EB209B"/>
    <w:rsid w:val="00EB68B2"/>
    <w:rsid w:val="00EC0D2B"/>
    <w:rsid w:val="00EC5FB9"/>
    <w:rsid w:val="00F01596"/>
    <w:rsid w:val="00F1391E"/>
    <w:rsid w:val="00F333A5"/>
    <w:rsid w:val="00F37717"/>
    <w:rsid w:val="00F54187"/>
    <w:rsid w:val="00F8179C"/>
    <w:rsid w:val="00FE15C7"/>
    <w:rsid w:val="00FF1096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46c39cd2d2c98dfbc4c3b0b1ddb4249d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ad02cffd69fe0f63a00ed524ad9871dd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77BAB-EB4A-4CD8-B491-BD503AB5E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39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55</cp:revision>
  <dcterms:created xsi:type="dcterms:W3CDTF">2025-12-11T08:00:00Z</dcterms:created>
  <dcterms:modified xsi:type="dcterms:W3CDTF">2025-12-11T13:01:00Z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