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196E2C0F" w:rsidR="00B37CC2" w:rsidRDefault="001643CA" w:rsidP="006E2E70">
      <w:pP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4E62DE">
        <w:rPr>
          <w:rFonts w:ascii="Roboto Medium" w:hAnsi="Roboto Medium"/>
          <w:sz w:val="22"/>
          <w:szCs w:val="22"/>
        </w:rPr>
        <w:t xml:space="preserve">MIXT DE </w:t>
      </w:r>
      <w:r w:rsidR="009630F4">
        <w:rPr>
          <w:rFonts w:ascii="Roboto Medium" w:hAnsi="Roboto Medium"/>
          <w:sz w:val="22"/>
          <w:szCs w:val="22"/>
        </w:rPr>
        <w:t>SUBMINISTRAMENT DE CAMIÓ CISTELLA I SERVEI DE MAQUINÀRIA PESADA</w:t>
      </w:r>
    </w:p>
    <w:p w14:paraId="39AFEF32" w14:textId="77777777" w:rsidR="009630F4" w:rsidRDefault="009630F4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333D845" w14:textId="6A9DC72E" w:rsidR="009630F4" w:rsidRPr="006E2E70" w:rsidRDefault="009630F4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LOT 1: LLOGUER DE MAQUINÀRIA PESADA AMB CONDUCTOR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5865FEDE" w14:textId="77777777" w:rsidR="006E2E70" w:rsidRDefault="006E2E70" w:rsidP="009630F4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A3B399F" w14:textId="0C4E3D4F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9630F4">
        <w:rPr>
          <w:b/>
          <w:sz w:val="22"/>
          <w:szCs w:val="22"/>
        </w:rPr>
        <w:t>LOT 1 (lloguer de maquinària pesada amb conductor) del c</w:t>
      </w:r>
      <w:r w:rsidR="00B37CC2" w:rsidRPr="00C152F7">
        <w:rPr>
          <w:b/>
          <w:sz w:val="22"/>
          <w:szCs w:val="22"/>
        </w:rPr>
        <w:t xml:space="preserve">ontracte de </w:t>
      </w:r>
      <w:r w:rsidR="009630F4">
        <w:rPr>
          <w:b/>
          <w:sz w:val="22"/>
          <w:szCs w:val="22"/>
        </w:rPr>
        <w:t>subministrament de camió cistella i servei de maquinària pesada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>per import estimat màxim de</w:t>
      </w:r>
      <w:r w:rsidR="009630F4">
        <w:rPr>
          <w:rFonts w:cs="Arial"/>
          <w:sz w:val="22"/>
          <w:szCs w:val="22"/>
          <w:lang w:eastAsia="en-US"/>
        </w:rPr>
        <w:t xml:space="preserve"> </w:t>
      </w:r>
      <w:r w:rsidR="00E80BE0" w:rsidRPr="00E80BE0">
        <w:rPr>
          <w:rFonts w:cs="Arial"/>
          <w:sz w:val="22"/>
          <w:szCs w:val="22"/>
          <w:lang w:eastAsia="en-US"/>
        </w:rPr>
        <w:t>20.455,79</w:t>
      </w:r>
      <w:r w:rsidR="00E80BE0">
        <w:rPr>
          <w:rFonts w:cs="Arial"/>
          <w:sz w:val="22"/>
          <w:szCs w:val="22"/>
          <w:lang w:eastAsia="en-US"/>
        </w:rPr>
        <w:t xml:space="preserve"> </w:t>
      </w:r>
      <w:r w:rsidR="00E80BE0" w:rsidRPr="00E80BE0">
        <w:rPr>
          <w:rFonts w:cs="Arial"/>
          <w:sz w:val="22"/>
          <w:szCs w:val="22"/>
          <w:lang w:eastAsia="en-US"/>
        </w:rPr>
        <w:t>€</w:t>
      </w:r>
      <w:r w:rsidR="00E80BE0">
        <w:rPr>
          <w:rFonts w:cs="Arial"/>
          <w:sz w:val="22"/>
          <w:szCs w:val="22"/>
          <w:lang w:eastAsia="en-US"/>
        </w:rPr>
        <w:t xml:space="preserve"> (</w:t>
      </w:r>
      <w:r w:rsidR="00E80BE0" w:rsidRPr="00E80BE0">
        <w:rPr>
          <w:rFonts w:cs="Arial"/>
          <w:i/>
          <w:iCs/>
          <w:sz w:val="22"/>
          <w:szCs w:val="22"/>
          <w:lang w:eastAsia="en-US"/>
        </w:rPr>
        <w:t>vint mil quatre-cents cinquanta-cinc euros amb setanta-nou cèntims</w:t>
      </w:r>
      <w:r w:rsidR="00E80BE0">
        <w:rPr>
          <w:rFonts w:cs="Arial"/>
          <w:sz w:val="22"/>
          <w:szCs w:val="22"/>
          <w:lang w:eastAsia="en-US"/>
        </w:rPr>
        <w:t xml:space="preserve">), sense IVA, i en concret pel </w:t>
      </w:r>
      <w:r w:rsidR="00E80BE0">
        <w:rPr>
          <w:rFonts w:cs="Arial"/>
          <w:b/>
          <w:bCs/>
          <w:sz w:val="22"/>
          <w:szCs w:val="22"/>
          <w:lang w:eastAsia="en-US"/>
        </w:rPr>
        <w:t xml:space="preserve">LOT 1 (lloguer maquinària pesada amb conductor) </w:t>
      </w:r>
      <w:r w:rsidR="00E80BE0">
        <w:rPr>
          <w:rFonts w:cs="Arial"/>
          <w:sz w:val="22"/>
          <w:szCs w:val="22"/>
          <w:lang w:eastAsia="en-US"/>
        </w:rPr>
        <w:t xml:space="preserve">de </w:t>
      </w:r>
      <w:r w:rsidR="009630F4" w:rsidRPr="009630F4">
        <w:rPr>
          <w:rFonts w:cs="Arial"/>
          <w:sz w:val="22"/>
          <w:szCs w:val="22"/>
          <w:lang w:eastAsia="en-US"/>
        </w:rPr>
        <w:t>3.305,79</w:t>
      </w:r>
      <w:r w:rsidR="009630F4">
        <w:rPr>
          <w:rFonts w:cs="Arial"/>
          <w:sz w:val="22"/>
          <w:szCs w:val="22"/>
          <w:lang w:eastAsia="en-US"/>
        </w:rPr>
        <w:t xml:space="preserve"> </w:t>
      </w:r>
      <w:r w:rsidR="00EB209B" w:rsidRPr="007F237E">
        <w:rPr>
          <w:rFonts w:cs="Arial"/>
          <w:sz w:val="22"/>
          <w:szCs w:val="22"/>
          <w:lang w:eastAsia="en-US"/>
        </w:rPr>
        <w:t>€</w:t>
      </w:r>
      <w:r w:rsidR="009630F4">
        <w:rPr>
          <w:rFonts w:cs="Arial"/>
          <w:sz w:val="22"/>
          <w:szCs w:val="22"/>
          <w:lang w:eastAsia="en-US"/>
        </w:rPr>
        <w:t xml:space="preserve"> (</w:t>
      </w:r>
      <w:r w:rsidR="009630F4" w:rsidRPr="009630F4">
        <w:rPr>
          <w:rFonts w:cs="Arial"/>
          <w:i/>
          <w:iCs/>
          <w:sz w:val="22"/>
          <w:szCs w:val="22"/>
          <w:lang w:eastAsia="en-US"/>
        </w:rPr>
        <w:t>tres mil tres-cents cinc euros amb setanta-nou cèntims</w:t>
      </w:r>
      <w:r w:rsidR="009630F4">
        <w:rPr>
          <w:rFonts w:cs="Arial"/>
          <w:sz w:val="22"/>
          <w:szCs w:val="22"/>
          <w:lang w:eastAsia="en-US"/>
        </w:rPr>
        <w:t>)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d</w:t>
      </w:r>
      <w:r w:rsidR="009630F4">
        <w:rPr>
          <w:rFonts w:cs="Arial"/>
          <w:sz w:val="22"/>
          <w:szCs w:val="22"/>
        </w:rPr>
        <w:t>’1 any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61AE1682" w14:textId="77777777" w:rsidR="00EB209B" w:rsidRPr="00EB209B" w:rsidRDefault="00EB209B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0" w:type="auto"/>
        <w:tblLayout w:type="fixed"/>
        <w:tblLook w:val="01E0" w:firstRow="1" w:lastRow="1" w:firstColumn="1" w:lastColumn="1" w:noHBand="0" w:noVBand="0"/>
      </w:tblPr>
      <w:tblGrid>
        <w:gridCol w:w="3408"/>
        <w:gridCol w:w="1373"/>
        <w:gridCol w:w="1300"/>
        <w:gridCol w:w="887"/>
        <w:gridCol w:w="946"/>
        <w:gridCol w:w="1267"/>
      </w:tblGrid>
      <w:tr w:rsidR="00B37CC2" w:rsidRPr="009630F4" w14:paraId="31CB23D0" w14:textId="77777777" w:rsidTr="009630F4">
        <w:tc>
          <w:tcPr>
            <w:tcW w:w="3408" w:type="dxa"/>
            <w:tcBorders>
              <w:bottom w:val="single" w:sz="4" w:space="0" w:color="auto"/>
            </w:tcBorders>
          </w:tcPr>
          <w:p w14:paraId="6EA2578F" w14:textId="77777777" w:rsidR="00B37CC2" w:rsidRPr="009630F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9630F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9630F4" w14:paraId="087ADB6E" w14:textId="77777777" w:rsidTr="009630F4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5929AED7" w14:textId="55B83E01" w:rsidR="00B37CC2" w:rsidRPr="009630F4" w:rsidRDefault="00B37CC2" w:rsidP="009630F4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9630F4">
              <w:rPr>
                <w:rFonts w:cs="Arial"/>
                <w:sz w:val="22"/>
                <w:szCs w:val="22"/>
              </w:rPr>
              <w:t>Subministrament</w:t>
            </w:r>
            <w:r w:rsidR="00A13EC0" w:rsidRPr="009630F4">
              <w:rPr>
                <w:rFonts w:cs="Arial"/>
                <w:sz w:val="22"/>
                <w:szCs w:val="22"/>
              </w:rPr>
              <w:t>/ servei</w:t>
            </w:r>
          </w:p>
          <w:p w14:paraId="2F254480" w14:textId="77777777" w:rsidR="00B37CC2" w:rsidRPr="009630F4" w:rsidRDefault="00B37CC2" w:rsidP="009630F4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9630F4" w:rsidRDefault="00B37CC2" w:rsidP="009630F4">
            <w:pPr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9630F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9630F4" w:rsidRDefault="00B37CC2" w:rsidP="009630F4">
            <w:pPr>
              <w:jc w:val="both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Preu unitari ofert, IVA exclòs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9630F4" w:rsidRDefault="00B37CC2" w:rsidP="009630F4">
            <w:pPr>
              <w:jc w:val="both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9630F4" w:rsidRDefault="00B37CC2" w:rsidP="009630F4">
            <w:pPr>
              <w:jc w:val="both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9630F4" w:rsidRDefault="00B37CC2" w:rsidP="009630F4">
            <w:pPr>
              <w:jc w:val="both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Preu unitari ofert IVA inclòs</w:t>
            </w:r>
          </w:p>
        </w:tc>
      </w:tr>
      <w:tr w:rsidR="00B37CC2" w:rsidRPr="009630F4" w14:paraId="02ECCBE1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0BA17" w14:textId="3577AA82" w:rsidR="00B37CC2" w:rsidRPr="009630F4" w:rsidRDefault="009630F4" w:rsidP="009630F4">
            <w:pPr>
              <w:jc w:val="both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Servei de màquina retroexcavadora amb conductor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61FE4AEA" w:rsidR="00B37CC2" w:rsidRPr="009630F4" w:rsidRDefault="009630F4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52€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9630F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9630F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B37CC2" w:rsidRPr="009630F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B37CC2" w:rsidRPr="009630F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B209B" w:rsidRPr="009630F4" w14:paraId="79F75D80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63959" w14:textId="11D77156" w:rsidR="00EB209B" w:rsidRPr="009630F4" w:rsidRDefault="009630F4" w:rsidP="009630F4">
            <w:pPr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9630F4">
              <w:rPr>
                <w:rFonts w:cs="Calibri"/>
                <w:color w:val="000000"/>
                <w:sz w:val="22"/>
                <w:szCs w:val="22"/>
                <w:lang w:eastAsia="ca-ES"/>
              </w:rPr>
              <w:t>Servei de màquina mini retroexcavadora amb conductor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1FB68047" w:rsidR="00EB209B" w:rsidRPr="009630F4" w:rsidRDefault="009630F4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49 €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9630F4" w:rsidRDefault="00EB209B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350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B0F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B209B" w:rsidRPr="009630F4" w14:paraId="4A654C79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3BCAF7CB" w:rsidR="00EB209B" w:rsidRPr="009630F4" w:rsidRDefault="009630F4" w:rsidP="009630F4">
            <w:pPr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9630F4">
              <w:rPr>
                <w:rFonts w:cs="Calibri"/>
                <w:color w:val="000000"/>
                <w:sz w:val="22"/>
                <w:szCs w:val="22"/>
                <w:lang w:eastAsia="ca-ES"/>
              </w:rPr>
              <w:t>Servei de camió grua 18 tones amb conductor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5ED5E126" w:rsidR="00EB209B" w:rsidRPr="009630F4" w:rsidRDefault="009630F4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58 €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9630F4" w:rsidRDefault="00EB209B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523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2F7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B209B" w:rsidRPr="009630F4" w14:paraId="53EE469B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3A523" w14:textId="21082979" w:rsidR="00EB209B" w:rsidRPr="009630F4" w:rsidRDefault="009630F4" w:rsidP="009630F4">
            <w:pPr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9630F4">
              <w:rPr>
                <w:rFonts w:cs="Calibri"/>
                <w:color w:val="000000"/>
                <w:sz w:val="22"/>
                <w:szCs w:val="22"/>
                <w:lang w:eastAsia="ca-ES"/>
              </w:rPr>
              <w:t>Servei de camió grua 26 tones amb conductor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7C2" w14:textId="62176FD1" w:rsidR="00EB209B" w:rsidRPr="009630F4" w:rsidRDefault="009630F4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63 €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EB209B" w:rsidRPr="009630F4" w:rsidRDefault="00EB209B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FCC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C3F" w14:textId="77777777" w:rsidR="00EB209B" w:rsidRPr="009630F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9630F4" w:rsidRPr="009630F4" w14:paraId="2BAC0C69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65009" w14:textId="7B035AD4" w:rsidR="009630F4" w:rsidRPr="009630F4" w:rsidRDefault="009630F4" w:rsidP="009630F4">
            <w:pPr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9630F4">
              <w:rPr>
                <w:rFonts w:cs="Calibri"/>
                <w:color w:val="000000"/>
                <w:sz w:val="22"/>
                <w:szCs w:val="22"/>
                <w:lang w:eastAsia="ca-ES"/>
              </w:rPr>
              <w:t>Servei de camió 26 tones amb conductor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9304D" w14:textId="28A942F9" w:rsidR="009630F4" w:rsidRPr="009630F4" w:rsidRDefault="009630F4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60 €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B4F" w14:textId="77777777" w:rsidR="009630F4" w:rsidRPr="009630F4" w:rsidRDefault="009630F4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74D" w14:textId="77777777" w:rsidR="009630F4" w:rsidRPr="009630F4" w:rsidRDefault="009630F4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840" w14:textId="77777777" w:rsidR="009630F4" w:rsidRPr="009630F4" w:rsidRDefault="009630F4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2F1" w14:textId="77777777" w:rsidR="009630F4" w:rsidRPr="009630F4" w:rsidRDefault="009630F4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9630F4" w:rsidRPr="009630F4" w14:paraId="6607409B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3E866" w14:textId="778B8E12" w:rsidR="009630F4" w:rsidRPr="009630F4" w:rsidRDefault="009630F4" w:rsidP="009630F4">
            <w:pPr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9630F4">
              <w:rPr>
                <w:rFonts w:cs="Calibri"/>
                <w:color w:val="000000"/>
                <w:sz w:val="22"/>
                <w:szCs w:val="22"/>
                <w:lang w:eastAsia="ca-ES"/>
              </w:rPr>
              <w:t>Servei de excavadora giratòria 13 tones amb conductor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77322" w14:textId="6029787D" w:rsidR="009630F4" w:rsidRPr="009630F4" w:rsidRDefault="009630F4" w:rsidP="009630F4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60 €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6A2" w14:textId="77777777" w:rsidR="009630F4" w:rsidRPr="009630F4" w:rsidRDefault="009630F4" w:rsidP="009630F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BA5" w14:textId="77777777" w:rsidR="009630F4" w:rsidRPr="009630F4" w:rsidRDefault="009630F4" w:rsidP="009630F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074" w14:textId="77777777" w:rsidR="009630F4" w:rsidRPr="009630F4" w:rsidRDefault="009630F4" w:rsidP="009630F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11D" w14:textId="77777777" w:rsidR="009630F4" w:rsidRPr="009630F4" w:rsidRDefault="009630F4" w:rsidP="009630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9630F4" w:rsidRPr="009630F4" w14:paraId="091B7575" w14:textId="77777777" w:rsidTr="009630F4">
        <w:trPr>
          <w:trHeight w:val="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879AB" w14:textId="09FAF75E" w:rsidR="009630F4" w:rsidRPr="009630F4" w:rsidRDefault="009630F4" w:rsidP="009630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9630F4">
              <w:rPr>
                <w:rFonts w:cs="Calibri"/>
                <w:color w:val="000000"/>
                <w:sz w:val="22"/>
                <w:szCs w:val="22"/>
                <w:lang w:eastAsia="ca-ES"/>
              </w:rPr>
              <w:lastRenderedPageBreak/>
              <w:t>Servei de tractor (incloent accessoris tipus corró, desbrossadora, etc.) amb condcutor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092A1" w14:textId="38372746" w:rsidR="009630F4" w:rsidRPr="009630F4" w:rsidRDefault="009630F4" w:rsidP="009630F4">
            <w:pPr>
              <w:jc w:val="center"/>
              <w:rPr>
                <w:rFonts w:cs="Arial"/>
                <w:sz w:val="22"/>
                <w:szCs w:val="22"/>
              </w:rPr>
            </w:pPr>
            <w:r w:rsidRPr="009630F4">
              <w:rPr>
                <w:rFonts w:cs="Arial"/>
                <w:sz w:val="22"/>
                <w:szCs w:val="22"/>
              </w:rPr>
              <w:t>65 € / hora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78F" w14:textId="77777777" w:rsidR="009630F4" w:rsidRPr="009630F4" w:rsidRDefault="009630F4" w:rsidP="009630F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DD8" w14:textId="77777777" w:rsidR="009630F4" w:rsidRPr="009630F4" w:rsidRDefault="009630F4" w:rsidP="009630F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0D0" w14:textId="77777777" w:rsidR="009630F4" w:rsidRPr="009630F4" w:rsidRDefault="009630F4" w:rsidP="009630F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374" w14:textId="77777777" w:rsidR="009630F4" w:rsidRPr="009630F4" w:rsidRDefault="009630F4" w:rsidP="009630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073D4226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541F65E0" w14:textId="77777777" w:rsidR="00590D24" w:rsidRPr="009630F4" w:rsidRDefault="00590D24" w:rsidP="00674BF8">
      <w:pPr>
        <w:jc w:val="both"/>
        <w:rPr>
          <w:b/>
          <w:color w:val="000000"/>
          <w:sz w:val="22"/>
          <w:szCs w:val="22"/>
          <w:lang w:bidi="ks-Deva"/>
        </w:rPr>
      </w:pPr>
      <w:r w:rsidRPr="009630F4">
        <w:rPr>
          <w:b/>
          <w:color w:val="000000"/>
          <w:sz w:val="22"/>
          <w:szCs w:val="22"/>
          <w:lang w:bidi="ks-Deva"/>
        </w:rPr>
        <w:t xml:space="preserve">Termini de lliurament </w:t>
      </w:r>
    </w:p>
    <w:p w14:paraId="53941372" w14:textId="77777777" w:rsidR="00590D24" w:rsidRPr="009630F4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011312F8" w:rsidR="00674BF8" w:rsidRPr="009630F4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9630F4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9630F4">
        <w:rPr>
          <w:color w:val="000000"/>
          <w:sz w:val="22"/>
          <w:szCs w:val="22"/>
          <w:lang w:bidi="ks-Deva"/>
        </w:rPr>
        <w:t xml:space="preserve">ofereix un termini de lliurament, en dies </w:t>
      </w:r>
      <w:r w:rsidR="009630F4" w:rsidRPr="009630F4">
        <w:rPr>
          <w:color w:val="000000"/>
          <w:sz w:val="22"/>
          <w:szCs w:val="22"/>
          <w:lang w:bidi="ks-Deva"/>
        </w:rPr>
        <w:t>hàbils</w:t>
      </w:r>
      <w:r w:rsidR="000F4732" w:rsidRPr="009630F4">
        <w:rPr>
          <w:color w:val="000000"/>
          <w:sz w:val="22"/>
          <w:szCs w:val="22"/>
          <w:lang w:bidi="ks-Deva"/>
        </w:rPr>
        <w:t>, inferior al requerit a l’IN+PPT</w:t>
      </w:r>
      <w:r w:rsidR="009630F4">
        <w:rPr>
          <w:rStyle w:val="Refdenotaalpie"/>
          <w:color w:val="000000"/>
          <w:sz w:val="22"/>
          <w:szCs w:val="22"/>
          <w:lang w:bidi="ks-Deva"/>
        </w:rPr>
        <w:footnoteReference w:id="1"/>
      </w:r>
      <w:r w:rsidRPr="009630F4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9630F4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60069106" w14:textId="77777777" w:rsidR="008274CE" w:rsidRPr="009630F4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9630F4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41501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0F4">
            <w:rPr>
              <w:rFonts w:ascii="MS Gothic" w:eastAsia="MS Gothic" w:hAnsi="MS Gothic" w:hint="eastAsia"/>
            </w:rPr>
            <w:t>☐</w:t>
          </w:r>
        </w:sdtContent>
      </w:sdt>
      <w:r w:rsidRPr="009630F4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9630F4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7100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0F4">
            <w:rPr>
              <w:rFonts w:ascii="MS Gothic" w:eastAsia="MS Gothic" w:hAnsi="MS Gothic" w:hint="eastAsia"/>
            </w:rPr>
            <w:t>☐</w:t>
          </w:r>
        </w:sdtContent>
      </w:sdt>
      <w:r w:rsidRPr="009630F4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36770A6E" w14:textId="77777777" w:rsidR="00674BF8" w:rsidRPr="009630F4" w:rsidRDefault="00674BF8" w:rsidP="00674BF8">
      <w:pPr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</w:p>
    <w:p w14:paraId="0FD7E3E0" w14:textId="7564001D" w:rsidR="00674BF8" w:rsidRPr="009630F4" w:rsidRDefault="00674BF8" w:rsidP="00674BF8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9630F4">
        <w:rPr>
          <w:rFonts w:eastAsia="Calibri" w:cs="Arial"/>
          <w:i/>
          <w:iCs/>
          <w:sz w:val="22"/>
          <w:szCs w:val="22"/>
          <w:lang w:eastAsia="en-US"/>
        </w:rPr>
        <w:t>(</w:t>
      </w:r>
      <w:r w:rsidR="00590D24" w:rsidRPr="009630F4">
        <w:rPr>
          <w:rFonts w:eastAsia="Calibri" w:cs="Arial"/>
          <w:i/>
          <w:iCs/>
          <w:sz w:val="22"/>
          <w:szCs w:val="22"/>
          <w:lang w:eastAsia="en-US"/>
        </w:rPr>
        <w:t>En c</w:t>
      </w:r>
      <w:r w:rsidRPr="009630F4">
        <w:rPr>
          <w:rFonts w:eastAsia="Calibri" w:cs="Arial"/>
          <w:i/>
          <w:iCs/>
          <w:sz w:val="22"/>
          <w:szCs w:val="22"/>
          <w:lang w:eastAsia="en-US"/>
        </w:rPr>
        <w:t>as que s’hagi marca</w:t>
      </w:r>
      <w:r w:rsidR="00D44E93" w:rsidRPr="009630F4">
        <w:rPr>
          <w:rFonts w:eastAsia="Calibri" w:cs="Arial"/>
          <w:i/>
          <w:iCs/>
          <w:sz w:val="22"/>
          <w:szCs w:val="22"/>
          <w:lang w:eastAsia="en-US"/>
        </w:rPr>
        <w:t xml:space="preserve">t que sí al paràgraf anterior): </w:t>
      </w:r>
      <w:r w:rsidR="00590D24" w:rsidRPr="009630F4">
        <w:rPr>
          <w:rFonts w:eastAsia="Calibri" w:cs="Arial"/>
          <w:iCs/>
          <w:sz w:val="22"/>
          <w:szCs w:val="22"/>
          <w:lang w:eastAsia="en-US"/>
        </w:rPr>
        <w:t>el termini de lliura</w:t>
      </w:r>
      <w:r w:rsidR="000F4732" w:rsidRPr="009630F4">
        <w:rPr>
          <w:rFonts w:eastAsia="Calibri" w:cs="Arial"/>
          <w:iCs/>
          <w:sz w:val="22"/>
          <w:szCs w:val="22"/>
          <w:lang w:eastAsia="en-US"/>
        </w:rPr>
        <w:t>ment serà de ................. dies</w:t>
      </w:r>
      <w:r w:rsidR="009630F4" w:rsidRPr="009630F4">
        <w:rPr>
          <w:rFonts w:eastAsia="Calibri" w:cs="Arial"/>
          <w:iCs/>
          <w:sz w:val="22"/>
          <w:szCs w:val="22"/>
          <w:lang w:eastAsia="en-US"/>
        </w:rPr>
        <w:t xml:space="preserve"> hàbils</w:t>
      </w:r>
    </w:p>
    <w:p w14:paraId="684DB302" w14:textId="77777777" w:rsidR="00674BF8" w:rsidRPr="009630F4" w:rsidRDefault="00674BF8" w:rsidP="00674BF8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07D93B22" w14:textId="77777777" w:rsidR="00D44E93" w:rsidRPr="009630F4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3BE2DF1" w14:textId="77777777" w:rsidR="00674BF8" w:rsidRPr="009630F4" w:rsidRDefault="00674BF8" w:rsidP="00D44E93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9630F4">
        <w:rPr>
          <w:rFonts w:cs="Arial"/>
          <w:i/>
          <w:iCs/>
          <w:sz w:val="22"/>
          <w:szCs w:val="22"/>
        </w:rPr>
        <w:t>(</w:t>
      </w:r>
      <w:r w:rsidR="000F4732" w:rsidRPr="009630F4">
        <w:rPr>
          <w:rFonts w:cs="Arial"/>
          <w:i/>
          <w:iCs/>
          <w:sz w:val="22"/>
          <w:szCs w:val="22"/>
        </w:rPr>
        <w:t xml:space="preserve">Cal especificar el termini </w:t>
      </w:r>
      <w:r w:rsidR="00590D24" w:rsidRPr="009630F4">
        <w:rPr>
          <w:rFonts w:cs="Arial"/>
          <w:i/>
          <w:iCs/>
          <w:sz w:val="22"/>
          <w:szCs w:val="22"/>
        </w:rPr>
        <w:t>de lliura</w:t>
      </w:r>
      <w:r w:rsidR="000F4732" w:rsidRPr="009630F4">
        <w:rPr>
          <w:rFonts w:cs="Arial"/>
          <w:i/>
          <w:iCs/>
          <w:sz w:val="22"/>
          <w:szCs w:val="22"/>
        </w:rPr>
        <w:t>ment ofert com a mil</w:t>
      </w:r>
      <w:r w:rsidR="00164C09" w:rsidRPr="009630F4">
        <w:rPr>
          <w:rFonts w:cs="Arial"/>
          <w:i/>
          <w:iCs/>
          <w:sz w:val="22"/>
          <w:szCs w:val="22"/>
        </w:rPr>
        <w:t>l</w:t>
      </w:r>
      <w:r w:rsidR="000F4732" w:rsidRPr="009630F4">
        <w:rPr>
          <w:rFonts w:cs="Arial"/>
          <w:i/>
          <w:iCs/>
          <w:sz w:val="22"/>
          <w:szCs w:val="22"/>
        </w:rPr>
        <w:t>ora</w:t>
      </w:r>
      <w:r w:rsidRPr="009630F4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21F53EEF" w14:textId="77777777" w:rsidR="00674BF8" w:rsidRPr="009630F4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</w:rPr>
      </w:pPr>
    </w:p>
    <w:p w14:paraId="587C1C22" w14:textId="77777777" w:rsidR="00556204" w:rsidRPr="009630F4" w:rsidRDefault="00556204" w:rsidP="00515EAD">
      <w:pPr>
        <w:ind w:left="709" w:hanging="567"/>
        <w:rPr>
          <w:rFonts w:cs="Arial"/>
          <w:sz w:val="22"/>
          <w:szCs w:val="22"/>
        </w:rPr>
      </w:pPr>
    </w:p>
    <w:p w14:paraId="2C501EDE" w14:textId="77777777" w:rsidR="004B414E" w:rsidRDefault="001802A2" w:rsidP="009630F4">
      <w:pPr>
        <w:rPr>
          <w:rFonts w:cs="Arial"/>
          <w:sz w:val="22"/>
          <w:szCs w:val="22"/>
        </w:rPr>
      </w:pPr>
      <w:r w:rsidRPr="009630F4">
        <w:rPr>
          <w:rFonts w:cs="Arial"/>
          <w:sz w:val="22"/>
          <w:szCs w:val="22"/>
        </w:rPr>
        <w:t>(</w:t>
      </w:r>
      <w:r w:rsidRPr="009630F4">
        <w:rPr>
          <w:rFonts w:cs="Arial"/>
          <w:i/>
          <w:sz w:val="22"/>
          <w:szCs w:val="22"/>
        </w:rPr>
        <w:t>Data i signatura</w:t>
      </w:r>
      <w:r w:rsidRPr="009630F4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FF3E8C">
      <w:pPr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C1BC" w14:textId="77777777" w:rsidR="00103370" w:rsidRDefault="00103370" w:rsidP="00452158">
      <w:r>
        <w:separator/>
      </w:r>
    </w:p>
  </w:endnote>
  <w:endnote w:type="continuationSeparator" w:id="0">
    <w:p w14:paraId="5692AF6C" w14:textId="77777777" w:rsidR="00103370" w:rsidRDefault="00103370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CFF2" w14:textId="77777777" w:rsidR="00103370" w:rsidRDefault="00103370" w:rsidP="00452158">
      <w:r>
        <w:separator/>
      </w:r>
    </w:p>
  </w:footnote>
  <w:footnote w:type="continuationSeparator" w:id="0">
    <w:p w14:paraId="50E5A851" w14:textId="77777777" w:rsidR="00103370" w:rsidRDefault="00103370" w:rsidP="00452158">
      <w:r>
        <w:continuationSeparator/>
      </w:r>
    </w:p>
  </w:footnote>
  <w:footnote w:id="1">
    <w:p w14:paraId="53CB5F67" w14:textId="59BB118E" w:rsidR="009630F4" w:rsidRDefault="009630F4">
      <w:pPr>
        <w:pStyle w:val="Textonotapie"/>
      </w:pPr>
      <w:r>
        <w:rPr>
          <w:rStyle w:val="Refdenotaalpie"/>
        </w:rPr>
        <w:footnoteRef/>
      </w:r>
      <w:r>
        <w:t xml:space="preserve"> Nota: </w:t>
      </w:r>
      <w:r w:rsidR="00FF3E8C">
        <w:t>e</w:t>
      </w:r>
      <w:r>
        <w:t xml:space="preserve">l termini màxim de </w:t>
      </w:r>
      <w:r w:rsidR="00FF3E8C">
        <w:t>prestació del serve</w:t>
      </w:r>
      <w:r w:rsidR="007A7D4C">
        <w:t>i,</w:t>
      </w:r>
      <w:r>
        <w:t xml:space="preserve"> establert a l’IN+PPT</w:t>
      </w:r>
      <w:r w:rsidR="007A7D4C">
        <w:t>,</w:t>
      </w:r>
      <w:r>
        <w:t xml:space="preserve"> és de 5 dies hàbils</w:t>
      </w:r>
      <w:r w:rsidR="00FF3E8C">
        <w:t xml:space="preserve"> </w:t>
      </w:r>
      <w:r w:rsidR="00751137">
        <w:t>comptats</w:t>
      </w:r>
      <w:r w:rsidR="00FF3E8C">
        <w:t xml:space="preserve"> des de la comunicació de la comanda, sens perjudici de la millora de l’oferta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35118"/>
    <w:rsid w:val="000B1AA7"/>
    <w:rsid w:val="000C2752"/>
    <w:rsid w:val="000E7D87"/>
    <w:rsid w:val="000F4732"/>
    <w:rsid w:val="00103370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F6C37"/>
    <w:rsid w:val="00221254"/>
    <w:rsid w:val="00257275"/>
    <w:rsid w:val="00261117"/>
    <w:rsid w:val="002C0268"/>
    <w:rsid w:val="002C591D"/>
    <w:rsid w:val="00302BC8"/>
    <w:rsid w:val="003442E6"/>
    <w:rsid w:val="00360062"/>
    <w:rsid w:val="0039003E"/>
    <w:rsid w:val="0039004E"/>
    <w:rsid w:val="003B7ADF"/>
    <w:rsid w:val="003C690A"/>
    <w:rsid w:val="003D2719"/>
    <w:rsid w:val="003E6FAF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4E62DE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630525"/>
    <w:rsid w:val="006574FB"/>
    <w:rsid w:val="00662BA9"/>
    <w:rsid w:val="00674BF8"/>
    <w:rsid w:val="00692BE9"/>
    <w:rsid w:val="00695649"/>
    <w:rsid w:val="006A13D0"/>
    <w:rsid w:val="006C5573"/>
    <w:rsid w:val="006E2E70"/>
    <w:rsid w:val="00715C68"/>
    <w:rsid w:val="007224F0"/>
    <w:rsid w:val="00751137"/>
    <w:rsid w:val="007550B2"/>
    <w:rsid w:val="0077268E"/>
    <w:rsid w:val="007942D0"/>
    <w:rsid w:val="007A3CCC"/>
    <w:rsid w:val="007A7D4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C1B4B"/>
    <w:rsid w:val="008D37C9"/>
    <w:rsid w:val="00945450"/>
    <w:rsid w:val="009630F4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33EA6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7CC2"/>
    <w:rsid w:val="00B4094D"/>
    <w:rsid w:val="00B56CB8"/>
    <w:rsid w:val="00B74942"/>
    <w:rsid w:val="00BC231F"/>
    <w:rsid w:val="00BD7A57"/>
    <w:rsid w:val="00BE3C57"/>
    <w:rsid w:val="00C2323A"/>
    <w:rsid w:val="00C33451"/>
    <w:rsid w:val="00C3520A"/>
    <w:rsid w:val="00C4662E"/>
    <w:rsid w:val="00C949DC"/>
    <w:rsid w:val="00CB530A"/>
    <w:rsid w:val="00CB6E47"/>
    <w:rsid w:val="00CD4B18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84D6D"/>
    <w:rsid w:val="00DB3BAB"/>
    <w:rsid w:val="00DD46DC"/>
    <w:rsid w:val="00DE5B63"/>
    <w:rsid w:val="00DE6504"/>
    <w:rsid w:val="00E32FC7"/>
    <w:rsid w:val="00E506D6"/>
    <w:rsid w:val="00E5179E"/>
    <w:rsid w:val="00E7023F"/>
    <w:rsid w:val="00E80BE0"/>
    <w:rsid w:val="00E91B48"/>
    <w:rsid w:val="00EB209B"/>
    <w:rsid w:val="00F01596"/>
    <w:rsid w:val="00F1391E"/>
    <w:rsid w:val="00F333A5"/>
    <w:rsid w:val="00F37717"/>
    <w:rsid w:val="00F54187"/>
    <w:rsid w:val="00FE15C7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2762A-6558-4FBF-AF93-BFDDBD2A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2025-12-24T11:46:00Z</dcterms:created>
  <dcterms:modified xsi:type="dcterms:W3CDTF">2025-12-24T11:46:00Z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