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1395" w:rsidRPr="006711AC" w14:paraId="089C2CD5" w14:textId="77777777" w:rsidTr="00C31395">
        <w:tc>
          <w:tcPr>
            <w:tcW w:w="9060" w:type="dxa"/>
          </w:tcPr>
          <w:p w14:paraId="4CFC5D82" w14:textId="16113623" w:rsidR="00C31395" w:rsidRPr="006711AC" w:rsidRDefault="00C31395" w:rsidP="00C31395">
            <w:pPr>
              <w:jc w:val="center"/>
              <w:rPr>
                <w:rFonts w:ascii="Roboto Medium" w:eastAsia="Times New Roman" w:hAnsi="Roboto Medium" w:cs="Times New Roman"/>
                <w:noProof/>
                <w:lang w:val="ca-ES"/>
              </w:rPr>
            </w:pPr>
            <w:r w:rsidRPr="006711AC">
              <w:rPr>
                <w:rFonts w:ascii="Roboto Medium" w:hAnsi="Roboto Medium"/>
                <w:noProof/>
                <w:lang w:val="ca-ES"/>
              </w:rPr>
              <w:t>Procediment obert SIMPLIFICAT ABREUJAT</w:t>
            </w:r>
          </w:p>
        </w:tc>
      </w:tr>
    </w:tbl>
    <w:p w14:paraId="7D046F66" w14:textId="77777777" w:rsidR="00C31395" w:rsidRPr="006711AC" w:rsidRDefault="00C31395" w:rsidP="00C31395">
      <w:pPr>
        <w:rPr>
          <w:noProof/>
        </w:rPr>
      </w:pPr>
    </w:p>
    <w:p w14:paraId="6385259F" w14:textId="4C17CF01" w:rsidR="00C31395" w:rsidRPr="006711AC" w:rsidRDefault="00C31395" w:rsidP="005920E0">
      <w:pPr>
        <w:rPr>
          <w:noProof/>
        </w:rPr>
      </w:pPr>
      <w:r w:rsidRPr="006711AC">
        <w:rPr>
          <w:rFonts w:ascii="Roboto Medium" w:hAnsi="Roboto Medium"/>
          <w:noProof/>
        </w:rPr>
        <w:t xml:space="preserve">ANNEX II AL PCAP </w:t>
      </w:r>
      <w:r w:rsidR="005920E0">
        <w:rPr>
          <w:rFonts w:ascii="Roboto Medium" w:hAnsi="Roboto Medium"/>
          <w:noProof/>
        </w:rPr>
        <w:t>DEL</w:t>
      </w:r>
      <w:r w:rsidR="005920E0" w:rsidRPr="005920E0">
        <w:rPr>
          <w:rFonts w:ascii="Roboto Medium" w:hAnsi="Roboto Medium"/>
          <w:noProof/>
        </w:rPr>
        <w:t xml:space="preserve"> CONTRACTE </w:t>
      </w:r>
      <w:r w:rsidR="005920E0">
        <w:rPr>
          <w:rFonts w:ascii="Roboto Medium" w:hAnsi="Roboto Medium"/>
          <w:noProof/>
        </w:rPr>
        <w:t xml:space="preserve">DE </w:t>
      </w:r>
      <w:r w:rsidR="005920E0" w:rsidRPr="005920E0">
        <w:rPr>
          <w:rFonts w:ascii="Roboto Medium" w:hAnsi="Roboto Medium"/>
          <w:noProof/>
        </w:rPr>
        <w:t>SERVEI  DE MANTENIMENT DELS ETILÒMETRES DE LA POLICIA LOCAL, A TRAMITAR MITJANÇANT PROCEDIMENT OBERT SIMPLIFICAT ABREUJAT</w:t>
      </w:r>
    </w:p>
    <w:p w14:paraId="060122BA" w14:textId="0886A184" w:rsidR="00C31395" w:rsidRPr="006711AC" w:rsidRDefault="00C31395" w:rsidP="00C31395">
      <w:pPr>
        <w:jc w:val="center"/>
        <w:rPr>
          <w:i/>
          <w:iCs/>
          <w:noProof/>
        </w:rPr>
      </w:pPr>
      <w:r w:rsidRPr="006711AC">
        <w:rPr>
          <w:i/>
          <w:iCs/>
          <w:noProof/>
        </w:rPr>
        <w:t>A INSERIR EN EL SOBRE ÚNIC DIGITAL</w:t>
      </w:r>
    </w:p>
    <w:p w14:paraId="749DE480" w14:textId="77777777" w:rsidR="00C31395" w:rsidRPr="006711AC" w:rsidRDefault="00C31395" w:rsidP="00C31395">
      <w:pPr>
        <w:rPr>
          <w:noProof/>
        </w:rPr>
      </w:pPr>
    </w:p>
    <w:p w14:paraId="685405C6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77777777" w:rsidR="00C31395" w:rsidRPr="006711AC" w:rsidRDefault="00C31395" w:rsidP="00C31395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declaració responsable i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42F82273" w14:textId="77777777" w:rsidR="00D628BD" w:rsidRPr="006711AC" w:rsidRDefault="00D628BD" w:rsidP="00C31395">
      <w:pPr>
        <w:rPr>
          <w:noProof/>
        </w:rPr>
      </w:pPr>
    </w:p>
    <w:p w14:paraId="6A821568" w14:textId="08C1BDC7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 </w:t>
      </w:r>
      <w:r w:rsidRPr="006711AC">
        <w:rPr>
          <w:rFonts w:ascii="Roboto Medium" w:hAnsi="Roboto Medium"/>
          <w:noProof/>
        </w:rPr>
        <w:t>contracte de</w:t>
      </w:r>
      <w:r w:rsidR="005920E0">
        <w:rPr>
          <w:rFonts w:ascii="Roboto Medium" w:hAnsi="Roboto Medium"/>
          <w:noProof/>
        </w:rPr>
        <w:t xml:space="preserve"> </w:t>
      </w:r>
      <w:r w:rsidR="005920E0" w:rsidRPr="002D7EDE">
        <w:rPr>
          <w:rFonts w:ascii="Roboto Medium" w:hAnsi="Roboto Medium"/>
        </w:rPr>
        <w:t xml:space="preserve">serveis de manteniment dels etilòmetres de la </w:t>
      </w:r>
      <w:r w:rsidR="005920E0">
        <w:rPr>
          <w:rFonts w:ascii="Roboto Medium" w:hAnsi="Roboto Medium"/>
        </w:rPr>
        <w:t>P</w:t>
      </w:r>
      <w:r w:rsidR="005920E0" w:rsidRPr="002D7EDE">
        <w:rPr>
          <w:rFonts w:ascii="Roboto Medium" w:hAnsi="Roboto Medium"/>
        </w:rPr>
        <w:t xml:space="preserve">olicia </w:t>
      </w:r>
      <w:r w:rsidR="005920E0">
        <w:rPr>
          <w:rFonts w:ascii="Roboto Medium" w:hAnsi="Roboto Medium"/>
        </w:rPr>
        <w:t>L</w:t>
      </w:r>
      <w:r w:rsidR="005920E0" w:rsidRPr="002D7EDE">
        <w:rPr>
          <w:rFonts w:ascii="Roboto Medium" w:hAnsi="Roboto Medium"/>
        </w:rPr>
        <w:t xml:space="preserve">ocal, </w:t>
      </w:r>
      <w:r w:rsidRPr="006711AC">
        <w:rPr>
          <w:noProof/>
        </w:rPr>
        <w:t xml:space="preserve">i assabentat/da de les condicions exigides per optar a la dita contractació, es compromet a portar-la a terme amb subjecció al Plec de Clàusules Administratives Particulars i al Plec de Prescripcions Tècniques Particulars, que accepta íntegrament, per import estimat màxim de </w:t>
      </w:r>
      <w:r w:rsidR="005920E0">
        <w:t>12.396,69 € (dotze mil tres-cents noranta-sis euros amb seixanta-nou cèntims)</w:t>
      </w:r>
      <w:r w:rsidRPr="006711AC">
        <w:rPr>
          <w:noProof/>
        </w:rPr>
        <w:t xml:space="preserve">, sense IVA i una durada </w:t>
      </w:r>
      <w:r w:rsidR="005920E0" w:rsidRPr="005920E0">
        <w:rPr>
          <w:noProof/>
        </w:rPr>
        <w:t xml:space="preserve">inicial </w:t>
      </w:r>
      <w:r w:rsidRPr="005920E0">
        <w:rPr>
          <w:noProof/>
        </w:rPr>
        <w:t xml:space="preserve">de </w:t>
      </w:r>
      <w:r w:rsidR="005920E0" w:rsidRPr="005920E0">
        <w:rPr>
          <w:noProof/>
        </w:rPr>
        <w:t>3 anys</w:t>
      </w:r>
      <w:r w:rsidRPr="005920E0">
        <w:rPr>
          <w:noProof/>
        </w:rPr>
        <w:t xml:space="preserve">, presenta </w:t>
      </w:r>
      <w:r w:rsidRPr="006711AC">
        <w:rPr>
          <w:noProof/>
        </w:rPr>
        <w:t xml:space="preserve">la següent oferta, desglossada en preus unitaris, d’acord amb el següent: </w:t>
      </w:r>
    </w:p>
    <w:p w14:paraId="1B7C282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A41A01" w:rsidRPr="006711AC" w14:paraId="73F8D679" w14:textId="77777777" w:rsidTr="00333FCE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6711AC" w:rsidRDefault="00A41A01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3E2A3325" w14:textId="65EE7F25" w:rsidR="00A41A01" w:rsidRPr="006711AC" w:rsidRDefault="00A41A01" w:rsidP="00A41A01">
            <w:pPr>
              <w:jc w:val="center"/>
              <w:rPr>
                <w:noProof/>
                <w:sz w:val="18"/>
                <w:szCs w:val="20"/>
                <w:lang w:val="ca-ES"/>
              </w:rPr>
            </w:pPr>
            <w:r w:rsidRPr="006711AC">
              <w:rPr>
                <w:noProof/>
                <w:sz w:val="18"/>
                <w:szCs w:val="20"/>
                <w:lang w:val="ca-ES"/>
              </w:rPr>
              <w:t>OFERTA DE LICITADOR</w:t>
            </w:r>
          </w:p>
        </w:tc>
      </w:tr>
      <w:tr w:rsidR="00797A69" w:rsidRPr="006711AC" w14:paraId="0E4B7608" w14:textId="77777777" w:rsidTr="00333FCE">
        <w:trPr>
          <w:trHeight w:val="45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03B31F07" w14:textId="1532C341" w:rsidR="005920E0" w:rsidRPr="006711AC" w:rsidRDefault="005920E0" w:rsidP="005920E0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Descripció del servei </w:t>
            </w:r>
            <w:r w:rsidR="006711AC"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 </w:t>
            </w:r>
            <w:r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(*)</w:t>
            </w:r>
          </w:p>
          <w:p w14:paraId="2C48DD77" w14:textId="74EAB7F5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338ACEF5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màxim</w:t>
            </w:r>
          </w:p>
          <w:p w14:paraId="0264DB4D" w14:textId="213FDE28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22E6AE1" w14:textId="77777777" w:rsidR="00797A69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723DCDDF" w14:textId="10275706" w:rsidR="006711AC" w:rsidRPr="006711AC" w:rsidRDefault="006711AC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80FC6FF" w14:textId="55E50A2E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Tipus %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051ED18" w14:textId="72C28B77" w:rsidR="00797A69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6BCB6502" w14:textId="77777777" w:rsidR="00797A69" w:rsidRPr="006711AC" w:rsidRDefault="004721E1" w:rsidP="006711AC">
            <w:pPr>
              <w:jc w:val="left"/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Preu unitari ofert</w:t>
            </w:r>
          </w:p>
          <w:p w14:paraId="02017E00" w14:textId="7611AB2A" w:rsidR="004721E1" w:rsidRPr="006711AC" w:rsidRDefault="004721E1" w:rsidP="00C31395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Inclòs</w:t>
            </w:r>
          </w:p>
        </w:tc>
      </w:tr>
      <w:tr w:rsidR="00797A69" w:rsidRPr="006711AC" w14:paraId="7DFCF32A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7FFBD4F1" w14:textId="58D7A2B8" w:rsidR="00797A69" w:rsidRPr="005920E0" w:rsidRDefault="005920E0" w:rsidP="00C31395">
            <w:pPr>
              <w:rPr>
                <w:noProof/>
                <w:sz w:val="18"/>
                <w:szCs w:val="18"/>
                <w:lang w:val="ca-ES"/>
              </w:rPr>
            </w:pPr>
            <w:proofErr w:type="spellStart"/>
            <w:r w:rsidRPr="005920E0">
              <w:rPr>
                <w:sz w:val="18"/>
                <w:szCs w:val="18"/>
              </w:rPr>
              <w:t>Manteniment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preventiu</w:t>
            </w:r>
            <w:proofErr w:type="spellEnd"/>
            <w:r w:rsidRPr="005920E0">
              <w:rPr>
                <w:sz w:val="18"/>
                <w:szCs w:val="18"/>
              </w:rPr>
              <w:t xml:space="preserve"> anual </w:t>
            </w:r>
            <w:proofErr w:type="spellStart"/>
            <w:r w:rsidRPr="005920E0">
              <w:rPr>
                <w:sz w:val="18"/>
                <w:szCs w:val="18"/>
              </w:rPr>
              <w:t>etilòmetre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evidencial</w:t>
            </w:r>
            <w:proofErr w:type="spellEnd"/>
            <w:r w:rsidRPr="005920E0">
              <w:rPr>
                <w:sz w:val="18"/>
                <w:szCs w:val="18"/>
              </w:rPr>
              <w:t xml:space="preserve"> de </w:t>
            </w:r>
            <w:proofErr w:type="spellStart"/>
            <w:r w:rsidRPr="005920E0">
              <w:rPr>
                <w:sz w:val="18"/>
                <w:szCs w:val="18"/>
              </w:rPr>
              <w:t>sobretaula</w:t>
            </w:r>
            <w:proofErr w:type="spellEnd"/>
            <w:r w:rsidRPr="005920E0">
              <w:rPr>
                <w:sz w:val="18"/>
                <w:szCs w:val="18"/>
              </w:rPr>
              <w:t xml:space="preserve"> (</w:t>
            </w:r>
            <w:proofErr w:type="spellStart"/>
            <w:r w:rsidRPr="005920E0">
              <w:rPr>
                <w:sz w:val="18"/>
                <w:szCs w:val="18"/>
              </w:rPr>
              <w:t>inclou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revisió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fabricant</w:t>
            </w:r>
            <w:proofErr w:type="spellEnd"/>
            <w:r w:rsidRPr="005920E0">
              <w:rPr>
                <w:sz w:val="18"/>
                <w:szCs w:val="18"/>
              </w:rPr>
              <w:t xml:space="preserve"> i </w:t>
            </w:r>
            <w:proofErr w:type="spellStart"/>
            <w:r w:rsidRPr="005920E0">
              <w:rPr>
                <w:sz w:val="18"/>
                <w:szCs w:val="18"/>
              </w:rPr>
              <w:t>verificació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laboratori</w:t>
            </w:r>
            <w:proofErr w:type="spellEnd"/>
            <w:r w:rsidRPr="005920E0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7B250FB1" w14:textId="6BDF6E3C" w:rsidR="00797A69" w:rsidRPr="006711AC" w:rsidRDefault="005920E0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 xml:space="preserve">1.100,00 € </w:t>
            </w:r>
          </w:p>
        </w:tc>
        <w:tc>
          <w:tcPr>
            <w:tcW w:w="1245" w:type="dxa"/>
            <w:vAlign w:val="center"/>
          </w:tcPr>
          <w:p w14:paraId="57D7FA1A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3A29A94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010DF2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4DCEA3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797A69" w:rsidRPr="006711AC" w14:paraId="02B35D57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6C099C0D" w14:textId="7513FFBF" w:rsidR="00797A69" w:rsidRPr="005920E0" w:rsidRDefault="005920E0" w:rsidP="00C31395">
            <w:pPr>
              <w:rPr>
                <w:noProof/>
                <w:sz w:val="18"/>
                <w:szCs w:val="18"/>
                <w:lang w:val="ca-ES"/>
              </w:rPr>
            </w:pPr>
            <w:proofErr w:type="spellStart"/>
            <w:r w:rsidRPr="005920E0">
              <w:rPr>
                <w:sz w:val="18"/>
                <w:szCs w:val="18"/>
              </w:rPr>
              <w:t>Manteniment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preventiu</w:t>
            </w:r>
            <w:proofErr w:type="spellEnd"/>
            <w:r w:rsidRPr="005920E0">
              <w:rPr>
                <w:sz w:val="18"/>
                <w:szCs w:val="18"/>
              </w:rPr>
              <w:t xml:space="preserve"> anual </w:t>
            </w:r>
            <w:proofErr w:type="spellStart"/>
            <w:r w:rsidRPr="005920E0">
              <w:rPr>
                <w:sz w:val="18"/>
                <w:szCs w:val="18"/>
              </w:rPr>
              <w:t>etilòmetre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evidencial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portàtil</w:t>
            </w:r>
            <w:proofErr w:type="spellEnd"/>
            <w:r w:rsidRPr="005920E0">
              <w:rPr>
                <w:sz w:val="18"/>
                <w:szCs w:val="18"/>
              </w:rPr>
              <w:t xml:space="preserve"> (</w:t>
            </w:r>
            <w:proofErr w:type="spellStart"/>
            <w:r w:rsidRPr="005920E0">
              <w:rPr>
                <w:sz w:val="18"/>
                <w:szCs w:val="18"/>
              </w:rPr>
              <w:t>inclou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revisió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fabricant</w:t>
            </w:r>
            <w:proofErr w:type="spellEnd"/>
            <w:r w:rsidRPr="005920E0">
              <w:rPr>
                <w:sz w:val="18"/>
                <w:szCs w:val="18"/>
              </w:rPr>
              <w:t xml:space="preserve"> i </w:t>
            </w:r>
            <w:proofErr w:type="spellStart"/>
            <w:r w:rsidRPr="005920E0">
              <w:rPr>
                <w:sz w:val="18"/>
                <w:szCs w:val="18"/>
              </w:rPr>
              <w:t>verificació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laboratori</w:t>
            </w:r>
            <w:proofErr w:type="spellEnd"/>
            <w:r w:rsidRPr="005920E0">
              <w:rPr>
                <w:sz w:val="18"/>
                <w:szCs w:val="18"/>
              </w:rPr>
              <w:t>)</w:t>
            </w:r>
          </w:p>
        </w:tc>
        <w:tc>
          <w:tcPr>
            <w:tcW w:w="1245" w:type="dxa"/>
            <w:vAlign w:val="center"/>
          </w:tcPr>
          <w:p w14:paraId="47B490FD" w14:textId="786D90C7" w:rsidR="00797A69" w:rsidRPr="006711AC" w:rsidRDefault="005920E0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 xml:space="preserve">1.000,00 € </w:t>
            </w:r>
          </w:p>
        </w:tc>
        <w:tc>
          <w:tcPr>
            <w:tcW w:w="1245" w:type="dxa"/>
            <w:vAlign w:val="center"/>
          </w:tcPr>
          <w:p w14:paraId="752B13E5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0A73E2B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B08A26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54B3EC2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797A69" w:rsidRPr="006711AC" w14:paraId="4AB984CB" w14:textId="77777777" w:rsidTr="00333FCE">
        <w:trPr>
          <w:trHeight w:val="404"/>
        </w:trPr>
        <w:tc>
          <w:tcPr>
            <w:tcW w:w="2835" w:type="dxa"/>
            <w:vAlign w:val="center"/>
          </w:tcPr>
          <w:p w14:paraId="3610834F" w14:textId="0A260894" w:rsidR="00797A69" w:rsidRPr="005920E0" w:rsidRDefault="005920E0" w:rsidP="00C31395">
            <w:pPr>
              <w:rPr>
                <w:noProof/>
                <w:sz w:val="18"/>
                <w:szCs w:val="18"/>
                <w:lang w:val="ca-ES"/>
              </w:rPr>
            </w:pPr>
            <w:proofErr w:type="spellStart"/>
            <w:r w:rsidRPr="005920E0">
              <w:rPr>
                <w:sz w:val="18"/>
                <w:szCs w:val="18"/>
              </w:rPr>
              <w:t>Manteniment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preventiu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Revisió</w:t>
            </w:r>
            <w:proofErr w:type="spellEnd"/>
            <w:r w:rsidRPr="005920E0">
              <w:rPr>
                <w:sz w:val="18"/>
                <w:szCs w:val="18"/>
              </w:rPr>
              <w:t xml:space="preserve"> anual </w:t>
            </w:r>
            <w:proofErr w:type="spellStart"/>
            <w:r w:rsidRPr="005920E0">
              <w:rPr>
                <w:sz w:val="18"/>
                <w:szCs w:val="18"/>
              </w:rPr>
              <w:t>etilòmetre</w:t>
            </w:r>
            <w:proofErr w:type="spellEnd"/>
            <w:r w:rsidRPr="005920E0">
              <w:rPr>
                <w:sz w:val="18"/>
                <w:szCs w:val="18"/>
              </w:rPr>
              <w:t xml:space="preserve"> </w:t>
            </w:r>
            <w:proofErr w:type="spellStart"/>
            <w:r w:rsidRPr="005920E0">
              <w:rPr>
                <w:sz w:val="18"/>
                <w:szCs w:val="18"/>
              </w:rPr>
              <w:t>indiciari</w:t>
            </w:r>
            <w:proofErr w:type="spellEnd"/>
          </w:p>
        </w:tc>
        <w:tc>
          <w:tcPr>
            <w:tcW w:w="1245" w:type="dxa"/>
            <w:vAlign w:val="center"/>
          </w:tcPr>
          <w:p w14:paraId="328A4A17" w14:textId="3244E3E4" w:rsidR="00797A69" w:rsidRPr="006711AC" w:rsidRDefault="005920E0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  <w:r>
              <w:rPr>
                <w:noProof/>
                <w:sz w:val="18"/>
                <w:szCs w:val="20"/>
                <w:lang w:val="ca-ES"/>
              </w:rPr>
              <w:t>200,00 €</w:t>
            </w:r>
          </w:p>
        </w:tc>
        <w:tc>
          <w:tcPr>
            <w:tcW w:w="1245" w:type="dxa"/>
            <w:vAlign w:val="center"/>
          </w:tcPr>
          <w:p w14:paraId="7E491D68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55FA22CE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81614C5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27C4E7" w14:textId="77777777" w:rsidR="00797A69" w:rsidRPr="006711AC" w:rsidRDefault="00797A69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  <w:tr w:rsidR="005920E0" w:rsidRPr="006711AC" w14:paraId="14F71E96" w14:textId="77777777" w:rsidTr="00265482">
        <w:trPr>
          <w:trHeight w:val="404"/>
        </w:trPr>
        <w:tc>
          <w:tcPr>
            <w:tcW w:w="4080" w:type="dxa"/>
            <w:gridSpan w:val="2"/>
            <w:vAlign w:val="center"/>
          </w:tcPr>
          <w:p w14:paraId="0621A20E" w14:textId="695A45F1" w:rsidR="005920E0" w:rsidRPr="005920E0" w:rsidRDefault="005920E0" w:rsidP="00E475A2">
            <w:pPr>
              <w:jc w:val="left"/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5920E0">
              <w:rPr>
                <w:b/>
                <w:bCs/>
                <w:noProof/>
                <w:sz w:val="18"/>
                <w:szCs w:val="20"/>
                <w:lang w:val="ca-ES"/>
              </w:rPr>
              <w:t>IMPORTS TOTALS</w:t>
            </w:r>
          </w:p>
        </w:tc>
        <w:tc>
          <w:tcPr>
            <w:tcW w:w="1245" w:type="dxa"/>
            <w:vAlign w:val="center"/>
          </w:tcPr>
          <w:p w14:paraId="5352B53F" w14:textId="77777777" w:rsidR="005920E0" w:rsidRPr="006711AC" w:rsidRDefault="005920E0" w:rsidP="00E475A2">
            <w:pPr>
              <w:jc w:val="lef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27001AA3" w14:textId="77777777" w:rsidR="005920E0" w:rsidRPr="006711AC" w:rsidRDefault="005920E0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4A0AB682" w14:textId="77777777" w:rsidR="005920E0" w:rsidRPr="006711AC" w:rsidRDefault="005920E0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8086428" w14:textId="77777777" w:rsidR="005920E0" w:rsidRPr="006711AC" w:rsidRDefault="005920E0" w:rsidP="007F274A">
            <w:pPr>
              <w:jc w:val="right"/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3B4E6550" w14:textId="77777777" w:rsidR="00C31395" w:rsidRDefault="00C31395" w:rsidP="00C31395">
      <w:pPr>
        <w:rPr>
          <w:noProof/>
        </w:rPr>
      </w:pPr>
    </w:p>
    <w:p w14:paraId="385A79FA" w14:textId="77777777" w:rsidR="005920E0" w:rsidRDefault="005920E0" w:rsidP="00C31395">
      <w:pPr>
        <w:rPr>
          <w:noProof/>
        </w:rPr>
      </w:pPr>
    </w:p>
    <w:p w14:paraId="42C8774E" w14:textId="329C2709" w:rsidR="005920E0" w:rsidRDefault="005920E0" w:rsidP="00C31395">
      <w:r>
        <w:rPr>
          <w:noProof/>
        </w:rPr>
        <w:t>(*) D’acord amb el IN-PPT</w:t>
      </w:r>
      <w:r w:rsidRPr="005920E0">
        <w:t xml:space="preserve"> </w:t>
      </w:r>
      <w:r>
        <w:t>l</w:t>
      </w:r>
      <w:r>
        <w:t>a despesa reservada al manteniment correctiu</w:t>
      </w:r>
      <w:r>
        <w:t xml:space="preserve"> es quantifica anualment en el següent preu unitari, 632,23 € sense IVA. A l’esmentat document s’indica que aquest import que no </w:t>
      </w:r>
      <w:r>
        <w:t>podrà ser objecte de rebaixa econòmica per part dels licitadors, podent-se fer baixa econòmica, únicament, del tres conceptes indicats com a manteniment preventiu</w:t>
      </w:r>
      <w:r>
        <w:t>, els quals consten a la taula anterior.</w:t>
      </w:r>
    </w:p>
    <w:p w14:paraId="0E478A8C" w14:textId="77777777" w:rsidR="005920E0" w:rsidRPr="006711AC" w:rsidRDefault="005920E0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2ACD6732" w14:textId="77777777" w:rsidR="005920E0" w:rsidRDefault="005920E0" w:rsidP="00C31395">
      <w:pPr>
        <w:rPr>
          <w:noProof/>
        </w:rPr>
      </w:pPr>
    </w:p>
    <w:p w14:paraId="0F2556CC" w14:textId="77777777" w:rsidR="005920E0" w:rsidRDefault="005920E0" w:rsidP="00C31395">
      <w:pPr>
        <w:rPr>
          <w:noProof/>
        </w:rPr>
      </w:pPr>
    </w:p>
    <w:p w14:paraId="07660675" w14:textId="77777777" w:rsidR="005920E0" w:rsidRPr="006711AC" w:rsidRDefault="005920E0" w:rsidP="00C31395">
      <w:pPr>
        <w:rPr>
          <w:noProof/>
        </w:rPr>
      </w:pP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6711AC" w:rsidRDefault="00C31395" w:rsidP="00C31395">
      <w:pPr>
        <w:rPr>
          <w:noProof/>
        </w:rPr>
      </w:pPr>
      <w:r w:rsidRPr="006711AC">
        <w:rPr>
          <w:noProof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8CA1" w14:textId="77777777" w:rsidR="00F23CB4" w:rsidRDefault="00F23CB4">
      <w:r>
        <w:separator/>
      </w:r>
    </w:p>
  </w:endnote>
  <w:endnote w:type="continuationSeparator" w:id="0">
    <w:p w14:paraId="4144221B" w14:textId="77777777" w:rsidR="00F23CB4" w:rsidRDefault="00F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3932" w14:textId="77777777" w:rsidR="00F23CB4" w:rsidRDefault="00F23CB4">
      <w:r>
        <w:separator/>
      </w:r>
    </w:p>
  </w:footnote>
  <w:footnote w:type="continuationSeparator" w:id="0">
    <w:p w14:paraId="4B65A0AB" w14:textId="77777777" w:rsidR="00F23CB4" w:rsidRDefault="00F2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0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8"/>
  </w:num>
  <w:num w:numId="9" w16cid:durableId="1694578215">
    <w:abstractNumId w:val="31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2"/>
  </w:num>
  <w:num w:numId="13" w16cid:durableId="1387879353">
    <w:abstractNumId w:val="29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9"/>
  </w:num>
  <w:num w:numId="29" w16cid:durableId="289213802">
    <w:abstractNumId w:val="28"/>
  </w:num>
  <w:num w:numId="30" w16cid:durableId="326983635">
    <w:abstractNumId w:val="4"/>
  </w:num>
  <w:num w:numId="31" w16cid:durableId="2073849321">
    <w:abstractNumId w:val="28"/>
    <w:lvlOverride w:ilvl="0">
      <w:startOverride w:val="1"/>
    </w:lvlOverride>
  </w:num>
  <w:num w:numId="32" w16cid:durableId="1521045418">
    <w:abstractNumId w:val="28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920E0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41A01"/>
    <w:rsid w:val="00A56882"/>
    <w:rsid w:val="00A66F3B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475A2"/>
    <w:rsid w:val="00E50401"/>
    <w:rsid w:val="00E6029C"/>
    <w:rsid w:val="00E67B8D"/>
    <w:rsid w:val="00E92EBD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6" ma:contentTypeDescription="Crea un document nou" ma:contentTypeScope="" ma:versionID="5dc399affacdbd638c385056713a235a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130b3862d0efc7fe0a72f173192123d3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CF0E-266E-477E-85B2-7490D252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40</TotalTime>
  <Pages>2</Pages>
  <Words>418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26</cp:revision>
  <cp:lastPrinted>2004-11-23T13:44:00Z</cp:lastPrinted>
  <dcterms:created xsi:type="dcterms:W3CDTF">2023-06-08T12:43:00Z</dcterms:created>
  <dcterms:modified xsi:type="dcterms:W3CDTF">2025-11-24T12:15:00Z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