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02178BE3" w14:textId="51A248C7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 xml:space="preserve">ANNEX I AL PLEC DE CLÀUSULES ADMINISTRATIVES PARTICULARS APLICABLE AL </w:t>
      </w:r>
      <w:r w:rsidR="000D2ED1" w:rsidRPr="000D2ED1">
        <w:rPr>
          <w:rFonts w:ascii="Roboto Medium" w:hAnsi="Roboto Medium"/>
        </w:rPr>
        <w:t>CONTRACTE SERVEI  DE MANTENIMENT DELS ETILÒMETRES DE LA POLICIA LOCAL, A TRAMITAR MITJANÇANT PROCEDIMENT OBERT SIMPLIFICAT ABREUJA</w:t>
      </w:r>
      <w:r w:rsidR="000D2ED1">
        <w:rPr>
          <w:rFonts w:ascii="Roboto Medium" w:hAnsi="Roboto Medium"/>
        </w:rPr>
        <w:t>T</w:t>
      </w:r>
    </w:p>
    <w:p w14:paraId="5C5E3C69" w14:textId="77777777" w:rsidR="0015261D" w:rsidRPr="00DD1E15" w:rsidRDefault="0015261D" w:rsidP="0015261D"/>
    <w:p w14:paraId="59C85338" w14:textId="77777777" w:rsidR="0015261D" w:rsidRPr="00DD1E15" w:rsidRDefault="0015261D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 DE DECLARACIÓ RESPONSABLE:</w:t>
      </w:r>
    </w:p>
    <w:p w14:paraId="0F40E61F" w14:textId="77777777" w:rsidR="0015261D" w:rsidRPr="00DD1E15" w:rsidRDefault="0015261D" w:rsidP="0015261D"/>
    <w:p w14:paraId="47C8ED68" w14:textId="48C76824" w:rsidR="0015261D" w:rsidRPr="00DD1E15" w:rsidRDefault="0015261D" w:rsidP="0015261D">
      <w:r w:rsidRPr="00DD1E15"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 la </w:t>
      </w:r>
      <w:r w:rsidRPr="00DD1E15">
        <w:rPr>
          <w:rFonts w:ascii="Roboto Medium" w:hAnsi="Roboto Medium"/>
        </w:rPr>
        <w:t xml:space="preserve">contractació </w:t>
      </w:r>
      <w:r w:rsidR="002D7EDE" w:rsidRPr="002D7EDE">
        <w:rPr>
          <w:rFonts w:ascii="Roboto Medium" w:hAnsi="Roboto Medium"/>
        </w:rPr>
        <w:t xml:space="preserve">dels serveis de manteniment dels etilòmetres de la </w:t>
      </w:r>
      <w:r w:rsidR="002D7EDE">
        <w:rPr>
          <w:rFonts w:ascii="Roboto Medium" w:hAnsi="Roboto Medium"/>
        </w:rPr>
        <w:t>P</w:t>
      </w:r>
      <w:r w:rsidR="002D7EDE" w:rsidRPr="002D7EDE">
        <w:rPr>
          <w:rFonts w:ascii="Roboto Medium" w:hAnsi="Roboto Medium"/>
        </w:rPr>
        <w:t xml:space="preserve">olicia </w:t>
      </w:r>
      <w:r w:rsidR="002D7EDE">
        <w:rPr>
          <w:rFonts w:ascii="Roboto Medium" w:hAnsi="Roboto Medium"/>
        </w:rPr>
        <w:t>L</w:t>
      </w:r>
      <w:r w:rsidR="002D7EDE" w:rsidRPr="002D7EDE">
        <w:rPr>
          <w:rFonts w:ascii="Roboto Medium" w:hAnsi="Roboto Medium"/>
        </w:rPr>
        <w:t xml:space="preserve">ocal, </w:t>
      </w:r>
      <w:r w:rsidRPr="00DD1E15">
        <w:t>i DECLARA RESPONSABLEMENT:</w:t>
      </w:r>
    </w:p>
    <w:p w14:paraId="024886D3" w14:textId="77777777" w:rsidR="0015261D" w:rsidRPr="00DD1E15" w:rsidRDefault="0015261D" w:rsidP="0015261D"/>
    <w:p w14:paraId="3369108A" w14:textId="77777777" w:rsidR="0015261D" w:rsidRPr="00DD1E15" w:rsidRDefault="0015261D" w:rsidP="0015261D"/>
    <w:p w14:paraId="60AC4757" w14:textId="5FAA89FC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el perfil de l’empresa és el següent </w:t>
      </w:r>
      <w:r w:rsidRPr="00DD1E15">
        <w:rPr>
          <w:color w:val="4472C4" w:themeColor="accent1"/>
        </w:rPr>
        <w:t>marcar amb una creu</w:t>
      </w:r>
      <w:r w:rsidRPr="00DD1E15">
        <w:t>:</w:t>
      </w:r>
    </w:p>
    <w:p w14:paraId="4C39B0D7" w14:textId="77777777" w:rsidR="0015261D" w:rsidRPr="00DD1E15" w:rsidRDefault="0015261D" w:rsidP="0015261D"/>
    <w:p w14:paraId="500EE99F" w14:textId="4CF29FFD" w:rsidR="007C1325" w:rsidRDefault="000C5D65" w:rsidP="007C1325">
      <w:pPr>
        <w:ind w:left="709" w:hanging="283"/>
      </w:pPr>
      <w:sdt>
        <w:sdtPr>
          <w:id w:val="-95740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DD1E15" w:rsidRPr="00DD1E15">
        <w:t xml:space="preserve"> </w:t>
      </w:r>
      <w:r w:rsidR="007C1325">
        <w:t>Gran empresa (250 empleats o més i un volum de negoci anual superior a 50 milions d’euros o balanç general anual que sobrepassa els 43 milions d’euros)</w:t>
      </w:r>
    </w:p>
    <w:p w14:paraId="672554B2" w14:textId="77777777" w:rsidR="007C1325" w:rsidRDefault="007C1325" w:rsidP="007C1325">
      <w:pPr>
        <w:ind w:left="426"/>
      </w:pPr>
    </w:p>
    <w:p w14:paraId="1E2F2C00" w14:textId="69047D41" w:rsidR="007C1325" w:rsidRDefault="000C5D65" w:rsidP="007C1325">
      <w:pPr>
        <w:ind w:left="709" w:hanging="283"/>
      </w:pPr>
      <w:sdt>
        <w:sdtPr>
          <w:id w:val="-126791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Mitjana empresa (entre 50 i 249 empleats i un volum de negoci anual inferior a 50 milions d</w:t>
      </w:r>
      <w:r w:rsidR="007C1325">
        <w:rPr>
          <w:rFonts w:cs="Roboto Light"/>
        </w:rPr>
        <w:t>’</w:t>
      </w:r>
      <w:r w:rsidR="007C1325">
        <w:t>euros o balan</w:t>
      </w:r>
      <w:r w:rsidR="007C1325">
        <w:rPr>
          <w:rFonts w:cs="Roboto Light"/>
        </w:rPr>
        <w:t>ç</w:t>
      </w:r>
      <w:r w:rsidR="007C1325">
        <w:t xml:space="preserve"> general anual que no supera els 43 milions d</w:t>
      </w:r>
      <w:r w:rsidR="007C1325">
        <w:rPr>
          <w:rFonts w:cs="Roboto Light"/>
        </w:rPr>
        <w:t>’</w:t>
      </w:r>
      <w:r w:rsidR="007C1325">
        <w:t>euros)</w:t>
      </w:r>
    </w:p>
    <w:p w14:paraId="12B7AEBB" w14:textId="77777777" w:rsidR="007C1325" w:rsidRDefault="007C1325" w:rsidP="007C1325">
      <w:pPr>
        <w:ind w:left="426"/>
      </w:pPr>
    </w:p>
    <w:p w14:paraId="2BB6EE49" w14:textId="6D611C93" w:rsidR="007C1325" w:rsidRDefault="000C5D65" w:rsidP="007C1325">
      <w:pPr>
        <w:ind w:left="709" w:hanging="283"/>
      </w:pPr>
      <w:sdt>
        <w:sdtPr>
          <w:id w:val="-137106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Petita empresa (entre 10 i 49 treballadors i un volum de negoci anual o balan</w:t>
      </w:r>
      <w:r w:rsidR="007C1325">
        <w:rPr>
          <w:rFonts w:cs="Roboto Light"/>
        </w:rPr>
        <w:t>ç</w:t>
      </w:r>
      <w:r w:rsidR="007C1325">
        <w:t xml:space="preserve"> general anual inferior a 10 milions d</w:t>
      </w:r>
      <w:r w:rsidR="007C1325">
        <w:rPr>
          <w:rFonts w:cs="Roboto Light"/>
        </w:rPr>
        <w:t>’</w:t>
      </w:r>
      <w:r w:rsidR="007C1325">
        <w:t>euros)</w:t>
      </w:r>
    </w:p>
    <w:p w14:paraId="23E042C2" w14:textId="77777777" w:rsidR="007C1325" w:rsidRDefault="007C1325" w:rsidP="007C1325">
      <w:pPr>
        <w:ind w:left="426"/>
      </w:pPr>
    </w:p>
    <w:p w14:paraId="1BF68394" w14:textId="15A3B8F5" w:rsidR="0015261D" w:rsidRDefault="000C5D65" w:rsidP="007C1325">
      <w:pPr>
        <w:ind w:left="709" w:hanging="283"/>
      </w:pPr>
      <w:sdt>
        <w:sdtPr>
          <w:id w:val="97024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325">
            <w:rPr>
              <w:rFonts w:ascii="MS Gothic" w:eastAsia="MS Gothic" w:hAnsi="MS Gothic" w:hint="eastAsia"/>
            </w:rPr>
            <w:t>☐</w:t>
          </w:r>
        </w:sdtContent>
      </w:sdt>
      <w:r w:rsidR="007C1325" w:rsidRPr="00DD1E15">
        <w:t xml:space="preserve"> </w:t>
      </w:r>
      <w:r w:rsidR="007C1325">
        <w:t>Microempresa (menys de 10 treballadors i un volum de negoci anual o balan</w:t>
      </w:r>
      <w:r w:rsidR="007C1325">
        <w:rPr>
          <w:rFonts w:cs="Roboto Light"/>
        </w:rPr>
        <w:t>ç</w:t>
      </w:r>
      <w:r w:rsidR="007C1325">
        <w:t xml:space="preserve"> general anual inferior a 2 milions d</w:t>
      </w:r>
      <w:r w:rsidR="007C1325">
        <w:rPr>
          <w:rFonts w:cs="Roboto Light"/>
        </w:rPr>
        <w:t>’</w:t>
      </w:r>
      <w:r w:rsidR="007C1325">
        <w:t>euros)</w:t>
      </w:r>
    </w:p>
    <w:p w14:paraId="7993736D" w14:textId="77777777" w:rsidR="007C1325" w:rsidRPr="00DD1E15" w:rsidRDefault="007C1325" w:rsidP="007C1325">
      <w:pPr>
        <w:ind w:left="426"/>
      </w:pPr>
    </w:p>
    <w:p w14:paraId="5B2289A0" w14:textId="77777777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es troba al corrent del compliment de les obligacions tributàries i amb la Seguretat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5E5C98EC" w14:textId="79E6BB32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</w:r>
      <w:r w:rsidR="00286A9A" w:rsidRPr="00846821">
        <w:rPr>
          <w:rFonts w:cs="Arial"/>
          <w:szCs w:val="22"/>
        </w:rPr>
        <w:t>Que</w:t>
      </w:r>
      <w:r w:rsidR="00286A9A">
        <w:rPr>
          <w:rFonts w:cs="Arial"/>
          <w:szCs w:val="22"/>
        </w:rPr>
        <w:t>, en cas que</w:t>
      </w:r>
      <w:r w:rsidR="00286A9A" w:rsidRPr="00846821">
        <w:rPr>
          <w:rFonts w:cs="Arial"/>
          <w:szCs w:val="22"/>
        </w:rPr>
        <w:t xml:space="preserve"> est</w:t>
      </w:r>
      <w:r w:rsidR="00286A9A">
        <w:rPr>
          <w:rFonts w:cs="Arial"/>
          <w:szCs w:val="22"/>
        </w:rPr>
        <w:t>igui</w:t>
      </w:r>
      <w:r w:rsidR="00286A9A" w:rsidRPr="00846821">
        <w:rPr>
          <w:rFonts w:cs="Arial"/>
          <w:szCs w:val="22"/>
        </w:rPr>
        <w:t xml:space="preserve"> inscrit en el Registre de Licitadors de la Generalitat de Catalunya i/o de l’Administració General de l’Estat</w:t>
      </w:r>
      <w:r w:rsidR="00286A9A">
        <w:rPr>
          <w:rFonts w:cs="Arial"/>
          <w:szCs w:val="22"/>
        </w:rPr>
        <w:t>,</w:t>
      </w:r>
      <w:r w:rsidR="00286A9A" w:rsidRPr="00846821">
        <w:rPr>
          <w:rFonts w:cs="Arial"/>
          <w:szCs w:val="22"/>
        </w:rPr>
        <w:t xml:space="preserve"> les dades que hi consten no han experimentat cap variació.</w:t>
      </w:r>
    </w:p>
    <w:p w14:paraId="216370B3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 compleix amb tots els deures que en matèria preventiva estableix la Llei 31/1995, de 8 de novembre, de prevenció de riscos laborals i que disposa dels recursos humans i tècnics </w:t>
      </w:r>
      <w:r w:rsidRPr="00DD1E15">
        <w:lastRenderedPageBreak/>
        <w:t>necessaris per fer front a les obligacions que puguin derivar-se del Reial Decret 171/2004, de 30 de gener, pel qual es desenvolupa l’article 24 de la Llei 31/1995, en matèria de coordinació d’activitats empresarials.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es tracti d’empresa estrangera, es sotmet a la jurisdicció dels Jutjats i Tribunals espanyols.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0F1D351" w14:textId="77777777" w:rsidR="0015261D" w:rsidRPr="00DD1E15" w:rsidRDefault="0015261D" w:rsidP="0015261D"/>
    <w:p w14:paraId="545D1296" w14:textId="4AF242B0" w:rsidR="0015261D" w:rsidRPr="00DD1E15" w:rsidRDefault="000C5D65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 </w:t>
      </w:r>
      <w:r w:rsidR="0015261D" w:rsidRPr="00DD1E15">
        <w:t>SÍ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obligat per normativa</w:t>
      </w:r>
    </w:p>
    <w:p w14:paraId="119ED9B0" w14:textId="77777777" w:rsidR="0015261D" w:rsidRPr="00DD1E15" w:rsidRDefault="0015261D" w:rsidP="0015261D"/>
    <w:p w14:paraId="1611FC92" w14:textId="77777777" w:rsidR="0015261D" w:rsidRPr="00DD1E15" w:rsidRDefault="0015261D" w:rsidP="0015261D">
      <w:r w:rsidRPr="00DD1E15">
        <w:t>-</w:t>
      </w:r>
      <w:r w:rsidRPr="00DD1E15">
        <w:tab/>
        <w:t>Que l’empresa disposa d’un pla d’igualtat d’oportunitats entre les dones i els homes.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0C5D65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 obligat per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 reuneix algun/s dels criteris de preferència en cas d’igualació de proposicions previstos al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0C5D65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SÍ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sobre el valor afegit (IVA) l’empresa: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0C5D65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0C5D65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l’IVA i són vigents les circumstàncies que donaren lloc a la no-subjecció o l’exempció.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Respecte l’Impost d’Activitats Econòmiques (IAE) l’empresa: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0C5D65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subjecta a l’IAE.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0C5D65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Està no subjecta o exempta de l’IAE i són vigents les circumstàncies que donaren lloc a la no-subjecció o l’exempció.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en cas que el licitador tingui intenció de concórrer en unió temporal d’empreses,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0C5D65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SÍ té intenció de concórrer en unió temporal d’empreses: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D52B10">
      <w:pPr>
        <w:ind w:left="426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0C5D65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r w:rsidR="0015261D" w:rsidRPr="00DD1E15">
        <w:t>NO té intenció de concórrer en unió temporal d’empreses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Es designa com a persona/es autoritzada/es per a rebre l’avís de les notificacions, comunicacions i requeriments per mitjans electrònics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Persona/es autoritzada/es*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Mòbil professional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*Camps obligatoris.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l’adreça electrònica o el número de telèfon mòbil facilitats a efectes d’avís de notificació, comunicacions i requeriments quedessin en desús, s’haurà de comunicar la dita circumstància, per escrit, a la corporació per tal de fer la modificació corresponent.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>El licitador/contractista declara que ha obtingut el consentiment exprés de les persones a qui autoritza per rebre les notificacions, comunicacions i requeriments derivades d’aquesta contractació, per tal que la corporació pugui facilitar-les al servei e-Notum a aquests efectes.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 xml:space="preserve">Que, en el cas que formulin ofertes empreses vinculades, el grup empresarial a què pertanyen és </w:t>
      </w:r>
      <w:r w:rsidRPr="00DD1E15">
        <w:rPr>
          <w:i/>
          <w:iCs/>
          <w:color w:val="4472C4" w:themeColor="accent1"/>
        </w:rPr>
        <w:t>(indicar les empreses que el composen)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Que, cas de resultar proposat com a adjudicatari, es compromet a aportar la documentació assenyalada en la clàusula 1.18) del PCAP.</w:t>
      </w:r>
    </w:p>
    <w:p w14:paraId="6DC56284" w14:textId="77777777" w:rsidR="00351B18" w:rsidRDefault="00351B18" w:rsidP="002D6C6E">
      <w:pPr>
        <w:tabs>
          <w:tab w:val="left" w:pos="426"/>
        </w:tabs>
        <w:ind w:left="426" w:hanging="426"/>
      </w:pPr>
    </w:p>
    <w:p w14:paraId="59B4D913" w14:textId="57CDEF18" w:rsidR="00351B18" w:rsidRPr="00DD1E15" w:rsidRDefault="00351B18" w:rsidP="002D6C6E">
      <w:pPr>
        <w:tabs>
          <w:tab w:val="left" w:pos="426"/>
        </w:tabs>
        <w:ind w:left="426" w:hanging="426"/>
      </w:pPr>
      <w:r w:rsidRPr="00351B18">
        <w:t>-</w:t>
      </w:r>
      <w:r w:rsidRPr="00351B18">
        <w:tab/>
        <w:t>Que, en cas de resultar adjudicatari, es compromet a aportar la documentació indicada a l’Annex IV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1DDC0A79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>-</w:t>
      </w:r>
      <w:r w:rsidRPr="00DD1E15">
        <w:tab/>
        <w:t>Així mateix, assabentat/da de les condicions exigides per optar a la dita contractació, es compromet a portar-la a terme amb subjecció al Plec de Clàusules Administratives Particulars i al Plec de Prescripcions Tècniques Particulars.</w:t>
      </w:r>
    </w:p>
    <w:p w14:paraId="737B0231" w14:textId="77777777" w:rsidR="0015261D" w:rsidRPr="00DD1E15" w:rsidRDefault="0015261D" w:rsidP="0015261D"/>
    <w:p w14:paraId="51101560" w14:textId="77777777" w:rsidR="0015261D" w:rsidRPr="00DD1E15" w:rsidRDefault="0015261D" w:rsidP="0015261D"/>
    <w:p w14:paraId="7110DC36" w14:textId="77777777" w:rsidR="0015261D" w:rsidRPr="00DD1E15" w:rsidRDefault="0015261D" w:rsidP="0015261D"/>
    <w:p w14:paraId="2EDD09BD" w14:textId="77777777" w:rsidR="0015261D" w:rsidRPr="00DD1E15" w:rsidRDefault="0015261D" w:rsidP="0015261D"/>
    <w:p w14:paraId="6FECB2BA" w14:textId="02039E75" w:rsidR="007D123B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(Data i signatura).</w:t>
      </w:r>
    </w:p>
    <w:p w14:paraId="3641536C" w14:textId="77777777" w:rsidR="00DD1E15" w:rsidRPr="00555D9B" w:rsidRDefault="00DD1E15"/>
    <w:sectPr w:rsidR="00DD1E15" w:rsidRPr="00555D9B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04EA" w14:textId="77777777" w:rsidR="0035123D" w:rsidRDefault="0035123D">
      <w:r>
        <w:separator/>
      </w:r>
    </w:p>
  </w:endnote>
  <w:endnote w:type="continuationSeparator" w:id="0">
    <w:p w14:paraId="1A6EEF93" w14:textId="77777777" w:rsidR="0035123D" w:rsidRDefault="0035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181FA" w14:textId="77777777" w:rsidR="0035123D" w:rsidRDefault="0035123D">
      <w:r>
        <w:separator/>
      </w:r>
    </w:p>
  </w:footnote>
  <w:footnote w:type="continuationSeparator" w:id="0">
    <w:p w14:paraId="2CF2C294" w14:textId="77777777" w:rsidR="0035123D" w:rsidRDefault="00351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7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29"/>
  </w:num>
  <w:num w:numId="5" w16cid:durableId="1146821854">
    <w:abstractNumId w:val="21"/>
  </w:num>
  <w:num w:numId="6" w16cid:durableId="1722897442">
    <w:abstractNumId w:val="2"/>
  </w:num>
  <w:num w:numId="7" w16cid:durableId="1601790479">
    <w:abstractNumId w:val="23"/>
  </w:num>
  <w:num w:numId="8" w16cid:durableId="1889412019">
    <w:abstractNumId w:val="8"/>
  </w:num>
  <w:num w:numId="9" w16cid:durableId="1694578215">
    <w:abstractNumId w:val="30"/>
  </w:num>
  <w:num w:numId="10" w16cid:durableId="1306200512">
    <w:abstractNumId w:val="20"/>
  </w:num>
  <w:num w:numId="11" w16cid:durableId="395709397">
    <w:abstractNumId w:val="26"/>
  </w:num>
  <w:num w:numId="12" w16cid:durableId="1315767365">
    <w:abstractNumId w:val="12"/>
  </w:num>
  <w:num w:numId="13" w16cid:durableId="1387879353">
    <w:abstractNumId w:val="28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6"/>
  </w:num>
  <w:num w:numId="20" w16cid:durableId="1309280728">
    <w:abstractNumId w:val="15"/>
  </w:num>
  <w:num w:numId="21" w16cid:durableId="826212533">
    <w:abstractNumId w:val="13"/>
  </w:num>
  <w:num w:numId="22" w16cid:durableId="2074961681">
    <w:abstractNumId w:val="18"/>
  </w:num>
  <w:num w:numId="23" w16cid:durableId="361588404">
    <w:abstractNumId w:val="7"/>
  </w:num>
  <w:num w:numId="24" w16cid:durableId="1822185629">
    <w:abstractNumId w:val="14"/>
  </w:num>
  <w:num w:numId="25" w16cid:durableId="1310523801">
    <w:abstractNumId w:val="19"/>
  </w:num>
  <w:num w:numId="26" w16cid:durableId="144203281">
    <w:abstractNumId w:val="24"/>
  </w:num>
  <w:num w:numId="27" w16cid:durableId="29841777">
    <w:abstractNumId w:val="22"/>
  </w:num>
  <w:num w:numId="28" w16cid:durableId="1194659064">
    <w:abstractNumId w:val="9"/>
  </w:num>
  <w:num w:numId="29" w16cid:durableId="289213802">
    <w:abstractNumId w:val="27"/>
  </w:num>
  <w:num w:numId="30" w16cid:durableId="326983635">
    <w:abstractNumId w:val="4"/>
  </w:num>
  <w:num w:numId="31" w16cid:durableId="2073849321">
    <w:abstractNumId w:val="27"/>
    <w:lvlOverride w:ilvl="0">
      <w:startOverride w:val="1"/>
    </w:lvlOverride>
  </w:num>
  <w:num w:numId="32" w16cid:durableId="1521045418">
    <w:abstractNumId w:val="27"/>
    <w:lvlOverride w:ilvl="0">
      <w:startOverride w:val="1"/>
    </w:lvlOverride>
  </w:num>
  <w:num w:numId="33" w16cid:durableId="162473360">
    <w:abstractNumId w:val="25"/>
  </w:num>
  <w:num w:numId="34" w16cid:durableId="910652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6A7B"/>
    <w:rsid w:val="000978A0"/>
    <w:rsid w:val="000A714F"/>
    <w:rsid w:val="000C345A"/>
    <w:rsid w:val="000C5D65"/>
    <w:rsid w:val="000D263E"/>
    <w:rsid w:val="000D2A7B"/>
    <w:rsid w:val="000D2ED1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645F8"/>
    <w:rsid w:val="0017031C"/>
    <w:rsid w:val="00170D5C"/>
    <w:rsid w:val="00171DC5"/>
    <w:rsid w:val="00172083"/>
    <w:rsid w:val="00180D39"/>
    <w:rsid w:val="00183A6D"/>
    <w:rsid w:val="001879D1"/>
    <w:rsid w:val="00193942"/>
    <w:rsid w:val="001B239F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86A9A"/>
    <w:rsid w:val="002976EB"/>
    <w:rsid w:val="002A2123"/>
    <w:rsid w:val="002A5B0F"/>
    <w:rsid w:val="002A7A66"/>
    <w:rsid w:val="002C450B"/>
    <w:rsid w:val="002D4536"/>
    <w:rsid w:val="002D4795"/>
    <w:rsid w:val="002D6C6E"/>
    <w:rsid w:val="002D7EDE"/>
    <w:rsid w:val="002E5F35"/>
    <w:rsid w:val="002E69BE"/>
    <w:rsid w:val="00306DD3"/>
    <w:rsid w:val="0031509D"/>
    <w:rsid w:val="00344423"/>
    <w:rsid w:val="003444A8"/>
    <w:rsid w:val="0035123D"/>
    <w:rsid w:val="00351B18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C132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66F3B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33B0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66262"/>
    <w:rsid w:val="00F72507"/>
    <w:rsid w:val="00F74993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4</TotalTime>
  <Pages>3</Pages>
  <Words>929</Words>
  <Characters>5140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7</cp:revision>
  <cp:lastPrinted>2004-11-23T13:44:00Z</cp:lastPrinted>
  <dcterms:created xsi:type="dcterms:W3CDTF">2025-08-19T08:45:00Z</dcterms:created>
  <dcterms:modified xsi:type="dcterms:W3CDTF">2025-11-24T11:55:00Z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