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CF05" w14:textId="77777777" w:rsidR="00B5619F" w:rsidRPr="002015BA" w:rsidRDefault="00B5619F" w:rsidP="00B5619F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B449AE">
        <w:rPr>
          <w:b/>
          <w:bCs/>
          <w:color w:val="auto"/>
          <w:sz w:val="22"/>
          <w:szCs w:val="22"/>
        </w:rPr>
        <w:t>ANNEX 7</w:t>
      </w:r>
      <w:r w:rsidRPr="002015BA"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>ACREDITACIÓ DE LES CONDICIONS ESPECIALS D’EXECUCIÓ RELATIVES ALS FONS NEXT GENERATION EU</w:t>
      </w:r>
    </w:p>
    <w:p w14:paraId="61DFAEAF" w14:textId="77777777" w:rsidR="00B5619F" w:rsidRDefault="00B5619F" w:rsidP="00B5619F">
      <w:pPr>
        <w:pStyle w:val="Default"/>
        <w:jc w:val="both"/>
        <w:rPr>
          <w:color w:val="auto"/>
          <w:sz w:val="20"/>
          <w:szCs w:val="20"/>
        </w:rPr>
      </w:pPr>
    </w:p>
    <w:p w14:paraId="5D3D4E6F" w14:textId="77777777" w:rsidR="00B5619F" w:rsidRPr="00EA7D5C" w:rsidRDefault="00B5619F" w:rsidP="00B5619F">
      <w:pPr>
        <w:pStyle w:val="Default"/>
        <w:rPr>
          <w:sz w:val="20"/>
          <w:szCs w:val="20"/>
        </w:rPr>
      </w:pPr>
      <w:r w:rsidRPr="00EA7D5C">
        <w:rPr>
          <w:sz w:val="20"/>
          <w:szCs w:val="20"/>
        </w:rPr>
        <w:t xml:space="preserve">Expedient núm.: </w:t>
      </w:r>
    </w:p>
    <w:p w14:paraId="13F6D085" w14:textId="77777777" w:rsidR="00B5619F" w:rsidRPr="00EA7D5C" w:rsidRDefault="00B5619F" w:rsidP="00B5619F">
      <w:pPr>
        <w:pStyle w:val="Default"/>
        <w:rPr>
          <w:sz w:val="20"/>
          <w:szCs w:val="20"/>
        </w:rPr>
      </w:pPr>
      <w:r w:rsidRPr="00EA7D5C">
        <w:rPr>
          <w:sz w:val="20"/>
          <w:szCs w:val="20"/>
        </w:rPr>
        <w:t xml:space="preserve">Número de component: (a omplir per l’òrgan de contractació) </w:t>
      </w:r>
    </w:p>
    <w:p w14:paraId="7EAA29C5" w14:textId="77777777" w:rsidR="00B5619F" w:rsidRPr="00EA7D5C" w:rsidRDefault="00B5619F" w:rsidP="00B5619F">
      <w:pPr>
        <w:pStyle w:val="Default"/>
        <w:rPr>
          <w:sz w:val="20"/>
          <w:szCs w:val="20"/>
        </w:rPr>
      </w:pPr>
      <w:r w:rsidRPr="00EA7D5C">
        <w:rPr>
          <w:sz w:val="20"/>
          <w:szCs w:val="20"/>
        </w:rPr>
        <w:t xml:space="preserve">Nom del projecte o </w:t>
      </w:r>
      <w:proofErr w:type="spellStart"/>
      <w:r w:rsidRPr="00EA7D5C">
        <w:rPr>
          <w:sz w:val="20"/>
          <w:szCs w:val="20"/>
        </w:rPr>
        <w:t>subprojecte</w:t>
      </w:r>
      <w:proofErr w:type="spellEnd"/>
      <w:r w:rsidRPr="00EA7D5C">
        <w:rPr>
          <w:sz w:val="20"/>
          <w:szCs w:val="20"/>
        </w:rPr>
        <w:t xml:space="preserve">: (a omplir per l’òrgan de contractació) </w:t>
      </w:r>
    </w:p>
    <w:p w14:paraId="61117841" w14:textId="77777777" w:rsidR="00B5619F" w:rsidRPr="00EA7D5C" w:rsidRDefault="00B5619F" w:rsidP="00B5619F">
      <w:pPr>
        <w:pStyle w:val="Default"/>
        <w:rPr>
          <w:sz w:val="20"/>
          <w:szCs w:val="20"/>
        </w:rPr>
      </w:pPr>
    </w:p>
    <w:p w14:paraId="763F4208" w14:textId="77777777" w:rsidR="00B5619F" w:rsidRDefault="00B5619F" w:rsidP="00B5619F">
      <w:pPr>
        <w:pStyle w:val="Default"/>
        <w:jc w:val="both"/>
        <w:rPr>
          <w:sz w:val="20"/>
          <w:szCs w:val="20"/>
        </w:rPr>
      </w:pPr>
      <w:r w:rsidRPr="00EA7D5C">
        <w:rPr>
          <w:sz w:val="20"/>
          <w:szCs w:val="20"/>
        </w:rPr>
        <w:t>Jo, el sotasignat/</w:t>
      </w:r>
      <w:proofErr w:type="spellStart"/>
      <w:r w:rsidRPr="00EA7D5C">
        <w:rPr>
          <w:sz w:val="20"/>
          <w:szCs w:val="20"/>
        </w:rPr>
        <w:t>ada</w:t>
      </w:r>
      <w:proofErr w:type="spellEnd"/>
      <w:r w:rsidRPr="00EA7D5C">
        <w:rPr>
          <w:sz w:val="20"/>
          <w:szCs w:val="20"/>
        </w:rPr>
        <w:t xml:space="preserve">, </w:t>
      </w:r>
      <w:r w:rsidRPr="00EA7D5C">
        <w:rPr>
          <w:b/>
          <w:bCs/>
          <w:sz w:val="20"/>
          <w:szCs w:val="20"/>
        </w:rPr>
        <w:t>[Nom i cognoms]</w:t>
      </w:r>
      <w:r w:rsidRPr="00EA7D5C">
        <w:rPr>
          <w:sz w:val="20"/>
          <w:szCs w:val="20"/>
        </w:rPr>
        <w:t xml:space="preserve">, amb DNI </w:t>
      </w:r>
      <w:r w:rsidRPr="00EA7D5C">
        <w:rPr>
          <w:b/>
          <w:bCs/>
          <w:sz w:val="20"/>
          <w:szCs w:val="20"/>
        </w:rPr>
        <w:t>[núm. DNI]</w:t>
      </w:r>
      <w:r w:rsidRPr="00EA7D5C">
        <w:rPr>
          <w:sz w:val="20"/>
          <w:szCs w:val="20"/>
        </w:rPr>
        <w:t>, com a conseller/a, delegat/</w:t>
      </w:r>
      <w:proofErr w:type="spellStart"/>
      <w:r w:rsidRPr="00EA7D5C">
        <w:rPr>
          <w:sz w:val="20"/>
          <w:szCs w:val="20"/>
        </w:rPr>
        <w:t>ada</w:t>
      </w:r>
      <w:proofErr w:type="spellEnd"/>
      <w:r w:rsidRPr="00EA7D5C">
        <w:rPr>
          <w:sz w:val="20"/>
          <w:szCs w:val="20"/>
        </w:rPr>
        <w:t xml:space="preserve">, gerent o representant legal de l’empresa </w:t>
      </w:r>
      <w:r w:rsidRPr="00EA7D5C">
        <w:rPr>
          <w:b/>
          <w:bCs/>
          <w:sz w:val="20"/>
          <w:szCs w:val="20"/>
        </w:rPr>
        <w:t>[nom complet entitat]</w:t>
      </w:r>
      <w:r w:rsidRPr="00EA7D5C">
        <w:rPr>
          <w:sz w:val="20"/>
          <w:szCs w:val="20"/>
        </w:rPr>
        <w:t xml:space="preserve">, amb NIF </w:t>
      </w:r>
      <w:r w:rsidRPr="00EA7D5C">
        <w:rPr>
          <w:b/>
          <w:bCs/>
          <w:sz w:val="20"/>
          <w:szCs w:val="20"/>
        </w:rPr>
        <w:t xml:space="preserve">[NIF entitat] </w:t>
      </w:r>
      <w:r w:rsidRPr="00EA7D5C">
        <w:rPr>
          <w:sz w:val="20"/>
          <w:szCs w:val="20"/>
        </w:rPr>
        <w:t xml:space="preserve">i amb domicili fiscal a </w:t>
      </w:r>
      <w:r w:rsidRPr="00EA7D5C">
        <w:rPr>
          <w:b/>
          <w:bCs/>
          <w:sz w:val="20"/>
          <w:szCs w:val="20"/>
        </w:rPr>
        <w:t>[domicili entitat]</w:t>
      </w:r>
      <w:r w:rsidRPr="00EA7D5C">
        <w:rPr>
          <w:sz w:val="20"/>
          <w:szCs w:val="20"/>
        </w:rPr>
        <w:t>, que participa com a empresa contractista/</w:t>
      </w:r>
      <w:proofErr w:type="spellStart"/>
      <w:r w:rsidRPr="00EA7D5C">
        <w:rPr>
          <w:sz w:val="20"/>
          <w:szCs w:val="20"/>
        </w:rPr>
        <w:t>subcontractista</w:t>
      </w:r>
      <w:proofErr w:type="spellEnd"/>
      <w:r w:rsidRPr="00EA7D5C">
        <w:rPr>
          <w:sz w:val="20"/>
          <w:szCs w:val="20"/>
        </w:rPr>
        <w:t xml:space="preserve"> en la licitació del contracte </w:t>
      </w:r>
      <w:r w:rsidRPr="00EA7D5C">
        <w:rPr>
          <w:b/>
          <w:bCs/>
          <w:sz w:val="20"/>
          <w:szCs w:val="20"/>
        </w:rPr>
        <w:t xml:space="preserve">[......] </w:t>
      </w:r>
      <w:r w:rsidRPr="00EA7D5C">
        <w:rPr>
          <w:sz w:val="20"/>
          <w:szCs w:val="20"/>
        </w:rPr>
        <w:t xml:space="preserve">que té per objecte </w:t>
      </w:r>
      <w:r w:rsidRPr="00EA7D5C">
        <w:rPr>
          <w:b/>
          <w:bCs/>
          <w:sz w:val="20"/>
          <w:szCs w:val="20"/>
        </w:rPr>
        <w:t xml:space="preserve">[......], </w:t>
      </w:r>
      <w:r w:rsidRPr="00EA7D5C">
        <w:rPr>
          <w:sz w:val="20"/>
          <w:szCs w:val="20"/>
        </w:rPr>
        <w:t xml:space="preserve">convocat en el desenvolupament de les actuacions necessàries per a la consecució dels objectius definits en el component i el projecte o </w:t>
      </w:r>
      <w:proofErr w:type="spellStart"/>
      <w:r w:rsidRPr="00EA7D5C">
        <w:rPr>
          <w:sz w:val="20"/>
          <w:szCs w:val="20"/>
        </w:rPr>
        <w:t>subprojecte</w:t>
      </w:r>
      <w:proofErr w:type="spellEnd"/>
      <w:r w:rsidRPr="00EA7D5C">
        <w:rPr>
          <w:sz w:val="20"/>
          <w:szCs w:val="20"/>
        </w:rPr>
        <w:t xml:space="preserve"> indicats, declaro, sota la meva responsabilitat: </w:t>
      </w:r>
    </w:p>
    <w:p w14:paraId="73D526BD" w14:textId="77777777" w:rsidR="00B5619F" w:rsidRPr="00EA7D5C" w:rsidRDefault="00B5619F" w:rsidP="00B5619F">
      <w:pPr>
        <w:pStyle w:val="Default"/>
        <w:jc w:val="both"/>
        <w:rPr>
          <w:sz w:val="20"/>
          <w:szCs w:val="20"/>
        </w:rPr>
      </w:pPr>
    </w:p>
    <w:p w14:paraId="533C07FC" w14:textId="77777777" w:rsidR="00B5619F" w:rsidRDefault="00B5619F" w:rsidP="00B5619F">
      <w:pPr>
        <w:pStyle w:val="Default"/>
        <w:numPr>
          <w:ilvl w:val="0"/>
          <w:numId w:val="5"/>
        </w:numPr>
        <w:tabs>
          <w:tab w:val="left" w:pos="284"/>
        </w:tabs>
        <w:spacing w:after="120"/>
        <w:ind w:left="0" w:firstLine="0"/>
        <w:rPr>
          <w:sz w:val="20"/>
          <w:szCs w:val="20"/>
        </w:rPr>
      </w:pPr>
      <w:r w:rsidRPr="00EA7D5C">
        <w:rPr>
          <w:sz w:val="20"/>
          <w:szCs w:val="20"/>
        </w:rPr>
        <w:t>Que el titular real de l’empresa contractista/</w:t>
      </w:r>
      <w:proofErr w:type="spellStart"/>
      <w:r w:rsidRPr="00EA7D5C">
        <w:rPr>
          <w:sz w:val="20"/>
          <w:szCs w:val="20"/>
        </w:rPr>
        <w:t>subcontractista</w:t>
      </w:r>
      <w:proofErr w:type="spellEnd"/>
      <w:r w:rsidRPr="00EA7D5C">
        <w:rPr>
          <w:sz w:val="20"/>
          <w:szCs w:val="20"/>
        </w:rPr>
        <w:t xml:space="preserve"> és el Sr./Sra. </w:t>
      </w:r>
      <w:r w:rsidRPr="00EA7D5C">
        <w:rPr>
          <w:b/>
          <w:bCs/>
          <w:sz w:val="20"/>
          <w:szCs w:val="20"/>
        </w:rPr>
        <w:t>[......]</w:t>
      </w:r>
      <w:r w:rsidRPr="00EA7D5C">
        <w:rPr>
          <w:sz w:val="20"/>
          <w:szCs w:val="20"/>
        </w:rPr>
        <w:t>, nascut/</w:t>
      </w:r>
      <w:proofErr w:type="spellStart"/>
      <w:r w:rsidRPr="00EA7D5C">
        <w:rPr>
          <w:sz w:val="20"/>
          <w:szCs w:val="20"/>
        </w:rPr>
        <w:t>uda</w:t>
      </w:r>
      <w:proofErr w:type="spellEnd"/>
      <w:r w:rsidRPr="00EA7D5C">
        <w:rPr>
          <w:sz w:val="20"/>
          <w:szCs w:val="20"/>
        </w:rPr>
        <w:t xml:space="preserve"> en data </w:t>
      </w:r>
      <w:r w:rsidRPr="00EA7D5C">
        <w:rPr>
          <w:b/>
          <w:bCs/>
          <w:sz w:val="20"/>
          <w:szCs w:val="20"/>
        </w:rPr>
        <w:t>[......]</w:t>
      </w:r>
      <w:r w:rsidRPr="00EA7D5C">
        <w:rPr>
          <w:sz w:val="20"/>
          <w:szCs w:val="20"/>
        </w:rPr>
        <w:t xml:space="preserve">. </w:t>
      </w:r>
    </w:p>
    <w:p w14:paraId="410B3AF8" w14:textId="77777777" w:rsidR="00B5619F" w:rsidRDefault="00B5619F" w:rsidP="00B5619F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EA7D5C">
        <w:rPr>
          <w:sz w:val="20"/>
          <w:szCs w:val="20"/>
        </w:rPr>
        <w:t xml:space="preserve">Que accepto cedir les dades entre les administracions públiques implicades per donar compliment al que preveu la normativa europea aplicable, de conformitat 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 </w:t>
      </w:r>
    </w:p>
    <w:p w14:paraId="66E20F90" w14:textId="77777777" w:rsidR="00B5619F" w:rsidRPr="00EA7D5C" w:rsidRDefault="00B5619F" w:rsidP="00B5619F">
      <w:pPr>
        <w:pStyle w:val="Default"/>
        <w:ind w:left="720"/>
        <w:rPr>
          <w:sz w:val="20"/>
          <w:szCs w:val="20"/>
        </w:rPr>
      </w:pPr>
    </w:p>
    <w:p w14:paraId="097BEE7E" w14:textId="77777777" w:rsidR="00B5619F" w:rsidRPr="00EA7D5C" w:rsidRDefault="00B5619F" w:rsidP="00B5619F">
      <w:pPr>
        <w:pStyle w:val="Default"/>
        <w:spacing w:after="158"/>
        <w:jc w:val="both"/>
        <w:rPr>
          <w:sz w:val="20"/>
          <w:szCs w:val="20"/>
        </w:rPr>
      </w:pPr>
      <w:r w:rsidRPr="00EA7D5C">
        <w:rPr>
          <w:sz w:val="20"/>
          <w:szCs w:val="20"/>
        </w:rPr>
        <w:t xml:space="preserve">• La lletra d) de l’apartat 2: “demanar, a efectes d’auditoria i control de l’ús de fons en relació amb les mesures destinades a l’execució de reformes i projectes d’inversió en el marc del pla de recuperació i resiliència, en un format electrònic que permeti realitzar cerques i en una base de dades única, categories harmonitzades de les dades següents: </w:t>
      </w:r>
    </w:p>
    <w:p w14:paraId="72790FD1" w14:textId="77777777" w:rsidR="00B5619F" w:rsidRPr="00EA7D5C" w:rsidRDefault="00B5619F" w:rsidP="00B5619F">
      <w:pPr>
        <w:pStyle w:val="Default"/>
        <w:spacing w:after="158"/>
        <w:ind w:left="708"/>
        <w:rPr>
          <w:sz w:val="20"/>
          <w:szCs w:val="20"/>
        </w:rPr>
      </w:pPr>
      <w:r w:rsidRPr="00EA7D5C">
        <w:rPr>
          <w:sz w:val="20"/>
          <w:szCs w:val="20"/>
        </w:rPr>
        <w:t xml:space="preserve">i. El nom del perceptor final dels fons </w:t>
      </w:r>
    </w:p>
    <w:p w14:paraId="2960C009" w14:textId="77777777" w:rsidR="00B5619F" w:rsidRPr="00EA7D5C" w:rsidRDefault="00B5619F" w:rsidP="00B5619F">
      <w:pPr>
        <w:pStyle w:val="Default"/>
        <w:spacing w:after="158"/>
        <w:ind w:left="708"/>
        <w:rPr>
          <w:sz w:val="20"/>
          <w:szCs w:val="20"/>
        </w:rPr>
      </w:pPr>
      <w:r w:rsidRPr="00EA7D5C">
        <w:rPr>
          <w:sz w:val="20"/>
          <w:szCs w:val="20"/>
        </w:rPr>
        <w:t xml:space="preserve">ii. El nom del contractista i del </w:t>
      </w:r>
      <w:proofErr w:type="spellStart"/>
      <w:r w:rsidRPr="00EA7D5C">
        <w:rPr>
          <w:sz w:val="20"/>
          <w:szCs w:val="20"/>
        </w:rPr>
        <w:t>subcontractista</w:t>
      </w:r>
      <w:proofErr w:type="spellEnd"/>
      <w:r w:rsidRPr="00EA7D5C">
        <w:rPr>
          <w:sz w:val="20"/>
          <w:szCs w:val="20"/>
        </w:rPr>
        <w:t xml:space="preserve">, quan el perceptor final dels fons sigui un poder adjudicador de conformitat amb el dret de la Unió o nacional en matèria de contractació pública </w:t>
      </w:r>
    </w:p>
    <w:p w14:paraId="7FB3DD87" w14:textId="77777777" w:rsidR="00B5619F" w:rsidRPr="00EA7D5C" w:rsidRDefault="00B5619F" w:rsidP="00B5619F">
      <w:pPr>
        <w:pStyle w:val="Default"/>
        <w:spacing w:after="158"/>
        <w:ind w:left="708"/>
        <w:rPr>
          <w:sz w:val="20"/>
          <w:szCs w:val="20"/>
        </w:rPr>
      </w:pPr>
      <w:r w:rsidRPr="00EA7D5C">
        <w:rPr>
          <w:sz w:val="20"/>
          <w:szCs w:val="20"/>
        </w:rPr>
        <w:t xml:space="preserve">iii. Els noms, cognoms i dates de naixements dels titulars reals del perceptor dels fons o del contractista, segons es defineix a l’article 3, punt 6, de la Directiva (UE) 2015/849 del Parlament Europeu i del Consell </w:t>
      </w:r>
      <w:r w:rsidRPr="00EA7D5C">
        <w:rPr>
          <w:b/>
          <w:bCs/>
          <w:sz w:val="20"/>
          <w:szCs w:val="20"/>
        </w:rPr>
        <w:t xml:space="preserve">(no vigent) </w:t>
      </w:r>
    </w:p>
    <w:p w14:paraId="32467017" w14:textId="77777777" w:rsidR="00B5619F" w:rsidRPr="00EA7D5C" w:rsidRDefault="00B5619F" w:rsidP="00B5619F">
      <w:pPr>
        <w:pStyle w:val="Default"/>
        <w:spacing w:after="158"/>
        <w:ind w:left="708"/>
        <w:rPr>
          <w:sz w:val="20"/>
          <w:szCs w:val="20"/>
        </w:rPr>
      </w:pPr>
      <w:r w:rsidRPr="00EA7D5C">
        <w:rPr>
          <w:sz w:val="20"/>
          <w:szCs w:val="20"/>
        </w:rPr>
        <w:t xml:space="preserve">iv. Una llista de mesures per a l’execució de reformes i projectes d’inversió en el marc del pla de recuperació i resiliència, juntament amb l’import total del finançament públic d’aquestes mesures i que indiqui la quantitat dels fons desemborsats en el marc del Mecanisme i d’altres fons de la Unió.” </w:t>
      </w:r>
    </w:p>
    <w:p w14:paraId="5346F97F" w14:textId="77777777" w:rsidR="00B5619F" w:rsidRPr="00EA7D5C" w:rsidRDefault="00B5619F" w:rsidP="00B5619F">
      <w:pPr>
        <w:pStyle w:val="Default"/>
        <w:jc w:val="both"/>
        <w:rPr>
          <w:sz w:val="20"/>
          <w:szCs w:val="20"/>
        </w:rPr>
      </w:pPr>
      <w:r w:rsidRPr="00EA7D5C">
        <w:rPr>
          <w:sz w:val="20"/>
          <w:szCs w:val="20"/>
        </w:rPr>
        <w:t xml:space="preserve">• L’apartat 3 “Les dades personals esmentades a l’apartat anterior només seran tractades pels estats membres i per la Comissió als efectes i al llarg de la corresponent auditoria de l’aprovació de la gestió pressupostària i dels procediments de control relacionats amb l’ús dels fons relacionats amb l’aplicació dels acords a què es refereixen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la qual es refereix l’article 247 del Reglament financer i, en particular, per separat, en l’informe anual de gestió i rendiment.” </w:t>
      </w:r>
    </w:p>
    <w:p w14:paraId="64DE607D" w14:textId="77777777" w:rsidR="00B5619F" w:rsidRPr="00EA7D5C" w:rsidRDefault="00B5619F" w:rsidP="00B5619F">
      <w:pPr>
        <w:pStyle w:val="Default"/>
        <w:rPr>
          <w:sz w:val="20"/>
          <w:szCs w:val="20"/>
        </w:rPr>
      </w:pPr>
    </w:p>
    <w:p w14:paraId="42289611" w14:textId="77777777" w:rsidR="00B5619F" w:rsidRDefault="00B5619F" w:rsidP="00B5619F">
      <w:pPr>
        <w:pStyle w:val="Default"/>
        <w:jc w:val="both"/>
        <w:rPr>
          <w:sz w:val="20"/>
          <w:szCs w:val="20"/>
        </w:rPr>
        <w:sectPr w:rsidR="00B5619F" w:rsidSect="00C22AD0">
          <w:footerReference w:type="default" r:id="rId7"/>
          <w:pgSz w:w="11906" w:h="16838" w:code="9"/>
          <w:pgMar w:top="1701" w:right="1134" w:bottom="2552" w:left="1701" w:header="539" w:footer="1111" w:gutter="0"/>
          <w:cols w:space="708"/>
          <w:docGrid w:linePitch="360"/>
        </w:sectPr>
      </w:pPr>
      <w:r w:rsidRPr="00EA7D5C">
        <w:rPr>
          <w:sz w:val="20"/>
          <w:szCs w:val="20"/>
        </w:rPr>
        <w:t xml:space="preserve">D’acord amb el marc jurídic exposat, accedeixo a la cessió i al tractament de les dades amb les finalitats expressament relacionades amb els articles esmentats. </w:t>
      </w:r>
    </w:p>
    <w:p w14:paraId="2A11F147" w14:textId="77777777" w:rsidR="00B5619F" w:rsidRPr="00EA7D5C" w:rsidRDefault="00B5619F" w:rsidP="00B5619F">
      <w:pPr>
        <w:pStyle w:val="Default"/>
        <w:jc w:val="both"/>
        <w:rPr>
          <w:sz w:val="20"/>
          <w:szCs w:val="20"/>
        </w:rPr>
      </w:pPr>
    </w:p>
    <w:p w14:paraId="0D62083D" w14:textId="77777777" w:rsidR="00B5619F" w:rsidRPr="00EA7D5C" w:rsidRDefault="00B5619F" w:rsidP="00B5619F">
      <w:pPr>
        <w:pStyle w:val="Default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sz w:val="20"/>
          <w:szCs w:val="20"/>
        </w:rPr>
      </w:pPr>
      <w:r w:rsidRPr="00EA7D5C">
        <w:rPr>
          <w:sz w:val="20"/>
          <w:szCs w:val="20"/>
        </w:rPr>
        <w:t xml:space="preserve">Que, com a representant legal de l’empresa esmentada, manifesto el compromís d’aquesta per complir els principis transversals establerts al Pla de recuperació, transformació i resiliència que puguin afectar l’àmbit objectiu de gestió. A aquests efectes, manifesto el compromís de la persona/entitat que represento amb els estàndards més exigents en relació amb el compliment de les normes jurídiques, ètiques i morals, que s’adoptaran les mesures necessàries per prevenir i detectar el frau, la corrupció i els conflictes d’interès, i que, si escau, es comunicaran a les autoritats procedents els incompliments observats. </w:t>
      </w:r>
    </w:p>
    <w:p w14:paraId="04E2BEAA" w14:textId="77777777" w:rsidR="00B5619F" w:rsidRPr="00EA7D5C" w:rsidRDefault="00B5619F" w:rsidP="00B5619F">
      <w:pPr>
        <w:pStyle w:val="Default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sz w:val="20"/>
          <w:szCs w:val="20"/>
        </w:rPr>
      </w:pPr>
      <w:r w:rsidRPr="00EA7D5C">
        <w:rPr>
          <w:sz w:val="20"/>
          <w:szCs w:val="20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</w:t>
      </w:r>
      <w:r w:rsidRPr="00EA7D5C">
        <w:rPr>
          <w:i/>
          <w:iCs/>
          <w:sz w:val="20"/>
          <w:szCs w:val="20"/>
        </w:rPr>
        <w:t xml:space="preserve">do no significant </w:t>
      </w:r>
      <w:proofErr w:type="spellStart"/>
      <w:r w:rsidRPr="00EA7D5C">
        <w:rPr>
          <w:i/>
          <w:iCs/>
          <w:sz w:val="20"/>
          <w:szCs w:val="20"/>
        </w:rPr>
        <w:t>harm</w:t>
      </w:r>
      <w:proofErr w:type="spellEnd"/>
      <w:r w:rsidRPr="00EA7D5C">
        <w:rPr>
          <w:sz w:val="20"/>
          <w:szCs w:val="20"/>
        </w:rPr>
        <w:t xml:space="preserve">) en l’execució de les actuacions dutes a terme en el marc del PRTR, i manifesto que no hi ha doble finançament i que, en cas d’haver-n’hi, no em consta cap risc d’incompatibilitat amb el règim d’ajuts d’estat. </w:t>
      </w:r>
    </w:p>
    <w:p w14:paraId="09B94392" w14:textId="77777777" w:rsidR="00B5619F" w:rsidRPr="00EA7D5C" w:rsidRDefault="00B5619F" w:rsidP="00B5619F">
      <w:pPr>
        <w:pStyle w:val="Default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b/>
          <w:bCs/>
          <w:sz w:val="20"/>
          <w:szCs w:val="20"/>
        </w:rPr>
      </w:pPr>
      <w:r w:rsidRPr="00EA7D5C">
        <w:rPr>
          <w:sz w:val="20"/>
          <w:szCs w:val="20"/>
        </w:rPr>
        <w:t>Que la persona/entitat que represento està inscrita en el cens d’empresaris, professionals i retenidors de l’Agència Estatal de l’Administració Tributària que ha de reflectir l’activitat efectivament desenvolupada en la data de participació en el procediment de licitació, i que aporto el certificat corresponent.</w:t>
      </w:r>
    </w:p>
    <w:p w14:paraId="2361FA47" w14:textId="77777777" w:rsidR="00B5619F" w:rsidRPr="00EA7D5C" w:rsidRDefault="00B5619F" w:rsidP="00B5619F">
      <w:pPr>
        <w:pStyle w:val="Default"/>
        <w:jc w:val="both"/>
        <w:rPr>
          <w:b/>
          <w:bCs/>
          <w:sz w:val="20"/>
          <w:szCs w:val="20"/>
        </w:rPr>
      </w:pPr>
    </w:p>
    <w:p w14:paraId="00CB3F27" w14:textId="77777777" w:rsidR="00B5619F" w:rsidRPr="00EA7D5C" w:rsidRDefault="00B5619F" w:rsidP="00B5619F">
      <w:pPr>
        <w:pStyle w:val="Default"/>
        <w:jc w:val="both"/>
        <w:rPr>
          <w:b/>
          <w:bCs/>
          <w:sz w:val="20"/>
          <w:szCs w:val="20"/>
        </w:rPr>
      </w:pPr>
    </w:p>
    <w:p w14:paraId="104267FA" w14:textId="77777777" w:rsidR="00B5619F" w:rsidRPr="00EA7D5C" w:rsidRDefault="00B5619F" w:rsidP="00B5619F">
      <w:pPr>
        <w:pStyle w:val="Default"/>
        <w:jc w:val="both"/>
        <w:rPr>
          <w:b/>
          <w:bCs/>
          <w:sz w:val="20"/>
          <w:szCs w:val="20"/>
        </w:rPr>
      </w:pPr>
    </w:p>
    <w:p w14:paraId="5E9BAD1F" w14:textId="77777777" w:rsidR="00B5619F" w:rsidRPr="00EA7D5C" w:rsidRDefault="00B5619F" w:rsidP="00B5619F">
      <w:pPr>
        <w:pStyle w:val="Default"/>
        <w:jc w:val="both"/>
        <w:rPr>
          <w:b/>
          <w:bCs/>
          <w:sz w:val="20"/>
          <w:szCs w:val="20"/>
        </w:rPr>
      </w:pPr>
    </w:p>
    <w:p w14:paraId="154D78A9" w14:textId="77777777" w:rsidR="00B5619F" w:rsidRPr="00EA7D5C" w:rsidRDefault="00B5619F" w:rsidP="00B5619F">
      <w:pPr>
        <w:pStyle w:val="Default"/>
        <w:jc w:val="both"/>
        <w:rPr>
          <w:b/>
          <w:bCs/>
          <w:sz w:val="20"/>
          <w:szCs w:val="20"/>
        </w:rPr>
      </w:pPr>
    </w:p>
    <w:p w14:paraId="581AA6E3" w14:textId="77777777" w:rsidR="00B5619F" w:rsidRPr="00EA7D5C" w:rsidRDefault="00B5619F" w:rsidP="00B5619F">
      <w:pPr>
        <w:pStyle w:val="Default"/>
        <w:jc w:val="both"/>
        <w:rPr>
          <w:b/>
          <w:bCs/>
          <w:sz w:val="20"/>
          <w:szCs w:val="20"/>
        </w:rPr>
      </w:pPr>
      <w:r w:rsidRPr="00EA7D5C">
        <w:rPr>
          <w:b/>
          <w:bCs/>
          <w:sz w:val="20"/>
          <w:szCs w:val="20"/>
        </w:rPr>
        <w:t xml:space="preserve">[Lloc i data] </w:t>
      </w:r>
    </w:p>
    <w:p w14:paraId="118134D9" w14:textId="77777777" w:rsidR="00B5619F" w:rsidRPr="00EA7D5C" w:rsidRDefault="00B5619F" w:rsidP="00B5619F">
      <w:pPr>
        <w:pStyle w:val="Default"/>
        <w:jc w:val="both"/>
        <w:rPr>
          <w:b/>
          <w:bCs/>
          <w:sz w:val="20"/>
          <w:szCs w:val="20"/>
        </w:rPr>
      </w:pPr>
    </w:p>
    <w:p w14:paraId="24D52F44" w14:textId="77777777" w:rsidR="00B5619F" w:rsidRPr="00EA7D5C" w:rsidRDefault="00B5619F" w:rsidP="00B5619F">
      <w:pPr>
        <w:pStyle w:val="Default"/>
        <w:jc w:val="both"/>
        <w:rPr>
          <w:b/>
          <w:bCs/>
          <w:sz w:val="20"/>
          <w:szCs w:val="20"/>
        </w:rPr>
      </w:pPr>
      <w:r w:rsidRPr="00EA7D5C">
        <w:rPr>
          <w:b/>
          <w:bCs/>
          <w:sz w:val="20"/>
          <w:szCs w:val="20"/>
        </w:rPr>
        <w:t>[Signatura i càrrec]</w:t>
      </w:r>
    </w:p>
    <w:p w14:paraId="218313A7" w14:textId="77777777" w:rsidR="00B5619F" w:rsidRPr="00EA7D5C" w:rsidRDefault="00B5619F" w:rsidP="00B5619F">
      <w:pPr>
        <w:jc w:val="left"/>
        <w:rPr>
          <w:rFonts w:cs="Arial"/>
        </w:rPr>
      </w:pPr>
    </w:p>
    <w:p w14:paraId="3C95C03D" w14:textId="77777777" w:rsidR="00B5619F" w:rsidRPr="00EA7D5C" w:rsidRDefault="00B5619F" w:rsidP="00B5619F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  <w:lang w:eastAsia="ca-ES"/>
        </w:rPr>
      </w:pPr>
    </w:p>
    <w:p w14:paraId="57FCC471" w14:textId="77777777" w:rsidR="00B5619F" w:rsidRPr="00EA7D5C" w:rsidRDefault="00B5619F" w:rsidP="00B5619F">
      <w:r w:rsidRPr="00EA7D5C">
        <w:t xml:space="preserve"> </w:t>
      </w:r>
    </w:p>
    <w:p w14:paraId="4EC75A96" w14:textId="30D07916" w:rsidR="00D343EB" w:rsidRPr="00B5619F" w:rsidRDefault="00D343EB" w:rsidP="00B5619F"/>
    <w:sectPr w:rsidR="00D343EB" w:rsidRPr="00B5619F" w:rsidSect="00C22AD0">
      <w:headerReference w:type="default" r:id="rId8"/>
      <w:footerReference w:type="default" r:id="rId9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B412E" w14:textId="77777777" w:rsidR="00291D90" w:rsidRDefault="00291D90">
      <w:r>
        <w:separator/>
      </w:r>
    </w:p>
  </w:endnote>
  <w:endnote w:type="continuationSeparator" w:id="0">
    <w:p w14:paraId="2FF75AFC" w14:textId="77777777" w:rsidR="00291D90" w:rsidRDefault="0029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0C8D" w14:textId="77777777" w:rsidR="00B5619F" w:rsidRDefault="00B5619F" w:rsidP="006D7CBF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Passeig de la Zona Franca, 107</w:t>
    </w:r>
  </w:p>
  <w:p w14:paraId="51334D78" w14:textId="77777777" w:rsidR="00B5619F" w:rsidRDefault="00B5619F" w:rsidP="006D7CBF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08038 Barcelona</w:t>
    </w:r>
  </w:p>
  <w:p w14:paraId="382FE30A" w14:textId="77777777" w:rsidR="00B5619F" w:rsidRDefault="00B5619F" w:rsidP="006D7CBF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Tel. </w:t>
    </w:r>
    <w:r>
      <w:rPr>
        <w:rFonts w:ascii="Helvetica" w:hAnsi="Helvetica"/>
        <w:color w:val="808080"/>
        <w:spacing w:val="4"/>
        <w:sz w:val="16"/>
        <w:szCs w:val="16"/>
      </w:rPr>
      <w:t>93 567 33 00</w:t>
    </w:r>
  </w:p>
  <w:p w14:paraId="2025C66F" w14:textId="77777777" w:rsidR="00B5619F" w:rsidRDefault="00B5619F" w:rsidP="006D7CBF">
    <w:pPr>
      <w:spacing w:line="160" w:lineRule="exact"/>
      <w:jc w:val="left"/>
      <w:rPr>
        <w:rFonts w:ascii="Helvetica" w:hAnsi="Helvetica"/>
        <w:color w:val="808080"/>
        <w:spacing w:val="4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Fax </w:t>
    </w:r>
    <w:r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643A54F5" w14:textId="77777777" w:rsidR="00B5619F" w:rsidRDefault="00B5619F" w:rsidP="006D7CBF">
    <w:pPr>
      <w:spacing w:line="160" w:lineRule="exact"/>
      <w:jc w:val="left"/>
      <w:rPr>
        <w:rFonts w:ascii="Helvetica" w:hAnsi="Helvetica"/>
        <w:noProof/>
        <w:color w:val="808080"/>
        <w:sz w:val="16"/>
        <w:szCs w:val="16"/>
      </w:rPr>
    </w:pPr>
    <w:r>
      <w:rPr>
        <w:rFonts w:ascii="Helvetica" w:hAnsi="Helvetica"/>
        <w:noProof/>
        <w:color w:val="808080"/>
        <w:spacing w:val="4"/>
        <w:sz w:val="16"/>
        <w:szCs w:val="16"/>
      </w:rPr>
      <w:t>residus.gencat.cat</w:t>
    </w:r>
  </w:p>
  <w:p w14:paraId="2CDA2388" w14:textId="77777777" w:rsidR="00B5619F" w:rsidRDefault="00B5619F" w:rsidP="006B141B">
    <w:pPr>
      <w:pStyle w:val="Peu"/>
      <w:tabs>
        <w:tab w:val="clear" w:pos="4252"/>
        <w:tab w:val="clear" w:pos="8504"/>
        <w:tab w:val="left" w:pos="3399"/>
      </w:tabs>
    </w:pPr>
    <w:r>
      <w:rPr>
        <w:noProof/>
        <w:lang w:eastAsia="ca-ES"/>
      </w:rPr>
      <w:drawing>
        <wp:anchor distT="0" distB="0" distL="114300" distR="114300" simplePos="0" relativeHeight="251665408" behindDoc="0" locked="0" layoutInCell="1" allowOverlap="1" wp14:anchorId="6B2DCB8F" wp14:editId="56E71F5D">
          <wp:simplePos x="0" y="0"/>
          <wp:positionH relativeFrom="column">
            <wp:posOffset>-318304</wp:posOffset>
          </wp:positionH>
          <wp:positionV relativeFrom="paragraph">
            <wp:posOffset>203923</wp:posOffset>
          </wp:positionV>
          <wp:extent cx="1362075" cy="389890"/>
          <wp:effectExtent l="0" t="0" r="0" b="0"/>
          <wp:wrapNone/>
          <wp:docPr id="18" name="Imatge 18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791DACB" w14:textId="77777777" w:rsidR="00B5619F" w:rsidRDefault="00B5619F" w:rsidP="002508DF">
    <w:pPr>
      <w:pStyle w:val="Peu"/>
      <w:tabs>
        <w:tab w:val="clear" w:pos="4252"/>
        <w:tab w:val="clear" w:pos="8504"/>
        <w:tab w:val="center" w:pos="396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8EC5" w14:textId="3FFCCBF4" w:rsidR="002508DF" w:rsidRDefault="00291D9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C47E63" wp14:editId="38270569">
              <wp:simplePos x="0" y="0"/>
              <wp:positionH relativeFrom="margin">
                <wp:posOffset>-175260</wp:posOffset>
              </wp:positionH>
              <wp:positionV relativeFrom="paragraph">
                <wp:posOffset>386715</wp:posOffset>
              </wp:positionV>
              <wp:extent cx="736600" cy="519430"/>
              <wp:effectExtent l="0" t="0" r="6985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5BC2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086B1A57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0FDE2E8F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59ACEB34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47E6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13.8pt;margin-top:30.45pt;width:58pt;height:40.9pt;z-index:2516643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" filled="f" stroked="f">
              <v:textbox inset="0,0,0,0">
                <w:txbxContent>
                  <w:p w14:paraId="68365BC2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086B1A57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0FDE2E8F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59ACEB34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D0AEE">
      <w:rPr>
        <w:noProof/>
        <w:lang w:eastAsia="ca-ES"/>
      </w:rPr>
      <w:drawing>
        <wp:inline distT="0" distB="0" distL="0" distR="0" wp14:anchorId="107B6EDC" wp14:editId="3AA1727F">
          <wp:extent cx="5760085" cy="346075"/>
          <wp:effectExtent l="0" t="0" r="0" b="0"/>
          <wp:docPr id="22" name="Imatge 22" descr="C:\Users\vidiella\AppData\Local\Microsoft\Windows\INetCache\Content.Outlook\V8FV62XD\next-generation-5-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vidiella\AppData\Local\Microsoft\Windows\INetCache\Content.Outlook\V8FV62XD\next-generation-5-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C59D" w14:textId="77777777" w:rsidR="00291D90" w:rsidRDefault="00291D90">
      <w:bookmarkStart w:id="0" w:name="_Hlk211494779"/>
      <w:bookmarkEnd w:id="0"/>
      <w:r>
        <w:separator/>
      </w:r>
    </w:p>
  </w:footnote>
  <w:footnote w:type="continuationSeparator" w:id="0">
    <w:p w14:paraId="1FA493DB" w14:textId="77777777" w:rsidR="00291D90" w:rsidRDefault="0029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6604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1072" behindDoc="0" locked="0" layoutInCell="1" allowOverlap="1" wp14:anchorId="144E7B87" wp14:editId="21E5A3AA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1BA3627"/>
    <w:multiLevelType w:val="hybridMultilevel"/>
    <w:tmpl w:val="F6D0160C"/>
    <w:lvl w:ilvl="0" w:tplc="18BADF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16900"/>
    <w:multiLevelType w:val="hybridMultilevel"/>
    <w:tmpl w:val="2028EA54"/>
    <w:lvl w:ilvl="0" w:tplc="BFB40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A341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84E6C"/>
    <w:multiLevelType w:val="hybridMultilevel"/>
    <w:tmpl w:val="2DDE1286"/>
    <w:lvl w:ilvl="0" w:tplc="187C97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69231">
    <w:abstractNumId w:val="0"/>
  </w:num>
  <w:num w:numId="2" w16cid:durableId="1880586703">
    <w:abstractNumId w:val="1"/>
  </w:num>
  <w:num w:numId="3" w16cid:durableId="276985898">
    <w:abstractNumId w:val="2"/>
  </w:num>
  <w:num w:numId="4" w16cid:durableId="1120296603">
    <w:abstractNumId w:val="3"/>
  </w:num>
  <w:num w:numId="5" w16cid:durableId="768548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90"/>
    <w:rsid w:val="000306EE"/>
    <w:rsid w:val="0008120D"/>
    <w:rsid w:val="000C02DF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91D90"/>
    <w:rsid w:val="002D0E9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A23A2"/>
    <w:rsid w:val="007E7054"/>
    <w:rsid w:val="00805F76"/>
    <w:rsid w:val="008344CA"/>
    <w:rsid w:val="00835334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524B8"/>
    <w:rsid w:val="00B5619F"/>
    <w:rsid w:val="00BD57AC"/>
    <w:rsid w:val="00BF4424"/>
    <w:rsid w:val="00C11916"/>
    <w:rsid w:val="00C22AD0"/>
    <w:rsid w:val="00C64A3F"/>
    <w:rsid w:val="00CE1FB5"/>
    <w:rsid w:val="00CE5881"/>
    <w:rsid w:val="00D343EB"/>
    <w:rsid w:val="00D43920"/>
    <w:rsid w:val="00D81736"/>
    <w:rsid w:val="00DC7A0F"/>
    <w:rsid w:val="00E00587"/>
    <w:rsid w:val="00E45D44"/>
    <w:rsid w:val="00E53BD5"/>
    <w:rsid w:val="00E575B2"/>
    <w:rsid w:val="00E74EE4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B231B"/>
  <w15:chartTrackingRefBased/>
  <w15:docId w15:val="{894285F7-D655-4AB9-9CD2-48A55F24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D90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291D90"/>
    <w:pPr>
      <w:ind w:left="720"/>
      <w:contextualSpacing/>
    </w:pPr>
  </w:style>
  <w:style w:type="character" w:customStyle="1" w:styleId="PeuCar">
    <w:name w:val="Peu Car"/>
    <w:link w:val="Peu"/>
    <w:rsid w:val="00291D90"/>
    <w:rPr>
      <w:rFonts w:ascii="Arial" w:hAnsi="Arial"/>
      <w:sz w:val="24"/>
      <w:szCs w:val="24"/>
      <w:lang w:eastAsia="es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34"/>
    <w:qFormat/>
    <w:locked/>
    <w:rsid w:val="00291D90"/>
    <w:rPr>
      <w:rFonts w:ascii="Arial" w:hAnsi="Arial"/>
      <w:lang w:eastAsia="es-ES"/>
    </w:rPr>
  </w:style>
  <w:style w:type="paragraph" w:customStyle="1" w:styleId="Default">
    <w:name w:val="Default"/>
    <w:rsid w:val="00835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ernciadenotaapeudepgina">
    <w:name w:val="footnote reference"/>
    <w:rsid w:val="00835334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835334"/>
  </w:style>
  <w:style w:type="character" w:customStyle="1" w:styleId="TextdenotaapeudepginaCar">
    <w:name w:val="Text de nota a peu de pàgina Car"/>
    <w:basedOn w:val="Lletraperdefectedelpargraf"/>
    <w:link w:val="Textdenotaapeudepgina"/>
    <w:rsid w:val="00835334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1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2</cp:revision>
  <cp:lastPrinted>2006-02-10T09:33:00Z</cp:lastPrinted>
  <dcterms:created xsi:type="dcterms:W3CDTF">2025-10-16T06:17:00Z</dcterms:created>
  <dcterms:modified xsi:type="dcterms:W3CDTF">2025-10-16T06:17:00Z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