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341B" w14:textId="30731082" w:rsidR="0055002F" w:rsidRPr="00944C04" w:rsidRDefault="0055002F" w:rsidP="00F935E5">
      <w:pPr>
        <w:pageBreakBefore/>
        <w:spacing w:line="360" w:lineRule="auto"/>
        <w:jc w:val="both"/>
        <w:rPr>
          <w:b/>
          <w:bCs/>
          <w:sz w:val="22"/>
          <w:szCs w:val="22"/>
        </w:rPr>
      </w:pPr>
      <w:r w:rsidRPr="00944C04">
        <w:rPr>
          <w:b/>
          <w:bCs/>
          <w:sz w:val="22"/>
          <w:szCs w:val="22"/>
        </w:rPr>
        <w:t xml:space="preserve">ANNEX </w:t>
      </w:r>
      <w:r w:rsidR="00C95205" w:rsidRPr="00944C04">
        <w:rPr>
          <w:b/>
          <w:bCs/>
          <w:sz w:val="22"/>
          <w:szCs w:val="22"/>
        </w:rPr>
        <w:t>2</w:t>
      </w:r>
      <w:r w:rsidRPr="00944C04">
        <w:rPr>
          <w:b/>
          <w:bCs/>
          <w:sz w:val="22"/>
          <w:szCs w:val="22"/>
        </w:rPr>
        <w:t xml:space="preserve"> – </w:t>
      </w:r>
      <w:r w:rsidR="00E000C4" w:rsidRPr="00944C04">
        <w:rPr>
          <w:b/>
          <w:bCs/>
          <w:sz w:val="22"/>
          <w:szCs w:val="22"/>
        </w:rPr>
        <w:t>COMPROMÍS D’ADSCRIPCIÓ DE MITJANS PERSONALS SUFICIENTS</w:t>
      </w:r>
      <w:r w:rsidR="00DE5B88" w:rsidRPr="00944C04">
        <w:rPr>
          <w:b/>
          <w:bCs/>
          <w:sz w:val="22"/>
          <w:szCs w:val="22"/>
        </w:rPr>
        <w:t xml:space="preserve"> PER A L’EXECUCIÓ DEL CONTRACTE</w:t>
      </w:r>
    </w:p>
    <w:p w14:paraId="4E4ED64F" w14:textId="77777777" w:rsidR="0055002F" w:rsidRPr="00944C04" w:rsidRDefault="0055002F" w:rsidP="00F935E5">
      <w:pPr>
        <w:spacing w:line="360" w:lineRule="auto"/>
        <w:jc w:val="both"/>
        <w:rPr>
          <w:b/>
          <w:bCs/>
          <w:sz w:val="22"/>
          <w:szCs w:val="22"/>
        </w:rPr>
      </w:pPr>
    </w:p>
    <w:p w14:paraId="1B6CB7F2" w14:textId="77777777" w:rsidR="00960877" w:rsidRPr="00944C04" w:rsidRDefault="00960877" w:rsidP="00F935E5">
      <w:pPr>
        <w:spacing w:line="360" w:lineRule="auto"/>
        <w:jc w:val="both"/>
        <w:rPr>
          <w:b/>
          <w:bCs/>
          <w:sz w:val="22"/>
          <w:szCs w:val="22"/>
        </w:rPr>
      </w:pPr>
    </w:p>
    <w:p w14:paraId="4180811F" w14:textId="336D182E" w:rsidR="0055002F" w:rsidRPr="00944C04" w:rsidRDefault="00F935E5" w:rsidP="00F935E5">
      <w:pPr>
        <w:pStyle w:val="Textosinformato1"/>
        <w:spacing w:line="360" w:lineRule="auto"/>
        <w:jc w:val="both"/>
        <w:rPr>
          <w:rFonts w:ascii="Arial" w:hAnsi="Arial" w:cs="Arial"/>
          <w:sz w:val="22"/>
        </w:rPr>
      </w:pPr>
      <w:r w:rsidRPr="00944C04">
        <w:rPr>
          <w:rFonts w:asciiTheme="minorBidi" w:hAnsiTheme="minorBidi" w:cstheme="minorBidi"/>
          <w:sz w:val="22"/>
          <w:szCs w:val="22"/>
        </w:rPr>
        <w:t>…, en nom propi o en representació de …, amb NIF núm. ..., i amb domicili a efectes de notificació a …, carrer ..., núm. …</w:t>
      </w:r>
      <w:r w:rsidR="0055002F" w:rsidRPr="00944C04">
        <w:rPr>
          <w:rFonts w:ascii="Arial" w:hAnsi="Arial" w:cs="Arial"/>
          <w:sz w:val="22"/>
        </w:rPr>
        <w:t>, declaro:</w:t>
      </w:r>
    </w:p>
    <w:p w14:paraId="79E655BB" w14:textId="77777777" w:rsidR="0055002F" w:rsidRPr="00944C04" w:rsidRDefault="0055002F" w:rsidP="00F935E5">
      <w:pPr>
        <w:autoSpaceDE w:val="0"/>
        <w:spacing w:line="360" w:lineRule="auto"/>
        <w:jc w:val="both"/>
        <w:rPr>
          <w:rFonts w:cs="Arial"/>
          <w:b/>
          <w:bCs/>
          <w:sz w:val="22"/>
          <w:szCs w:val="22"/>
        </w:rPr>
      </w:pPr>
    </w:p>
    <w:p w14:paraId="38BB96BF" w14:textId="28B66BD3" w:rsidR="0055002F" w:rsidRPr="00944C04" w:rsidRDefault="00E000C4" w:rsidP="00F935E5">
      <w:pPr>
        <w:spacing w:line="360" w:lineRule="auto"/>
        <w:jc w:val="both"/>
        <w:rPr>
          <w:rFonts w:cs="Arial"/>
          <w:sz w:val="22"/>
        </w:rPr>
      </w:pPr>
      <w:r w:rsidRPr="00944C04">
        <w:rPr>
          <w:rFonts w:cs="Arial"/>
          <w:sz w:val="22"/>
        </w:rPr>
        <w:t xml:space="preserve">Que, de conformitat </w:t>
      </w:r>
      <w:r w:rsidR="00DE5B88" w:rsidRPr="00944C04">
        <w:rPr>
          <w:rFonts w:cs="Arial"/>
          <w:sz w:val="22"/>
        </w:rPr>
        <w:t>amb el que estableix l’art. 76.2 de la LCSP, em comprometo a dedicar o adscriure a l’execució del contracte els mitjans personals suficients per a això.</w:t>
      </w:r>
      <w:r w:rsidR="0055002F" w:rsidRPr="00944C04">
        <w:rPr>
          <w:rFonts w:cs="Arial"/>
          <w:sz w:val="22"/>
        </w:rPr>
        <w:t xml:space="preserve"> </w:t>
      </w:r>
    </w:p>
    <w:p w14:paraId="0F92DD74" w14:textId="77777777" w:rsidR="0055002F" w:rsidRPr="00944C04" w:rsidRDefault="0055002F" w:rsidP="00F935E5">
      <w:pPr>
        <w:spacing w:line="360" w:lineRule="auto"/>
        <w:jc w:val="both"/>
        <w:rPr>
          <w:rFonts w:cs="Arial"/>
          <w:sz w:val="22"/>
        </w:rPr>
      </w:pPr>
    </w:p>
    <w:p w14:paraId="10466A3C" w14:textId="43A30A81" w:rsidR="0055002F" w:rsidRPr="00944C04" w:rsidRDefault="0055002F" w:rsidP="00F935E5">
      <w:pPr>
        <w:spacing w:line="360" w:lineRule="auto"/>
        <w:jc w:val="both"/>
        <w:rPr>
          <w:rFonts w:cs="Arial"/>
          <w:sz w:val="22"/>
        </w:rPr>
      </w:pPr>
    </w:p>
    <w:p w14:paraId="3E6EB344" w14:textId="6D97BB68" w:rsidR="0055002F" w:rsidRPr="008D5033" w:rsidRDefault="006B448A" w:rsidP="008D5033">
      <w:pPr>
        <w:spacing w:line="360" w:lineRule="auto"/>
        <w:jc w:val="both"/>
        <w:rPr>
          <w:rFonts w:cs="Arial"/>
          <w:sz w:val="22"/>
        </w:rPr>
      </w:pPr>
      <w:r w:rsidRPr="00944C04">
        <w:rPr>
          <w:rFonts w:cs="Arial"/>
          <w:sz w:val="22"/>
        </w:rPr>
        <w:t>[</w:t>
      </w:r>
      <w:r w:rsidR="0055002F" w:rsidRPr="00944C04">
        <w:rPr>
          <w:rFonts w:cs="Arial"/>
          <w:sz w:val="22"/>
        </w:rPr>
        <w:t>Signatura del/de la declarant</w:t>
      </w:r>
      <w:r w:rsidRPr="00944C04">
        <w:rPr>
          <w:rFonts w:cs="Arial"/>
          <w:sz w:val="22"/>
        </w:rPr>
        <w:t>]</w:t>
      </w:r>
    </w:p>
    <w:sectPr w:rsidR="0055002F" w:rsidRPr="008D5033" w:rsidSect="002A0F8A">
      <w:headerReference w:type="default" r:id="rId11"/>
      <w:footerReference w:type="even" r:id="rId12"/>
      <w:footerReference w:type="default" r:id="rId13"/>
      <w:pgSz w:w="11907" w:h="16840" w:code="9"/>
      <w:pgMar w:top="1560" w:right="1134" w:bottom="851" w:left="1843" w:header="426" w:footer="1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37C12" w14:textId="77777777" w:rsidR="00842803" w:rsidRDefault="00842803">
      <w:r>
        <w:separator/>
      </w:r>
    </w:p>
  </w:endnote>
  <w:endnote w:type="continuationSeparator" w:id="0">
    <w:p w14:paraId="5BCB35C2" w14:textId="77777777" w:rsidR="00842803" w:rsidRDefault="00842803">
      <w:r>
        <w:continuationSeparator/>
      </w:r>
    </w:p>
  </w:endnote>
  <w:endnote w:type="continuationNotice" w:id="1">
    <w:p w14:paraId="556B3536" w14:textId="77777777" w:rsidR="00842803" w:rsidRDefault="008428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BD0" w14:textId="77777777" w:rsidR="00B73407" w:rsidRDefault="002D0D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7340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21954C" w14:textId="77777777" w:rsidR="00B73407" w:rsidRDefault="00B73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BE738F" w14:paraId="1258E0D5" w14:textId="77777777" w:rsidTr="008A20C5">
      <w:trPr>
        <w:trHeight w:val="170"/>
        <w:jc w:val="center"/>
      </w:trPr>
      <w:tc>
        <w:tcPr>
          <w:tcW w:w="1843" w:type="dxa"/>
        </w:tcPr>
        <w:p w14:paraId="5AC1E204" w14:textId="73F8CDFD" w:rsidR="00BE738F" w:rsidRPr="00AE73AE" w:rsidRDefault="00BE738F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C. de la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Reina Cristina, 9</w:t>
          </w:r>
        </w:p>
      </w:tc>
      <w:tc>
        <w:tcPr>
          <w:tcW w:w="1276" w:type="dxa"/>
        </w:tcPr>
        <w:p w14:paraId="27896817" w14:textId="4BB2D0D6" w:rsidR="00BE738F" w:rsidRPr="00AE73AE" w:rsidRDefault="00BE738F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5D6B0236" w14:textId="77777777" w:rsidR="00BE738F" w:rsidRPr="00AE73AE" w:rsidRDefault="00BE738F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Tel.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 xml:space="preserve"> 934861430</w:t>
          </w:r>
        </w:p>
      </w:tc>
      <w:tc>
        <w:tcPr>
          <w:tcW w:w="1417" w:type="dxa"/>
        </w:tcPr>
        <w:p w14:paraId="6D40B2DF" w14:textId="77777777" w:rsidR="00BE738F" w:rsidRPr="00BE738F" w:rsidRDefault="00BE738F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BE738F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661B0C5F" w14:textId="77777777" w:rsidR="00BE738F" w:rsidRPr="00BE738F" w:rsidRDefault="00BE738F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BE738F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36B67FFD" w14:textId="4E03F9DF" w:rsidR="00BE738F" w:rsidRPr="00AE73AE" w:rsidRDefault="00BE738F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0"/>
  </w:tbl>
  <w:p w14:paraId="139E2A18" w14:textId="11C82F49" w:rsidR="00D05863" w:rsidRDefault="00D058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BC419" w14:textId="77777777" w:rsidR="00842803" w:rsidRDefault="00842803">
      <w:r>
        <w:separator/>
      </w:r>
    </w:p>
  </w:footnote>
  <w:footnote w:type="continuationSeparator" w:id="0">
    <w:p w14:paraId="523FE7DB" w14:textId="77777777" w:rsidR="00842803" w:rsidRDefault="00842803">
      <w:r>
        <w:continuationSeparator/>
      </w:r>
    </w:p>
  </w:footnote>
  <w:footnote w:type="continuationNotice" w:id="1">
    <w:p w14:paraId="605EAF99" w14:textId="77777777" w:rsidR="00842803" w:rsidRDefault="008428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3AD8" w14:textId="59E06D26" w:rsidR="00B73407" w:rsidRDefault="00F410C9" w:rsidP="00E22E43">
    <w:pPr>
      <w:pStyle w:val="Encabezado"/>
      <w:ind w:left="-142"/>
    </w:pPr>
    <w:r>
      <w:rPr>
        <w:rFonts w:ascii="Open Sans" w:hAnsi="Open Sans" w:cs="Open Sans"/>
        <w:noProof/>
        <w:color w:val="0075FF"/>
        <w:szCs w:val="16"/>
      </w:rPr>
      <w:drawing>
        <wp:anchor distT="0" distB="0" distL="114300" distR="114300" simplePos="0" relativeHeight="251658240" behindDoc="0" locked="0" layoutInCell="1" allowOverlap="1" wp14:anchorId="3E928B8B" wp14:editId="1700319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71600" cy="324000"/>
          <wp:effectExtent l="0" t="0" r="0" b="0"/>
          <wp:wrapNone/>
          <wp:docPr id="1817388450" name="Imagen 1817388450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3A15479"/>
    <w:multiLevelType w:val="hybridMultilevel"/>
    <w:tmpl w:val="7CDED684"/>
    <w:lvl w:ilvl="0" w:tplc="50A40F7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F4019"/>
    <w:multiLevelType w:val="multilevel"/>
    <w:tmpl w:val="5DB2D4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925CAF"/>
    <w:multiLevelType w:val="multilevel"/>
    <w:tmpl w:val="00CCF3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CB07DE"/>
    <w:multiLevelType w:val="multilevel"/>
    <w:tmpl w:val="FEEA01A0"/>
    <w:lvl w:ilvl="0">
      <w:start w:val="47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D755FC"/>
    <w:multiLevelType w:val="multilevel"/>
    <w:tmpl w:val="DFD0AEEE"/>
    <w:lvl w:ilvl="0">
      <w:start w:val="14"/>
      <w:numFmt w:val="decimal"/>
      <w:lvlText w:val="%1"/>
      <w:lvlJc w:val="left"/>
      <w:pPr>
        <w:ind w:left="780" w:hanging="78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780" w:hanging="78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6" w15:restartNumberingAfterBreak="0">
    <w:nsid w:val="10BD5AF1"/>
    <w:multiLevelType w:val="hybridMultilevel"/>
    <w:tmpl w:val="B068205E"/>
    <w:lvl w:ilvl="0" w:tplc="D69242D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45E56"/>
    <w:multiLevelType w:val="multilevel"/>
    <w:tmpl w:val="A1E678B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1.1"/>
      <w:lvlJc w:val="left"/>
      <w:pPr>
        <w:ind w:left="1212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8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9" w15:restartNumberingAfterBreak="0">
    <w:nsid w:val="1699241B"/>
    <w:multiLevelType w:val="hybridMultilevel"/>
    <w:tmpl w:val="9822BF7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76630"/>
    <w:multiLevelType w:val="hybridMultilevel"/>
    <w:tmpl w:val="3E8CEFF4"/>
    <w:lvl w:ilvl="0" w:tplc="2A4891C2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E846E3E"/>
    <w:multiLevelType w:val="hybridMultilevel"/>
    <w:tmpl w:val="C3F28D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C1F58"/>
    <w:multiLevelType w:val="multilevel"/>
    <w:tmpl w:val="4888FA8E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652C12"/>
    <w:multiLevelType w:val="multilevel"/>
    <w:tmpl w:val="EEC22F9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3233AA1"/>
    <w:multiLevelType w:val="hybridMultilevel"/>
    <w:tmpl w:val="FDA40200"/>
    <w:lvl w:ilvl="0" w:tplc="28E6738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8644415"/>
    <w:multiLevelType w:val="hybridMultilevel"/>
    <w:tmpl w:val="009A80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40A99"/>
    <w:multiLevelType w:val="multilevel"/>
    <w:tmpl w:val="C5ECA770"/>
    <w:lvl w:ilvl="0">
      <w:start w:val="14"/>
      <w:numFmt w:val="decimal"/>
      <w:lvlText w:val="%1"/>
      <w:lvlJc w:val="left"/>
      <w:pPr>
        <w:ind w:left="780" w:hanging="78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7" w15:restartNumberingAfterBreak="0">
    <w:nsid w:val="2C2B1959"/>
    <w:multiLevelType w:val="multilevel"/>
    <w:tmpl w:val="6C846DA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u w:val="none"/>
      </w:rPr>
    </w:lvl>
    <w:lvl w:ilvl="2">
      <w:start w:val="1"/>
      <w:numFmt w:val="upperLetter"/>
      <w:lvlText w:val="%1.%2.1"/>
      <w:lvlJc w:val="left"/>
      <w:pPr>
        <w:ind w:left="72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8" w15:restartNumberingAfterBreak="0">
    <w:nsid w:val="308D4C1E"/>
    <w:multiLevelType w:val="hybridMultilevel"/>
    <w:tmpl w:val="E1BA2D5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377FB"/>
    <w:multiLevelType w:val="multilevel"/>
    <w:tmpl w:val="5C3492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2E37869"/>
    <w:multiLevelType w:val="multilevel"/>
    <w:tmpl w:val="C5ECA770"/>
    <w:lvl w:ilvl="0">
      <w:start w:val="14"/>
      <w:numFmt w:val="decimal"/>
      <w:lvlText w:val="%1"/>
      <w:lvlJc w:val="left"/>
      <w:pPr>
        <w:ind w:left="780" w:hanging="78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1" w15:restartNumberingAfterBreak="0">
    <w:nsid w:val="369F3C44"/>
    <w:multiLevelType w:val="hybridMultilevel"/>
    <w:tmpl w:val="37E4A5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B4179"/>
    <w:multiLevelType w:val="hybridMultilevel"/>
    <w:tmpl w:val="2C8695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23A2A"/>
    <w:multiLevelType w:val="hybridMultilevel"/>
    <w:tmpl w:val="4F84F1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24FB6"/>
    <w:multiLevelType w:val="hybridMultilevel"/>
    <w:tmpl w:val="F2623798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35D92"/>
    <w:multiLevelType w:val="multilevel"/>
    <w:tmpl w:val="C7664BEE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  <w:b w:val="0"/>
        <w:u w:val="single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 w:val="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single"/>
      </w:rPr>
    </w:lvl>
  </w:abstractNum>
  <w:abstractNum w:abstractNumId="26" w15:restartNumberingAfterBreak="0">
    <w:nsid w:val="4FA83525"/>
    <w:multiLevelType w:val="hybridMultilevel"/>
    <w:tmpl w:val="28B0629E"/>
    <w:styleLink w:val="111111"/>
    <w:lvl w:ilvl="0" w:tplc="9E300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981F15"/>
    <w:multiLevelType w:val="hybridMultilevel"/>
    <w:tmpl w:val="428A111E"/>
    <w:lvl w:ilvl="0" w:tplc="9D94DC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45F40"/>
    <w:multiLevelType w:val="hybridMultilevel"/>
    <w:tmpl w:val="99F83264"/>
    <w:lvl w:ilvl="0" w:tplc="031240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638E6"/>
    <w:multiLevelType w:val="hybridMultilevel"/>
    <w:tmpl w:val="4C32883A"/>
    <w:lvl w:ilvl="0" w:tplc="DBCA4E34">
      <w:start w:val="1"/>
      <w:numFmt w:val="bullet"/>
      <w:pStyle w:val="Llista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E45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EA6668">
      <w:start w:val="1"/>
      <w:numFmt w:val="bullet"/>
      <w:lvlText w:val="–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C83BE8"/>
    <w:multiLevelType w:val="hybridMultilevel"/>
    <w:tmpl w:val="9F4A5308"/>
    <w:lvl w:ilvl="0" w:tplc="947E22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A761790"/>
    <w:multiLevelType w:val="hybridMultilevel"/>
    <w:tmpl w:val="93B2BEB0"/>
    <w:lvl w:ilvl="0" w:tplc="D1CE6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3348B4"/>
    <w:multiLevelType w:val="hybridMultilevel"/>
    <w:tmpl w:val="C6E48DF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25FB4"/>
    <w:multiLevelType w:val="multilevel"/>
    <w:tmpl w:val="824E59F2"/>
    <w:lvl w:ilvl="0">
      <w:start w:val="4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35" w15:restartNumberingAfterBreak="0">
    <w:nsid w:val="6D424DDA"/>
    <w:multiLevelType w:val="hybridMultilevel"/>
    <w:tmpl w:val="EEE8E0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37" w15:restartNumberingAfterBreak="0">
    <w:nsid w:val="768A4DB0"/>
    <w:multiLevelType w:val="hybridMultilevel"/>
    <w:tmpl w:val="1C4E5B2C"/>
    <w:lvl w:ilvl="0" w:tplc="5FDE2F2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F17B82"/>
    <w:multiLevelType w:val="hybridMultilevel"/>
    <w:tmpl w:val="22A0B7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74035794">
    <w:abstractNumId w:val="8"/>
  </w:num>
  <w:num w:numId="2" w16cid:durableId="565184808">
    <w:abstractNumId w:val="39"/>
  </w:num>
  <w:num w:numId="3" w16cid:durableId="748892598">
    <w:abstractNumId w:val="3"/>
  </w:num>
  <w:num w:numId="4" w16cid:durableId="1159226969">
    <w:abstractNumId w:val="26"/>
  </w:num>
  <w:num w:numId="5" w16cid:durableId="1155798287">
    <w:abstractNumId w:val="11"/>
  </w:num>
  <w:num w:numId="6" w16cid:durableId="1092555956">
    <w:abstractNumId w:val="1"/>
  </w:num>
  <w:num w:numId="7" w16cid:durableId="751201322">
    <w:abstractNumId w:val="6"/>
  </w:num>
  <w:num w:numId="8" w16cid:durableId="1965304197">
    <w:abstractNumId w:val="36"/>
  </w:num>
  <w:num w:numId="9" w16cid:durableId="209921402">
    <w:abstractNumId w:val="29"/>
  </w:num>
  <w:num w:numId="10" w16cid:durableId="1929191597">
    <w:abstractNumId w:val="0"/>
  </w:num>
  <w:num w:numId="11" w16cid:durableId="398675717">
    <w:abstractNumId w:val="24"/>
  </w:num>
  <w:num w:numId="12" w16cid:durableId="1482817637">
    <w:abstractNumId w:val="35"/>
  </w:num>
  <w:num w:numId="13" w16cid:durableId="1171338336">
    <w:abstractNumId w:val="2"/>
  </w:num>
  <w:num w:numId="14" w16cid:durableId="353658741">
    <w:abstractNumId w:val="7"/>
  </w:num>
  <w:num w:numId="15" w16cid:durableId="561336125">
    <w:abstractNumId w:val="34"/>
  </w:num>
  <w:num w:numId="16" w16cid:durableId="1154252721">
    <w:abstractNumId w:val="21"/>
  </w:num>
  <w:num w:numId="17" w16cid:durableId="868296970">
    <w:abstractNumId w:val="23"/>
  </w:num>
  <w:num w:numId="18" w16cid:durableId="1322585136">
    <w:abstractNumId w:val="9"/>
  </w:num>
  <w:num w:numId="19" w16cid:durableId="312607365">
    <w:abstractNumId w:val="14"/>
  </w:num>
  <w:num w:numId="20" w16cid:durableId="2013028422">
    <w:abstractNumId w:val="13"/>
  </w:num>
  <w:num w:numId="21" w16cid:durableId="1108967097">
    <w:abstractNumId w:val="17"/>
  </w:num>
  <w:num w:numId="22" w16cid:durableId="1385376042">
    <w:abstractNumId w:val="31"/>
  </w:num>
  <w:num w:numId="23" w16cid:durableId="1907297458">
    <w:abstractNumId w:val="27"/>
  </w:num>
  <w:num w:numId="24" w16cid:durableId="1218585335">
    <w:abstractNumId w:val="4"/>
  </w:num>
  <w:num w:numId="25" w16cid:durableId="54162251">
    <w:abstractNumId w:val="25"/>
  </w:num>
  <w:num w:numId="26" w16cid:durableId="1455490205">
    <w:abstractNumId w:val="18"/>
  </w:num>
  <w:num w:numId="27" w16cid:durableId="393966419">
    <w:abstractNumId w:val="37"/>
  </w:num>
  <w:num w:numId="28" w16cid:durableId="1717074251">
    <w:abstractNumId w:val="28"/>
  </w:num>
  <w:num w:numId="29" w16cid:durableId="1870994844">
    <w:abstractNumId w:val="16"/>
  </w:num>
  <w:num w:numId="30" w16cid:durableId="1076826534">
    <w:abstractNumId w:val="30"/>
  </w:num>
  <w:num w:numId="31" w16cid:durableId="954481056">
    <w:abstractNumId w:val="20"/>
  </w:num>
  <w:num w:numId="32" w16cid:durableId="1359771483">
    <w:abstractNumId w:val="5"/>
  </w:num>
  <w:num w:numId="33" w16cid:durableId="131098149">
    <w:abstractNumId w:val="32"/>
  </w:num>
  <w:num w:numId="34" w16cid:durableId="1306348893">
    <w:abstractNumId w:val="12"/>
  </w:num>
  <w:num w:numId="35" w16cid:durableId="1297030964">
    <w:abstractNumId w:val="29"/>
  </w:num>
  <w:num w:numId="36" w16cid:durableId="71007457">
    <w:abstractNumId w:val="10"/>
  </w:num>
  <w:num w:numId="37" w16cid:durableId="1755779610">
    <w:abstractNumId w:val="38"/>
  </w:num>
  <w:num w:numId="38" w16cid:durableId="26684492">
    <w:abstractNumId w:val="22"/>
  </w:num>
  <w:num w:numId="39" w16cid:durableId="2069452894">
    <w:abstractNumId w:val="19"/>
  </w:num>
  <w:num w:numId="40" w16cid:durableId="2120681388">
    <w:abstractNumId w:val="15"/>
  </w:num>
  <w:num w:numId="41" w16cid:durableId="243033364">
    <w:abstractNumId w:val="3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054C"/>
    <w:rsid w:val="00000637"/>
    <w:rsid w:val="000011AE"/>
    <w:rsid w:val="000018C0"/>
    <w:rsid w:val="000018C8"/>
    <w:rsid w:val="00001C46"/>
    <w:rsid w:val="000024CE"/>
    <w:rsid w:val="0000376E"/>
    <w:rsid w:val="00003AEC"/>
    <w:rsid w:val="00003F09"/>
    <w:rsid w:val="000041AF"/>
    <w:rsid w:val="0000469F"/>
    <w:rsid w:val="0000521F"/>
    <w:rsid w:val="00005F61"/>
    <w:rsid w:val="00006276"/>
    <w:rsid w:val="00007B31"/>
    <w:rsid w:val="00007E1C"/>
    <w:rsid w:val="00011EA1"/>
    <w:rsid w:val="00012AFD"/>
    <w:rsid w:val="00013B65"/>
    <w:rsid w:val="00013F43"/>
    <w:rsid w:val="00014DE1"/>
    <w:rsid w:val="0001562D"/>
    <w:rsid w:val="00015F6B"/>
    <w:rsid w:val="00016347"/>
    <w:rsid w:val="0001658C"/>
    <w:rsid w:val="00016603"/>
    <w:rsid w:val="00016A72"/>
    <w:rsid w:val="00020FAB"/>
    <w:rsid w:val="000214ED"/>
    <w:rsid w:val="00021B64"/>
    <w:rsid w:val="00022B57"/>
    <w:rsid w:val="00022E35"/>
    <w:rsid w:val="000237C5"/>
    <w:rsid w:val="000238A1"/>
    <w:rsid w:val="00024974"/>
    <w:rsid w:val="00024B52"/>
    <w:rsid w:val="00026261"/>
    <w:rsid w:val="00027934"/>
    <w:rsid w:val="00027EB6"/>
    <w:rsid w:val="00030EDF"/>
    <w:rsid w:val="000320E0"/>
    <w:rsid w:val="00032F10"/>
    <w:rsid w:val="00033D9F"/>
    <w:rsid w:val="00034692"/>
    <w:rsid w:val="000350A1"/>
    <w:rsid w:val="00035280"/>
    <w:rsid w:val="00037C9B"/>
    <w:rsid w:val="000405D1"/>
    <w:rsid w:val="00040CD9"/>
    <w:rsid w:val="000410C9"/>
    <w:rsid w:val="000433F2"/>
    <w:rsid w:val="00043A5F"/>
    <w:rsid w:val="00044873"/>
    <w:rsid w:val="00044A99"/>
    <w:rsid w:val="000453C0"/>
    <w:rsid w:val="000466D2"/>
    <w:rsid w:val="000468E2"/>
    <w:rsid w:val="0004712A"/>
    <w:rsid w:val="00047A13"/>
    <w:rsid w:val="00047C6E"/>
    <w:rsid w:val="00047C8C"/>
    <w:rsid w:val="00050370"/>
    <w:rsid w:val="00050E5A"/>
    <w:rsid w:val="00050F8A"/>
    <w:rsid w:val="00050FC6"/>
    <w:rsid w:val="00051009"/>
    <w:rsid w:val="00051972"/>
    <w:rsid w:val="00052B26"/>
    <w:rsid w:val="000531A6"/>
    <w:rsid w:val="0005360C"/>
    <w:rsid w:val="00053717"/>
    <w:rsid w:val="000547FB"/>
    <w:rsid w:val="00055028"/>
    <w:rsid w:val="000554F1"/>
    <w:rsid w:val="00055EA2"/>
    <w:rsid w:val="0005674C"/>
    <w:rsid w:val="00056AB0"/>
    <w:rsid w:val="00056F64"/>
    <w:rsid w:val="00057495"/>
    <w:rsid w:val="0005788F"/>
    <w:rsid w:val="000579FA"/>
    <w:rsid w:val="00060108"/>
    <w:rsid w:val="0006115B"/>
    <w:rsid w:val="000618C9"/>
    <w:rsid w:val="00061D80"/>
    <w:rsid w:val="00061EF1"/>
    <w:rsid w:val="00062B00"/>
    <w:rsid w:val="000630B6"/>
    <w:rsid w:val="0006315E"/>
    <w:rsid w:val="00064051"/>
    <w:rsid w:val="00064C4D"/>
    <w:rsid w:val="0006521E"/>
    <w:rsid w:val="00065C02"/>
    <w:rsid w:val="00065EFC"/>
    <w:rsid w:val="00066452"/>
    <w:rsid w:val="00066B40"/>
    <w:rsid w:val="00066C3B"/>
    <w:rsid w:val="0006756B"/>
    <w:rsid w:val="0006758B"/>
    <w:rsid w:val="0006782E"/>
    <w:rsid w:val="00067C4A"/>
    <w:rsid w:val="00067FE8"/>
    <w:rsid w:val="00070531"/>
    <w:rsid w:val="00070AA4"/>
    <w:rsid w:val="00070B1D"/>
    <w:rsid w:val="00070B81"/>
    <w:rsid w:val="00071B70"/>
    <w:rsid w:val="00071C32"/>
    <w:rsid w:val="0007245E"/>
    <w:rsid w:val="000733FF"/>
    <w:rsid w:val="000738AA"/>
    <w:rsid w:val="000739A6"/>
    <w:rsid w:val="00073FCA"/>
    <w:rsid w:val="00074A3E"/>
    <w:rsid w:val="000758D0"/>
    <w:rsid w:val="0007693D"/>
    <w:rsid w:val="000779A5"/>
    <w:rsid w:val="00077D18"/>
    <w:rsid w:val="0008075C"/>
    <w:rsid w:val="00080F5D"/>
    <w:rsid w:val="00081830"/>
    <w:rsid w:val="00081EBD"/>
    <w:rsid w:val="00083E84"/>
    <w:rsid w:val="00084039"/>
    <w:rsid w:val="0008481B"/>
    <w:rsid w:val="00084FFD"/>
    <w:rsid w:val="00085470"/>
    <w:rsid w:val="00085BE4"/>
    <w:rsid w:val="00085FAA"/>
    <w:rsid w:val="000865AA"/>
    <w:rsid w:val="0008685A"/>
    <w:rsid w:val="000876A1"/>
    <w:rsid w:val="00087802"/>
    <w:rsid w:val="000878AE"/>
    <w:rsid w:val="00090680"/>
    <w:rsid w:val="0009138A"/>
    <w:rsid w:val="000915BD"/>
    <w:rsid w:val="00091671"/>
    <w:rsid w:val="0009222E"/>
    <w:rsid w:val="000925D7"/>
    <w:rsid w:val="00093250"/>
    <w:rsid w:val="000942A2"/>
    <w:rsid w:val="0009434C"/>
    <w:rsid w:val="00094E29"/>
    <w:rsid w:val="00095007"/>
    <w:rsid w:val="00095CD1"/>
    <w:rsid w:val="00096197"/>
    <w:rsid w:val="00097201"/>
    <w:rsid w:val="00097976"/>
    <w:rsid w:val="000A07F4"/>
    <w:rsid w:val="000A131A"/>
    <w:rsid w:val="000A2C43"/>
    <w:rsid w:val="000A35C2"/>
    <w:rsid w:val="000A3A73"/>
    <w:rsid w:val="000A3E00"/>
    <w:rsid w:val="000A42CB"/>
    <w:rsid w:val="000A49DA"/>
    <w:rsid w:val="000A4F3A"/>
    <w:rsid w:val="000A5A2E"/>
    <w:rsid w:val="000A650E"/>
    <w:rsid w:val="000A6D49"/>
    <w:rsid w:val="000A7120"/>
    <w:rsid w:val="000B062B"/>
    <w:rsid w:val="000B12D2"/>
    <w:rsid w:val="000B17C4"/>
    <w:rsid w:val="000B1FD9"/>
    <w:rsid w:val="000B2E95"/>
    <w:rsid w:val="000B33C0"/>
    <w:rsid w:val="000B395F"/>
    <w:rsid w:val="000B3FAB"/>
    <w:rsid w:val="000B446B"/>
    <w:rsid w:val="000B44FB"/>
    <w:rsid w:val="000B496F"/>
    <w:rsid w:val="000B517A"/>
    <w:rsid w:val="000B5974"/>
    <w:rsid w:val="000B6613"/>
    <w:rsid w:val="000B6741"/>
    <w:rsid w:val="000B69E3"/>
    <w:rsid w:val="000B6C5D"/>
    <w:rsid w:val="000B7A22"/>
    <w:rsid w:val="000C020D"/>
    <w:rsid w:val="000C08C4"/>
    <w:rsid w:val="000C0A9A"/>
    <w:rsid w:val="000C0CCF"/>
    <w:rsid w:val="000C107C"/>
    <w:rsid w:val="000C10B1"/>
    <w:rsid w:val="000C23C9"/>
    <w:rsid w:val="000C3E88"/>
    <w:rsid w:val="000C4344"/>
    <w:rsid w:val="000C48C6"/>
    <w:rsid w:val="000C5403"/>
    <w:rsid w:val="000C5CAF"/>
    <w:rsid w:val="000C71AA"/>
    <w:rsid w:val="000C7A5D"/>
    <w:rsid w:val="000D204E"/>
    <w:rsid w:val="000D22A3"/>
    <w:rsid w:val="000D27D9"/>
    <w:rsid w:val="000D2DD5"/>
    <w:rsid w:val="000D3373"/>
    <w:rsid w:val="000D35B2"/>
    <w:rsid w:val="000D4BA9"/>
    <w:rsid w:val="000D4E82"/>
    <w:rsid w:val="000D51D8"/>
    <w:rsid w:val="000D573E"/>
    <w:rsid w:val="000D5825"/>
    <w:rsid w:val="000D593C"/>
    <w:rsid w:val="000D5F0D"/>
    <w:rsid w:val="000D626B"/>
    <w:rsid w:val="000D63F5"/>
    <w:rsid w:val="000D71E0"/>
    <w:rsid w:val="000D743F"/>
    <w:rsid w:val="000E0AFE"/>
    <w:rsid w:val="000E0EE0"/>
    <w:rsid w:val="000E2125"/>
    <w:rsid w:val="000E2276"/>
    <w:rsid w:val="000E2B47"/>
    <w:rsid w:val="000E2FF2"/>
    <w:rsid w:val="000E3BB0"/>
    <w:rsid w:val="000E3E54"/>
    <w:rsid w:val="000E441D"/>
    <w:rsid w:val="000E53C1"/>
    <w:rsid w:val="000E5936"/>
    <w:rsid w:val="000E5F56"/>
    <w:rsid w:val="000E6B23"/>
    <w:rsid w:val="000E6F8D"/>
    <w:rsid w:val="000E7695"/>
    <w:rsid w:val="000F0D5F"/>
    <w:rsid w:val="000F0FEB"/>
    <w:rsid w:val="000F158F"/>
    <w:rsid w:val="000F19F0"/>
    <w:rsid w:val="000F1A54"/>
    <w:rsid w:val="000F29FC"/>
    <w:rsid w:val="000F336C"/>
    <w:rsid w:val="000F3AA3"/>
    <w:rsid w:val="000F5027"/>
    <w:rsid w:val="000F5827"/>
    <w:rsid w:val="000F6182"/>
    <w:rsid w:val="000F6E08"/>
    <w:rsid w:val="000F7545"/>
    <w:rsid w:val="00101661"/>
    <w:rsid w:val="00101910"/>
    <w:rsid w:val="0010198E"/>
    <w:rsid w:val="00101BD2"/>
    <w:rsid w:val="00102398"/>
    <w:rsid w:val="0010247A"/>
    <w:rsid w:val="0010267C"/>
    <w:rsid w:val="00102DBE"/>
    <w:rsid w:val="001036C2"/>
    <w:rsid w:val="00103757"/>
    <w:rsid w:val="00103837"/>
    <w:rsid w:val="00104991"/>
    <w:rsid w:val="00104C5B"/>
    <w:rsid w:val="0010585F"/>
    <w:rsid w:val="00106982"/>
    <w:rsid w:val="00106A1F"/>
    <w:rsid w:val="00106C7B"/>
    <w:rsid w:val="00107291"/>
    <w:rsid w:val="001074C1"/>
    <w:rsid w:val="00107628"/>
    <w:rsid w:val="001077AC"/>
    <w:rsid w:val="00107A25"/>
    <w:rsid w:val="00107FD3"/>
    <w:rsid w:val="00110326"/>
    <w:rsid w:val="0011047C"/>
    <w:rsid w:val="0011157E"/>
    <w:rsid w:val="0011189D"/>
    <w:rsid w:val="00111C6F"/>
    <w:rsid w:val="00111EEE"/>
    <w:rsid w:val="001132D7"/>
    <w:rsid w:val="00113431"/>
    <w:rsid w:val="00113814"/>
    <w:rsid w:val="00113BAE"/>
    <w:rsid w:val="0011426E"/>
    <w:rsid w:val="00114E9F"/>
    <w:rsid w:val="001151E7"/>
    <w:rsid w:val="0011555A"/>
    <w:rsid w:val="00117208"/>
    <w:rsid w:val="00117220"/>
    <w:rsid w:val="0011794C"/>
    <w:rsid w:val="00117F0E"/>
    <w:rsid w:val="0012130D"/>
    <w:rsid w:val="00121956"/>
    <w:rsid w:val="00121ECB"/>
    <w:rsid w:val="00125125"/>
    <w:rsid w:val="00125397"/>
    <w:rsid w:val="00125D40"/>
    <w:rsid w:val="00125EDB"/>
    <w:rsid w:val="00126A5D"/>
    <w:rsid w:val="00127D15"/>
    <w:rsid w:val="00130436"/>
    <w:rsid w:val="00131870"/>
    <w:rsid w:val="001320A3"/>
    <w:rsid w:val="00132E81"/>
    <w:rsid w:val="00133580"/>
    <w:rsid w:val="00133960"/>
    <w:rsid w:val="00133DB6"/>
    <w:rsid w:val="00133DDC"/>
    <w:rsid w:val="00135379"/>
    <w:rsid w:val="00135433"/>
    <w:rsid w:val="00135F3F"/>
    <w:rsid w:val="00136A2C"/>
    <w:rsid w:val="00136B9D"/>
    <w:rsid w:val="001375F8"/>
    <w:rsid w:val="00137628"/>
    <w:rsid w:val="001376CE"/>
    <w:rsid w:val="001404E8"/>
    <w:rsid w:val="00141072"/>
    <w:rsid w:val="00141619"/>
    <w:rsid w:val="00142270"/>
    <w:rsid w:val="00142764"/>
    <w:rsid w:val="0014355B"/>
    <w:rsid w:val="00143889"/>
    <w:rsid w:val="00143BBC"/>
    <w:rsid w:val="00144292"/>
    <w:rsid w:val="0014506A"/>
    <w:rsid w:val="001454FD"/>
    <w:rsid w:val="0014580B"/>
    <w:rsid w:val="001458E4"/>
    <w:rsid w:val="00145F04"/>
    <w:rsid w:val="0014652E"/>
    <w:rsid w:val="001467A5"/>
    <w:rsid w:val="00146AAC"/>
    <w:rsid w:val="0014739F"/>
    <w:rsid w:val="001473EC"/>
    <w:rsid w:val="00147ABB"/>
    <w:rsid w:val="0015086D"/>
    <w:rsid w:val="00150C09"/>
    <w:rsid w:val="001511E4"/>
    <w:rsid w:val="00151206"/>
    <w:rsid w:val="00151DD7"/>
    <w:rsid w:val="00152065"/>
    <w:rsid w:val="001526C3"/>
    <w:rsid w:val="00152CCA"/>
    <w:rsid w:val="00153806"/>
    <w:rsid w:val="00156032"/>
    <w:rsid w:val="0015634B"/>
    <w:rsid w:val="0015723B"/>
    <w:rsid w:val="00157627"/>
    <w:rsid w:val="00160580"/>
    <w:rsid w:val="001605D6"/>
    <w:rsid w:val="00161402"/>
    <w:rsid w:val="001633DA"/>
    <w:rsid w:val="0016359F"/>
    <w:rsid w:val="00164621"/>
    <w:rsid w:val="0016473F"/>
    <w:rsid w:val="00166123"/>
    <w:rsid w:val="0016654C"/>
    <w:rsid w:val="00166952"/>
    <w:rsid w:val="001672E5"/>
    <w:rsid w:val="001673C5"/>
    <w:rsid w:val="0016788D"/>
    <w:rsid w:val="00170414"/>
    <w:rsid w:val="0017083B"/>
    <w:rsid w:val="00170AC3"/>
    <w:rsid w:val="00173691"/>
    <w:rsid w:val="00173E07"/>
    <w:rsid w:val="00175469"/>
    <w:rsid w:val="00175775"/>
    <w:rsid w:val="0017584A"/>
    <w:rsid w:val="001768AF"/>
    <w:rsid w:val="0017694E"/>
    <w:rsid w:val="00176F9F"/>
    <w:rsid w:val="00177315"/>
    <w:rsid w:val="001773CE"/>
    <w:rsid w:val="00177596"/>
    <w:rsid w:val="0017778B"/>
    <w:rsid w:val="00177CF6"/>
    <w:rsid w:val="00180137"/>
    <w:rsid w:val="00180418"/>
    <w:rsid w:val="00180782"/>
    <w:rsid w:val="001818A8"/>
    <w:rsid w:val="001820F0"/>
    <w:rsid w:val="00182354"/>
    <w:rsid w:val="00182598"/>
    <w:rsid w:val="001829B6"/>
    <w:rsid w:val="0018413F"/>
    <w:rsid w:val="001850AD"/>
    <w:rsid w:val="001870E4"/>
    <w:rsid w:val="00187AAF"/>
    <w:rsid w:val="0019031A"/>
    <w:rsid w:val="001904A1"/>
    <w:rsid w:val="00192701"/>
    <w:rsid w:val="00192995"/>
    <w:rsid w:val="00193A76"/>
    <w:rsid w:val="00193ADA"/>
    <w:rsid w:val="00193FC8"/>
    <w:rsid w:val="001952D3"/>
    <w:rsid w:val="001965F5"/>
    <w:rsid w:val="001A019F"/>
    <w:rsid w:val="001A01F8"/>
    <w:rsid w:val="001A02FA"/>
    <w:rsid w:val="001A07EC"/>
    <w:rsid w:val="001A0EA4"/>
    <w:rsid w:val="001A14CC"/>
    <w:rsid w:val="001A1583"/>
    <w:rsid w:val="001A1FD3"/>
    <w:rsid w:val="001A3225"/>
    <w:rsid w:val="001A3307"/>
    <w:rsid w:val="001A359E"/>
    <w:rsid w:val="001A392D"/>
    <w:rsid w:val="001A3993"/>
    <w:rsid w:val="001A448F"/>
    <w:rsid w:val="001A5C2B"/>
    <w:rsid w:val="001A63AD"/>
    <w:rsid w:val="001A6766"/>
    <w:rsid w:val="001A6F50"/>
    <w:rsid w:val="001A71F1"/>
    <w:rsid w:val="001A79E0"/>
    <w:rsid w:val="001A7AB3"/>
    <w:rsid w:val="001A7B3C"/>
    <w:rsid w:val="001A7CDC"/>
    <w:rsid w:val="001B08FE"/>
    <w:rsid w:val="001B0D95"/>
    <w:rsid w:val="001B1975"/>
    <w:rsid w:val="001B271D"/>
    <w:rsid w:val="001B2F8E"/>
    <w:rsid w:val="001B50EC"/>
    <w:rsid w:val="001B673F"/>
    <w:rsid w:val="001B6A7E"/>
    <w:rsid w:val="001B703A"/>
    <w:rsid w:val="001B728B"/>
    <w:rsid w:val="001B7BA6"/>
    <w:rsid w:val="001B7E12"/>
    <w:rsid w:val="001C029A"/>
    <w:rsid w:val="001C0F28"/>
    <w:rsid w:val="001C190E"/>
    <w:rsid w:val="001C19EB"/>
    <w:rsid w:val="001C249B"/>
    <w:rsid w:val="001C2DA9"/>
    <w:rsid w:val="001C32CA"/>
    <w:rsid w:val="001C337E"/>
    <w:rsid w:val="001C4DE9"/>
    <w:rsid w:val="001C5A63"/>
    <w:rsid w:val="001C6393"/>
    <w:rsid w:val="001C66D8"/>
    <w:rsid w:val="001C776A"/>
    <w:rsid w:val="001D255F"/>
    <w:rsid w:val="001D2CB1"/>
    <w:rsid w:val="001D2E45"/>
    <w:rsid w:val="001D413A"/>
    <w:rsid w:val="001D4739"/>
    <w:rsid w:val="001D4EC3"/>
    <w:rsid w:val="001D57F3"/>
    <w:rsid w:val="001D5B56"/>
    <w:rsid w:val="001D5C4D"/>
    <w:rsid w:val="001D61DB"/>
    <w:rsid w:val="001D6A3D"/>
    <w:rsid w:val="001D739B"/>
    <w:rsid w:val="001E0644"/>
    <w:rsid w:val="001E1138"/>
    <w:rsid w:val="001E1D6D"/>
    <w:rsid w:val="001E2245"/>
    <w:rsid w:val="001E3A68"/>
    <w:rsid w:val="001E3EAF"/>
    <w:rsid w:val="001E429F"/>
    <w:rsid w:val="001E4B0E"/>
    <w:rsid w:val="001E5811"/>
    <w:rsid w:val="001E5A4C"/>
    <w:rsid w:val="001E5E04"/>
    <w:rsid w:val="001E5EC1"/>
    <w:rsid w:val="001E6586"/>
    <w:rsid w:val="001E6868"/>
    <w:rsid w:val="001E6D2C"/>
    <w:rsid w:val="001E70D5"/>
    <w:rsid w:val="001E7B14"/>
    <w:rsid w:val="001F0090"/>
    <w:rsid w:val="001F0BC6"/>
    <w:rsid w:val="001F107E"/>
    <w:rsid w:val="001F1846"/>
    <w:rsid w:val="001F1DD7"/>
    <w:rsid w:val="001F1E0B"/>
    <w:rsid w:val="001F1F2D"/>
    <w:rsid w:val="001F2799"/>
    <w:rsid w:val="001F32AA"/>
    <w:rsid w:val="001F3706"/>
    <w:rsid w:val="001F51F1"/>
    <w:rsid w:val="001F546D"/>
    <w:rsid w:val="001F6362"/>
    <w:rsid w:val="001F6D0F"/>
    <w:rsid w:val="001F6FDB"/>
    <w:rsid w:val="0020005A"/>
    <w:rsid w:val="00200DAB"/>
    <w:rsid w:val="00200DC8"/>
    <w:rsid w:val="00200E29"/>
    <w:rsid w:val="00200F1D"/>
    <w:rsid w:val="00202531"/>
    <w:rsid w:val="00203080"/>
    <w:rsid w:val="0020311C"/>
    <w:rsid w:val="00203DA1"/>
    <w:rsid w:val="00203EE1"/>
    <w:rsid w:val="00204F52"/>
    <w:rsid w:val="00205427"/>
    <w:rsid w:val="002061A0"/>
    <w:rsid w:val="00206869"/>
    <w:rsid w:val="00206ACF"/>
    <w:rsid w:val="00206AD9"/>
    <w:rsid w:val="002108BB"/>
    <w:rsid w:val="00210CD9"/>
    <w:rsid w:val="00210D36"/>
    <w:rsid w:val="002114C8"/>
    <w:rsid w:val="00211B77"/>
    <w:rsid w:val="00212838"/>
    <w:rsid w:val="00213676"/>
    <w:rsid w:val="0021372C"/>
    <w:rsid w:val="00213AFC"/>
    <w:rsid w:val="00214791"/>
    <w:rsid w:val="00214ADF"/>
    <w:rsid w:val="0021644B"/>
    <w:rsid w:val="00216571"/>
    <w:rsid w:val="00216F93"/>
    <w:rsid w:val="00216F94"/>
    <w:rsid w:val="0022005C"/>
    <w:rsid w:val="002218A1"/>
    <w:rsid w:val="002222E0"/>
    <w:rsid w:val="0022296D"/>
    <w:rsid w:val="00222EF7"/>
    <w:rsid w:val="00222F30"/>
    <w:rsid w:val="00222F7E"/>
    <w:rsid w:val="002230D0"/>
    <w:rsid w:val="0022336C"/>
    <w:rsid w:val="00224B52"/>
    <w:rsid w:val="00224F08"/>
    <w:rsid w:val="00224FE9"/>
    <w:rsid w:val="002259F1"/>
    <w:rsid w:val="002263AA"/>
    <w:rsid w:val="0022726C"/>
    <w:rsid w:val="002302B1"/>
    <w:rsid w:val="00230D2D"/>
    <w:rsid w:val="0023165A"/>
    <w:rsid w:val="00231AB9"/>
    <w:rsid w:val="002328A8"/>
    <w:rsid w:val="00233D6F"/>
    <w:rsid w:val="00233EC1"/>
    <w:rsid w:val="00234540"/>
    <w:rsid w:val="00234552"/>
    <w:rsid w:val="00234E5F"/>
    <w:rsid w:val="00235A20"/>
    <w:rsid w:val="00235CA7"/>
    <w:rsid w:val="002370FF"/>
    <w:rsid w:val="0023719A"/>
    <w:rsid w:val="00241079"/>
    <w:rsid w:val="00241136"/>
    <w:rsid w:val="002412A0"/>
    <w:rsid w:val="002416B1"/>
    <w:rsid w:val="00242259"/>
    <w:rsid w:val="00242FE9"/>
    <w:rsid w:val="00243C0D"/>
    <w:rsid w:val="00244BEF"/>
    <w:rsid w:val="00245173"/>
    <w:rsid w:val="0024589A"/>
    <w:rsid w:val="00245995"/>
    <w:rsid w:val="00245A02"/>
    <w:rsid w:val="002467B8"/>
    <w:rsid w:val="0024691A"/>
    <w:rsid w:val="00246D71"/>
    <w:rsid w:val="0024766E"/>
    <w:rsid w:val="002479A7"/>
    <w:rsid w:val="00247D19"/>
    <w:rsid w:val="00250161"/>
    <w:rsid w:val="00250A79"/>
    <w:rsid w:val="002519A3"/>
    <w:rsid w:val="00251B31"/>
    <w:rsid w:val="002538F7"/>
    <w:rsid w:val="00253AD9"/>
    <w:rsid w:val="002547A2"/>
    <w:rsid w:val="00254A86"/>
    <w:rsid w:val="00254BCC"/>
    <w:rsid w:val="002558A4"/>
    <w:rsid w:val="00255EE8"/>
    <w:rsid w:val="0025608A"/>
    <w:rsid w:val="002560F0"/>
    <w:rsid w:val="00256C35"/>
    <w:rsid w:val="00256D09"/>
    <w:rsid w:val="00256D8B"/>
    <w:rsid w:val="0025792D"/>
    <w:rsid w:val="002606D0"/>
    <w:rsid w:val="00261108"/>
    <w:rsid w:val="00261649"/>
    <w:rsid w:val="002638CC"/>
    <w:rsid w:val="00263E5E"/>
    <w:rsid w:val="002641AC"/>
    <w:rsid w:val="002644E2"/>
    <w:rsid w:val="002645B2"/>
    <w:rsid w:val="00264F74"/>
    <w:rsid w:val="0026698B"/>
    <w:rsid w:val="00266E1D"/>
    <w:rsid w:val="00267E65"/>
    <w:rsid w:val="002709C3"/>
    <w:rsid w:val="002726C0"/>
    <w:rsid w:val="002731AD"/>
    <w:rsid w:val="0027359C"/>
    <w:rsid w:val="00273AE2"/>
    <w:rsid w:val="00273B42"/>
    <w:rsid w:val="00274762"/>
    <w:rsid w:val="002749D2"/>
    <w:rsid w:val="00275107"/>
    <w:rsid w:val="002766DA"/>
    <w:rsid w:val="00276A4A"/>
    <w:rsid w:val="00277855"/>
    <w:rsid w:val="00277C1E"/>
    <w:rsid w:val="00277CBF"/>
    <w:rsid w:val="00280BDF"/>
    <w:rsid w:val="00281FD7"/>
    <w:rsid w:val="002824CF"/>
    <w:rsid w:val="0028348F"/>
    <w:rsid w:val="002857F9"/>
    <w:rsid w:val="00286156"/>
    <w:rsid w:val="00286312"/>
    <w:rsid w:val="0028710B"/>
    <w:rsid w:val="002879FF"/>
    <w:rsid w:val="00287E7D"/>
    <w:rsid w:val="00291B21"/>
    <w:rsid w:val="002937AF"/>
    <w:rsid w:val="002948E4"/>
    <w:rsid w:val="002956DB"/>
    <w:rsid w:val="00295A05"/>
    <w:rsid w:val="00296CE2"/>
    <w:rsid w:val="00296E52"/>
    <w:rsid w:val="00297155"/>
    <w:rsid w:val="002A0F8A"/>
    <w:rsid w:val="002A0F93"/>
    <w:rsid w:val="002A29F9"/>
    <w:rsid w:val="002A2F7B"/>
    <w:rsid w:val="002A38E6"/>
    <w:rsid w:val="002A4654"/>
    <w:rsid w:val="002A5AF9"/>
    <w:rsid w:val="002A5E1A"/>
    <w:rsid w:val="002A5F08"/>
    <w:rsid w:val="002A616A"/>
    <w:rsid w:val="002A6C48"/>
    <w:rsid w:val="002B0FB0"/>
    <w:rsid w:val="002B1094"/>
    <w:rsid w:val="002B14D0"/>
    <w:rsid w:val="002B3E8B"/>
    <w:rsid w:val="002B5D1B"/>
    <w:rsid w:val="002B5D22"/>
    <w:rsid w:val="002B62B2"/>
    <w:rsid w:val="002B6850"/>
    <w:rsid w:val="002B74B7"/>
    <w:rsid w:val="002B75FA"/>
    <w:rsid w:val="002B7A38"/>
    <w:rsid w:val="002B7D77"/>
    <w:rsid w:val="002C057A"/>
    <w:rsid w:val="002C09EA"/>
    <w:rsid w:val="002C0B11"/>
    <w:rsid w:val="002C0EB9"/>
    <w:rsid w:val="002C1999"/>
    <w:rsid w:val="002C1EBD"/>
    <w:rsid w:val="002C1F66"/>
    <w:rsid w:val="002C269E"/>
    <w:rsid w:val="002C3138"/>
    <w:rsid w:val="002C3FBA"/>
    <w:rsid w:val="002C40B2"/>
    <w:rsid w:val="002C493E"/>
    <w:rsid w:val="002C4A9F"/>
    <w:rsid w:val="002C59F9"/>
    <w:rsid w:val="002C5F05"/>
    <w:rsid w:val="002C6054"/>
    <w:rsid w:val="002C6B74"/>
    <w:rsid w:val="002C6BC4"/>
    <w:rsid w:val="002C6CCB"/>
    <w:rsid w:val="002C6F1D"/>
    <w:rsid w:val="002C6FDC"/>
    <w:rsid w:val="002C7AF6"/>
    <w:rsid w:val="002C7B12"/>
    <w:rsid w:val="002C7EB8"/>
    <w:rsid w:val="002D0B4A"/>
    <w:rsid w:val="002D0D07"/>
    <w:rsid w:val="002D0DC6"/>
    <w:rsid w:val="002D22E4"/>
    <w:rsid w:val="002D29F8"/>
    <w:rsid w:val="002D32E9"/>
    <w:rsid w:val="002D50C8"/>
    <w:rsid w:val="002D52B4"/>
    <w:rsid w:val="002D53CA"/>
    <w:rsid w:val="002D594D"/>
    <w:rsid w:val="002D5DEB"/>
    <w:rsid w:val="002D699C"/>
    <w:rsid w:val="002D6E1D"/>
    <w:rsid w:val="002D6E2E"/>
    <w:rsid w:val="002D718D"/>
    <w:rsid w:val="002D7A96"/>
    <w:rsid w:val="002D7B78"/>
    <w:rsid w:val="002E06B6"/>
    <w:rsid w:val="002E0A7D"/>
    <w:rsid w:val="002E173D"/>
    <w:rsid w:val="002E352A"/>
    <w:rsid w:val="002E3CF3"/>
    <w:rsid w:val="002E4392"/>
    <w:rsid w:val="002E485B"/>
    <w:rsid w:val="002E4959"/>
    <w:rsid w:val="002E7190"/>
    <w:rsid w:val="002E7372"/>
    <w:rsid w:val="002E7490"/>
    <w:rsid w:val="002E76C4"/>
    <w:rsid w:val="002E7BA8"/>
    <w:rsid w:val="002F093D"/>
    <w:rsid w:val="002F116B"/>
    <w:rsid w:val="002F23C6"/>
    <w:rsid w:val="002F28C9"/>
    <w:rsid w:val="002F39F6"/>
    <w:rsid w:val="002F3EC8"/>
    <w:rsid w:val="002F4279"/>
    <w:rsid w:val="002F4929"/>
    <w:rsid w:val="002F4C69"/>
    <w:rsid w:val="002F658E"/>
    <w:rsid w:val="002F6D43"/>
    <w:rsid w:val="002F707A"/>
    <w:rsid w:val="002F7457"/>
    <w:rsid w:val="002F7658"/>
    <w:rsid w:val="002F76A6"/>
    <w:rsid w:val="002F771B"/>
    <w:rsid w:val="003004D8"/>
    <w:rsid w:val="00300EE6"/>
    <w:rsid w:val="00301000"/>
    <w:rsid w:val="00301F17"/>
    <w:rsid w:val="003028AB"/>
    <w:rsid w:val="003035A1"/>
    <w:rsid w:val="00303851"/>
    <w:rsid w:val="00303D5E"/>
    <w:rsid w:val="00304195"/>
    <w:rsid w:val="00304B16"/>
    <w:rsid w:val="00304CEF"/>
    <w:rsid w:val="0030609F"/>
    <w:rsid w:val="00306189"/>
    <w:rsid w:val="00307912"/>
    <w:rsid w:val="00310617"/>
    <w:rsid w:val="00310EFD"/>
    <w:rsid w:val="00311A59"/>
    <w:rsid w:val="00311DBD"/>
    <w:rsid w:val="00311E07"/>
    <w:rsid w:val="00312B63"/>
    <w:rsid w:val="00312D09"/>
    <w:rsid w:val="0031374B"/>
    <w:rsid w:val="003141C5"/>
    <w:rsid w:val="00314355"/>
    <w:rsid w:val="00314972"/>
    <w:rsid w:val="00314B84"/>
    <w:rsid w:val="00314C64"/>
    <w:rsid w:val="00314C7A"/>
    <w:rsid w:val="00315516"/>
    <w:rsid w:val="003156A2"/>
    <w:rsid w:val="00315E3B"/>
    <w:rsid w:val="00316B7C"/>
    <w:rsid w:val="00316FA2"/>
    <w:rsid w:val="0031705B"/>
    <w:rsid w:val="00317070"/>
    <w:rsid w:val="00317F9E"/>
    <w:rsid w:val="00320220"/>
    <w:rsid w:val="00320DBE"/>
    <w:rsid w:val="00320E88"/>
    <w:rsid w:val="003211CC"/>
    <w:rsid w:val="00321B1E"/>
    <w:rsid w:val="00321BB2"/>
    <w:rsid w:val="00321F3F"/>
    <w:rsid w:val="003228D6"/>
    <w:rsid w:val="003230E4"/>
    <w:rsid w:val="003239E2"/>
    <w:rsid w:val="00324633"/>
    <w:rsid w:val="00324EAD"/>
    <w:rsid w:val="003254B4"/>
    <w:rsid w:val="00325907"/>
    <w:rsid w:val="00325D8F"/>
    <w:rsid w:val="003271E5"/>
    <w:rsid w:val="0032747D"/>
    <w:rsid w:val="00327D36"/>
    <w:rsid w:val="00327F1D"/>
    <w:rsid w:val="003300B3"/>
    <w:rsid w:val="003305BB"/>
    <w:rsid w:val="0033233B"/>
    <w:rsid w:val="00332546"/>
    <w:rsid w:val="0033340A"/>
    <w:rsid w:val="0033458C"/>
    <w:rsid w:val="00334BF2"/>
    <w:rsid w:val="003351D8"/>
    <w:rsid w:val="00336369"/>
    <w:rsid w:val="00336E05"/>
    <w:rsid w:val="00337225"/>
    <w:rsid w:val="003377B6"/>
    <w:rsid w:val="00337BC5"/>
    <w:rsid w:val="00340041"/>
    <w:rsid w:val="003406FA"/>
    <w:rsid w:val="00340DFF"/>
    <w:rsid w:val="00340F62"/>
    <w:rsid w:val="0034159F"/>
    <w:rsid w:val="00342656"/>
    <w:rsid w:val="00343B90"/>
    <w:rsid w:val="00343C59"/>
    <w:rsid w:val="00344660"/>
    <w:rsid w:val="00345A93"/>
    <w:rsid w:val="00345E40"/>
    <w:rsid w:val="00346208"/>
    <w:rsid w:val="00346284"/>
    <w:rsid w:val="0034649B"/>
    <w:rsid w:val="00346D70"/>
    <w:rsid w:val="003477BC"/>
    <w:rsid w:val="00350306"/>
    <w:rsid w:val="0035048C"/>
    <w:rsid w:val="00351A29"/>
    <w:rsid w:val="00351C26"/>
    <w:rsid w:val="00351F1C"/>
    <w:rsid w:val="00352B41"/>
    <w:rsid w:val="00352FAA"/>
    <w:rsid w:val="00353154"/>
    <w:rsid w:val="003533F2"/>
    <w:rsid w:val="0035380D"/>
    <w:rsid w:val="00353E41"/>
    <w:rsid w:val="00354171"/>
    <w:rsid w:val="00354913"/>
    <w:rsid w:val="00354D30"/>
    <w:rsid w:val="003559FA"/>
    <w:rsid w:val="00356A33"/>
    <w:rsid w:val="00357710"/>
    <w:rsid w:val="00357C3F"/>
    <w:rsid w:val="00357D7F"/>
    <w:rsid w:val="00357E88"/>
    <w:rsid w:val="00357E9F"/>
    <w:rsid w:val="00360DE7"/>
    <w:rsid w:val="003616A6"/>
    <w:rsid w:val="00363098"/>
    <w:rsid w:val="0036399A"/>
    <w:rsid w:val="00363C32"/>
    <w:rsid w:val="00363CED"/>
    <w:rsid w:val="003654C3"/>
    <w:rsid w:val="00365A48"/>
    <w:rsid w:val="00366A56"/>
    <w:rsid w:val="00370092"/>
    <w:rsid w:val="003701D7"/>
    <w:rsid w:val="00370AA7"/>
    <w:rsid w:val="00370B77"/>
    <w:rsid w:val="00370F5B"/>
    <w:rsid w:val="00371F58"/>
    <w:rsid w:val="00372180"/>
    <w:rsid w:val="00372EAE"/>
    <w:rsid w:val="00372EDD"/>
    <w:rsid w:val="003732DC"/>
    <w:rsid w:val="00373BE2"/>
    <w:rsid w:val="003805D2"/>
    <w:rsid w:val="00380ED0"/>
    <w:rsid w:val="00381D8D"/>
    <w:rsid w:val="00382675"/>
    <w:rsid w:val="00382694"/>
    <w:rsid w:val="0038279B"/>
    <w:rsid w:val="00382AE2"/>
    <w:rsid w:val="00383141"/>
    <w:rsid w:val="0038320E"/>
    <w:rsid w:val="0038391F"/>
    <w:rsid w:val="003869CC"/>
    <w:rsid w:val="0038761F"/>
    <w:rsid w:val="00392387"/>
    <w:rsid w:val="0039261C"/>
    <w:rsid w:val="0039272F"/>
    <w:rsid w:val="00392A83"/>
    <w:rsid w:val="00392FFA"/>
    <w:rsid w:val="00393460"/>
    <w:rsid w:val="00393718"/>
    <w:rsid w:val="0039421C"/>
    <w:rsid w:val="003944D7"/>
    <w:rsid w:val="00395562"/>
    <w:rsid w:val="003963E5"/>
    <w:rsid w:val="003966B6"/>
    <w:rsid w:val="00396999"/>
    <w:rsid w:val="003A03A7"/>
    <w:rsid w:val="003A0AFD"/>
    <w:rsid w:val="003A1B75"/>
    <w:rsid w:val="003A1EE5"/>
    <w:rsid w:val="003A24D9"/>
    <w:rsid w:val="003A333C"/>
    <w:rsid w:val="003A380C"/>
    <w:rsid w:val="003A395D"/>
    <w:rsid w:val="003A4D6F"/>
    <w:rsid w:val="003A65E4"/>
    <w:rsid w:val="003A7290"/>
    <w:rsid w:val="003A7A34"/>
    <w:rsid w:val="003B0EF1"/>
    <w:rsid w:val="003B140F"/>
    <w:rsid w:val="003B201C"/>
    <w:rsid w:val="003B3691"/>
    <w:rsid w:val="003B541A"/>
    <w:rsid w:val="003B6288"/>
    <w:rsid w:val="003B6FE3"/>
    <w:rsid w:val="003B7165"/>
    <w:rsid w:val="003C0250"/>
    <w:rsid w:val="003C07FC"/>
    <w:rsid w:val="003C1185"/>
    <w:rsid w:val="003C15F6"/>
    <w:rsid w:val="003C27FD"/>
    <w:rsid w:val="003C3DB8"/>
    <w:rsid w:val="003C42D5"/>
    <w:rsid w:val="003C4748"/>
    <w:rsid w:val="003C5A29"/>
    <w:rsid w:val="003C679D"/>
    <w:rsid w:val="003D0757"/>
    <w:rsid w:val="003D0D43"/>
    <w:rsid w:val="003D1441"/>
    <w:rsid w:val="003D1838"/>
    <w:rsid w:val="003D2834"/>
    <w:rsid w:val="003D2968"/>
    <w:rsid w:val="003D2BAA"/>
    <w:rsid w:val="003D3009"/>
    <w:rsid w:val="003D4C70"/>
    <w:rsid w:val="003D5018"/>
    <w:rsid w:val="003D52BB"/>
    <w:rsid w:val="003D56AF"/>
    <w:rsid w:val="003D5D8A"/>
    <w:rsid w:val="003D5F3C"/>
    <w:rsid w:val="003D7672"/>
    <w:rsid w:val="003E0BD6"/>
    <w:rsid w:val="003E0EF5"/>
    <w:rsid w:val="003E1516"/>
    <w:rsid w:val="003E171C"/>
    <w:rsid w:val="003E33E9"/>
    <w:rsid w:val="003E4133"/>
    <w:rsid w:val="003E416A"/>
    <w:rsid w:val="003E4B89"/>
    <w:rsid w:val="003E4D21"/>
    <w:rsid w:val="003E6134"/>
    <w:rsid w:val="003E685E"/>
    <w:rsid w:val="003E729C"/>
    <w:rsid w:val="003F051B"/>
    <w:rsid w:val="003F0766"/>
    <w:rsid w:val="003F1037"/>
    <w:rsid w:val="003F15E0"/>
    <w:rsid w:val="003F19DD"/>
    <w:rsid w:val="003F39BA"/>
    <w:rsid w:val="003F3EC6"/>
    <w:rsid w:val="003F436D"/>
    <w:rsid w:val="003F4876"/>
    <w:rsid w:val="003F5AEF"/>
    <w:rsid w:val="003F5B2E"/>
    <w:rsid w:val="003F5ED4"/>
    <w:rsid w:val="003F5F95"/>
    <w:rsid w:val="003F61CB"/>
    <w:rsid w:val="003F620A"/>
    <w:rsid w:val="003F6340"/>
    <w:rsid w:val="003F67CF"/>
    <w:rsid w:val="003F698C"/>
    <w:rsid w:val="003F6C6A"/>
    <w:rsid w:val="003F7ADA"/>
    <w:rsid w:val="004001DE"/>
    <w:rsid w:val="004002F5"/>
    <w:rsid w:val="0040161C"/>
    <w:rsid w:val="00403499"/>
    <w:rsid w:val="004043C7"/>
    <w:rsid w:val="00404C20"/>
    <w:rsid w:val="004052F7"/>
    <w:rsid w:val="004078D0"/>
    <w:rsid w:val="00410196"/>
    <w:rsid w:val="00410344"/>
    <w:rsid w:val="00410612"/>
    <w:rsid w:val="004107AC"/>
    <w:rsid w:val="0041081E"/>
    <w:rsid w:val="00410DAB"/>
    <w:rsid w:val="00410E84"/>
    <w:rsid w:val="004110DD"/>
    <w:rsid w:val="0041135D"/>
    <w:rsid w:val="00411522"/>
    <w:rsid w:val="00411C0D"/>
    <w:rsid w:val="00411C7E"/>
    <w:rsid w:val="00412453"/>
    <w:rsid w:val="00412504"/>
    <w:rsid w:val="00413C3E"/>
    <w:rsid w:val="00413F88"/>
    <w:rsid w:val="004152F2"/>
    <w:rsid w:val="004155BF"/>
    <w:rsid w:val="004201C2"/>
    <w:rsid w:val="004211C6"/>
    <w:rsid w:val="0042136C"/>
    <w:rsid w:val="00421C35"/>
    <w:rsid w:val="00421F67"/>
    <w:rsid w:val="00422499"/>
    <w:rsid w:val="0042261D"/>
    <w:rsid w:val="00422B70"/>
    <w:rsid w:val="0042371D"/>
    <w:rsid w:val="00423A8F"/>
    <w:rsid w:val="00423F01"/>
    <w:rsid w:val="00424803"/>
    <w:rsid w:val="0042531B"/>
    <w:rsid w:val="004253AA"/>
    <w:rsid w:val="00425F17"/>
    <w:rsid w:val="00425F68"/>
    <w:rsid w:val="004264F7"/>
    <w:rsid w:val="00426D22"/>
    <w:rsid w:val="004274F9"/>
    <w:rsid w:val="0043063D"/>
    <w:rsid w:val="004316BC"/>
    <w:rsid w:val="00431A43"/>
    <w:rsid w:val="00433A2C"/>
    <w:rsid w:val="00433A7C"/>
    <w:rsid w:val="00433B50"/>
    <w:rsid w:val="00433B8E"/>
    <w:rsid w:val="00433F50"/>
    <w:rsid w:val="00433F9B"/>
    <w:rsid w:val="00434F2D"/>
    <w:rsid w:val="00435586"/>
    <w:rsid w:val="00435B81"/>
    <w:rsid w:val="004361CB"/>
    <w:rsid w:val="00436526"/>
    <w:rsid w:val="004375CA"/>
    <w:rsid w:val="0044077C"/>
    <w:rsid w:val="00441184"/>
    <w:rsid w:val="00442C6A"/>
    <w:rsid w:val="00443905"/>
    <w:rsid w:val="00443E26"/>
    <w:rsid w:val="00444911"/>
    <w:rsid w:val="004455E7"/>
    <w:rsid w:val="00446449"/>
    <w:rsid w:val="00447E5F"/>
    <w:rsid w:val="00450131"/>
    <w:rsid w:val="0045027C"/>
    <w:rsid w:val="00450B84"/>
    <w:rsid w:val="00450D76"/>
    <w:rsid w:val="00451539"/>
    <w:rsid w:val="00451D5F"/>
    <w:rsid w:val="00452F21"/>
    <w:rsid w:val="00453D3F"/>
    <w:rsid w:val="0045494F"/>
    <w:rsid w:val="0045624C"/>
    <w:rsid w:val="00456E7B"/>
    <w:rsid w:val="00457F2E"/>
    <w:rsid w:val="0046070E"/>
    <w:rsid w:val="00460A1B"/>
    <w:rsid w:val="00460E0C"/>
    <w:rsid w:val="0046132D"/>
    <w:rsid w:val="0046153D"/>
    <w:rsid w:val="004623DA"/>
    <w:rsid w:val="004628CF"/>
    <w:rsid w:val="00462937"/>
    <w:rsid w:val="00462C5C"/>
    <w:rsid w:val="004640C4"/>
    <w:rsid w:val="0046462A"/>
    <w:rsid w:val="00465077"/>
    <w:rsid w:val="0046552B"/>
    <w:rsid w:val="00465806"/>
    <w:rsid w:val="00466573"/>
    <w:rsid w:val="00472810"/>
    <w:rsid w:val="004731BD"/>
    <w:rsid w:val="004736DB"/>
    <w:rsid w:val="00473DB0"/>
    <w:rsid w:val="00473FB4"/>
    <w:rsid w:val="00473FC4"/>
    <w:rsid w:val="004757E2"/>
    <w:rsid w:val="00475ABB"/>
    <w:rsid w:val="00475E25"/>
    <w:rsid w:val="00476525"/>
    <w:rsid w:val="00476FBE"/>
    <w:rsid w:val="00477D13"/>
    <w:rsid w:val="00477D77"/>
    <w:rsid w:val="004803B8"/>
    <w:rsid w:val="0048082E"/>
    <w:rsid w:val="00480E47"/>
    <w:rsid w:val="004826BF"/>
    <w:rsid w:val="00482A76"/>
    <w:rsid w:val="0048400C"/>
    <w:rsid w:val="004848BA"/>
    <w:rsid w:val="004852A6"/>
    <w:rsid w:val="00485420"/>
    <w:rsid w:val="00486447"/>
    <w:rsid w:val="0048687C"/>
    <w:rsid w:val="00486B67"/>
    <w:rsid w:val="004877AA"/>
    <w:rsid w:val="00487C1E"/>
    <w:rsid w:val="00490933"/>
    <w:rsid w:val="00491331"/>
    <w:rsid w:val="004915EB"/>
    <w:rsid w:val="0049161A"/>
    <w:rsid w:val="004920CD"/>
    <w:rsid w:val="004928B1"/>
    <w:rsid w:val="004928FA"/>
    <w:rsid w:val="00493656"/>
    <w:rsid w:val="0049368E"/>
    <w:rsid w:val="00493EBB"/>
    <w:rsid w:val="00493FC3"/>
    <w:rsid w:val="004944C6"/>
    <w:rsid w:val="0049454B"/>
    <w:rsid w:val="004957D9"/>
    <w:rsid w:val="0049589E"/>
    <w:rsid w:val="00495EDB"/>
    <w:rsid w:val="0049645A"/>
    <w:rsid w:val="004966A8"/>
    <w:rsid w:val="00497FDC"/>
    <w:rsid w:val="004A0386"/>
    <w:rsid w:val="004A09A4"/>
    <w:rsid w:val="004A0BE0"/>
    <w:rsid w:val="004A0E0D"/>
    <w:rsid w:val="004A1632"/>
    <w:rsid w:val="004A1B07"/>
    <w:rsid w:val="004A2884"/>
    <w:rsid w:val="004A36C9"/>
    <w:rsid w:val="004A3C24"/>
    <w:rsid w:val="004A51D6"/>
    <w:rsid w:val="004A5536"/>
    <w:rsid w:val="004A5877"/>
    <w:rsid w:val="004A5BE3"/>
    <w:rsid w:val="004A62D9"/>
    <w:rsid w:val="004A6411"/>
    <w:rsid w:val="004A65F7"/>
    <w:rsid w:val="004A70AE"/>
    <w:rsid w:val="004A7B2A"/>
    <w:rsid w:val="004B0A3E"/>
    <w:rsid w:val="004B1936"/>
    <w:rsid w:val="004B1CEB"/>
    <w:rsid w:val="004B1D52"/>
    <w:rsid w:val="004B24E7"/>
    <w:rsid w:val="004B3107"/>
    <w:rsid w:val="004B36F2"/>
    <w:rsid w:val="004B3786"/>
    <w:rsid w:val="004B5073"/>
    <w:rsid w:val="004B622A"/>
    <w:rsid w:val="004C046F"/>
    <w:rsid w:val="004C0DA7"/>
    <w:rsid w:val="004C1358"/>
    <w:rsid w:val="004C2119"/>
    <w:rsid w:val="004C2FFB"/>
    <w:rsid w:val="004C32D3"/>
    <w:rsid w:val="004C3427"/>
    <w:rsid w:val="004C3CE6"/>
    <w:rsid w:val="004C4B6A"/>
    <w:rsid w:val="004C4FC3"/>
    <w:rsid w:val="004C61CD"/>
    <w:rsid w:val="004C6476"/>
    <w:rsid w:val="004C6B22"/>
    <w:rsid w:val="004C6B9C"/>
    <w:rsid w:val="004D0084"/>
    <w:rsid w:val="004D1388"/>
    <w:rsid w:val="004D1543"/>
    <w:rsid w:val="004D1652"/>
    <w:rsid w:val="004D2FF2"/>
    <w:rsid w:val="004D319C"/>
    <w:rsid w:val="004D4833"/>
    <w:rsid w:val="004D49B5"/>
    <w:rsid w:val="004D5816"/>
    <w:rsid w:val="004D598F"/>
    <w:rsid w:val="004D5DAA"/>
    <w:rsid w:val="004D731A"/>
    <w:rsid w:val="004E09AD"/>
    <w:rsid w:val="004E26EF"/>
    <w:rsid w:val="004E2752"/>
    <w:rsid w:val="004E2BAB"/>
    <w:rsid w:val="004E2C71"/>
    <w:rsid w:val="004E4217"/>
    <w:rsid w:val="004E439E"/>
    <w:rsid w:val="004E474D"/>
    <w:rsid w:val="004E49EE"/>
    <w:rsid w:val="004E4A3C"/>
    <w:rsid w:val="004E4AF1"/>
    <w:rsid w:val="004E5ECB"/>
    <w:rsid w:val="004E6341"/>
    <w:rsid w:val="004E6A1F"/>
    <w:rsid w:val="004E6B87"/>
    <w:rsid w:val="004E6FC5"/>
    <w:rsid w:val="004E77E8"/>
    <w:rsid w:val="004E782B"/>
    <w:rsid w:val="004F0DB8"/>
    <w:rsid w:val="004F120A"/>
    <w:rsid w:val="004F3586"/>
    <w:rsid w:val="004F3891"/>
    <w:rsid w:val="004F39CC"/>
    <w:rsid w:val="004F4492"/>
    <w:rsid w:val="004F46D0"/>
    <w:rsid w:val="004F5066"/>
    <w:rsid w:val="004F6382"/>
    <w:rsid w:val="004F6496"/>
    <w:rsid w:val="004F7AF6"/>
    <w:rsid w:val="00500CC9"/>
    <w:rsid w:val="00500E48"/>
    <w:rsid w:val="00501469"/>
    <w:rsid w:val="00501767"/>
    <w:rsid w:val="0050504C"/>
    <w:rsid w:val="005056FB"/>
    <w:rsid w:val="00505AE9"/>
    <w:rsid w:val="00506271"/>
    <w:rsid w:val="005063DB"/>
    <w:rsid w:val="00506750"/>
    <w:rsid w:val="00507E3D"/>
    <w:rsid w:val="00510BB9"/>
    <w:rsid w:val="00510CCB"/>
    <w:rsid w:val="005111FE"/>
    <w:rsid w:val="00512446"/>
    <w:rsid w:val="00513504"/>
    <w:rsid w:val="00514746"/>
    <w:rsid w:val="00514A84"/>
    <w:rsid w:val="00514D48"/>
    <w:rsid w:val="00515AD9"/>
    <w:rsid w:val="005165D2"/>
    <w:rsid w:val="00516828"/>
    <w:rsid w:val="00516BCA"/>
    <w:rsid w:val="00520BEF"/>
    <w:rsid w:val="00522012"/>
    <w:rsid w:val="00523647"/>
    <w:rsid w:val="00524079"/>
    <w:rsid w:val="00525242"/>
    <w:rsid w:val="00526401"/>
    <w:rsid w:val="00527021"/>
    <w:rsid w:val="0052720E"/>
    <w:rsid w:val="005273FC"/>
    <w:rsid w:val="00527DC4"/>
    <w:rsid w:val="00530056"/>
    <w:rsid w:val="0053013E"/>
    <w:rsid w:val="0053192B"/>
    <w:rsid w:val="0053203E"/>
    <w:rsid w:val="0053229D"/>
    <w:rsid w:val="0053288C"/>
    <w:rsid w:val="00533238"/>
    <w:rsid w:val="00533623"/>
    <w:rsid w:val="005337F8"/>
    <w:rsid w:val="00535292"/>
    <w:rsid w:val="00535367"/>
    <w:rsid w:val="00536546"/>
    <w:rsid w:val="005368E8"/>
    <w:rsid w:val="00536BA8"/>
    <w:rsid w:val="0053704A"/>
    <w:rsid w:val="005377DD"/>
    <w:rsid w:val="00537AE5"/>
    <w:rsid w:val="00540B55"/>
    <w:rsid w:val="00541195"/>
    <w:rsid w:val="00542B31"/>
    <w:rsid w:val="00542B6D"/>
    <w:rsid w:val="005435D6"/>
    <w:rsid w:val="0054368D"/>
    <w:rsid w:val="00544B3D"/>
    <w:rsid w:val="005457D7"/>
    <w:rsid w:val="0054643B"/>
    <w:rsid w:val="00546AD3"/>
    <w:rsid w:val="00546CED"/>
    <w:rsid w:val="00546DDB"/>
    <w:rsid w:val="00550015"/>
    <w:rsid w:val="0055002F"/>
    <w:rsid w:val="00550A9C"/>
    <w:rsid w:val="005510A4"/>
    <w:rsid w:val="00551FD6"/>
    <w:rsid w:val="0055267E"/>
    <w:rsid w:val="005526D5"/>
    <w:rsid w:val="00552711"/>
    <w:rsid w:val="00552959"/>
    <w:rsid w:val="00552990"/>
    <w:rsid w:val="00552CF5"/>
    <w:rsid w:val="00552E78"/>
    <w:rsid w:val="00553ED3"/>
    <w:rsid w:val="0055472E"/>
    <w:rsid w:val="005555CA"/>
    <w:rsid w:val="00555F19"/>
    <w:rsid w:val="00557425"/>
    <w:rsid w:val="005576E7"/>
    <w:rsid w:val="00557D93"/>
    <w:rsid w:val="00560A23"/>
    <w:rsid w:val="00560CDC"/>
    <w:rsid w:val="005612AD"/>
    <w:rsid w:val="00561AFE"/>
    <w:rsid w:val="00561EB4"/>
    <w:rsid w:val="005628AE"/>
    <w:rsid w:val="00562DB9"/>
    <w:rsid w:val="005637AB"/>
    <w:rsid w:val="00564F18"/>
    <w:rsid w:val="0056592F"/>
    <w:rsid w:val="00566198"/>
    <w:rsid w:val="00566421"/>
    <w:rsid w:val="005705CC"/>
    <w:rsid w:val="00572326"/>
    <w:rsid w:val="005723C1"/>
    <w:rsid w:val="0057320B"/>
    <w:rsid w:val="005745AF"/>
    <w:rsid w:val="00575126"/>
    <w:rsid w:val="005754EE"/>
    <w:rsid w:val="00575D79"/>
    <w:rsid w:val="005760B2"/>
    <w:rsid w:val="00576192"/>
    <w:rsid w:val="00576EB3"/>
    <w:rsid w:val="00577709"/>
    <w:rsid w:val="0057774D"/>
    <w:rsid w:val="005779BA"/>
    <w:rsid w:val="00580D24"/>
    <w:rsid w:val="00580F45"/>
    <w:rsid w:val="0058119C"/>
    <w:rsid w:val="005811CB"/>
    <w:rsid w:val="0058153E"/>
    <w:rsid w:val="005815BD"/>
    <w:rsid w:val="0058182A"/>
    <w:rsid w:val="00581CA8"/>
    <w:rsid w:val="00581E38"/>
    <w:rsid w:val="005838BD"/>
    <w:rsid w:val="00585172"/>
    <w:rsid w:val="005854DA"/>
    <w:rsid w:val="00585884"/>
    <w:rsid w:val="0058744A"/>
    <w:rsid w:val="005877F6"/>
    <w:rsid w:val="00590054"/>
    <w:rsid w:val="0059325F"/>
    <w:rsid w:val="005934B5"/>
    <w:rsid w:val="00593560"/>
    <w:rsid w:val="00593621"/>
    <w:rsid w:val="005937F9"/>
    <w:rsid w:val="00593A79"/>
    <w:rsid w:val="00594C21"/>
    <w:rsid w:val="00594ED0"/>
    <w:rsid w:val="005954A6"/>
    <w:rsid w:val="005956EE"/>
    <w:rsid w:val="00595905"/>
    <w:rsid w:val="00596137"/>
    <w:rsid w:val="00596FF4"/>
    <w:rsid w:val="005970AD"/>
    <w:rsid w:val="00597476"/>
    <w:rsid w:val="00597E8B"/>
    <w:rsid w:val="005A03E6"/>
    <w:rsid w:val="005A121D"/>
    <w:rsid w:val="005A2674"/>
    <w:rsid w:val="005A34EF"/>
    <w:rsid w:val="005A3B4C"/>
    <w:rsid w:val="005A4C12"/>
    <w:rsid w:val="005A4EE7"/>
    <w:rsid w:val="005A510F"/>
    <w:rsid w:val="005A5763"/>
    <w:rsid w:val="005A74C8"/>
    <w:rsid w:val="005A7CA8"/>
    <w:rsid w:val="005B046B"/>
    <w:rsid w:val="005B085A"/>
    <w:rsid w:val="005B104F"/>
    <w:rsid w:val="005B1CE3"/>
    <w:rsid w:val="005B232A"/>
    <w:rsid w:val="005B41FA"/>
    <w:rsid w:val="005B4FDC"/>
    <w:rsid w:val="005B4FF5"/>
    <w:rsid w:val="005B5AAE"/>
    <w:rsid w:val="005B6579"/>
    <w:rsid w:val="005B675E"/>
    <w:rsid w:val="005B71EE"/>
    <w:rsid w:val="005B7780"/>
    <w:rsid w:val="005C1188"/>
    <w:rsid w:val="005C18E5"/>
    <w:rsid w:val="005C1A93"/>
    <w:rsid w:val="005C1AE4"/>
    <w:rsid w:val="005C3169"/>
    <w:rsid w:val="005C33C5"/>
    <w:rsid w:val="005C5A96"/>
    <w:rsid w:val="005C5D42"/>
    <w:rsid w:val="005C6DD0"/>
    <w:rsid w:val="005C714D"/>
    <w:rsid w:val="005D0483"/>
    <w:rsid w:val="005D04D2"/>
    <w:rsid w:val="005D080F"/>
    <w:rsid w:val="005D0C44"/>
    <w:rsid w:val="005D22A9"/>
    <w:rsid w:val="005D239C"/>
    <w:rsid w:val="005D31D4"/>
    <w:rsid w:val="005D4050"/>
    <w:rsid w:val="005D406E"/>
    <w:rsid w:val="005D4166"/>
    <w:rsid w:val="005D41FE"/>
    <w:rsid w:val="005D45D3"/>
    <w:rsid w:val="005D4684"/>
    <w:rsid w:val="005D503A"/>
    <w:rsid w:val="005D537C"/>
    <w:rsid w:val="005D6513"/>
    <w:rsid w:val="005D67B8"/>
    <w:rsid w:val="005D6E25"/>
    <w:rsid w:val="005D6F3B"/>
    <w:rsid w:val="005E0AC1"/>
    <w:rsid w:val="005E1250"/>
    <w:rsid w:val="005E145B"/>
    <w:rsid w:val="005E40C2"/>
    <w:rsid w:val="005E40F1"/>
    <w:rsid w:val="005E6209"/>
    <w:rsid w:val="005E6330"/>
    <w:rsid w:val="005E796E"/>
    <w:rsid w:val="005F0E45"/>
    <w:rsid w:val="005F0FDD"/>
    <w:rsid w:val="005F13F9"/>
    <w:rsid w:val="005F1CCD"/>
    <w:rsid w:val="005F1EFE"/>
    <w:rsid w:val="005F2B18"/>
    <w:rsid w:val="005F2B1C"/>
    <w:rsid w:val="005F42E3"/>
    <w:rsid w:val="005F4E03"/>
    <w:rsid w:val="005F4FD1"/>
    <w:rsid w:val="005F5085"/>
    <w:rsid w:val="005F529D"/>
    <w:rsid w:val="005F5639"/>
    <w:rsid w:val="005F66DE"/>
    <w:rsid w:val="005F6AD1"/>
    <w:rsid w:val="005F726C"/>
    <w:rsid w:val="005F77AA"/>
    <w:rsid w:val="005F7CD9"/>
    <w:rsid w:val="006000C8"/>
    <w:rsid w:val="006003C7"/>
    <w:rsid w:val="00600524"/>
    <w:rsid w:val="00600578"/>
    <w:rsid w:val="006010AA"/>
    <w:rsid w:val="00602376"/>
    <w:rsid w:val="00603E7E"/>
    <w:rsid w:val="00603E98"/>
    <w:rsid w:val="00604491"/>
    <w:rsid w:val="00605FE5"/>
    <w:rsid w:val="00606597"/>
    <w:rsid w:val="0061028E"/>
    <w:rsid w:val="00610534"/>
    <w:rsid w:val="006107A9"/>
    <w:rsid w:val="00610951"/>
    <w:rsid w:val="00613208"/>
    <w:rsid w:val="006133A8"/>
    <w:rsid w:val="006137D4"/>
    <w:rsid w:val="00614058"/>
    <w:rsid w:val="00614541"/>
    <w:rsid w:val="006160F8"/>
    <w:rsid w:val="006168B6"/>
    <w:rsid w:val="00616903"/>
    <w:rsid w:val="00620099"/>
    <w:rsid w:val="00620D80"/>
    <w:rsid w:val="00621B9E"/>
    <w:rsid w:val="00622B0D"/>
    <w:rsid w:val="00622B32"/>
    <w:rsid w:val="0062361F"/>
    <w:rsid w:val="00624474"/>
    <w:rsid w:val="00624783"/>
    <w:rsid w:val="00624DF5"/>
    <w:rsid w:val="006267C9"/>
    <w:rsid w:val="00626EA8"/>
    <w:rsid w:val="006274EB"/>
    <w:rsid w:val="0062777E"/>
    <w:rsid w:val="006303B9"/>
    <w:rsid w:val="00630BDC"/>
    <w:rsid w:val="00631C56"/>
    <w:rsid w:val="00631DB4"/>
    <w:rsid w:val="006324F7"/>
    <w:rsid w:val="006328DB"/>
    <w:rsid w:val="00632C83"/>
    <w:rsid w:val="00632D8B"/>
    <w:rsid w:val="0063430F"/>
    <w:rsid w:val="00634AE5"/>
    <w:rsid w:val="00635C24"/>
    <w:rsid w:val="006361FD"/>
    <w:rsid w:val="0063621D"/>
    <w:rsid w:val="0063672D"/>
    <w:rsid w:val="00637E19"/>
    <w:rsid w:val="00640D55"/>
    <w:rsid w:val="00641BCD"/>
    <w:rsid w:val="00642DCB"/>
    <w:rsid w:val="006440B2"/>
    <w:rsid w:val="0064413F"/>
    <w:rsid w:val="00644D14"/>
    <w:rsid w:val="00645498"/>
    <w:rsid w:val="00645705"/>
    <w:rsid w:val="006463CA"/>
    <w:rsid w:val="006466C8"/>
    <w:rsid w:val="00646F43"/>
    <w:rsid w:val="006500ED"/>
    <w:rsid w:val="006503CA"/>
    <w:rsid w:val="00650CE8"/>
    <w:rsid w:val="00650FDC"/>
    <w:rsid w:val="00651E0F"/>
    <w:rsid w:val="00652CD4"/>
    <w:rsid w:val="00653004"/>
    <w:rsid w:val="00653BBD"/>
    <w:rsid w:val="00654D2E"/>
    <w:rsid w:val="006555A8"/>
    <w:rsid w:val="0065594A"/>
    <w:rsid w:val="00656DB6"/>
    <w:rsid w:val="00657067"/>
    <w:rsid w:val="00657467"/>
    <w:rsid w:val="006578D4"/>
    <w:rsid w:val="00657F08"/>
    <w:rsid w:val="0066118D"/>
    <w:rsid w:val="00661BA4"/>
    <w:rsid w:val="00662127"/>
    <w:rsid w:val="00662300"/>
    <w:rsid w:val="00662B89"/>
    <w:rsid w:val="00664A42"/>
    <w:rsid w:val="00664FC7"/>
    <w:rsid w:val="006659AD"/>
    <w:rsid w:val="00667CEB"/>
    <w:rsid w:val="00667EE5"/>
    <w:rsid w:val="006702F8"/>
    <w:rsid w:val="0067095E"/>
    <w:rsid w:val="00670F36"/>
    <w:rsid w:val="006714AF"/>
    <w:rsid w:val="00671FC0"/>
    <w:rsid w:val="00672848"/>
    <w:rsid w:val="00672EB7"/>
    <w:rsid w:val="00673B71"/>
    <w:rsid w:val="00677457"/>
    <w:rsid w:val="006805A0"/>
    <w:rsid w:val="00680A44"/>
    <w:rsid w:val="00680AC6"/>
    <w:rsid w:val="00680F6C"/>
    <w:rsid w:val="00680F87"/>
    <w:rsid w:val="00681D3E"/>
    <w:rsid w:val="006821CD"/>
    <w:rsid w:val="0068283C"/>
    <w:rsid w:val="00682BC2"/>
    <w:rsid w:val="00682E0A"/>
    <w:rsid w:val="006845EF"/>
    <w:rsid w:val="00684920"/>
    <w:rsid w:val="00684BB1"/>
    <w:rsid w:val="00684D5B"/>
    <w:rsid w:val="0068547E"/>
    <w:rsid w:val="00685DFA"/>
    <w:rsid w:val="0068625D"/>
    <w:rsid w:val="00687643"/>
    <w:rsid w:val="006877FD"/>
    <w:rsid w:val="00690620"/>
    <w:rsid w:val="0069083D"/>
    <w:rsid w:val="0069086D"/>
    <w:rsid w:val="00690A25"/>
    <w:rsid w:val="00690CA5"/>
    <w:rsid w:val="006939EF"/>
    <w:rsid w:val="00693F52"/>
    <w:rsid w:val="00694C05"/>
    <w:rsid w:val="006956D3"/>
    <w:rsid w:val="006A0859"/>
    <w:rsid w:val="006A0A0E"/>
    <w:rsid w:val="006A0A9A"/>
    <w:rsid w:val="006A0CBD"/>
    <w:rsid w:val="006A2350"/>
    <w:rsid w:val="006A2415"/>
    <w:rsid w:val="006A4191"/>
    <w:rsid w:val="006A4206"/>
    <w:rsid w:val="006A424B"/>
    <w:rsid w:val="006A698F"/>
    <w:rsid w:val="006A6B0F"/>
    <w:rsid w:val="006A6F31"/>
    <w:rsid w:val="006A7148"/>
    <w:rsid w:val="006A7F01"/>
    <w:rsid w:val="006B0D47"/>
    <w:rsid w:val="006B0DAF"/>
    <w:rsid w:val="006B1328"/>
    <w:rsid w:val="006B27B0"/>
    <w:rsid w:val="006B312B"/>
    <w:rsid w:val="006B3D7F"/>
    <w:rsid w:val="006B448A"/>
    <w:rsid w:val="006B4C7D"/>
    <w:rsid w:val="006B6EB2"/>
    <w:rsid w:val="006B743E"/>
    <w:rsid w:val="006C0A28"/>
    <w:rsid w:val="006C15E3"/>
    <w:rsid w:val="006C1964"/>
    <w:rsid w:val="006C1AD7"/>
    <w:rsid w:val="006C2673"/>
    <w:rsid w:val="006C26E5"/>
    <w:rsid w:val="006C4AE5"/>
    <w:rsid w:val="006C53AD"/>
    <w:rsid w:val="006C603C"/>
    <w:rsid w:val="006C68F5"/>
    <w:rsid w:val="006C7014"/>
    <w:rsid w:val="006C79E7"/>
    <w:rsid w:val="006D114B"/>
    <w:rsid w:val="006D4477"/>
    <w:rsid w:val="006D48F3"/>
    <w:rsid w:val="006D527D"/>
    <w:rsid w:val="006D58A7"/>
    <w:rsid w:val="006D6390"/>
    <w:rsid w:val="006D692C"/>
    <w:rsid w:val="006D77C3"/>
    <w:rsid w:val="006D7B0F"/>
    <w:rsid w:val="006E0067"/>
    <w:rsid w:val="006E0E52"/>
    <w:rsid w:val="006E0EF1"/>
    <w:rsid w:val="006E0FF7"/>
    <w:rsid w:val="006E2221"/>
    <w:rsid w:val="006E272F"/>
    <w:rsid w:val="006E2DB3"/>
    <w:rsid w:val="006E2F57"/>
    <w:rsid w:val="006E35E3"/>
    <w:rsid w:val="006E36A4"/>
    <w:rsid w:val="006E437C"/>
    <w:rsid w:val="006E4C09"/>
    <w:rsid w:val="006E51AD"/>
    <w:rsid w:val="006E5481"/>
    <w:rsid w:val="006E7ADE"/>
    <w:rsid w:val="006F06CA"/>
    <w:rsid w:val="006F1B47"/>
    <w:rsid w:val="006F2F09"/>
    <w:rsid w:val="006F3BB9"/>
    <w:rsid w:val="006F5AA1"/>
    <w:rsid w:val="006F74FD"/>
    <w:rsid w:val="007007B6"/>
    <w:rsid w:val="00700A68"/>
    <w:rsid w:val="00700B12"/>
    <w:rsid w:val="00700C00"/>
    <w:rsid w:val="00700EB8"/>
    <w:rsid w:val="00702290"/>
    <w:rsid w:val="0070275D"/>
    <w:rsid w:val="007028A6"/>
    <w:rsid w:val="00702A2E"/>
    <w:rsid w:val="007030EB"/>
    <w:rsid w:val="00703A0C"/>
    <w:rsid w:val="0070431D"/>
    <w:rsid w:val="0070437A"/>
    <w:rsid w:val="0070501C"/>
    <w:rsid w:val="00705CD6"/>
    <w:rsid w:val="00706F34"/>
    <w:rsid w:val="00707434"/>
    <w:rsid w:val="007076C2"/>
    <w:rsid w:val="00707B0D"/>
    <w:rsid w:val="007106C6"/>
    <w:rsid w:val="00710B22"/>
    <w:rsid w:val="00710BA0"/>
    <w:rsid w:val="00711775"/>
    <w:rsid w:val="00711E5D"/>
    <w:rsid w:val="0071319C"/>
    <w:rsid w:val="00713BA3"/>
    <w:rsid w:val="00713D26"/>
    <w:rsid w:val="00714574"/>
    <w:rsid w:val="00714C4C"/>
    <w:rsid w:val="00714D33"/>
    <w:rsid w:val="0071532B"/>
    <w:rsid w:val="0071622C"/>
    <w:rsid w:val="007164F5"/>
    <w:rsid w:val="007165F6"/>
    <w:rsid w:val="0071670F"/>
    <w:rsid w:val="00716A76"/>
    <w:rsid w:val="00716B37"/>
    <w:rsid w:val="0072032E"/>
    <w:rsid w:val="0072036C"/>
    <w:rsid w:val="00720761"/>
    <w:rsid w:val="007211E1"/>
    <w:rsid w:val="00723530"/>
    <w:rsid w:val="00723856"/>
    <w:rsid w:val="00725D81"/>
    <w:rsid w:val="007265D5"/>
    <w:rsid w:val="00726DD9"/>
    <w:rsid w:val="00727466"/>
    <w:rsid w:val="00727659"/>
    <w:rsid w:val="00727C58"/>
    <w:rsid w:val="00727E8E"/>
    <w:rsid w:val="00730330"/>
    <w:rsid w:val="0073078E"/>
    <w:rsid w:val="007333A7"/>
    <w:rsid w:val="0073394C"/>
    <w:rsid w:val="0073457B"/>
    <w:rsid w:val="00735F5E"/>
    <w:rsid w:val="00736BEF"/>
    <w:rsid w:val="00737773"/>
    <w:rsid w:val="007378D2"/>
    <w:rsid w:val="00737926"/>
    <w:rsid w:val="007379A5"/>
    <w:rsid w:val="00737E9B"/>
    <w:rsid w:val="007409E0"/>
    <w:rsid w:val="00740BE2"/>
    <w:rsid w:val="00740F26"/>
    <w:rsid w:val="0074190C"/>
    <w:rsid w:val="00741E6B"/>
    <w:rsid w:val="0074213F"/>
    <w:rsid w:val="00742DE1"/>
    <w:rsid w:val="007449AD"/>
    <w:rsid w:val="007452EE"/>
    <w:rsid w:val="00745DED"/>
    <w:rsid w:val="00746135"/>
    <w:rsid w:val="007466F1"/>
    <w:rsid w:val="00746EA8"/>
    <w:rsid w:val="007478C9"/>
    <w:rsid w:val="00747D76"/>
    <w:rsid w:val="00747DF3"/>
    <w:rsid w:val="00750116"/>
    <w:rsid w:val="007505BF"/>
    <w:rsid w:val="00750AD0"/>
    <w:rsid w:val="00750C2F"/>
    <w:rsid w:val="00750F47"/>
    <w:rsid w:val="0075173C"/>
    <w:rsid w:val="00751FA8"/>
    <w:rsid w:val="00752412"/>
    <w:rsid w:val="00753F8C"/>
    <w:rsid w:val="00754079"/>
    <w:rsid w:val="00755395"/>
    <w:rsid w:val="007560BC"/>
    <w:rsid w:val="007577B1"/>
    <w:rsid w:val="00757CC5"/>
    <w:rsid w:val="0076050A"/>
    <w:rsid w:val="007609BD"/>
    <w:rsid w:val="00760A98"/>
    <w:rsid w:val="00761373"/>
    <w:rsid w:val="00761692"/>
    <w:rsid w:val="007618E7"/>
    <w:rsid w:val="00762798"/>
    <w:rsid w:val="00762DB2"/>
    <w:rsid w:val="0076351B"/>
    <w:rsid w:val="00763766"/>
    <w:rsid w:val="00763EED"/>
    <w:rsid w:val="007651C2"/>
    <w:rsid w:val="007653C2"/>
    <w:rsid w:val="0076556C"/>
    <w:rsid w:val="007655C5"/>
    <w:rsid w:val="007671CD"/>
    <w:rsid w:val="00767757"/>
    <w:rsid w:val="007700AB"/>
    <w:rsid w:val="00770959"/>
    <w:rsid w:val="007722A8"/>
    <w:rsid w:val="00772323"/>
    <w:rsid w:val="007735C0"/>
    <w:rsid w:val="00773C15"/>
    <w:rsid w:val="00774CCF"/>
    <w:rsid w:val="007759B9"/>
    <w:rsid w:val="00775E05"/>
    <w:rsid w:val="0077632D"/>
    <w:rsid w:val="007769A7"/>
    <w:rsid w:val="00777C68"/>
    <w:rsid w:val="007805F6"/>
    <w:rsid w:val="00781097"/>
    <w:rsid w:val="00781741"/>
    <w:rsid w:val="00782037"/>
    <w:rsid w:val="0078271B"/>
    <w:rsid w:val="00782904"/>
    <w:rsid w:val="007830B0"/>
    <w:rsid w:val="0078437D"/>
    <w:rsid w:val="0078467B"/>
    <w:rsid w:val="00785709"/>
    <w:rsid w:val="007869D6"/>
    <w:rsid w:val="007900AC"/>
    <w:rsid w:val="0079075A"/>
    <w:rsid w:val="0079082D"/>
    <w:rsid w:val="00790C5A"/>
    <w:rsid w:val="00790D10"/>
    <w:rsid w:val="00791543"/>
    <w:rsid w:val="00791C30"/>
    <w:rsid w:val="007926BA"/>
    <w:rsid w:val="00792E80"/>
    <w:rsid w:val="00793332"/>
    <w:rsid w:val="00793768"/>
    <w:rsid w:val="00793A9E"/>
    <w:rsid w:val="00793AD1"/>
    <w:rsid w:val="00793FEB"/>
    <w:rsid w:val="00794092"/>
    <w:rsid w:val="00794AD6"/>
    <w:rsid w:val="00794D1D"/>
    <w:rsid w:val="00794D25"/>
    <w:rsid w:val="0079569E"/>
    <w:rsid w:val="00795719"/>
    <w:rsid w:val="00795728"/>
    <w:rsid w:val="00795BAD"/>
    <w:rsid w:val="00796325"/>
    <w:rsid w:val="00796A03"/>
    <w:rsid w:val="00797DAF"/>
    <w:rsid w:val="007A08C2"/>
    <w:rsid w:val="007A360A"/>
    <w:rsid w:val="007A3D60"/>
    <w:rsid w:val="007A3EDC"/>
    <w:rsid w:val="007A4902"/>
    <w:rsid w:val="007A4FE7"/>
    <w:rsid w:val="007A5BCC"/>
    <w:rsid w:val="007A5FF5"/>
    <w:rsid w:val="007A65DE"/>
    <w:rsid w:val="007A67CD"/>
    <w:rsid w:val="007A6DB3"/>
    <w:rsid w:val="007A74BD"/>
    <w:rsid w:val="007A77B9"/>
    <w:rsid w:val="007A7F9F"/>
    <w:rsid w:val="007B025F"/>
    <w:rsid w:val="007B029D"/>
    <w:rsid w:val="007B28D0"/>
    <w:rsid w:val="007B29C0"/>
    <w:rsid w:val="007B2FCF"/>
    <w:rsid w:val="007B32A4"/>
    <w:rsid w:val="007B3426"/>
    <w:rsid w:val="007B3534"/>
    <w:rsid w:val="007B3CAB"/>
    <w:rsid w:val="007B45D9"/>
    <w:rsid w:val="007B4D03"/>
    <w:rsid w:val="007B551E"/>
    <w:rsid w:val="007B5CB8"/>
    <w:rsid w:val="007B5F6E"/>
    <w:rsid w:val="007C0058"/>
    <w:rsid w:val="007C018C"/>
    <w:rsid w:val="007C1F0A"/>
    <w:rsid w:val="007C1FBD"/>
    <w:rsid w:val="007C232C"/>
    <w:rsid w:val="007C2838"/>
    <w:rsid w:val="007C2EEA"/>
    <w:rsid w:val="007C348B"/>
    <w:rsid w:val="007C3CA0"/>
    <w:rsid w:val="007C430F"/>
    <w:rsid w:val="007C44BC"/>
    <w:rsid w:val="007C5608"/>
    <w:rsid w:val="007C6E70"/>
    <w:rsid w:val="007C75D3"/>
    <w:rsid w:val="007D0536"/>
    <w:rsid w:val="007D13A5"/>
    <w:rsid w:val="007D1774"/>
    <w:rsid w:val="007D1999"/>
    <w:rsid w:val="007D2824"/>
    <w:rsid w:val="007D284B"/>
    <w:rsid w:val="007D2D73"/>
    <w:rsid w:val="007D3D39"/>
    <w:rsid w:val="007D406F"/>
    <w:rsid w:val="007D5222"/>
    <w:rsid w:val="007D5A37"/>
    <w:rsid w:val="007D5E9A"/>
    <w:rsid w:val="007D5ED5"/>
    <w:rsid w:val="007D6121"/>
    <w:rsid w:val="007E0F30"/>
    <w:rsid w:val="007E1F25"/>
    <w:rsid w:val="007E2029"/>
    <w:rsid w:val="007E2289"/>
    <w:rsid w:val="007E26C1"/>
    <w:rsid w:val="007E28AF"/>
    <w:rsid w:val="007E2BF2"/>
    <w:rsid w:val="007E5545"/>
    <w:rsid w:val="007E5AA6"/>
    <w:rsid w:val="007E607B"/>
    <w:rsid w:val="007F1D59"/>
    <w:rsid w:val="007F1DE3"/>
    <w:rsid w:val="007F26AC"/>
    <w:rsid w:val="007F292B"/>
    <w:rsid w:val="007F3A48"/>
    <w:rsid w:val="007F433B"/>
    <w:rsid w:val="007F45A0"/>
    <w:rsid w:val="007F4722"/>
    <w:rsid w:val="007F48AC"/>
    <w:rsid w:val="007F56D5"/>
    <w:rsid w:val="007F61EE"/>
    <w:rsid w:val="007F6784"/>
    <w:rsid w:val="007F7078"/>
    <w:rsid w:val="007F7844"/>
    <w:rsid w:val="007F7C89"/>
    <w:rsid w:val="007F7D4D"/>
    <w:rsid w:val="008001E9"/>
    <w:rsid w:val="008011CD"/>
    <w:rsid w:val="008019F5"/>
    <w:rsid w:val="008027E4"/>
    <w:rsid w:val="00802838"/>
    <w:rsid w:val="00803630"/>
    <w:rsid w:val="00803BB3"/>
    <w:rsid w:val="00803D1E"/>
    <w:rsid w:val="00803F84"/>
    <w:rsid w:val="00805B26"/>
    <w:rsid w:val="00805B86"/>
    <w:rsid w:val="008065B7"/>
    <w:rsid w:val="008068D8"/>
    <w:rsid w:val="00807E55"/>
    <w:rsid w:val="00810F56"/>
    <w:rsid w:val="00811DDC"/>
    <w:rsid w:val="00811F93"/>
    <w:rsid w:val="0081246E"/>
    <w:rsid w:val="008159C2"/>
    <w:rsid w:val="008167B2"/>
    <w:rsid w:val="0081708F"/>
    <w:rsid w:val="008207F3"/>
    <w:rsid w:val="00821677"/>
    <w:rsid w:val="00821710"/>
    <w:rsid w:val="008223F9"/>
    <w:rsid w:val="00822B54"/>
    <w:rsid w:val="0082452D"/>
    <w:rsid w:val="0082539B"/>
    <w:rsid w:val="00826783"/>
    <w:rsid w:val="00826D1E"/>
    <w:rsid w:val="00827F37"/>
    <w:rsid w:val="00830E98"/>
    <w:rsid w:val="008312E3"/>
    <w:rsid w:val="0083226D"/>
    <w:rsid w:val="00832CCA"/>
    <w:rsid w:val="00833DF1"/>
    <w:rsid w:val="0083575B"/>
    <w:rsid w:val="00835769"/>
    <w:rsid w:val="0083633D"/>
    <w:rsid w:val="008367C7"/>
    <w:rsid w:val="00836D81"/>
    <w:rsid w:val="00836FB0"/>
    <w:rsid w:val="00837441"/>
    <w:rsid w:val="00837871"/>
    <w:rsid w:val="00837A81"/>
    <w:rsid w:val="0084010C"/>
    <w:rsid w:val="008403E0"/>
    <w:rsid w:val="00842803"/>
    <w:rsid w:val="00842E06"/>
    <w:rsid w:val="00843997"/>
    <w:rsid w:val="00844D8B"/>
    <w:rsid w:val="008450CE"/>
    <w:rsid w:val="00845997"/>
    <w:rsid w:val="00845B79"/>
    <w:rsid w:val="008460D3"/>
    <w:rsid w:val="0084631F"/>
    <w:rsid w:val="00846D32"/>
    <w:rsid w:val="0084707A"/>
    <w:rsid w:val="008472AC"/>
    <w:rsid w:val="008472DC"/>
    <w:rsid w:val="008503A9"/>
    <w:rsid w:val="008505B2"/>
    <w:rsid w:val="00851A8D"/>
    <w:rsid w:val="00851C2A"/>
    <w:rsid w:val="008521F7"/>
    <w:rsid w:val="0085349D"/>
    <w:rsid w:val="008534D2"/>
    <w:rsid w:val="00853B19"/>
    <w:rsid w:val="00853D98"/>
    <w:rsid w:val="00854668"/>
    <w:rsid w:val="00854C97"/>
    <w:rsid w:val="0085505D"/>
    <w:rsid w:val="008552B1"/>
    <w:rsid w:val="0085665F"/>
    <w:rsid w:val="008566B6"/>
    <w:rsid w:val="00856F05"/>
    <w:rsid w:val="00856F0D"/>
    <w:rsid w:val="00857BE8"/>
    <w:rsid w:val="008608CF"/>
    <w:rsid w:val="00860C01"/>
    <w:rsid w:val="0086198D"/>
    <w:rsid w:val="008630ED"/>
    <w:rsid w:val="00863DAC"/>
    <w:rsid w:val="00864D53"/>
    <w:rsid w:val="00864D91"/>
    <w:rsid w:val="00864EB9"/>
    <w:rsid w:val="0086694C"/>
    <w:rsid w:val="00867072"/>
    <w:rsid w:val="00870F98"/>
    <w:rsid w:val="00871144"/>
    <w:rsid w:val="00871BE1"/>
    <w:rsid w:val="00871E18"/>
    <w:rsid w:val="00872BF0"/>
    <w:rsid w:val="00872EC2"/>
    <w:rsid w:val="00873070"/>
    <w:rsid w:val="008731DC"/>
    <w:rsid w:val="0087425E"/>
    <w:rsid w:val="008744E3"/>
    <w:rsid w:val="00874C06"/>
    <w:rsid w:val="00874DAC"/>
    <w:rsid w:val="00875DDE"/>
    <w:rsid w:val="00876F76"/>
    <w:rsid w:val="008770C3"/>
    <w:rsid w:val="00880442"/>
    <w:rsid w:val="008811F4"/>
    <w:rsid w:val="00881416"/>
    <w:rsid w:val="0088150E"/>
    <w:rsid w:val="008816F6"/>
    <w:rsid w:val="00882090"/>
    <w:rsid w:val="00882DC6"/>
    <w:rsid w:val="008830DF"/>
    <w:rsid w:val="00884062"/>
    <w:rsid w:val="00884B11"/>
    <w:rsid w:val="00884BC9"/>
    <w:rsid w:val="0088586A"/>
    <w:rsid w:val="00885CF8"/>
    <w:rsid w:val="008865E8"/>
    <w:rsid w:val="00887152"/>
    <w:rsid w:val="008875BA"/>
    <w:rsid w:val="008878D8"/>
    <w:rsid w:val="008878E8"/>
    <w:rsid w:val="008879B0"/>
    <w:rsid w:val="00890E7D"/>
    <w:rsid w:val="00891C75"/>
    <w:rsid w:val="00892E07"/>
    <w:rsid w:val="0089391A"/>
    <w:rsid w:val="0089435B"/>
    <w:rsid w:val="0089459A"/>
    <w:rsid w:val="00894C68"/>
    <w:rsid w:val="00894D81"/>
    <w:rsid w:val="00895278"/>
    <w:rsid w:val="008967D3"/>
    <w:rsid w:val="00896E05"/>
    <w:rsid w:val="00897222"/>
    <w:rsid w:val="008974FD"/>
    <w:rsid w:val="00897D14"/>
    <w:rsid w:val="00897EF5"/>
    <w:rsid w:val="008A19CD"/>
    <w:rsid w:val="008A1B93"/>
    <w:rsid w:val="008A20C5"/>
    <w:rsid w:val="008A27AC"/>
    <w:rsid w:val="008A32C3"/>
    <w:rsid w:val="008A347B"/>
    <w:rsid w:val="008A3EC5"/>
    <w:rsid w:val="008A4458"/>
    <w:rsid w:val="008A6767"/>
    <w:rsid w:val="008A7CF1"/>
    <w:rsid w:val="008B03B6"/>
    <w:rsid w:val="008B09F7"/>
    <w:rsid w:val="008B0D14"/>
    <w:rsid w:val="008B156B"/>
    <w:rsid w:val="008B177E"/>
    <w:rsid w:val="008B1FF8"/>
    <w:rsid w:val="008B2F13"/>
    <w:rsid w:val="008B329D"/>
    <w:rsid w:val="008B397E"/>
    <w:rsid w:val="008B3D94"/>
    <w:rsid w:val="008B3FCD"/>
    <w:rsid w:val="008B52AF"/>
    <w:rsid w:val="008B58D8"/>
    <w:rsid w:val="008B61FC"/>
    <w:rsid w:val="008B649D"/>
    <w:rsid w:val="008B78A0"/>
    <w:rsid w:val="008B7C4B"/>
    <w:rsid w:val="008B7DA6"/>
    <w:rsid w:val="008C0355"/>
    <w:rsid w:val="008C07AC"/>
    <w:rsid w:val="008C0AD9"/>
    <w:rsid w:val="008C0DE5"/>
    <w:rsid w:val="008C1209"/>
    <w:rsid w:val="008C1544"/>
    <w:rsid w:val="008C198C"/>
    <w:rsid w:val="008C1CDD"/>
    <w:rsid w:val="008C3507"/>
    <w:rsid w:val="008C37EF"/>
    <w:rsid w:val="008C3FAA"/>
    <w:rsid w:val="008C4181"/>
    <w:rsid w:val="008C57D2"/>
    <w:rsid w:val="008C5CFB"/>
    <w:rsid w:val="008C7A43"/>
    <w:rsid w:val="008D00DB"/>
    <w:rsid w:val="008D02A3"/>
    <w:rsid w:val="008D054B"/>
    <w:rsid w:val="008D0E17"/>
    <w:rsid w:val="008D25A0"/>
    <w:rsid w:val="008D408E"/>
    <w:rsid w:val="008D4143"/>
    <w:rsid w:val="008D4233"/>
    <w:rsid w:val="008D42B6"/>
    <w:rsid w:val="008D4897"/>
    <w:rsid w:val="008D5033"/>
    <w:rsid w:val="008D5439"/>
    <w:rsid w:val="008D55CB"/>
    <w:rsid w:val="008D5D3E"/>
    <w:rsid w:val="008D6376"/>
    <w:rsid w:val="008D7B8E"/>
    <w:rsid w:val="008E0B41"/>
    <w:rsid w:val="008E1160"/>
    <w:rsid w:val="008E1585"/>
    <w:rsid w:val="008E1717"/>
    <w:rsid w:val="008E1E22"/>
    <w:rsid w:val="008E2583"/>
    <w:rsid w:val="008E266E"/>
    <w:rsid w:val="008E43B0"/>
    <w:rsid w:val="008E57A8"/>
    <w:rsid w:val="008E5BF3"/>
    <w:rsid w:val="008E5D17"/>
    <w:rsid w:val="008E61FF"/>
    <w:rsid w:val="008E622B"/>
    <w:rsid w:val="008E6EEE"/>
    <w:rsid w:val="008E797C"/>
    <w:rsid w:val="008F0E23"/>
    <w:rsid w:val="008F0FDD"/>
    <w:rsid w:val="008F12AB"/>
    <w:rsid w:val="008F1345"/>
    <w:rsid w:val="008F2248"/>
    <w:rsid w:val="008F2332"/>
    <w:rsid w:val="008F28F4"/>
    <w:rsid w:val="008F4399"/>
    <w:rsid w:val="008F51DF"/>
    <w:rsid w:val="008F652E"/>
    <w:rsid w:val="008F70F3"/>
    <w:rsid w:val="008F7256"/>
    <w:rsid w:val="00900BA5"/>
    <w:rsid w:val="00901674"/>
    <w:rsid w:val="00902201"/>
    <w:rsid w:val="00902543"/>
    <w:rsid w:val="009026F6"/>
    <w:rsid w:val="009037E1"/>
    <w:rsid w:val="009038B2"/>
    <w:rsid w:val="009043FF"/>
    <w:rsid w:val="0090469C"/>
    <w:rsid w:val="009047C4"/>
    <w:rsid w:val="00905966"/>
    <w:rsid w:val="00905C0A"/>
    <w:rsid w:val="009063EB"/>
    <w:rsid w:val="00907AA4"/>
    <w:rsid w:val="0091072C"/>
    <w:rsid w:val="00911B24"/>
    <w:rsid w:val="00911E0A"/>
    <w:rsid w:val="009124C9"/>
    <w:rsid w:val="0091552A"/>
    <w:rsid w:val="00915927"/>
    <w:rsid w:val="00915F50"/>
    <w:rsid w:val="00915FC1"/>
    <w:rsid w:val="009165FA"/>
    <w:rsid w:val="0092060E"/>
    <w:rsid w:val="00920906"/>
    <w:rsid w:val="00920CA9"/>
    <w:rsid w:val="00921500"/>
    <w:rsid w:val="00921DCE"/>
    <w:rsid w:val="00922094"/>
    <w:rsid w:val="009228F9"/>
    <w:rsid w:val="00922DA8"/>
    <w:rsid w:val="00923042"/>
    <w:rsid w:val="00923D13"/>
    <w:rsid w:val="00923FD7"/>
    <w:rsid w:val="00924236"/>
    <w:rsid w:val="009265CE"/>
    <w:rsid w:val="0092694E"/>
    <w:rsid w:val="00926E3E"/>
    <w:rsid w:val="009276E2"/>
    <w:rsid w:val="009279A2"/>
    <w:rsid w:val="00927D05"/>
    <w:rsid w:val="0093149C"/>
    <w:rsid w:val="009335FF"/>
    <w:rsid w:val="009341EA"/>
    <w:rsid w:val="009344B8"/>
    <w:rsid w:val="00934806"/>
    <w:rsid w:val="00934AA2"/>
    <w:rsid w:val="009370ED"/>
    <w:rsid w:val="00937321"/>
    <w:rsid w:val="009373A9"/>
    <w:rsid w:val="009404AD"/>
    <w:rsid w:val="0094054A"/>
    <w:rsid w:val="00941F3C"/>
    <w:rsid w:val="009424FF"/>
    <w:rsid w:val="00943228"/>
    <w:rsid w:val="0094343D"/>
    <w:rsid w:val="009434DB"/>
    <w:rsid w:val="00943A6C"/>
    <w:rsid w:val="00943ED3"/>
    <w:rsid w:val="00944C04"/>
    <w:rsid w:val="00944D0F"/>
    <w:rsid w:val="0094595E"/>
    <w:rsid w:val="00945D09"/>
    <w:rsid w:val="00947202"/>
    <w:rsid w:val="0095031D"/>
    <w:rsid w:val="00950704"/>
    <w:rsid w:val="00951305"/>
    <w:rsid w:val="00951767"/>
    <w:rsid w:val="009520F3"/>
    <w:rsid w:val="009524BC"/>
    <w:rsid w:val="0095251C"/>
    <w:rsid w:val="00952E42"/>
    <w:rsid w:val="00953265"/>
    <w:rsid w:val="009559D6"/>
    <w:rsid w:val="00956398"/>
    <w:rsid w:val="0095658A"/>
    <w:rsid w:val="00957B15"/>
    <w:rsid w:val="00957F54"/>
    <w:rsid w:val="00960877"/>
    <w:rsid w:val="0096092D"/>
    <w:rsid w:val="00960D32"/>
    <w:rsid w:val="00963B5C"/>
    <w:rsid w:val="009653F0"/>
    <w:rsid w:val="0096557B"/>
    <w:rsid w:val="00965A88"/>
    <w:rsid w:val="00966489"/>
    <w:rsid w:val="00966D64"/>
    <w:rsid w:val="00966F72"/>
    <w:rsid w:val="00967C59"/>
    <w:rsid w:val="00970559"/>
    <w:rsid w:val="00971459"/>
    <w:rsid w:val="00971D7D"/>
    <w:rsid w:val="00971EA0"/>
    <w:rsid w:val="00972D33"/>
    <w:rsid w:val="00972E1F"/>
    <w:rsid w:val="00973265"/>
    <w:rsid w:val="00974E4B"/>
    <w:rsid w:val="0097549F"/>
    <w:rsid w:val="00975662"/>
    <w:rsid w:val="00975A83"/>
    <w:rsid w:val="009766C8"/>
    <w:rsid w:val="009768B3"/>
    <w:rsid w:val="00976999"/>
    <w:rsid w:val="0097772F"/>
    <w:rsid w:val="009778EA"/>
    <w:rsid w:val="00977A83"/>
    <w:rsid w:val="009810F2"/>
    <w:rsid w:val="00982B7C"/>
    <w:rsid w:val="00982D0C"/>
    <w:rsid w:val="0098314E"/>
    <w:rsid w:val="00984543"/>
    <w:rsid w:val="009854AD"/>
    <w:rsid w:val="0098633C"/>
    <w:rsid w:val="00990787"/>
    <w:rsid w:val="009909AB"/>
    <w:rsid w:val="00992BB4"/>
    <w:rsid w:val="00993CA2"/>
    <w:rsid w:val="00994E47"/>
    <w:rsid w:val="009952B9"/>
    <w:rsid w:val="00995EC9"/>
    <w:rsid w:val="009975F6"/>
    <w:rsid w:val="009A0602"/>
    <w:rsid w:val="009A07B1"/>
    <w:rsid w:val="009A0B49"/>
    <w:rsid w:val="009A0CAC"/>
    <w:rsid w:val="009A1296"/>
    <w:rsid w:val="009A1C2C"/>
    <w:rsid w:val="009A1E29"/>
    <w:rsid w:val="009A2275"/>
    <w:rsid w:val="009A2F60"/>
    <w:rsid w:val="009A36E4"/>
    <w:rsid w:val="009A3E2B"/>
    <w:rsid w:val="009A3FFD"/>
    <w:rsid w:val="009A4AD1"/>
    <w:rsid w:val="009A4BAE"/>
    <w:rsid w:val="009A5591"/>
    <w:rsid w:val="009A5C5F"/>
    <w:rsid w:val="009A5C68"/>
    <w:rsid w:val="009A687D"/>
    <w:rsid w:val="009A6AD8"/>
    <w:rsid w:val="009B030C"/>
    <w:rsid w:val="009B0AA6"/>
    <w:rsid w:val="009B0EEC"/>
    <w:rsid w:val="009B25F7"/>
    <w:rsid w:val="009B3EB8"/>
    <w:rsid w:val="009B3EF8"/>
    <w:rsid w:val="009B4496"/>
    <w:rsid w:val="009B4708"/>
    <w:rsid w:val="009B4BA2"/>
    <w:rsid w:val="009B4E8B"/>
    <w:rsid w:val="009B55E1"/>
    <w:rsid w:val="009B6177"/>
    <w:rsid w:val="009B6A4E"/>
    <w:rsid w:val="009B7A5F"/>
    <w:rsid w:val="009C0AE6"/>
    <w:rsid w:val="009C0F45"/>
    <w:rsid w:val="009C15C5"/>
    <w:rsid w:val="009C21E2"/>
    <w:rsid w:val="009C22E2"/>
    <w:rsid w:val="009C2926"/>
    <w:rsid w:val="009C2AFA"/>
    <w:rsid w:val="009C2D38"/>
    <w:rsid w:val="009C3BC0"/>
    <w:rsid w:val="009C3CE1"/>
    <w:rsid w:val="009C3DB3"/>
    <w:rsid w:val="009C5222"/>
    <w:rsid w:val="009C531F"/>
    <w:rsid w:val="009C6138"/>
    <w:rsid w:val="009C631F"/>
    <w:rsid w:val="009C6A58"/>
    <w:rsid w:val="009C6BB1"/>
    <w:rsid w:val="009C77C3"/>
    <w:rsid w:val="009C7981"/>
    <w:rsid w:val="009D025E"/>
    <w:rsid w:val="009D0878"/>
    <w:rsid w:val="009D0F53"/>
    <w:rsid w:val="009D0F65"/>
    <w:rsid w:val="009D1E95"/>
    <w:rsid w:val="009D1F28"/>
    <w:rsid w:val="009D23CF"/>
    <w:rsid w:val="009D2A98"/>
    <w:rsid w:val="009D30F2"/>
    <w:rsid w:val="009D441F"/>
    <w:rsid w:val="009D6173"/>
    <w:rsid w:val="009D7499"/>
    <w:rsid w:val="009D7CE3"/>
    <w:rsid w:val="009E1AF5"/>
    <w:rsid w:val="009E2416"/>
    <w:rsid w:val="009E2D42"/>
    <w:rsid w:val="009E2F21"/>
    <w:rsid w:val="009E3C69"/>
    <w:rsid w:val="009E4DFA"/>
    <w:rsid w:val="009E58FB"/>
    <w:rsid w:val="009E5D6F"/>
    <w:rsid w:val="009E6CF8"/>
    <w:rsid w:val="009E791B"/>
    <w:rsid w:val="009E7996"/>
    <w:rsid w:val="009F0831"/>
    <w:rsid w:val="009F08A8"/>
    <w:rsid w:val="009F0D0F"/>
    <w:rsid w:val="009F2BCB"/>
    <w:rsid w:val="009F3702"/>
    <w:rsid w:val="009F38E9"/>
    <w:rsid w:val="009F6ED2"/>
    <w:rsid w:val="00A0052B"/>
    <w:rsid w:val="00A00E38"/>
    <w:rsid w:val="00A00EBE"/>
    <w:rsid w:val="00A01CA8"/>
    <w:rsid w:val="00A02BB0"/>
    <w:rsid w:val="00A033AF"/>
    <w:rsid w:val="00A03893"/>
    <w:rsid w:val="00A04504"/>
    <w:rsid w:val="00A05B59"/>
    <w:rsid w:val="00A05F3A"/>
    <w:rsid w:val="00A066EA"/>
    <w:rsid w:val="00A07D79"/>
    <w:rsid w:val="00A10327"/>
    <w:rsid w:val="00A10C60"/>
    <w:rsid w:val="00A10E14"/>
    <w:rsid w:val="00A11538"/>
    <w:rsid w:val="00A12653"/>
    <w:rsid w:val="00A13164"/>
    <w:rsid w:val="00A14188"/>
    <w:rsid w:val="00A14BD5"/>
    <w:rsid w:val="00A150F2"/>
    <w:rsid w:val="00A15783"/>
    <w:rsid w:val="00A16C8A"/>
    <w:rsid w:val="00A16E92"/>
    <w:rsid w:val="00A17590"/>
    <w:rsid w:val="00A17878"/>
    <w:rsid w:val="00A17987"/>
    <w:rsid w:val="00A21C22"/>
    <w:rsid w:val="00A21C79"/>
    <w:rsid w:val="00A2331E"/>
    <w:rsid w:val="00A23571"/>
    <w:rsid w:val="00A238FC"/>
    <w:rsid w:val="00A24838"/>
    <w:rsid w:val="00A24857"/>
    <w:rsid w:val="00A249AB"/>
    <w:rsid w:val="00A24D6E"/>
    <w:rsid w:val="00A25D32"/>
    <w:rsid w:val="00A25F32"/>
    <w:rsid w:val="00A2644D"/>
    <w:rsid w:val="00A27047"/>
    <w:rsid w:val="00A276AF"/>
    <w:rsid w:val="00A27E75"/>
    <w:rsid w:val="00A27FBE"/>
    <w:rsid w:val="00A30832"/>
    <w:rsid w:val="00A31ACE"/>
    <w:rsid w:val="00A320A6"/>
    <w:rsid w:val="00A326C0"/>
    <w:rsid w:val="00A33EF6"/>
    <w:rsid w:val="00A34869"/>
    <w:rsid w:val="00A34E29"/>
    <w:rsid w:val="00A352F9"/>
    <w:rsid w:val="00A37D55"/>
    <w:rsid w:val="00A42094"/>
    <w:rsid w:val="00A4210B"/>
    <w:rsid w:val="00A42572"/>
    <w:rsid w:val="00A43B28"/>
    <w:rsid w:val="00A43F8C"/>
    <w:rsid w:val="00A44F78"/>
    <w:rsid w:val="00A473A1"/>
    <w:rsid w:val="00A47F6A"/>
    <w:rsid w:val="00A510D0"/>
    <w:rsid w:val="00A512D3"/>
    <w:rsid w:val="00A5151D"/>
    <w:rsid w:val="00A516E1"/>
    <w:rsid w:val="00A51B79"/>
    <w:rsid w:val="00A52723"/>
    <w:rsid w:val="00A53103"/>
    <w:rsid w:val="00A535A3"/>
    <w:rsid w:val="00A543F6"/>
    <w:rsid w:val="00A55341"/>
    <w:rsid w:val="00A5643C"/>
    <w:rsid w:val="00A617ED"/>
    <w:rsid w:val="00A62359"/>
    <w:rsid w:val="00A62792"/>
    <w:rsid w:val="00A62FE6"/>
    <w:rsid w:val="00A6636C"/>
    <w:rsid w:val="00A66995"/>
    <w:rsid w:val="00A67948"/>
    <w:rsid w:val="00A67C5A"/>
    <w:rsid w:val="00A700C5"/>
    <w:rsid w:val="00A7031E"/>
    <w:rsid w:val="00A7048E"/>
    <w:rsid w:val="00A724E2"/>
    <w:rsid w:val="00A72566"/>
    <w:rsid w:val="00A72B05"/>
    <w:rsid w:val="00A736B1"/>
    <w:rsid w:val="00A75977"/>
    <w:rsid w:val="00A771ED"/>
    <w:rsid w:val="00A777E7"/>
    <w:rsid w:val="00A77BEB"/>
    <w:rsid w:val="00A801A3"/>
    <w:rsid w:val="00A80358"/>
    <w:rsid w:val="00A80D2D"/>
    <w:rsid w:val="00A84639"/>
    <w:rsid w:val="00A85198"/>
    <w:rsid w:val="00A851C6"/>
    <w:rsid w:val="00A858F8"/>
    <w:rsid w:val="00A90A4D"/>
    <w:rsid w:val="00A91E4C"/>
    <w:rsid w:val="00A924A5"/>
    <w:rsid w:val="00A927DB"/>
    <w:rsid w:val="00A92833"/>
    <w:rsid w:val="00A929FB"/>
    <w:rsid w:val="00A93F1A"/>
    <w:rsid w:val="00A94A41"/>
    <w:rsid w:val="00A95AA6"/>
    <w:rsid w:val="00A973EA"/>
    <w:rsid w:val="00A976F6"/>
    <w:rsid w:val="00A97C14"/>
    <w:rsid w:val="00AA01B0"/>
    <w:rsid w:val="00AA0B1F"/>
    <w:rsid w:val="00AA0E0D"/>
    <w:rsid w:val="00AA15A6"/>
    <w:rsid w:val="00AA1EA7"/>
    <w:rsid w:val="00AA3296"/>
    <w:rsid w:val="00AA3BB7"/>
    <w:rsid w:val="00AA5076"/>
    <w:rsid w:val="00AA56CF"/>
    <w:rsid w:val="00AA6CE1"/>
    <w:rsid w:val="00AA6CED"/>
    <w:rsid w:val="00AA7180"/>
    <w:rsid w:val="00AA727A"/>
    <w:rsid w:val="00AB0073"/>
    <w:rsid w:val="00AB1FEB"/>
    <w:rsid w:val="00AB27ED"/>
    <w:rsid w:val="00AB3063"/>
    <w:rsid w:val="00AB38AC"/>
    <w:rsid w:val="00AB38FE"/>
    <w:rsid w:val="00AB6644"/>
    <w:rsid w:val="00AB6B54"/>
    <w:rsid w:val="00AB6F13"/>
    <w:rsid w:val="00AC0486"/>
    <w:rsid w:val="00AC0779"/>
    <w:rsid w:val="00AC2126"/>
    <w:rsid w:val="00AC2BA0"/>
    <w:rsid w:val="00AC2C1E"/>
    <w:rsid w:val="00AC2F48"/>
    <w:rsid w:val="00AC324F"/>
    <w:rsid w:val="00AC3638"/>
    <w:rsid w:val="00AC5160"/>
    <w:rsid w:val="00AC5897"/>
    <w:rsid w:val="00AC63D5"/>
    <w:rsid w:val="00AC7355"/>
    <w:rsid w:val="00AC77DF"/>
    <w:rsid w:val="00AC78A8"/>
    <w:rsid w:val="00AC7A81"/>
    <w:rsid w:val="00AC7D95"/>
    <w:rsid w:val="00AD04BD"/>
    <w:rsid w:val="00AD06ED"/>
    <w:rsid w:val="00AD189C"/>
    <w:rsid w:val="00AD55D6"/>
    <w:rsid w:val="00AD6082"/>
    <w:rsid w:val="00AD718C"/>
    <w:rsid w:val="00AD7644"/>
    <w:rsid w:val="00AD76D7"/>
    <w:rsid w:val="00AD7B5B"/>
    <w:rsid w:val="00AE02BA"/>
    <w:rsid w:val="00AE0E16"/>
    <w:rsid w:val="00AE0E73"/>
    <w:rsid w:val="00AE0F2C"/>
    <w:rsid w:val="00AE1318"/>
    <w:rsid w:val="00AE2ADF"/>
    <w:rsid w:val="00AE373D"/>
    <w:rsid w:val="00AE3AC5"/>
    <w:rsid w:val="00AE46CC"/>
    <w:rsid w:val="00AE4A67"/>
    <w:rsid w:val="00AE56B7"/>
    <w:rsid w:val="00AE644E"/>
    <w:rsid w:val="00AE6AF9"/>
    <w:rsid w:val="00AE6BD6"/>
    <w:rsid w:val="00AE76C5"/>
    <w:rsid w:val="00AF0531"/>
    <w:rsid w:val="00AF0684"/>
    <w:rsid w:val="00AF083D"/>
    <w:rsid w:val="00AF1A69"/>
    <w:rsid w:val="00AF2235"/>
    <w:rsid w:val="00AF3017"/>
    <w:rsid w:val="00AF376A"/>
    <w:rsid w:val="00AF3F80"/>
    <w:rsid w:val="00AF41E3"/>
    <w:rsid w:val="00AF5149"/>
    <w:rsid w:val="00AF5440"/>
    <w:rsid w:val="00AF56AE"/>
    <w:rsid w:val="00AF575C"/>
    <w:rsid w:val="00AF661F"/>
    <w:rsid w:val="00AF72EF"/>
    <w:rsid w:val="00B001CF"/>
    <w:rsid w:val="00B003FA"/>
    <w:rsid w:val="00B00999"/>
    <w:rsid w:val="00B00CEE"/>
    <w:rsid w:val="00B012DE"/>
    <w:rsid w:val="00B013DD"/>
    <w:rsid w:val="00B01580"/>
    <w:rsid w:val="00B02547"/>
    <w:rsid w:val="00B026EC"/>
    <w:rsid w:val="00B03B11"/>
    <w:rsid w:val="00B0530D"/>
    <w:rsid w:val="00B065ED"/>
    <w:rsid w:val="00B066F7"/>
    <w:rsid w:val="00B074B4"/>
    <w:rsid w:val="00B10A52"/>
    <w:rsid w:val="00B11B90"/>
    <w:rsid w:val="00B1303A"/>
    <w:rsid w:val="00B137BB"/>
    <w:rsid w:val="00B13B7A"/>
    <w:rsid w:val="00B142F3"/>
    <w:rsid w:val="00B14E73"/>
    <w:rsid w:val="00B14FB5"/>
    <w:rsid w:val="00B15901"/>
    <w:rsid w:val="00B15C7B"/>
    <w:rsid w:val="00B17433"/>
    <w:rsid w:val="00B2012E"/>
    <w:rsid w:val="00B20F2A"/>
    <w:rsid w:val="00B215BC"/>
    <w:rsid w:val="00B215C6"/>
    <w:rsid w:val="00B21DB1"/>
    <w:rsid w:val="00B21F1E"/>
    <w:rsid w:val="00B2250F"/>
    <w:rsid w:val="00B22F08"/>
    <w:rsid w:val="00B238B7"/>
    <w:rsid w:val="00B23A75"/>
    <w:rsid w:val="00B24524"/>
    <w:rsid w:val="00B2481B"/>
    <w:rsid w:val="00B25BA1"/>
    <w:rsid w:val="00B25E77"/>
    <w:rsid w:val="00B26D97"/>
    <w:rsid w:val="00B26F79"/>
    <w:rsid w:val="00B273B9"/>
    <w:rsid w:val="00B2762A"/>
    <w:rsid w:val="00B300E1"/>
    <w:rsid w:val="00B30423"/>
    <w:rsid w:val="00B3071F"/>
    <w:rsid w:val="00B30CA7"/>
    <w:rsid w:val="00B327C2"/>
    <w:rsid w:val="00B32CFB"/>
    <w:rsid w:val="00B332B7"/>
    <w:rsid w:val="00B33ADD"/>
    <w:rsid w:val="00B33D4C"/>
    <w:rsid w:val="00B348DF"/>
    <w:rsid w:val="00B36903"/>
    <w:rsid w:val="00B369E3"/>
    <w:rsid w:val="00B37848"/>
    <w:rsid w:val="00B4097D"/>
    <w:rsid w:val="00B41257"/>
    <w:rsid w:val="00B427F9"/>
    <w:rsid w:val="00B42CA1"/>
    <w:rsid w:val="00B42EE2"/>
    <w:rsid w:val="00B43767"/>
    <w:rsid w:val="00B4405B"/>
    <w:rsid w:val="00B45022"/>
    <w:rsid w:val="00B455B4"/>
    <w:rsid w:val="00B45759"/>
    <w:rsid w:val="00B45854"/>
    <w:rsid w:val="00B45C11"/>
    <w:rsid w:val="00B46756"/>
    <w:rsid w:val="00B478F4"/>
    <w:rsid w:val="00B50F8B"/>
    <w:rsid w:val="00B510BE"/>
    <w:rsid w:val="00B51171"/>
    <w:rsid w:val="00B52092"/>
    <w:rsid w:val="00B523D0"/>
    <w:rsid w:val="00B52F10"/>
    <w:rsid w:val="00B5310A"/>
    <w:rsid w:val="00B536E7"/>
    <w:rsid w:val="00B53C68"/>
    <w:rsid w:val="00B53C77"/>
    <w:rsid w:val="00B551CF"/>
    <w:rsid w:val="00B55B4A"/>
    <w:rsid w:val="00B573C5"/>
    <w:rsid w:val="00B57C4D"/>
    <w:rsid w:val="00B60911"/>
    <w:rsid w:val="00B60BD1"/>
    <w:rsid w:val="00B617C8"/>
    <w:rsid w:val="00B625D6"/>
    <w:rsid w:val="00B645B2"/>
    <w:rsid w:val="00B65918"/>
    <w:rsid w:val="00B6624F"/>
    <w:rsid w:val="00B664CC"/>
    <w:rsid w:val="00B70471"/>
    <w:rsid w:val="00B70707"/>
    <w:rsid w:val="00B71B75"/>
    <w:rsid w:val="00B72454"/>
    <w:rsid w:val="00B7252C"/>
    <w:rsid w:val="00B72B64"/>
    <w:rsid w:val="00B72CD2"/>
    <w:rsid w:val="00B73407"/>
    <w:rsid w:val="00B745EE"/>
    <w:rsid w:val="00B749DA"/>
    <w:rsid w:val="00B74AD5"/>
    <w:rsid w:val="00B74B2C"/>
    <w:rsid w:val="00B76417"/>
    <w:rsid w:val="00B774BC"/>
    <w:rsid w:val="00B77BDE"/>
    <w:rsid w:val="00B80DCB"/>
    <w:rsid w:val="00B810BD"/>
    <w:rsid w:val="00B81AAA"/>
    <w:rsid w:val="00B825C3"/>
    <w:rsid w:val="00B82FE2"/>
    <w:rsid w:val="00B838A4"/>
    <w:rsid w:val="00B83AB4"/>
    <w:rsid w:val="00B83DE6"/>
    <w:rsid w:val="00B86065"/>
    <w:rsid w:val="00B8639E"/>
    <w:rsid w:val="00B87E8E"/>
    <w:rsid w:val="00B909FD"/>
    <w:rsid w:val="00B90F5E"/>
    <w:rsid w:val="00B954D2"/>
    <w:rsid w:val="00B96CBF"/>
    <w:rsid w:val="00B96DD2"/>
    <w:rsid w:val="00B977FE"/>
    <w:rsid w:val="00B97B0B"/>
    <w:rsid w:val="00BA0B6B"/>
    <w:rsid w:val="00BA0C12"/>
    <w:rsid w:val="00BA0DEF"/>
    <w:rsid w:val="00BA205D"/>
    <w:rsid w:val="00BA38B0"/>
    <w:rsid w:val="00BA49AF"/>
    <w:rsid w:val="00BA51F6"/>
    <w:rsid w:val="00BA57BC"/>
    <w:rsid w:val="00BA5D30"/>
    <w:rsid w:val="00BA62E6"/>
    <w:rsid w:val="00BA6B2D"/>
    <w:rsid w:val="00BA7067"/>
    <w:rsid w:val="00BB0085"/>
    <w:rsid w:val="00BB0154"/>
    <w:rsid w:val="00BB13FA"/>
    <w:rsid w:val="00BB266D"/>
    <w:rsid w:val="00BB55F9"/>
    <w:rsid w:val="00BB708B"/>
    <w:rsid w:val="00BC004F"/>
    <w:rsid w:val="00BC0F0B"/>
    <w:rsid w:val="00BC2514"/>
    <w:rsid w:val="00BC2794"/>
    <w:rsid w:val="00BC3E13"/>
    <w:rsid w:val="00BD03BF"/>
    <w:rsid w:val="00BD0699"/>
    <w:rsid w:val="00BD1930"/>
    <w:rsid w:val="00BD1A68"/>
    <w:rsid w:val="00BD237E"/>
    <w:rsid w:val="00BD26C2"/>
    <w:rsid w:val="00BD2A3E"/>
    <w:rsid w:val="00BD30DA"/>
    <w:rsid w:val="00BD324E"/>
    <w:rsid w:val="00BD3D37"/>
    <w:rsid w:val="00BD48B4"/>
    <w:rsid w:val="00BD4F60"/>
    <w:rsid w:val="00BD5EB5"/>
    <w:rsid w:val="00BD623B"/>
    <w:rsid w:val="00BD6483"/>
    <w:rsid w:val="00BD6BE2"/>
    <w:rsid w:val="00BD6D9B"/>
    <w:rsid w:val="00BD79A4"/>
    <w:rsid w:val="00BE0020"/>
    <w:rsid w:val="00BE00E3"/>
    <w:rsid w:val="00BE07FF"/>
    <w:rsid w:val="00BE0B49"/>
    <w:rsid w:val="00BE0C5F"/>
    <w:rsid w:val="00BE1977"/>
    <w:rsid w:val="00BE1D42"/>
    <w:rsid w:val="00BE2228"/>
    <w:rsid w:val="00BE2710"/>
    <w:rsid w:val="00BE2D75"/>
    <w:rsid w:val="00BE2F82"/>
    <w:rsid w:val="00BE333A"/>
    <w:rsid w:val="00BE346D"/>
    <w:rsid w:val="00BE3E53"/>
    <w:rsid w:val="00BE4766"/>
    <w:rsid w:val="00BE6A1B"/>
    <w:rsid w:val="00BE6A2A"/>
    <w:rsid w:val="00BE6B12"/>
    <w:rsid w:val="00BE738F"/>
    <w:rsid w:val="00BF0146"/>
    <w:rsid w:val="00BF0E87"/>
    <w:rsid w:val="00BF10A0"/>
    <w:rsid w:val="00BF10AC"/>
    <w:rsid w:val="00BF116C"/>
    <w:rsid w:val="00BF3786"/>
    <w:rsid w:val="00BF3A7E"/>
    <w:rsid w:val="00BF413B"/>
    <w:rsid w:val="00BF4CF9"/>
    <w:rsid w:val="00BF705F"/>
    <w:rsid w:val="00BF7179"/>
    <w:rsid w:val="00BF7BFA"/>
    <w:rsid w:val="00C001BF"/>
    <w:rsid w:val="00C017CB"/>
    <w:rsid w:val="00C020AC"/>
    <w:rsid w:val="00C0230F"/>
    <w:rsid w:val="00C02D18"/>
    <w:rsid w:val="00C048F2"/>
    <w:rsid w:val="00C04A1C"/>
    <w:rsid w:val="00C04A95"/>
    <w:rsid w:val="00C0587E"/>
    <w:rsid w:val="00C05A33"/>
    <w:rsid w:val="00C05CD2"/>
    <w:rsid w:val="00C06D48"/>
    <w:rsid w:val="00C07288"/>
    <w:rsid w:val="00C1157B"/>
    <w:rsid w:val="00C11EC9"/>
    <w:rsid w:val="00C133FA"/>
    <w:rsid w:val="00C13DB1"/>
    <w:rsid w:val="00C13F58"/>
    <w:rsid w:val="00C14226"/>
    <w:rsid w:val="00C14450"/>
    <w:rsid w:val="00C14891"/>
    <w:rsid w:val="00C14BC6"/>
    <w:rsid w:val="00C16D7C"/>
    <w:rsid w:val="00C170B1"/>
    <w:rsid w:val="00C17553"/>
    <w:rsid w:val="00C23AFF"/>
    <w:rsid w:val="00C241E1"/>
    <w:rsid w:val="00C2426D"/>
    <w:rsid w:val="00C26DE2"/>
    <w:rsid w:val="00C27097"/>
    <w:rsid w:val="00C2717E"/>
    <w:rsid w:val="00C2733D"/>
    <w:rsid w:val="00C27571"/>
    <w:rsid w:val="00C316F0"/>
    <w:rsid w:val="00C317ED"/>
    <w:rsid w:val="00C31A5C"/>
    <w:rsid w:val="00C32388"/>
    <w:rsid w:val="00C32A2E"/>
    <w:rsid w:val="00C32EDC"/>
    <w:rsid w:val="00C33901"/>
    <w:rsid w:val="00C33A03"/>
    <w:rsid w:val="00C34EB1"/>
    <w:rsid w:val="00C35AF6"/>
    <w:rsid w:val="00C376AB"/>
    <w:rsid w:val="00C42CF3"/>
    <w:rsid w:val="00C42EFF"/>
    <w:rsid w:val="00C43065"/>
    <w:rsid w:val="00C452B7"/>
    <w:rsid w:val="00C45EAC"/>
    <w:rsid w:val="00C47315"/>
    <w:rsid w:val="00C473A5"/>
    <w:rsid w:val="00C475A6"/>
    <w:rsid w:val="00C50386"/>
    <w:rsid w:val="00C5038A"/>
    <w:rsid w:val="00C50786"/>
    <w:rsid w:val="00C50FCF"/>
    <w:rsid w:val="00C5198C"/>
    <w:rsid w:val="00C53635"/>
    <w:rsid w:val="00C54048"/>
    <w:rsid w:val="00C54AB8"/>
    <w:rsid w:val="00C551EF"/>
    <w:rsid w:val="00C55859"/>
    <w:rsid w:val="00C55AD3"/>
    <w:rsid w:val="00C563F1"/>
    <w:rsid w:val="00C56457"/>
    <w:rsid w:val="00C57515"/>
    <w:rsid w:val="00C60A22"/>
    <w:rsid w:val="00C613D3"/>
    <w:rsid w:val="00C64B8D"/>
    <w:rsid w:val="00C6508E"/>
    <w:rsid w:val="00C65742"/>
    <w:rsid w:val="00C66101"/>
    <w:rsid w:val="00C66F23"/>
    <w:rsid w:val="00C675B3"/>
    <w:rsid w:val="00C72443"/>
    <w:rsid w:val="00C72EBD"/>
    <w:rsid w:val="00C73306"/>
    <w:rsid w:val="00C73471"/>
    <w:rsid w:val="00C736E5"/>
    <w:rsid w:val="00C75C52"/>
    <w:rsid w:val="00C761E8"/>
    <w:rsid w:val="00C767CA"/>
    <w:rsid w:val="00C768E7"/>
    <w:rsid w:val="00C76C13"/>
    <w:rsid w:val="00C774E2"/>
    <w:rsid w:val="00C802BB"/>
    <w:rsid w:val="00C805E8"/>
    <w:rsid w:val="00C81F43"/>
    <w:rsid w:val="00C82098"/>
    <w:rsid w:val="00C828F4"/>
    <w:rsid w:val="00C8397D"/>
    <w:rsid w:val="00C83FAF"/>
    <w:rsid w:val="00C841DD"/>
    <w:rsid w:val="00C8488C"/>
    <w:rsid w:val="00C85156"/>
    <w:rsid w:val="00C8571F"/>
    <w:rsid w:val="00C85EB2"/>
    <w:rsid w:val="00C861FD"/>
    <w:rsid w:val="00C8709D"/>
    <w:rsid w:val="00C870A2"/>
    <w:rsid w:val="00C87CDD"/>
    <w:rsid w:val="00C90245"/>
    <w:rsid w:val="00C90FC4"/>
    <w:rsid w:val="00C91AE3"/>
    <w:rsid w:val="00C92AC5"/>
    <w:rsid w:val="00C939D3"/>
    <w:rsid w:val="00C93C69"/>
    <w:rsid w:val="00C9401E"/>
    <w:rsid w:val="00C9434C"/>
    <w:rsid w:val="00C95205"/>
    <w:rsid w:val="00C95AD2"/>
    <w:rsid w:val="00C9742C"/>
    <w:rsid w:val="00CA11F8"/>
    <w:rsid w:val="00CA170F"/>
    <w:rsid w:val="00CA1C90"/>
    <w:rsid w:val="00CA1E64"/>
    <w:rsid w:val="00CA2985"/>
    <w:rsid w:val="00CA2BB3"/>
    <w:rsid w:val="00CA3645"/>
    <w:rsid w:val="00CA477C"/>
    <w:rsid w:val="00CA4DFB"/>
    <w:rsid w:val="00CA4F25"/>
    <w:rsid w:val="00CA5141"/>
    <w:rsid w:val="00CA5183"/>
    <w:rsid w:val="00CA51BB"/>
    <w:rsid w:val="00CA56AA"/>
    <w:rsid w:val="00CA6291"/>
    <w:rsid w:val="00CA6966"/>
    <w:rsid w:val="00CA6E73"/>
    <w:rsid w:val="00CA7392"/>
    <w:rsid w:val="00CA7AC8"/>
    <w:rsid w:val="00CA7F83"/>
    <w:rsid w:val="00CB14F5"/>
    <w:rsid w:val="00CB2C09"/>
    <w:rsid w:val="00CB2F55"/>
    <w:rsid w:val="00CB439B"/>
    <w:rsid w:val="00CB4869"/>
    <w:rsid w:val="00CB48B5"/>
    <w:rsid w:val="00CB495E"/>
    <w:rsid w:val="00CB4AD5"/>
    <w:rsid w:val="00CB60C9"/>
    <w:rsid w:val="00CB6848"/>
    <w:rsid w:val="00CB7325"/>
    <w:rsid w:val="00CB73EC"/>
    <w:rsid w:val="00CB7CDC"/>
    <w:rsid w:val="00CB7EFB"/>
    <w:rsid w:val="00CC030E"/>
    <w:rsid w:val="00CC0327"/>
    <w:rsid w:val="00CC0564"/>
    <w:rsid w:val="00CC086A"/>
    <w:rsid w:val="00CC0E5B"/>
    <w:rsid w:val="00CC1149"/>
    <w:rsid w:val="00CC1F8F"/>
    <w:rsid w:val="00CC252A"/>
    <w:rsid w:val="00CC303B"/>
    <w:rsid w:val="00CC59F8"/>
    <w:rsid w:val="00CC675C"/>
    <w:rsid w:val="00CC73E4"/>
    <w:rsid w:val="00CD08D0"/>
    <w:rsid w:val="00CD0BD4"/>
    <w:rsid w:val="00CD0C71"/>
    <w:rsid w:val="00CD1EED"/>
    <w:rsid w:val="00CD2303"/>
    <w:rsid w:val="00CD2A5E"/>
    <w:rsid w:val="00CD40BF"/>
    <w:rsid w:val="00CD45BC"/>
    <w:rsid w:val="00CD5F01"/>
    <w:rsid w:val="00CD6C2B"/>
    <w:rsid w:val="00CD7161"/>
    <w:rsid w:val="00CD78E1"/>
    <w:rsid w:val="00CD79F6"/>
    <w:rsid w:val="00CE03B1"/>
    <w:rsid w:val="00CE05B7"/>
    <w:rsid w:val="00CE1B73"/>
    <w:rsid w:val="00CE274A"/>
    <w:rsid w:val="00CE2F98"/>
    <w:rsid w:val="00CE4089"/>
    <w:rsid w:val="00CE40B3"/>
    <w:rsid w:val="00CE522F"/>
    <w:rsid w:val="00CE5270"/>
    <w:rsid w:val="00CE68C7"/>
    <w:rsid w:val="00CE7526"/>
    <w:rsid w:val="00CE7C1C"/>
    <w:rsid w:val="00CF0C7B"/>
    <w:rsid w:val="00CF1F16"/>
    <w:rsid w:val="00CF299D"/>
    <w:rsid w:val="00CF33D1"/>
    <w:rsid w:val="00CF392D"/>
    <w:rsid w:val="00CF3F04"/>
    <w:rsid w:val="00CF4666"/>
    <w:rsid w:val="00CF4CE2"/>
    <w:rsid w:val="00CF5A7D"/>
    <w:rsid w:val="00CF5AE0"/>
    <w:rsid w:val="00CF5B24"/>
    <w:rsid w:val="00CF5EDF"/>
    <w:rsid w:val="00CF5F08"/>
    <w:rsid w:val="00CF6C7A"/>
    <w:rsid w:val="00CF7BB0"/>
    <w:rsid w:val="00CF7C8F"/>
    <w:rsid w:val="00D00221"/>
    <w:rsid w:val="00D0035E"/>
    <w:rsid w:val="00D00CBE"/>
    <w:rsid w:val="00D0359A"/>
    <w:rsid w:val="00D036F3"/>
    <w:rsid w:val="00D03BC5"/>
    <w:rsid w:val="00D03BEC"/>
    <w:rsid w:val="00D0540A"/>
    <w:rsid w:val="00D05863"/>
    <w:rsid w:val="00D05A8D"/>
    <w:rsid w:val="00D07246"/>
    <w:rsid w:val="00D075A7"/>
    <w:rsid w:val="00D07898"/>
    <w:rsid w:val="00D10794"/>
    <w:rsid w:val="00D144BD"/>
    <w:rsid w:val="00D14DA4"/>
    <w:rsid w:val="00D15384"/>
    <w:rsid w:val="00D15800"/>
    <w:rsid w:val="00D160C4"/>
    <w:rsid w:val="00D16BD1"/>
    <w:rsid w:val="00D16D1E"/>
    <w:rsid w:val="00D17313"/>
    <w:rsid w:val="00D177AC"/>
    <w:rsid w:val="00D17B08"/>
    <w:rsid w:val="00D204B0"/>
    <w:rsid w:val="00D21709"/>
    <w:rsid w:val="00D217AF"/>
    <w:rsid w:val="00D22194"/>
    <w:rsid w:val="00D22E16"/>
    <w:rsid w:val="00D24B34"/>
    <w:rsid w:val="00D2531A"/>
    <w:rsid w:val="00D263AC"/>
    <w:rsid w:val="00D2646A"/>
    <w:rsid w:val="00D26CE2"/>
    <w:rsid w:val="00D278E9"/>
    <w:rsid w:val="00D30111"/>
    <w:rsid w:val="00D30312"/>
    <w:rsid w:val="00D304E2"/>
    <w:rsid w:val="00D30FAB"/>
    <w:rsid w:val="00D31016"/>
    <w:rsid w:val="00D3157E"/>
    <w:rsid w:val="00D32F98"/>
    <w:rsid w:val="00D34CC7"/>
    <w:rsid w:val="00D3550E"/>
    <w:rsid w:val="00D36B62"/>
    <w:rsid w:val="00D37774"/>
    <w:rsid w:val="00D41464"/>
    <w:rsid w:val="00D424EF"/>
    <w:rsid w:val="00D4334F"/>
    <w:rsid w:val="00D43B71"/>
    <w:rsid w:val="00D43DB0"/>
    <w:rsid w:val="00D44537"/>
    <w:rsid w:val="00D447AC"/>
    <w:rsid w:val="00D45385"/>
    <w:rsid w:val="00D456EF"/>
    <w:rsid w:val="00D45C38"/>
    <w:rsid w:val="00D46272"/>
    <w:rsid w:val="00D465DE"/>
    <w:rsid w:val="00D50430"/>
    <w:rsid w:val="00D5123E"/>
    <w:rsid w:val="00D51437"/>
    <w:rsid w:val="00D520D6"/>
    <w:rsid w:val="00D5378B"/>
    <w:rsid w:val="00D53CE0"/>
    <w:rsid w:val="00D540BB"/>
    <w:rsid w:val="00D54358"/>
    <w:rsid w:val="00D553EF"/>
    <w:rsid w:val="00D55737"/>
    <w:rsid w:val="00D55D13"/>
    <w:rsid w:val="00D600DA"/>
    <w:rsid w:val="00D605E1"/>
    <w:rsid w:val="00D60CB0"/>
    <w:rsid w:val="00D60CFF"/>
    <w:rsid w:val="00D61666"/>
    <w:rsid w:val="00D62C3E"/>
    <w:rsid w:val="00D6407C"/>
    <w:rsid w:val="00D641E9"/>
    <w:rsid w:val="00D649D7"/>
    <w:rsid w:val="00D64B57"/>
    <w:rsid w:val="00D64EAA"/>
    <w:rsid w:val="00D65F2D"/>
    <w:rsid w:val="00D6622B"/>
    <w:rsid w:val="00D66B04"/>
    <w:rsid w:val="00D66BC1"/>
    <w:rsid w:val="00D7029B"/>
    <w:rsid w:val="00D703D1"/>
    <w:rsid w:val="00D70FE2"/>
    <w:rsid w:val="00D7142B"/>
    <w:rsid w:val="00D72732"/>
    <w:rsid w:val="00D72EA1"/>
    <w:rsid w:val="00D73A6A"/>
    <w:rsid w:val="00D76F7A"/>
    <w:rsid w:val="00D77602"/>
    <w:rsid w:val="00D80095"/>
    <w:rsid w:val="00D80BF2"/>
    <w:rsid w:val="00D81A6B"/>
    <w:rsid w:val="00D829F8"/>
    <w:rsid w:val="00D82AA5"/>
    <w:rsid w:val="00D82AB6"/>
    <w:rsid w:val="00D82B58"/>
    <w:rsid w:val="00D82DB7"/>
    <w:rsid w:val="00D83660"/>
    <w:rsid w:val="00D8385C"/>
    <w:rsid w:val="00D83C64"/>
    <w:rsid w:val="00D84344"/>
    <w:rsid w:val="00D85F31"/>
    <w:rsid w:val="00D861CE"/>
    <w:rsid w:val="00D864CC"/>
    <w:rsid w:val="00D86A5F"/>
    <w:rsid w:val="00D87FDF"/>
    <w:rsid w:val="00D905A0"/>
    <w:rsid w:val="00D9100D"/>
    <w:rsid w:val="00D921FD"/>
    <w:rsid w:val="00D93737"/>
    <w:rsid w:val="00D93B2B"/>
    <w:rsid w:val="00D950BE"/>
    <w:rsid w:val="00D95A47"/>
    <w:rsid w:val="00D95A84"/>
    <w:rsid w:val="00D964A4"/>
    <w:rsid w:val="00D966A3"/>
    <w:rsid w:val="00D96845"/>
    <w:rsid w:val="00D968DE"/>
    <w:rsid w:val="00D96987"/>
    <w:rsid w:val="00D97361"/>
    <w:rsid w:val="00DA0734"/>
    <w:rsid w:val="00DA081E"/>
    <w:rsid w:val="00DA1B69"/>
    <w:rsid w:val="00DA1EC1"/>
    <w:rsid w:val="00DA200F"/>
    <w:rsid w:val="00DA22D4"/>
    <w:rsid w:val="00DA30AB"/>
    <w:rsid w:val="00DA3431"/>
    <w:rsid w:val="00DA3434"/>
    <w:rsid w:val="00DA4984"/>
    <w:rsid w:val="00DA5236"/>
    <w:rsid w:val="00DA5A68"/>
    <w:rsid w:val="00DA5C58"/>
    <w:rsid w:val="00DA61B5"/>
    <w:rsid w:val="00DB0D99"/>
    <w:rsid w:val="00DB11C9"/>
    <w:rsid w:val="00DB1673"/>
    <w:rsid w:val="00DB18E2"/>
    <w:rsid w:val="00DB2E5E"/>
    <w:rsid w:val="00DB3631"/>
    <w:rsid w:val="00DB3CFB"/>
    <w:rsid w:val="00DB470F"/>
    <w:rsid w:val="00DB4EAC"/>
    <w:rsid w:val="00DB59D5"/>
    <w:rsid w:val="00DB6582"/>
    <w:rsid w:val="00DB6A72"/>
    <w:rsid w:val="00DB6C28"/>
    <w:rsid w:val="00DB6F8F"/>
    <w:rsid w:val="00DB7004"/>
    <w:rsid w:val="00DB7049"/>
    <w:rsid w:val="00DB73E2"/>
    <w:rsid w:val="00DB7D1E"/>
    <w:rsid w:val="00DC01B3"/>
    <w:rsid w:val="00DC068A"/>
    <w:rsid w:val="00DC147E"/>
    <w:rsid w:val="00DC1AD4"/>
    <w:rsid w:val="00DC2F00"/>
    <w:rsid w:val="00DC317F"/>
    <w:rsid w:val="00DC3396"/>
    <w:rsid w:val="00DC36DA"/>
    <w:rsid w:val="00DC41F9"/>
    <w:rsid w:val="00DC429C"/>
    <w:rsid w:val="00DC4690"/>
    <w:rsid w:val="00DC63EA"/>
    <w:rsid w:val="00DC793C"/>
    <w:rsid w:val="00DD0970"/>
    <w:rsid w:val="00DD1130"/>
    <w:rsid w:val="00DD1658"/>
    <w:rsid w:val="00DD3D3C"/>
    <w:rsid w:val="00DD501D"/>
    <w:rsid w:val="00DD52B4"/>
    <w:rsid w:val="00DD5D24"/>
    <w:rsid w:val="00DD71CF"/>
    <w:rsid w:val="00DE05C4"/>
    <w:rsid w:val="00DE18F4"/>
    <w:rsid w:val="00DE31AD"/>
    <w:rsid w:val="00DE34F2"/>
    <w:rsid w:val="00DE3CC4"/>
    <w:rsid w:val="00DE4289"/>
    <w:rsid w:val="00DE4547"/>
    <w:rsid w:val="00DE46D5"/>
    <w:rsid w:val="00DE47D0"/>
    <w:rsid w:val="00DE4BF6"/>
    <w:rsid w:val="00DE4DDC"/>
    <w:rsid w:val="00DE592D"/>
    <w:rsid w:val="00DE5B88"/>
    <w:rsid w:val="00DE6280"/>
    <w:rsid w:val="00DE696B"/>
    <w:rsid w:val="00DE7CBB"/>
    <w:rsid w:val="00DF04AB"/>
    <w:rsid w:val="00DF06D1"/>
    <w:rsid w:val="00DF1B25"/>
    <w:rsid w:val="00DF2BC0"/>
    <w:rsid w:val="00DF2D6E"/>
    <w:rsid w:val="00DF3446"/>
    <w:rsid w:val="00DF4384"/>
    <w:rsid w:val="00DF493F"/>
    <w:rsid w:val="00DF4B71"/>
    <w:rsid w:val="00DF4E93"/>
    <w:rsid w:val="00DF5021"/>
    <w:rsid w:val="00DF6A39"/>
    <w:rsid w:val="00DF6B2A"/>
    <w:rsid w:val="00DF6FAB"/>
    <w:rsid w:val="00E000C4"/>
    <w:rsid w:val="00E004C4"/>
    <w:rsid w:val="00E009C8"/>
    <w:rsid w:val="00E019F4"/>
    <w:rsid w:val="00E01DBF"/>
    <w:rsid w:val="00E02AA5"/>
    <w:rsid w:val="00E02EC0"/>
    <w:rsid w:val="00E04B0F"/>
    <w:rsid w:val="00E05266"/>
    <w:rsid w:val="00E05640"/>
    <w:rsid w:val="00E0612F"/>
    <w:rsid w:val="00E06C70"/>
    <w:rsid w:val="00E0704E"/>
    <w:rsid w:val="00E1039B"/>
    <w:rsid w:val="00E105D5"/>
    <w:rsid w:val="00E112CA"/>
    <w:rsid w:val="00E143BC"/>
    <w:rsid w:val="00E14B87"/>
    <w:rsid w:val="00E150FE"/>
    <w:rsid w:val="00E157EB"/>
    <w:rsid w:val="00E164A4"/>
    <w:rsid w:val="00E16EB3"/>
    <w:rsid w:val="00E17229"/>
    <w:rsid w:val="00E20F90"/>
    <w:rsid w:val="00E211E1"/>
    <w:rsid w:val="00E22C6A"/>
    <w:rsid w:val="00E22C8C"/>
    <w:rsid w:val="00E22E03"/>
    <w:rsid w:val="00E22E43"/>
    <w:rsid w:val="00E23279"/>
    <w:rsid w:val="00E23420"/>
    <w:rsid w:val="00E23FDD"/>
    <w:rsid w:val="00E2424D"/>
    <w:rsid w:val="00E24783"/>
    <w:rsid w:val="00E259BC"/>
    <w:rsid w:val="00E26726"/>
    <w:rsid w:val="00E26D66"/>
    <w:rsid w:val="00E2721B"/>
    <w:rsid w:val="00E27473"/>
    <w:rsid w:val="00E275C5"/>
    <w:rsid w:val="00E27C68"/>
    <w:rsid w:val="00E30C3B"/>
    <w:rsid w:val="00E311B0"/>
    <w:rsid w:val="00E32777"/>
    <w:rsid w:val="00E32952"/>
    <w:rsid w:val="00E32D96"/>
    <w:rsid w:val="00E33281"/>
    <w:rsid w:val="00E33677"/>
    <w:rsid w:val="00E34A3C"/>
    <w:rsid w:val="00E34D79"/>
    <w:rsid w:val="00E3513B"/>
    <w:rsid w:val="00E3576A"/>
    <w:rsid w:val="00E3603B"/>
    <w:rsid w:val="00E374B6"/>
    <w:rsid w:val="00E40DB8"/>
    <w:rsid w:val="00E40ED3"/>
    <w:rsid w:val="00E41087"/>
    <w:rsid w:val="00E42354"/>
    <w:rsid w:val="00E426B8"/>
    <w:rsid w:val="00E4284D"/>
    <w:rsid w:val="00E429AB"/>
    <w:rsid w:val="00E42B4C"/>
    <w:rsid w:val="00E434EC"/>
    <w:rsid w:val="00E4560A"/>
    <w:rsid w:val="00E458D5"/>
    <w:rsid w:val="00E45B19"/>
    <w:rsid w:val="00E46EE2"/>
    <w:rsid w:val="00E47357"/>
    <w:rsid w:val="00E47ADC"/>
    <w:rsid w:val="00E502ED"/>
    <w:rsid w:val="00E5184B"/>
    <w:rsid w:val="00E52674"/>
    <w:rsid w:val="00E53035"/>
    <w:rsid w:val="00E535F3"/>
    <w:rsid w:val="00E5461B"/>
    <w:rsid w:val="00E557C9"/>
    <w:rsid w:val="00E56A32"/>
    <w:rsid w:val="00E57B30"/>
    <w:rsid w:val="00E60495"/>
    <w:rsid w:val="00E618E4"/>
    <w:rsid w:val="00E62367"/>
    <w:rsid w:val="00E626A6"/>
    <w:rsid w:val="00E62A59"/>
    <w:rsid w:val="00E634C8"/>
    <w:rsid w:val="00E63529"/>
    <w:rsid w:val="00E63E54"/>
    <w:rsid w:val="00E64B31"/>
    <w:rsid w:val="00E65E18"/>
    <w:rsid w:val="00E67227"/>
    <w:rsid w:val="00E679DC"/>
    <w:rsid w:val="00E67A11"/>
    <w:rsid w:val="00E72CF8"/>
    <w:rsid w:val="00E73E13"/>
    <w:rsid w:val="00E7483B"/>
    <w:rsid w:val="00E74DF7"/>
    <w:rsid w:val="00E76889"/>
    <w:rsid w:val="00E77E06"/>
    <w:rsid w:val="00E8028A"/>
    <w:rsid w:val="00E80461"/>
    <w:rsid w:val="00E80669"/>
    <w:rsid w:val="00E80852"/>
    <w:rsid w:val="00E818AB"/>
    <w:rsid w:val="00E819F0"/>
    <w:rsid w:val="00E83457"/>
    <w:rsid w:val="00E84193"/>
    <w:rsid w:val="00E847E7"/>
    <w:rsid w:val="00E84B5D"/>
    <w:rsid w:val="00E8648E"/>
    <w:rsid w:val="00E86C4D"/>
    <w:rsid w:val="00E90651"/>
    <w:rsid w:val="00E90656"/>
    <w:rsid w:val="00E90E1C"/>
    <w:rsid w:val="00E9100E"/>
    <w:rsid w:val="00E91524"/>
    <w:rsid w:val="00E9169E"/>
    <w:rsid w:val="00E91C43"/>
    <w:rsid w:val="00E91DA6"/>
    <w:rsid w:val="00E921DB"/>
    <w:rsid w:val="00E92A11"/>
    <w:rsid w:val="00E92EB7"/>
    <w:rsid w:val="00E930C0"/>
    <w:rsid w:val="00E93542"/>
    <w:rsid w:val="00E93FCB"/>
    <w:rsid w:val="00E95F8A"/>
    <w:rsid w:val="00E96483"/>
    <w:rsid w:val="00E9667E"/>
    <w:rsid w:val="00E97B6B"/>
    <w:rsid w:val="00E97DB0"/>
    <w:rsid w:val="00E97F7A"/>
    <w:rsid w:val="00EA0AC2"/>
    <w:rsid w:val="00EA1432"/>
    <w:rsid w:val="00EA1A25"/>
    <w:rsid w:val="00EA1BC9"/>
    <w:rsid w:val="00EA1E8D"/>
    <w:rsid w:val="00EA20D0"/>
    <w:rsid w:val="00EA565B"/>
    <w:rsid w:val="00EA565E"/>
    <w:rsid w:val="00EA5934"/>
    <w:rsid w:val="00EA61A8"/>
    <w:rsid w:val="00EA7885"/>
    <w:rsid w:val="00EA78C2"/>
    <w:rsid w:val="00EA7FE4"/>
    <w:rsid w:val="00EB04B7"/>
    <w:rsid w:val="00EB0912"/>
    <w:rsid w:val="00EB21D5"/>
    <w:rsid w:val="00EB25E8"/>
    <w:rsid w:val="00EB268F"/>
    <w:rsid w:val="00EB2DD8"/>
    <w:rsid w:val="00EB318B"/>
    <w:rsid w:val="00EB3BCA"/>
    <w:rsid w:val="00EB4AF7"/>
    <w:rsid w:val="00EB4C5C"/>
    <w:rsid w:val="00EB4E76"/>
    <w:rsid w:val="00EB648B"/>
    <w:rsid w:val="00EC074E"/>
    <w:rsid w:val="00EC15D7"/>
    <w:rsid w:val="00EC1647"/>
    <w:rsid w:val="00EC205E"/>
    <w:rsid w:val="00EC3025"/>
    <w:rsid w:val="00EC32B2"/>
    <w:rsid w:val="00EC3841"/>
    <w:rsid w:val="00EC4D59"/>
    <w:rsid w:val="00EC524B"/>
    <w:rsid w:val="00EC664A"/>
    <w:rsid w:val="00EC66B9"/>
    <w:rsid w:val="00EC6FCE"/>
    <w:rsid w:val="00EC7678"/>
    <w:rsid w:val="00EC76D3"/>
    <w:rsid w:val="00EC7876"/>
    <w:rsid w:val="00EC7F1A"/>
    <w:rsid w:val="00ED0A64"/>
    <w:rsid w:val="00ED103D"/>
    <w:rsid w:val="00ED30BF"/>
    <w:rsid w:val="00ED3F47"/>
    <w:rsid w:val="00ED480E"/>
    <w:rsid w:val="00ED5873"/>
    <w:rsid w:val="00ED5EBB"/>
    <w:rsid w:val="00ED6D5B"/>
    <w:rsid w:val="00EE1184"/>
    <w:rsid w:val="00EE128A"/>
    <w:rsid w:val="00EE26A6"/>
    <w:rsid w:val="00EE3824"/>
    <w:rsid w:val="00EE3B90"/>
    <w:rsid w:val="00EE3BB7"/>
    <w:rsid w:val="00EE481C"/>
    <w:rsid w:val="00EE48AF"/>
    <w:rsid w:val="00EE6AEC"/>
    <w:rsid w:val="00EE7231"/>
    <w:rsid w:val="00EE7990"/>
    <w:rsid w:val="00EE7CA0"/>
    <w:rsid w:val="00EF08D2"/>
    <w:rsid w:val="00EF0B10"/>
    <w:rsid w:val="00EF2BEF"/>
    <w:rsid w:val="00EF35AE"/>
    <w:rsid w:val="00EF3B0A"/>
    <w:rsid w:val="00EF4DCF"/>
    <w:rsid w:val="00EF56AF"/>
    <w:rsid w:val="00EF6A1A"/>
    <w:rsid w:val="00EF7718"/>
    <w:rsid w:val="00F003CD"/>
    <w:rsid w:val="00F00CBB"/>
    <w:rsid w:val="00F018A6"/>
    <w:rsid w:val="00F03EF8"/>
    <w:rsid w:val="00F0480E"/>
    <w:rsid w:val="00F050A4"/>
    <w:rsid w:val="00F05517"/>
    <w:rsid w:val="00F05A85"/>
    <w:rsid w:val="00F063BD"/>
    <w:rsid w:val="00F064CB"/>
    <w:rsid w:val="00F07166"/>
    <w:rsid w:val="00F0729A"/>
    <w:rsid w:val="00F10410"/>
    <w:rsid w:val="00F107BE"/>
    <w:rsid w:val="00F10BC3"/>
    <w:rsid w:val="00F11C16"/>
    <w:rsid w:val="00F11FF9"/>
    <w:rsid w:val="00F125C6"/>
    <w:rsid w:val="00F12B99"/>
    <w:rsid w:val="00F13788"/>
    <w:rsid w:val="00F13ED6"/>
    <w:rsid w:val="00F14193"/>
    <w:rsid w:val="00F15C7B"/>
    <w:rsid w:val="00F1689D"/>
    <w:rsid w:val="00F16CF6"/>
    <w:rsid w:val="00F17193"/>
    <w:rsid w:val="00F206FF"/>
    <w:rsid w:val="00F2073B"/>
    <w:rsid w:val="00F2093D"/>
    <w:rsid w:val="00F210C4"/>
    <w:rsid w:val="00F21B19"/>
    <w:rsid w:val="00F236EA"/>
    <w:rsid w:val="00F244F3"/>
    <w:rsid w:val="00F256AD"/>
    <w:rsid w:val="00F262F3"/>
    <w:rsid w:val="00F264BC"/>
    <w:rsid w:val="00F272F6"/>
    <w:rsid w:val="00F27A3F"/>
    <w:rsid w:val="00F27AC7"/>
    <w:rsid w:val="00F27E61"/>
    <w:rsid w:val="00F30436"/>
    <w:rsid w:val="00F30895"/>
    <w:rsid w:val="00F308A9"/>
    <w:rsid w:val="00F31A93"/>
    <w:rsid w:val="00F31FC6"/>
    <w:rsid w:val="00F322F5"/>
    <w:rsid w:val="00F3257E"/>
    <w:rsid w:val="00F32C37"/>
    <w:rsid w:val="00F32C5F"/>
    <w:rsid w:val="00F33A2A"/>
    <w:rsid w:val="00F340A0"/>
    <w:rsid w:val="00F348B3"/>
    <w:rsid w:val="00F35050"/>
    <w:rsid w:val="00F35800"/>
    <w:rsid w:val="00F35CC1"/>
    <w:rsid w:val="00F368E9"/>
    <w:rsid w:val="00F36AF8"/>
    <w:rsid w:val="00F37368"/>
    <w:rsid w:val="00F3799F"/>
    <w:rsid w:val="00F37F29"/>
    <w:rsid w:val="00F40641"/>
    <w:rsid w:val="00F40E42"/>
    <w:rsid w:val="00F410C9"/>
    <w:rsid w:val="00F412E3"/>
    <w:rsid w:val="00F4226C"/>
    <w:rsid w:val="00F4299B"/>
    <w:rsid w:val="00F43983"/>
    <w:rsid w:val="00F44A22"/>
    <w:rsid w:val="00F45EC7"/>
    <w:rsid w:val="00F464FC"/>
    <w:rsid w:val="00F47404"/>
    <w:rsid w:val="00F47F82"/>
    <w:rsid w:val="00F504EB"/>
    <w:rsid w:val="00F505A7"/>
    <w:rsid w:val="00F505E2"/>
    <w:rsid w:val="00F50D90"/>
    <w:rsid w:val="00F50ED0"/>
    <w:rsid w:val="00F53DC0"/>
    <w:rsid w:val="00F54E82"/>
    <w:rsid w:val="00F5500C"/>
    <w:rsid w:val="00F5607D"/>
    <w:rsid w:val="00F567AE"/>
    <w:rsid w:val="00F57713"/>
    <w:rsid w:val="00F57DFE"/>
    <w:rsid w:val="00F57F3C"/>
    <w:rsid w:val="00F61D87"/>
    <w:rsid w:val="00F62672"/>
    <w:rsid w:val="00F627B0"/>
    <w:rsid w:val="00F63F1C"/>
    <w:rsid w:val="00F64F61"/>
    <w:rsid w:val="00F65F59"/>
    <w:rsid w:val="00F65FC8"/>
    <w:rsid w:val="00F66A20"/>
    <w:rsid w:val="00F66B61"/>
    <w:rsid w:val="00F674E0"/>
    <w:rsid w:val="00F719BD"/>
    <w:rsid w:val="00F71D49"/>
    <w:rsid w:val="00F72478"/>
    <w:rsid w:val="00F727E7"/>
    <w:rsid w:val="00F72D61"/>
    <w:rsid w:val="00F73933"/>
    <w:rsid w:val="00F740C0"/>
    <w:rsid w:val="00F74502"/>
    <w:rsid w:val="00F74E7C"/>
    <w:rsid w:val="00F755C1"/>
    <w:rsid w:val="00F762C4"/>
    <w:rsid w:val="00F767D7"/>
    <w:rsid w:val="00F770B6"/>
    <w:rsid w:val="00F7772B"/>
    <w:rsid w:val="00F80418"/>
    <w:rsid w:val="00F811BB"/>
    <w:rsid w:val="00F81D4B"/>
    <w:rsid w:val="00F81F2E"/>
    <w:rsid w:val="00F820DB"/>
    <w:rsid w:val="00F82F20"/>
    <w:rsid w:val="00F8380E"/>
    <w:rsid w:val="00F843D0"/>
    <w:rsid w:val="00F848B5"/>
    <w:rsid w:val="00F84C9C"/>
    <w:rsid w:val="00F84F54"/>
    <w:rsid w:val="00F85327"/>
    <w:rsid w:val="00F8574A"/>
    <w:rsid w:val="00F8617A"/>
    <w:rsid w:val="00F877CD"/>
    <w:rsid w:val="00F879AF"/>
    <w:rsid w:val="00F908A2"/>
    <w:rsid w:val="00F90FE1"/>
    <w:rsid w:val="00F91C29"/>
    <w:rsid w:val="00F924AF"/>
    <w:rsid w:val="00F935E5"/>
    <w:rsid w:val="00F9434E"/>
    <w:rsid w:val="00F94EF2"/>
    <w:rsid w:val="00F9526D"/>
    <w:rsid w:val="00F95E59"/>
    <w:rsid w:val="00F962AB"/>
    <w:rsid w:val="00FA193A"/>
    <w:rsid w:val="00FA1EBE"/>
    <w:rsid w:val="00FA2399"/>
    <w:rsid w:val="00FA42AF"/>
    <w:rsid w:val="00FA55C2"/>
    <w:rsid w:val="00FA7793"/>
    <w:rsid w:val="00FB1026"/>
    <w:rsid w:val="00FB128F"/>
    <w:rsid w:val="00FB12E5"/>
    <w:rsid w:val="00FB1366"/>
    <w:rsid w:val="00FB17CE"/>
    <w:rsid w:val="00FB2DD2"/>
    <w:rsid w:val="00FB3893"/>
    <w:rsid w:val="00FB397D"/>
    <w:rsid w:val="00FB3DBF"/>
    <w:rsid w:val="00FB4678"/>
    <w:rsid w:val="00FB4B03"/>
    <w:rsid w:val="00FB5447"/>
    <w:rsid w:val="00FB546F"/>
    <w:rsid w:val="00FB6273"/>
    <w:rsid w:val="00FB62D5"/>
    <w:rsid w:val="00FB69FF"/>
    <w:rsid w:val="00FB6A94"/>
    <w:rsid w:val="00FB7019"/>
    <w:rsid w:val="00FB75FA"/>
    <w:rsid w:val="00FC05CD"/>
    <w:rsid w:val="00FC156A"/>
    <w:rsid w:val="00FC1ED5"/>
    <w:rsid w:val="00FC2C8C"/>
    <w:rsid w:val="00FC2E4F"/>
    <w:rsid w:val="00FC4A2D"/>
    <w:rsid w:val="00FC5685"/>
    <w:rsid w:val="00FC58CD"/>
    <w:rsid w:val="00FC64D1"/>
    <w:rsid w:val="00FC67DA"/>
    <w:rsid w:val="00FC6C0F"/>
    <w:rsid w:val="00FC7987"/>
    <w:rsid w:val="00FC7CEB"/>
    <w:rsid w:val="00FD09D3"/>
    <w:rsid w:val="00FD205F"/>
    <w:rsid w:val="00FD2F11"/>
    <w:rsid w:val="00FD416A"/>
    <w:rsid w:val="00FD61CD"/>
    <w:rsid w:val="00FD6837"/>
    <w:rsid w:val="00FD6A0A"/>
    <w:rsid w:val="00FD7FD5"/>
    <w:rsid w:val="00FE010C"/>
    <w:rsid w:val="00FE040A"/>
    <w:rsid w:val="00FE049F"/>
    <w:rsid w:val="00FE2768"/>
    <w:rsid w:val="00FE320A"/>
    <w:rsid w:val="00FE3AA0"/>
    <w:rsid w:val="00FE43F4"/>
    <w:rsid w:val="00FE462B"/>
    <w:rsid w:val="00FE47B5"/>
    <w:rsid w:val="00FE4881"/>
    <w:rsid w:val="00FE49E2"/>
    <w:rsid w:val="00FE4A95"/>
    <w:rsid w:val="00FE5C1F"/>
    <w:rsid w:val="00FE649C"/>
    <w:rsid w:val="00FE6F2C"/>
    <w:rsid w:val="00FE769F"/>
    <w:rsid w:val="00FE7D8D"/>
    <w:rsid w:val="00FF0C65"/>
    <w:rsid w:val="00FF0FAA"/>
    <w:rsid w:val="00FF2147"/>
    <w:rsid w:val="00FF2822"/>
    <w:rsid w:val="00FF3894"/>
    <w:rsid w:val="00FF4F2E"/>
    <w:rsid w:val="00FF5392"/>
    <w:rsid w:val="00FF5950"/>
    <w:rsid w:val="00FF616D"/>
    <w:rsid w:val="00FF67B6"/>
    <w:rsid w:val="00FF6FFE"/>
    <w:rsid w:val="02EAE0AE"/>
    <w:rsid w:val="0A9BABEB"/>
    <w:rsid w:val="0CEFFFE9"/>
    <w:rsid w:val="13F61404"/>
    <w:rsid w:val="16FCF0BB"/>
    <w:rsid w:val="310CD1CF"/>
    <w:rsid w:val="32D240BC"/>
    <w:rsid w:val="38EFFBA2"/>
    <w:rsid w:val="40054211"/>
    <w:rsid w:val="43582255"/>
    <w:rsid w:val="44B4E85D"/>
    <w:rsid w:val="49D55044"/>
    <w:rsid w:val="4BBBD17B"/>
    <w:rsid w:val="4FB49449"/>
    <w:rsid w:val="51498F92"/>
    <w:rsid w:val="5976B870"/>
    <w:rsid w:val="5F5AD28E"/>
    <w:rsid w:val="646CF0EA"/>
    <w:rsid w:val="67A491AC"/>
    <w:rsid w:val="6AAB0370"/>
    <w:rsid w:val="6FB0C55F"/>
    <w:rsid w:val="70040B44"/>
    <w:rsid w:val="77EB898A"/>
    <w:rsid w:val="784390DE"/>
    <w:rsid w:val="7E2D1913"/>
    <w:rsid w:val="7EAA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A2BA1"/>
  <w15:docId w15:val="{4A2B9C94-34FD-4BA8-8CEB-5D8BB4E0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16D"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rsid w:val="0089459A"/>
    <w:pPr>
      <w:keepNext/>
      <w:outlineLvl w:val="0"/>
    </w:pPr>
    <w:rPr>
      <w:b/>
      <w:kern w:val="28"/>
      <w:sz w:val="22"/>
    </w:rPr>
  </w:style>
  <w:style w:type="paragraph" w:styleId="Ttulo2">
    <w:name w:val="heading 2"/>
    <w:basedOn w:val="Normal"/>
    <w:next w:val="Normal"/>
    <w:qFormat/>
    <w:rsid w:val="002D0D07"/>
    <w:pPr>
      <w:keepNext/>
      <w:jc w:val="both"/>
      <w:outlineLvl w:val="1"/>
    </w:pPr>
    <w:rPr>
      <w:rFonts w:ascii="Times New Roman" w:hAnsi="Times New Roman"/>
      <w:sz w:val="28"/>
      <w:lang w:val="es-ES_tradnl"/>
    </w:rPr>
  </w:style>
  <w:style w:type="paragraph" w:styleId="Ttulo3">
    <w:name w:val="heading 3"/>
    <w:basedOn w:val="Normal"/>
    <w:next w:val="Normal"/>
    <w:qFormat/>
    <w:rsid w:val="002D0D07"/>
    <w:pPr>
      <w:keepNext/>
      <w:jc w:val="both"/>
      <w:outlineLvl w:val="2"/>
    </w:pPr>
    <w:rPr>
      <w:b/>
      <w:color w:val="0000FF"/>
      <w:sz w:val="22"/>
    </w:rPr>
  </w:style>
  <w:style w:type="paragraph" w:styleId="Ttulo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2D0D07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qFormat/>
    <w:rsid w:val="002D0D07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1"/>
    <w:uiPriority w:val="99"/>
    <w:rsid w:val="002D0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odebloque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oindependiente">
    <w:name w:val="Body Text"/>
    <w:basedOn w:val="Normal"/>
    <w:link w:val="Textoindependiente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oindependiente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link w:val="Textoindependiente3Car"/>
    <w:rsid w:val="002D0D07"/>
    <w:pPr>
      <w:jc w:val="both"/>
    </w:pPr>
    <w:rPr>
      <w:lang w:val="es-ES_tradnl"/>
    </w:rPr>
  </w:style>
  <w:style w:type="paragraph" w:styleId="Textosinformato">
    <w:name w:val="Plain Text"/>
    <w:basedOn w:val="Normal"/>
    <w:link w:val="TextosinformatoCar"/>
    <w:rsid w:val="002D0D07"/>
    <w:rPr>
      <w:rFonts w:ascii="Courier New" w:hAnsi="Courier New"/>
    </w:rPr>
  </w:style>
  <w:style w:type="character" w:styleId="Nmerodepgina">
    <w:name w:val="page number"/>
    <w:basedOn w:val="Fuentedeprrafopredeter"/>
    <w:rsid w:val="002D0D07"/>
  </w:style>
  <w:style w:type="paragraph" w:styleId="Sangradetextonormal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ngra2detindependiente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ngra3detindependiente">
    <w:name w:val="Body Text Indent 3"/>
    <w:basedOn w:val="Normal"/>
    <w:link w:val="Sangra3detindependiente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Hipervnculo">
    <w:name w:val="Hyperlink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onotapie">
    <w:name w:val="footnote text"/>
    <w:basedOn w:val="Normal"/>
    <w:semiHidden/>
    <w:rsid w:val="002D0D07"/>
  </w:style>
  <w:style w:type="character" w:styleId="Refdenotaalpie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odeglobo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basedOn w:val="Tablanormal"/>
    <w:uiPriority w:val="59"/>
    <w:rsid w:val="00905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9038B2"/>
    <w:rPr>
      <w:b/>
      <w:bCs/>
    </w:rPr>
  </w:style>
  <w:style w:type="character" w:customStyle="1" w:styleId="hps">
    <w:name w:val="hps"/>
    <w:basedOn w:val="Fuentedeprrafopredeter"/>
    <w:rsid w:val="0010247A"/>
  </w:style>
  <w:style w:type="character" w:customStyle="1" w:styleId="Ttulo7Car">
    <w:name w:val="Título 7 Car"/>
    <w:link w:val="Ttulo7"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osinformatoCar">
    <w:name w:val="Texto sin formato Car"/>
    <w:link w:val="Textosinformato"/>
    <w:semiHidden/>
    <w:locked/>
    <w:rsid w:val="001C19EB"/>
    <w:rPr>
      <w:rFonts w:ascii="Courier New" w:hAnsi="Courier New"/>
      <w:lang w:val="ca-ES" w:eastAsia="es-ES" w:bidi="ar-SA"/>
    </w:rPr>
  </w:style>
  <w:style w:type="character" w:styleId="nfasis">
    <w:name w:val="Emphasis"/>
    <w:qFormat/>
    <w:rsid w:val="00DD1130"/>
    <w:rPr>
      <w:i/>
      <w:iCs/>
    </w:rPr>
  </w:style>
  <w:style w:type="paragraph" w:customStyle="1" w:styleId="titol1">
    <w:name w:val="titol 1"/>
    <w:basedOn w:val="Ttulo1"/>
    <w:autoRedefine/>
    <w:rsid w:val="00905C0A"/>
    <w:pPr>
      <w:numPr>
        <w:numId w:val="1"/>
      </w:numPr>
      <w:spacing w:line="360" w:lineRule="auto"/>
      <w:jc w:val="both"/>
    </w:pPr>
    <w:rPr>
      <w:rFonts w:cs="Arial"/>
    </w:rPr>
  </w:style>
  <w:style w:type="character" w:customStyle="1" w:styleId="Ttulo5Car">
    <w:name w:val="Título 5 Car"/>
    <w:link w:val="Ttulo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ulo8Car">
    <w:name w:val="Título 8 Car"/>
    <w:link w:val="Ttulo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oindependiente3Car">
    <w:name w:val="Texto independiente 3 Car"/>
    <w:link w:val="Textoindependiente3"/>
    <w:semiHidden/>
    <w:locked/>
    <w:rsid w:val="00905C0A"/>
    <w:rPr>
      <w:rFonts w:ascii="Arial" w:hAnsi="Arial"/>
      <w:lang w:val="es-ES_tradnl" w:eastAsia="es-ES" w:bidi="ar-SA"/>
    </w:rPr>
  </w:style>
  <w:style w:type="character" w:styleId="Refdecomentario">
    <w:name w:val="annotation reference"/>
    <w:uiPriority w:val="99"/>
    <w:semiHidden/>
    <w:rsid w:val="00A033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033AF"/>
  </w:style>
  <w:style w:type="paragraph" w:styleId="Asuntodelcomentario">
    <w:name w:val="annotation subject"/>
    <w:basedOn w:val="Textocomentario"/>
    <w:next w:val="Textocomentario"/>
    <w:semiHidden/>
    <w:rsid w:val="00A033AF"/>
    <w:rPr>
      <w:b/>
      <w:bCs/>
    </w:rPr>
  </w:style>
  <w:style w:type="character" w:customStyle="1" w:styleId="Sangra3detindependienteCar">
    <w:name w:val="Sangría 3 de t. independiente Car"/>
    <w:link w:val="Sangra3detindependiente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oindependienteCar">
    <w:name w:val="Texto independiente Car"/>
    <w:link w:val="Textoindependiente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EncabezadoCar1">
    <w:name w:val="Encabezado Car1"/>
    <w:aliases w:val="INDEX- PLEC Car"/>
    <w:link w:val="Encabezado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inlista"/>
    <w:rsid w:val="002B62B2"/>
    <w:pPr>
      <w:numPr>
        <w:numId w:val="4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Hipervnculovisitado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9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25D40"/>
    <w:rPr>
      <w:rFonts w:ascii="Arial" w:hAnsi="Arial"/>
      <w:lang w:eastAsia="es-ES"/>
    </w:rPr>
  </w:style>
  <w:style w:type="character" w:customStyle="1" w:styleId="PiedepginaCar">
    <w:name w:val="Pie de página Car"/>
    <w:link w:val="Piedepgina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Fuentedeprrafopredeter"/>
    <w:rsid w:val="00187AAF"/>
  </w:style>
  <w:style w:type="paragraph" w:customStyle="1" w:styleId="Standard">
    <w:name w:val="Standard"/>
    <w:qFormat/>
    <w:rsid w:val="0016612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0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7F37"/>
    <w:rPr>
      <w:rFonts w:ascii="Arial" w:hAnsi="Arial"/>
      <w:lang w:eastAsia="es-ES"/>
    </w:rPr>
  </w:style>
  <w:style w:type="paragraph" w:customStyle="1" w:styleId="paragraph">
    <w:name w:val="paragraph"/>
    <w:basedOn w:val="Normal"/>
    <w:rsid w:val="00580F4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normaltextrun">
    <w:name w:val="normaltextrun"/>
    <w:basedOn w:val="Fuentedeprrafopredeter"/>
    <w:rsid w:val="00580F45"/>
  </w:style>
  <w:style w:type="character" w:customStyle="1" w:styleId="eop">
    <w:name w:val="eop"/>
    <w:basedOn w:val="Fuentedeprrafopredeter"/>
    <w:rsid w:val="00580F45"/>
  </w:style>
  <w:style w:type="character" w:styleId="Mencionar">
    <w:name w:val="Mention"/>
    <w:basedOn w:val="Fuentedeprrafopredeter"/>
    <w:uiPriority w:val="99"/>
    <w:unhideWhenUsed/>
    <w:rsid w:val="00E2327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0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1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3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4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3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6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0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a9b8663f83049836711fa2e33c5f1c25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6e9a687fd770e910f58245dce6672f13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29A188-6FB9-423A-B9B5-E4A00E952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ADFB98-1F2C-4B14-8DAF-31E84B7220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0</TotalTime>
  <Pages>1</Pages>
  <Words>73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ADMINISTTRATIVES PARTICULARS REGULADORES DEL CONTRACTE D'OBRES D'URBANITZACIÓ DEL SECTOR DE SANTA MARGARITA I, UNITAT D'ACTUACIÓ EN SÒL URBÀ NÚM</vt:lpstr>
    </vt:vector>
  </TitlesOfParts>
  <Company>Ajuntament de Terrassa</Company>
  <LinksUpToDate>false</LinksUpToDate>
  <CharactersWithSpaces>439</CharactersWithSpaces>
  <SharedDoc>false</SharedDoc>
  <HLinks>
    <vt:vector size="30" baseType="variant">
      <vt:variant>
        <vt:i4>2621543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7209007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6946934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https://eur-lex.europa.eu/legal-content/ES/TXT/HTML/?uri=CELEX:62017CJ0216&amp;from=ES</vt:lpwstr>
      </vt:variant>
      <vt:variant>
        <vt:lpwstr/>
      </vt:variant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https://www.localret.cat/qui-som/ens-adherits/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subject/>
  <dc:creator>27249345</dc:creator>
  <cp:keywords/>
  <cp:lastModifiedBy>Joan Bosch Muntal</cp:lastModifiedBy>
  <cp:revision>810</cp:revision>
  <cp:lastPrinted>2018-03-02T02:42:00Z</cp:lastPrinted>
  <dcterms:created xsi:type="dcterms:W3CDTF">2023-10-29T03:28:00Z</dcterms:created>
  <dcterms:modified xsi:type="dcterms:W3CDTF">2025-12-19T10:31:00Z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  <property fmtid="{D5CDD505-2E9C-101B-9397-08002B2CF9AE}" pid="3" name="MediaServiceImageTags">
    <vt:lpwstr/>
  </property>
</Properties>
</file>