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A3C42" w14:textId="58DA40CD" w:rsidR="00CC7204" w:rsidRPr="00BF2C0E" w:rsidRDefault="00472A21" w:rsidP="002A18F9">
      <w:pPr>
        <w:pStyle w:val="Ttol1"/>
        <w:spacing w:before="0" w:after="0" w:line="440" w:lineRule="exact"/>
        <w:jc w:val="both"/>
      </w:pPr>
      <w:bookmarkStart w:id="0" w:name="_Toc389756483"/>
      <w:bookmarkStart w:id="1" w:name="_Toc391489221"/>
      <w:bookmarkStart w:id="2" w:name="_Toc393971194"/>
      <w:bookmarkStart w:id="3" w:name="_Toc394390584"/>
      <w:bookmarkStart w:id="4" w:name="_Toc401310147"/>
      <w:bookmarkStart w:id="5" w:name="_Toc478469419"/>
      <w:r>
        <w:t>P</w:t>
      </w:r>
      <w:r w:rsidR="00CC7204" w:rsidRPr="00BC5F8B">
        <w:t>roposició econòmica</w:t>
      </w:r>
      <w:bookmarkEnd w:id="0"/>
      <w:bookmarkEnd w:id="1"/>
      <w:bookmarkEnd w:id="2"/>
      <w:bookmarkEnd w:id="3"/>
      <w:bookmarkEnd w:id="4"/>
      <w:bookmarkEnd w:id="5"/>
      <w:r w:rsidR="00CC7204" w:rsidRPr="00BC5F8B">
        <w:t xml:space="preserve"> </w:t>
      </w:r>
      <w:r w:rsidR="00AF1CC9">
        <w:t xml:space="preserve">per a la </w:t>
      </w:r>
      <w:r w:rsidR="002A18F9">
        <w:t>primera contractació específica de</w:t>
      </w:r>
      <w:r w:rsidR="002A18F9" w:rsidRPr="00066BDA">
        <w:t xml:space="preserve">l </w:t>
      </w:r>
      <w:r w:rsidR="002A18F9" w:rsidRPr="00C51418">
        <w:t>Sistema Dinàmic d’Adquisició per a l’acreditació</w:t>
      </w:r>
      <w:r w:rsidR="002A18F9">
        <w:t xml:space="preserve"> </w:t>
      </w:r>
      <w:r w:rsidR="002A18F9" w:rsidRPr="00C51418">
        <w:t>de proveïdors dels serveis d’assegurances i</w:t>
      </w:r>
      <w:r w:rsidR="002A18F9">
        <w:t xml:space="preserve"> </w:t>
      </w:r>
      <w:r w:rsidR="002A18F9" w:rsidRPr="00C51418">
        <w:t>d’intermediació en contractes d’assegurança del</w:t>
      </w:r>
      <w:r w:rsidR="002A18F9">
        <w:t xml:space="preserve"> </w:t>
      </w:r>
      <w:r w:rsidR="002A18F9" w:rsidRPr="00C51418">
        <w:t>CSUC</w:t>
      </w:r>
      <w:r w:rsidR="002A18F9">
        <w:t xml:space="preserve"> </w:t>
      </w:r>
      <w:r w:rsidR="002A18F9" w:rsidRPr="00066BDA">
        <w:t>(</w:t>
      </w:r>
      <w:r w:rsidR="002A18F9" w:rsidRPr="00066BDA">
        <w:rPr>
          <w:i/>
          <w:iCs/>
        </w:rPr>
        <w:t>Exp. 2</w:t>
      </w:r>
      <w:r w:rsidR="002A18F9">
        <w:rPr>
          <w:i/>
          <w:iCs/>
        </w:rPr>
        <w:t>3</w:t>
      </w:r>
      <w:r w:rsidR="002A18F9" w:rsidRPr="00066BDA">
        <w:rPr>
          <w:i/>
          <w:iCs/>
        </w:rPr>
        <w:t>/</w:t>
      </w:r>
      <w:r w:rsidR="002A18F9">
        <w:rPr>
          <w:i/>
          <w:iCs/>
        </w:rPr>
        <w:t>47</w:t>
      </w:r>
      <w:r w:rsidR="002A18F9" w:rsidRPr="00066BDA">
        <w:t>)</w:t>
      </w:r>
      <w:r w:rsidR="00074012">
        <w:t xml:space="preserve"> LOT 1</w:t>
      </w:r>
    </w:p>
    <w:p w14:paraId="77BF7653" w14:textId="77777777" w:rsidR="002A18F9" w:rsidRDefault="002A18F9" w:rsidP="001857C3">
      <w:pPr>
        <w:spacing w:after="120"/>
        <w:rPr>
          <w:rFonts w:cs="Arial"/>
          <w:szCs w:val="24"/>
        </w:rPr>
      </w:pPr>
    </w:p>
    <w:p w14:paraId="27D5BA87" w14:textId="5CEA492A" w:rsidR="00867B2A" w:rsidRDefault="00CC7204" w:rsidP="001857C3">
      <w:pPr>
        <w:spacing w:after="120"/>
        <w:rPr>
          <w:rFonts w:cs="Arial"/>
          <w:szCs w:val="24"/>
        </w:rPr>
      </w:pPr>
      <w:r w:rsidRPr="00BC5F8B">
        <w:rPr>
          <w:rFonts w:cs="Arial"/>
          <w:szCs w:val="24"/>
        </w:rPr>
        <w:t>En_____________</w:t>
      </w:r>
      <w:r w:rsidR="005F1386" w:rsidRPr="005F1386">
        <w:rPr>
          <w:rFonts w:cs="Arial"/>
          <w:szCs w:val="24"/>
        </w:rPr>
        <w:t>____________</w:t>
      </w:r>
      <w:r w:rsidRPr="00BC5F8B">
        <w:rPr>
          <w:rFonts w:cs="Arial"/>
          <w:szCs w:val="24"/>
        </w:rPr>
        <w:t>, amb domicili a l’efecte de notificacions a ______</w:t>
      </w:r>
      <w:r w:rsidR="005F1386" w:rsidRPr="00BC5F8B">
        <w:rPr>
          <w:rFonts w:cs="Arial"/>
          <w:szCs w:val="24"/>
        </w:rPr>
        <w:t>____________</w:t>
      </w:r>
      <w:r w:rsidRPr="00BC5F8B">
        <w:rPr>
          <w:rFonts w:cs="Arial"/>
          <w:szCs w:val="24"/>
        </w:rPr>
        <w:t xml:space="preserve"> c/ _________</w:t>
      </w:r>
      <w:r w:rsidR="005F1386" w:rsidRPr="005F1386">
        <w:rPr>
          <w:rFonts w:cs="Arial"/>
          <w:szCs w:val="24"/>
        </w:rPr>
        <w:t>________________</w:t>
      </w:r>
      <w:r w:rsidRPr="00BC5F8B">
        <w:rPr>
          <w:rFonts w:cs="Arial"/>
          <w:szCs w:val="24"/>
        </w:rPr>
        <w:t xml:space="preserve">, </w:t>
      </w:r>
      <w:r w:rsidR="00C56AD5">
        <w:rPr>
          <w:rFonts w:cs="Arial"/>
          <w:szCs w:val="24"/>
        </w:rPr>
        <w:t>n</w:t>
      </w:r>
      <w:r w:rsidRPr="00BC5F8B">
        <w:rPr>
          <w:rFonts w:cs="Arial"/>
          <w:szCs w:val="24"/>
        </w:rPr>
        <w:t>úm</w:t>
      </w:r>
      <w:r w:rsidR="002D2309">
        <w:rPr>
          <w:rFonts w:cs="Arial"/>
          <w:szCs w:val="24"/>
        </w:rPr>
        <w:t>.</w:t>
      </w:r>
      <w:r w:rsidRPr="00BC5F8B">
        <w:rPr>
          <w:rFonts w:cs="Arial"/>
          <w:szCs w:val="24"/>
        </w:rPr>
        <w:t xml:space="preserve"> ____ amb DNI ___________</w:t>
      </w:r>
      <w:r w:rsidR="005F1386" w:rsidRPr="005F1386">
        <w:rPr>
          <w:rFonts w:cs="Arial"/>
          <w:szCs w:val="24"/>
        </w:rPr>
        <w:t>____</w:t>
      </w:r>
      <w:r w:rsidRPr="00BC5F8B">
        <w:rPr>
          <w:rFonts w:cs="Arial"/>
          <w:szCs w:val="24"/>
        </w:rPr>
        <w:t>, en representació de ________</w:t>
      </w:r>
      <w:r w:rsidR="005F1386" w:rsidRPr="005F1386">
        <w:rPr>
          <w:rFonts w:cs="Arial"/>
          <w:szCs w:val="24"/>
        </w:rPr>
        <w:t>_______</w:t>
      </w:r>
      <w:r w:rsidRPr="00BC5F8B">
        <w:rPr>
          <w:rFonts w:cs="Arial"/>
          <w:szCs w:val="24"/>
        </w:rPr>
        <w:t xml:space="preserve">amb </w:t>
      </w:r>
      <w:r w:rsidR="00C56AD5">
        <w:rPr>
          <w:rFonts w:cs="Arial"/>
          <w:szCs w:val="24"/>
        </w:rPr>
        <w:t>N</w:t>
      </w:r>
      <w:r w:rsidRPr="00BC5F8B">
        <w:rPr>
          <w:rFonts w:cs="Arial"/>
          <w:szCs w:val="24"/>
        </w:rPr>
        <w:t>IF __________</w:t>
      </w:r>
      <w:r w:rsidR="005F1386" w:rsidRPr="00BC5F8B">
        <w:rPr>
          <w:rFonts w:cs="Arial"/>
          <w:szCs w:val="24"/>
        </w:rPr>
        <w:t>____</w:t>
      </w:r>
      <w:r w:rsidRPr="00BC5F8B">
        <w:rPr>
          <w:rFonts w:cs="Arial"/>
          <w:szCs w:val="24"/>
        </w:rPr>
        <w:t xml:space="preserve">, assabentat de les condicions i requisits que s’exigeixen </w:t>
      </w:r>
      <w:r w:rsidR="00FB1F6B">
        <w:rPr>
          <w:rFonts w:cs="Arial"/>
          <w:szCs w:val="24"/>
        </w:rPr>
        <w:t xml:space="preserve">per a l’adjudicació </w:t>
      </w:r>
      <w:r w:rsidR="00DD0458">
        <w:rPr>
          <w:rFonts w:cs="Arial"/>
          <w:szCs w:val="24"/>
        </w:rPr>
        <w:t>de la</w:t>
      </w:r>
      <w:r w:rsidR="00751459" w:rsidRPr="00751459">
        <w:rPr>
          <w:rFonts w:cs="Arial"/>
          <w:szCs w:val="24"/>
        </w:rPr>
        <w:t xml:space="preserve"> </w:t>
      </w:r>
      <w:r w:rsidR="00EB30F9">
        <w:rPr>
          <w:rFonts w:cs="Arial"/>
          <w:szCs w:val="24"/>
        </w:rPr>
        <w:t>present</w:t>
      </w:r>
      <w:r w:rsidR="00751459" w:rsidRPr="00751459">
        <w:rPr>
          <w:rFonts w:cs="Arial"/>
          <w:szCs w:val="24"/>
        </w:rPr>
        <w:t xml:space="preserve"> contract</w:t>
      </w:r>
      <w:r w:rsidR="00DD0458">
        <w:rPr>
          <w:rFonts w:cs="Arial"/>
          <w:szCs w:val="24"/>
        </w:rPr>
        <w:t>ació</w:t>
      </w:r>
      <w:r w:rsidR="00751459" w:rsidRPr="00751459">
        <w:rPr>
          <w:rFonts w:cs="Arial"/>
          <w:szCs w:val="24"/>
        </w:rPr>
        <w:t xml:space="preserve"> </w:t>
      </w:r>
      <w:r w:rsidR="00A17725">
        <w:rPr>
          <w:rFonts w:cs="Arial"/>
          <w:szCs w:val="24"/>
        </w:rPr>
        <w:t>específica</w:t>
      </w:r>
      <w:r w:rsidR="00DD0458">
        <w:rPr>
          <w:rFonts w:cs="Arial"/>
          <w:szCs w:val="24"/>
        </w:rPr>
        <w:t xml:space="preserve"> (</w:t>
      </w:r>
      <w:r w:rsidR="00DD0458" w:rsidRPr="00DD0458">
        <w:rPr>
          <w:rFonts w:cs="Arial"/>
          <w:i/>
          <w:iCs/>
          <w:szCs w:val="24"/>
        </w:rPr>
        <w:t>Exp. 2</w:t>
      </w:r>
      <w:r w:rsidR="00FE3547">
        <w:rPr>
          <w:rFonts w:cs="Arial"/>
          <w:i/>
          <w:iCs/>
          <w:szCs w:val="24"/>
        </w:rPr>
        <w:t>5</w:t>
      </w:r>
      <w:r w:rsidR="00DD0458" w:rsidRPr="00DD0458">
        <w:rPr>
          <w:rFonts w:cs="Arial"/>
          <w:i/>
          <w:iCs/>
          <w:szCs w:val="24"/>
        </w:rPr>
        <w:t>/</w:t>
      </w:r>
      <w:r w:rsidR="00175D81">
        <w:rPr>
          <w:rFonts w:cs="Arial"/>
          <w:i/>
          <w:iCs/>
          <w:szCs w:val="24"/>
        </w:rPr>
        <w:t>105</w:t>
      </w:r>
      <w:r w:rsidR="006B3033">
        <w:rPr>
          <w:rFonts w:cs="Arial"/>
          <w:szCs w:val="24"/>
        </w:rPr>
        <w:t xml:space="preserve">) </w:t>
      </w:r>
      <w:r w:rsidR="00A17725" w:rsidRPr="00A17725">
        <w:rPr>
          <w:rFonts w:cs="Arial"/>
          <w:szCs w:val="24"/>
        </w:rPr>
        <w:t xml:space="preserve">del </w:t>
      </w:r>
      <w:r w:rsidR="00511096" w:rsidRPr="00E321CC">
        <w:t>Sistema Dinàmic d’Adquisició per a l’acreditació</w:t>
      </w:r>
      <w:r w:rsidR="00511096">
        <w:t xml:space="preserve"> </w:t>
      </w:r>
      <w:r w:rsidR="00511096" w:rsidRPr="00E321CC">
        <w:t>de proveïdors dels serveis d’assegurances i</w:t>
      </w:r>
      <w:r w:rsidR="00511096">
        <w:t xml:space="preserve"> </w:t>
      </w:r>
      <w:r w:rsidR="00511096" w:rsidRPr="00E321CC">
        <w:t>d’intermediació en contractes d’assegurança del</w:t>
      </w:r>
      <w:r w:rsidR="00511096">
        <w:t xml:space="preserve"> </w:t>
      </w:r>
      <w:r w:rsidR="00511096" w:rsidRPr="00E321CC">
        <w:t>CSUC</w:t>
      </w:r>
      <w:r w:rsidR="00511096">
        <w:t xml:space="preserve"> </w:t>
      </w:r>
      <w:r w:rsidR="00511096" w:rsidRPr="00DC7C22">
        <w:t>(</w:t>
      </w:r>
      <w:r w:rsidR="00511096" w:rsidRPr="00DC7C22">
        <w:rPr>
          <w:i/>
          <w:iCs/>
        </w:rPr>
        <w:t>Exp</w:t>
      </w:r>
      <w:r w:rsidR="00511096">
        <w:rPr>
          <w:i/>
          <w:iCs/>
        </w:rPr>
        <w:t>edient</w:t>
      </w:r>
      <w:r w:rsidR="00511096" w:rsidRPr="00DC7C22">
        <w:rPr>
          <w:i/>
          <w:iCs/>
        </w:rPr>
        <w:t xml:space="preserve"> 2</w:t>
      </w:r>
      <w:r w:rsidR="00511096">
        <w:rPr>
          <w:i/>
          <w:iCs/>
        </w:rPr>
        <w:t>3</w:t>
      </w:r>
      <w:r w:rsidR="00511096" w:rsidRPr="00DC7C22">
        <w:rPr>
          <w:i/>
          <w:iCs/>
        </w:rPr>
        <w:t>/</w:t>
      </w:r>
      <w:r w:rsidR="00511096">
        <w:rPr>
          <w:i/>
          <w:iCs/>
        </w:rPr>
        <w:t>47</w:t>
      </w:r>
      <w:r w:rsidR="00511096" w:rsidRPr="00DC7C22">
        <w:t>)</w:t>
      </w:r>
      <w:r w:rsidR="00A52929" w:rsidRPr="00DD0458">
        <w:rPr>
          <w:i/>
          <w:iCs/>
        </w:rPr>
        <w:t>,</w:t>
      </w:r>
      <w:r w:rsidR="00A52929" w:rsidRPr="00BC5F8B">
        <w:t xml:space="preserve"> </w:t>
      </w:r>
      <w:r w:rsidR="00CD21D4" w:rsidRPr="00CD21D4">
        <w:rPr>
          <w:rFonts w:cs="Arial"/>
          <w:szCs w:val="24"/>
        </w:rPr>
        <w:t>faig constar que</w:t>
      </w:r>
      <w:r w:rsidR="00867B2A">
        <w:rPr>
          <w:rFonts w:cs="Arial"/>
          <w:szCs w:val="24"/>
        </w:rPr>
        <w:t>,</w:t>
      </w:r>
    </w:p>
    <w:p w14:paraId="6B23BC49" w14:textId="212FB5FF" w:rsidR="00A67EA7" w:rsidRPr="00C418ED" w:rsidRDefault="00867B2A" w:rsidP="00C418ED">
      <w:pPr>
        <w:pStyle w:val="Pargrafdellista"/>
        <w:numPr>
          <w:ilvl w:val="0"/>
          <w:numId w:val="8"/>
        </w:numPr>
        <w:rPr>
          <w:rFonts w:cs="Arial"/>
          <w:szCs w:val="24"/>
        </w:rPr>
      </w:pPr>
      <w:r>
        <w:rPr>
          <w:rFonts w:cs="Arial"/>
          <w:szCs w:val="24"/>
        </w:rPr>
        <w:t xml:space="preserve">Conec la invitació i els plecs que regeixen </w:t>
      </w:r>
      <w:r w:rsidR="00A17725">
        <w:rPr>
          <w:rFonts w:cs="Arial"/>
          <w:szCs w:val="24"/>
        </w:rPr>
        <w:t>l’SDA</w:t>
      </w:r>
      <w:r>
        <w:rPr>
          <w:rFonts w:cs="Arial"/>
          <w:szCs w:val="24"/>
        </w:rPr>
        <w:t xml:space="preserve"> i la licitació </w:t>
      </w:r>
      <w:r w:rsidR="00A17725">
        <w:rPr>
          <w:rFonts w:cs="Arial"/>
          <w:szCs w:val="24"/>
        </w:rPr>
        <w:t>específica</w:t>
      </w:r>
      <w:r>
        <w:rPr>
          <w:rFonts w:cs="Arial"/>
          <w:szCs w:val="24"/>
        </w:rPr>
        <w:t xml:space="preserve"> d’aquest i els accepto íntegrament, sense excepció alguna, comprometent-me a portar a terme l’objecte del contracte </w:t>
      </w:r>
      <w:r w:rsidR="00A17725">
        <w:rPr>
          <w:rFonts w:cs="Arial"/>
          <w:szCs w:val="24"/>
        </w:rPr>
        <w:t>específic</w:t>
      </w:r>
      <w:r>
        <w:rPr>
          <w:rFonts w:cs="Arial"/>
          <w:szCs w:val="24"/>
        </w:rPr>
        <w:t xml:space="preserve"> amb les condicions econòmiques que es transcriuran a l’apartat 3r de la present proposició econòmica.</w:t>
      </w:r>
    </w:p>
    <w:p w14:paraId="09E72E89" w14:textId="77777777" w:rsidR="00C8097F" w:rsidRDefault="00C8097F" w:rsidP="00C8097F">
      <w:pPr>
        <w:pStyle w:val="Pargrafdellista"/>
        <w:ind w:left="360" w:firstLine="0"/>
        <w:rPr>
          <w:rFonts w:cs="Arial"/>
          <w:szCs w:val="24"/>
        </w:rPr>
      </w:pPr>
    </w:p>
    <w:p w14:paraId="6F66774C" w14:textId="072FD93A" w:rsidR="00370CD1" w:rsidRDefault="00867B2A" w:rsidP="00370CD1">
      <w:pPr>
        <w:pStyle w:val="Pargrafdellista"/>
        <w:numPr>
          <w:ilvl w:val="0"/>
          <w:numId w:val="8"/>
        </w:numPr>
      </w:pPr>
      <w:r w:rsidRPr="00C418ED">
        <w:rPr>
          <w:rFonts w:cs="Arial"/>
          <w:szCs w:val="24"/>
        </w:rPr>
        <w:t xml:space="preserve">És objecte de la present contractació </w:t>
      </w:r>
      <w:r w:rsidR="00A17725" w:rsidRPr="00C418ED">
        <w:rPr>
          <w:rFonts w:cs="Arial"/>
          <w:szCs w:val="24"/>
        </w:rPr>
        <w:t>específic</w:t>
      </w:r>
      <w:r w:rsidRPr="00C418ED">
        <w:rPr>
          <w:rFonts w:cs="Arial"/>
          <w:szCs w:val="24"/>
        </w:rPr>
        <w:t xml:space="preserve">a, </w:t>
      </w:r>
      <w:r w:rsidR="00724CC8" w:rsidRPr="00C418ED">
        <w:rPr>
          <w:rFonts w:cs="Arial"/>
          <w:szCs w:val="24"/>
        </w:rPr>
        <w:t xml:space="preserve">la contractació </w:t>
      </w:r>
      <w:r w:rsidR="00230CCF" w:rsidRPr="00C418ED">
        <w:rPr>
          <w:rFonts w:cs="Arial"/>
          <w:szCs w:val="24"/>
        </w:rPr>
        <w:t xml:space="preserve">de la </w:t>
      </w:r>
      <w:bookmarkStart w:id="6" w:name="_Hlk212549197"/>
      <w:bookmarkStart w:id="7" w:name="_Hlk202870624"/>
      <w:r w:rsidR="008B081D">
        <w:t xml:space="preserve">cobertura </w:t>
      </w:r>
      <w:bookmarkEnd w:id="6"/>
      <w:r w:rsidR="00C141A7">
        <w:t>mitjançant pòlisses d’assegurances atenent a la disposició de l’article 99.3 LCSP, es realitzarà la contractació específica E25/105 (</w:t>
      </w:r>
      <w:r w:rsidR="00C141A7" w:rsidRPr="00C141A7">
        <w:rPr>
          <w:i/>
          <w:iCs/>
        </w:rPr>
        <w:t>Específic SDA assegurances - tot risc danys materials</w:t>
      </w:r>
      <w:r w:rsidR="00C141A7">
        <w:t>). La present licitació s’estructura en</w:t>
      </w:r>
      <w:r w:rsidR="00C4227F">
        <w:t>,</w:t>
      </w:r>
      <w:r w:rsidR="00C141A7">
        <w:t xml:space="preserve"> </w:t>
      </w:r>
    </w:p>
    <w:p w14:paraId="641E8E94" w14:textId="77777777" w:rsidR="00370CD1" w:rsidRDefault="00370CD1" w:rsidP="00370CD1">
      <w:pPr>
        <w:pStyle w:val="Pargrafdellista"/>
        <w:ind w:left="360" w:firstLine="0"/>
      </w:pPr>
    </w:p>
    <w:p w14:paraId="3C668368" w14:textId="77777777" w:rsidR="00C141A7" w:rsidRPr="00C62238" w:rsidRDefault="00C141A7" w:rsidP="00370CD1">
      <w:pPr>
        <w:pStyle w:val="Pargrafdellista"/>
        <w:numPr>
          <w:ilvl w:val="0"/>
          <w:numId w:val="48"/>
        </w:numPr>
        <w:spacing w:before="240" w:after="240"/>
        <w:ind w:left="2149" w:hanging="357"/>
        <w:contextualSpacing w:val="0"/>
      </w:pPr>
      <w:r w:rsidRPr="00635781">
        <w:rPr>
          <w:b/>
          <w:bCs/>
        </w:rPr>
        <w:t xml:space="preserve">Lot 1 (Multirisc </w:t>
      </w:r>
      <w:proofErr w:type="spellStart"/>
      <w:r w:rsidRPr="00635781">
        <w:rPr>
          <w:b/>
          <w:bCs/>
        </w:rPr>
        <w:t>Nexus</w:t>
      </w:r>
      <w:proofErr w:type="spellEnd"/>
      <w:r w:rsidRPr="00635781">
        <w:rPr>
          <w:b/>
          <w:bCs/>
        </w:rPr>
        <w:t xml:space="preserve">, </w:t>
      </w:r>
      <w:proofErr w:type="spellStart"/>
      <w:r w:rsidRPr="00635781">
        <w:rPr>
          <w:b/>
          <w:bCs/>
        </w:rPr>
        <w:t>Annexus</w:t>
      </w:r>
      <w:proofErr w:type="spellEnd"/>
      <w:r w:rsidRPr="00635781">
        <w:rPr>
          <w:b/>
          <w:bCs/>
        </w:rPr>
        <w:t xml:space="preserve"> i GEPA):</w:t>
      </w:r>
      <w:r>
        <w:t xml:space="preserve"> </w:t>
      </w:r>
      <w:r w:rsidRPr="00371770">
        <w:rPr>
          <w:rFonts w:eastAsia="MS Mincho"/>
          <w:szCs w:val="24"/>
        </w:rPr>
        <w:t>Mitjançant la present pòlissa, l’Assegurador assumeix, dins dels límits establerts i de conformitat amb les Condicions Generals, Particulars i Especials que la integren, la cobertura dels riscos següents els danys materials directes soferts pels béns assegurats com a conseqüència dels riscos contractats, sempre que no estiguin expressament exclosos. Les garanties inclouen, entre d’altres, danys per incendi, explosió, fenòmens atmosfèrics, danys per aigua, robatori i altres riscos accessoris.</w:t>
      </w:r>
      <w:r>
        <w:rPr>
          <w:rFonts w:eastAsia="MS Mincho"/>
          <w:szCs w:val="24"/>
        </w:rPr>
        <w:t xml:space="preserve"> </w:t>
      </w:r>
      <w:r w:rsidRPr="00C62238">
        <w:rPr>
          <w:rFonts w:eastAsia="MS Mincho"/>
          <w:szCs w:val="24"/>
        </w:rPr>
        <w:t xml:space="preserve">La present pòlissa té per objecte garantir, dins dels límits i condicions establerts, els danys materials directes que puguin patir els béns assegurats situats als edificis </w:t>
      </w:r>
      <w:proofErr w:type="spellStart"/>
      <w:r w:rsidRPr="00C62238">
        <w:rPr>
          <w:rFonts w:eastAsia="MS Mincho"/>
          <w:szCs w:val="24"/>
        </w:rPr>
        <w:t>Nexus</w:t>
      </w:r>
      <w:proofErr w:type="spellEnd"/>
      <w:r w:rsidRPr="00C62238">
        <w:rPr>
          <w:rFonts w:eastAsia="MS Mincho"/>
          <w:szCs w:val="24"/>
        </w:rPr>
        <w:t xml:space="preserve"> i </w:t>
      </w:r>
      <w:proofErr w:type="spellStart"/>
      <w:r w:rsidRPr="00C62238">
        <w:rPr>
          <w:rFonts w:eastAsia="MS Mincho"/>
          <w:szCs w:val="24"/>
        </w:rPr>
        <w:t>Annexus</w:t>
      </w:r>
      <w:proofErr w:type="spellEnd"/>
      <w:r w:rsidRPr="00C62238">
        <w:rPr>
          <w:rFonts w:eastAsia="MS Mincho"/>
          <w:szCs w:val="24"/>
        </w:rPr>
        <w:t xml:space="preserve"> (Barcelona) i edifici GEPA (Lleida), com a conseqüència dels riscos expressament contractats.</w:t>
      </w:r>
    </w:p>
    <w:bookmarkEnd w:id="7"/>
    <w:p w14:paraId="707DFBC0" w14:textId="5ECC1CA9" w:rsidR="00837FBE" w:rsidRPr="00F97174" w:rsidRDefault="00867B2A" w:rsidP="00F97174">
      <w:pPr>
        <w:pStyle w:val="Pargrafdellista"/>
        <w:numPr>
          <w:ilvl w:val="0"/>
          <w:numId w:val="8"/>
        </w:numPr>
      </w:pPr>
      <w:r w:rsidRPr="00D13759">
        <w:rPr>
          <w:rFonts w:cs="Arial"/>
          <w:szCs w:val="24"/>
        </w:rPr>
        <w:t xml:space="preserve">Condicions econòmiques. En relació amb l’objecte de la present licitació </w:t>
      </w:r>
      <w:r w:rsidRPr="00D13759">
        <w:rPr>
          <w:rFonts w:cs="Arial"/>
          <w:i/>
          <w:iCs/>
          <w:szCs w:val="24"/>
        </w:rPr>
        <w:t xml:space="preserve">(Exp. </w:t>
      </w:r>
      <w:r w:rsidR="00FB3684" w:rsidRPr="00D13759">
        <w:rPr>
          <w:rFonts w:cs="Arial"/>
          <w:i/>
          <w:iCs/>
          <w:szCs w:val="24"/>
        </w:rPr>
        <w:t>2</w:t>
      </w:r>
      <w:r w:rsidR="00E13C40">
        <w:rPr>
          <w:rFonts w:cs="Arial"/>
          <w:i/>
          <w:iCs/>
          <w:szCs w:val="24"/>
        </w:rPr>
        <w:t>5</w:t>
      </w:r>
      <w:r w:rsidRPr="00D13759">
        <w:rPr>
          <w:rFonts w:cs="Arial"/>
          <w:i/>
          <w:iCs/>
          <w:szCs w:val="24"/>
        </w:rPr>
        <w:t>/</w:t>
      </w:r>
      <w:r w:rsidR="00DA347E">
        <w:rPr>
          <w:rFonts w:cs="Arial"/>
          <w:i/>
          <w:iCs/>
          <w:szCs w:val="24"/>
        </w:rPr>
        <w:t>105</w:t>
      </w:r>
      <w:r w:rsidRPr="00D13759">
        <w:rPr>
          <w:rFonts w:cs="Arial"/>
          <w:i/>
          <w:iCs/>
          <w:szCs w:val="24"/>
        </w:rPr>
        <w:t>)</w:t>
      </w:r>
      <w:r w:rsidRPr="00D13759">
        <w:rPr>
          <w:rFonts w:cs="Arial"/>
          <w:szCs w:val="24"/>
        </w:rPr>
        <w:t xml:space="preserve"> corresponent al contracte </w:t>
      </w:r>
      <w:r w:rsidR="00A17725" w:rsidRPr="00D13759">
        <w:rPr>
          <w:rFonts w:cs="Arial"/>
          <w:szCs w:val="24"/>
        </w:rPr>
        <w:t xml:space="preserve">específic </w:t>
      </w:r>
      <w:r w:rsidRPr="00D13759">
        <w:rPr>
          <w:rFonts w:cs="Arial"/>
          <w:szCs w:val="24"/>
        </w:rPr>
        <w:t xml:space="preserve">de </w:t>
      </w:r>
      <w:r w:rsidR="00A17725" w:rsidRPr="00D13759">
        <w:rPr>
          <w:rFonts w:cs="Arial"/>
          <w:szCs w:val="24"/>
        </w:rPr>
        <w:t>l’SDA</w:t>
      </w:r>
      <w:r w:rsidRPr="00D13759">
        <w:rPr>
          <w:rFonts w:cs="Arial"/>
          <w:szCs w:val="24"/>
        </w:rPr>
        <w:t xml:space="preserve"> </w:t>
      </w:r>
      <w:r w:rsidR="00F97174">
        <w:rPr>
          <w:rFonts w:cs="Arial"/>
          <w:i/>
          <w:iCs/>
          <w:szCs w:val="24"/>
        </w:rPr>
        <w:t>2</w:t>
      </w:r>
      <w:r w:rsidR="00DA347E">
        <w:rPr>
          <w:rFonts w:cs="Arial"/>
          <w:i/>
          <w:iCs/>
          <w:szCs w:val="24"/>
        </w:rPr>
        <w:t>3</w:t>
      </w:r>
      <w:r w:rsidR="00F97174" w:rsidRPr="00DD0458">
        <w:rPr>
          <w:rFonts w:cs="Arial"/>
          <w:i/>
          <w:iCs/>
          <w:szCs w:val="24"/>
        </w:rPr>
        <w:t>/</w:t>
      </w:r>
      <w:r w:rsidR="00DA347E">
        <w:rPr>
          <w:rFonts w:cs="Arial"/>
          <w:i/>
          <w:iCs/>
          <w:szCs w:val="24"/>
        </w:rPr>
        <w:t xml:space="preserve">47 </w:t>
      </w:r>
      <w:r w:rsidRPr="00D13759">
        <w:rPr>
          <w:rFonts w:cs="Arial"/>
          <w:szCs w:val="24"/>
        </w:rPr>
        <w:t>per a</w:t>
      </w:r>
      <w:r w:rsidR="00190AFA" w:rsidRPr="00D13759">
        <w:rPr>
          <w:rFonts w:cs="Arial"/>
          <w:szCs w:val="24"/>
        </w:rPr>
        <w:t xml:space="preserve"> </w:t>
      </w:r>
      <w:r w:rsidRPr="00D13759">
        <w:rPr>
          <w:rFonts w:cs="Arial"/>
          <w:szCs w:val="24"/>
        </w:rPr>
        <w:t>l</w:t>
      </w:r>
      <w:r w:rsidR="00190AFA" w:rsidRPr="00D13759">
        <w:rPr>
          <w:rFonts w:cs="Arial"/>
          <w:szCs w:val="24"/>
        </w:rPr>
        <w:t>a</w:t>
      </w:r>
      <w:r w:rsidRPr="00D13759">
        <w:rPr>
          <w:rFonts w:cs="Arial"/>
          <w:szCs w:val="24"/>
        </w:rPr>
        <w:t xml:space="preserve"> </w:t>
      </w:r>
      <w:r w:rsidRPr="00F97174">
        <w:rPr>
          <w:rFonts w:cs="Arial"/>
          <w:szCs w:val="24"/>
        </w:rPr>
        <w:t>“</w:t>
      </w:r>
      <w:r w:rsidR="00F97174" w:rsidRPr="00F97174">
        <w:rPr>
          <w:rFonts w:cs="Arial"/>
          <w:i/>
          <w:iCs/>
          <w:szCs w:val="24"/>
        </w:rPr>
        <w:t xml:space="preserve">prestació </w:t>
      </w:r>
      <w:r w:rsidR="00F97174" w:rsidRPr="00F97174">
        <w:rPr>
          <w:i/>
          <w:iCs/>
        </w:rPr>
        <w:t>del servei</w:t>
      </w:r>
      <w:r w:rsidR="00DA347E">
        <w:rPr>
          <w:i/>
          <w:iCs/>
        </w:rPr>
        <w:t xml:space="preserve"> d’assegurances </w:t>
      </w:r>
      <w:r w:rsidR="00DA347E" w:rsidRPr="008F5D18">
        <w:rPr>
          <w:i/>
          <w:iCs/>
        </w:rPr>
        <w:t>- tot risc danys materials</w:t>
      </w:r>
      <w:r w:rsidR="008A10DB">
        <w:rPr>
          <w:i/>
          <w:iCs/>
        </w:rPr>
        <w:t xml:space="preserve">, </w:t>
      </w:r>
      <w:r w:rsidR="008A10DB" w:rsidRPr="00635781">
        <w:rPr>
          <w:b/>
          <w:bCs/>
        </w:rPr>
        <w:t xml:space="preserve">Lot 1 (Multirisc </w:t>
      </w:r>
      <w:proofErr w:type="spellStart"/>
      <w:r w:rsidR="008A10DB" w:rsidRPr="00635781">
        <w:rPr>
          <w:b/>
          <w:bCs/>
        </w:rPr>
        <w:t>Nexus</w:t>
      </w:r>
      <w:proofErr w:type="spellEnd"/>
      <w:r w:rsidR="008A10DB" w:rsidRPr="00635781">
        <w:rPr>
          <w:b/>
          <w:bCs/>
        </w:rPr>
        <w:t xml:space="preserve">, </w:t>
      </w:r>
      <w:proofErr w:type="spellStart"/>
      <w:r w:rsidR="008A10DB" w:rsidRPr="00635781">
        <w:rPr>
          <w:b/>
          <w:bCs/>
        </w:rPr>
        <w:t>Annexus</w:t>
      </w:r>
      <w:proofErr w:type="spellEnd"/>
      <w:r w:rsidR="008A10DB" w:rsidRPr="00635781">
        <w:rPr>
          <w:b/>
          <w:bCs/>
        </w:rPr>
        <w:t xml:space="preserve"> i GEPA)</w:t>
      </w:r>
      <w:r w:rsidR="00DA347E">
        <w:rPr>
          <w:i/>
          <w:iCs/>
        </w:rPr>
        <w:t>”</w:t>
      </w:r>
      <w:r w:rsidR="00137CCB">
        <w:rPr>
          <w:rFonts w:cs="Arial"/>
          <w:i/>
          <w:szCs w:val="24"/>
        </w:rPr>
        <w:t xml:space="preserve">, </w:t>
      </w:r>
      <w:r w:rsidRPr="00F97174">
        <w:rPr>
          <w:rFonts w:cs="Arial"/>
          <w:szCs w:val="24"/>
        </w:rPr>
        <w:t>presento la següent proposició econòmica</w:t>
      </w:r>
      <w:r w:rsidR="00BC4C67" w:rsidRPr="00F97174">
        <w:rPr>
          <w:rFonts w:cs="Arial"/>
          <w:szCs w:val="24"/>
        </w:rPr>
        <w:t xml:space="preserve"> i em comprometo a </w:t>
      </w:r>
      <w:r w:rsidR="00A17725" w:rsidRPr="00F97174">
        <w:rPr>
          <w:rFonts w:cs="Arial"/>
          <w:szCs w:val="24"/>
        </w:rPr>
        <w:t>realitzar el</w:t>
      </w:r>
      <w:r w:rsidR="00190AFA" w:rsidRPr="00F97174">
        <w:rPr>
          <w:rFonts w:cs="Arial"/>
          <w:szCs w:val="24"/>
        </w:rPr>
        <w:t xml:space="preserve"> servei</w:t>
      </w:r>
      <w:r w:rsidR="00A032F8" w:rsidRPr="00F97174">
        <w:rPr>
          <w:rFonts w:cs="Arial"/>
          <w:szCs w:val="24"/>
        </w:rPr>
        <w:t xml:space="preserve"> </w:t>
      </w:r>
      <w:r w:rsidR="00C56AD5" w:rsidRPr="00F97174">
        <w:rPr>
          <w:rFonts w:cs="Arial"/>
          <w:szCs w:val="24"/>
        </w:rPr>
        <w:t>amb les característiques definides a la invitació,</w:t>
      </w:r>
      <w:r w:rsidRPr="00F97174">
        <w:rPr>
          <w:rFonts w:cs="Arial"/>
          <w:szCs w:val="24"/>
        </w:rPr>
        <w:t xml:space="preserve"> </w:t>
      </w:r>
      <w:bookmarkStart w:id="8" w:name="_Toc394390585"/>
    </w:p>
    <w:p w14:paraId="4D20C86F" w14:textId="4F349CFC" w:rsidR="00BA66C1" w:rsidRDefault="002D2309" w:rsidP="002720A4">
      <w:pPr>
        <w:spacing w:after="0" w:line="240" w:lineRule="auto"/>
      </w:pPr>
      <w:r>
        <w:t>Per un import total de _________________________ (en xifres i lle</w:t>
      </w:r>
      <w:r w:rsidR="00394A3D">
        <w:t>t</w:t>
      </w:r>
      <w:r>
        <w:t>res) , IVA exclòs.</w:t>
      </w:r>
    </w:p>
    <w:p w14:paraId="580F4E83" w14:textId="77777777" w:rsidR="009C1025" w:rsidRDefault="009C1025" w:rsidP="002720A4">
      <w:pPr>
        <w:spacing w:after="0" w:line="240" w:lineRule="auto"/>
      </w:pPr>
    </w:p>
    <w:p w14:paraId="18C8BC66" w14:textId="2F3DAA96" w:rsidR="00AF30C1" w:rsidRDefault="0043703B" w:rsidP="00C83BC6">
      <w:r>
        <w:t>P</w:t>
      </w:r>
      <w:r w:rsidR="00780D9D">
        <w:t xml:space="preserve">erquè consti, signo </w:t>
      </w:r>
      <w:r w:rsidR="002D2309">
        <w:t>a</w:t>
      </w:r>
      <w:r w:rsidR="00780D9D">
        <w:t xml:space="preserve"> …………, </w:t>
      </w:r>
      <w:r w:rsidR="002720A4" w:rsidRPr="00BC5F8B">
        <w:t xml:space="preserve">......... </w:t>
      </w:r>
      <w:r w:rsidR="00D21263">
        <w:t>d</w:t>
      </w:r>
      <w:r w:rsidR="002A231F">
        <w:t>e desembre</w:t>
      </w:r>
      <w:r w:rsidR="009C1025">
        <w:t xml:space="preserve"> </w:t>
      </w:r>
      <w:r w:rsidR="002720A4" w:rsidRPr="00BC5F8B">
        <w:t xml:space="preserve">de </w:t>
      </w:r>
      <w:r w:rsidR="002D2309">
        <w:t>20</w:t>
      </w:r>
      <w:r w:rsidR="00221804">
        <w:t>2</w:t>
      </w:r>
      <w:r w:rsidR="008D7511">
        <w:t>5</w:t>
      </w:r>
      <w:r w:rsidR="00EB57EA">
        <w:t>.</w:t>
      </w:r>
      <w:r w:rsidR="002720A4" w:rsidRPr="00BC5F8B">
        <w:t xml:space="preserve"> </w:t>
      </w:r>
    </w:p>
    <w:p w14:paraId="6864A1AC" w14:textId="50FF7CBB" w:rsidR="00AF30C1" w:rsidRPr="00BC5F8B" w:rsidRDefault="002720A4" w:rsidP="00C73118">
      <w:r w:rsidRPr="00BC5F8B">
        <w:t>(</w:t>
      </w:r>
      <w:bookmarkStart w:id="9" w:name="_Hlk86391515"/>
      <w:r w:rsidRPr="00BC5F8B">
        <w:rPr>
          <w:i/>
        </w:rPr>
        <w:t xml:space="preserve">Data i signatura </w:t>
      </w:r>
      <w:r w:rsidR="00030593">
        <w:rPr>
          <w:i/>
        </w:rPr>
        <w:t xml:space="preserve">digital </w:t>
      </w:r>
      <w:r w:rsidRPr="00BC5F8B">
        <w:rPr>
          <w:i/>
        </w:rPr>
        <w:t>del licitador o del seu representant legal</w:t>
      </w:r>
      <w:bookmarkEnd w:id="9"/>
      <w:r w:rsidRPr="00BC5F8B">
        <w:t>)</w:t>
      </w:r>
      <w:bookmarkEnd w:id="8"/>
    </w:p>
    <w:sectPr w:rsidR="00AF30C1" w:rsidRPr="00BC5F8B" w:rsidSect="00AF30C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oddPage"/>
      <w:pgSz w:w="11906" w:h="16838" w:code="9"/>
      <w:pgMar w:top="1928" w:right="1133" w:bottom="1400" w:left="1134" w:header="79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C5830C" w14:textId="77777777" w:rsidR="00A14933" w:rsidRDefault="00A14933" w:rsidP="00397056">
      <w:pPr>
        <w:spacing w:after="0" w:line="240" w:lineRule="auto"/>
      </w:pPr>
      <w:r>
        <w:separator/>
      </w:r>
    </w:p>
  </w:endnote>
  <w:endnote w:type="continuationSeparator" w:id="0">
    <w:p w14:paraId="2722E4B0" w14:textId="77777777" w:rsidR="00A14933" w:rsidRDefault="00A14933" w:rsidP="003970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89B53" w14:textId="77777777" w:rsidR="00205706" w:rsidRPr="00205706" w:rsidRDefault="00205706" w:rsidP="00205706">
    <w:pPr>
      <w:pBdr>
        <w:top w:val="single" w:sz="4" w:space="6" w:color="2A7886"/>
      </w:pBdr>
      <w:tabs>
        <w:tab w:val="right" w:pos="8789"/>
      </w:tabs>
      <w:spacing w:after="0" w:line="240" w:lineRule="auto"/>
      <w:jc w:val="center"/>
      <w:rPr>
        <w:rFonts w:ascii="Arial" w:hAnsi="Arial"/>
        <w:color w:val="2A7886"/>
        <w:sz w:val="17"/>
      </w:rPr>
    </w:pPr>
    <w:r w:rsidRPr="00205706">
      <w:rPr>
        <w:rFonts w:ascii="Arial" w:hAnsi="Arial"/>
        <w:b/>
        <w:color w:val="2A7886"/>
        <w:spacing w:val="40"/>
        <w:sz w:val="17"/>
      </w:rPr>
      <w:fldChar w:fldCharType="begin"/>
    </w:r>
    <w:r w:rsidRPr="00205706">
      <w:rPr>
        <w:rFonts w:ascii="Arial" w:hAnsi="Arial"/>
        <w:b/>
        <w:color w:val="2A7886"/>
        <w:spacing w:val="40"/>
        <w:sz w:val="17"/>
      </w:rPr>
      <w:instrText>PAGE   \* MERGEFORMAT</w:instrText>
    </w:r>
    <w:r w:rsidRPr="00205706">
      <w:rPr>
        <w:rFonts w:ascii="Arial" w:hAnsi="Arial"/>
        <w:b/>
        <w:color w:val="2A7886"/>
        <w:spacing w:val="40"/>
        <w:sz w:val="17"/>
      </w:rPr>
      <w:fldChar w:fldCharType="separate"/>
    </w:r>
    <w:r w:rsidRPr="00205706">
      <w:rPr>
        <w:rFonts w:ascii="Arial" w:hAnsi="Arial"/>
        <w:b/>
        <w:color w:val="2A7886"/>
        <w:spacing w:val="40"/>
        <w:sz w:val="17"/>
      </w:rPr>
      <w:t>2</w:t>
    </w:r>
    <w:r w:rsidRPr="00205706">
      <w:rPr>
        <w:rFonts w:ascii="Arial" w:hAnsi="Arial"/>
        <w:b/>
        <w:color w:val="2A7886"/>
        <w:spacing w:val="40"/>
        <w:sz w:val="17"/>
      </w:rPr>
      <w:fldChar w:fldCharType="end"/>
    </w:r>
    <w:r w:rsidRPr="00205706">
      <w:rPr>
        <w:rFonts w:ascii="Arial" w:hAnsi="Arial"/>
        <w:color w:val="2A7886"/>
        <w:spacing w:val="40"/>
        <w:sz w:val="17"/>
      </w:rPr>
      <w:t>/</w:t>
    </w:r>
    <w:r w:rsidRPr="00205706">
      <w:rPr>
        <w:rFonts w:ascii="Arial" w:hAnsi="Arial"/>
        <w:color w:val="2A7886"/>
        <w:spacing w:val="40"/>
        <w:sz w:val="17"/>
      </w:rPr>
      <w:fldChar w:fldCharType="begin"/>
    </w:r>
    <w:r w:rsidRPr="00205706">
      <w:rPr>
        <w:rFonts w:ascii="Arial" w:hAnsi="Arial"/>
        <w:color w:val="2A7886"/>
        <w:spacing w:val="40"/>
        <w:sz w:val="17"/>
      </w:rPr>
      <w:instrText xml:space="preserve"> NUMPAGES </w:instrText>
    </w:r>
    <w:r w:rsidRPr="00205706">
      <w:rPr>
        <w:rFonts w:ascii="Arial" w:hAnsi="Arial"/>
        <w:color w:val="2A7886"/>
        <w:spacing w:val="40"/>
        <w:sz w:val="17"/>
      </w:rPr>
      <w:fldChar w:fldCharType="separate"/>
    </w:r>
    <w:r w:rsidRPr="00205706">
      <w:rPr>
        <w:rFonts w:ascii="Arial" w:hAnsi="Arial"/>
        <w:color w:val="2A7886"/>
        <w:spacing w:val="40"/>
        <w:sz w:val="17"/>
      </w:rPr>
      <w:t>2</w:t>
    </w:r>
    <w:r w:rsidRPr="00205706">
      <w:rPr>
        <w:rFonts w:ascii="Arial" w:hAnsi="Arial"/>
        <w:color w:val="2A7886"/>
        <w:spacing w:val="40"/>
        <w:sz w:val="17"/>
      </w:rPr>
      <w:fldChar w:fldCharType="end"/>
    </w:r>
  </w:p>
  <w:p w14:paraId="0D53A69E" w14:textId="77777777" w:rsidR="00205706" w:rsidRDefault="00205706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A9D3D" w14:textId="675A48F1" w:rsidR="00205706" w:rsidRDefault="001C4079" w:rsidP="007C357B">
    <w:pPr>
      <w:pStyle w:val="Peu"/>
      <w:pBdr>
        <w:top w:val="none" w:sz="0" w:space="0" w:color="auto"/>
      </w:pBdr>
    </w:pPr>
    <w:r>
      <w:rPr>
        <w:noProof/>
      </w:rPr>
      <w:drawing>
        <wp:inline distT="0" distB="0" distL="0" distR="0" wp14:anchorId="0DAD2E01" wp14:editId="47CA97C8">
          <wp:extent cx="5579745" cy="233045"/>
          <wp:effectExtent l="0" t="0" r="1905" b="0"/>
          <wp:docPr id="630864829" name="Imagen 6308648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1" name="0 Imagen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79745" cy="233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B656F" w14:textId="77777777" w:rsidR="006D49B7" w:rsidRPr="00F8257F" w:rsidRDefault="006D49B7" w:rsidP="00F8257F">
    <w:pPr>
      <w:pStyle w:val="Grfica"/>
      <w:spacing w:after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B7D302" w14:textId="77777777" w:rsidR="00A14933" w:rsidRDefault="00A14933" w:rsidP="00397056">
      <w:pPr>
        <w:spacing w:after="0" w:line="240" w:lineRule="auto"/>
      </w:pPr>
      <w:r>
        <w:separator/>
      </w:r>
    </w:p>
  </w:footnote>
  <w:footnote w:type="continuationSeparator" w:id="0">
    <w:p w14:paraId="1E4BD911" w14:textId="77777777" w:rsidR="00A14933" w:rsidRDefault="00A14933" w:rsidP="003970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59EFB" w14:textId="1795F9E7" w:rsidR="006D49B7" w:rsidRDefault="006D49B7">
    <w:pPr>
      <w:pStyle w:val="Capalera"/>
    </w:pPr>
    <w:r>
      <w:t xml:space="preserve">EXPEDIENT </w:t>
    </w:r>
    <w:r w:rsidR="00470619">
      <w:t>2</w:t>
    </w:r>
    <w:r w:rsidR="00F21AE2">
      <w:t>5</w:t>
    </w:r>
    <w:r>
      <w:t>/</w:t>
    </w:r>
    <w:r>
      <w:rPr>
        <w:noProof/>
        <w:lang w:val="es-ES" w:eastAsia="es-ES"/>
      </w:rPr>
      <w:drawing>
        <wp:anchor distT="0" distB="0" distL="114300" distR="114300" simplePos="0" relativeHeight="251678720" behindDoc="0" locked="0" layoutInCell="1" allowOverlap="1" wp14:anchorId="20925A3B" wp14:editId="299C3CB0">
          <wp:simplePos x="0" y="0"/>
          <wp:positionH relativeFrom="page">
            <wp:posOffset>900430</wp:posOffset>
          </wp:positionH>
          <wp:positionV relativeFrom="page">
            <wp:posOffset>431800</wp:posOffset>
          </wp:positionV>
          <wp:extent cx="871220" cy="306070"/>
          <wp:effectExtent l="0" t="0" r="5080" b="0"/>
          <wp:wrapNone/>
          <wp:docPr id="1721763672" name="Imagen 17217636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220" cy="306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66BEB">
      <w:t>7</w:t>
    </w:r>
    <w:r w:rsidR="00374A30">
      <w:t>2</w:t>
    </w:r>
  </w:p>
  <w:p w14:paraId="58F0BEC0" w14:textId="77777777" w:rsidR="006D49B7" w:rsidRDefault="006D49B7">
    <w:pPr>
      <w:pStyle w:val="Capalera"/>
    </w:pPr>
  </w:p>
  <w:p w14:paraId="26D2B51A" w14:textId="77777777" w:rsidR="006D49B7" w:rsidRDefault="006D49B7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39075" w14:textId="31EBC6F5" w:rsidR="00205706" w:rsidRDefault="00205706" w:rsidP="00BB2472">
    <w:pPr>
      <w:pStyle w:val="Capalera"/>
      <w:tabs>
        <w:tab w:val="clear" w:pos="4252"/>
        <w:tab w:val="clear" w:pos="8504"/>
        <w:tab w:val="left" w:pos="708"/>
      </w:tabs>
      <w:ind w:left="4253" w:right="-567" w:firstLine="5103"/>
      <w:jc w:val="center"/>
      <w:rPr>
        <w:sz w:val="16"/>
        <w:szCs w:val="16"/>
      </w:rPr>
    </w:pPr>
    <w:r>
      <w:rPr>
        <w:noProof/>
      </w:rPr>
      <w:drawing>
        <wp:anchor distT="0" distB="0" distL="114300" distR="114300" simplePos="0" relativeHeight="251680768" behindDoc="0" locked="0" layoutInCell="1" allowOverlap="1" wp14:anchorId="109BBCC3" wp14:editId="32C3F499">
          <wp:simplePos x="0" y="0"/>
          <wp:positionH relativeFrom="margin">
            <wp:align>left</wp:align>
          </wp:positionH>
          <wp:positionV relativeFrom="page">
            <wp:posOffset>444500</wp:posOffset>
          </wp:positionV>
          <wp:extent cx="2541905" cy="461010"/>
          <wp:effectExtent l="0" t="0" r="0" b="0"/>
          <wp:wrapNone/>
          <wp:docPr id="1601345976" name="Imagen 1601345976" descr="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Icon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1905" cy="4610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77B2E">
      <w:rPr>
        <w:noProof/>
      </w:rPr>
      <w:tab/>
    </w:r>
    <w:r w:rsidR="006B3033">
      <w:rPr>
        <w:noProof/>
      </w:rPr>
      <w:tab/>
    </w:r>
    <w:r w:rsidR="006B3033">
      <w:rPr>
        <w:noProof/>
      </w:rPr>
      <w:tab/>
    </w:r>
    <w:r w:rsidR="006B3033">
      <w:rPr>
        <w:noProof/>
      </w:rPr>
      <w:tab/>
    </w:r>
    <w:r w:rsidR="00C56AD5">
      <w:rPr>
        <w:noProof/>
      </w:rPr>
      <w:tab/>
    </w:r>
    <w:r w:rsidR="00BF2C0E">
      <w:rPr>
        <w:noProof/>
      </w:rPr>
      <w:t xml:space="preserve">               </w:t>
    </w:r>
    <w:r>
      <w:rPr>
        <w:sz w:val="16"/>
        <w:szCs w:val="16"/>
      </w:rPr>
      <w:t>EXPEDIENT 2</w:t>
    </w:r>
    <w:r w:rsidR="00B12D14">
      <w:rPr>
        <w:sz w:val="16"/>
        <w:szCs w:val="16"/>
      </w:rPr>
      <w:t>5</w:t>
    </w:r>
    <w:r>
      <w:rPr>
        <w:sz w:val="16"/>
        <w:szCs w:val="16"/>
      </w:rPr>
      <w:t>/</w:t>
    </w:r>
    <w:r w:rsidR="002A18F9">
      <w:rPr>
        <w:sz w:val="16"/>
        <w:szCs w:val="16"/>
      </w:rPr>
      <w:t>105</w:t>
    </w:r>
  </w:p>
  <w:p w14:paraId="2100568C" w14:textId="040AE99C" w:rsidR="00C73118" w:rsidRDefault="00C73118">
    <w:pPr>
      <w:pStyle w:val="Capaler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1AACC" w14:textId="77777777" w:rsidR="006D49B7" w:rsidRPr="00262DAF" w:rsidRDefault="006D49B7" w:rsidP="00262DAF">
    <w:pPr>
      <w:pStyle w:val="Capalera"/>
      <w:rPr>
        <w:sz w:val="16"/>
        <w:szCs w:val="16"/>
      </w:rPr>
    </w:pPr>
    <w:r>
      <w:rPr>
        <w:noProof/>
        <w:lang w:val="es-ES" w:eastAsia="es-ES"/>
      </w:rPr>
      <w:drawing>
        <wp:anchor distT="0" distB="0" distL="114300" distR="114300" simplePos="0" relativeHeight="251662336" behindDoc="0" locked="0" layoutInCell="1" allowOverlap="1" wp14:anchorId="3EC1E0B8" wp14:editId="2ED6C4E4">
          <wp:simplePos x="0" y="0"/>
          <wp:positionH relativeFrom="page">
            <wp:posOffset>1232535</wp:posOffset>
          </wp:positionH>
          <wp:positionV relativeFrom="page">
            <wp:posOffset>584200</wp:posOffset>
          </wp:positionV>
          <wp:extent cx="871220" cy="306070"/>
          <wp:effectExtent l="0" t="0" r="5080" b="0"/>
          <wp:wrapNone/>
          <wp:docPr id="1965424908" name="Imagen 19654249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220" cy="306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26943">
      <w:t xml:space="preserve"> </w:t>
    </w:r>
    <w:r>
      <w:t>EXPEDIENT 15/03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635BD"/>
    <w:multiLevelType w:val="hybridMultilevel"/>
    <w:tmpl w:val="07E8A52E"/>
    <w:lvl w:ilvl="0" w:tplc="FFFFFFFF">
      <w:start w:val="1"/>
      <w:numFmt w:val="ideographDigital"/>
      <w:lvlText w:val=""/>
      <w:lvlJc w:val="left"/>
    </w:lvl>
    <w:lvl w:ilvl="1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61C02FA"/>
    <w:multiLevelType w:val="hybridMultilevel"/>
    <w:tmpl w:val="7A5A6B1A"/>
    <w:lvl w:ilvl="0" w:tplc="3CACE9DC">
      <w:numFmt w:val="bullet"/>
      <w:lvlText w:val="•"/>
      <w:lvlJc w:val="left"/>
      <w:pPr>
        <w:ind w:left="1778" w:hanging="360"/>
      </w:pPr>
      <w:rPr>
        <w:rFonts w:ascii="Garamond" w:eastAsia="Calibri" w:hAnsi="Garamond" w:cs="Arial" w:hint="default"/>
      </w:rPr>
    </w:lvl>
    <w:lvl w:ilvl="1" w:tplc="0C0A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" w15:restartNumberingAfterBreak="0">
    <w:nsid w:val="0CD2754F"/>
    <w:multiLevelType w:val="hybridMultilevel"/>
    <w:tmpl w:val="4ED8447E"/>
    <w:lvl w:ilvl="0" w:tplc="3CACE9DC">
      <w:numFmt w:val="bullet"/>
      <w:lvlText w:val="•"/>
      <w:lvlJc w:val="left"/>
      <w:pPr>
        <w:ind w:left="2160" w:hanging="360"/>
      </w:pPr>
      <w:rPr>
        <w:rFonts w:ascii="Garamond" w:eastAsia="Calibri" w:hAnsi="Garamond" w:cs="Arial" w:hint="default"/>
      </w:rPr>
    </w:lvl>
    <w:lvl w:ilvl="1" w:tplc="0C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114A6E99"/>
    <w:multiLevelType w:val="hybridMultilevel"/>
    <w:tmpl w:val="6422EB84"/>
    <w:lvl w:ilvl="0" w:tplc="C974D9EE">
      <w:start w:val="1"/>
      <w:numFmt w:val="decimal"/>
      <w:lvlText w:val="%1."/>
      <w:lvlJc w:val="left"/>
      <w:pPr>
        <w:ind w:left="1080" w:hanging="360"/>
      </w:pPr>
      <w:rPr>
        <w:rFonts w:ascii="Garamond" w:eastAsiaTheme="minorHAnsi" w:hAnsi="Garamond" w:cstheme="minorBidi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1826BB4"/>
    <w:multiLevelType w:val="hybridMultilevel"/>
    <w:tmpl w:val="4EBC0A44"/>
    <w:lvl w:ilvl="0" w:tplc="BC2EDF48">
      <w:start w:val="1"/>
      <w:numFmt w:val="bullet"/>
      <w:lvlText w:val="-"/>
      <w:lvlJc w:val="left"/>
      <w:pPr>
        <w:ind w:left="1434" w:hanging="360"/>
      </w:pPr>
      <w:rPr>
        <w:rFonts w:ascii="Garamond" w:eastAsiaTheme="minorHAnsi" w:hAnsi="Garamond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5" w15:restartNumberingAfterBreak="0">
    <w:nsid w:val="12C65823"/>
    <w:multiLevelType w:val="hybridMultilevel"/>
    <w:tmpl w:val="5238987C"/>
    <w:lvl w:ilvl="0" w:tplc="0403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BB2F01"/>
    <w:multiLevelType w:val="hybridMultilevel"/>
    <w:tmpl w:val="875EA8A6"/>
    <w:lvl w:ilvl="0" w:tplc="DA30FC38">
      <w:start w:val="1"/>
      <w:numFmt w:val="bullet"/>
      <w:lvlText w:val="-"/>
      <w:lvlJc w:val="left"/>
      <w:pPr>
        <w:ind w:left="360" w:hanging="360"/>
      </w:pPr>
      <w:rPr>
        <w:rFonts w:ascii="Garamond" w:eastAsiaTheme="minorHAnsi" w:hAnsi="Garamond" w:cs="Garamond" w:hint="default"/>
      </w:rPr>
    </w:lvl>
    <w:lvl w:ilvl="1" w:tplc="DA30FC38">
      <w:start w:val="1"/>
      <w:numFmt w:val="bullet"/>
      <w:lvlText w:val="-"/>
      <w:lvlJc w:val="left"/>
      <w:pPr>
        <w:ind w:left="1080" w:hanging="360"/>
      </w:pPr>
      <w:rPr>
        <w:rFonts w:ascii="Garamond" w:eastAsiaTheme="minorHAnsi" w:hAnsi="Garamond" w:cs="Garamond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FA54101"/>
    <w:multiLevelType w:val="hybridMultilevel"/>
    <w:tmpl w:val="93AA4792"/>
    <w:lvl w:ilvl="0" w:tplc="EA96362C">
      <w:numFmt w:val="bullet"/>
      <w:lvlText w:val="-"/>
      <w:lvlJc w:val="left"/>
      <w:pPr>
        <w:ind w:left="1074" w:hanging="360"/>
      </w:pPr>
      <w:rPr>
        <w:rFonts w:ascii="Garamond" w:eastAsiaTheme="minorHAnsi" w:hAnsi="Garamond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8" w15:restartNumberingAfterBreak="0">
    <w:nsid w:val="1FDC63F0"/>
    <w:multiLevelType w:val="hybridMultilevel"/>
    <w:tmpl w:val="6EB6AA32"/>
    <w:lvl w:ilvl="0" w:tplc="0C0A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9" w15:restartNumberingAfterBreak="0">
    <w:nsid w:val="253B7506"/>
    <w:multiLevelType w:val="hybridMultilevel"/>
    <w:tmpl w:val="41AA77E8"/>
    <w:lvl w:ilvl="0" w:tplc="7A9AD89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53C1A4B"/>
    <w:multiLevelType w:val="hybridMultilevel"/>
    <w:tmpl w:val="D62A91A2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61E1979"/>
    <w:multiLevelType w:val="hybridMultilevel"/>
    <w:tmpl w:val="5CBE65D2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-"/>
      <w:lvlJc w:val="left"/>
      <w:pPr>
        <w:ind w:left="1080" w:hanging="360"/>
      </w:pPr>
      <w:rPr>
        <w:rFonts w:ascii="Garamond" w:eastAsiaTheme="minorHAnsi" w:hAnsi="Garamond" w:cs="Garamond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87D0774"/>
    <w:multiLevelType w:val="hybridMultilevel"/>
    <w:tmpl w:val="3618BCF4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Garamond" w:eastAsiaTheme="minorHAnsi" w:hAnsi="Garamond" w:cs="Garamond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3841B9"/>
    <w:multiLevelType w:val="hybridMultilevel"/>
    <w:tmpl w:val="4870763C"/>
    <w:lvl w:ilvl="0" w:tplc="04030001">
      <w:start w:val="1"/>
      <w:numFmt w:val="bullet"/>
      <w:lvlText w:val=""/>
      <w:lvlJc w:val="left"/>
      <w:pPr>
        <w:ind w:left="2154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87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59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431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503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75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47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719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914" w:hanging="360"/>
      </w:pPr>
      <w:rPr>
        <w:rFonts w:ascii="Wingdings" w:hAnsi="Wingdings" w:hint="default"/>
      </w:rPr>
    </w:lvl>
  </w:abstractNum>
  <w:abstractNum w:abstractNumId="14" w15:restartNumberingAfterBreak="0">
    <w:nsid w:val="33812A28"/>
    <w:multiLevelType w:val="hybridMultilevel"/>
    <w:tmpl w:val="077EEBB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B97A4B"/>
    <w:multiLevelType w:val="hybridMultilevel"/>
    <w:tmpl w:val="D6B21602"/>
    <w:lvl w:ilvl="0" w:tplc="0C0A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6" w15:restartNumberingAfterBreak="0">
    <w:nsid w:val="369065FE"/>
    <w:multiLevelType w:val="hybridMultilevel"/>
    <w:tmpl w:val="C992698A"/>
    <w:lvl w:ilvl="0" w:tplc="82C2C316">
      <w:numFmt w:val="bullet"/>
      <w:lvlText w:val="•"/>
      <w:lvlJc w:val="left"/>
      <w:pPr>
        <w:ind w:left="720" w:hanging="360"/>
      </w:pPr>
      <w:rPr>
        <w:rFonts w:ascii="Garamond" w:eastAsiaTheme="minorHAnsi" w:hAnsi="Garamond" w:cs="Garamond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2A044C"/>
    <w:multiLevelType w:val="hybridMultilevel"/>
    <w:tmpl w:val="0C382638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3BEE4812"/>
    <w:multiLevelType w:val="hybridMultilevel"/>
    <w:tmpl w:val="9BE2A556"/>
    <w:lvl w:ilvl="0" w:tplc="E9D8B52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0140AF0"/>
    <w:multiLevelType w:val="hybridMultilevel"/>
    <w:tmpl w:val="B63EDA0E"/>
    <w:lvl w:ilvl="0" w:tplc="0C0A0001">
      <w:start w:val="1"/>
      <w:numFmt w:val="bullet"/>
      <w:lvlText w:val=""/>
      <w:lvlJc w:val="left"/>
      <w:pPr>
        <w:ind w:left="2495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3215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3935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4655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5375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6095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6815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7535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8255" w:hanging="360"/>
      </w:pPr>
      <w:rPr>
        <w:rFonts w:ascii="Wingdings" w:hAnsi="Wingdings" w:hint="default"/>
      </w:rPr>
    </w:lvl>
  </w:abstractNum>
  <w:abstractNum w:abstractNumId="20" w15:restartNumberingAfterBreak="0">
    <w:nsid w:val="410D4F1A"/>
    <w:multiLevelType w:val="hybridMultilevel"/>
    <w:tmpl w:val="1FF0A90E"/>
    <w:lvl w:ilvl="0" w:tplc="D4763942">
      <w:start w:val="5"/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574FE7"/>
    <w:multiLevelType w:val="hybridMultilevel"/>
    <w:tmpl w:val="955C57CA"/>
    <w:lvl w:ilvl="0" w:tplc="0403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93494B"/>
    <w:multiLevelType w:val="hybridMultilevel"/>
    <w:tmpl w:val="DE7024BC"/>
    <w:lvl w:ilvl="0" w:tplc="0403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3" w15:restartNumberingAfterBreak="0">
    <w:nsid w:val="558E6FD7"/>
    <w:multiLevelType w:val="hybridMultilevel"/>
    <w:tmpl w:val="8118F446"/>
    <w:lvl w:ilvl="0" w:tplc="9F88C3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0A2045"/>
    <w:multiLevelType w:val="hybridMultilevel"/>
    <w:tmpl w:val="7EF2714E"/>
    <w:lvl w:ilvl="0" w:tplc="0C0A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5" w15:restartNumberingAfterBreak="0">
    <w:nsid w:val="5C1268DB"/>
    <w:multiLevelType w:val="hybridMultilevel"/>
    <w:tmpl w:val="AEBA8F3E"/>
    <w:lvl w:ilvl="0" w:tplc="FFFFFFFF">
      <w:start w:val="1"/>
      <w:numFmt w:val="bullet"/>
      <w:lvlText w:val="•"/>
      <w:lvlJc w:val="left"/>
      <w:pPr>
        <w:ind w:left="1429" w:hanging="360"/>
      </w:p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5DF72020"/>
    <w:multiLevelType w:val="hybridMultilevel"/>
    <w:tmpl w:val="3C5019F8"/>
    <w:lvl w:ilvl="0" w:tplc="9B18987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296615"/>
    <w:multiLevelType w:val="hybridMultilevel"/>
    <w:tmpl w:val="4D0421C4"/>
    <w:lvl w:ilvl="0" w:tplc="CEEA61D2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002DDE"/>
    <w:multiLevelType w:val="hybridMultilevel"/>
    <w:tmpl w:val="7D7A4CD6"/>
    <w:lvl w:ilvl="0" w:tplc="465A596E">
      <w:start w:val="1"/>
      <w:numFmt w:val="decimal"/>
      <w:lvlText w:val="%1."/>
      <w:lvlJc w:val="left"/>
      <w:pPr>
        <w:ind w:left="1074" w:hanging="360"/>
      </w:pPr>
      <w:rPr>
        <w:rFonts w:hint="default"/>
        <w:b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794" w:hanging="360"/>
      </w:pPr>
    </w:lvl>
    <w:lvl w:ilvl="2" w:tplc="0C0A001B" w:tentative="1">
      <w:start w:val="1"/>
      <w:numFmt w:val="lowerRoman"/>
      <w:lvlText w:val="%3."/>
      <w:lvlJc w:val="right"/>
      <w:pPr>
        <w:ind w:left="2514" w:hanging="180"/>
      </w:pPr>
    </w:lvl>
    <w:lvl w:ilvl="3" w:tplc="0C0A000F" w:tentative="1">
      <w:start w:val="1"/>
      <w:numFmt w:val="decimal"/>
      <w:lvlText w:val="%4."/>
      <w:lvlJc w:val="left"/>
      <w:pPr>
        <w:ind w:left="3234" w:hanging="360"/>
      </w:pPr>
    </w:lvl>
    <w:lvl w:ilvl="4" w:tplc="0C0A0019" w:tentative="1">
      <w:start w:val="1"/>
      <w:numFmt w:val="lowerLetter"/>
      <w:lvlText w:val="%5."/>
      <w:lvlJc w:val="left"/>
      <w:pPr>
        <w:ind w:left="3954" w:hanging="360"/>
      </w:pPr>
    </w:lvl>
    <w:lvl w:ilvl="5" w:tplc="0C0A001B" w:tentative="1">
      <w:start w:val="1"/>
      <w:numFmt w:val="lowerRoman"/>
      <w:lvlText w:val="%6."/>
      <w:lvlJc w:val="right"/>
      <w:pPr>
        <w:ind w:left="4674" w:hanging="180"/>
      </w:pPr>
    </w:lvl>
    <w:lvl w:ilvl="6" w:tplc="0C0A000F" w:tentative="1">
      <w:start w:val="1"/>
      <w:numFmt w:val="decimal"/>
      <w:lvlText w:val="%7."/>
      <w:lvlJc w:val="left"/>
      <w:pPr>
        <w:ind w:left="5394" w:hanging="360"/>
      </w:pPr>
    </w:lvl>
    <w:lvl w:ilvl="7" w:tplc="0C0A0019" w:tentative="1">
      <w:start w:val="1"/>
      <w:numFmt w:val="lowerLetter"/>
      <w:lvlText w:val="%8."/>
      <w:lvlJc w:val="left"/>
      <w:pPr>
        <w:ind w:left="6114" w:hanging="360"/>
      </w:pPr>
    </w:lvl>
    <w:lvl w:ilvl="8" w:tplc="0C0A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9" w15:restartNumberingAfterBreak="0">
    <w:nsid w:val="619D0824"/>
    <w:multiLevelType w:val="hybridMultilevel"/>
    <w:tmpl w:val="F6C2FB1C"/>
    <w:lvl w:ilvl="0" w:tplc="7152D8D4">
      <w:numFmt w:val="bullet"/>
      <w:lvlText w:val="-"/>
      <w:lvlJc w:val="left"/>
      <w:pPr>
        <w:ind w:left="1434" w:hanging="360"/>
      </w:pPr>
      <w:rPr>
        <w:rFonts w:ascii="Garamond" w:eastAsiaTheme="minorHAnsi" w:hAnsi="Garamond" w:cstheme="minorBidi" w:hint="default"/>
      </w:rPr>
    </w:lvl>
    <w:lvl w:ilvl="1" w:tplc="0403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30" w15:restartNumberingAfterBreak="0">
    <w:nsid w:val="63550CF8"/>
    <w:multiLevelType w:val="hybridMultilevel"/>
    <w:tmpl w:val="588A0108"/>
    <w:lvl w:ilvl="0" w:tplc="D3AE4134">
      <w:start w:val="1"/>
      <w:numFmt w:val="decimal"/>
      <w:pStyle w:val="Figura"/>
      <w:lvlText w:val="Figura %1."/>
      <w:lvlJc w:val="left"/>
      <w:pPr>
        <w:tabs>
          <w:tab w:val="num" w:pos="1080"/>
        </w:tabs>
      </w:pPr>
      <w:rPr>
        <w:rFonts w:ascii="Arial" w:hAnsi="Arial" w:cs="Times New Roman" w:hint="default"/>
        <w:b w:val="0"/>
        <w:i w:val="0"/>
        <w:sz w:val="2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63574923"/>
    <w:multiLevelType w:val="hybridMultilevel"/>
    <w:tmpl w:val="1B980494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FC7739"/>
    <w:multiLevelType w:val="hybridMultilevel"/>
    <w:tmpl w:val="50984E64"/>
    <w:lvl w:ilvl="0" w:tplc="DE42327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8677FD8"/>
    <w:multiLevelType w:val="hybridMultilevel"/>
    <w:tmpl w:val="0042425A"/>
    <w:lvl w:ilvl="0" w:tplc="0C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691F14B5"/>
    <w:multiLevelType w:val="hybridMultilevel"/>
    <w:tmpl w:val="30B4BCD2"/>
    <w:lvl w:ilvl="0" w:tplc="9D183FAC">
      <w:start w:val="1"/>
      <w:numFmt w:val="decimal"/>
      <w:pStyle w:val="Llistaambpics"/>
      <w:lvlText w:val="Article %1."/>
      <w:lvlJc w:val="left"/>
      <w:pPr>
        <w:ind w:left="360" w:hanging="360"/>
      </w:pPr>
      <w:rPr>
        <w:rFonts w:ascii="Arial" w:hAnsi="Arial" w:cs="Times New Roman" w:hint="default"/>
        <w:b/>
        <w:i w:val="0"/>
        <w:sz w:val="2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69385C3A"/>
    <w:multiLevelType w:val="hybridMultilevel"/>
    <w:tmpl w:val="723E1310"/>
    <w:lvl w:ilvl="0" w:tplc="B56091AA">
      <w:start w:val="1"/>
      <w:numFmt w:val="decimal"/>
      <w:lvlText w:val="%1."/>
      <w:lvlJc w:val="left"/>
      <w:pPr>
        <w:ind w:left="720" w:hanging="360"/>
      </w:pPr>
      <w:rPr>
        <w:rFonts w:ascii="Garamond" w:eastAsiaTheme="minorHAnsi" w:hAnsi="Garamond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202594"/>
    <w:multiLevelType w:val="hybridMultilevel"/>
    <w:tmpl w:val="ADC04F7A"/>
    <w:lvl w:ilvl="0" w:tplc="0C0A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7" w15:restartNumberingAfterBreak="0">
    <w:nsid w:val="6DFB047A"/>
    <w:multiLevelType w:val="hybridMultilevel"/>
    <w:tmpl w:val="C6DC6F9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381E9C"/>
    <w:multiLevelType w:val="hybridMultilevel"/>
    <w:tmpl w:val="0C742A06"/>
    <w:lvl w:ilvl="0" w:tplc="91B4299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FF6913"/>
    <w:multiLevelType w:val="hybridMultilevel"/>
    <w:tmpl w:val="A2DE93CE"/>
    <w:lvl w:ilvl="0" w:tplc="0C0A0017">
      <w:start w:val="1"/>
      <w:numFmt w:val="lowerLetter"/>
      <w:pStyle w:val="Llistaambpics3"/>
      <w:lvlText w:val="%1)"/>
      <w:lvlJc w:val="lef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72253977"/>
    <w:multiLevelType w:val="hybridMultilevel"/>
    <w:tmpl w:val="E88E4468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7DA3122"/>
    <w:multiLevelType w:val="hybridMultilevel"/>
    <w:tmpl w:val="1A102A90"/>
    <w:lvl w:ilvl="0" w:tplc="FFFFFFFF">
      <w:start w:val="1"/>
      <w:numFmt w:val="ideographDigital"/>
      <w:lvlText w:val=""/>
      <w:lvlJc w:val="left"/>
    </w:lvl>
    <w:lvl w:ilvl="1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42" w15:restartNumberingAfterBreak="0">
    <w:nsid w:val="79615521"/>
    <w:multiLevelType w:val="hybridMultilevel"/>
    <w:tmpl w:val="19B8F72C"/>
    <w:lvl w:ilvl="0" w:tplc="04030017">
      <w:start w:val="1"/>
      <w:numFmt w:val="lowerLetter"/>
      <w:pStyle w:val="Llistaambpics2"/>
      <w:lvlText w:val="%1)"/>
      <w:lvlJc w:val="left"/>
      <w:pPr>
        <w:ind w:left="720" w:hanging="360"/>
      </w:pPr>
      <w:rPr>
        <w:rFonts w:cs="Times New Roman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79FE4E3B"/>
    <w:multiLevelType w:val="hybridMultilevel"/>
    <w:tmpl w:val="AF584FA4"/>
    <w:lvl w:ilvl="0" w:tplc="0403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 w15:restartNumberingAfterBreak="0">
    <w:nsid w:val="7B0C48ED"/>
    <w:multiLevelType w:val="hybridMultilevel"/>
    <w:tmpl w:val="7A14CB5A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>
      <w:start w:val="1"/>
      <w:numFmt w:val="decimal"/>
      <w:lvlText w:val="%4."/>
      <w:lvlJc w:val="left"/>
      <w:pPr>
        <w:ind w:left="2520" w:hanging="360"/>
      </w:pPr>
    </w:lvl>
    <w:lvl w:ilvl="4" w:tplc="0C0A0019">
      <w:start w:val="1"/>
      <w:numFmt w:val="lowerLetter"/>
      <w:lvlText w:val="%5."/>
      <w:lvlJc w:val="left"/>
      <w:pPr>
        <w:ind w:left="3240" w:hanging="360"/>
      </w:pPr>
    </w:lvl>
    <w:lvl w:ilvl="5" w:tplc="0C0A001B">
      <w:start w:val="1"/>
      <w:numFmt w:val="lowerRoman"/>
      <w:lvlText w:val="%6."/>
      <w:lvlJc w:val="right"/>
      <w:pPr>
        <w:ind w:left="3960" w:hanging="180"/>
      </w:pPr>
    </w:lvl>
    <w:lvl w:ilvl="6" w:tplc="0C0A000F">
      <w:start w:val="1"/>
      <w:numFmt w:val="decimal"/>
      <w:lvlText w:val="%7."/>
      <w:lvlJc w:val="left"/>
      <w:pPr>
        <w:ind w:left="4680" w:hanging="360"/>
      </w:pPr>
    </w:lvl>
    <w:lvl w:ilvl="7" w:tplc="0C0A0019">
      <w:start w:val="1"/>
      <w:numFmt w:val="lowerLetter"/>
      <w:lvlText w:val="%8."/>
      <w:lvlJc w:val="left"/>
      <w:pPr>
        <w:ind w:left="5400" w:hanging="360"/>
      </w:pPr>
    </w:lvl>
    <w:lvl w:ilvl="8" w:tplc="0C0A001B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D910470"/>
    <w:multiLevelType w:val="hybridMultilevel"/>
    <w:tmpl w:val="D57EDEFE"/>
    <w:lvl w:ilvl="0" w:tplc="0C0A0001">
      <w:start w:val="1"/>
      <w:numFmt w:val="bullet"/>
      <w:lvlText w:val=""/>
      <w:lvlJc w:val="left"/>
      <w:pPr>
        <w:ind w:left="2495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3215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3935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4655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5375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6095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6815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7535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8255" w:hanging="360"/>
      </w:pPr>
      <w:rPr>
        <w:rFonts w:ascii="Wingdings" w:hAnsi="Wingdings" w:hint="default"/>
      </w:rPr>
    </w:lvl>
  </w:abstractNum>
  <w:num w:numId="1" w16cid:durableId="835388566">
    <w:abstractNumId w:val="30"/>
  </w:num>
  <w:num w:numId="2" w16cid:durableId="1493833958">
    <w:abstractNumId w:val="34"/>
    <w:lvlOverride w:ilvl="0">
      <w:startOverride w:val="1"/>
    </w:lvlOverride>
  </w:num>
  <w:num w:numId="3" w16cid:durableId="1313868978">
    <w:abstractNumId w:val="42"/>
  </w:num>
  <w:num w:numId="4" w16cid:durableId="839387263">
    <w:abstractNumId w:val="39"/>
  </w:num>
  <w:num w:numId="5" w16cid:durableId="1188905637">
    <w:abstractNumId w:val="40"/>
  </w:num>
  <w:num w:numId="6" w16cid:durableId="1997104173">
    <w:abstractNumId w:val="27"/>
  </w:num>
  <w:num w:numId="7" w16cid:durableId="77025831">
    <w:abstractNumId w:val="25"/>
  </w:num>
  <w:num w:numId="8" w16cid:durableId="2010985354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6072840">
    <w:abstractNumId w:val="23"/>
  </w:num>
  <w:num w:numId="10" w16cid:durableId="1505170342">
    <w:abstractNumId w:val="1"/>
  </w:num>
  <w:num w:numId="11" w16cid:durableId="475993744">
    <w:abstractNumId w:val="2"/>
  </w:num>
  <w:num w:numId="12" w16cid:durableId="45868855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51881642">
    <w:abstractNumId w:val="19"/>
  </w:num>
  <w:num w:numId="14" w16cid:durableId="39482816">
    <w:abstractNumId w:val="45"/>
  </w:num>
  <w:num w:numId="15" w16cid:durableId="2052147582">
    <w:abstractNumId w:val="24"/>
  </w:num>
  <w:num w:numId="16" w16cid:durableId="1982467498">
    <w:abstractNumId w:val="36"/>
  </w:num>
  <w:num w:numId="17" w16cid:durableId="1137140399">
    <w:abstractNumId w:val="8"/>
  </w:num>
  <w:num w:numId="18" w16cid:durableId="965311788">
    <w:abstractNumId w:val="15"/>
  </w:num>
  <w:num w:numId="19" w16cid:durableId="394855890">
    <w:abstractNumId w:val="31"/>
  </w:num>
  <w:num w:numId="20" w16cid:durableId="148521658">
    <w:abstractNumId w:val="6"/>
  </w:num>
  <w:num w:numId="21" w16cid:durableId="485169049">
    <w:abstractNumId w:val="22"/>
  </w:num>
  <w:num w:numId="22" w16cid:durableId="159546523">
    <w:abstractNumId w:val="43"/>
  </w:num>
  <w:num w:numId="23" w16cid:durableId="443382217">
    <w:abstractNumId w:val="5"/>
  </w:num>
  <w:num w:numId="24" w16cid:durableId="2000309252">
    <w:abstractNumId w:val="21"/>
  </w:num>
  <w:num w:numId="25" w16cid:durableId="829907395">
    <w:abstractNumId w:val="16"/>
  </w:num>
  <w:num w:numId="26" w16cid:durableId="1281229337">
    <w:abstractNumId w:val="34"/>
  </w:num>
  <w:num w:numId="27" w16cid:durableId="1743793038">
    <w:abstractNumId w:val="11"/>
  </w:num>
  <w:num w:numId="28" w16cid:durableId="2093353463">
    <w:abstractNumId w:val="7"/>
  </w:num>
  <w:num w:numId="29" w16cid:durableId="991059812">
    <w:abstractNumId w:val="38"/>
  </w:num>
  <w:num w:numId="30" w16cid:durableId="1675768873">
    <w:abstractNumId w:val="37"/>
  </w:num>
  <w:num w:numId="31" w16cid:durableId="120344244">
    <w:abstractNumId w:val="28"/>
  </w:num>
  <w:num w:numId="32" w16cid:durableId="1372263806">
    <w:abstractNumId w:val="17"/>
  </w:num>
  <w:num w:numId="33" w16cid:durableId="272321785">
    <w:abstractNumId w:val="14"/>
  </w:num>
  <w:num w:numId="34" w16cid:durableId="1383015645">
    <w:abstractNumId w:val="4"/>
  </w:num>
  <w:num w:numId="35" w16cid:durableId="1213806479">
    <w:abstractNumId w:val="10"/>
  </w:num>
  <w:num w:numId="36" w16cid:durableId="1443769921">
    <w:abstractNumId w:val="3"/>
  </w:num>
  <w:num w:numId="37" w16cid:durableId="726296131">
    <w:abstractNumId w:val="32"/>
  </w:num>
  <w:num w:numId="38" w16cid:durableId="1373068662">
    <w:abstractNumId w:val="9"/>
  </w:num>
  <w:num w:numId="39" w16cid:durableId="719747045">
    <w:abstractNumId w:val="35"/>
  </w:num>
  <w:num w:numId="40" w16cid:durableId="496271228">
    <w:abstractNumId w:val="33"/>
  </w:num>
  <w:num w:numId="41" w16cid:durableId="177890500">
    <w:abstractNumId w:val="18"/>
  </w:num>
  <w:num w:numId="42" w16cid:durableId="2008483865">
    <w:abstractNumId w:val="26"/>
  </w:num>
  <w:num w:numId="43" w16cid:durableId="2121102956">
    <w:abstractNumId w:val="20"/>
  </w:num>
  <w:num w:numId="44" w16cid:durableId="646664921">
    <w:abstractNumId w:val="12"/>
  </w:num>
  <w:num w:numId="45" w16cid:durableId="1168015174">
    <w:abstractNumId w:val="0"/>
  </w:num>
  <w:num w:numId="46" w16cid:durableId="513812312">
    <w:abstractNumId w:val="41"/>
  </w:num>
  <w:num w:numId="47" w16cid:durableId="1904752975">
    <w:abstractNumId w:val="29"/>
  </w:num>
  <w:num w:numId="48" w16cid:durableId="490829028">
    <w:abstractNumId w:val="1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mirrorMargins/>
  <w:proofState w:spelling="clean" w:grammar="clean"/>
  <w:attachedTemplate r:id="rId1"/>
  <w:defaultTabStop w:val="709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D53"/>
    <w:rsid w:val="0000045E"/>
    <w:rsid w:val="00001CD1"/>
    <w:rsid w:val="00001D2F"/>
    <w:rsid w:val="00001FBC"/>
    <w:rsid w:val="00003236"/>
    <w:rsid w:val="00003586"/>
    <w:rsid w:val="00003671"/>
    <w:rsid w:val="00003DBF"/>
    <w:rsid w:val="00005847"/>
    <w:rsid w:val="0000584F"/>
    <w:rsid w:val="00007BD7"/>
    <w:rsid w:val="000119D0"/>
    <w:rsid w:val="000121F8"/>
    <w:rsid w:val="00012290"/>
    <w:rsid w:val="00012309"/>
    <w:rsid w:val="000125CB"/>
    <w:rsid w:val="0001285B"/>
    <w:rsid w:val="000128AD"/>
    <w:rsid w:val="00012F2A"/>
    <w:rsid w:val="00014624"/>
    <w:rsid w:val="00014A69"/>
    <w:rsid w:val="000156F7"/>
    <w:rsid w:val="0001635B"/>
    <w:rsid w:val="00016CDB"/>
    <w:rsid w:val="000174D5"/>
    <w:rsid w:val="00017B33"/>
    <w:rsid w:val="00017C11"/>
    <w:rsid w:val="00017C7F"/>
    <w:rsid w:val="00017D2E"/>
    <w:rsid w:val="00020A23"/>
    <w:rsid w:val="000211EE"/>
    <w:rsid w:val="000219EE"/>
    <w:rsid w:val="000231B1"/>
    <w:rsid w:val="00023E8D"/>
    <w:rsid w:val="000248A4"/>
    <w:rsid w:val="00030593"/>
    <w:rsid w:val="00030C77"/>
    <w:rsid w:val="00032E85"/>
    <w:rsid w:val="0003404E"/>
    <w:rsid w:val="000369E6"/>
    <w:rsid w:val="000413DD"/>
    <w:rsid w:val="00041974"/>
    <w:rsid w:val="00041EB7"/>
    <w:rsid w:val="000420CF"/>
    <w:rsid w:val="00042488"/>
    <w:rsid w:val="000425B9"/>
    <w:rsid w:val="00042C92"/>
    <w:rsid w:val="00042F09"/>
    <w:rsid w:val="000436EA"/>
    <w:rsid w:val="000437EF"/>
    <w:rsid w:val="00043DEC"/>
    <w:rsid w:val="00044EF4"/>
    <w:rsid w:val="00047A59"/>
    <w:rsid w:val="00050F33"/>
    <w:rsid w:val="00051596"/>
    <w:rsid w:val="0005431A"/>
    <w:rsid w:val="00055C84"/>
    <w:rsid w:val="0005793D"/>
    <w:rsid w:val="000600D0"/>
    <w:rsid w:val="00060709"/>
    <w:rsid w:val="00060AB8"/>
    <w:rsid w:val="0006108A"/>
    <w:rsid w:val="0006202D"/>
    <w:rsid w:val="0006248D"/>
    <w:rsid w:val="00062873"/>
    <w:rsid w:val="000628AB"/>
    <w:rsid w:val="00063154"/>
    <w:rsid w:val="00063213"/>
    <w:rsid w:val="00063FA5"/>
    <w:rsid w:val="00064FF5"/>
    <w:rsid w:val="00065829"/>
    <w:rsid w:val="00065C23"/>
    <w:rsid w:val="00066895"/>
    <w:rsid w:val="00067B07"/>
    <w:rsid w:val="000706B1"/>
    <w:rsid w:val="00070995"/>
    <w:rsid w:val="0007102B"/>
    <w:rsid w:val="00071C0B"/>
    <w:rsid w:val="0007216A"/>
    <w:rsid w:val="00072461"/>
    <w:rsid w:val="000737F7"/>
    <w:rsid w:val="00074012"/>
    <w:rsid w:val="00074C35"/>
    <w:rsid w:val="000765C0"/>
    <w:rsid w:val="00076AD5"/>
    <w:rsid w:val="0007710E"/>
    <w:rsid w:val="0007750A"/>
    <w:rsid w:val="00077579"/>
    <w:rsid w:val="00080CE5"/>
    <w:rsid w:val="00080F53"/>
    <w:rsid w:val="00081BD8"/>
    <w:rsid w:val="000835D6"/>
    <w:rsid w:val="000835FE"/>
    <w:rsid w:val="00083A34"/>
    <w:rsid w:val="000841A0"/>
    <w:rsid w:val="00084375"/>
    <w:rsid w:val="000845B5"/>
    <w:rsid w:val="00085A82"/>
    <w:rsid w:val="00085CCF"/>
    <w:rsid w:val="00086A9C"/>
    <w:rsid w:val="000923E8"/>
    <w:rsid w:val="00093D3B"/>
    <w:rsid w:val="00093F58"/>
    <w:rsid w:val="00093F8D"/>
    <w:rsid w:val="00094295"/>
    <w:rsid w:val="0009615C"/>
    <w:rsid w:val="0009663D"/>
    <w:rsid w:val="00096B10"/>
    <w:rsid w:val="0009734F"/>
    <w:rsid w:val="0009759E"/>
    <w:rsid w:val="00097A09"/>
    <w:rsid w:val="000A14B9"/>
    <w:rsid w:val="000A2DE7"/>
    <w:rsid w:val="000A3BC0"/>
    <w:rsid w:val="000A433E"/>
    <w:rsid w:val="000A6480"/>
    <w:rsid w:val="000A66A6"/>
    <w:rsid w:val="000A66AD"/>
    <w:rsid w:val="000A6BEA"/>
    <w:rsid w:val="000A6ED9"/>
    <w:rsid w:val="000B015C"/>
    <w:rsid w:val="000B0CF6"/>
    <w:rsid w:val="000B0E15"/>
    <w:rsid w:val="000B0EF9"/>
    <w:rsid w:val="000B19CD"/>
    <w:rsid w:val="000B1A30"/>
    <w:rsid w:val="000B1CD6"/>
    <w:rsid w:val="000B1D99"/>
    <w:rsid w:val="000B2318"/>
    <w:rsid w:val="000B2B31"/>
    <w:rsid w:val="000B466C"/>
    <w:rsid w:val="000B4BD9"/>
    <w:rsid w:val="000B79CB"/>
    <w:rsid w:val="000B7CAC"/>
    <w:rsid w:val="000B7E76"/>
    <w:rsid w:val="000C0223"/>
    <w:rsid w:val="000C096E"/>
    <w:rsid w:val="000C12D7"/>
    <w:rsid w:val="000C150B"/>
    <w:rsid w:val="000C4CAD"/>
    <w:rsid w:val="000C4CC9"/>
    <w:rsid w:val="000C6702"/>
    <w:rsid w:val="000C79A9"/>
    <w:rsid w:val="000D09E1"/>
    <w:rsid w:val="000D0E56"/>
    <w:rsid w:val="000D11D1"/>
    <w:rsid w:val="000D1354"/>
    <w:rsid w:val="000D1B85"/>
    <w:rsid w:val="000D1D8E"/>
    <w:rsid w:val="000D1F41"/>
    <w:rsid w:val="000D282E"/>
    <w:rsid w:val="000D5566"/>
    <w:rsid w:val="000D6651"/>
    <w:rsid w:val="000D6773"/>
    <w:rsid w:val="000D73F3"/>
    <w:rsid w:val="000D7C73"/>
    <w:rsid w:val="000E0136"/>
    <w:rsid w:val="000E1622"/>
    <w:rsid w:val="000E1892"/>
    <w:rsid w:val="000E1A42"/>
    <w:rsid w:val="000E1ECF"/>
    <w:rsid w:val="000E2BB6"/>
    <w:rsid w:val="000E422A"/>
    <w:rsid w:val="000E4DE3"/>
    <w:rsid w:val="000E6238"/>
    <w:rsid w:val="000F105B"/>
    <w:rsid w:val="000F1621"/>
    <w:rsid w:val="000F174B"/>
    <w:rsid w:val="000F1E73"/>
    <w:rsid w:val="000F1F2B"/>
    <w:rsid w:val="000F2652"/>
    <w:rsid w:val="000F290A"/>
    <w:rsid w:val="000F3156"/>
    <w:rsid w:val="000F4E0B"/>
    <w:rsid w:val="000F52F9"/>
    <w:rsid w:val="000F5579"/>
    <w:rsid w:val="000F5A72"/>
    <w:rsid w:val="000F6DE7"/>
    <w:rsid w:val="0010024B"/>
    <w:rsid w:val="00101925"/>
    <w:rsid w:val="001025EB"/>
    <w:rsid w:val="00102800"/>
    <w:rsid w:val="00102D58"/>
    <w:rsid w:val="001039D5"/>
    <w:rsid w:val="00103F51"/>
    <w:rsid w:val="00104558"/>
    <w:rsid w:val="0010560E"/>
    <w:rsid w:val="00105678"/>
    <w:rsid w:val="00107FBF"/>
    <w:rsid w:val="00110CBC"/>
    <w:rsid w:val="00111DE8"/>
    <w:rsid w:val="00113F04"/>
    <w:rsid w:val="00116E55"/>
    <w:rsid w:val="00117AF7"/>
    <w:rsid w:val="0012031B"/>
    <w:rsid w:val="001205E0"/>
    <w:rsid w:val="00122A6A"/>
    <w:rsid w:val="00122ED1"/>
    <w:rsid w:val="0012447F"/>
    <w:rsid w:val="001275C2"/>
    <w:rsid w:val="00127A85"/>
    <w:rsid w:val="00127D9B"/>
    <w:rsid w:val="00130428"/>
    <w:rsid w:val="00130B38"/>
    <w:rsid w:val="001316D9"/>
    <w:rsid w:val="00132416"/>
    <w:rsid w:val="001333AD"/>
    <w:rsid w:val="0013350F"/>
    <w:rsid w:val="00133C3E"/>
    <w:rsid w:val="00133EBA"/>
    <w:rsid w:val="001344D3"/>
    <w:rsid w:val="00134FE3"/>
    <w:rsid w:val="00135A97"/>
    <w:rsid w:val="00135D92"/>
    <w:rsid w:val="001377A1"/>
    <w:rsid w:val="00137CCB"/>
    <w:rsid w:val="00137CF5"/>
    <w:rsid w:val="00143809"/>
    <w:rsid w:val="00145497"/>
    <w:rsid w:val="001457EB"/>
    <w:rsid w:val="00145AC7"/>
    <w:rsid w:val="00147978"/>
    <w:rsid w:val="00151671"/>
    <w:rsid w:val="00152635"/>
    <w:rsid w:val="001529F4"/>
    <w:rsid w:val="0015324C"/>
    <w:rsid w:val="0015643B"/>
    <w:rsid w:val="00156F85"/>
    <w:rsid w:val="00160B28"/>
    <w:rsid w:val="00162614"/>
    <w:rsid w:val="00162A6F"/>
    <w:rsid w:val="00163ABB"/>
    <w:rsid w:val="001641E6"/>
    <w:rsid w:val="00164955"/>
    <w:rsid w:val="00164F48"/>
    <w:rsid w:val="001651B8"/>
    <w:rsid w:val="00165350"/>
    <w:rsid w:val="00165457"/>
    <w:rsid w:val="00166090"/>
    <w:rsid w:val="001663E3"/>
    <w:rsid w:val="001666A4"/>
    <w:rsid w:val="0016673E"/>
    <w:rsid w:val="001708C0"/>
    <w:rsid w:val="0017185F"/>
    <w:rsid w:val="00171B49"/>
    <w:rsid w:val="00172332"/>
    <w:rsid w:val="001724CD"/>
    <w:rsid w:val="00172CC0"/>
    <w:rsid w:val="00174352"/>
    <w:rsid w:val="00175AFA"/>
    <w:rsid w:val="00175D81"/>
    <w:rsid w:val="00175DD0"/>
    <w:rsid w:val="001765F7"/>
    <w:rsid w:val="0017687B"/>
    <w:rsid w:val="00177281"/>
    <w:rsid w:val="00181652"/>
    <w:rsid w:val="00181FC4"/>
    <w:rsid w:val="001857C3"/>
    <w:rsid w:val="00187CC6"/>
    <w:rsid w:val="00190193"/>
    <w:rsid w:val="00190AFA"/>
    <w:rsid w:val="001912E5"/>
    <w:rsid w:val="00191890"/>
    <w:rsid w:val="00191D08"/>
    <w:rsid w:val="00193750"/>
    <w:rsid w:val="00194E87"/>
    <w:rsid w:val="0019572E"/>
    <w:rsid w:val="00196119"/>
    <w:rsid w:val="00196792"/>
    <w:rsid w:val="001A0756"/>
    <w:rsid w:val="001A294C"/>
    <w:rsid w:val="001A2E7D"/>
    <w:rsid w:val="001A2F3A"/>
    <w:rsid w:val="001A3696"/>
    <w:rsid w:val="001A4533"/>
    <w:rsid w:val="001A4876"/>
    <w:rsid w:val="001A48E7"/>
    <w:rsid w:val="001A5A07"/>
    <w:rsid w:val="001A5EA4"/>
    <w:rsid w:val="001A672D"/>
    <w:rsid w:val="001A7532"/>
    <w:rsid w:val="001B1C17"/>
    <w:rsid w:val="001B20EC"/>
    <w:rsid w:val="001B2EC7"/>
    <w:rsid w:val="001B4CAD"/>
    <w:rsid w:val="001B514E"/>
    <w:rsid w:val="001B6505"/>
    <w:rsid w:val="001B655E"/>
    <w:rsid w:val="001B6A28"/>
    <w:rsid w:val="001B76BA"/>
    <w:rsid w:val="001C0637"/>
    <w:rsid w:val="001C1F30"/>
    <w:rsid w:val="001C1F6A"/>
    <w:rsid w:val="001C210B"/>
    <w:rsid w:val="001C2BAE"/>
    <w:rsid w:val="001C3187"/>
    <w:rsid w:val="001C32F6"/>
    <w:rsid w:val="001C3D55"/>
    <w:rsid w:val="001C3E82"/>
    <w:rsid w:val="001C4079"/>
    <w:rsid w:val="001C46D2"/>
    <w:rsid w:val="001C47B0"/>
    <w:rsid w:val="001C6D8B"/>
    <w:rsid w:val="001C7493"/>
    <w:rsid w:val="001C7C0B"/>
    <w:rsid w:val="001D08FA"/>
    <w:rsid w:val="001D0C47"/>
    <w:rsid w:val="001D17A9"/>
    <w:rsid w:val="001D3633"/>
    <w:rsid w:val="001D7D5E"/>
    <w:rsid w:val="001E04D6"/>
    <w:rsid w:val="001E18C2"/>
    <w:rsid w:val="001E19F7"/>
    <w:rsid w:val="001E2021"/>
    <w:rsid w:val="001E34F4"/>
    <w:rsid w:val="001E45B5"/>
    <w:rsid w:val="001E7C1C"/>
    <w:rsid w:val="001F0920"/>
    <w:rsid w:val="001F0FA0"/>
    <w:rsid w:val="001F2AE3"/>
    <w:rsid w:val="001F379C"/>
    <w:rsid w:val="001F3A28"/>
    <w:rsid w:val="001F3BEE"/>
    <w:rsid w:val="001F3DC7"/>
    <w:rsid w:val="001F5316"/>
    <w:rsid w:val="001F577F"/>
    <w:rsid w:val="001F6096"/>
    <w:rsid w:val="001F6171"/>
    <w:rsid w:val="001F63BE"/>
    <w:rsid w:val="001F6530"/>
    <w:rsid w:val="001F6716"/>
    <w:rsid w:val="001F7580"/>
    <w:rsid w:val="002006EA"/>
    <w:rsid w:val="002008D1"/>
    <w:rsid w:val="00200DC7"/>
    <w:rsid w:val="002011F0"/>
    <w:rsid w:val="0020192D"/>
    <w:rsid w:val="00202A15"/>
    <w:rsid w:val="0020371E"/>
    <w:rsid w:val="00204285"/>
    <w:rsid w:val="00204889"/>
    <w:rsid w:val="00205706"/>
    <w:rsid w:val="00207E7C"/>
    <w:rsid w:val="00210DA6"/>
    <w:rsid w:val="0021238D"/>
    <w:rsid w:val="00212E27"/>
    <w:rsid w:val="00213434"/>
    <w:rsid w:val="00214BC5"/>
    <w:rsid w:val="00214D0F"/>
    <w:rsid w:val="0022073C"/>
    <w:rsid w:val="00221804"/>
    <w:rsid w:val="00221C0D"/>
    <w:rsid w:val="002224C1"/>
    <w:rsid w:val="002228D0"/>
    <w:rsid w:val="002230B5"/>
    <w:rsid w:val="00223819"/>
    <w:rsid w:val="0022381D"/>
    <w:rsid w:val="00223911"/>
    <w:rsid w:val="00223B47"/>
    <w:rsid w:val="00224017"/>
    <w:rsid w:val="00226164"/>
    <w:rsid w:val="002307F1"/>
    <w:rsid w:val="00230CCF"/>
    <w:rsid w:val="002315FC"/>
    <w:rsid w:val="002338E9"/>
    <w:rsid w:val="00233B8B"/>
    <w:rsid w:val="00234D95"/>
    <w:rsid w:val="002351E6"/>
    <w:rsid w:val="00235493"/>
    <w:rsid w:val="00236F4D"/>
    <w:rsid w:val="00237525"/>
    <w:rsid w:val="00241088"/>
    <w:rsid w:val="0024178A"/>
    <w:rsid w:val="0024312B"/>
    <w:rsid w:val="002438FB"/>
    <w:rsid w:val="00243C8B"/>
    <w:rsid w:val="00244346"/>
    <w:rsid w:val="00245B7F"/>
    <w:rsid w:val="002465A1"/>
    <w:rsid w:val="00246980"/>
    <w:rsid w:val="00250168"/>
    <w:rsid w:val="002505D2"/>
    <w:rsid w:val="002509A3"/>
    <w:rsid w:val="002512E3"/>
    <w:rsid w:val="0025206D"/>
    <w:rsid w:val="00252602"/>
    <w:rsid w:val="00252822"/>
    <w:rsid w:val="002548E1"/>
    <w:rsid w:val="002562C3"/>
    <w:rsid w:val="00256454"/>
    <w:rsid w:val="00256A0E"/>
    <w:rsid w:val="002577D1"/>
    <w:rsid w:val="00260C51"/>
    <w:rsid w:val="00261013"/>
    <w:rsid w:val="0026249F"/>
    <w:rsid w:val="00262A36"/>
    <w:rsid w:val="00262DAF"/>
    <w:rsid w:val="00266562"/>
    <w:rsid w:val="00266AD0"/>
    <w:rsid w:val="00267DF8"/>
    <w:rsid w:val="00270940"/>
    <w:rsid w:val="002713E3"/>
    <w:rsid w:val="00271E97"/>
    <w:rsid w:val="002720A4"/>
    <w:rsid w:val="002721F1"/>
    <w:rsid w:val="002728A0"/>
    <w:rsid w:val="00272EC2"/>
    <w:rsid w:val="0027420A"/>
    <w:rsid w:val="002744E5"/>
    <w:rsid w:val="00274D57"/>
    <w:rsid w:val="00275604"/>
    <w:rsid w:val="00275608"/>
    <w:rsid w:val="00277E2C"/>
    <w:rsid w:val="00277FC1"/>
    <w:rsid w:val="002814C5"/>
    <w:rsid w:val="002826F3"/>
    <w:rsid w:val="0028363B"/>
    <w:rsid w:val="00284231"/>
    <w:rsid w:val="0028426C"/>
    <w:rsid w:val="002853F1"/>
    <w:rsid w:val="0028576C"/>
    <w:rsid w:val="00285C1B"/>
    <w:rsid w:val="00286AC0"/>
    <w:rsid w:val="00287F08"/>
    <w:rsid w:val="00291D54"/>
    <w:rsid w:val="00293208"/>
    <w:rsid w:val="00293225"/>
    <w:rsid w:val="00293EAD"/>
    <w:rsid w:val="0029564F"/>
    <w:rsid w:val="002966AE"/>
    <w:rsid w:val="0029762C"/>
    <w:rsid w:val="002A1874"/>
    <w:rsid w:val="002A18F9"/>
    <w:rsid w:val="002A195E"/>
    <w:rsid w:val="002A20F2"/>
    <w:rsid w:val="002A231F"/>
    <w:rsid w:val="002A37F8"/>
    <w:rsid w:val="002A55E7"/>
    <w:rsid w:val="002A586F"/>
    <w:rsid w:val="002A59FC"/>
    <w:rsid w:val="002A668D"/>
    <w:rsid w:val="002B0350"/>
    <w:rsid w:val="002B270E"/>
    <w:rsid w:val="002B31EF"/>
    <w:rsid w:val="002B3803"/>
    <w:rsid w:val="002B44A6"/>
    <w:rsid w:val="002B7915"/>
    <w:rsid w:val="002C0708"/>
    <w:rsid w:val="002C07EC"/>
    <w:rsid w:val="002C1A0A"/>
    <w:rsid w:val="002C30E0"/>
    <w:rsid w:val="002C386B"/>
    <w:rsid w:val="002C4537"/>
    <w:rsid w:val="002C5381"/>
    <w:rsid w:val="002C5736"/>
    <w:rsid w:val="002C641D"/>
    <w:rsid w:val="002C76BF"/>
    <w:rsid w:val="002C7AC8"/>
    <w:rsid w:val="002C7D94"/>
    <w:rsid w:val="002D0843"/>
    <w:rsid w:val="002D0986"/>
    <w:rsid w:val="002D0ECD"/>
    <w:rsid w:val="002D2309"/>
    <w:rsid w:val="002D25F2"/>
    <w:rsid w:val="002D4ED1"/>
    <w:rsid w:val="002D7D98"/>
    <w:rsid w:val="002E0233"/>
    <w:rsid w:val="002E0F54"/>
    <w:rsid w:val="002E11F6"/>
    <w:rsid w:val="002E1ACD"/>
    <w:rsid w:val="002E1B5F"/>
    <w:rsid w:val="002E2B54"/>
    <w:rsid w:val="002E2F1F"/>
    <w:rsid w:val="002E3320"/>
    <w:rsid w:val="002E3612"/>
    <w:rsid w:val="002E5D87"/>
    <w:rsid w:val="002E7548"/>
    <w:rsid w:val="002F0DC5"/>
    <w:rsid w:val="002F15AC"/>
    <w:rsid w:val="002F1C4D"/>
    <w:rsid w:val="002F2593"/>
    <w:rsid w:val="002F3D1E"/>
    <w:rsid w:val="002F5072"/>
    <w:rsid w:val="002F57E4"/>
    <w:rsid w:val="002F5AE6"/>
    <w:rsid w:val="002F626D"/>
    <w:rsid w:val="002F7954"/>
    <w:rsid w:val="002F797D"/>
    <w:rsid w:val="002F7B53"/>
    <w:rsid w:val="002F7E81"/>
    <w:rsid w:val="003010D2"/>
    <w:rsid w:val="0030305E"/>
    <w:rsid w:val="003036F0"/>
    <w:rsid w:val="003052DA"/>
    <w:rsid w:val="00305872"/>
    <w:rsid w:val="00306784"/>
    <w:rsid w:val="003068AC"/>
    <w:rsid w:val="00306AE9"/>
    <w:rsid w:val="0030720E"/>
    <w:rsid w:val="00307EB5"/>
    <w:rsid w:val="00312990"/>
    <w:rsid w:val="0031327A"/>
    <w:rsid w:val="00313AE3"/>
    <w:rsid w:val="00315E77"/>
    <w:rsid w:val="00315F75"/>
    <w:rsid w:val="003163A7"/>
    <w:rsid w:val="00316C4E"/>
    <w:rsid w:val="00316C77"/>
    <w:rsid w:val="003179FE"/>
    <w:rsid w:val="00317A29"/>
    <w:rsid w:val="00320947"/>
    <w:rsid w:val="00321EEC"/>
    <w:rsid w:val="003234A7"/>
    <w:rsid w:val="00323E31"/>
    <w:rsid w:val="003244DB"/>
    <w:rsid w:val="003246DB"/>
    <w:rsid w:val="003256AB"/>
    <w:rsid w:val="003319EA"/>
    <w:rsid w:val="00331CB0"/>
    <w:rsid w:val="00333D2E"/>
    <w:rsid w:val="00334806"/>
    <w:rsid w:val="00335249"/>
    <w:rsid w:val="003356D2"/>
    <w:rsid w:val="00335CD6"/>
    <w:rsid w:val="0033643A"/>
    <w:rsid w:val="0033774C"/>
    <w:rsid w:val="00340B74"/>
    <w:rsid w:val="00340E1A"/>
    <w:rsid w:val="0034184C"/>
    <w:rsid w:val="00343985"/>
    <w:rsid w:val="00344371"/>
    <w:rsid w:val="00345E94"/>
    <w:rsid w:val="0034660E"/>
    <w:rsid w:val="003500F7"/>
    <w:rsid w:val="00351095"/>
    <w:rsid w:val="00353BEA"/>
    <w:rsid w:val="003544E6"/>
    <w:rsid w:val="00355856"/>
    <w:rsid w:val="00357161"/>
    <w:rsid w:val="00357227"/>
    <w:rsid w:val="00357C4E"/>
    <w:rsid w:val="00357DB8"/>
    <w:rsid w:val="003603A9"/>
    <w:rsid w:val="00360448"/>
    <w:rsid w:val="00362853"/>
    <w:rsid w:val="00363005"/>
    <w:rsid w:val="003638F5"/>
    <w:rsid w:val="0036434E"/>
    <w:rsid w:val="00365EB7"/>
    <w:rsid w:val="0036663C"/>
    <w:rsid w:val="00366C62"/>
    <w:rsid w:val="00370CD1"/>
    <w:rsid w:val="00370D1C"/>
    <w:rsid w:val="00372328"/>
    <w:rsid w:val="00373892"/>
    <w:rsid w:val="00374A30"/>
    <w:rsid w:val="00374BA0"/>
    <w:rsid w:val="0037545C"/>
    <w:rsid w:val="00375554"/>
    <w:rsid w:val="003756A6"/>
    <w:rsid w:val="00376858"/>
    <w:rsid w:val="00380D89"/>
    <w:rsid w:val="00381ED5"/>
    <w:rsid w:val="00382380"/>
    <w:rsid w:val="00385D57"/>
    <w:rsid w:val="00386A99"/>
    <w:rsid w:val="00386ADC"/>
    <w:rsid w:val="003907A7"/>
    <w:rsid w:val="0039155F"/>
    <w:rsid w:val="003915F8"/>
    <w:rsid w:val="00391B12"/>
    <w:rsid w:val="00391F78"/>
    <w:rsid w:val="003923F6"/>
    <w:rsid w:val="00392705"/>
    <w:rsid w:val="00393640"/>
    <w:rsid w:val="00393B4D"/>
    <w:rsid w:val="003945F7"/>
    <w:rsid w:val="0039491C"/>
    <w:rsid w:val="00394A3D"/>
    <w:rsid w:val="00395297"/>
    <w:rsid w:val="00395D09"/>
    <w:rsid w:val="00396197"/>
    <w:rsid w:val="0039682A"/>
    <w:rsid w:val="00397056"/>
    <w:rsid w:val="003A03B6"/>
    <w:rsid w:val="003A21AA"/>
    <w:rsid w:val="003A296F"/>
    <w:rsid w:val="003A2E8F"/>
    <w:rsid w:val="003A2F69"/>
    <w:rsid w:val="003A5DB4"/>
    <w:rsid w:val="003A60B6"/>
    <w:rsid w:val="003A698D"/>
    <w:rsid w:val="003A6F3E"/>
    <w:rsid w:val="003A72AC"/>
    <w:rsid w:val="003A7A51"/>
    <w:rsid w:val="003A7EB4"/>
    <w:rsid w:val="003B1262"/>
    <w:rsid w:val="003B19BB"/>
    <w:rsid w:val="003B1F26"/>
    <w:rsid w:val="003B203B"/>
    <w:rsid w:val="003B4B46"/>
    <w:rsid w:val="003B587D"/>
    <w:rsid w:val="003B5A90"/>
    <w:rsid w:val="003B764F"/>
    <w:rsid w:val="003B7D6B"/>
    <w:rsid w:val="003B7EE3"/>
    <w:rsid w:val="003C1897"/>
    <w:rsid w:val="003C1EE7"/>
    <w:rsid w:val="003C208D"/>
    <w:rsid w:val="003C22EC"/>
    <w:rsid w:val="003C2DBE"/>
    <w:rsid w:val="003C33F1"/>
    <w:rsid w:val="003C3B50"/>
    <w:rsid w:val="003C5D96"/>
    <w:rsid w:val="003C7B51"/>
    <w:rsid w:val="003D05D4"/>
    <w:rsid w:val="003D10D9"/>
    <w:rsid w:val="003D1A88"/>
    <w:rsid w:val="003D32EB"/>
    <w:rsid w:val="003D421E"/>
    <w:rsid w:val="003D4D5F"/>
    <w:rsid w:val="003D5BB9"/>
    <w:rsid w:val="003D6586"/>
    <w:rsid w:val="003D6E38"/>
    <w:rsid w:val="003E0165"/>
    <w:rsid w:val="003E0540"/>
    <w:rsid w:val="003E1A34"/>
    <w:rsid w:val="003E1A66"/>
    <w:rsid w:val="003E465D"/>
    <w:rsid w:val="003E4B4D"/>
    <w:rsid w:val="003E4F1D"/>
    <w:rsid w:val="003E4F7A"/>
    <w:rsid w:val="003E531B"/>
    <w:rsid w:val="003E5479"/>
    <w:rsid w:val="003E54E7"/>
    <w:rsid w:val="003E5B85"/>
    <w:rsid w:val="003E5C53"/>
    <w:rsid w:val="003E67AE"/>
    <w:rsid w:val="003E68D6"/>
    <w:rsid w:val="003E6B12"/>
    <w:rsid w:val="003E76DC"/>
    <w:rsid w:val="003F0232"/>
    <w:rsid w:val="003F1D65"/>
    <w:rsid w:val="003F2E17"/>
    <w:rsid w:val="003F378A"/>
    <w:rsid w:val="003F3F7F"/>
    <w:rsid w:val="003F40F8"/>
    <w:rsid w:val="003F428A"/>
    <w:rsid w:val="003F4931"/>
    <w:rsid w:val="003F7839"/>
    <w:rsid w:val="00400CF3"/>
    <w:rsid w:val="00401454"/>
    <w:rsid w:val="004019AC"/>
    <w:rsid w:val="00403527"/>
    <w:rsid w:val="00403BD8"/>
    <w:rsid w:val="00404379"/>
    <w:rsid w:val="00405484"/>
    <w:rsid w:val="00406CE3"/>
    <w:rsid w:val="00406EE2"/>
    <w:rsid w:val="0041105B"/>
    <w:rsid w:val="00411136"/>
    <w:rsid w:val="00411B14"/>
    <w:rsid w:val="00413F70"/>
    <w:rsid w:val="00414649"/>
    <w:rsid w:val="00414921"/>
    <w:rsid w:val="00414BED"/>
    <w:rsid w:val="004156EC"/>
    <w:rsid w:val="00416BE0"/>
    <w:rsid w:val="00421117"/>
    <w:rsid w:val="00421475"/>
    <w:rsid w:val="00421FE2"/>
    <w:rsid w:val="0042224B"/>
    <w:rsid w:val="004243F5"/>
    <w:rsid w:val="00425F8A"/>
    <w:rsid w:val="00426100"/>
    <w:rsid w:val="0042634F"/>
    <w:rsid w:val="00427276"/>
    <w:rsid w:val="004276E6"/>
    <w:rsid w:val="00427DA2"/>
    <w:rsid w:val="00427EB9"/>
    <w:rsid w:val="00430F70"/>
    <w:rsid w:val="00431DD4"/>
    <w:rsid w:val="00432058"/>
    <w:rsid w:val="004320C3"/>
    <w:rsid w:val="004330F3"/>
    <w:rsid w:val="0043546D"/>
    <w:rsid w:val="00435533"/>
    <w:rsid w:val="00436785"/>
    <w:rsid w:val="00436E83"/>
    <w:rsid w:val="0043702F"/>
    <w:rsid w:val="0043703B"/>
    <w:rsid w:val="004371EA"/>
    <w:rsid w:val="00437B41"/>
    <w:rsid w:val="004407D6"/>
    <w:rsid w:val="004407F6"/>
    <w:rsid w:val="00440C19"/>
    <w:rsid w:val="004417D7"/>
    <w:rsid w:val="0044228C"/>
    <w:rsid w:val="00444212"/>
    <w:rsid w:val="0044544D"/>
    <w:rsid w:val="00447E60"/>
    <w:rsid w:val="004501DC"/>
    <w:rsid w:val="004508E0"/>
    <w:rsid w:val="004512C4"/>
    <w:rsid w:val="0045189F"/>
    <w:rsid w:val="00452823"/>
    <w:rsid w:val="004538CF"/>
    <w:rsid w:val="004542E8"/>
    <w:rsid w:val="004546E5"/>
    <w:rsid w:val="004555D1"/>
    <w:rsid w:val="00455829"/>
    <w:rsid w:val="00456023"/>
    <w:rsid w:val="00456409"/>
    <w:rsid w:val="004578BD"/>
    <w:rsid w:val="0046064D"/>
    <w:rsid w:val="00460D3D"/>
    <w:rsid w:val="00461B6C"/>
    <w:rsid w:val="0046280E"/>
    <w:rsid w:val="00462AB7"/>
    <w:rsid w:val="004647FB"/>
    <w:rsid w:val="0046489D"/>
    <w:rsid w:val="00465C51"/>
    <w:rsid w:val="00466279"/>
    <w:rsid w:val="00466347"/>
    <w:rsid w:val="00470619"/>
    <w:rsid w:val="00472043"/>
    <w:rsid w:val="00472A21"/>
    <w:rsid w:val="00472CA5"/>
    <w:rsid w:val="004735F6"/>
    <w:rsid w:val="004737C2"/>
    <w:rsid w:val="00474C73"/>
    <w:rsid w:val="004757F8"/>
    <w:rsid w:val="00476D93"/>
    <w:rsid w:val="00477932"/>
    <w:rsid w:val="00480B09"/>
    <w:rsid w:val="00480C14"/>
    <w:rsid w:val="00480EE3"/>
    <w:rsid w:val="0048112C"/>
    <w:rsid w:val="004822A3"/>
    <w:rsid w:val="004835A0"/>
    <w:rsid w:val="004843AE"/>
    <w:rsid w:val="004864BF"/>
    <w:rsid w:val="00486FCD"/>
    <w:rsid w:val="00487BA7"/>
    <w:rsid w:val="004909D7"/>
    <w:rsid w:val="00491532"/>
    <w:rsid w:val="00492758"/>
    <w:rsid w:val="00493144"/>
    <w:rsid w:val="00494702"/>
    <w:rsid w:val="00494C30"/>
    <w:rsid w:val="00495F8D"/>
    <w:rsid w:val="00496123"/>
    <w:rsid w:val="00496320"/>
    <w:rsid w:val="00496ACB"/>
    <w:rsid w:val="00497378"/>
    <w:rsid w:val="00497DA8"/>
    <w:rsid w:val="004A1946"/>
    <w:rsid w:val="004A1C81"/>
    <w:rsid w:val="004A1E05"/>
    <w:rsid w:val="004A36E3"/>
    <w:rsid w:val="004A42D3"/>
    <w:rsid w:val="004A498D"/>
    <w:rsid w:val="004A49F7"/>
    <w:rsid w:val="004A5000"/>
    <w:rsid w:val="004A6E6E"/>
    <w:rsid w:val="004A74CE"/>
    <w:rsid w:val="004B2289"/>
    <w:rsid w:val="004B297F"/>
    <w:rsid w:val="004B2E8C"/>
    <w:rsid w:val="004B39E1"/>
    <w:rsid w:val="004B52E3"/>
    <w:rsid w:val="004B58F7"/>
    <w:rsid w:val="004B59F9"/>
    <w:rsid w:val="004B727A"/>
    <w:rsid w:val="004B732D"/>
    <w:rsid w:val="004B7863"/>
    <w:rsid w:val="004B79A3"/>
    <w:rsid w:val="004C1371"/>
    <w:rsid w:val="004C3F80"/>
    <w:rsid w:val="004C4F82"/>
    <w:rsid w:val="004C5D1C"/>
    <w:rsid w:val="004C742C"/>
    <w:rsid w:val="004C77E8"/>
    <w:rsid w:val="004C7EB7"/>
    <w:rsid w:val="004D01AA"/>
    <w:rsid w:val="004D1D9B"/>
    <w:rsid w:val="004D3744"/>
    <w:rsid w:val="004D4BCD"/>
    <w:rsid w:val="004D5C59"/>
    <w:rsid w:val="004D7084"/>
    <w:rsid w:val="004E14C1"/>
    <w:rsid w:val="004E3B68"/>
    <w:rsid w:val="004E54CD"/>
    <w:rsid w:val="004E575F"/>
    <w:rsid w:val="004E600F"/>
    <w:rsid w:val="004E681D"/>
    <w:rsid w:val="004F04EA"/>
    <w:rsid w:val="004F111B"/>
    <w:rsid w:val="004F1AE5"/>
    <w:rsid w:val="004F247C"/>
    <w:rsid w:val="004F2AF7"/>
    <w:rsid w:val="004F3AA5"/>
    <w:rsid w:val="004F3B91"/>
    <w:rsid w:val="004F4606"/>
    <w:rsid w:val="004F4F74"/>
    <w:rsid w:val="004F548B"/>
    <w:rsid w:val="004F6022"/>
    <w:rsid w:val="004F605A"/>
    <w:rsid w:val="004F6449"/>
    <w:rsid w:val="004F6B76"/>
    <w:rsid w:val="004F6C5D"/>
    <w:rsid w:val="004F75C0"/>
    <w:rsid w:val="004F7810"/>
    <w:rsid w:val="005013D7"/>
    <w:rsid w:val="00501467"/>
    <w:rsid w:val="00501EB8"/>
    <w:rsid w:val="005021C3"/>
    <w:rsid w:val="0050280B"/>
    <w:rsid w:val="00504276"/>
    <w:rsid w:val="00504EF1"/>
    <w:rsid w:val="00507446"/>
    <w:rsid w:val="00510A69"/>
    <w:rsid w:val="00510D7D"/>
    <w:rsid w:val="00511096"/>
    <w:rsid w:val="00511316"/>
    <w:rsid w:val="00511E49"/>
    <w:rsid w:val="0051251C"/>
    <w:rsid w:val="005129C2"/>
    <w:rsid w:val="00513245"/>
    <w:rsid w:val="00514CD2"/>
    <w:rsid w:val="00515327"/>
    <w:rsid w:val="00515441"/>
    <w:rsid w:val="005169D7"/>
    <w:rsid w:val="0051798F"/>
    <w:rsid w:val="00520498"/>
    <w:rsid w:val="00520D13"/>
    <w:rsid w:val="00520ECF"/>
    <w:rsid w:val="00521612"/>
    <w:rsid w:val="0052163F"/>
    <w:rsid w:val="00521B12"/>
    <w:rsid w:val="00522120"/>
    <w:rsid w:val="00522339"/>
    <w:rsid w:val="00522ECA"/>
    <w:rsid w:val="0052356F"/>
    <w:rsid w:val="00523808"/>
    <w:rsid w:val="00523D9B"/>
    <w:rsid w:val="005244EA"/>
    <w:rsid w:val="00524FFB"/>
    <w:rsid w:val="0052583A"/>
    <w:rsid w:val="005258C7"/>
    <w:rsid w:val="00525C93"/>
    <w:rsid w:val="00525D4E"/>
    <w:rsid w:val="00525E54"/>
    <w:rsid w:val="005269A7"/>
    <w:rsid w:val="0052793C"/>
    <w:rsid w:val="005301D2"/>
    <w:rsid w:val="00530CD4"/>
    <w:rsid w:val="00530CE9"/>
    <w:rsid w:val="00531EDD"/>
    <w:rsid w:val="00532B0C"/>
    <w:rsid w:val="0053312D"/>
    <w:rsid w:val="0053359E"/>
    <w:rsid w:val="00534378"/>
    <w:rsid w:val="00536F9D"/>
    <w:rsid w:val="00537D3E"/>
    <w:rsid w:val="00537DEE"/>
    <w:rsid w:val="0054000D"/>
    <w:rsid w:val="0054003A"/>
    <w:rsid w:val="005405CB"/>
    <w:rsid w:val="005422A9"/>
    <w:rsid w:val="005439B4"/>
    <w:rsid w:val="00544CDA"/>
    <w:rsid w:val="00545887"/>
    <w:rsid w:val="00545FA1"/>
    <w:rsid w:val="00546833"/>
    <w:rsid w:val="00546FE0"/>
    <w:rsid w:val="00547109"/>
    <w:rsid w:val="00550CE7"/>
    <w:rsid w:val="00551492"/>
    <w:rsid w:val="0055183D"/>
    <w:rsid w:val="00551CA0"/>
    <w:rsid w:val="00552389"/>
    <w:rsid w:val="005527B0"/>
    <w:rsid w:val="00554113"/>
    <w:rsid w:val="00555C77"/>
    <w:rsid w:val="0055716A"/>
    <w:rsid w:val="005574F5"/>
    <w:rsid w:val="00560CA6"/>
    <w:rsid w:val="0056241B"/>
    <w:rsid w:val="005634E7"/>
    <w:rsid w:val="0056372E"/>
    <w:rsid w:val="00564693"/>
    <w:rsid w:val="005649B7"/>
    <w:rsid w:val="005664CD"/>
    <w:rsid w:val="00566A95"/>
    <w:rsid w:val="00566B7D"/>
    <w:rsid w:val="00566BEB"/>
    <w:rsid w:val="00566CFF"/>
    <w:rsid w:val="00566F88"/>
    <w:rsid w:val="005675EC"/>
    <w:rsid w:val="0056767F"/>
    <w:rsid w:val="0057002C"/>
    <w:rsid w:val="005717E5"/>
    <w:rsid w:val="0057442A"/>
    <w:rsid w:val="005747E4"/>
    <w:rsid w:val="00575C9C"/>
    <w:rsid w:val="005807E0"/>
    <w:rsid w:val="00580A7A"/>
    <w:rsid w:val="00580DBC"/>
    <w:rsid w:val="00581BD6"/>
    <w:rsid w:val="00581E26"/>
    <w:rsid w:val="00582008"/>
    <w:rsid w:val="00583049"/>
    <w:rsid w:val="005837B6"/>
    <w:rsid w:val="00583EAC"/>
    <w:rsid w:val="00584436"/>
    <w:rsid w:val="005848AD"/>
    <w:rsid w:val="0058502A"/>
    <w:rsid w:val="0058561D"/>
    <w:rsid w:val="00587694"/>
    <w:rsid w:val="00587E7D"/>
    <w:rsid w:val="0059077A"/>
    <w:rsid w:val="005911F0"/>
    <w:rsid w:val="00591E32"/>
    <w:rsid w:val="00592186"/>
    <w:rsid w:val="00592250"/>
    <w:rsid w:val="005922D8"/>
    <w:rsid w:val="00593C43"/>
    <w:rsid w:val="00594368"/>
    <w:rsid w:val="005943D2"/>
    <w:rsid w:val="005957B9"/>
    <w:rsid w:val="005958BA"/>
    <w:rsid w:val="00596151"/>
    <w:rsid w:val="00596522"/>
    <w:rsid w:val="00596854"/>
    <w:rsid w:val="00597146"/>
    <w:rsid w:val="00597271"/>
    <w:rsid w:val="0059784E"/>
    <w:rsid w:val="00597CCB"/>
    <w:rsid w:val="005A054E"/>
    <w:rsid w:val="005A0696"/>
    <w:rsid w:val="005A08CC"/>
    <w:rsid w:val="005A1DE6"/>
    <w:rsid w:val="005A41C1"/>
    <w:rsid w:val="005A4E89"/>
    <w:rsid w:val="005A5EE6"/>
    <w:rsid w:val="005A6558"/>
    <w:rsid w:val="005A6770"/>
    <w:rsid w:val="005A70C4"/>
    <w:rsid w:val="005A7311"/>
    <w:rsid w:val="005B0BB5"/>
    <w:rsid w:val="005B4A07"/>
    <w:rsid w:val="005B53D2"/>
    <w:rsid w:val="005B60F4"/>
    <w:rsid w:val="005C12AF"/>
    <w:rsid w:val="005C4686"/>
    <w:rsid w:val="005C52DC"/>
    <w:rsid w:val="005C6B7D"/>
    <w:rsid w:val="005C7788"/>
    <w:rsid w:val="005C7794"/>
    <w:rsid w:val="005C7B02"/>
    <w:rsid w:val="005C7B82"/>
    <w:rsid w:val="005D059C"/>
    <w:rsid w:val="005D0D99"/>
    <w:rsid w:val="005D17C1"/>
    <w:rsid w:val="005D21C3"/>
    <w:rsid w:val="005D28B6"/>
    <w:rsid w:val="005D35A9"/>
    <w:rsid w:val="005D58F4"/>
    <w:rsid w:val="005D61ED"/>
    <w:rsid w:val="005D6274"/>
    <w:rsid w:val="005D7CF1"/>
    <w:rsid w:val="005D7EFE"/>
    <w:rsid w:val="005E08A7"/>
    <w:rsid w:val="005E0A4A"/>
    <w:rsid w:val="005E0D95"/>
    <w:rsid w:val="005E0E96"/>
    <w:rsid w:val="005E10A9"/>
    <w:rsid w:val="005E14C3"/>
    <w:rsid w:val="005E1B56"/>
    <w:rsid w:val="005E35A3"/>
    <w:rsid w:val="005E4619"/>
    <w:rsid w:val="005E4BDD"/>
    <w:rsid w:val="005E6449"/>
    <w:rsid w:val="005E7F69"/>
    <w:rsid w:val="005F0204"/>
    <w:rsid w:val="005F0CCB"/>
    <w:rsid w:val="005F1386"/>
    <w:rsid w:val="005F15F2"/>
    <w:rsid w:val="005F1B46"/>
    <w:rsid w:val="005F1E32"/>
    <w:rsid w:val="005F259D"/>
    <w:rsid w:val="005F38E9"/>
    <w:rsid w:val="005F4651"/>
    <w:rsid w:val="005F59B2"/>
    <w:rsid w:val="005F63CA"/>
    <w:rsid w:val="005F6EB3"/>
    <w:rsid w:val="005F7266"/>
    <w:rsid w:val="006007C7"/>
    <w:rsid w:val="006009D5"/>
    <w:rsid w:val="006009D7"/>
    <w:rsid w:val="00600BA1"/>
    <w:rsid w:val="00600CA6"/>
    <w:rsid w:val="0060174F"/>
    <w:rsid w:val="006027DF"/>
    <w:rsid w:val="006044A4"/>
    <w:rsid w:val="00604A88"/>
    <w:rsid w:val="006053D1"/>
    <w:rsid w:val="00605D74"/>
    <w:rsid w:val="006067EF"/>
    <w:rsid w:val="00607813"/>
    <w:rsid w:val="00607B37"/>
    <w:rsid w:val="006103EF"/>
    <w:rsid w:val="00610437"/>
    <w:rsid w:val="00611243"/>
    <w:rsid w:val="006122A6"/>
    <w:rsid w:val="00612E22"/>
    <w:rsid w:val="0061482D"/>
    <w:rsid w:val="00616288"/>
    <w:rsid w:val="00617611"/>
    <w:rsid w:val="00620448"/>
    <w:rsid w:val="0062157F"/>
    <w:rsid w:val="0062221E"/>
    <w:rsid w:val="006222EB"/>
    <w:rsid w:val="006226EA"/>
    <w:rsid w:val="00622990"/>
    <w:rsid w:val="006229C0"/>
    <w:rsid w:val="00622AEA"/>
    <w:rsid w:val="00622DF5"/>
    <w:rsid w:val="00622F41"/>
    <w:rsid w:val="006230A9"/>
    <w:rsid w:val="00623E28"/>
    <w:rsid w:val="00624857"/>
    <w:rsid w:val="00624A28"/>
    <w:rsid w:val="00624A73"/>
    <w:rsid w:val="00624B1A"/>
    <w:rsid w:val="006259E3"/>
    <w:rsid w:val="00625C7D"/>
    <w:rsid w:val="00626761"/>
    <w:rsid w:val="0063071F"/>
    <w:rsid w:val="006327BB"/>
    <w:rsid w:val="00632AF9"/>
    <w:rsid w:val="00633C59"/>
    <w:rsid w:val="00634013"/>
    <w:rsid w:val="00634545"/>
    <w:rsid w:val="00634D58"/>
    <w:rsid w:val="00634F00"/>
    <w:rsid w:val="00635AE0"/>
    <w:rsid w:val="00635F59"/>
    <w:rsid w:val="00636420"/>
    <w:rsid w:val="00636E05"/>
    <w:rsid w:val="0064148B"/>
    <w:rsid w:val="00641595"/>
    <w:rsid w:val="006443AA"/>
    <w:rsid w:val="0064616E"/>
    <w:rsid w:val="00646307"/>
    <w:rsid w:val="006472D5"/>
    <w:rsid w:val="00647A9E"/>
    <w:rsid w:val="00647E26"/>
    <w:rsid w:val="00651711"/>
    <w:rsid w:val="00653308"/>
    <w:rsid w:val="0065799F"/>
    <w:rsid w:val="0066101B"/>
    <w:rsid w:val="00661712"/>
    <w:rsid w:val="006625FF"/>
    <w:rsid w:val="0066290E"/>
    <w:rsid w:val="00662C73"/>
    <w:rsid w:val="00663566"/>
    <w:rsid w:val="00663C2D"/>
    <w:rsid w:val="006646B7"/>
    <w:rsid w:val="00664ECB"/>
    <w:rsid w:val="00665FF8"/>
    <w:rsid w:val="006669A7"/>
    <w:rsid w:val="00670CD6"/>
    <w:rsid w:val="00670D03"/>
    <w:rsid w:val="00671AB0"/>
    <w:rsid w:val="00673D40"/>
    <w:rsid w:val="006751DF"/>
    <w:rsid w:val="00675ED8"/>
    <w:rsid w:val="0067626C"/>
    <w:rsid w:val="0067648E"/>
    <w:rsid w:val="0067653A"/>
    <w:rsid w:val="00676C20"/>
    <w:rsid w:val="00677BED"/>
    <w:rsid w:val="0068238D"/>
    <w:rsid w:val="006825AB"/>
    <w:rsid w:val="00682C70"/>
    <w:rsid w:val="00682FC7"/>
    <w:rsid w:val="00683211"/>
    <w:rsid w:val="00683EEF"/>
    <w:rsid w:val="00685BE6"/>
    <w:rsid w:val="00687C1A"/>
    <w:rsid w:val="00691930"/>
    <w:rsid w:val="00691AC7"/>
    <w:rsid w:val="0069339B"/>
    <w:rsid w:val="00695367"/>
    <w:rsid w:val="00695444"/>
    <w:rsid w:val="006954EA"/>
    <w:rsid w:val="006A0280"/>
    <w:rsid w:val="006A068C"/>
    <w:rsid w:val="006A09FC"/>
    <w:rsid w:val="006A269F"/>
    <w:rsid w:val="006A26C0"/>
    <w:rsid w:val="006A2FBC"/>
    <w:rsid w:val="006A4636"/>
    <w:rsid w:val="006A4CB1"/>
    <w:rsid w:val="006A4F0B"/>
    <w:rsid w:val="006A5232"/>
    <w:rsid w:val="006A5F86"/>
    <w:rsid w:val="006A6CDC"/>
    <w:rsid w:val="006A7803"/>
    <w:rsid w:val="006A7DF1"/>
    <w:rsid w:val="006B0377"/>
    <w:rsid w:val="006B1C73"/>
    <w:rsid w:val="006B2268"/>
    <w:rsid w:val="006B3033"/>
    <w:rsid w:val="006B42D5"/>
    <w:rsid w:val="006B4FA7"/>
    <w:rsid w:val="006B5CD6"/>
    <w:rsid w:val="006B6878"/>
    <w:rsid w:val="006B6F1B"/>
    <w:rsid w:val="006B78C6"/>
    <w:rsid w:val="006C20B1"/>
    <w:rsid w:val="006C2B1A"/>
    <w:rsid w:val="006C2CCD"/>
    <w:rsid w:val="006C30FD"/>
    <w:rsid w:val="006C39A7"/>
    <w:rsid w:val="006C4A7B"/>
    <w:rsid w:val="006C6F8D"/>
    <w:rsid w:val="006C78BB"/>
    <w:rsid w:val="006C7F5F"/>
    <w:rsid w:val="006D0C83"/>
    <w:rsid w:val="006D0EE3"/>
    <w:rsid w:val="006D2041"/>
    <w:rsid w:val="006D2BA4"/>
    <w:rsid w:val="006D3797"/>
    <w:rsid w:val="006D44D8"/>
    <w:rsid w:val="006D469F"/>
    <w:rsid w:val="006D49B7"/>
    <w:rsid w:val="006D52A2"/>
    <w:rsid w:val="006D5744"/>
    <w:rsid w:val="006D62B9"/>
    <w:rsid w:val="006D6571"/>
    <w:rsid w:val="006D6BDE"/>
    <w:rsid w:val="006D6F35"/>
    <w:rsid w:val="006D7B7C"/>
    <w:rsid w:val="006E14B3"/>
    <w:rsid w:val="006E33CC"/>
    <w:rsid w:val="006E378B"/>
    <w:rsid w:val="006E3A79"/>
    <w:rsid w:val="006E4C56"/>
    <w:rsid w:val="006E5596"/>
    <w:rsid w:val="006E59BB"/>
    <w:rsid w:val="006E5BD8"/>
    <w:rsid w:val="006F02D7"/>
    <w:rsid w:val="006F0563"/>
    <w:rsid w:val="006F0F66"/>
    <w:rsid w:val="006F2A06"/>
    <w:rsid w:val="006F2CBF"/>
    <w:rsid w:val="006F2EC1"/>
    <w:rsid w:val="006F36FF"/>
    <w:rsid w:val="006F4C4B"/>
    <w:rsid w:val="006F4F7D"/>
    <w:rsid w:val="006F53B0"/>
    <w:rsid w:val="006F5887"/>
    <w:rsid w:val="006F6BD2"/>
    <w:rsid w:val="006F7A51"/>
    <w:rsid w:val="006F7ED2"/>
    <w:rsid w:val="00702767"/>
    <w:rsid w:val="00703EAC"/>
    <w:rsid w:val="00704D2D"/>
    <w:rsid w:val="0070766E"/>
    <w:rsid w:val="007079E0"/>
    <w:rsid w:val="00707B7A"/>
    <w:rsid w:val="00707F21"/>
    <w:rsid w:val="00710091"/>
    <w:rsid w:val="00710508"/>
    <w:rsid w:val="00710EBC"/>
    <w:rsid w:val="00712871"/>
    <w:rsid w:val="00713999"/>
    <w:rsid w:val="00713EFD"/>
    <w:rsid w:val="007141E2"/>
    <w:rsid w:val="007144AF"/>
    <w:rsid w:val="0071580D"/>
    <w:rsid w:val="00715DE4"/>
    <w:rsid w:val="007161D2"/>
    <w:rsid w:val="0071694D"/>
    <w:rsid w:val="0071730D"/>
    <w:rsid w:val="007174F0"/>
    <w:rsid w:val="00717E9F"/>
    <w:rsid w:val="00717F44"/>
    <w:rsid w:val="00721989"/>
    <w:rsid w:val="00721A8F"/>
    <w:rsid w:val="00722D87"/>
    <w:rsid w:val="00722E1D"/>
    <w:rsid w:val="00723696"/>
    <w:rsid w:val="0072394F"/>
    <w:rsid w:val="00723BFB"/>
    <w:rsid w:val="007240FB"/>
    <w:rsid w:val="00724596"/>
    <w:rsid w:val="00724CC8"/>
    <w:rsid w:val="00725056"/>
    <w:rsid w:val="00725536"/>
    <w:rsid w:val="00725772"/>
    <w:rsid w:val="00726519"/>
    <w:rsid w:val="00726A31"/>
    <w:rsid w:val="00726D10"/>
    <w:rsid w:val="00726F42"/>
    <w:rsid w:val="00727550"/>
    <w:rsid w:val="0072787E"/>
    <w:rsid w:val="00727A4F"/>
    <w:rsid w:val="0073044E"/>
    <w:rsid w:val="0073162F"/>
    <w:rsid w:val="00731702"/>
    <w:rsid w:val="00733B13"/>
    <w:rsid w:val="00733CC9"/>
    <w:rsid w:val="00733CEA"/>
    <w:rsid w:val="00734272"/>
    <w:rsid w:val="0073581E"/>
    <w:rsid w:val="00735BFE"/>
    <w:rsid w:val="00736CE4"/>
    <w:rsid w:val="00741006"/>
    <w:rsid w:val="00741E58"/>
    <w:rsid w:val="00744318"/>
    <w:rsid w:val="00745222"/>
    <w:rsid w:val="0074536A"/>
    <w:rsid w:val="00745801"/>
    <w:rsid w:val="007465A6"/>
    <w:rsid w:val="00746C61"/>
    <w:rsid w:val="00751008"/>
    <w:rsid w:val="00751459"/>
    <w:rsid w:val="007518E7"/>
    <w:rsid w:val="00751D03"/>
    <w:rsid w:val="00753063"/>
    <w:rsid w:val="00753746"/>
    <w:rsid w:val="00753955"/>
    <w:rsid w:val="00753CFD"/>
    <w:rsid w:val="00754611"/>
    <w:rsid w:val="00755B1B"/>
    <w:rsid w:val="00755CEC"/>
    <w:rsid w:val="00757AB1"/>
    <w:rsid w:val="007611C4"/>
    <w:rsid w:val="007616CB"/>
    <w:rsid w:val="00761B36"/>
    <w:rsid w:val="00761DA2"/>
    <w:rsid w:val="00762105"/>
    <w:rsid w:val="00762D2F"/>
    <w:rsid w:val="00763183"/>
    <w:rsid w:val="00763595"/>
    <w:rsid w:val="00763A1E"/>
    <w:rsid w:val="007642D5"/>
    <w:rsid w:val="00764E45"/>
    <w:rsid w:val="00765FB0"/>
    <w:rsid w:val="007663B6"/>
    <w:rsid w:val="00766731"/>
    <w:rsid w:val="007668FC"/>
    <w:rsid w:val="00766A88"/>
    <w:rsid w:val="00766CEE"/>
    <w:rsid w:val="00767330"/>
    <w:rsid w:val="00767767"/>
    <w:rsid w:val="00767958"/>
    <w:rsid w:val="00770782"/>
    <w:rsid w:val="007713D8"/>
    <w:rsid w:val="00771500"/>
    <w:rsid w:val="007716F5"/>
    <w:rsid w:val="007722F4"/>
    <w:rsid w:val="0077446F"/>
    <w:rsid w:val="00775AE7"/>
    <w:rsid w:val="007760A4"/>
    <w:rsid w:val="00776ABE"/>
    <w:rsid w:val="00776EA7"/>
    <w:rsid w:val="00776ED1"/>
    <w:rsid w:val="0077785C"/>
    <w:rsid w:val="007778BF"/>
    <w:rsid w:val="00777CBD"/>
    <w:rsid w:val="007808C5"/>
    <w:rsid w:val="00780D9D"/>
    <w:rsid w:val="0078187D"/>
    <w:rsid w:val="00781EDD"/>
    <w:rsid w:val="007829D1"/>
    <w:rsid w:val="00782B16"/>
    <w:rsid w:val="007833F8"/>
    <w:rsid w:val="007868E2"/>
    <w:rsid w:val="007871A0"/>
    <w:rsid w:val="007878F9"/>
    <w:rsid w:val="00787A3B"/>
    <w:rsid w:val="00790084"/>
    <w:rsid w:val="00790712"/>
    <w:rsid w:val="007910BE"/>
    <w:rsid w:val="007911B1"/>
    <w:rsid w:val="00792C4C"/>
    <w:rsid w:val="007938C4"/>
    <w:rsid w:val="007939FF"/>
    <w:rsid w:val="00794A37"/>
    <w:rsid w:val="00794B56"/>
    <w:rsid w:val="0079623A"/>
    <w:rsid w:val="007A0788"/>
    <w:rsid w:val="007A15E1"/>
    <w:rsid w:val="007A1B78"/>
    <w:rsid w:val="007A1CB2"/>
    <w:rsid w:val="007A20B3"/>
    <w:rsid w:val="007A31C5"/>
    <w:rsid w:val="007A380D"/>
    <w:rsid w:val="007A3BFF"/>
    <w:rsid w:val="007A3F06"/>
    <w:rsid w:val="007A4911"/>
    <w:rsid w:val="007A5D7C"/>
    <w:rsid w:val="007A6165"/>
    <w:rsid w:val="007A71B6"/>
    <w:rsid w:val="007A7CC5"/>
    <w:rsid w:val="007B0804"/>
    <w:rsid w:val="007B125B"/>
    <w:rsid w:val="007B1F3B"/>
    <w:rsid w:val="007B22A0"/>
    <w:rsid w:val="007B26C8"/>
    <w:rsid w:val="007B2ABB"/>
    <w:rsid w:val="007B44FF"/>
    <w:rsid w:val="007B4965"/>
    <w:rsid w:val="007B4DB6"/>
    <w:rsid w:val="007B5282"/>
    <w:rsid w:val="007B5E08"/>
    <w:rsid w:val="007B6083"/>
    <w:rsid w:val="007B7808"/>
    <w:rsid w:val="007C0AB0"/>
    <w:rsid w:val="007C1403"/>
    <w:rsid w:val="007C1A9B"/>
    <w:rsid w:val="007C2706"/>
    <w:rsid w:val="007C2A51"/>
    <w:rsid w:val="007C357B"/>
    <w:rsid w:val="007C4330"/>
    <w:rsid w:val="007C44EE"/>
    <w:rsid w:val="007D23C1"/>
    <w:rsid w:val="007D2CD7"/>
    <w:rsid w:val="007D4B0C"/>
    <w:rsid w:val="007D5B2B"/>
    <w:rsid w:val="007D5FC2"/>
    <w:rsid w:val="007D6105"/>
    <w:rsid w:val="007D6407"/>
    <w:rsid w:val="007D68D6"/>
    <w:rsid w:val="007D6D57"/>
    <w:rsid w:val="007E0108"/>
    <w:rsid w:val="007E030B"/>
    <w:rsid w:val="007E0A20"/>
    <w:rsid w:val="007E15F2"/>
    <w:rsid w:val="007E2C7E"/>
    <w:rsid w:val="007E2D04"/>
    <w:rsid w:val="007E43A4"/>
    <w:rsid w:val="007E4F3C"/>
    <w:rsid w:val="007E611E"/>
    <w:rsid w:val="007E78A7"/>
    <w:rsid w:val="007E7C17"/>
    <w:rsid w:val="007F0DA6"/>
    <w:rsid w:val="007F0E9E"/>
    <w:rsid w:val="007F1C7E"/>
    <w:rsid w:val="007F1EEE"/>
    <w:rsid w:val="007F250E"/>
    <w:rsid w:val="007F3B33"/>
    <w:rsid w:val="007F4060"/>
    <w:rsid w:val="007F471B"/>
    <w:rsid w:val="007F596B"/>
    <w:rsid w:val="007F5989"/>
    <w:rsid w:val="007F59A9"/>
    <w:rsid w:val="007F5ECE"/>
    <w:rsid w:val="007F65D1"/>
    <w:rsid w:val="007F66F2"/>
    <w:rsid w:val="007F768B"/>
    <w:rsid w:val="007F76CD"/>
    <w:rsid w:val="007F77D5"/>
    <w:rsid w:val="0080183B"/>
    <w:rsid w:val="00801F71"/>
    <w:rsid w:val="0080277D"/>
    <w:rsid w:val="0080391E"/>
    <w:rsid w:val="0080783E"/>
    <w:rsid w:val="00807D45"/>
    <w:rsid w:val="00807FE0"/>
    <w:rsid w:val="008108CE"/>
    <w:rsid w:val="00812230"/>
    <w:rsid w:val="008123EF"/>
    <w:rsid w:val="00812E01"/>
    <w:rsid w:val="00815498"/>
    <w:rsid w:val="0081609D"/>
    <w:rsid w:val="00821402"/>
    <w:rsid w:val="00821603"/>
    <w:rsid w:val="0082163A"/>
    <w:rsid w:val="00821873"/>
    <w:rsid w:val="00821E0E"/>
    <w:rsid w:val="00821F79"/>
    <w:rsid w:val="00822414"/>
    <w:rsid w:val="0082305A"/>
    <w:rsid w:val="008235FF"/>
    <w:rsid w:val="008246EF"/>
    <w:rsid w:val="00826943"/>
    <w:rsid w:val="008270BA"/>
    <w:rsid w:val="0083079A"/>
    <w:rsid w:val="00830A5D"/>
    <w:rsid w:val="008312A8"/>
    <w:rsid w:val="008321BA"/>
    <w:rsid w:val="00833C4D"/>
    <w:rsid w:val="00834053"/>
    <w:rsid w:val="0083432B"/>
    <w:rsid w:val="00834B24"/>
    <w:rsid w:val="00835A5F"/>
    <w:rsid w:val="00835CE3"/>
    <w:rsid w:val="00836DA5"/>
    <w:rsid w:val="00837FBE"/>
    <w:rsid w:val="008416AB"/>
    <w:rsid w:val="00844788"/>
    <w:rsid w:val="0084568E"/>
    <w:rsid w:val="0084624B"/>
    <w:rsid w:val="00846D4F"/>
    <w:rsid w:val="00850467"/>
    <w:rsid w:val="00850E8B"/>
    <w:rsid w:val="00851463"/>
    <w:rsid w:val="00853172"/>
    <w:rsid w:val="00854089"/>
    <w:rsid w:val="00854DE7"/>
    <w:rsid w:val="008562AF"/>
    <w:rsid w:val="00856FD9"/>
    <w:rsid w:val="008571FD"/>
    <w:rsid w:val="00857491"/>
    <w:rsid w:val="00857F62"/>
    <w:rsid w:val="008601C4"/>
    <w:rsid w:val="0086136B"/>
    <w:rsid w:val="008619CC"/>
    <w:rsid w:val="00862BCE"/>
    <w:rsid w:val="0086442F"/>
    <w:rsid w:val="00864FCC"/>
    <w:rsid w:val="00865ED5"/>
    <w:rsid w:val="00866E81"/>
    <w:rsid w:val="00866FA5"/>
    <w:rsid w:val="00867367"/>
    <w:rsid w:val="0086741E"/>
    <w:rsid w:val="00867B2A"/>
    <w:rsid w:val="00871635"/>
    <w:rsid w:val="00872BCA"/>
    <w:rsid w:val="00873FAA"/>
    <w:rsid w:val="00874EA0"/>
    <w:rsid w:val="00875574"/>
    <w:rsid w:val="0087786A"/>
    <w:rsid w:val="0088024B"/>
    <w:rsid w:val="00881500"/>
    <w:rsid w:val="008816E6"/>
    <w:rsid w:val="00882336"/>
    <w:rsid w:val="00882E77"/>
    <w:rsid w:val="0088394C"/>
    <w:rsid w:val="00883BBC"/>
    <w:rsid w:val="00883F60"/>
    <w:rsid w:val="008845F2"/>
    <w:rsid w:val="008872CF"/>
    <w:rsid w:val="00887B7E"/>
    <w:rsid w:val="00892305"/>
    <w:rsid w:val="008925CF"/>
    <w:rsid w:val="00892D19"/>
    <w:rsid w:val="00893635"/>
    <w:rsid w:val="00894A79"/>
    <w:rsid w:val="008965FB"/>
    <w:rsid w:val="00896C41"/>
    <w:rsid w:val="00897109"/>
    <w:rsid w:val="00897918"/>
    <w:rsid w:val="008A0289"/>
    <w:rsid w:val="008A07C8"/>
    <w:rsid w:val="008A0CAA"/>
    <w:rsid w:val="008A1094"/>
    <w:rsid w:val="008A10DB"/>
    <w:rsid w:val="008A1CEC"/>
    <w:rsid w:val="008A1D4B"/>
    <w:rsid w:val="008A5DFD"/>
    <w:rsid w:val="008A5FFA"/>
    <w:rsid w:val="008A6394"/>
    <w:rsid w:val="008A72E4"/>
    <w:rsid w:val="008B081D"/>
    <w:rsid w:val="008B0C69"/>
    <w:rsid w:val="008B1B6E"/>
    <w:rsid w:val="008B1C8F"/>
    <w:rsid w:val="008B46CE"/>
    <w:rsid w:val="008B5F91"/>
    <w:rsid w:val="008B650C"/>
    <w:rsid w:val="008B7245"/>
    <w:rsid w:val="008B7F7F"/>
    <w:rsid w:val="008B7FE5"/>
    <w:rsid w:val="008C0992"/>
    <w:rsid w:val="008C0DEF"/>
    <w:rsid w:val="008C0F73"/>
    <w:rsid w:val="008C1330"/>
    <w:rsid w:val="008C23CB"/>
    <w:rsid w:val="008C2B21"/>
    <w:rsid w:val="008C36BC"/>
    <w:rsid w:val="008C45C1"/>
    <w:rsid w:val="008C48D3"/>
    <w:rsid w:val="008C682C"/>
    <w:rsid w:val="008C78CF"/>
    <w:rsid w:val="008C7DCF"/>
    <w:rsid w:val="008C7E18"/>
    <w:rsid w:val="008C7F8F"/>
    <w:rsid w:val="008D07A2"/>
    <w:rsid w:val="008D1986"/>
    <w:rsid w:val="008D1A5E"/>
    <w:rsid w:val="008D37F9"/>
    <w:rsid w:val="008D4BC2"/>
    <w:rsid w:val="008D4CA7"/>
    <w:rsid w:val="008D4EA4"/>
    <w:rsid w:val="008D55E6"/>
    <w:rsid w:val="008D5746"/>
    <w:rsid w:val="008D7511"/>
    <w:rsid w:val="008E05B9"/>
    <w:rsid w:val="008E1016"/>
    <w:rsid w:val="008E1042"/>
    <w:rsid w:val="008E14D7"/>
    <w:rsid w:val="008E35A6"/>
    <w:rsid w:val="008E37A6"/>
    <w:rsid w:val="008E3E10"/>
    <w:rsid w:val="008E3F37"/>
    <w:rsid w:val="008E4D53"/>
    <w:rsid w:val="008E6233"/>
    <w:rsid w:val="008E65B4"/>
    <w:rsid w:val="008F045C"/>
    <w:rsid w:val="008F0518"/>
    <w:rsid w:val="008F0A95"/>
    <w:rsid w:val="008F102D"/>
    <w:rsid w:val="008F1893"/>
    <w:rsid w:val="008F1FE4"/>
    <w:rsid w:val="008F2FA9"/>
    <w:rsid w:val="008F3BF5"/>
    <w:rsid w:val="008F47D7"/>
    <w:rsid w:val="008F50B5"/>
    <w:rsid w:val="008F5401"/>
    <w:rsid w:val="008F66D7"/>
    <w:rsid w:val="008F6F83"/>
    <w:rsid w:val="008F738C"/>
    <w:rsid w:val="0090008A"/>
    <w:rsid w:val="009002E1"/>
    <w:rsid w:val="00900951"/>
    <w:rsid w:val="00900B38"/>
    <w:rsid w:val="0090100B"/>
    <w:rsid w:val="00902095"/>
    <w:rsid w:val="00903D5E"/>
    <w:rsid w:val="00910513"/>
    <w:rsid w:val="009113C0"/>
    <w:rsid w:val="0091198B"/>
    <w:rsid w:val="0091291F"/>
    <w:rsid w:val="009141E8"/>
    <w:rsid w:val="00914F58"/>
    <w:rsid w:val="009150C4"/>
    <w:rsid w:val="0091566D"/>
    <w:rsid w:val="009163E5"/>
    <w:rsid w:val="0091712D"/>
    <w:rsid w:val="009173F7"/>
    <w:rsid w:val="00917783"/>
    <w:rsid w:val="00917A19"/>
    <w:rsid w:val="009204FA"/>
    <w:rsid w:val="009211F9"/>
    <w:rsid w:val="00921E88"/>
    <w:rsid w:val="00921F7C"/>
    <w:rsid w:val="0092239E"/>
    <w:rsid w:val="00922477"/>
    <w:rsid w:val="00922DB1"/>
    <w:rsid w:val="0092446D"/>
    <w:rsid w:val="0092524B"/>
    <w:rsid w:val="0092727C"/>
    <w:rsid w:val="00930CB4"/>
    <w:rsid w:val="00930E8F"/>
    <w:rsid w:val="00931515"/>
    <w:rsid w:val="00931FA8"/>
    <w:rsid w:val="00932E61"/>
    <w:rsid w:val="00934EE3"/>
    <w:rsid w:val="00934FCB"/>
    <w:rsid w:val="009359B6"/>
    <w:rsid w:val="0093618E"/>
    <w:rsid w:val="009365DB"/>
    <w:rsid w:val="00936E3C"/>
    <w:rsid w:val="00937C58"/>
    <w:rsid w:val="00940C47"/>
    <w:rsid w:val="00941993"/>
    <w:rsid w:val="009426C7"/>
    <w:rsid w:val="00944625"/>
    <w:rsid w:val="0094537A"/>
    <w:rsid w:val="0094606A"/>
    <w:rsid w:val="009464AD"/>
    <w:rsid w:val="00950280"/>
    <w:rsid w:val="00951355"/>
    <w:rsid w:val="00954730"/>
    <w:rsid w:val="00955BF7"/>
    <w:rsid w:val="00957678"/>
    <w:rsid w:val="00957BA8"/>
    <w:rsid w:val="00957FE1"/>
    <w:rsid w:val="0096014D"/>
    <w:rsid w:val="00961AF0"/>
    <w:rsid w:val="009635A2"/>
    <w:rsid w:val="00963B69"/>
    <w:rsid w:val="009659B9"/>
    <w:rsid w:val="009677DE"/>
    <w:rsid w:val="00970246"/>
    <w:rsid w:val="0097084D"/>
    <w:rsid w:val="00971857"/>
    <w:rsid w:val="00972124"/>
    <w:rsid w:val="0097236E"/>
    <w:rsid w:val="009725B2"/>
    <w:rsid w:val="00972684"/>
    <w:rsid w:val="00972797"/>
    <w:rsid w:val="00972FD2"/>
    <w:rsid w:val="009730C0"/>
    <w:rsid w:val="00974CC4"/>
    <w:rsid w:val="00975BE8"/>
    <w:rsid w:val="009761FD"/>
    <w:rsid w:val="00976DA5"/>
    <w:rsid w:val="00977200"/>
    <w:rsid w:val="0097794B"/>
    <w:rsid w:val="00981CCC"/>
    <w:rsid w:val="00982462"/>
    <w:rsid w:val="00982727"/>
    <w:rsid w:val="00982B1F"/>
    <w:rsid w:val="009831CF"/>
    <w:rsid w:val="00983D0C"/>
    <w:rsid w:val="00983EA5"/>
    <w:rsid w:val="00984110"/>
    <w:rsid w:val="00985465"/>
    <w:rsid w:val="009858FC"/>
    <w:rsid w:val="009868F7"/>
    <w:rsid w:val="00986F88"/>
    <w:rsid w:val="009901EC"/>
    <w:rsid w:val="0099031B"/>
    <w:rsid w:val="00990D39"/>
    <w:rsid w:val="00990E1B"/>
    <w:rsid w:val="00991D40"/>
    <w:rsid w:val="009930DB"/>
    <w:rsid w:val="00993431"/>
    <w:rsid w:val="00993EB0"/>
    <w:rsid w:val="009956DD"/>
    <w:rsid w:val="00995846"/>
    <w:rsid w:val="009978CC"/>
    <w:rsid w:val="009A09F7"/>
    <w:rsid w:val="009A176D"/>
    <w:rsid w:val="009A178F"/>
    <w:rsid w:val="009A19D9"/>
    <w:rsid w:val="009A4EDD"/>
    <w:rsid w:val="009A5711"/>
    <w:rsid w:val="009A63F4"/>
    <w:rsid w:val="009A6FC9"/>
    <w:rsid w:val="009A7C27"/>
    <w:rsid w:val="009A7D74"/>
    <w:rsid w:val="009B0B48"/>
    <w:rsid w:val="009B0D77"/>
    <w:rsid w:val="009B2968"/>
    <w:rsid w:val="009B361E"/>
    <w:rsid w:val="009B3A1C"/>
    <w:rsid w:val="009B41FE"/>
    <w:rsid w:val="009B513C"/>
    <w:rsid w:val="009B5884"/>
    <w:rsid w:val="009C0333"/>
    <w:rsid w:val="009C1025"/>
    <w:rsid w:val="009C1457"/>
    <w:rsid w:val="009C21FC"/>
    <w:rsid w:val="009C25DA"/>
    <w:rsid w:val="009C36F3"/>
    <w:rsid w:val="009C3B29"/>
    <w:rsid w:val="009C4A23"/>
    <w:rsid w:val="009C4B1C"/>
    <w:rsid w:val="009C5260"/>
    <w:rsid w:val="009C5922"/>
    <w:rsid w:val="009D0A1D"/>
    <w:rsid w:val="009D1602"/>
    <w:rsid w:val="009D201F"/>
    <w:rsid w:val="009D4E22"/>
    <w:rsid w:val="009D5644"/>
    <w:rsid w:val="009D6DCC"/>
    <w:rsid w:val="009D7154"/>
    <w:rsid w:val="009D7557"/>
    <w:rsid w:val="009D7EC1"/>
    <w:rsid w:val="009E2C9A"/>
    <w:rsid w:val="009E337B"/>
    <w:rsid w:val="009E43EA"/>
    <w:rsid w:val="009E46D4"/>
    <w:rsid w:val="009E4795"/>
    <w:rsid w:val="009E518E"/>
    <w:rsid w:val="009E5543"/>
    <w:rsid w:val="009E7A4F"/>
    <w:rsid w:val="009F062A"/>
    <w:rsid w:val="009F0C7F"/>
    <w:rsid w:val="009F2A80"/>
    <w:rsid w:val="009F2AE5"/>
    <w:rsid w:val="009F3119"/>
    <w:rsid w:val="009F44B1"/>
    <w:rsid w:val="009F4FA0"/>
    <w:rsid w:val="009F4FC9"/>
    <w:rsid w:val="009F661E"/>
    <w:rsid w:val="009F69F5"/>
    <w:rsid w:val="009F72E3"/>
    <w:rsid w:val="00A00FCC"/>
    <w:rsid w:val="00A0176B"/>
    <w:rsid w:val="00A026DA"/>
    <w:rsid w:val="00A02C5E"/>
    <w:rsid w:val="00A032F8"/>
    <w:rsid w:val="00A037F5"/>
    <w:rsid w:val="00A055FC"/>
    <w:rsid w:val="00A0712A"/>
    <w:rsid w:val="00A101B5"/>
    <w:rsid w:val="00A11F02"/>
    <w:rsid w:val="00A1253A"/>
    <w:rsid w:val="00A130AF"/>
    <w:rsid w:val="00A13285"/>
    <w:rsid w:val="00A14933"/>
    <w:rsid w:val="00A15301"/>
    <w:rsid w:val="00A15D8E"/>
    <w:rsid w:val="00A161AD"/>
    <w:rsid w:val="00A16956"/>
    <w:rsid w:val="00A16E84"/>
    <w:rsid w:val="00A1700F"/>
    <w:rsid w:val="00A17725"/>
    <w:rsid w:val="00A20708"/>
    <w:rsid w:val="00A21F9B"/>
    <w:rsid w:val="00A22008"/>
    <w:rsid w:val="00A2248A"/>
    <w:rsid w:val="00A22699"/>
    <w:rsid w:val="00A2307B"/>
    <w:rsid w:val="00A2367D"/>
    <w:rsid w:val="00A24386"/>
    <w:rsid w:val="00A2469F"/>
    <w:rsid w:val="00A24BC7"/>
    <w:rsid w:val="00A24DC7"/>
    <w:rsid w:val="00A24F18"/>
    <w:rsid w:val="00A253BD"/>
    <w:rsid w:val="00A26128"/>
    <w:rsid w:val="00A261BD"/>
    <w:rsid w:val="00A2623F"/>
    <w:rsid w:val="00A26734"/>
    <w:rsid w:val="00A26B0E"/>
    <w:rsid w:val="00A27DBD"/>
    <w:rsid w:val="00A306AC"/>
    <w:rsid w:val="00A31358"/>
    <w:rsid w:val="00A31439"/>
    <w:rsid w:val="00A31DEF"/>
    <w:rsid w:val="00A32268"/>
    <w:rsid w:val="00A33429"/>
    <w:rsid w:val="00A33C5C"/>
    <w:rsid w:val="00A33E2F"/>
    <w:rsid w:val="00A34208"/>
    <w:rsid w:val="00A34931"/>
    <w:rsid w:val="00A354C7"/>
    <w:rsid w:val="00A35C9E"/>
    <w:rsid w:val="00A42366"/>
    <w:rsid w:val="00A427E1"/>
    <w:rsid w:val="00A43250"/>
    <w:rsid w:val="00A4378A"/>
    <w:rsid w:val="00A443D7"/>
    <w:rsid w:val="00A45848"/>
    <w:rsid w:val="00A45E43"/>
    <w:rsid w:val="00A471C1"/>
    <w:rsid w:val="00A47436"/>
    <w:rsid w:val="00A47513"/>
    <w:rsid w:val="00A47853"/>
    <w:rsid w:val="00A47E12"/>
    <w:rsid w:val="00A50168"/>
    <w:rsid w:val="00A5128C"/>
    <w:rsid w:val="00A5141D"/>
    <w:rsid w:val="00A51823"/>
    <w:rsid w:val="00A52077"/>
    <w:rsid w:val="00A52929"/>
    <w:rsid w:val="00A53459"/>
    <w:rsid w:val="00A53C11"/>
    <w:rsid w:val="00A550C2"/>
    <w:rsid w:val="00A55866"/>
    <w:rsid w:val="00A568ED"/>
    <w:rsid w:val="00A57774"/>
    <w:rsid w:val="00A578F1"/>
    <w:rsid w:val="00A57E90"/>
    <w:rsid w:val="00A60767"/>
    <w:rsid w:val="00A60E59"/>
    <w:rsid w:val="00A61185"/>
    <w:rsid w:val="00A6129B"/>
    <w:rsid w:val="00A618DD"/>
    <w:rsid w:val="00A6243B"/>
    <w:rsid w:val="00A62A9F"/>
    <w:rsid w:val="00A63B96"/>
    <w:rsid w:val="00A63DB2"/>
    <w:rsid w:val="00A6429C"/>
    <w:rsid w:val="00A654A1"/>
    <w:rsid w:val="00A65B56"/>
    <w:rsid w:val="00A67EA7"/>
    <w:rsid w:val="00A67F75"/>
    <w:rsid w:val="00A7037A"/>
    <w:rsid w:val="00A704C4"/>
    <w:rsid w:val="00A71E98"/>
    <w:rsid w:val="00A73357"/>
    <w:rsid w:val="00A73B8C"/>
    <w:rsid w:val="00A752C4"/>
    <w:rsid w:val="00A75AC0"/>
    <w:rsid w:val="00A76908"/>
    <w:rsid w:val="00A76D4C"/>
    <w:rsid w:val="00A77518"/>
    <w:rsid w:val="00A80393"/>
    <w:rsid w:val="00A80810"/>
    <w:rsid w:val="00A8116A"/>
    <w:rsid w:val="00A816E0"/>
    <w:rsid w:val="00A81A08"/>
    <w:rsid w:val="00A82EA0"/>
    <w:rsid w:val="00A83114"/>
    <w:rsid w:val="00A83A7D"/>
    <w:rsid w:val="00A83C90"/>
    <w:rsid w:val="00A85193"/>
    <w:rsid w:val="00A8575C"/>
    <w:rsid w:val="00A86555"/>
    <w:rsid w:val="00A86CB3"/>
    <w:rsid w:val="00A87832"/>
    <w:rsid w:val="00A87A70"/>
    <w:rsid w:val="00A90104"/>
    <w:rsid w:val="00A90404"/>
    <w:rsid w:val="00A9135C"/>
    <w:rsid w:val="00A933AA"/>
    <w:rsid w:val="00A945BB"/>
    <w:rsid w:val="00A94D0F"/>
    <w:rsid w:val="00A94F3E"/>
    <w:rsid w:val="00A97A49"/>
    <w:rsid w:val="00AA0CD1"/>
    <w:rsid w:val="00AA0DA3"/>
    <w:rsid w:val="00AA0FE4"/>
    <w:rsid w:val="00AA1A11"/>
    <w:rsid w:val="00AA202C"/>
    <w:rsid w:val="00AA2ECF"/>
    <w:rsid w:val="00AA35AE"/>
    <w:rsid w:val="00AA38FA"/>
    <w:rsid w:val="00AA4AB4"/>
    <w:rsid w:val="00AA4E16"/>
    <w:rsid w:val="00AA4F23"/>
    <w:rsid w:val="00AA5568"/>
    <w:rsid w:val="00AA58D8"/>
    <w:rsid w:val="00AA63FC"/>
    <w:rsid w:val="00AA6737"/>
    <w:rsid w:val="00AA76DD"/>
    <w:rsid w:val="00AA7C50"/>
    <w:rsid w:val="00AB01F5"/>
    <w:rsid w:val="00AB034B"/>
    <w:rsid w:val="00AB046E"/>
    <w:rsid w:val="00AB0629"/>
    <w:rsid w:val="00AB0756"/>
    <w:rsid w:val="00AB1C98"/>
    <w:rsid w:val="00AB2BB2"/>
    <w:rsid w:val="00AB3654"/>
    <w:rsid w:val="00AB404C"/>
    <w:rsid w:val="00AB5EFC"/>
    <w:rsid w:val="00AB61B8"/>
    <w:rsid w:val="00AB75DB"/>
    <w:rsid w:val="00AB7CB4"/>
    <w:rsid w:val="00AC1C96"/>
    <w:rsid w:val="00AC1DE7"/>
    <w:rsid w:val="00AC2E1A"/>
    <w:rsid w:val="00AC31A7"/>
    <w:rsid w:val="00AC4433"/>
    <w:rsid w:val="00AC470F"/>
    <w:rsid w:val="00AC5FA6"/>
    <w:rsid w:val="00AC6D22"/>
    <w:rsid w:val="00AD129E"/>
    <w:rsid w:val="00AD181E"/>
    <w:rsid w:val="00AD18F2"/>
    <w:rsid w:val="00AD1952"/>
    <w:rsid w:val="00AD1CA1"/>
    <w:rsid w:val="00AD217E"/>
    <w:rsid w:val="00AD2E98"/>
    <w:rsid w:val="00AD3428"/>
    <w:rsid w:val="00AD3BF1"/>
    <w:rsid w:val="00AD3D25"/>
    <w:rsid w:val="00AD481E"/>
    <w:rsid w:val="00AD5AF7"/>
    <w:rsid w:val="00AD64B9"/>
    <w:rsid w:val="00AD7189"/>
    <w:rsid w:val="00AD76A2"/>
    <w:rsid w:val="00AE0704"/>
    <w:rsid w:val="00AE0A48"/>
    <w:rsid w:val="00AE4C9E"/>
    <w:rsid w:val="00AE654D"/>
    <w:rsid w:val="00AE6747"/>
    <w:rsid w:val="00AE77D0"/>
    <w:rsid w:val="00AE7B3C"/>
    <w:rsid w:val="00AE7E18"/>
    <w:rsid w:val="00AF06FB"/>
    <w:rsid w:val="00AF0858"/>
    <w:rsid w:val="00AF09CE"/>
    <w:rsid w:val="00AF13CF"/>
    <w:rsid w:val="00AF1CC9"/>
    <w:rsid w:val="00AF1FCB"/>
    <w:rsid w:val="00AF2B63"/>
    <w:rsid w:val="00AF2E52"/>
    <w:rsid w:val="00AF30C1"/>
    <w:rsid w:val="00AF4DC3"/>
    <w:rsid w:val="00AF645F"/>
    <w:rsid w:val="00AF7963"/>
    <w:rsid w:val="00AF7F21"/>
    <w:rsid w:val="00B00400"/>
    <w:rsid w:val="00B010AC"/>
    <w:rsid w:val="00B01B47"/>
    <w:rsid w:val="00B0235A"/>
    <w:rsid w:val="00B023C1"/>
    <w:rsid w:val="00B028D3"/>
    <w:rsid w:val="00B034A8"/>
    <w:rsid w:val="00B04D62"/>
    <w:rsid w:val="00B07E6F"/>
    <w:rsid w:val="00B1082B"/>
    <w:rsid w:val="00B11662"/>
    <w:rsid w:val="00B1251C"/>
    <w:rsid w:val="00B1256A"/>
    <w:rsid w:val="00B12D14"/>
    <w:rsid w:val="00B13345"/>
    <w:rsid w:val="00B136F7"/>
    <w:rsid w:val="00B13DAD"/>
    <w:rsid w:val="00B1530F"/>
    <w:rsid w:val="00B15527"/>
    <w:rsid w:val="00B158A0"/>
    <w:rsid w:val="00B17CC6"/>
    <w:rsid w:val="00B209CA"/>
    <w:rsid w:val="00B21469"/>
    <w:rsid w:val="00B2211F"/>
    <w:rsid w:val="00B226F1"/>
    <w:rsid w:val="00B2485D"/>
    <w:rsid w:val="00B24C36"/>
    <w:rsid w:val="00B25039"/>
    <w:rsid w:val="00B26D34"/>
    <w:rsid w:val="00B270E5"/>
    <w:rsid w:val="00B2732F"/>
    <w:rsid w:val="00B27D34"/>
    <w:rsid w:val="00B30E11"/>
    <w:rsid w:val="00B31E1B"/>
    <w:rsid w:val="00B32085"/>
    <w:rsid w:val="00B32776"/>
    <w:rsid w:val="00B329FA"/>
    <w:rsid w:val="00B32BF7"/>
    <w:rsid w:val="00B3383E"/>
    <w:rsid w:val="00B33AA1"/>
    <w:rsid w:val="00B34CBB"/>
    <w:rsid w:val="00B359F2"/>
    <w:rsid w:val="00B35C45"/>
    <w:rsid w:val="00B35C8A"/>
    <w:rsid w:val="00B36155"/>
    <w:rsid w:val="00B3621D"/>
    <w:rsid w:val="00B37035"/>
    <w:rsid w:val="00B373FC"/>
    <w:rsid w:val="00B37A4D"/>
    <w:rsid w:val="00B41574"/>
    <w:rsid w:val="00B41588"/>
    <w:rsid w:val="00B41A3E"/>
    <w:rsid w:val="00B42187"/>
    <w:rsid w:val="00B4342B"/>
    <w:rsid w:val="00B435E2"/>
    <w:rsid w:val="00B43E59"/>
    <w:rsid w:val="00B44F8B"/>
    <w:rsid w:val="00B46252"/>
    <w:rsid w:val="00B464F8"/>
    <w:rsid w:val="00B46B00"/>
    <w:rsid w:val="00B47A31"/>
    <w:rsid w:val="00B5088E"/>
    <w:rsid w:val="00B522DF"/>
    <w:rsid w:val="00B527F8"/>
    <w:rsid w:val="00B53FF4"/>
    <w:rsid w:val="00B54E34"/>
    <w:rsid w:val="00B56977"/>
    <w:rsid w:val="00B5788A"/>
    <w:rsid w:val="00B602AB"/>
    <w:rsid w:val="00B6091A"/>
    <w:rsid w:val="00B61F0D"/>
    <w:rsid w:val="00B6262D"/>
    <w:rsid w:val="00B62A46"/>
    <w:rsid w:val="00B63063"/>
    <w:rsid w:val="00B632D0"/>
    <w:rsid w:val="00B63658"/>
    <w:rsid w:val="00B648A6"/>
    <w:rsid w:val="00B65A8D"/>
    <w:rsid w:val="00B7116D"/>
    <w:rsid w:val="00B713A2"/>
    <w:rsid w:val="00B72F3A"/>
    <w:rsid w:val="00B744EA"/>
    <w:rsid w:val="00B752A2"/>
    <w:rsid w:val="00B753CF"/>
    <w:rsid w:val="00B755AA"/>
    <w:rsid w:val="00B758E4"/>
    <w:rsid w:val="00B75E46"/>
    <w:rsid w:val="00B760D7"/>
    <w:rsid w:val="00B7633D"/>
    <w:rsid w:val="00B76407"/>
    <w:rsid w:val="00B77B2E"/>
    <w:rsid w:val="00B77D2F"/>
    <w:rsid w:val="00B80B45"/>
    <w:rsid w:val="00B80FE8"/>
    <w:rsid w:val="00B83004"/>
    <w:rsid w:val="00B833F8"/>
    <w:rsid w:val="00B84AB0"/>
    <w:rsid w:val="00B84C4D"/>
    <w:rsid w:val="00B85800"/>
    <w:rsid w:val="00B8628F"/>
    <w:rsid w:val="00B863BC"/>
    <w:rsid w:val="00B86894"/>
    <w:rsid w:val="00B87A9C"/>
    <w:rsid w:val="00B90398"/>
    <w:rsid w:val="00B90EE1"/>
    <w:rsid w:val="00B93600"/>
    <w:rsid w:val="00B95BA9"/>
    <w:rsid w:val="00B96435"/>
    <w:rsid w:val="00B97665"/>
    <w:rsid w:val="00B97DE2"/>
    <w:rsid w:val="00BA00D4"/>
    <w:rsid w:val="00BA0F9A"/>
    <w:rsid w:val="00BA1426"/>
    <w:rsid w:val="00BA1854"/>
    <w:rsid w:val="00BA1F9C"/>
    <w:rsid w:val="00BA25B6"/>
    <w:rsid w:val="00BA2ECF"/>
    <w:rsid w:val="00BA319F"/>
    <w:rsid w:val="00BA3BFC"/>
    <w:rsid w:val="00BA4E90"/>
    <w:rsid w:val="00BA66C1"/>
    <w:rsid w:val="00BA6AE3"/>
    <w:rsid w:val="00BA6E82"/>
    <w:rsid w:val="00BA6FE7"/>
    <w:rsid w:val="00BA746D"/>
    <w:rsid w:val="00BA7CFC"/>
    <w:rsid w:val="00BB082C"/>
    <w:rsid w:val="00BB2472"/>
    <w:rsid w:val="00BB44FE"/>
    <w:rsid w:val="00BB654D"/>
    <w:rsid w:val="00BB7C85"/>
    <w:rsid w:val="00BC144A"/>
    <w:rsid w:val="00BC19A4"/>
    <w:rsid w:val="00BC1E33"/>
    <w:rsid w:val="00BC4C67"/>
    <w:rsid w:val="00BC4D3D"/>
    <w:rsid w:val="00BC5AAC"/>
    <w:rsid w:val="00BC5B3C"/>
    <w:rsid w:val="00BC5F8B"/>
    <w:rsid w:val="00BC691A"/>
    <w:rsid w:val="00BC757C"/>
    <w:rsid w:val="00BC7C06"/>
    <w:rsid w:val="00BD280B"/>
    <w:rsid w:val="00BD3B6D"/>
    <w:rsid w:val="00BD3D29"/>
    <w:rsid w:val="00BD3FE9"/>
    <w:rsid w:val="00BD411C"/>
    <w:rsid w:val="00BD41C1"/>
    <w:rsid w:val="00BD4364"/>
    <w:rsid w:val="00BD4492"/>
    <w:rsid w:val="00BD54B5"/>
    <w:rsid w:val="00BD5A8F"/>
    <w:rsid w:val="00BD5F8D"/>
    <w:rsid w:val="00BD626F"/>
    <w:rsid w:val="00BD6422"/>
    <w:rsid w:val="00BE0190"/>
    <w:rsid w:val="00BE1D42"/>
    <w:rsid w:val="00BE2C07"/>
    <w:rsid w:val="00BE2F9A"/>
    <w:rsid w:val="00BE315C"/>
    <w:rsid w:val="00BE3FB9"/>
    <w:rsid w:val="00BE48B4"/>
    <w:rsid w:val="00BE556E"/>
    <w:rsid w:val="00BE586C"/>
    <w:rsid w:val="00BE5E85"/>
    <w:rsid w:val="00BE684F"/>
    <w:rsid w:val="00BE68AD"/>
    <w:rsid w:val="00BE75FB"/>
    <w:rsid w:val="00BE7B00"/>
    <w:rsid w:val="00BF02DB"/>
    <w:rsid w:val="00BF057C"/>
    <w:rsid w:val="00BF296F"/>
    <w:rsid w:val="00BF2C0E"/>
    <w:rsid w:val="00BF2D4F"/>
    <w:rsid w:val="00BF2D8D"/>
    <w:rsid w:val="00BF40CC"/>
    <w:rsid w:val="00BF578C"/>
    <w:rsid w:val="00BF63C7"/>
    <w:rsid w:val="00BF7991"/>
    <w:rsid w:val="00C025F0"/>
    <w:rsid w:val="00C027D3"/>
    <w:rsid w:val="00C0283A"/>
    <w:rsid w:val="00C028BA"/>
    <w:rsid w:val="00C05061"/>
    <w:rsid w:val="00C07039"/>
    <w:rsid w:val="00C071EA"/>
    <w:rsid w:val="00C10138"/>
    <w:rsid w:val="00C107DF"/>
    <w:rsid w:val="00C10EA9"/>
    <w:rsid w:val="00C1238B"/>
    <w:rsid w:val="00C141A7"/>
    <w:rsid w:val="00C14786"/>
    <w:rsid w:val="00C14F81"/>
    <w:rsid w:val="00C15056"/>
    <w:rsid w:val="00C151A4"/>
    <w:rsid w:val="00C16B66"/>
    <w:rsid w:val="00C172CC"/>
    <w:rsid w:val="00C20316"/>
    <w:rsid w:val="00C20382"/>
    <w:rsid w:val="00C21032"/>
    <w:rsid w:val="00C2210C"/>
    <w:rsid w:val="00C23273"/>
    <w:rsid w:val="00C24215"/>
    <w:rsid w:val="00C24329"/>
    <w:rsid w:val="00C2462E"/>
    <w:rsid w:val="00C2478E"/>
    <w:rsid w:val="00C24D3C"/>
    <w:rsid w:val="00C24DDE"/>
    <w:rsid w:val="00C27595"/>
    <w:rsid w:val="00C306AE"/>
    <w:rsid w:val="00C312F0"/>
    <w:rsid w:val="00C31A89"/>
    <w:rsid w:val="00C32100"/>
    <w:rsid w:val="00C3250D"/>
    <w:rsid w:val="00C32B50"/>
    <w:rsid w:val="00C33123"/>
    <w:rsid w:val="00C34147"/>
    <w:rsid w:val="00C341FD"/>
    <w:rsid w:val="00C3548C"/>
    <w:rsid w:val="00C367D8"/>
    <w:rsid w:val="00C36BAF"/>
    <w:rsid w:val="00C37B52"/>
    <w:rsid w:val="00C409C3"/>
    <w:rsid w:val="00C4136A"/>
    <w:rsid w:val="00C418ED"/>
    <w:rsid w:val="00C4192F"/>
    <w:rsid w:val="00C41C95"/>
    <w:rsid w:val="00C4227F"/>
    <w:rsid w:val="00C42866"/>
    <w:rsid w:val="00C430AB"/>
    <w:rsid w:val="00C43163"/>
    <w:rsid w:val="00C432AD"/>
    <w:rsid w:val="00C433A4"/>
    <w:rsid w:val="00C433B8"/>
    <w:rsid w:val="00C43E5F"/>
    <w:rsid w:val="00C43F93"/>
    <w:rsid w:val="00C45748"/>
    <w:rsid w:val="00C465DE"/>
    <w:rsid w:val="00C46D67"/>
    <w:rsid w:val="00C47021"/>
    <w:rsid w:val="00C47355"/>
    <w:rsid w:val="00C478A5"/>
    <w:rsid w:val="00C5129F"/>
    <w:rsid w:val="00C51E61"/>
    <w:rsid w:val="00C539AD"/>
    <w:rsid w:val="00C5404F"/>
    <w:rsid w:val="00C5656E"/>
    <w:rsid w:val="00C56886"/>
    <w:rsid w:val="00C56AD5"/>
    <w:rsid w:val="00C570E6"/>
    <w:rsid w:val="00C572A5"/>
    <w:rsid w:val="00C57421"/>
    <w:rsid w:val="00C57677"/>
    <w:rsid w:val="00C57F25"/>
    <w:rsid w:val="00C60CE2"/>
    <w:rsid w:val="00C62672"/>
    <w:rsid w:val="00C62C6F"/>
    <w:rsid w:val="00C63A4C"/>
    <w:rsid w:val="00C66205"/>
    <w:rsid w:val="00C66233"/>
    <w:rsid w:val="00C66F2E"/>
    <w:rsid w:val="00C6729B"/>
    <w:rsid w:val="00C67CC0"/>
    <w:rsid w:val="00C70467"/>
    <w:rsid w:val="00C704A9"/>
    <w:rsid w:val="00C7275E"/>
    <w:rsid w:val="00C73118"/>
    <w:rsid w:val="00C73DC0"/>
    <w:rsid w:val="00C7581A"/>
    <w:rsid w:val="00C75ECC"/>
    <w:rsid w:val="00C767D5"/>
    <w:rsid w:val="00C770FF"/>
    <w:rsid w:val="00C77D8A"/>
    <w:rsid w:val="00C8016B"/>
    <w:rsid w:val="00C805E6"/>
    <w:rsid w:val="00C80922"/>
    <w:rsid w:val="00C8097F"/>
    <w:rsid w:val="00C824B7"/>
    <w:rsid w:val="00C82DBC"/>
    <w:rsid w:val="00C83BC6"/>
    <w:rsid w:val="00C87F16"/>
    <w:rsid w:val="00C90238"/>
    <w:rsid w:val="00C9076B"/>
    <w:rsid w:val="00C90BC8"/>
    <w:rsid w:val="00C924F2"/>
    <w:rsid w:val="00C952EE"/>
    <w:rsid w:val="00C96875"/>
    <w:rsid w:val="00C969A1"/>
    <w:rsid w:val="00C970D2"/>
    <w:rsid w:val="00C9732C"/>
    <w:rsid w:val="00C97BBD"/>
    <w:rsid w:val="00CA0032"/>
    <w:rsid w:val="00CA0CDA"/>
    <w:rsid w:val="00CA0F33"/>
    <w:rsid w:val="00CA3971"/>
    <w:rsid w:val="00CA3C6D"/>
    <w:rsid w:val="00CA4286"/>
    <w:rsid w:val="00CA47BF"/>
    <w:rsid w:val="00CA4884"/>
    <w:rsid w:val="00CA4EA9"/>
    <w:rsid w:val="00CA6363"/>
    <w:rsid w:val="00CA7CB3"/>
    <w:rsid w:val="00CB1C3C"/>
    <w:rsid w:val="00CB23C8"/>
    <w:rsid w:val="00CB264C"/>
    <w:rsid w:val="00CB3C46"/>
    <w:rsid w:val="00CB413B"/>
    <w:rsid w:val="00CB531B"/>
    <w:rsid w:val="00CB599B"/>
    <w:rsid w:val="00CB634E"/>
    <w:rsid w:val="00CB7B94"/>
    <w:rsid w:val="00CC080F"/>
    <w:rsid w:val="00CC1F94"/>
    <w:rsid w:val="00CC20A0"/>
    <w:rsid w:val="00CC20CA"/>
    <w:rsid w:val="00CC2340"/>
    <w:rsid w:val="00CC46D5"/>
    <w:rsid w:val="00CC5B98"/>
    <w:rsid w:val="00CC676E"/>
    <w:rsid w:val="00CC6770"/>
    <w:rsid w:val="00CC6F61"/>
    <w:rsid w:val="00CC7204"/>
    <w:rsid w:val="00CD13DA"/>
    <w:rsid w:val="00CD2033"/>
    <w:rsid w:val="00CD21D4"/>
    <w:rsid w:val="00CD2A45"/>
    <w:rsid w:val="00CD2CF0"/>
    <w:rsid w:val="00CD2E6D"/>
    <w:rsid w:val="00CD5776"/>
    <w:rsid w:val="00CD76F0"/>
    <w:rsid w:val="00CE009F"/>
    <w:rsid w:val="00CE49A1"/>
    <w:rsid w:val="00CE49E1"/>
    <w:rsid w:val="00CE4FE8"/>
    <w:rsid w:val="00CE5BE7"/>
    <w:rsid w:val="00CE6429"/>
    <w:rsid w:val="00CF16CE"/>
    <w:rsid w:val="00CF35D3"/>
    <w:rsid w:val="00CF3772"/>
    <w:rsid w:val="00CF5715"/>
    <w:rsid w:val="00CF6349"/>
    <w:rsid w:val="00CF6374"/>
    <w:rsid w:val="00CF6BCE"/>
    <w:rsid w:val="00CF70FC"/>
    <w:rsid w:val="00CF7283"/>
    <w:rsid w:val="00CF744F"/>
    <w:rsid w:val="00CF7AA2"/>
    <w:rsid w:val="00D0119C"/>
    <w:rsid w:val="00D016CD"/>
    <w:rsid w:val="00D023A3"/>
    <w:rsid w:val="00D029B1"/>
    <w:rsid w:val="00D0348C"/>
    <w:rsid w:val="00D04A06"/>
    <w:rsid w:val="00D05DA6"/>
    <w:rsid w:val="00D05E16"/>
    <w:rsid w:val="00D06EB4"/>
    <w:rsid w:val="00D070C4"/>
    <w:rsid w:val="00D07439"/>
    <w:rsid w:val="00D07522"/>
    <w:rsid w:val="00D07E51"/>
    <w:rsid w:val="00D10C05"/>
    <w:rsid w:val="00D11A7C"/>
    <w:rsid w:val="00D122B2"/>
    <w:rsid w:val="00D12F59"/>
    <w:rsid w:val="00D132E3"/>
    <w:rsid w:val="00D13759"/>
    <w:rsid w:val="00D13BA9"/>
    <w:rsid w:val="00D13C2B"/>
    <w:rsid w:val="00D149D6"/>
    <w:rsid w:val="00D156D7"/>
    <w:rsid w:val="00D16573"/>
    <w:rsid w:val="00D178EB"/>
    <w:rsid w:val="00D203D8"/>
    <w:rsid w:val="00D205D7"/>
    <w:rsid w:val="00D21263"/>
    <w:rsid w:val="00D21499"/>
    <w:rsid w:val="00D22FEE"/>
    <w:rsid w:val="00D23384"/>
    <w:rsid w:val="00D24281"/>
    <w:rsid w:val="00D24BD1"/>
    <w:rsid w:val="00D24CD8"/>
    <w:rsid w:val="00D2502A"/>
    <w:rsid w:val="00D250AF"/>
    <w:rsid w:val="00D266B8"/>
    <w:rsid w:val="00D266DE"/>
    <w:rsid w:val="00D26F64"/>
    <w:rsid w:val="00D27557"/>
    <w:rsid w:val="00D30761"/>
    <w:rsid w:val="00D3112A"/>
    <w:rsid w:val="00D31BED"/>
    <w:rsid w:val="00D31DAD"/>
    <w:rsid w:val="00D320B2"/>
    <w:rsid w:val="00D33255"/>
    <w:rsid w:val="00D33B44"/>
    <w:rsid w:val="00D346AD"/>
    <w:rsid w:val="00D34977"/>
    <w:rsid w:val="00D3520E"/>
    <w:rsid w:val="00D35A3B"/>
    <w:rsid w:val="00D36621"/>
    <w:rsid w:val="00D37384"/>
    <w:rsid w:val="00D376D8"/>
    <w:rsid w:val="00D410A1"/>
    <w:rsid w:val="00D41CD4"/>
    <w:rsid w:val="00D431D2"/>
    <w:rsid w:val="00D4502B"/>
    <w:rsid w:val="00D46FE8"/>
    <w:rsid w:val="00D4758D"/>
    <w:rsid w:val="00D5067B"/>
    <w:rsid w:val="00D51F62"/>
    <w:rsid w:val="00D52A38"/>
    <w:rsid w:val="00D52C72"/>
    <w:rsid w:val="00D54664"/>
    <w:rsid w:val="00D556B6"/>
    <w:rsid w:val="00D55BBD"/>
    <w:rsid w:val="00D60DBB"/>
    <w:rsid w:val="00D61EDF"/>
    <w:rsid w:val="00D6278D"/>
    <w:rsid w:val="00D62929"/>
    <w:rsid w:val="00D62B81"/>
    <w:rsid w:val="00D630ED"/>
    <w:rsid w:val="00D63A15"/>
    <w:rsid w:val="00D6453E"/>
    <w:rsid w:val="00D6463D"/>
    <w:rsid w:val="00D6474A"/>
    <w:rsid w:val="00D66BFC"/>
    <w:rsid w:val="00D67EC2"/>
    <w:rsid w:val="00D70ACA"/>
    <w:rsid w:val="00D71BE1"/>
    <w:rsid w:val="00D71EA9"/>
    <w:rsid w:val="00D72492"/>
    <w:rsid w:val="00D737F1"/>
    <w:rsid w:val="00D76868"/>
    <w:rsid w:val="00D768F1"/>
    <w:rsid w:val="00D76937"/>
    <w:rsid w:val="00D77576"/>
    <w:rsid w:val="00D803B7"/>
    <w:rsid w:val="00D81448"/>
    <w:rsid w:val="00D81C24"/>
    <w:rsid w:val="00D823E8"/>
    <w:rsid w:val="00D82F76"/>
    <w:rsid w:val="00D83572"/>
    <w:rsid w:val="00D837A5"/>
    <w:rsid w:val="00D83AED"/>
    <w:rsid w:val="00D83C52"/>
    <w:rsid w:val="00D85770"/>
    <w:rsid w:val="00D86A48"/>
    <w:rsid w:val="00D87840"/>
    <w:rsid w:val="00D90059"/>
    <w:rsid w:val="00D933D9"/>
    <w:rsid w:val="00D93C99"/>
    <w:rsid w:val="00D95474"/>
    <w:rsid w:val="00D954C7"/>
    <w:rsid w:val="00D957E8"/>
    <w:rsid w:val="00D95902"/>
    <w:rsid w:val="00D9674A"/>
    <w:rsid w:val="00D9679B"/>
    <w:rsid w:val="00D969E4"/>
    <w:rsid w:val="00DA33B5"/>
    <w:rsid w:val="00DA347E"/>
    <w:rsid w:val="00DA39D6"/>
    <w:rsid w:val="00DA3A76"/>
    <w:rsid w:val="00DA6823"/>
    <w:rsid w:val="00DA7022"/>
    <w:rsid w:val="00DA7AFF"/>
    <w:rsid w:val="00DB57FA"/>
    <w:rsid w:val="00DB79DF"/>
    <w:rsid w:val="00DB7A8B"/>
    <w:rsid w:val="00DC13B4"/>
    <w:rsid w:val="00DC1E22"/>
    <w:rsid w:val="00DC2C89"/>
    <w:rsid w:val="00DC2EA9"/>
    <w:rsid w:val="00DC3D43"/>
    <w:rsid w:val="00DC3E5E"/>
    <w:rsid w:val="00DC48F3"/>
    <w:rsid w:val="00DC55AA"/>
    <w:rsid w:val="00DC628C"/>
    <w:rsid w:val="00DC65E3"/>
    <w:rsid w:val="00DD0458"/>
    <w:rsid w:val="00DD0E13"/>
    <w:rsid w:val="00DD2601"/>
    <w:rsid w:val="00DD41A7"/>
    <w:rsid w:val="00DD7A8C"/>
    <w:rsid w:val="00DD7E08"/>
    <w:rsid w:val="00DE15E7"/>
    <w:rsid w:val="00DE31AB"/>
    <w:rsid w:val="00DE3E4E"/>
    <w:rsid w:val="00DE456F"/>
    <w:rsid w:val="00DE5025"/>
    <w:rsid w:val="00DE5911"/>
    <w:rsid w:val="00DE6066"/>
    <w:rsid w:val="00DE6B73"/>
    <w:rsid w:val="00DE7AA0"/>
    <w:rsid w:val="00DF1670"/>
    <w:rsid w:val="00DF2C3B"/>
    <w:rsid w:val="00DF360F"/>
    <w:rsid w:val="00DF3CA3"/>
    <w:rsid w:val="00DF3EF9"/>
    <w:rsid w:val="00DF3F5F"/>
    <w:rsid w:val="00DF49E0"/>
    <w:rsid w:val="00DF5383"/>
    <w:rsid w:val="00DF68A1"/>
    <w:rsid w:val="00DF6D64"/>
    <w:rsid w:val="00DF7233"/>
    <w:rsid w:val="00E0048E"/>
    <w:rsid w:val="00E0073C"/>
    <w:rsid w:val="00E02744"/>
    <w:rsid w:val="00E03A10"/>
    <w:rsid w:val="00E03CE6"/>
    <w:rsid w:val="00E041CD"/>
    <w:rsid w:val="00E051C9"/>
    <w:rsid w:val="00E10649"/>
    <w:rsid w:val="00E112C4"/>
    <w:rsid w:val="00E114B6"/>
    <w:rsid w:val="00E121C8"/>
    <w:rsid w:val="00E13883"/>
    <w:rsid w:val="00E13B41"/>
    <w:rsid w:val="00E13B6A"/>
    <w:rsid w:val="00E13C40"/>
    <w:rsid w:val="00E147D1"/>
    <w:rsid w:val="00E1591F"/>
    <w:rsid w:val="00E17407"/>
    <w:rsid w:val="00E17F40"/>
    <w:rsid w:val="00E216C5"/>
    <w:rsid w:val="00E247F2"/>
    <w:rsid w:val="00E24FDF"/>
    <w:rsid w:val="00E268D6"/>
    <w:rsid w:val="00E26F56"/>
    <w:rsid w:val="00E27D1B"/>
    <w:rsid w:val="00E30606"/>
    <w:rsid w:val="00E307DF"/>
    <w:rsid w:val="00E30E15"/>
    <w:rsid w:val="00E323AC"/>
    <w:rsid w:val="00E34246"/>
    <w:rsid w:val="00E34752"/>
    <w:rsid w:val="00E352DC"/>
    <w:rsid w:val="00E3563A"/>
    <w:rsid w:val="00E36E61"/>
    <w:rsid w:val="00E37AA1"/>
    <w:rsid w:val="00E37F2C"/>
    <w:rsid w:val="00E42765"/>
    <w:rsid w:val="00E42DBF"/>
    <w:rsid w:val="00E43664"/>
    <w:rsid w:val="00E43F48"/>
    <w:rsid w:val="00E45404"/>
    <w:rsid w:val="00E458A5"/>
    <w:rsid w:val="00E4669A"/>
    <w:rsid w:val="00E46D13"/>
    <w:rsid w:val="00E501FB"/>
    <w:rsid w:val="00E504DC"/>
    <w:rsid w:val="00E5079A"/>
    <w:rsid w:val="00E57794"/>
    <w:rsid w:val="00E606A5"/>
    <w:rsid w:val="00E60AEE"/>
    <w:rsid w:val="00E60DFF"/>
    <w:rsid w:val="00E60F47"/>
    <w:rsid w:val="00E61220"/>
    <w:rsid w:val="00E6195C"/>
    <w:rsid w:val="00E63536"/>
    <w:rsid w:val="00E63C54"/>
    <w:rsid w:val="00E64187"/>
    <w:rsid w:val="00E65112"/>
    <w:rsid w:val="00E66451"/>
    <w:rsid w:val="00E70248"/>
    <w:rsid w:val="00E7368D"/>
    <w:rsid w:val="00E737F8"/>
    <w:rsid w:val="00E74663"/>
    <w:rsid w:val="00E74E99"/>
    <w:rsid w:val="00E7514F"/>
    <w:rsid w:val="00E76FBD"/>
    <w:rsid w:val="00E80B98"/>
    <w:rsid w:val="00E8103D"/>
    <w:rsid w:val="00E8259F"/>
    <w:rsid w:val="00E83162"/>
    <w:rsid w:val="00E84388"/>
    <w:rsid w:val="00E85DF2"/>
    <w:rsid w:val="00E8717E"/>
    <w:rsid w:val="00E873A7"/>
    <w:rsid w:val="00E906B5"/>
    <w:rsid w:val="00E919E5"/>
    <w:rsid w:val="00E929FD"/>
    <w:rsid w:val="00E92E47"/>
    <w:rsid w:val="00E93CA0"/>
    <w:rsid w:val="00E9419E"/>
    <w:rsid w:val="00E941B9"/>
    <w:rsid w:val="00E941CE"/>
    <w:rsid w:val="00E9482A"/>
    <w:rsid w:val="00E9613D"/>
    <w:rsid w:val="00E974F1"/>
    <w:rsid w:val="00EA0AED"/>
    <w:rsid w:val="00EA11A0"/>
    <w:rsid w:val="00EA2F3F"/>
    <w:rsid w:val="00EA323E"/>
    <w:rsid w:val="00EA4063"/>
    <w:rsid w:val="00EA571A"/>
    <w:rsid w:val="00EA5FA3"/>
    <w:rsid w:val="00EA61AA"/>
    <w:rsid w:val="00EA688A"/>
    <w:rsid w:val="00EA7E29"/>
    <w:rsid w:val="00EA7EDB"/>
    <w:rsid w:val="00EB031B"/>
    <w:rsid w:val="00EB168F"/>
    <w:rsid w:val="00EB24C8"/>
    <w:rsid w:val="00EB30F9"/>
    <w:rsid w:val="00EB35FE"/>
    <w:rsid w:val="00EB57EA"/>
    <w:rsid w:val="00EB5F58"/>
    <w:rsid w:val="00EB5FB0"/>
    <w:rsid w:val="00EB7096"/>
    <w:rsid w:val="00EB7A76"/>
    <w:rsid w:val="00EC299E"/>
    <w:rsid w:val="00EC2DD8"/>
    <w:rsid w:val="00EC4328"/>
    <w:rsid w:val="00EC59E6"/>
    <w:rsid w:val="00EC6100"/>
    <w:rsid w:val="00EC63C6"/>
    <w:rsid w:val="00EC6D53"/>
    <w:rsid w:val="00EC79DE"/>
    <w:rsid w:val="00EC7AD7"/>
    <w:rsid w:val="00ED0279"/>
    <w:rsid w:val="00ED06BA"/>
    <w:rsid w:val="00ED284F"/>
    <w:rsid w:val="00ED3944"/>
    <w:rsid w:val="00ED3A2A"/>
    <w:rsid w:val="00ED6545"/>
    <w:rsid w:val="00ED6A56"/>
    <w:rsid w:val="00ED6F96"/>
    <w:rsid w:val="00EE188E"/>
    <w:rsid w:val="00EE1E94"/>
    <w:rsid w:val="00EE1ED9"/>
    <w:rsid w:val="00EE3B5E"/>
    <w:rsid w:val="00EE419F"/>
    <w:rsid w:val="00EE583B"/>
    <w:rsid w:val="00EE6A05"/>
    <w:rsid w:val="00EE73C1"/>
    <w:rsid w:val="00EE7C8F"/>
    <w:rsid w:val="00EF01BE"/>
    <w:rsid w:val="00EF03AC"/>
    <w:rsid w:val="00EF0737"/>
    <w:rsid w:val="00EF1EE6"/>
    <w:rsid w:val="00EF247D"/>
    <w:rsid w:val="00EF2543"/>
    <w:rsid w:val="00EF2F09"/>
    <w:rsid w:val="00EF6742"/>
    <w:rsid w:val="00EF6790"/>
    <w:rsid w:val="00EF7896"/>
    <w:rsid w:val="00F0235B"/>
    <w:rsid w:val="00F03198"/>
    <w:rsid w:val="00F037FE"/>
    <w:rsid w:val="00F069EF"/>
    <w:rsid w:val="00F10554"/>
    <w:rsid w:val="00F108DC"/>
    <w:rsid w:val="00F10B09"/>
    <w:rsid w:val="00F10EC5"/>
    <w:rsid w:val="00F117C2"/>
    <w:rsid w:val="00F11885"/>
    <w:rsid w:val="00F126A8"/>
    <w:rsid w:val="00F126C0"/>
    <w:rsid w:val="00F13805"/>
    <w:rsid w:val="00F14012"/>
    <w:rsid w:val="00F14265"/>
    <w:rsid w:val="00F14428"/>
    <w:rsid w:val="00F144C9"/>
    <w:rsid w:val="00F14657"/>
    <w:rsid w:val="00F14CA4"/>
    <w:rsid w:val="00F14CCD"/>
    <w:rsid w:val="00F20A6B"/>
    <w:rsid w:val="00F21AE2"/>
    <w:rsid w:val="00F228BC"/>
    <w:rsid w:val="00F22C9C"/>
    <w:rsid w:val="00F254BE"/>
    <w:rsid w:val="00F259A9"/>
    <w:rsid w:val="00F259D8"/>
    <w:rsid w:val="00F2734C"/>
    <w:rsid w:val="00F2785E"/>
    <w:rsid w:val="00F27C7D"/>
    <w:rsid w:val="00F30030"/>
    <w:rsid w:val="00F301CD"/>
    <w:rsid w:val="00F30B96"/>
    <w:rsid w:val="00F32D96"/>
    <w:rsid w:val="00F34866"/>
    <w:rsid w:val="00F34BB7"/>
    <w:rsid w:val="00F35B39"/>
    <w:rsid w:val="00F360EE"/>
    <w:rsid w:val="00F362C6"/>
    <w:rsid w:val="00F364FE"/>
    <w:rsid w:val="00F36A81"/>
    <w:rsid w:val="00F36BAF"/>
    <w:rsid w:val="00F3708E"/>
    <w:rsid w:val="00F37D7F"/>
    <w:rsid w:val="00F401F3"/>
    <w:rsid w:val="00F4074D"/>
    <w:rsid w:val="00F40930"/>
    <w:rsid w:val="00F41557"/>
    <w:rsid w:val="00F427E9"/>
    <w:rsid w:val="00F43577"/>
    <w:rsid w:val="00F438BD"/>
    <w:rsid w:val="00F43AFD"/>
    <w:rsid w:val="00F43BD2"/>
    <w:rsid w:val="00F45241"/>
    <w:rsid w:val="00F453B5"/>
    <w:rsid w:val="00F4590D"/>
    <w:rsid w:val="00F46161"/>
    <w:rsid w:val="00F46335"/>
    <w:rsid w:val="00F46681"/>
    <w:rsid w:val="00F47D23"/>
    <w:rsid w:val="00F5045F"/>
    <w:rsid w:val="00F50CEF"/>
    <w:rsid w:val="00F51006"/>
    <w:rsid w:val="00F51217"/>
    <w:rsid w:val="00F52E3C"/>
    <w:rsid w:val="00F53956"/>
    <w:rsid w:val="00F53CED"/>
    <w:rsid w:val="00F548AC"/>
    <w:rsid w:val="00F55389"/>
    <w:rsid w:val="00F55F8C"/>
    <w:rsid w:val="00F5622A"/>
    <w:rsid w:val="00F57111"/>
    <w:rsid w:val="00F57D8D"/>
    <w:rsid w:val="00F60050"/>
    <w:rsid w:val="00F61CEC"/>
    <w:rsid w:val="00F61DB4"/>
    <w:rsid w:val="00F630DF"/>
    <w:rsid w:val="00F6395A"/>
    <w:rsid w:val="00F63969"/>
    <w:rsid w:val="00F654B8"/>
    <w:rsid w:val="00F659FB"/>
    <w:rsid w:val="00F661A8"/>
    <w:rsid w:val="00F6724A"/>
    <w:rsid w:val="00F70384"/>
    <w:rsid w:val="00F7116E"/>
    <w:rsid w:val="00F71D46"/>
    <w:rsid w:val="00F71D4E"/>
    <w:rsid w:val="00F71F9D"/>
    <w:rsid w:val="00F73679"/>
    <w:rsid w:val="00F73DCA"/>
    <w:rsid w:val="00F740AF"/>
    <w:rsid w:val="00F743D0"/>
    <w:rsid w:val="00F74983"/>
    <w:rsid w:val="00F758A8"/>
    <w:rsid w:val="00F7591C"/>
    <w:rsid w:val="00F75CC9"/>
    <w:rsid w:val="00F760C1"/>
    <w:rsid w:val="00F77A9D"/>
    <w:rsid w:val="00F812E9"/>
    <w:rsid w:val="00F82284"/>
    <w:rsid w:val="00F822B2"/>
    <w:rsid w:val="00F8257F"/>
    <w:rsid w:val="00F826DA"/>
    <w:rsid w:val="00F82FA6"/>
    <w:rsid w:val="00F83B84"/>
    <w:rsid w:val="00F8483D"/>
    <w:rsid w:val="00F85B3A"/>
    <w:rsid w:val="00F87A28"/>
    <w:rsid w:val="00F925EB"/>
    <w:rsid w:val="00F92674"/>
    <w:rsid w:val="00F927D6"/>
    <w:rsid w:val="00F92ECA"/>
    <w:rsid w:val="00F931C8"/>
    <w:rsid w:val="00F94CD8"/>
    <w:rsid w:val="00F95EEE"/>
    <w:rsid w:val="00F97174"/>
    <w:rsid w:val="00F974B5"/>
    <w:rsid w:val="00F97585"/>
    <w:rsid w:val="00F976BF"/>
    <w:rsid w:val="00FA0506"/>
    <w:rsid w:val="00FA101F"/>
    <w:rsid w:val="00FA25BB"/>
    <w:rsid w:val="00FA2809"/>
    <w:rsid w:val="00FA2B8C"/>
    <w:rsid w:val="00FA3602"/>
    <w:rsid w:val="00FA388A"/>
    <w:rsid w:val="00FA3C39"/>
    <w:rsid w:val="00FA4114"/>
    <w:rsid w:val="00FA456E"/>
    <w:rsid w:val="00FA6822"/>
    <w:rsid w:val="00FA6F3B"/>
    <w:rsid w:val="00FA734A"/>
    <w:rsid w:val="00FB000D"/>
    <w:rsid w:val="00FB019C"/>
    <w:rsid w:val="00FB078B"/>
    <w:rsid w:val="00FB1F6B"/>
    <w:rsid w:val="00FB2288"/>
    <w:rsid w:val="00FB22F6"/>
    <w:rsid w:val="00FB23CE"/>
    <w:rsid w:val="00FB25EF"/>
    <w:rsid w:val="00FB2BAF"/>
    <w:rsid w:val="00FB34B4"/>
    <w:rsid w:val="00FB3684"/>
    <w:rsid w:val="00FB4062"/>
    <w:rsid w:val="00FB4589"/>
    <w:rsid w:val="00FB4CD8"/>
    <w:rsid w:val="00FB7646"/>
    <w:rsid w:val="00FC2BF7"/>
    <w:rsid w:val="00FC32D4"/>
    <w:rsid w:val="00FC4769"/>
    <w:rsid w:val="00FC4F2C"/>
    <w:rsid w:val="00FC6082"/>
    <w:rsid w:val="00FC6754"/>
    <w:rsid w:val="00FC6EC2"/>
    <w:rsid w:val="00FD032E"/>
    <w:rsid w:val="00FD194E"/>
    <w:rsid w:val="00FD483F"/>
    <w:rsid w:val="00FD561C"/>
    <w:rsid w:val="00FD6EA0"/>
    <w:rsid w:val="00FD7C5F"/>
    <w:rsid w:val="00FE0D43"/>
    <w:rsid w:val="00FE0DC1"/>
    <w:rsid w:val="00FE336F"/>
    <w:rsid w:val="00FE3547"/>
    <w:rsid w:val="00FE3D76"/>
    <w:rsid w:val="00FE40AD"/>
    <w:rsid w:val="00FE4261"/>
    <w:rsid w:val="00FE4275"/>
    <w:rsid w:val="00FE4A95"/>
    <w:rsid w:val="00FE5A2C"/>
    <w:rsid w:val="00FE5C4E"/>
    <w:rsid w:val="00FE67EE"/>
    <w:rsid w:val="00FE6A2F"/>
    <w:rsid w:val="00FE6B34"/>
    <w:rsid w:val="00FE7822"/>
    <w:rsid w:val="00FE7CAB"/>
    <w:rsid w:val="00FF13F0"/>
    <w:rsid w:val="00FF1FA5"/>
    <w:rsid w:val="00FF230B"/>
    <w:rsid w:val="00FF2907"/>
    <w:rsid w:val="00FF3CF6"/>
    <w:rsid w:val="00FF3DB5"/>
    <w:rsid w:val="00FF4A8A"/>
    <w:rsid w:val="00FF50A5"/>
    <w:rsid w:val="00FF61AD"/>
    <w:rsid w:val="00FF7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68E70A7"/>
  <w15:docId w15:val="{D8C98D3B-DCE3-48D3-843B-06D68FE3F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1" w:qFormat="1"/>
    <w:lsdException w:name="heading 2" w:locked="1" w:uiPriority="1" w:qFormat="1"/>
    <w:lsdException w:name="heading 3" w:locked="1" w:uiPriority="1" w:qFormat="1"/>
    <w:lsdException w:name="heading 4" w:locked="1" w:uiPriority="1" w:qFormat="1"/>
    <w:lsdException w:name="heading 5" w:locked="1" w:uiPriority="1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iPriority="1" w:unhideWhenUsed="1" w:qFormat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77A1"/>
    <w:pPr>
      <w:spacing w:after="300" w:line="300" w:lineRule="exact"/>
      <w:jc w:val="both"/>
    </w:pPr>
    <w:rPr>
      <w:rFonts w:ascii="Garamond" w:hAnsi="Garamond"/>
      <w:sz w:val="24"/>
      <w:lang w:val="ca-ES" w:eastAsia="en-US"/>
    </w:rPr>
  </w:style>
  <w:style w:type="paragraph" w:styleId="Ttol1">
    <w:name w:val="heading 1"/>
    <w:basedOn w:val="Normal"/>
    <w:next w:val="Normal"/>
    <w:link w:val="Ttol1Car"/>
    <w:uiPriority w:val="1"/>
    <w:qFormat/>
    <w:rsid w:val="005A08CC"/>
    <w:pPr>
      <w:keepNext/>
      <w:keepLines/>
      <w:pBdr>
        <w:bottom w:val="single" w:sz="4" w:space="9" w:color="2A7886"/>
      </w:pBdr>
      <w:spacing w:before="600"/>
      <w:jc w:val="left"/>
      <w:outlineLvl w:val="0"/>
    </w:pPr>
    <w:rPr>
      <w:rFonts w:ascii="Arial" w:eastAsia="Times New Roman" w:hAnsi="Arial"/>
      <w:b/>
      <w:bCs/>
      <w:color w:val="2A7886"/>
      <w:sz w:val="32"/>
      <w:szCs w:val="28"/>
    </w:rPr>
  </w:style>
  <w:style w:type="paragraph" w:styleId="Ttol2">
    <w:name w:val="heading 2"/>
    <w:basedOn w:val="Ttol1"/>
    <w:next w:val="Normal"/>
    <w:link w:val="Ttol2Car"/>
    <w:uiPriority w:val="1"/>
    <w:qFormat/>
    <w:rsid w:val="005A08CC"/>
    <w:pPr>
      <w:pBdr>
        <w:bottom w:val="none" w:sz="0" w:space="0" w:color="auto"/>
      </w:pBdr>
      <w:outlineLvl w:val="1"/>
    </w:pPr>
    <w:rPr>
      <w:bCs w:val="0"/>
      <w:color w:val="auto"/>
      <w:sz w:val="28"/>
      <w:szCs w:val="26"/>
    </w:rPr>
  </w:style>
  <w:style w:type="paragraph" w:styleId="Ttol3">
    <w:name w:val="heading 3"/>
    <w:basedOn w:val="Ttol2"/>
    <w:next w:val="Normal"/>
    <w:link w:val="Ttol3Car"/>
    <w:uiPriority w:val="1"/>
    <w:qFormat/>
    <w:rsid w:val="009F3119"/>
    <w:pPr>
      <w:outlineLvl w:val="2"/>
    </w:pPr>
    <w:rPr>
      <w:bCs/>
      <w:sz w:val="24"/>
    </w:rPr>
  </w:style>
  <w:style w:type="paragraph" w:styleId="Ttol4">
    <w:name w:val="heading 4"/>
    <w:basedOn w:val="Ttol3"/>
    <w:next w:val="Normal"/>
    <w:link w:val="Ttol4Car"/>
    <w:uiPriority w:val="1"/>
    <w:qFormat/>
    <w:rsid w:val="005A08CC"/>
    <w:pPr>
      <w:outlineLvl w:val="3"/>
    </w:pPr>
    <w:rPr>
      <w:bCs w:val="0"/>
      <w:iCs/>
      <w:sz w:val="22"/>
    </w:rPr>
  </w:style>
  <w:style w:type="paragraph" w:styleId="Ttol5">
    <w:name w:val="heading 5"/>
    <w:basedOn w:val="Ttol4"/>
    <w:next w:val="Normal"/>
    <w:link w:val="Ttol5Car"/>
    <w:uiPriority w:val="1"/>
    <w:qFormat/>
    <w:rsid w:val="005A08CC"/>
    <w:pPr>
      <w:outlineLvl w:val="4"/>
    </w:pPr>
    <w:rPr>
      <w:b w:val="0"/>
    </w:rPr>
  </w:style>
  <w:style w:type="paragraph" w:styleId="Ttol6">
    <w:name w:val="heading 6"/>
    <w:basedOn w:val="Ttol5"/>
    <w:next w:val="Normal"/>
    <w:link w:val="Ttol6Car"/>
    <w:autoRedefine/>
    <w:uiPriority w:val="99"/>
    <w:qFormat/>
    <w:rsid w:val="006825AB"/>
    <w:pPr>
      <w:tabs>
        <w:tab w:val="left" w:pos="1077"/>
      </w:tabs>
      <w:spacing w:before="300"/>
      <w:outlineLvl w:val="5"/>
    </w:pPr>
    <w:rPr>
      <w:iCs w:val="0"/>
      <w:sz w:val="20"/>
    </w:rPr>
  </w:style>
  <w:style w:type="paragraph" w:styleId="Ttol7">
    <w:name w:val="heading 7"/>
    <w:basedOn w:val="Normal"/>
    <w:next w:val="Normal"/>
    <w:link w:val="Ttol7Car"/>
    <w:uiPriority w:val="99"/>
    <w:qFormat/>
    <w:rsid w:val="003F40F8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</w:rPr>
  </w:style>
  <w:style w:type="paragraph" w:styleId="Ttol8">
    <w:name w:val="heading 8"/>
    <w:basedOn w:val="Normal"/>
    <w:next w:val="Normal"/>
    <w:link w:val="Ttol8Car"/>
    <w:uiPriority w:val="99"/>
    <w:qFormat/>
    <w:rsid w:val="00D149D6"/>
    <w:pPr>
      <w:suppressAutoHyphens/>
      <w:autoSpaceDE w:val="0"/>
      <w:autoSpaceDN w:val="0"/>
      <w:spacing w:before="240" w:after="60" w:line="312" w:lineRule="auto"/>
      <w:outlineLvl w:val="7"/>
    </w:pPr>
    <w:rPr>
      <w:rFonts w:ascii="Calibri" w:eastAsia="Times New Roman" w:hAnsi="Calibri" w:cs="Arial"/>
      <w:i/>
      <w:iCs/>
      <w:sz w:val="22"/>
      <w:lang w:eastAsia="es-ES"/>
    </w:rPr>
  </w:style>
  <w:style w:type="paragraph" w:styleId="Ttol9">
    <w:name w:val="heading 9"/>
    <w:basedOn w:val="Normal"/>
    <w:next w:val="Normal"/>
    <w:link w:val="Ttol9Car"/>
    <w:uiPriority w:val="99"/>
    <w:qFormat/>
    <w:rsid w:val="00D149D6"/>
    <w:pPr>
      <w:suppressAutoHyphens/>
      <w:autoSpaceDE w:val="0"/>
      <w:autoSpaceDN w:val="0"/>
      <w:spacing w:before="240" w:after="60" w:line="312" w:lineRule="auto"/>
      <w:outlineLvl w:val="8"/>
    </w:pPr>
    <w:rPr>
      <w:rFonts w:ascii="Calibri" w:eastAsia="Times New Roman" w:hAnsi="Calibri" w:cs="Arial"/>
      <w:i/>
      <w:iCs/>
      <w:sz w:val="18"/>
      <w:szCs w:val="18"/>
      <w:lang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1"/>
    <w:locked/>
    <w:rsid w:val="005A08CC"/>
    <w:rPr>
      <w:rFonts w:ascii="Arial" w:hAnsi="Arial" w:cs="Times New Roman"/>
      <w:b/>
      <w:bCs/>
      <w:color w:val="2A7886"/>
      <w:sz w:val="28"/>
      <w:szCs w:val="28"/>
      <w:lang w:val="ca-ES" w:eastAsia="en-US" w:bidi="ar-SA"/>
    </w:rPr>
  </w:style>
  <w:style w:type="character" w:customStyle="1" w:styleId="Ttol2Car">
    <w:name w:val="Títol 2 Car"/>
    <w:basedOn w:val="Lletraperdefectedelpargraf"/>
    <w:link w:val="Ttol2"/>
    <w:uiPriority w:val="1"/>
    <w:locked/>
    <w:rsid w:val="005A08CC"/>
    <w:rPr>
      <w:rFonts w:ascii="Arial" w:hAnsi="Arial" w:cs="Times New Roman"/>
      <w:b/>
      <w:sz w:val="26"/>
      <w:szCs w:val="26"/>
    </w:rPr>
  </w:style>
  <w:style w:type="character" w:customStyle="1" w:styleId="Ttol3Car">
    <w:name w:val="Títol 3 Car"/>
    <w:basedOn w:val="Lletraperdefectedelpargraf"/>
    <w:link w:val="Ttol3"/>
    <w:uiPriority w:val="1"/>
    <w:locked/>
    <w:rsid w:val="009F3119"/>
    <w:rPr>
      <w:rFonts w:ascii="Arial" w:hAnsi="Arial" w:cs="Times New Roman"/>
      <w:b/>
      <w:bCs/>
      <w:sz w:val="26"/>
      <w:szCs w:val="26"/>
    </w:rPr>
  </w:style>
  <w:style w:type="character" w:customStyle="1" w:styleId="Ttol4Car">
    <w:name w:val="Títol 4 Car"/>
    <w:basedOn w:val="Lletraperdefectedelpargraf"/>
    <w:link w:val="Ttol4"/>
    <w:uiPriority w:val="1"/>
    <w:locked/>
    <w:rsid w:val="005A08CC"/>
    <w:rPr>
      <w:rFonts w:ascii="Arial" w:hAnsi="Arial" w:cs="Times New Roman"/>
      <w:b/>
      <w:iCs/>
      <w:sz w:val="26"/>
      <w:szCs w:val="26"/>
    </w:rPr>
  </w:style>
  <w:style w:type="character" w:customStyle="1" w:styleId="Ttol5Car">
    <w:name w:val="Títol 5 Car"/>
    <w:basedOn w:val="Lletraperdefectedelpargraf"/>
    <w:link w:val="Ttol5"/>
    <w:uiPriority w:val="1"/>
    <w:locked/>
    <w:rsid w:val="005A08CC"/>
    <w:rPr>
      <w:rFonts w:ascii="Arial" w:hAnsi="Arial" w:cs="Times New Roman"/>
      <w:iCs/>
      <w:sz w:val="26"/>
      <w:szCs w:val="26"/>
    </w:rPr>
  </w:style>
  <w:style w:type="character" w:customStyle="1" w:styleId="Ttol6Car">
    <w:name w:val="Títol 6 Car"/>
    <w:basedOn w:val="Lletraperdefectedelpargraf"/>
    <w:link w:val="Ttol6"/>
    <w:uiPriority w:val="9"/>
    <w:locked/>
    <w:rsid w:val="006825AB"/>
    <w:rPr>
      <w:rFonts w:ascii="Arial" w:eastAsia="Times New Roman" w:hAnsi="Arial"/>
      <w:sz w:val="20"/>
      <w:szCs w:val="26"/>
      <w:lang w:val="ca-ES" w:eastAsia="en-US"/>
    </w:rPr>
  </w:style>
  <w:style w:type="character" w:customStyle="1" w:styleId="Ttol7Car">
    <w:name w:val="Títol 7 Car"/>
    <w:basedOn w:val="Lletraperdefectedelpargraf"/>
    <w:link w:val="Ttol7"/>
    <w:uiPriority w:val="99"/>
    <w:locked/>
    <w:rsid w:val="003F40F8"/>
    <w:rPr>
      <w:rFonts w:ascii="Cambria" w:hAnsi="Cambria" w:cs="Times New Roman"/>
      <w:i/>
      <w:iCs/>
      <w:color w:val="404040"/>
      <w:sz w:val="24"/>
    </w:rPr>
  </w:style>
  <w:style w:type="character" w:customStyle="1" w:styleId="Ttol8Car">
    <w:name w:val="Títol 8 Car"/>
    <w:basedOn w:val="Lletraperdefectedelpargraf"/>
    <w:link w:val="Ttol8"/>
    <w:uiPriority w:val="99"/>
    <w:locked/>
    <w:rsid w:val="00D149D6"/>
    <w:rPr>
      <w:rFonts w:ascii="Calibri" w:hAnsi="Calibri" w:cs="Arial"/>
      <w:i/>
      <w:iCs/>
      <w:lang w:eastAsia="es-ES"/>
    </w:rPr>
  </w:style>
  <w:style w:type="character" w:customStyle="1" w:styleId="Ttol9Car">
    <w:name w:val="Títol 9 Car"/>
    <w:basedOn w:val="Lletraperdefectedelpargraf"/>
    <w:link w:val="Ttol9"/>
    <w:uiPriority w:val="99"/>
    <w:locked/>
    <w:rsid w:val="00D149D6"/>
    <w:rPr>
      <w:rFonts w:ascii="Calibri" w:hAnsi="Calibri" w:cs="Arial"/>
      <w:i/>
      <w:iCs/>
      <w:sz w:val="18"/>
      <w:szCs w:val="18"/>
      <w:lang w:eastAsia="es-ES"/>
    </w:rPr>
  </w:style>
  <w:style w:type="paragraph" w:styleId="Capalera">
    <w:name w:val="header"/>
    <w:basedOn w:val="Normal"/>
    <w:link w:val="CapaleraCar"/>
    <w:rsid w:val="00DD41A7"/>
    <w:pPr>
      <w:tabs>
        <w:tab w:val="center" w:pos="4252"/>
        <w:tab w:val="right" w:pos="8504"/>
      </w:tabs>
      <w:spacing w:after="0"/>
      <w:jc w:val="right"/>
    </w:pPr>
    <w:rPr>
      <w:rFonts w:ascii="Arial" w:hAnsi="Arial"/>
      <w:color w:val="2A7886"/>
      <w:spacing w:val="26"/>
      <w:sz w:val="12"/>
    </w:rPr>
  </w:style>
  <w:style w:type="character" w:customStyle="1" w:styleId="CapaleraCar">
    <w:name w:val="Capçalera Car"/>
    <w:basedOn w:val="Lletraperdefectedelpargraf"/>
    <w:link w:val="Capalera"/>
    <w:locked/>
    <w:rsid w:val="00DD41A7"/>
    <w:rPr>
      <w:rFonts w:ascii="Arial" w:hAnsi="Arial" w:cs="Times New Roman"/>
      <w:color w:val="2A7886"/>
      <w:spacing w:val="26"/>
      <w:sz w:val="12"/>
    </w:rPr>
  </w:style>
  <w:style w:type="paragraph" w:styleId="Peu">
    <w:name w:val="footer"/>
    <w:basedOn w:val="Normal"/>
    <w:link w:val="PeuCar"/>
    <w:uiPriority w:val="99"/>
    <w:rsid w:val="00CE009F"/>
    <w:pPr>
      <w:pBdr>
        <w:top w:val="single" w:sz="4" w:space="6" w:color="2A7886"/>
      </w:pBdr>
      <w:tabs>
        <w:tab w:val="right" w:pos="8789"/>
      </w:tabs>
      <w:spacing w:after="0" w:line="240" w:lineRule="auto"/>
    </w:pPr>
    <w:rPr>
      <w:rFonts w:ascii="Arial" w:hAnsi="Arial"/>
      <w:color w:val="2A7886"/>
      <w:sz w:val="17"/>
    </w:rPr>
  </w:style>
  <w:style w:type="character" w:customStyle="1" w:styleId="PeuCar">
    <w:name w:val="Peu Car"/>
    <w:basedOn w:val="Lletraperdefectedelpargraf"/>
    <w:link w:val="Peu"/>
    <w:uiPriority w:val="99"/>
    <w:locked/>
    <w:rsid w:val="00CE009F"/>
    <w:rPr>
      <w:rFonts w:ascii="Arial" w:hAnsi="Arial" w:cs="Times New Roman"/>
      <w:color w:val="2A7886"/>
      <w:sz w:val="22"/>
      <w:szCs w:val="22"/>
      <w:lang w:val="ca-ES" w:eastAsia="en-US" w:bidi="ar-SA"/>
    </w:rPr>
  </w:style>
  <w:style w:type="paragraph" w:styleId="Textdeglobus">
    <w:name w:val="Balloon Text"/>
    <w:basedOn w:val="Normal"/>
    <w:link w:val="TextdeglobusCar"/>
    <w:uiPriority w:val="99"/>
    <w:rsid w:val="00632A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locked/>
    <w:rsid w:val="00632AF9"/>
    <w:rPr>
      <w:rFonts w:ascii="Tahoma" w:hAnsi="Tahoma" w:cs="Tahoma"/>
      <w:sz w:val="16"/>
      <w:szCs w:val="16"/>
    </w:rPr>
  </w:style>
  <w:style w:type="paragraph" w:styleId="IDC3">
    <w:name w:val="toc 3"/>
    <w:basedOn w:val="IDC2"/>
    <w:uiPriority w:val="39"/>
    <w:rsid w:val="00F73DCA"/>
    <w:pPr>
      <w:ind w:left="567"/>
    </w:pPr>
    <w:rPr>
      <w:rFonts w:eastAsia="Times New Roman"/>
      <w:szCs w:val="32"/>
      <w:lang w:val="es-ES" w:eastAsia="es-ES"/>
    </w:rPr>
  </w:style>
  <w:style w:type="paragraph" w:styleId="IDC2">
    <w:name w:val="toc 2"/>
    <w:basedOn w:val="Normal"/>
    <w:next w:val="Normal"/>
    <w:uiPriority w:val="39"/>
    <w:rsid w:val="00F73DCA"/>
    <w:pPr>
      <w:tabs>
        <w:tab w:val="right" w:pos="8789"/>
      </w:tabs>
      <w:spacing w:after="0"/>
      <w:ind w:left="284"/>
      <w:jc w:val="left"/>
    </w:pPr>
  </w:style>
  <w:style w:type="character" w:styleId="Enlla">
    <w:name w:val="Hyperlink"/>
    <w:basedOn w:val="Lletraperdefectedelpargraf"/>
    <w:uiPriority w:val="99"/>
    <w:rsid w:val="00C07039"/>
    <w:rPr>
      <w:rFonts w:cs="Times New Roman"/>
      <w:color w:val="0000FF"/>
      <w:u w:val="single"/>
    </w:rPr>
  </w:style>
  <w:style w:type="paragraph" w:customStyle="1" w:styleId="Figura">
    <w:name w:val="Figura"/>
    <w:basedOn w:val="Normal"/>
    <w:qFormat/>
    <w:rsid w:val="00A35C9E"/>
    <w:pPr>
      <w:numPr>
        <w:numId w:val="1"/>
      </w:numPr>
      <w:tabs>
        <w:tab w:val="clear" w:pos="1080"/>
        <w:tab w:val="left" w:pos="1077"/>
      </w:tabs>
      <w:jc w:val="left"/>
    </w:pPr>
    <w:rPr>
      <w:rFonts w:ascii="Arial" w:eastAsia="Times New Roman" w:hAnsi="Arial"/>
      <w:color w:val="000000"/>
      <w:sz w:val="20"/>
      <w:szCs w:val="20"/>
      <w:lang w:eastAsia="es-ES"/>
    </w:rPr>
  </w:style>
  <w:style w:type="paragraph" w:styleId="IDC1">
    <w:name w:val="toc 1"/>
    <w:basedOn w:val="Normal"/>
    <w:next w:val="Normal"/>
    <w:uiPriority w:val="39"/>
    <w:rsid w:val="00F73DCA"/>
    <w:pPr>
      <w:tabs>
        <w:tab w:val="right" w:leader="dot" w:pos="8789"/>
      </w:tabs>
      <w:spacing w:before="300"/>
      <w:jc w:val="left"/>
    </w:pPr>
  </w:style>
  <w:style w:type="paragraph" w:customStyle="1" w:styleId="Grfica">
    <w:name w:val="Gràfica"/>
    <w:basedOn w:val="Normal"/>
    <w:next w:val="Figura"/>
    <w:link w:val="GrficaCar"/>
    <w:uiPriority w:val="99"/>
    <w:rsid w:val="00A35C9E"/>
    <w:pPr>
      <w:keepNext/>
      <w:tabs>
        <w:tab w:val="left" w:pos="1134"/>
        <w:tab w:val="left" w:pos="5387"/>
      </w:tabs>
      <w:spacing w:after="100" w:line="240" w:lineRule="auto"/>
      <w:jc w:val="left"/>
    </w:pPr>
    <w:rPr>
      <w:color w:val="000000"/>
      <w:sz w:val="20"/>
      <w:szCs w:val="20"/>
      <w:lang w:eastAsia="es-ES"/>
    </w:rPr>
  </w:style>
  <w:style w:type="paragraph" w:customStyle="1" w:styleId="Taula">
    <w:name w:val="Taula"/>
    <w:uiPriority w:val="99"/>
    <w:rsid w:val="00EE73C1"/>
    <w:pPr>
      <w:widowControl w:val="0"/>
      <w:spacing w:line="300" w:lineRule="exact"/>
    </w:pPr>
    <w:rPr>
      <w:rFonts w:ascii="Arial" w:eastAsia="Times New Roman" w:hAnsi="Arial" w:cs="Arial"/>
      <w:sz w:val="18"/>
      <w:szCs w:val="20"/>
      <w:lang w:val="ca-ES"/>
    </w:rPr>
  </w:style>
  <w:style w:type="paragraph" w:styleId="Pargrafdellista">
    <w:name w:val="List Paragraph"/>
    <w:aliases w:val="Lista sin Numerar,Párrafo Numerado,Párrafo de lista1,List,Lista1,Lista11,Lista111,Lista vistosa - Énfasis 11"/>
    <w:basedOn w:val="Normal"/>
    <w:link w:val="PargrafdellistaCar"/>
    <w:uiPriority w:val="34"/>
    <w:qFormat/>
    <w:rsid w:val="0042634F"/>
    <w:pPr>
      <w:ind w:left="357" w:hanging="357"/>
      <w:contextualSpacing/>
    </w:pPr>
  </w:style>
  <w:style w:type="character" w:styleId="mfasisubtil">
    <w:name w:val="Subtle Emphasis"/>
    <w:basedOn w:val="Lletraperdefectedelpargraf"/>
    <w:uiPriority w:val="99"/>
    <w:qFormat/>
    <w:rsid w:val="001457EB"/>
    <w:rPr>
      <w:rFonts w:cs="Times New Roman"/>
      <w:i/>
      <w:iCs/>
      <w:color w:val="808080"/>
    </w:rPr>
  </w:style>
  <w:style w:type="character" w:styleId="mfasi">
    <w:name w:val="Emphasis"/>
    <w:basedOn w:val="Lletraperdefectedelpargraf"/>
    <w:uiPriority w:val="99"/>
    <w:qFormat/>
    <w:rsid w:val="001457EB"/>
    <w:rPr>
      <w:rFonts w:cs="Times New Roman"/>
      <w:i/>
      <w:iCs/>
    </w:rPr>
  </w:style>
  <w:style w:type="character" w:styleId="mfasiintens">
    <w:name w:val="Intense Emphasis"/>
    <w:basedOn w:val="Lletraperdefectedelpargraf"/>
    <w:uiPriority w:val="99"/>
    <w:qFormat/>
    <w:rsid w:val="001457EB"/>
    <w:rPr>
      <w:rFonts w:cs="Times New Roman"/>
      <w:b/>
      <w:bCs/>
      <w:i/>
      <w:iCs/>
      <w:color w:val="4F81BD"/>
    </w:rPr>
  </w:style>
  <w:style w:type="character" w:styleId="Textennegreta">
    <w:name w:val="Strong"/>
    <w:basedOn w:val="Lletraperdefectedelpargraf"/>
    <w:uiPriority w:val="99"/>
    <w:qFormat/>
    <w:rsid w:val="001457EB"/>
    <w:rPr>
      <w:rFonts w:cs="Times New Roman"/>
      <w:b/>
      <w:bCs/>
    </w:rPr>
  </w:style>
  <w:style w:type="paragraph" w:styleId="Ttol">
    <w:name w:val="Title"/>
    <w:basedOn w:val="Normal"/>
    <w:next w:val="Normal"/>
    <w:link w:val="TtolCar"/>
    <w:uiPriority w:val="10"/>
    <w:qFormat/>
    <w:rsid w:val="00683EEF"/>
    <w:pPr>
      <w:spacing w:before="1500"/>
      <w:contextualSpacing/>
      <w:jc w:val="left"/>
    </w:pPr>
    <w:rPr>
      <w:rFonts w:ascii="Arial" w:eastAsia="Times New Roman" w:hAnsi="Arial"/>
      <w:b/>
      <w:color w:val="2A7886"/>
      <w:sz w:val="36"/>
      <w:szCs w:val="52"/>
    </w:rPr>
  </w:style>
  <w:style w:type="character" w:customStyle="1" w:styleId="TtolCar">
    <w:name w:val="Títol Car"/>
    <w:basedOn w:val="Lletraperdefectedelpargraf"/>
    <w:link w:val="Ttol"/>
    <w:uiPriority w:val="10"/>
    <w:locked/>
    <w:rsid w:val="00683EEF"/>
    <w:rPr>
      <w:rFonts w:ascii="Arial" w:hAnsi="Arial" w:cs="Times New Roman"/>
      <w:b/>
      <w:color w:val="2A7886"/>
      <w:sz w:val="52"/>
      <w:szCs w:val="52"/>
    </w:rPr>
  </w:style>
  <w:style w:type="paragraph" w:styleId="Subttol">
    <w:name w:val="Subtitle"/>
    <w:basedOn w:val="Normal"/>
    <w:next w:val="Normal"/>
    <w:link w:val="SubttolCar"/>
    <w:uiPriority w:val="99"/>
    <w:qFormat/>
    <w:rsid w:val="003F40F8"/>
    <w:pPr>
      <w:spacing w:after="1500"/>
    </w:pPr>
    <w:rPr>
      <w:rFonts w:ascii="Arial" w:hAnsi="Arial" w:cs="Arial"/>
    </w:rPr>
  </w:style>
  <w:style w:type="character" w:customStyle="1" w:styleId="SubttolCar">
    <w:name w:val="Subtítol Car"/>
    <w:basedOn w:val="Lletraperdefectedelpargraf"/>
    <w:link w:val="Subttol"/>
    <w:uiPriority w:val="99"/>
    <w:locked/>
    <w:rsid w:val="003F40F8"/>
    <w:rPr>
      <w:rFonts w:ascii="Arial" w:hAnsi="Arial" w:cs="Arial"/>
      <w:sz w:val="24"/>
    </w:rPr>
  </w:style>
  <w:style w:type="paragraph" w:styleId="Cita">
    <w:name w:val="Quote"/>
    <w:basedOn w:val="Normal"/>
    <w:next w:val="Normal"/>
    <w:link w:val="CitaCar"/>
    <w:uiPriority w:val="99"/>
    <w:qFormat/>
    <w:rsid w:val="003F40F8"/>
    <w:rPr>
      <w:i/>
      <w:iCs/>
      <w:color w:val="000000"/>
    </w:rPr>
  </w:style>
  <w:style w:type="character" w:customStyle="1" w:styleId="CitaCar">
    <w:name w:val="Cita Car"/>
    <w:basedOn w:val="Lletraperdefectedelpargraf"/>
    <w:link w:val="Cita"/>
    <w:uiPriority w:val="99"/>
    <w:locked/>
    <w:rsid w:val="003F40F8"/>
    <w:rPr>
      <w:rFonts w:ascii="Garamond" w:hAnsi="Garamond" w:cs="Times New Roman"/>
      <w:i/>
      <w:iCs/>
      <w:color w:val="000000"/>
      <w:sz w:val="24"/>
    </w:rPr>
  </w:style>
  <w:style w:type="paragraph" w:styleId="Citaintensa">
    <w:name w:val="Intense Quote"/>
    <w:basedOn w:val="Normal"/>
    <w:next w:val="Normal"/>
    <w:link w:val="CitaintensaCar"/>
    <w:uiPriority w:val="99"/>
    <w:qFormat/>
    <w:rsid w:val="003F40F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intensaCar">
    <w:name w:val="Cita intensa Car"/>
    <w:basedOn w:val="Lletraperdefectedelpargraf"/>
    <w:link w:val="Citaintensa"/>
    <w:uiPriority w:val="99"/>
    <w:locked/>
    <w:rsid w:val="003F40F8"/>
    <w:rPr>
      <w:rFonts w:ascii="Garamond" w:hAnsi="Garamond" w:cs="Times New Roman"/>
      <w:b/>
      <w:bCs/>
      <w:i/>
      <w:iCs/>
      <w:color w:val="4F81BD"/>
      <w:sz w:val="24"/>
    </w:rPr>
  </w:style>
  <w:style w:type="character" w:styleId="Refernciasubtil">
    <w:name w:val="Subtle Reference"/>
    <w:basedOn w:val="Lletraperdefectedelpargraf"/>
    <w:uiPriority w:val="99"/>
    <w:qFormat/>
    <w:rsid w:val="003F40F8"/>
    <w:rPr>
      <w:rFonts w:cs="Times New Roman"/>
      <w:smallCaps/>
      <w:color w:val="C0504D"/>
      <w:u w:val="single"/>
    </w:rPr>
  </w:style>
  <w:style w:type="character" w:styleId="Ttoldelllibre">
    <w:name w:val="Book Title"/>
    <w:basedOn w:val="Lletraperdefectedelpargraf"/>
    <w:uiPriority w:val="99"/>
    <w:qFormat/>
    <w:rsid w:val="003F40F8"/>
    <w:rPr>
      <w:rFonts w:cs="Times New Roman"/>
      <w:b/>
      <w:bCs/>
      <w:smallCaps/>
      <w:spacing w:val="5"/>
    </w:rPr>
  </w:style>
  <w:style w:type="character" w:styleId="Refernciaintensa">
    <w:name w:val="Intense Reference"/>
    <w:basedOn w:val="Lletraperdefectedelpargraf"/>
    <w:uiPriority w:val="99"/>
    <w:qFormat/>
    <w:rsid w:val="003F40F8"/>
    <w:rPr>
      <w:rFonts w:cs="Times New Roman"/>
      <w:b/>
      <w:bCs/>
      <w:smallCaps/>
      <w:color w:val="C0504D"/>
      <w:spacing w:val="5"/>
      <w:u w:val="single"/>
    </w:rPr>
  </w:style>
  <w:style w:type="paragraph" w:styleId="Textdenotaapeudepgina">
    <w:name w:val="footnote text"/>
    <w:basedOn w:val="Normal"/>
    <w:link w:val="TextdenotaapeudepginaCar"/>
    <w:uiPriority w:val="99"/>
    <w:semiHidden/>
    <w:rsid w:val="001B1C17"/>
    <w:pPr>
      <w:spacing w:before="100" w:after="0" w:line="240" w:lineRule="auto"/>
    </w:pPr>
    <w:rPr>
      <w:sz w:val="20"/>
      <w:szCs w:val="20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semiHidden/>
    <w:locked/>
    <w:rsid w:val="001B1C17"/>
    <w:rPr>
      <w:rFonts w:ascii="Garamond" w:hAnsi="Garamond" w:cs="Times New Roman"/>
      <w:sz w:val="20"/>
      <w:szCs w:val="20"/>
    </w:rPr>
  </w:style>
  <w:style w:type="character" w:styleId="Refernciadenotaapeudepgina">
    <w:name w:val="footnote reference"/>
    <w:basedOn w:val="Lletraperdefectedelpargraf"/>
    <w:uiPriority w:val="99"/>
    <w:semiHidden/>
    <w:rsid w:val="001B1C17"/>
    <w:rPr>
      <w:rFonts w:cs="Times New Roman"/>
      <w:vertAlign w:val="superscript"/>
    </w:rPr>
  </w:style>
  <w:style w:type="paragraph" w:customStyle="1" w:styleId="normalbase">
    <w:name w:val="normalbase"/>
    <w:basedOn w:val="Normal"/>
    <w:link w:val="normalbaseCar"/>
    <w:uiPriority w:val="99"/>
    <w:rsid w:val="00D149D6"/>
    <w:pPr>
      <w:suppressAutoHyphens/>
      <w:autoSpaceDE w:val="0"/>
      <w:autoSpaceDN w:val="0"/>
      <w:spacing w:after="0" w:line="312" w:lineRule="auto"/>
    </w:pPr>
    <w:rPr>
      <w:rFonts w:ascii="Arial" w:hAnsi="Arial"/>
      <w:szCs w:val="20"/>
      <w:lang w:val="es-ES" w:eastAsia="es-ES"/>
    </w:rPr>
  </w:style>
  <w:style w:type="character" w:customStyle="1" w:styleId="Smboloparanotaalpie">
    <w:name w:val="Símbolo para nota al pie"/>
    <w:uiPriority w:val="99"/>
    <w:rsid w:val="00D149D6"/>
    <w:rPr>
      <w:sz w:val="24"/>
      <w:vertAlign w:val="superscript"/>
    </w:rPr>
  </w:style>
  <w:style w:type="character" w:styleId="Nmerodepgina">
    <w:name w:val="page number"/>
    <w:basedOn w:val="Lletraperdefectedelpargraf"/>
    <w:uiPriority w:val="99"/>
    <w:rsid w:val="00D149D6"/>
    <w:rPr>
      <w:rFonts w:cs="Times New Roman"/>
      <w:sz w:val="24"/>
    </w:rPr>
  </w:style>
  <w:style w:type="character" w:customStyle="1" w:styleId="LinkInternet">
    <w:name w:val="Link Internet"/>
    <w:uiPriority w:val="99"/>
    <w:rsid w:val="00D149D6"/>
    <w:rPr>
      <w:color w:val="000080"/>
      <w:sz w:val="24"/>
      <w:u w:val="single"/>
    </w:rPr>
  </w:style>
  <w:style w:type="character" w:customStyle="1" w:styleId="Carcterdenumeracin">
    <w:name w:val="Carácter de numeración"/>
    <w:uiPriority w:val="99"/>
    <w:rsid w:val="00D149D6"/>
    <w:rPr>
      <w:sz w:val="24"/>
    </w:rPr>
  </w:style>
  <w:style w:type="paragraph" w:customStyle="1" w:styleId="Cuerpodetexto">
    <w:name w:val="Cuerpo de texto"/>
    <w:basedOn w:val="Normal"/>
    <w:uiPriority w:val="99"/>
    <w:rsid w:val="00D149D6"/>
    <w:pPr>
      <w:suppressAutoHyphens/>
      <w:autoSpaceDE w:val="0"/>
      <w:autoSpaceDN w:val="0"/>
      <w:spacing w:after="120" w:line="312" w:lineRule="auto"/>
    </w:pPr>
    <w:rPr>
      <w:rFonts w:ascii="Calibri" w:eastAsia="Times New Roman" w:hAnsi="Calibri" w:cs="Arial"/>
      <w:szCs w:val="20"/>
      <w:lang w:eastAsia="es-ES"/>
    </w:rPr>
  </w:style>
  <w:style w:type="paragraph" w:customStyle="1" w:styleId="ndice">
    <w:name w:val="Índice"/>
    <w:basedOn w:val="Normal"/>
    <w:uiPriority w:val="99"/>
    <w:rsid w:val="00D149D6"/>
    <w:pPr>
      <w:suppressAutoHyphens/>
      <w:autoSpaceDE w:val="0"/>
      <w:autoSpaceDN w:val="0"/>
      <w:spacing w:after="0" w:line="312" w:lineRule="auto"/>
    </w:pPr>
    <w:rPr>
      <w:rFonts w:ascii="Calibri" w:eastAsia="Times New Roman" w:hAnsi="Calibri" w:cs="Arial"/>
      <w:szCs w:val="20"/>
      <w:lang w:eastAsia="es-ES"/>
    </w:rPr>
  </w:style>
  <w:style w:type="paragraph" w:styleId="IDC4">
    <w:name w:val="toc 4"/>
    <w:basedOn w:val="Normal"/>
    <w:next w:val="Normal"/>
    <w:autoRedefine/>
    <w:uiPriority w:val="39"/>
    <w:rsid w:val="00D149D6"/>
    <w:pPr>
      <w:suppressAutoHyphens/>
      <w:autoSpaceDE w:val="0"/>
      <w:autoSpaceDN w:val="0"/>
      <w:spacing w:after="0" w:line="312" w:lineRule="auto"/>
      <w:ind w:left="720" w:firstLine="1"/>
    </w:pPr>
    <w:rPr>
      <w:rFonts w:ascii="Calibri" w:eastAsia="Times New Roman" w:hAnsi="Calibri" w:cs="Arial"/>
      <w:szCs w:val="20"/>
      <w:lang w:eastAsia="es-ES"/>
    </w:rPr>
  </w:style>
  <w:style w:type="paragraph" w:styleId="IDC5">
    <w:name w:val="toc 5"/>
    <w:basedOn w:val="Normal"/>
    <w:next w:val="Normal"/>
    <w:autoRedefine/>
    <w:uiPriority w:val="39"/>
    <w:rsid w:val="00D149D6"/>
    <w:pPr>
      <w:suppressAutoHyphens/>
      <w:autoSpaceDE w:val="0"/>
      <w:autoSpaceDN w:val="0"/>
      <w:spacing w:after="0" w:line="312" w:lineRule="auto"/>
      <w:ind w:left="960" w:firstLine="1"/>
    </w:pPr>
    <w:rPr>
      <w:rFonts w:ascii="Calibri" w:eastAsia="Times New Roman" w:hAnsi="Calibri" w:cs="Arial"/>
      <w:szCs w:val="20"/>
      <w:lang w:eastAsia="es-ES"/>
    </w:rPr>
  </w:style>
  <w:style w:type="paragraph" w:customStyle="1" w:styleId="Tabladematerias6">
    <w:name w:val="Tabla de materias 6"/>
    <w:basedOn w:val="Normal"/>
    <w:next w:val="Normal"/>
    <w:uiPriority w:val="99"/>
    <w:rsid w:val="00D149D6"/>
    <w:pPr>
      <w:suppressAutoHyphens/>
      <w:autoSpaceDE w:val="0"/>
      <w:autoSpaceDN w:val="0"/>
      <w:spacing w:after="0" w:line="312" w:lineRule="auto"/>
      <w:ind w:left="1200" w:firstLine="1"/>
    </w:pPr>
    <w:rPr>
      <w:rFonts w:ascii="Calibri" w:eastAsia="Times New Roman" w:hAnsi="Calibri" w:cs="Arial"/>
      <w:szCs w:val="20"/>
      <w:lang w:eastAsia="es-ES"/>
    </w:rPr>
  </w:style>
  <w:style w:type="paragraph" w:customStyle="1" w:styleId="Tabladematerias7">
    <w:name w:val="Tabla de materias 7"/>
    <w:basedOn w:val="Normal"/>
    <w:next w:val="Normal"/>
    <w:uiPriority w:val="99"/>
    <w:rsid w:val="00D149D6"/>
    <w:pPr>
      <w:suppressAutoHyphens/>
      <w:autoSpaceDE w:val="0"/>
      <w:autoSpaceDN w:val="0"/>
      <w:spacing w:after="0" w:line="312" w:lineRule="auto"/>
      <w:ind w:left="1440" w:firstLine="1"/>
    </w:pPr>
    <w:rPr>
      <w:rFonts w:ascii="Calibri" w:eastAsia="Times New Roman" w:hAnsi="Calibri" w:cs="Arial"/>
      <w:szCs w:val="20"/>
      <w:lang w:eastAsia="es-ES"/>
    </w:rPr>
  </w:style>
  <w:style w:type="paragraph" w:customStyle="1" w:styleId="Tabladematerias8">
    <w:name w:val="Tabla de materias 8"/>
    <w:basedOn w:val="Normal"/>
    <w:next w:val="Normal"/>
    <w:uiPriority w:val="99"/>
    <w:rsid w:val="00D149D6"/>
    <w:pPr>
      <w:suppressAutoHyphens/>
      <w:autoSpaceDE w:val="0"/>
      <w:autoSpaceDN w:val="0"/>
      <w:spacing w:after="0" w:line="312" w:lineRule="auto"/>
      <w:ind w:left="1680" w:firstLine="1"/>
    </w:pPr>
    <w:rPr>
      <w:rFonts w:ascii="Calibri" w:eastAsia="Times New Roman" w:hAnsi="Calibri" w:cs="Arial"/>
      <w:szCs w:val="20"/>
      <w:lang w:eastAsia="es-ES"/>
    </w:rPr>
  </w:style>
  <w:style w:type="paragraph" w:customStyle="1" w:styleId="Tabladematerias9">
    <w:name w:val="Tabla de materias 9"/>
    <w:basedOn w:val="Normal"/>
    <w:next w:val="Normal"/>
    <w:uiPriority w:val="99"/>
    <w:rsid w:val="00D149D6"/>
    <w:pPr>
      <w:suppressAutoHyphens/>
      <w:autoSpaceDE w:val="0"/>
      <w:autoSpaceDN w:val="0"/>
      <w:spacing w:after="0" w:line="312" w:lineRule="auto"/>
      <w:ind w:left="1920" w:firstLine="1"/>
    </w:pPr>
    <w:rPr>
      <w:rFonts w:ascii="Calibri" w:eastAsia="Times New Roman" w:hAnsi="Calibri" w:cs="Arial"/>
      <w:szCs w:val="20"/>
      <w:lang w:eastAsia="es-ES"/>
    </w:rPr>
  </w:style>
  <w:style w:type="paragraph" w:customStyle="1" w:styleId="Ttuloprincipal">
    <w:name w:val="Título principal"/>
    <w:basedOn w:val="Normal"/>
    <w:next w:val="Cuerpodetexto"/>
    <w:uiPriority w:val="99"/>
    <w:rsid w:val="00D149D6"/>
    <w:pPr>
      <w:keepNext/>
      <w:suppressAutoHyphens/>
      <w:autoSpaceDE w:val="0"/>
      <w:autoSpaceDN w:val="0"/>
      <w:spacing w:before="240" w:after="120" w:line="312" w:lineRule="auto"/>
    </w:pPr>
    <w:rPr>
      <w:rFonts w:ascii="Helvetica" w:eastAsia="Times New Roman" w:hAnsi="Helvetica" w:cs="Helvetica"/>
      <w:sz w:val="28"/>
      <w:szCs w:val="28"/>
      <w:lang w:eastAsia="es-ES"/>
    </w:rPr>
  </w:style>
  <w:style w:type="paragraph" w:customStyle="1" w:styleId="Subcaptulo">
    <w:name w:val="Subcapítulo"/>
    <w:basedOn w:val="Ttol"/>
    <w:next w:val="Cuerpodetexto"/>
    <w:uiPriority w:val="99"/>
    <w:rsid w:val="00D149D6"/>
    <w:pPr>
      <w:keepNext/>
      <w:suppressAutoHyphens/>
      <w:autoSpaceDE w:val="0"/>
      <w:autoSpaceDN w:val="0"/>
      <w:spacing w:before="240" w:after="120" w:line="312" w:lineRule="auto"/>
      <w:contextualSpacing w:val="0"/>
      <w:jc w:val="center"/>
    </w:pPr>
    <w:rPr>
      <w:rFonts w:ascii="Calibri" w:hAnsi="Calibri" w:cs="Arial"/>
      <w:b w:val="0"/>
      <w:i/>
      <w:iCs/>
      <w:color w:val="auto"/>
      <w:sz w:val="28"/>
      <w:szCs w:val="28"/>
      <w:lang w:eastAsia="es-ES"/>
    </w:rPr>
  </w:style>
  <w:style w:type="paragraph" w:customStyle="1" w:styleId="Encabezadodepgina">
    <w:name w:val="Encabezado de página"/>
    <w:basedOn w:val="Normal"/>
    <w:uiPriority w:val="99"/>
    <w:rsid w:val="00D149D6"/>
    <w:pPr>
      <w:pBdr>
        <w:bottom w:val="single" w:sz="6" w:space="0" w:color="000000"/>
      </w:pBdr>
      <w:tabs>
        <w:tab w:val="right" w:pos="8931"/>
      </w:tabs>
      <w:suppressAutoHyphens/>
      <w:autoSpaceDE w:val="0"/>
      <w:autoSpaceDN w:val="0"/>
      <w:spacing w:before="120" w:after="0" w:line="312" w:lineRule="auto"/>
    </w:pPr>
    <w:rPr>
      <w:rFonts w:ascii="Calibri" w:eastAsia="Times New Roman" w:hAnsi="Calibri" w:cs="Arial"/>
      <w:szCs w:val="20"/>
      <w:lang w:eastAsia="es-ES"/>
    </w:rPr>
  </w:style>
  <w:style w:type="paragraph" w:customStyle="1" w:styleId="Encabezadodetabla">
    <w:name w:val="Encabezado de tabla"/>
    <w:basedOn w:val="Normal"/>
    <w:uiPriority w:val="99"/>
    <w:rsid w:val="00D149D6"/>
    <w:pPr>
      <w:suppressAutoHyphens/>
      <w:autoSpaceDE w:val="0"/>
      <w:autoSpaceDN w:val="0"/>
      <w:spacing w:before="60" w:after="60" w:line="312" w:lineRule="auto"/>
      <w:jc w:val="center"/>
    </w:pPr>
    <w:rPr>
      <w:rFonts w:ascii="Calibri" w:eastAsia="Times New Roman" w:hAnsi="Calibri" w:cs="Arial"/>
      <w:b/>
      <w:bCs/>
      <w:spacing w:val="-2"/>
      <w:sz w:val="22"/>
      <w:lang w:eastAsia="es-ES"/>
    </w:rPr>
  </w:style>
  <w:style w:type="paragraph" w:customStyle="1" w:styleId="Normaldetabla">
    <w:name w:val="Normal de tabla"/>
    <w:basedOn w:val="Normal"/>
    <w:uiPriority w:val="99"/>
    <w:rsid w:val="00D149D6"/>
    <w:pPr>
      <w:suppressAutoHyphens/>
      <w:autoSpaceDE w:val="0"/>
      <w:autoSpaceDN w:val="0"/>
      <w:spacing w:before="160" w:after="160" w:line="312" w:lineRule="auto"/>
      <w:jc w:val="center"/>
    </w:pPr>
    <w:rPr>
      <w:rFonts w:ascii="Calibri" w:eastAsia="Times New Roman" w:hAnsi="Calibri" w:cs="Arial"/>
      <w:szCs w:val="24"/>
      <w:lang w:eastAsia="es-ES"/>
    </w:rPr>
  </w:style>
  <w:style w:type="paragraph" w:customStyle="1" w:styleId="Cifrasentabla">
    <w:name w:val="Cifras en tabla"/>
    <w:basedOn w:val="Normaldetabla"/>
    <w:uiPriority w:val="99"/>
    <w:rsid w:val="00D149D6"/>
    <w:pPr>
      <w:jc w:val="right"/>
    </w:pPr>
  </w:style>
  <w:style w:type="paragraph" w:customStyle="1" w:styleId="Encabezadodefilasdetabla">
    <w:name w:val="Encabezadode filas de tabla"/>
    <w:basedOn w:val="Encabezadodetabla"/>
    <w:uiPriority w:val="99"/>
    <w:rsid w:val="00D149D6"/>
    <w:pPr>
      <w:jc w:val="left"/>
    </w:pPr>
  </w:style>
  <w:style w:type="paragraph" w:customStyle="1" w:styleId="Contenidodelatabla">
    <w:name w:val="Contenido de la tabla"/>
    <w:basedOn w:val="Cuerpodetexto"/>
    <w:uiPriority w:val="99"/>
    <w:rsid w:val="00D149D6"/>
  </w:style>
  <w:style w:type="paragraph" w:customStyle="1" w:styleId="Ttulodelatabla">
    <w:name w:val="Título de la tabla"/>
    <w:basedOn w:val="Contenidodelatabla"/>
    <w:uiPriority w:val="99"/>
    <w:rsid w:val="00D149D6"/>
    <w:pPr>
      <w:jc w:val="center"/>
    </w:pPr>
    <w:rPr>
      <w:b/>
      <w:bCs/>
      <w:i/>
      <w:iCs/>
    </w:rPr>
  </w:style>
  <w:style w:type="paragraph" w:customStyle="1" w:styleId="Cuerpodetextoconsangra">
    <w:name w:val="Cuerpo de texto con sangría"/>
    <w:basedOn w:val="Cuerpodetexto"/>
    <w:uiPriority w:val="99"/>
    <w:rsid w:val="00D149D6"/>
    <w:pPr>
      <w:ind w:left="283"/>
    </w:pPr>
  </w:style>
  <w:style w:type="paragraph" w:customStyle="1" w:styleId="Lneahorizontal">
    <w:name w:val="Línea horizontal"/>
    <w:basedOn w:val="Normal"/>
    <w:next w:val="Cuerpodetexto"/>
    <w:uiPriority w:val="99"/>
    <w:rsid w:val="00D149D6"/>
    <w:pPr>
      <w:pBdr>
        <w:bottom w:val="double" w:sz="30" w:space="0" w:color="808080"/>
      </w:pBdr>
      <w:suppressAutoHyphens/>
      <w:autoSpaceDE w:val="0"/>
      <w:autoSpaceDN w:val="0"/>
      <w:spacing w:after="283" w:line="312" w:lineRule="auto"/>
    </w:pPr>
    <w:rPr>
      <w:rFonts w:ascii="Calibri" w:eastAsia="Times New Roman" w:hAnsi="Calibri" w:cs="Arial"/>
      <w:sz w:val="12"/>
      <w:szCs w:val="12"/>
      <w:lang w:eastAsia="es-ES"/>
    </w:rPr>
  </w:style>
  <w:style w:type="paragraph" w:styleId="Llista">
    <w:name w:val="List"/>
    <w:basedOn w:val="Normal"/>
    <w:uiPriority w:val="99"/>
    <w:rsid w:val="00D149D6"/>
    <w:pPr>
      <w:suppressAutoHyphens/>
      <w:autoSpaceDE w:val="0"/>
      <w:autoSpaceDN w:val="0"/>
      <w:spacing w:after="0" w:line="312" w:lineRule="auto"/>
      <w:ind w:left="283" w:hanging="283"/>
    </w:pPr>
    <w:rPr>
      <w:rFonts w:ascii="Calibri" w:eastAsia="Times New Roman" w:hAnsi="Calibri" w:cs="Arial"/>
      <w:szCs w:val="20"/>
      <w:lang w:eastAsia="es-ES"/>
    </w:rPr>
  </w:style>
  <w:style w:type="paragraph" w:customStyle="1" w:styleId="Listaconnmeros">
    <w:name w:val="Lista con nœmeros"/>
    <w:basedOn w:val="Llista"/>
    <w:uiPriority w:val="99"/>
    <w:rsid w:val="00D149D6"/>
    <w:pPr>
      <w:spacing w:after="240" w:line="240" w:lineRule="auto"/>
      <w:ind w:left="720" w:right="720" w:hanging="360"/>
    </w:pPr>
    <w:rPr>
      <w:rFonts w:ascii="Garamond" w:hAnsi="Garamond" w:cs="Times New Roman"/>
      <w:sz w:val="22"/>
      <w:szCs w:val="22"/>
    </w:rPr>
  </w:style>
  <w:style w:type="paragraph" w:customStyle="1" w:styleId="Leyenda">
    <w:name w:val="Leyenda"/>
    <w:basedOn w:val="Normal"/>
    <w:uiPriority w:val="99"/>
    <w:rsid w:val="00D149D6"/>
    <w:pPr>
      <w:suppressAutoHyphens/>
      <w:autoSpaceDE w:val="0"/>
      <w:autoSpaceDN w:val="0"/>
      <w:spacing w:before="120" w:after="120" w:line="312" w:lineRule="auto"/>
    </w:pPr>
    <w:rPr>
      <w:rFonts w:ascii="Calibri" w:eastAsia="Times New Roman" w:hAnsi="Calibri" w:cs="Arial"/>
      <w:i/>
      <w:iCs/>
      <w:szCs w:val="20"/>
      <w:lang w:eastAsia="es-ES"/>
    </w:rPr>
  </w:style>
  <w:style w:type="paragraph" w:styleId="IDC6">
    <w:name w:val="toc 6"/>
    <w:basedOn w:val="Normal"/>
    <w:next w:val="Normal"/>
    <w:autoRedefine/>
    <w:uiPriority w:val="39"/>
    <w:rsid w:val="00D149D6"/>
    <w:pPr>
      <w:suppressAutoHyphens/>
      <w:autoSpaceDE w:val="0"/>
      <w:autoSpaceDN w:val="0"/>
      <w:spacing w:after="0" w:line="312" w:lineRule="auto"/>
      <w:ind w:left="1000"/>
    </w:pPr>
    <w:rPr>
      <w:rFonts w:ascii="Calibri" w:eastAsia="Times New Roman" w:hAnsi="Calibri" w:cs="Arial"/>
      <w:szCs w:val="20"/>
      <w:lang w:eastAsia="es-ES"/>
    </w:rPr>
  </w:style>
  <w:style w:type="paragraph" w:styleId="IDC7">
    <w:name w:val="toc 7"/>
    <w:basedOn w:val="Normal"/>
    <w:next w:val="Normal"/>
    <w:autoRedefine/>
    <w:uiPriority w:val="39"/>
    <w:rsid w:val="00D149D6"/>
    <w:pPr>
      <w:suppressAutoHyphens/>
      <w:autoSpaceDE w:val="0"/>
      <w:autoSpaceDN w:val="0"/>
      <w:spacing w:after="0" w:line="312" w:lineRule="auto"/>
      <w:ind w:left="1200"/>
    </w:pPr>
    <w:rPr>
      <w:rFonts w:ascii="Calibri" w:eastAsia="Times New Roman" w:hAnsi="Calibri" w:cs="Arial"/>
      <w:szCs w:val="20"/>
      <w:lang w:eastAsia="es-ES"/>
    </w:rPr>
  </w:style>
  <w:style w:type="paragraph" w:styleId="IDC8">
    <w:name w:val="toc 8"/>
    <w:basedOn w:val="Normal"/>
    <w:next w:val="Normal"/>
    <w:autoRedefine/>
    <w:uiPriority w:val="39"/>
    <w:rsid w:val="00D149D6"/>
    <w:pPr>
      <w:suppressAutoHyphens/>
      <w:autoSpaceDE w:val="0"/>
      <w:autoSpaceDN w:val="0"/>
      <w:spacing w:after="0" w:line="312" w:lineRule="auto"/>
      <w:ind w:left="1400"/>
    </w:pPr>
    <w:rPr>
      <w:rFonts w:ascii="Calibri" w:eastAsia="Times New Roman" w:hAnsi="Calibri" w:cs="Arial"/>
      <w:szCs w:val="20"/>
      <w:lang w:eastAsia="es-ES"/>
    </w:rPr>
  </w:style>
  <w:style w:type="paragraph" w:styleId="IDC9">
    <w:name w:val="toc 9"/>
    <w:basedOn w:val="Normal"/>
    <w:next w:val="Normal"/>
    <w:autoRedefine/>
    <w:uiPriority w:val="39"/>
    <w:rsid w:val="00D149D6"/>
    <w:pPr>
      <w:suppressAutoHyphens/>
      <w:autoSpaceDE w:val="0"/>
      <w:autoSpaceDN w:val="0"/>
      <w:spacing w:after="0" w:line="312" w:lineRule="auto"/>
      <w:ind w:left="1600"/>
    </w:pPr>
    <w:rPr>
      <w:rFonts w:ascii="Calibri" w:eastAsia="Times New Roman" w:hAnsi="Calibri" w:cs="Arial"/>
      <w:szCs w:val="20"/>
      <w:lang w:eastAsia="es-ES"/>
    </w:rPr>
  </w:style>
  <w:style w:type="character" w:styleId="Enllavisitat">
    <w:name w:val="FollowedHyperlink"/>
    <w:basedOn w:val="Lletraperdefectedelpargraf"/>
    <w:uiPriority w:val="99"/>
    <w:rsid w:val="00D149D6"/>
    <w:rPr>
      <w:rFonts w:cs="Times New Roman"/>
      <w:color w:val="800080"/>
      <w:u w:val="single"/>
    </w:rPr>
  </w:style>
  <w:style w:type="paragraph" w:styleId="Textdebloc">
    <w:name w:val="Block Text"/>
    <w:basedOn w:val="Normal"/>
    <w:uiPriority w:val="99"/>
    <w:rsid w:val="00D149D6"/>
    <w:pPr>
      <w:widowControl w:val="0"/>
      <w:tabs>
        <w:tab w:val="left" w:pos="-708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suppressAutoHyphens/>
      <w:autoSpaceDE w:val="0"/>
      <w:autoSpaceDN w:val="0"/>
      <w:spacing w:after="0" w:line="312" w:lineRule="auto"/>
      <w:ind w:left="708" w:right="1133"/>
    </w:pPr>
    <w:rPr>
      <w:rFonts w:ascii="Calibri" w:eastAsia="Times New Roman" w:hAnsi="Calibri" w:cs="Arial"/>
      <w:i/>
      <w:iCs/>
      <w:szCs w:val="20"/>
      <w:lang w:val="es-ES_tradnl" w:eastAsia="es-ES"/>
    </w:rPr>
  </w:style>
  <w:style w:type="paragraph" w:styleId="Textindependent3">
    <w:name w:val="Body Text 3"/>
    <w:basedOn w:val="Normal"/>
    <w:link w:val="Textindependent3Car"/>
    <w:uiPriority w:val="99"/>
    <w:rsid w:val="00D149D6"/>
    <w:pPr>
      <w:autoSpaceDE w:val="0"/>
      <w:autoSpaceDN w:val="0"/>
      <w:spacing w:after="0" w:line="360" w:lineRule="auto"/>
    </w:pPr>
    <w:rPr>
      <w:rFonts w:ascii="Calibri" w:eastAsia="Times New Roman" w:hAnsi="Calibri" w:cs="Arial"/>
      <w:i/>
      <w:iCs/>
      <w:szCs w:val="24"/>
      <w:lang w:eastAsia="es-ES"/>
    </w:rPr>
  </w:style>
  <w:style w:type="character" w:customStyle="1" w:styleId="Textindependent3Car">
    <w:name w:val="Text independent 3 Car"/>
    <w:basedOn w:val="Lletraperdefectedelpargraf"/>
    <w:link w:val="Textindependent3"/>
    <w:uiPriority w:val="99"/>
    <w:locked/>
    <w:rsid w:val="00D149D6"/>
    <w:rPr>
      <w:rFonts w:ascii="Calibri" w:hAnsi="Calibri" w:cs="Arial"/>
      <w:i/>
      <w:iCs/>
      <w:sz w:val="24"/>
      <w:szCs w:val="24"/>
      <w:lang w:eastAsia="es-ES"/>
    </w:rPr>
  </w:style>
  <w:style w:type="paragraph" w:customStyle="1" w:styleId="NORMAL2">
    <w:name w:val="NORMAL 2"/>
    <w:basedOn w:val="Normal"/>
    <w:autoRedefine/>
    <w:uiPriority w:val="99"/>
    <w:rsid w:val="00D149D6"/>
    <w:pPr>
      <w:spacing w:before="120" w:after="120" w:line="240" w:lineRule="auto"/>
      <w:ind w:right="567"/>
    </w:pPr>
    <w:rPr>
      <w:rFonts w:ascii="Century Gothic" w:eastAsia="Times New Roman" w:hAnsi="Century Gothic" w:cs="Arial"/>
      <w:bCs/>
      <w:szCs w:val="24"/>
      <w:lang w:val="es-ES" w:eastAsia="es-ES"/>
    </w:rPr>
  </w:style>
  <w:style w:type="paragraph" w:styleId="Sagniadetextindependent">
    <w:name w:val="Body Text Indent"/>
    <w:basedOn w:val="Normal"/>
    <w:link w:val="SagniadetextindependentCar"/>
    <w:uiPriority w:val="99"/>
    <w:rsid w:val="00D149D6"/>
    <w:pPr>
      <w:suppressAutoHyphens/>
      <w:autoSpaceDE w:val="0"/>
      <w:autoSpaceDN w:val="0"/>
      <w:spacing w:after="0" w:line="312" w:lineRule="auto"/>
      <w:ind w:left="709"/>
    </w:pPr>
    <w:rPr>
      <w:rFonts w:ascii="Calibri" w:eastAsia="Times New Roman" w:hAnsi="Calibri" w:cs="Arial"/>
      <w:b/>
      <w:bCs/>
      <w:szCs w:val="20"/>
      <w:lang w:eastAsia="es-ES"/>
    </w:rPr>
  </w:style>
  <w:style w:type="character" w:customStyle="1" w:styleId="SagniadetextindependentCar">
    <w:name w:val="Sagnia de text independent Car"/>
    <w:basedOn w:val="Lletraperdefectedelpargraf"/>
    <w:link w:val="Sagniadetextindependent"/>
    <w:uiPriority w:val="99"/>
    <w:locked/>
    <w:rsid w:val="00D149D6"/>
    <w:rPr>
      <w:rFonts w:ascii="Calibri" w:hAnsi="Calibri" w:cs="Arial"/>
      <w:b/>
      <w:bCs/>
      <w:sz w:val="20"/>
      <w:szCs w:val="20"/>
      <w:lang w:eastAsia="es-ES"/>
    </w:rPr>
  </w:style>
  <w:style w:type="paragraph" w:styleId="Sagniadetextindependent2">
    <w:name w:val="Body Text Indent 2"/>
    <w:basedOn w:val="Normal"/>
    <w:link w:val="Sagniadetextindependent2Car"/>
    <w:uiPriority w:val="99"/>
    <w:rsid w:val="00D149D6"/>
    <w:pPr>
      <w:suppressAutoHyphens/>
      <w:autoSpaceDE w:val="0"/>
      <w:autoSpaceDN w:val="0"/>
      <w:spacing w:after="0" w:line="312" w:lineRule="auto"/>
      <w:ind w:left="709"/>
    </w:pPr>
    <w:rPr>
      <w:rFonts w:ascii="Calibri" w:eastAsia="Times New Roman" w:hAnsi="Calibri" w:cs="Arial"/>
      <w:szCs w:val="20"/>
      <w:lang w:eastAsia="es-ES"/>
    </w:rPr>
  </w:style>
  <w:style w:type="character" w:customStyle="1" w:styleId="Sagniadetextindependent2Car">
    <w:name w:val="Sagnia de text independent 2 Car"/>
    <w:basedOn w:val="Lletraperdefectedelpargraf"/>
    <w:link w:val="Sagniadetextindependent2"/>
    <w:uiPriority w:val="99"/>
    <w:locked/>
    <w:rsid w:val="00D149D6"/>
    <w:rPr>
      <w:rFonts w:ascii="Calibri" w:hAnsi="Calibri" w:cs="Arial"/>
      <w:sz w:val="20"/>
      <w:szCs w:val="20"/>
      <w:lang w:eastAsia="es-ES"/>
    </w:rPr>
  </w:style>
  <w:style w:type="paragraph" w:styleId="Llista2">
    <w:name w:val="List 2"/>
    <w:basedOn w:val="Normal"/>
    <w:uiPriority w:val="99"/>
    <w:rsid w:val="00D149D6"/>
    <w:pPr>
      <w:suppressAutoHyphens/>
      <w:autoSpaceDE w:val="0"/>
      <w:autoSpaceDN w:val="0"/>
      <w:spacing w:after="0" w:line="312" w:lineRule="auto"/>
      <w:ind w:left="566" w:hanging="283"/>
    </w:pPr>
    <w:rPr>
      <w:rFonts w:ascii="Calibri" w:eastAsia="Times New Roman" w:hAnsi="Calibri" w:cs="Arial"/>
      <w:szCs w:val="20"/>
      <w:lang w:eastAsia="es-ES"/>
    </w:rPr>
  </w:style>
  <w:style w:type="paragraph" w:styleId="Llista3">
    <w:name w:val="List 3"/>
    <w:basedOn w:val="Normal"/>
    <w:uiPriority w:val="99"/>
    <w:rsid w:val="00D149D6"/>
    <w:pPr>
      <w:suppressAutoHyphens/>
      <w:autoSpaceDE w:val="0"/>
      <w:autoSpaceDN w:val="0"/>
      <w:spacing w:after="0" w:line="312" w:lineRule="auto"/>
      <w:ind w:left="849" w:hanging="283"/>
    </w:pPr>
    <w:rPr>
      <w:rFonts w:ascii="Calibri" w:eastAsia="Times New Roman" w:hAnsi="Calibri" w:cs="Arial"/>
      <w:szCs w:val="20"/>
      <w:lang w:eastAsia="es-ES"/>
    </w:rPr>
  </w:style>
  <w:style w:type="paragraph" w:styleId="Llistaambpics">
    <w:name w:val="List Bullet"/>
    <w:basedOn w:val="Normal"/>
    <w:uiPriority w:val="99"/>
    <w:rsid w:val="00D149D6"/>
    <w:pPr>
      <w:numPr>
        <w:numId w:val="2"/>
      </w:numPr>
      <w:tabs>
        <w:tab w:val="num" w:pos="360"/>
      </w:tabs>
      <w:suppressAutoHyphens/>
      <w:autoSpaceDE w:val="0"/>
      <w:autoSpaceDN w:val="0"/>
      <w:spacing w:after="0" w:line="312" w:lineRule="auto"/>
    </w:pPr>
    <w:rPr>
      <w:rFonts w:ascii="Calibri" w:eastAsia="Times New Roman" w:hAnsi="Calibri" w:cs="Arial"/>
      <w:szCs w:val="20"/>
      <w:lang w:eastAsia="es-ES"/>
    </w:rPr>
  </w:style>
  <w:style w:type="paragraph" w:styleId="Llistaambpics2">
    <w:name w:val="List Bullet 2"/>
    <w:basedOn w:val="Normal"/>
    <w:uiPriority w:val="99"/>
    <w:rsid w:val="00D149D6"/>
    <w:pPr>
      <w:numPr>
        <w:numId w:val="3"/>
      </w:numPr>
      <w:tabs>
        <w:tab w:val="num" w:pos="643"/>
      </w:tabs>
      <w:suppressAutoHyphens/>
      <w:autoSpaceDE w:val="0"/>
      <w:autoSpaceDN w:val="0"/>
      <w:spacing w:after="0" w:line="312" w:lineRule="auto"/>
      <w:ind w:left="643"/>
    </w:pPr>
    <w:rPr>
      <w:rFonts w:ascii="Calibri" w:eastAsia="Times New Roman" w:hAnsi="Calibri" w:cs="Arial"/>
      <w:szCs w:val="20"/>
      <w:lang w:eastAsia="es-ES"/>
    </w:rPr>
  </w:style>
  <w:style w:type="paragraph" w:styleId="Textindependent">
    <w:name w:val="Body Text"/>
    <w:basedOn w:val="Normal"/>
    <w:link w:val="TextindependentCar"/>
    <w:uiPriority w:val="1"/>
    <w:qFormat/>
    <w:rsid w:val="00D149D6"/>
    <w:pPr>
      <w:suppressAutoHyphens/>
      <w:autoSpaceDE w:val="0"/>
      <w:autoSpaceDN w:val="0"/>
      <w:spacing w:after="120" w:line="312" w:lineRule="auto"/>
    </w:pPr>
    <w:rPr>
      <w:rFonts w:ascii="Calibri" w:eastAsia="Times New Roman" w:hAnsi="Calibri" w:cs="Arial"/>
      <w:szCs w:val="20"/>
      <w:lang w:eastAsia="es-ES"/>
    </w:rPr>
  </w:style>
  <w:style w:type="character" w:customStyle="1" w:styleId="TextindependentCar">
    <w:name w:val="Text independent Car"/>
    <w:basedOn w:val="Lletraperdefectedelpargraf"/>
    <w:link w:val="Textindependent"/>
    <w:uiPriority w:val="1"/>
    <w:locked/>
    <w:rsid w:val="00D149D6"/>
    <w:rPr>
      <w:rFonts w:ascii="Calibri" w:hAnsi="Calibri" w:cs="Arial"/>
      <w:sz w:val="20"/>
      <w:szCs w:val="20"/>
      <w:lang w:eastAsia="es-ES"/>
    </w:rPr>
  </w:style>
  <w:style w:type="paragraph" w:customStyle="1" w:styleId="Estil2">
    <w:name w:val="Estil2"/>
    <w:basedOn w:val="Ttol2"/>
    <w:link w:val="Estil2Car"/>
    <w:uiPriority w:val="99"/>
    <w:rsid w:val="00D149D6"/>
    <w:pPr>
      <w:keepNext w:val="0"/>
      <w:keepLines w:val="0"/>
      <w:pBdr>
        <w:top w:val="single" w:sz="6" w:space="1" w:color="800000"/>
        <w:left w:val="single" w:sz="6" w:space="4" w:color="800000"/>
        <w:bottom w:val="single" w:sz="6" w:space="1" w:color="800000"/>
        <w:right w:val="single" w:sz="6" w:space="4" w:color="800000"/>
      </w:pBdr>
      <w:suppressAutoHyphens/>
      <w:autoSpaceDE w:val="0"/>
      <w:autoSpaceDN w:val="0"/>
      <w:spacing w:before="120" w:after="0" w:line="312" w:lineRule="auto"/>
    </w:pPr>
    <w:rPr>
      <w:bCs/>
      <w:color w:val="800000"/>
      <w:sz w:val="32"/>
      <w:szCs w:val="32"/>
      <w:lang w:val="es-ES" w:eastAsia="es-ES"/>
    </w:rPr>
  </w:style>
  <w:style w:type="paragraph" w:customStyle="1" w:styleId="Estil1">
    <w:name w:val="Estil1"/>
    <w:basedOn w:val="Ttol1"/>
    <w:link w:val="Estil1Car"/>
    <w:uiPriority w:val="99"/>
    <w:rsid w:val="00D149D6"/>
    <w:pPr>
      <w:keepLines w:val="0"/>
      <w:pageBreakBefore/>
      <w:pBdr>
        <w:bottom w:val="single" w:sz="6" w:space="0" w:color="auto"/>
      </w:pBdr>
      <w:shd w:val="clear" w:color="auto" w:fill="F3F3F3"/>
      <w:suppressAutoHyphens/>
      <w:autoSpaceDE w:val="0"/>
      <w:autoSpaceDN w:val="0"/>
      <w:spacing w:before="240" w:after="240" w:line="312" w:lineRule="auto"/>
    </w:pPr>
    <w:rPr>
      <w:rFonts w:eastAsia="Calibri"/>
      <w:bCs w:val="0"/>
      <w:noProof/>
      <w:color w:val="000000"/>
      <w:sz w:val="36"/>
      <w:szCs w:val="20"/>
      <w:lang w:val="es-ES" w:eastAsia="es-ES"/>
    </w:rPr>
  </w:style>
  <w:style w:type="character" w:customStyle="1" w:styleId="normalbaseCar">
    <w:name w:val="normalbase Car"/>
    <w:link w:val="normalbase"/>
    <w:uiPriority w:val="99"/>
    <w:locked/>
    <w:rsid w:val="00D149D6"/>
    <w:rPr>
      <w:rFonts w:ascii="Arial" w:hAnsi="Arial"/>
      <w:sz w:val="24"/>
    </w:rPr>
  </w:style>
  <w:style w:type="character" w:customStyle="1" w:styleId="Estil2Car">
    <w:name w:val="Estil2 Car"/>
    <w:basedOn w:val="Ttol2Car"/>
    <w:link w:val="Estil2"/>
    <w:uiPriority w:val="99"/>
    <w:locked/>
    <w:rsid w:val="00D149D6"/>
    <w:rPr>
      <w:rFonts w:ascii="Arial" w:hAnsi="Arial" w:cs="Times New Roman"/>
      <w:b/>
      <w:bCs/>
      <w:color w:val="800000"/>
      <w:sz w:val="32"/>
      <w:szCs w:val="32"/>
    </w:rPr>
  </w:style>
  <w:style w:type="table" w:styleId="Taulaambquadrcula">
    <w:name w:val="Table Grid"/>
    <w:basedOn w:val="Taulanormal"/>
    <w:uiPriority w:val="99"/>
    <w:rsid w:val="00D149D6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stil1Car">
    <w:name w:val="Estil1 Car"/>
    <w:link w:val="Estil1"/>
    <w:uiPriority w:val="99"/>
    <w:locked/>
    <w:rsid w:val="00D149D6"/>
    <w:rPr>
      <w:rFonts w:ascii="Arial" w:hAnsi="Arial"/>
      <w:b/>
      <w:noProof/>
      <w:color w:val="000000"/>
      <w:sz w:val="36"/>
      <w:shd w:val="clear" w:color="auto" w:fill="F3F3F3"/>
    </w:rPr>
  </w:style>
  <w:style w:type="character" w:customStyle="1" w:styleId="longtext">
    <w:name w:val="long_text"/>
    <w:uiPriority w:val="99"/>
    <w:rsid w:val="00D149D6"/>
  </w:style>
  <w:style w:type="character" w:customStyle="1" w:styleId="hps">
    <w:name w:val="hps"/>
    <w:uiPriority w:val="99"/>
    <w:rsid w:val="00D149D6"/>
  </w:style>
  <w:style w:type="character" w:customStyle="1" w:styleId="gt-icon-text1">
    <w:name w:val="gt-icon-text1"/>
    <w:uiPriority w:val="99"/>
    <w:rsid w:val="00D149D6"/>
  </w:style>
  <w:style w:type="character" w:customStyle="1" w:styleId="atn">
    <w:name w:val="atn"/>
    <w:uiPriority w:val="99"/>
    <w:rsid w:val="00D149D6"/>
  </w:style>
  <w:style w:type="table" w:styleId="Taulaambquadrcula2">
    <w:name w:val="Table Grid 2"/>
    <w:basedOn w:val="Taulanormal"/>
    <w:uiPriority w:val="99"/>
    <w:rsid w:val="00D149D6"/>
    <w:pPr>
      <w:suppressAutoHyphens/>
      <w:autoSpaceDE w:val="0"/>
      <w:autoSpaceDN w:val="0"/>
      <w:spacing w:line="312" w:lineRule="auto"/>
      <w:jc w:val="both"/>
    </w:pPr>
    <w:rPr>
      <w:rFonts w:ascii="Times New Roman" w:eastAsia="Times New Roman" w:hAnsi="Times New Roman"/>
      <w:sz w:val="20"/>
      <w:szCs w:val="20"/>
    </w:rPr>
    <w:tblPr>
      <w:tblBorders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CarCar">
    <w:name w:val="Car Car"/>
    <w:basedOn w:val="Normal"/>
    <w:uiPriority w:val="99"/>
    <w:rsid w:val="00D149D6"/>
    <w:pPr>
      <w:spacing w:after="160" w:line="240" w:lineRule="exact"/>
      <w:jc w:val="left"/>
    </w:pPr>
    <w:rPr>
      <w:rFonts w:ascii="Calibri" w:eastAsia="Times New Roman" w:hAnsi="Calibri" w:cs="Arial"/>
      <w:szCs w:val="24"/>
    </w:rPr>
  </w:style>
  <w:style w:type="character" w:styleId="Refernciadecomentari">
    <w:name w:val="annotation reference"/>
    <w:basedOn w:val="Lletraperdefectedelpargraf"/>
    <w:uiPriority w:val="99"/>
    <w:rsid w:val="00D149D6"/>
    <w:rPr>
      <w:rFonts w:cs="Times New Roman"/>
      <w:sz w:val="16"/>
    </w:rPr>
  </w:style>
  <w:style w:type="paragraph" w:styleId="Textdecomentari">
    <w:name w:val="annotation text"/>
    <w:aliases w:val="Car"/>
    <w:basedOn w:val="Normal"/>
    <w:link w:val="TextdecomentariCar"/>
    <w:uiPriority w:val="99"/>
    <w:rsid w:val="00D149D6"/>
    <w:pPr>
      <w:suppressAutoHyphens/>
      <w:autoSpaceDE w:val="0"/>
      <w:autoSpaceDN w:val="0"/>
      <w:spacing w:after="0" w:line="312" w:lineRule="auto"/>
    </w:pPr>
    <w:rPr>
      <w:rFonts w:ascii="Calibri" w:eastAsia="Times New Roman" w:hAnsi="Calibri" w:cs="Arial"/>
      <w:sz w:val="20"/>
      <w:szCs w:val="20"/>
      <w:lang w:eastAsia="es-ES"/>
    </w:rPr>
  </w:style>
  <w:style w:type="character" w:customStyle="1" w:styleId="TextdecomentariCar">
    <w:name w:val="Text de comentari Car"/>
    <w:aliases w:val="Car Car1"/>
    <w:basedOn w:val="Lletraperdefectedelpargraf"/>
    <w:link w:val="Textdecomentari"/>
    <w:uiPriority w:val="99"/>
    <w:locked/>
    <w:rsid w:val="00D149D6"/>
    <w:rPr>
      <w:rFonts w:ascii="Calibri" w:hAnsi="Calibri" w:cs="Arial"/>
      <w:sz w:val="20"/>
      <w:szCs w:val="20"/>
      <w:lang w:eastAsia="es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rsid w:val="00D149D6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locked/>
    <w:rsid w:val="00D149D6"/>
    <w:rPr>
      <w:rFonts w:ascii="Calibri" w:hAnsi="Calibri" w:cs="Arial"/>
      <w:b/>
      <w:bCs/>
      <w:sz w:val="20"/>
      <w:szCs w:val="20"/>
      <w:lang w:eastAsia="es-ES"/>
    </w:rPr>
  </w:style>
  <w:style w:type="paragraph" w:styleId="Revisi">
    <w:name w:val="Revision"/>
    <w:hidden/>
    <w:uiPriority w:val="99"/>
    <w:semiHidden/>
    <w:rsid w:val="0071580D"/>
    <w:rPr>
      <w:rFonts w:ascii="Garamond" w:hAnsi="Garamond"/>
      <w:sz w:val="24"/>
      <w:lang w:val="ca-ES" w:eastAsia="en-US"/>
    </w:rPr>
  </w:style>
  <w:style w:type="paragraph" w:customStyle="1" w:styleId="Normalindex">
    <w:name w:val="Normal_index"/>
    <w:basedOn w:val="Normal"/>
    <w:uiPriority w:val="99"/>
    <w:rsid w:val="0071580D"/>
    <w:pPr>
      <w:keepLines/>
      <w:widowControl w:val="0"/>
      <w:suppressAutoHyphens/>
      <w:spacing w:after="0" w:line="240" w:lineRule="exact"/>
      <w:jc w:val="left"/>
    </w:pPr>
    <w:rPr>
      <w:rFonts w:ascii="Times New Roman" w:eastAsia="Times New Roman" w:hAnsi="Times New Roman"/>
      <w:sz w:val="20"/>
      <w:szCs w:val="20"/>
      <w:lang w:val="es-ES" w:eastAsia="es-ES"/>
    </w:rPr>
  </w:style>
  <w:style w:type="paragraph" w:customStyle="1" w:styleId="Default">
    <w:name w:val="Default"/>
    <w:rsid w:val="00127D9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NormalWeb">
    <w:name w:val="Normal (Web)"/>
    <w:basedOn w:val="Normal"/>
    <w:uiPriority w:val="99"/>
    <w:semiHidden/>
    <w:rsid w:val="00143809"/>
    <w:pPr>
      <w:spacing w:before="100" w:beforeAutospacing="1" w:after="240" w:line="240" w:lineRule="auto"/>
      <w:jc w:val="left"/>
    </w:pPr>
    <w:rPr>
      <w:rFonts w:ascii="Times New Roman" w:eastAsia="Times New Roman" w:hAnsi="Times New Roman"/>
      <w:szCs w:val="24"/>
      <w:lang w:val="es-ES" w:eastAsia="es-ES"/>
    </w:rPr>
  </w:style>
  <w:style w:type="paragraph" w:styleId="Senseespaiat">
    <w:name w:val="No Spacing"/>
    <w:link w:val="SenseespaiatCar"/>
    <w:uiPriority w:val="1"/>
    <w:qFormat/>
    <w:rsid w:val="00D31DAD"/>
    <w:pPr>
      <w:jc w:val="both"/>
    </w:pPr>
    <w:rPr>
      <w:rFonts w:ascii="Garamond" w:hAnsi="Garamond"/>
      <w:sz w:val="24"/>
      <w:lang w:val="ca-ES" w:eastAsia="en-US"/>
    </w:rPr>
  </w:style>
  <w:style w:type="paragraph" w:customStyle="1" w:styleId="Normal1">
    <w:name w:val="Normal1"/>
    <w:basedOn w:val="Normal"/>
    <w:link w:val="Normal1Car"/>
    <w:uiPriority w:val="99"/>
    <w:rsid w:val="00B41A3E"/>
    <w:pPr>
      <w:spacing w:before="120" w:after="0" w:line="240" w:lineRule="auto"/>
      <w:ind w:firstLine="567"/>
    </w:pPr>
    <w:rPr>
      <w:rFonts w:ascii="Arial" w:hAnsi="Arial"/>
      <w:szCs w:val="20"/>
      <w:lang w:eastAsia="es-ES"/>
    </w:rPr>
  </w:style>
  <w:style w:type="paragraph" w:customStyle="1" w:styleId="Lista3">
    <w:name w:val="Lista3"/>
    <w:uiPriority w:val="99"/>
    <w:rsid w:val="00B41A3E"/>
    <w:pPr>
      <w:tabs>
        <w:tab w:val="left" w:pos="1985"/>
      </w:tabs>
      <w:ind w:left="2058" w:hanging="357"/>
    </w:pPr>
    <w:rPr>
      <w:rFonts w:ascii="Arial" w:eastAsia="Times New Roman" w:hAnsi="Arial"/>
      <w:sz w:val="24"/>
      <w:szCs w:val="24"/>
      <w:lang w:val="ca-ES" w:bidi="he-IL"/>
    </w:rPr>
  </w:style>
  <w:style w:type="character" w:customStyle="1" w:styleId="Normal1Car">
    <w:name w:val="Normal1 Car"/>
    <w:link w:val="Normal1"/>
    <w:uiPriority w:val="99"/>
    <w:locked/>
    <w:rsid w:val="00B41A3E"/>
    <w:rPr>
      <w:rFonts w:ascii="Arial" w:hAnsi="Arial"/>
      <w:sz w:val="24"/>
      <w:lang w:val="ca-ES"/>
    </w:rPr>
  </w:style>
  <w:style w:type="paragraph" w:styleId="Llistaambpics3">
    <w:name w:val="List Bullet 3"/>
    <w:basedOn w:val="Normal"/>
    <w:uiPriority w:val="99"/>
    <w:rsid w:val="00B41A3E"/>
    <w:pPr>
      <w:numPr>
        <w:numId w:val="4"/>
      </w:numPr>
      <w:tabs>
        <w:tab w:val="num" w:pos="926"/>
      </w:tabs>
      <w:spacing w:after="240" w:line="240" w:lineRule="auto"/>
      <w:ind w:left="926"/>
    </w:pPr>
    <w:rPr>
      <w:rFonts w:ascii="Arial" w:eastAsia="Times New Roman" w:hAnsi="Arial"/>
      <w:szCs w:val="20"/>
      <w:lang w:eastAsia="es-ES"/>
    </w:rPr>
  </w:style>
  <w:style w:type="character" w:customStyle="1" w:styleId="GrficaCar">
    <w:name w:val="Gràfica Car"/>
    <w:link w:val="Grfica"/>
    <w:uiPriority w:val="99"/>
    <w:locked/>
    <w:rsid w:val="00A31358"/>
    <w:rPr>
      <w:rFonts w:ascii="Garamond" w:hAnsi="Garamond"/>
      <w:color w:val="000000"/>
      <w:sz w:val="20"/>
      <w:lang w:val="ca-ES"/>
    </w:rPr>
  </w:style>
  <w:style w:type="paragraph" w:styleId="Textindependent2">
    <w:name w:val="Body Text 2"/>
    <w:basedOn w:val="Normal"/>
    <w:link w:val="Textindependent2Car"/>
    <w:uiPriority w:val="99"/>
    <w:semiHidden/>
    <w:rsid w:val="00AA63FC"/>
    <w:pPr>
      <w:spacing w:after="120" w:line="480" w:lineRule="auto"/>
    </w:pPr>
  </w:style>
  <w:style w:type="character" w:customStyle="1" w:styleId="Textindependent2Car">
    <w:name w:val="Text independent 2 Car"/>
    <w:basedOn w:val="Lletraperdefectedelpargraf"/>
    <w:link w:val="Textindependent2"/>
    <w:uiPriority w:val="99"/>
    <w:semiHidden/>
    <w:locked/>
    <w:rsid w:val="00AA63FC"/>
    <w:rPr>
      <w:rFonts w:ascii="Garamond" w:hAnsi="Garamond" w:cs="Times New Roman"/>
      <w:sz w:val="24"/>
      <w:lang w:val="ca-ES" w:eastAsia="en-US"/>
    </w:rPr>
  </w:style>
  <w:style w:type="paragraph" w:customStyle="1" w:styleId="Normal20">
    <w:name w:val="Normal2"/>
    <w:basedOn w:val="Normal"/>
    <w:link w:val="Normal2Car"/>
    <w:qFormat/>
    <w:rsid w:val="00AA63FC"/>
    <w:pPr>
      <w:spacing w:before="120" w:after="0" w:line="240" w:lineRule="auto"/>
      <w:ind w:left="426"/>
    </w:pPr>
    <w:rPr>
      <w:rFonts w:ascii="Arial" w:hAnsi="Arial"/>
      <w:szCs w:val="20"/>
      <w:lang w:eastAsia="es-ES"/>
    </w:rPr>
  </w:style>
  <w:style w:type="character" w:customStyle="1" w:styleId="Normal2Car">
    <w:name w:val="Normal2 Car"/>
    <w:link w:val="Normal20"/>
    <w:locked/>
    <w:rsid w:val="00AA63FC"/>
    <w:rPr>
      <w:rFonts w:ascii="Arial" w:hAnsi="Arial"/>
      <w:sz w:val="24"/>
      <w:lang w:val="ca-ES"/>
    </w:rPr>
  </w:style>
  <w:style w:type="character" w:customStyle="1" w:styleId="PargrafdellistaCar">
    <w:name w:val="Paràgraf de llista Car"/>
    <w:aliases w:val="Lista sin Numerar Car,Párrafo Numerado Car,Párrafo de lista1 Car,List Car,Lista1 Car,Lista11 Car,Lista111 Car,Lista vistosa - Énfasis 11 Car"/>
    <w:basedOn w:val="Lletraperdefectedelpargraf"/>
    <w:link w:val="Pargrafdellista"/>
    <w:uiPriority w:val="34"/>
    <w:qFormat/>
    <w:locked/>
    <w:rsid w:val="00AA63FC"/>
    <w:rPr>
      <w:rFonts w:ascii="Garamond" w:hAnsi="Garamond" w:cs="Times New Roman"/>
      <w:sz w:val="24"/>
      <w:lang w:val="ca-ES" w:eastAsia="en-US"/>
    </w:rPr>
  </w:style>
  <w:style w:type="table" w:customStyle="1" w:styleId="Tablaconcuadrcula1">
    <w:name w:val="Tabla con cuadrícula1"/>
    <w:uiPriority w:val="99"/>
    <w:rsid w:val="00AA63FC"/>
    <w:pPr>
      <w:jc w:val="both"/>
    </w:pPr>
    <w:rPr>
      <w:rFonts w:ascii="Arial" w:eastAsia="Times New Roman" w:hAnsi="Arial" w:cs="Arial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left w:w="57" w:type="dxa"/>
        <w:bottom w:w="28" w:type="dxa"/>
        <w:right w:w="57" w:type="dxa"/>
      </w:tblCellMar>
    </w:tblPr>
  </w:style>
  <w:style w:type="table" w:styleId="Llistaclaramfasi2">
    <w:name w:val="Light List Accent 2"/>
    <w:basedOn w:val="Taulanormal"/>
    <w:uiPriority w:val="99"/>
    <w:rsid w:val="0092524B"/>
    <w:rPr>
      <w:sz w:val="20"/>
      <w:szCs w:val="20"/>
      <w:lang w:val="es-ES_tradnl" w:eastAsia="en-US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Lines="0" w:beforeAutospacing="0" w:afterLines="0" w:afterAutospacing="0"/>
      </w:pPr>
      <w:rPr>
        <w:rFonts w:cs="Times New Roman"/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Lines="0" w:beforeAutospacing="0" w:afterLines="0" w:afterAutospacing="0"/>
      </w:pPr>
      <w:rPr>
        <w:rFonts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customStyle="1" w:styleId="Tablaconcuadrcula11">
    <w:name w:val="Tabla con cuadrícula11"/>
    <w:uiPriority w:val="99"/>
    <w:rsid w:val="00755B1B"/>
    <w:pPr>
      <w:jc w:val="both"/>
    </w:pPr>
    <w:rPr>
      <w:rFonts w:ascii="Arial" w:eastAsia="Times New Roman" w:hAnsi="Arial" w:cs="Arial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left w:w="57" w:type="dxa"/>
        <w:bottom w:w="28" w:type="dxa"/>
        <w:right w:w="57" w:type="dxa"/>
      </w:tblCellMar>
    </w:tblPr>
  </w:style>
  <w:style w:type="table" w:customStyle="1" w:styleId="Listaclara-nfasis21">
    <w:name w:val="Lista clara - Énfasis 21"/>
    <w:uiPriority w:val="99"/>
    <w:rsid w:val="00755B1B"/>
    <w:rPr>
      <w:sz w:val="20"/>
      <w:szCs w:val="20"/>
      <w:lang w:val="es-ES_tradnl" w:eastAsia="en-US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aclara-nfasis22">
    <w:name w:val="Lista clara - Énfasis 22"/>
    <w:uiPriority w:val="99"/>
    <w:rsid w:val="00755B1B"/>
    <w:rPr>
      <w:sz w:val="20"/>
      <w:szCs w:val="20"/>
      <w:lang w:val="es-ES_tradnl" w:eastAsia="en-US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12">
    <w:name w:val="Tabla con cuadrícula12"/>
    <w:uiPriority w:val="99"/>
    <w:rsid w:val="00745222"/>
    <w:pPr>
      <w:jc w:val="both"/>
    </w:pPr>
    <w:rPr>
      <w:rFonts w:ascii="Arial" w:eastAsia="Times New Roman" w:hAnsi="Arial" w:cs="Arial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left w:w="57" w:type="dxa"/>
        <w:bottom w:w="28" w:type="dxa"/>
        <w:right w:w="57" w:type="dxa"/>
      </w:tblCellMar>
    </w:tblPr>
  </w:style>
  <w:style w:type="table" w:customStyle="1" w:styleId="Tablaconcuadrcula13">
    <w:name w:val="Tabla con cuadrícula13"/>
    <w:uiPriority w:val="99"/>
    <w:rsid w:val="007A3F06"/>
    <w:pPr>
      <w:jc w:val="both"/>
    </w:pPr>
    <w:rPr>
      <w:rFonts w:ascii="Arial" w:eastAsia="Times New Roman" w:hAnsi="Arial" w:cs="Arial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left w:w="57" w:type="dxa"/>
        <w:bottom w:w="28" w:type="dxa"/>
        <w:right w:w="57" w:type="dxa"/>
      </w:tblCellMar>
    </w:tblPr>
  </w:style>
  <w:style w:type="character" w:customStyle="1" w:styleId="SenseespaiatCar">
    <w:name w:val="Sense espaiat Car"/>
    <w:basedOn w:val="Lletraperdefectedelpargraf"/>
    <w:link w:val="Senseespaiat"/>
    <w:uiPriority w:val="99"/>
    <w:locked/>
    <w:rsid w:val="00FE0DC1"/>
    <w:rPr>
      <w:rFonts w:ascii="Garamond" w:hAnsi="Garamond" w:cs="Times New Roman"/>
      <w:sz w:val="22"/>
      <w:szCs w:val="22"/>
      <w:lang w:val="ca-ES" w:eastAsia="en-US" w:bidi="ar-SA"/>
    </w:rPr>
  </w:style>
  <w:style w:type="paragraph" w:styleId="Mapadeldocument">
    <w:name w:val="Document Map"/>
    <w:basedOn w:val="Normal"/>
    <w:link w:val="MapadeldocumentCar"/>
    <w:uiPriority w:val="99"/>
    <w:semiHidden/>
    <w:rsid w:val="002C1A0A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eldocumentCar">
    <w:name w:val="Mapa del document Car"/>
    <w:basedOn w:val="Lletraperdefectedelpargraf"/>
    <w:link w:val="Mapadeldocument"/>
    <w:uiPriority w:val="99"/>
    <w:semiHidden/>
    <w:locked/>
    <w:rPr>
      <w:rFonts w:ascii="Times New Roman" w:hAnsi="Times New Roman" w:cs="Times New Roman"/>
      <w:sz w:val="2"/>
      <w:lang w:val="ca-ES" w:eastAsia="en-US"/>
    </w:rPr>
  </w:style>
  <w:style w:type="table" w:styleId="Ombrejatmitj1mfasi5">
    <w:name w:val="Medium Shading 1 Accent 5"/>
    <w:basedOn w:val="Taulanormal"/>
    <w:uiPriority w:val="63"/>
    <w:rsid w:val="00AA0DA3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listaclaramfasi5">
    <w:name w:val="Light List Accent 5"/>
    <w:basedOn w:val="Taulanormal"/>
    <w:uiPriority w:val="61"/>
    <w:rsid w:val="00323E31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listaclaramfasi1">
    <w:name w:val="Light List Accent 1"/>
    <w:basedOn w:val="Taulanormal"/>
    <w:uiPriority w:val="61"/>
    <w:rsid w:val="00F73679"/>
    <w:pPr>
      <w:widowControl w:val="0"/>
    </w:pPr>
    <w:rPr>
      <w:rFonts w:asciiTheme="minorHAnsi" w:eastAsiaTheme="minorHAnsi" w:hAnsiTheme="minorHAnsi" w:cstheme="minorBidi"/>
      <w:lang w:val="en-US" w:eastAsia="en-US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customStyle="1" w:styleId="xl121">
    <w:name w:val="xl121"/>
    <w:basedOn w:val="Normal"/>
    <w:rsid w:val="00581E26"/>
    <w:pPr>
      <w:pBdr>
        <w:top w:val="single" w:sz="4" w:space="0" w:color="auto"/>
      </w:pBdr>
      <w:shd w:val="clear" w:color="000000" w:fill="3333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FFFFFF"/>
      <w:szCs w:val="24"/>
      <w:lang w:eastAsia="ca-ES"/>
    </w:rPr>
  </w:style>
  <w:style w:type="paragraph" w:customStyle="1" w:styleId="TableParagraph">
    <w:name w:val="Table Paragraph"/>
    <w:basedOn w:val="Normal"/>
    <w:uiPriority w:val="1"/>
    <w:qFormat/>
    <w:rsid w:val="007F59A9"/>
    <w:pPr>
      <w:autoSpaceDE w:val="0"/>
      <w:autoSpaceDN w:val="0"/>
      <w:adjustRightInd w:val="0"/>
      <w:spacing w:after="0" w:line="240" w:lineRule="auto"/>
      <w:jc w:val="left"/>
    </w:pPr>
    <w:rPr>
      <w:rFonts w:ascii="Times New Roman" w:hAnsi="Times New Roman"/>
      <w:szCs w:val="24"/>
      <w:lang w:eastAsia="es-ES"/>
    </w:rPr>
  </w:style>
  <w:style w:type="table" w:customStyle="1" w:styleId="Sombreadomedio1-nfasis51">
    <w:name w:val="Sombreado medio 1 - Énfasis 51"/>
    <w:basedOn w:val="Taulanormal"/>
    <w:next w:val="Ombrejatmitj1mfasi5"/>
    <w:uiPriority w:val="63"/>
    <w:rsid w:val="00547109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6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6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6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6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6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6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4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7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1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6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8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2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3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6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6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4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5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8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4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1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4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4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8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2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1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9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8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1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9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0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5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7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8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4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4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3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0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4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2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7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7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7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0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1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5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5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9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7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8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9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9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2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6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3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2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4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9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0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8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ernando%20Alamillo\AppData\Local\Microsoft\Windows\INetCache\Content.Outlook\GTPFLUX1\Report%202013%20(2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b2de81d-c0d5-4fbd-96d6-458b5887f875" xsi:nil="true"/>
    <lcf76f155ced4ddcb4097134ff3c332f xmlns="f5765fb7-029b-4d89-86eb-677956605af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EC3853AA8BC141A80A062CDC7D752C" ma:contentTypeVersion="12" ma:contentTypeDescription="Crea un document nou" ma:contentTypeScope="" ma:versionID="51fdd21c68a8ad3313712da86b2a7a84">
  <xsd:schema xmlns:xsd="http://www.w3.org/2001/XMLSchema" xmlns:xs="http://www.w3.org/2001/XMLSchema" xmlns:p="http://schemas.microsoft.com/office/2006/metadata/properties" xmlns:ns2="f5765fb7-029b-4d89-86eb-677956605afd" xmlns:ns3="8b2de81d-c0d5-4fbd-96d6-458b5887f875" targetNamespace="http://schemas.microsoft.com/office/2006/metadata/properties" ma:root="true" ma:fieldsID="756f925c6cc5870c3a3234bb7d31beff" ns2:_="" ns3:_="">
    <xsd:import namespace="f5765fb7-029b-4d89-86eb-677956605afd"/>
    <xsd:import namespace="8b2de81d-c0d5-4fbd-96d6-458b5887f8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765fb7-029b-4d89-86eb-677956605a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es de la imatge" ma:readOnly="false" ma:fieldId="{5cf76f15-5ced-4ddc-b409-7134ff3c332f}" ma:taxonomyMulti="true" ma:sspId="ed31bfec-48cb-4de3-a58b-ddeab113d6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2de81d-c0d5-4fbd-96d6-458b5887f87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c0da465-64f8-453d-b17b-1fc4cea33b23}" ma:internalName="TaxCatchAll" ma:showField="CatchAllData" ma:web="8b2de81d-c0d5-4fbd-96d6-458b5887f8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E77A1B-ABED-4460-B9E4-0BC969DBB8C7}">
  <ds:schemaRefs>
    <ds:schemaRef ds:uri="http://schemas.microsoft.com/office/2006/metadata/properties"/>
    <ds:schemaRef ds:uri="http://schemas.microsoft.com/office/infopath/2007/PartnerControls"/>
    <ds:schemaRef ds:uri="8b2de81d-c0d5-4fbd-96d6-458b5887f875"/>
    <ds:schemaRef ds:uri="f5765fb7-029b-4d89-86eb-677956605afd"/>
  </ds:schemaRefs>
</ds:datastoreItem>
</file>

<file path=customXml/itemProps2.xml><?xml version="1.0" encoding="utf-8"?>
<ds:datastoreItem xmlns:ds="http://schemas.openxmlformats.org/officeDocument/2006/customXml" ds:itemID="{53A350FC-5FDB-4B69-9DC1-77AC8D50C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9E7EEA2-028E-4FB1-AD10-BD8FD22AE2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765fb7-029b-4d89-86eb-677956605afd"/>
    <ds:schemaRef ds:uri="8b2de81d-c0d5-4fbd-96d6-458b5887f8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29B73F1-8327-4369-B655-4EBC469605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Report 2013 (2)</Template>
  <TotalTime>191</TotalTime>
  <Pages>1</Pages>
  <Words>391</Words>
  <Characters>2414</Characters>
  <Application>Microsoft Office Word</Application>
  <DocSecurity>0</DocSecurity>
  <Lines>39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Plantilla Report</vt:lpstr>
      <vt:lpstr>Plantilla Report</vt:lpstr>
    </vt:vector>
  </TitlesOfParts>
  <Company>HP</Company>
  <LinksUpToDate>false</LinksUpToDate>
  <CharactersWithSpaces>2800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Report</dc:title>
  <dc:creator>Fernando Alamillo</dc:creator>
  <cp:lastModifiedBy>Mireia Carballo Alsina</cp:lastModifiedBy>
  <cp:revision>216</cp:revision>
  <cp:lastPrinted>2017-03-28T11:01:00Z</cp:lastPrinted>
  <dcterms:created xsi:type="dcterms:W3CDTF">2019-11-13T11:09:00Z</dcterms:created>
  <dcterms:modified xsi:type="dcterms:W3CDTF">2025-12-19T12:24:00Z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0x01010098EC3853AA8BC141A80A062CDC7D752C</vt:lpwstr>
  </property>
  <property fmtid="{D5CDD505-2E9C-101B-9397-08002B2CF9AE}" pid="3" name="MSIP_Label_51cbd5c2-77ae-4cc9-8f52-865f670935b8_Enabled">
    <vt:lpwstr>true</vt:lpwstr>
  </property>
  <property fmtid="{D5CDD505-2E9C-101B-9397-08002B2CF9AE}" pid="4" name="MSIP_Label_51cbd5c2-77ae-4cc9-8f52-865f670935b8_SetDate">
    <vt:lpwstr>2025-06-02T12:58:52Z</vt:lpwstr>
  </property>
  <property fmtid="{D5CDD505-2E9C-101B-9397-08002B2CF9AE}" pid="5" name="MSIP_Label_51cbd5c2-77ae-4cc9-8f52-865f670935b8_Method">
    <vt:lpwstr>Privileged</vt:lpwstr>
  </property>
  <property fmtid="{D5CDD505-2E9C-101B-9397-08002B2CF9AE}" pid="6" name="MSIP_Label_51cbd5c2-77ae-4cc9-8f52-865f670935b8_Name">
    <vt:lpwstr>Ús intern</vt:lpwstr>
  </property>
  <property fmtid="{D5CDD505-2E9C-101B-9397-08002B2CF9AE}" pid="7" name="MSIP_Label_51cbd5c2-77ae-4cc9-8f52-865f670935b8_SiteId">
    <vt:lpwstr>d7f9fe0f-fba5-4e85-a76a-bdbdf37e5209</vt:lpwstr>
  </property>
  <property fmtid="{D5CDD505-2E9C-101B-9397-08002B2CF9AE}" pid="8" name="MSIP_Label_51cbd5c2-77ae-4cc9-8f52-865f670935b8_ActionId">
    <vt:lpwstr>a3bec659-8515-4245-8f1c-981e331c3ad6</vt:lpwstr>
  </property>
  <property fmtid="{D5CDD505-2E9C-101B-9397-08002B2CF9AE}" pid="9" name="MSIP_Label_51cbd5c2-77ae-4cc9-8f52-865f670935b8_ContentBits">
    <vt:lpwstr>0</vt:lpwstr>
  </property>
  <property fmtid="{D5CDD505-2E9C-101B-9397-08002B2CF9AE}" pid="10" name="MSIP_Label_51cbd5c2-77ae-4cc9-8f52-865f670935b8_Tag">
    <vt:lpwstr>10, 0, 1, 1</vt:lpwstr>
  </property>
  <property fmtid="{D5CDD505-2E9C-101B-9397-08002B2CF9AE}" pid="11" name="MediaServiceImageTags">
    <vt:lpwstr/>
  </property>
</Properties>
</file>