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4592" w14:textId="48A76F1B" w:rsidR="00255EE8" w:rsidRPr="00944C04" w:rsidRDefault="00255EE8" w:rsidP="00255EE8">
      <w:pPr>
        <w:pageBreakBefore/>
        <w:spacing w:line="360" w:lineRule="auto"/>
        <w:jc w:val="both"/>
        <w:rPr>
          <w:b/>
          <w:bCs/>
          <w:sz w:val="22"/>
          <w:szCs w:val="22"/>
        </w:rPr>
      </w:pPr>
      <w:r w:rsidRPr="00944C04">
        <w:rPr>
          <w:b/>
          <w:bCs/>
          <w:sz w:val="22"/>
          <w:szCs w:val="22"/>
        </w:rPr>
        <w:t xml:space="preserve">ANNEX 1 – PROPOSICIÓ </w:t>
      </w:r>
      <w:r w:rsidR="00A929FB" w:rsidRPr="00944C04">
        <w:rPr>
          <w:b/>
          <w:bCs/>
          <w:sz w:val="22"/>
          <w:szCs w:val="22"/>
        </w:rPr>
        <w:t>DE</w:t>
      </w:r>
      <w:r w:rsidR="009D441F" w:rsidRPr="00944C04">
        <w:rPr>
          <w:b/>
          <w:bCs/>
          <w:sz w:val="22"/>
          <w:szCs w:val="22"/>
        </w:rPr>
        <w:t xml:space="preserve"> CONTRACTES MICROSOFT DE VOLUM O PER A GRANS COMPTES</w:t>
      </w:r>
    </w:p>
    <w:p w14:paraId="6151C5A8" w14:textId="77777777" w:rsidR="00255EE8" w:rsidRPr="00944C04" w:rsidRDefault="00255EE8" w:rsidP="00255EE8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14:paraId="1918B326" w14:textId="77777777" w:rsidR="00255EE8" w:rsidRPr="00944C04" w:rsidRDefault="00255EE8" w:rsidP="00255EE8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14:paraId="639D689B" w14:textId="77777777" w:rsidR="00255EE8" w:rsidRPr="00944C04" w:rsidRDefault="00255EE8" w:rsidP="00255EE8">
      <w:pPr>
        <w:pStyle w:val="Textoindependiente"/>
        <w:tabs>
          <w:tab w:val="left" w:pos="6521"/>
        </w:tabs>
        <w:spacing w:line="360" w:lineRule="auto"/>
        <w:ind w:right="127"/>
        <w:jc w:val="both"/>
        <w:rPr>
          <w:rFonts w:asciiTheme="minorBidi" w:hAnsiTheme="minorBidi" w:cstheme="minorBidi"/>
          <w:sz w:val="22"/>
          <w:szCs w:val="22"/>
          <w:lang w:val="ca-ES"/>
        </w:rPr>
      </w:pPr>
      <w:r w:rsidRPr="00944C04">
        <w:rPr>
          <w:rFonts w:asciiTheme="minorBidi" w:hAnsiTheme="minorBidi" w:cstheme="minorBidi"/>
          <w:sz w:val="22"/>
          <w:szCs w:val="22"/>
          <w:lang w:val="ca-ES"/>
        </w:rPr>
        <w:t>…, en nom propi o en representació de …, amb NIF núm. ..., i amb domicili a efectes de notificació a …, carrer ..., núm. …, assabentat/assabentada del procediment obert convocat per a l’adjudicació de l’acord marc de subministrament de llicències de Microsoft, manifesto que accepto íntegrament els plecs de</w:t>
      </w:r>
      <w:r w:rsidRPr="00944C04">
        <w:rPr>
          <w:rFonts w:asciiTheme="minorBidi" w:hAnsiTheme="minorBidi" w:cstheme="minorBidi"/>
          <w:spacing w:val="37"/>
          <w:sz w:val="22"/>
          <w:szCs w:val="22"/>
          <w:lang w:val="ca-ES"/>
        </w:rPr>
        <w:t xml:space="preserve"> </w:t>
      </w:r>
      <w:r w:rsidRPr="00944C04">
        <w:rPr>
          <w:rFonts w:asciiTheme="minorBidi" w:hAnsiTheme="minorBidi" w:cstheme="minorBidi"/>
          <w:sz w:val="22"/>
          <w:szCs w:val="22"/>
          <w:lang w:val="ca-ES"/>
        </w:rPr>
        <w:t>clàusules administratives particulars (PCAP) i de prescripcions tècniques (PPT), i em comprometo a complir les obligacions especificades en aquests plecs, i proposo:</w:t>
      </w:r>
    </w:p>
    <w:p w14:paraId="28C2FE2B" w14:textId="77777777" w:rsidR="00255EE8" w:rsidRPr="00944C04" w:rsidRDefault="00255EE8" w:rsidP="00255EE8">
      <w:pPr>
        <w:pStyle w:val="Textoindependiente"/>
        <w:spacing w:line="360" w:lineRule="auto"/>
        <w:ind w:right="127"/>
        <w:jc w:val="both"/>
        <w:rPr>
          <w:rFonts w:asciiTheme="minorBidi" w:hAnsiTheme="minorBidi" w:cstheme="minorBidi"/>
          <w:sz w:val="22"/>
          <w:szCs w:val="22"/>
          <w:lang w:val="ca-ES"/>
        </w:rPr>
      </w:pPr>
    </w:p>
    <w:p w14:paraId="5B9D74C3" w14:textId="4ACD3F68" w:rsidR="00255EE8" w:rsidRPr="00944C04" w:rsidRDefault="00255EE8" w:rsidP="00E23279">
      <w:pPr>
        <w:pStyle w:val="Textoindependiente"/>
        <w:widowControl w:val="0"/>
        <w:numPr>
          <w:ilvl w:val="0"/>
          <w:numId w:val="27"/>
        </w:numPr>
        <w:tabs>
          <w:tab w:val="clear" w:pos="284"/>
        </w:tabs>
        <w:autoSpaceDE w:val="0"/>
        <w:autoSpaceDN w:val="0"/>
        <w:spacing w:line="360" w:lineRule="auto"/>
        <w:ind w:right="125"/>
        <w:jc w:val="both"/>
        <w:rPr>
          <w:rFonts w:asciiTheme="minorBidi" w:hAnsiTheme="minorBidi" w:cstheme="minorBidi"/>
          <w:sz w:val="22"/>
          <w:szCs w:val="22"/>
          <w:lang w:val="ca-ES"/>
        </w:rPr>
      </w:pPr>
      <w:r w:rsidRPr="00944C04">
        <w:rPr>
          <w:rFonts w:asciiTheme="minorBidi" w:hAnsiTheme="minorBidi" w:cstheme="minorBidi"/>
          <w:sz w:val="22"/>
          <w:szCs w:val="22"/>
          <w:lang w:val="ca-ES"/>
        </w:rPr>
        <w:t>Descompte sobre el PVP</w:t>
      </w:r>
      <w:r w:rsidR="009D441F" w:rsidRPr="00944C04">
        <w:rPr>
          <w:rFonts w:asciiTheme="minorBidi" w:hAnsiTheme="minorBidi" w:cstheme="minorBidi"/>
          <w:sz w:val="22"/>
          <w:szCs w:val="22"/>
          <w:lang w:val="ca-ES"/>
        </w:rPr>
        <w:t xml:space="preserve"> de les llicències (contractes Enterprise Agreement, MPSA, Select Plus o equivalent)</w:t>
      </w:r>
      <w:r w:rsidRPr="00944C04">
        <w:rPr>
          <w:rFonts w:asciiTheme="minorBidi" w:hAnsiTheme="minorBidi" w:cstheme="minorBidi"/>
          <w:sz w:val="22"/>
          <w:szCs w:val="22"/>
          <w:lang w:val="ca-ES"/>
        </w:rPr>
        <w:t>:   ...</w:t>
      </w:r>
      <w:r w:rsidR="002A0F8A" w:rsidRPr="00944C04">
        <w:rPr>
          <w:rFonts w:asciiTheme="minorBidi" w:hAnsiTheme="minorBidi" w:cstheme="minorBidi"/>
          <w:sz w:val="22"/>
          <w:szCs w:val="22"/>
          <w:lang w:val="ca-ES"/>
        </w:rPr>
        <w:t xml:space="preserve"> </w:t>
      </w:r>
      <w:r w:rsidRPr="00944C04">
        <w:rPr>
          <w:rFonts w:asciiTheme="minorBidi" w:hAnsiTheme="minorBidi" w:cstheme="minorBidi"/>
          <w:sz w:val="22"/>
          <w:szCs w:val="22"/>
          <w:lang w:val="ca-ES"/>
        </w:rPr>
        <w:t>%</w:t>
      </w:r>
      <w:r w:rsidR="009D441F" w:rsidRPr="00944C04">
        <w:rPr>
          <w:rFonts w:asciiTheme="minorBidi" w:hAnsiTheme="minorBidi" w:cstheme="minorBidi"/>
          <w:sz w:val="22"/>
          <w:szCs w:val="22"/>
          <w:lang w:val="ca-ES"/>
        </w:rPr>
        <w:t>.</w:t>
      </w:r>
    </w:p>
    <w:p w14:paraId="609C53C8" w14:textId="77777777" w:rsidR="00255EE8" w:rsidRPr="00944C04" w:rsidRDefault="00255EE8" w:rsidP="0061028E">
      <w:pPr>
        <w:pStyle w:val="Textoindependiente"/>
        <w:widowControl w:val="0"/>
        <w:tabs>
          <w:tab w:val="clear" w:pos="284"/>
        </w:tabs>
        <w:autoSpaceDE w:val="0"/>
        <w:autoSpaceDN w:val="0"/>
        <w:spacing w:line="360" w:lineRule="auto"/>
        <w:ind w:left="360" w:right="125"/>
        <w:jc w:val="both"/>
        <w:rPr>
          <w:rFonts w:asciiTheme="minorBidi" w:hAnsiTheme="minorBidi" w:cstheme="minorBidi"/>
          <w:sz w:val="22"/>
          <w:szCs w:val="22"/>
          <w:lang w:val="ca-ES"/>
        </w:rPr>
      </w:pPr>
    </w:p>
    <w:p w14:paraId="68470DF3" w14:textId="77777777" w:rsidR="00255EE8" w:rsidRPr="00944C04" w:rsidRDefault="00255EE8" w:rsidP="00E23279">
      <w:pPr>
        <w:pStyle w:val="Textoindependiente"/>
        <w:widowControl w:val="0"/>
        <w:numPr>
          <w:ilvl w:val="0"/>
          <w:numId w:val="27"/>
        </w:numPr>
        <w:tabs>
          <w:tab w:val="clear" w:pos="284"/>
        </w:tabs>
        <w:autoSpaceDE w:val="0"/>
        <w:autoSpaceDN w:val="0"/>
        <w:spacing w:line="360" w:lineRule="auto"/>
        <w:ind w:right="125"/>
        <w:jc w:val="both"/>
        <w:rPr>
          <w:rFonts w:asciiTheme="minorBidi" w:hAnsiTheme="minorBidi" w:cstheme="minorBidi"/>
          <w:sz w:val="22"/>
          <w:szCs w:val="22"/>
          <w:lang w:val="ca-ES"/>
        </w:rPr>
      </w:pPr>
      <w:r w:rsidRPr="00944C04">
        <w:rPr>
          <w:rFonts w:asciiTheme="minorBidi" w:hAnsiTheme="minorBidi" w:cstheme="minorBidi"/>
          <w:sz w:val="22"/>
          <w:szCs w:val="22"/>
          <w:lang w:val="ca-ES"/>
        </w:rPr>
        <w:t xml:space="preserve">Serveis de suport tècnic estès i formació: </w:t>
      </w:r>
    </w:p>
    <w:p w14:paraId="08EF0B82" w14:textId="77777777" w:rsidR="00255EE8" w:rsidRPr="00944C04" w:rsidRDefault="00255EE8" w:rsidP="00255EE8">
      <w:pPr>
        <w:pStyle w:val="Textoindependiente"/>
        <w:widowControl w:val="0"/>
        <w:tabs>
          <w:tab w:val="clear" w:pos="284"/>
        </w:tabs>
        <w:autoSpaceDE w:val="0"/>
        <w:autoSpaceDN w:val="0"/>
        <w:spacing w:line="360" w:lineRule="auto"/>
        <w:ind w:left="426" w:right="125"/>
        <w:jc w:val="both"/>
        <w:rPr>
          <w:rFonts w:asciiTheme="minorBidi" w:hAnsiTheme="minorBidi" w:cstheme="minorBidi"/>
          <w:sz w:val="22"/>
          <w:szCs w:val="22"/>
          <w:lang w:val="ca-ES"/>
        </w:rPr>
      </w:pPr>
    </w:p>
    <w:p w14:paraId="559920BD" w14:textId="458BE6F1" w:rsidR="00255EE8" w:rsidRPr="00944C04" w:rsidRDefault="00255EE8" w:rsidP="00255EE8">
      <w:pPr>
        <w:pStyle w:val="Textoindependiente"/>
        <w:widowControl w:val="0"/>
        <w:tabs>
          <w:tab w:val="clear" w:pos="284"/>
        </w:tabs>
        <w:autoSpaceDE w:val="0"/>
        <w:autoSpaceDN w:val="0"/>
        <w:spacing w:line="360" w:lineRule="auto"/>
        <w:ind w:left="426" w:right="125"/>
        <w:jc w:val="both"/>
        <w:rPr>
          <w:rFonts w:asciiTheme="minorBidi" w:hAnsiTheme="minorBidi" w:cstheme="minorBidi"/>
          <w:sz w:val="22"/>
          <w:szCs w:val="22"/>
          <w:lang w:val="ca-ES"/>
        </w:rPr>
      </w:pPr>
      <w:r w:rsidRPr="00944C04">
        <w:rPr>
          <w:rFonts w:asciiTheme="minorBidi" w:hAnsiTheme="minorBidi" w:cstheme="minorBidi"/>
          <w:sz w:val="22"/>
          <w:szCs w:val="22"/>
          <w:lang w:val="ca-ES"/>
        </w:rPr>
        <w:t>Preu/h dels serveis de suport tècnic estès: ... €/h, exclòs l’IVA</w:t>
      </w:r>
      <w:r w:rsidR="00A929FB" w:rsidRPr="00944C04">
        <w:rPr>
          <w:rFonts w:asciiTheme="minorBidi" w:hAnsiTheme="minorBidi" w:cstheme="minorBidi"/>
          <w:sz w:val="22"/>
          <w:szCs w:val="22"/>
          <w:lang w:val="ca-ES"/>
        </w:rPr>
        <w:t xml:space="preserve"> (mínim 45€</w:t>
      </w:r>
      <w:r w:rsidR="00AF0531" w:rsidRPr="00944C04">
        <w:rPr>
          <w:rFonts w:asciiTheme="minorBidi" w:hAnsiTheme="minorBidi" w:cstheme="minorBidi"/>
          <w:sz w:val="22"/>
          <w:szCs w:val="22"/>
          <w:lang w:val="ca-ES"/>
        </w:rPr>
        <w:t>/h)</w:t>
      </w:r>
      <w:r w:rsidRPr="00944C04">
        <w:rPr>
          <w:rFonts w:asciiTheme="minorBidi" w:hAnsiTheme="minorBidi" w:cstheme="minorBidi"/>
          <w:sz w:val="22"/>
          <w:szCs w:val="22"/>
          <w:lang w:val="ca-ES"/>
        </w:rPr>
        <w:t xml:space="preserve">. </w:t>
      </w:r>
    </w:p>
    <w:p w14:paraId="3D122B9E" w14:textId="77777777" w:rsidR="00682E0A" w:rsidRPr="00944C04" w:rsidRDefault="00682E0A" w:rsidP="00255EE8">
      <w:pPr>
        <w:pStyle w:val="Textoindependiente"/>
        <w:widowControl w:val="0"/>
        <w:tabs>
          <w:tab w:val="clear" w:pos="284"/>
        </w:tabs>
        <w:autoSpaceDE w:val="0"/>
        <w:autoSpaceDN w:val="0"/>
        <w:spacing w:line="360" w:lineRule="auto"/>
        <w:ind w:left="426" w:right="125"/>
        <w:jc w:val="both"/>
        <w:rPr>
          <w:rFonts w:asciiTheme="minorBidi" w:hAnsiTheme="minorBidi" w:cstheme="minorBidi"/>
          <w:sz w:val="22"/>
          <w:szCs w:val="22"/>
          <w:lang w:val="ca-ES"/>
        </w:rPr>
      </w:pPr>
    </w:p>
    <w:p w14:paraId="6E89DA6F" w14:textId="3698807B" w:rsidR="00255EE8" w:rsidRPr="00944C04" w:rsidRDefault="00255EE8" w:rsidP="00255EE8">
      <w:pPr>
        <w:pStyle w:val="Textoindependiente"/>
        <w:widowControl w:val="0"/>
        <w:tabs>
          <w:tab w:val="clear" w:pos="284"/>
        </w:tabs>
        <w:autoSpaceDE w:val="0"/>
        <w:autoSpaceDN w:val="0"/>
        <w:spacing w:line="360" w:lineRule="auto"/>
        <w:ind w:left="426" w:right="125"/>
        <w:jc w:val="both"/>
        <w:rPr>
          <w:rFonts w:asciiTheme="minorBidi" w:hAnsiTheme="minorBidi" w:cstheme="minorBidi"/>
          <w:sz w:val="22"/>
          <w:szCs w:val="22"/>
          <w:lang w:val="ca-ES"/>
        </w:rPr>
      </w:pPr>
      <w:r w:rsidRPr="00944C04">
        <w:rPr>
          <w:rFonts w:asciiTheme="minorBidi" w:hAnsiTheme="minorBidi" w:cstheme="minorBidi"/>
          <w:sz w:val="22"/>
          <w:szCs w:val="22"/>
          <w:lang w:val="ca-ES"/>
        </w:rPr>
        <w:t>Preu/h. dels serveis de formació: ... €/h, exclòs l’IVA</w:t>
      </w:r>
      <w:r w:rsidR="00AF0531" w:rsidRPr="00944C04">
        <w:rPr>
          <w:rFonts w:asciiTheme="minorBidi" w:hAnsiTheme="minorBidi" w:cstheme="minorBidi"/>
          <w:sz w:val="22"/>
          <w:szCs w:val="22"/>
          <w:lang w:val="ca-ES"/>
        </w:rPr>
        <w:t xml:space="preserve"> (mínim 45€/h)</w:t>
      </w:r>
      <w:r w:rsidRPr="00944C04">
        <w:rPr>
          <w:rFonts w:asciiTheme="minorBidi" w:hAnsiTheme="minorBidi" w:cstheme="minorBidi"/>
          <w:sz w:val="22"/>
          <w:szCs w:val="22"/>
          <w:lang w:val="ca-ES"/>
        </w:rPr>
        <w:t xml:space="preserve">. </w:t>
      </w:r>
    </w:p>
    <w:p w14:paraId="374D592B" w14:textId="77777777" w:rsidR="00682E0A" w:rsidRPr="00944C04" w:rsidRDefault="00682E0A" w:rsidP="00255EE8">
      <w:pPr>
        <w:pStyle w:val="Textoindependiente"/>
        <w:widowControl w:val="0"/>
        <w:tabs>
          <w:tab w:val="clear" w:pos="284"/>
        </w:tabs>
        <w:autoSpaceDE w:val="0"/>
        <w:autoSpaceDN w:val="0"/>
        <w:spacing w:line="360" w:lineRule="auto"/>
        <w:ind w:right="125"/>
        <w:jc w:val="both"/>
        <w:rPr>
          <w:rFonts w:asciiTheme="minorBidi" w:hAnsiTheme="minorBidi" w:cstheme="minorBidi"/>
          <w:sz w:val="22"/>
          <w:szCs w:val="22"/>
          <w:lang w:val="ca-ES"/>
        </w:rPr>
      </w:pPr>
    </w:p>
    <w:p w14:paraId="19039D7A" w14:textId="71A08CFA" w:rsidR="00255EE8" w:rsidRPr="00944C04" w:rsidRDefault="00255EE8" w:rsidP="00255EE8">
      <w:pPr>
        <w:pStyle w:val="Textoindependiente"/>
        <w:widowControl w:val="0"/>
        <w:tabs>
          <w:tab w:val="clear" w:pos="284"/>
        </w:tabs>
        <w:autoSpaceDE w:val="0"/>
        <w:autoSpaceDN w:val="0"/>
        <w:spacing w:line="360" w:lineRule="auto"/>
        <w:ind w:right="125"/>
        <w:jc w:val="both"/>
        <w:rPr>
          <w:rFonts w:asciiTheme="minorBidi" w:hAnsiTheme="minorBidi" w:cstheme="minorBidi"/>
          <w:sz w:val="22"/>
          <w:szCs w:val="22"/>
          <w:lang w:val="ca-ES"/>
        </w:rPr>
      </w:pPr>
      <w:r w:rsidRPr="00944C04">
        <w:rPr>
          <w:rFonts w:asciiTheme="minorBidi" w:hAnsiTheme="minorBidi" w:cstheme="minorBidi"/>
          <w:sz w:val="22"/>
          <w:szCs w:val="22"/>
          <w:lang w:val="ca-ES"/>
        </w:rPr>
        <w:t xml:space="preserve">Les empreses han d’indicar un enllaç web d’accés als PVP o, si no n’hi ha, adjuntar un document acreditatiu dels mateixos (certificat de l’empresa fabricant o declaració responsable). </w:t>
      </w:r>
    </w:p>
    <w:p w14:paraId="3ABD17AE" w14:textId="77777777" w:rsidR="00255EE8" w:rsidRPr="00944C04" w:rsidRDefault="00255EE8" w:rsidP="00255EE8">
      <w:pPr>
        <w:pStyle w:val="Textoindependiente"/>
        <w:widowControl w:val="0"/>
        <w:tabs>
          <w:tab w:val="clear" w:pos="284"/>
        </w:tabs>
        <w:autoSpaceDE w:val="0"/>
        <w:autoSpaceDN w:val="0"/>
        <w:spacing w:line="360" w:lineRule="auto"/>
        <w:ind w:left="426" w:right="125"/>
        <w:jc w:val="both"/>
        <w:rPr>
          <w:rFonts w:asciiTheme="minorBidi" w:hAnsiTheme="minorBidi" w:cstheme="minorBidi"/>
          <w:sz w:val="22"/>
          <w:szCs w:val="22"/>
          <w:vertAlign w:val="superscript"/>
          <w:lang w:val="ca-ES"/>
        </w:rPr>
      </w:pPr>
    </w:p>
    <w:p w14:paraId="03423732" w14:textId="77777777" w:rsidR="00255EE8" w:rsidRPr="00944C04" w:rsidRDefault="00255EE8" w:rsidP="00255EE8">
      <w:pPr>
        <w:pStyle w:val="Textoindependiente"/>
        <w:widowControl w:val="0"/>
        <w:tabs>
          <w:tab w:val="clear" w:pos="284"/>
        </w:tabs>
        <w:autoSpaceDE w:val="0"/>
        <w:autoSpaceDN w:val="0"/>
        <w:spacing w:line="360" w:lineRule="auto"/>
        <w:ind w:right="125"/>
        <w:jc w:val="both"/>
        <w:rPr>
          <w:rFonts w:asciiTheme="minorBidi" w:hAnsiTheme="minorBidi" w:cstheme="minorBidi"/>
          <w:sz w:val="22"/>
          <w:szCs w:val="22"/>
          <w:lang w:val="ca-ES"/>
        </w:rPr>
      </w:pPr>
    </w:p>
    <w:p w14:paraId="3E6EB344" w14:textId="6CF79F9E" w:rsidR="0055002F" w:rsidRPr="00DA79E9" w:rsidRDefault="00255EE8" w:rsidP="00DA79E9">
      <w:pPr>
        <w:spacing w:line="360" w:lineRule="auto"/>
        <w:rPr>
          <w:rFonts w:asciiTheme="minorBidi" w:hAnsiTheme="minorBidi" w:cstheme="minorBidi"/>
          <w:sz w:val="22"/>
        </w:rPr>
      </w:pPr>
      <w:r w:rsidRPr="00944C04">
        <w:rPr>
          <w:rFonts w:asciiTheme="minorBidi" w:hAnsiTheme="minorBidi" w:cstheme="minorBidi"/>
          <w:sz w:val="22"/>
        </w:rPr>
        <w:t>[Signatura del/de la declarant]</w:t>
      </w:r>
    </w:p>
    <w:sectPr w:rsidR="0055002F" w:rsidRPr="00DA79E9" w:rsidSect="002A0F8A">
      <w:headerReference w:type="default" r:id="rId11"/>
      <w:footerReference w:type="even" r:id="rId12"/>
      <w:footerReference w:type="default" r:id="rId13"/>
      <w:pgSz w:w="11907" w:h="16840" w:code="9"/>
      <w:pgMar w:top="1560" w:right="1134" w:bottom="851" w:left="1843" w:header="426" w:footer="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7C12" w14:textId="77777777" w:rsidR="00842803" w:rsidRDefault="00842803">
      <w:r>
        <w:separator/>
      </w:r>
    </w:p>
  </w:endnote>
  <w:endnote w:type="continuationSeparator" w:id="0">
    <w:p w14:paraId="5BCB35C2" w14:textId="77777777" w:rsidR="00842803" w:rsidRDefault="00842803">
      <w:r>
        <w:continuationSeparator/>
      </w:r>
    </w:p>
  </w:endnote>
  <w:endnote w:type="continuationNotice" w:id="1">
    <w:p w14:paraId="556B3536" w14:textId="77777777" w:rsidR="00842803" w:rsidRDefault="008428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Default="002D0D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34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21954C" w14:textId="77777777" w:rsidR="00B73407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BE738F" w14:paraId="1258E0D5" w14:textId="77777777" w:rsidTr="008A20C5">
      <w:trPr>
        <w:trHeight w:val="170"/>
        <w:jc w:val="center"/>
      </w:trPr>
      <w:tc>
        <w:tcPr>
          <w:tcW w:w="1843" w:type="dxa"/>
        </w:tcPr>
        <w:p w14:paraId="5AC1E204" w14:textId="73F8CDFD" w:rsidR="00BE738F" w:rsidRPr="00AE73AE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27896817" w14:textId="4BB2D0D6" w:rsidR="00BE738F" w:rsidRPr="00AE73AE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BE738F" w:rsidRPr="00AE73AE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6D40B2DF" w14:textId="77777777" w:rsidR="00BE738F" w:rsidRPr="00BE738F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BE738F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BE738F" w:rsidRPr="00BE738F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BE738F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4E03F9DF" w:rsidR="00BE738F" w:rsidRPr="00AE73AE" w:rsidRDefault="00BE738F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Default="00D058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C419" w14:textId="77777777" w:rsidR="00842803" w:rsidRDefault="00842803">
      <w:r>
        <w:separator/>
      </w:r>
    </w:p>
  </w:footnote>
  <w:footnote w:type="continuationSeparator" w:id="0">
    <w:p w14:paraId="523FE7DB" w14:textId="77777777" w:rsidR="00842803" w:rsidRDefault="00842803">
      <w:r>
        <w:continuationSeparator/>
      </w:r>
    </w:p>
  </w:footnote>
  <w:footnote w:type="continuationNotice" w:id="1">
    <w:p w14:paraId="605EAF99" w14:textId="77777777" w:rsidR="00842803" w:rsidRDefault="008428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59E06D26" w:rsidR="00B73407" w:rsidRDefault="00F410C9" w:rsidP="00E22E43">
    <w:pPr>
      <w:pStyle w:val="Encabezado"/>
      <w:ind w:left="-142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3E928B8B" wp14:editId="1700319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324000"/>
          <wp:effectExtent l="0" t="0" r="0" b="0"/>
          <wp:wrapNone/>
          <wp:docPr id="1817388450" name="Imagen 1817388450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4019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CB07DE"/>
    <w:multiLevelType w:val="multilevel"/>
    <w:tmpl w:val="FEEA01A0"/>
    <w:lvl w:ilvl="0">
      <w:start w:val="4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D755FC"/>
    <w:multiLevelType w:val="multilevel"/>
    <w:tmpl w:val="DFD0AEEE"/>
    <w:lvl w:ilvl="0">
      <w:start w:val="14"/>
      <w:numFmt w:val="decimal"/>
      <w:lvlText w:val="%1"/>
      <w:lvlJc w:val="left"/>
      <w:pPr>
        <w:ind w:left="780" w:hanging="78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45E56"/>
    <w:multiLevelType w:val="multilevel"/>
    <w:tmpl w:val="A1E678B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1.1"/>
      <w:lvlJc w:val="left"/>
      <w:pPr>
        <w:ind w:left="1212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76630"/>
    <w:multiLevelType w:val="hybridMultilevel"/>
    <w:tmpl w:val="3E8CEFF4"/>
    <w:lvl w:ilvl="0" w:tplc="2A4891C2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C1F58"/>
    <w:multiLevelType w:val="multilevel"/>
    <w:tmpl w:val="4888FA8E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652C12"/>
    <w:multiLevelType w:val="multilevel"/>
    <w:tmpl w:val="EEC22F9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233AA1"/>
    <w:multiLevelType w:val="hybridMultilevel"/>
    <w:tmpl w:val="FDA40200"/>
    <w:lvl w:ilvl="0" w:tplc="28E673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644415"/>
    <w:multiLevelType w:val="hybridMultilevel"/>
    <w:tmpl w:val="009A80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40A99"/>
    <w:multiLevelType w:val="multilevel"/>
    <w:tmpl w:val="C5ECA770"/>
    <w:lvl w:ilvl="0">
      <w:start w:val="14"/>
      <w:numFmt w:val="decimal"/>
      <w:lvlText w:val="%1"/>
      <w:lvlJc w:val="left"/>
      <w:pPr>
        <w:ind w:left="780" w:hanging="7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7" w15:restartNumberingAfterBreak="0">
    <w:nsid w:val="2C2B1959"/>
    <w:multiLevelType w:val="multilevel"/>
    <w:tmpl w:val="6C846DA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upperLetter"/>
      <w:lvlText w:val="%1.%2.1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8" w15:restartNumberingAfterBreak="0">
    <w:nsid w:val="308D4C1E"/>
    <w:multiLevelType w:val="hybridMultilevel"/>
    <w:tmpl w:val="E1BA2D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377FB"/>
    <w:multiLevelType w:val="multilevel"/>
    <w:tmpl w:val="5C3492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2E37869"/>
    <w:multiLevelType w:val="multilevel"/>
    <w:tmpl w:val="C5ECA770"/>
    <w:lvl w:ilvl="0">
      <w:start w:val="14"/>
      <w:numFmt w:val="decimal"/>
      <w:lvlText w:val="%1"/>
      <w:lvlJc w:val="left"/>
      <w:pPr>
        <w:ind w:left="780" w:hanging="78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1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B4179"/>
    <w:multiLevelType w:val="hybridMultilevel"/>
    <w:tmpl w:val="2C8695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24FB6"/>
    <w:multiLevelType w:val="hybridMultilevel"/>
    <w:tmpl w:val="F262379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35D92"/>
    <w:multiLevelType w:val="multilevel"/>
    <w:tmpl w:val="C7664BEE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  <w:b w:val="0"/>
        <w:u w:val="single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26" w15:restartNumberingAfterBreak="0">
    <w:nsid w:val="4FA83525"/>
    <w:multiLevelType w:val="hybridMultilevel"/>
    <w:tmpl w:val="28B0629E"/>
    <w:styleLink w:val="111111"/>
    <w:lvl w:ilvl="0" w:tplc="9E300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81F15"/>
    <w:multiLevelType w:val="hybridMultilevel"/>
    <w:tmpl w:val="428A111E"/>
    <w:lvl w:ilvl="0" w:tplc="9D94DC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45F40"/>
    <w:multiLevelType w:val="hybridMultilevel"/>
    <w:tmpl w:val="99F83264"/>
    <w:lvl w:ilvl="0" w:tplc="03124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C83BE8"/>
    <w:multiLevelType w:val="hybridMultilevel"/>
    <w:tmpl w:val="9F4A5308"/>
    <w:lvl w:ilvl="0" w:tplc="947E22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761790"/>
    <w:multiLevelType w:val="hybridMultilevel"/>
    <w:tmpl w:val="93B2BEB0"/>
    <w:lvl w:ilvl="0" w:tplc="D1CE6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348B4"/>
    <w:multiLevelType w:val="hybridMultilevel"/>
    <w:tmpl w:val="C6E48DF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25FB4"/>
    <w:multiLevelType w:val="multilevel"/>
    <w:tmpl w:val="824E59F2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35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37" w15:restartNumberingAfterBreak="0">
    <w:nsid w:val="768A4DB0"/>
    <w:multiLevelType w:val="hybridMultilevel"/>
    <w:tmpl w:val="1C4E5B2C"/>
    <w:lvl w:ilvl="0" w:tplc="5FDE2F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F17B82"/>
    <w:multiLevelType w:val="hybridMultilevel"/>
    <w:tmpl w:val="22A0B7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74035794">
    <w:abstractNumId w:val="8"/>
  </w:num>
  <w:num w:numId="2" w16cid:durableId="565184808">
    <w:abstractNumId w:val="39"/>
  </w:num>
  <w:num w:numId="3" w16cid:durableId="748892598">
    <w:abstractNumId w:val="3"/>
  </w:num>
  <w:num w:numId="4" w16cid:durableId="1159226969">
    <w:abstractNumId w:val="26"/>
  </w:num>
  <w:num w:numId="5" w16cid:durableId="1155798287">
    <w:abstractNumId w:val="11"/>
  </w:num>
  <w:num w:numId="6" w16cid:durableId="1092555956">
    <w:abstractNumId w:val="1"/>
  </w:num>
  <w:num w:numId="7" w16cid:durableId="751201322">
    <w:abstractNumId w:val="6"/>
  </w:num>
  <w:num w:numId="8" w16cid:durableId="1965304197">
    <w:abstractNumId w:val="36"/>
  </w:num>
  <w:num w:numId="9" w16cid:durableId="209921402">
    <w:abstractNumId w:val="29"/>
  </w:num>
  <w:num w:numId="10" w16cid:durableId="1929191597">
    <w:abstractNumId w:val="0"/>
  </w:num>
  <w:num w:numId="11" w16cid:durableId="398675717">
    <w:abstractNumId w:val="24"/>
  </w:num>
  <w:num w:numId="12" w16cid:durableId="1482817637">
    <w:abstractNumId w:val="35"/>
  </w:num>
  <w:num w:numId="13" w16cid:durableId="1171338336">
    <w:abstractNumId w:val="2"/>
  </w:num>
  <w:num w:numId="14" w16cid:durableId="353658741">
    <w:abstractNumId w:val="7"/>
  </w:num>
  <w:num w:numId="15" w16cid:durableId="561336125">
    <w:abstractNumId w:val="34"/>
  </w:num>
  <w:num w:numId="16" w16cid:durableId="1154252721">
    <w:abstractNumId w:val="21"/>
  </w:num>
  <w:num w:numId="17" w16cid:durableId="868296970">
    <w:abstractNumId w:val="23"/>
  </w:num>
  <w:num w:numId="18" w16cid:durableId="1322585136">
    <w:abstractNumId w:val="9"/>
  </w:num>
  <w:num w:numId="19" w16cid:durableId="312607365">
    <w:abstractNumId w:val="14"/>
  </w:num>
  <w:num w:numId="20" w16cid:durableId="2013028422">
    <w:abstractNumId w:val="13"/>
  </w:num>
  <w:num w:numId="21" w16cid:durableId="1108967097">
    <w:abstractNumId w:val="17"/>
  </w:num>
  <w:num w:numId="22" w16cid:durableId="1385376042">
    <w:abstractNumId w:val="31"/>
  </w:num>
  <w:num w:numId="23" w16cid:durableId="1907297458">
    <w:abstractNumId w:val="27"/>
  </w:num>
  <w:num w:numId="24" w16cid:durableId="1218585335">
    <w:abstractNumId w:val="4"/>
  </w:num>
  <w:num w:numId="25" w16cid:durableId="54162251">
    <w:abstractNumId w:val="25"/>
  </w:num>
  <w:num w:numId="26" w16cid:durableId="1455490205">
    <w:abstractNumId w:val="18"/>
  </w:num>
  <w:num w:numId="27" w16cid:durableId="393966419">
    <w:abstractNumId w:val="37"/>
  </w:num>
  <w:num w:numId="28" w16cid:durableId="1717074251">
    <w:abstractNumId w:val="28"/>
  </w:num>
  <w:num w:numId="29" w16cid:durableId="1870994844">
    <w:abstractNumId w:val="16"/>
  </w:num>
  <w:num w:numId="30" w16cid:durableId="1076826534">
    <w:abstractNumId w:val="30"/>
  </w:num>
  <w:num w:numId="31" w16cid:durableId="954481056">
    <w:abstractNumId w:val="20"/>
  </w:num>
  <w:num w:numId="32" w16cid:durableId="1359771483">
    <w:abstractNumId w:val="5"/>
  </w:num>
  <w:num w:numId="33" w16cid:durableId="131098149">
    <w:abstractNumId w:val="32"/>
  </w:num>
  <w:num w:numId="34" w16cid:durableId="1306348893">
    <w:abstractNumId w:val="12"/>
  </w:num>
  <w:num w:numId="35" w16cid:durableId="1297030964">
    <w:abstractNumId w:val="29"/>
  </w:num>
  <w:num w:numId="36" w16cid:durableId="71007457">
    <w:abstractNumId w:val="10"/>
  </w:num>
  <w:num w:numId="37" w16cid:durableId="1755779610">
    <w:abstractNumId w:val="38"/>
  </w:num>
  <w:num w:numId="38" w16cid:durableId="26684492">
    <w:abstractNumId w:val="22"/>
  </w:num>
  <w:num w:numId="39" w16cid:durableId="2069452894">
    <w:abstractNumId w:val="19"/>
  </w:num>
  <w:num w:numId="40" w16cid:durableId="2120681388">
    <w:abstractNumId w:val="15"/>
  </w:num>
  <w:num w:numId="41" w16cid:durableId="243033364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54C"/>
    <w:rsid w:val="00000637"/>
    <w:rsid w:val="000011AE"/>
    <w:rsid w:val="000018C0"/>
    <w:rsid w:val="000018C8"/>
    <w:rsid w:val="00001C46"/>
    <w:rsid w:val="000024CE"/>
    <w:rsid w:val="0000376E"/>
    <w:rsid w:val="00003AEC"/>
    <w:rsid w:val="00003F09"/>
    <w:rsid w:val="000041AF"/>
    <w:rsid w:val="0000469F"/>
    <w:rsid w:val="0000521F"/>
    <w:rsid w:val="00005F61"/>
    <w:rsid w:val="00006276"/>
    <w:rsid w:val="00007B31"/>
    <w:rsid w:val="00007E1C"/>
    <w:rsid w:val="00011EA1"/>
    <w:rsid w:val="00012AFD"/>
    <w:rsid w:val="00013B65"/>
    <w:rsid w:val="00013F43"/>
    <w:rsid w:val="00014DE1"/>
    <w:rsid w:val="0001562D"/>
    <w:rsid w:val="00015F6B"/>
    <w:rsid w:val="00016347"/>
    <w:rsid w:val="0001658C"/>
    <w:rsid w:val="00016603"/>
    <w:rsid w:val="00016A72"/>
    <w:rsid w:val="00020FAB"/>
    <w:rsid w:val="000214ED"/>
    <w:rsid w:val="00021B64"/>
    <w:rsid w:val="00022B57"/>
    <w:rsid w:val="00022E35"/>
    <w:rsid w:val="000237C5"/>
    <w:rsid w:val="000238A1"/>
    <w:rsid w:val="00024974"/>
    <w:rsid w:val="00024B52"/>
    <w:rsid w:val="00026261"/>
    <w:rsid w:val="00027934"/>
    <w:rsid w:val="00027EB6"/>
    <w:rsid w:val="00030EDF"/>
    <w:rsid w:val="000320E0"/>
    <w:rsid w:val="00032F10"/>
    <w:rsid w:val="00033D9F"/>
    <w:rsid w:val="00034692"/>
    <w:rsid w:val="000350A1"/>
    <w:rsid w:val="00035280"/>
    <w:rsid w:val="00037C9B"/>
    <w:rsid w:val="000405D1"/>
    <w:rsid w:val="00040CD9"/>
    <w:rsid w:val="000410C9"/>
    <w:rsid w:val="000433F2"/>
    <w:rsid w:val="00043A5F"/>
    <w:rsid w:val="00044873"/>
    <w:rsid w:val="00044A99"/>
    <w:rsid w:val="000453C0"/>
    <w:rsid w:val="000466D2"/>
    <w:rsid w:val="000468E2"/>
    <w:rsid w:val="0004712A"/>
    <w:rsid w:val="00047A13"/>
    <w:rsid w:val="00047C6E"/>
    <w:rsid w:val="00047C8C"/>
    <w:rsid w:val="00050370"/>
    <w:rsid w:val="00050E5A"/>
    <w:rsid w:val="00050F8A"/>
    <w:rsid w:val="00050FC6"/>
    <w:rsid w:val="00051009"/>
    <w:rsid w:val="00051972"/>
    <w:rsid w:val="00052B26"/>
    <w:rsid w:val="000531A6"/>
    <w:rsid w:val="0005360C"/>
    <w:rsid w:val="00053717"/>
    <w:rsid w:val="000547FB"/>
    <w:rsid w:val="00055028"/>
    <w:rsid w:val="000554F1"/>
    <w:rsid w:val="00055EA2"/>
    <w:rsid w:val="0005674C"/>
    <w:rsid w:val="00056AB0"/>
    <w:rsid w:val="00056F64"/>
    <w:rsid w:val="00057495"/>
    <w:rsid w:val="0005788F"/>
    <w:rsid w:val="000579FA"/>
    <w:rsid w:val="00060108"/>
    <w:rsid w:val="0006115B"/>
    <w:rsid w:val="000618C9"/>
    <w:rsid w:val="00061D80"/>
    <w:rsid w:val="00061EF1"/>
    <w:rsid w:val="00062B00"/>
    <w:rsid w:val="000630B6"/>
    <w:rsid w:val="0006315E"/>
    <w:rsid w:val="00064051"/>
    <w:rsid w:val="00064C4D"/>
    <w:rsid w:val="0006521E"/>
    <w:rsid w:val="00065C02"/>
    <w:rsid w:val="00065EFC"/>
    <w:rsid w:val="00066452"/>
    <w:rsid w:val="00066B40"/>
    <w:rsid w:val="00066C3B"/>
    <w:rsid w:val="0006756B"/>
    <w:rsid w:val="0006758B"/>
    <w:rsid w:val="0006782E"/>
    <w:rsid w:val="00067C4A"/>
    <w:rsid w:val="00067FE8"/>
    <w:rsid w:val="00070531"/>
    <w:rsid w:val="00070AA4"/>
    <w:rsid w:val="00070B1D"/>
    <w:rsid w:val="00070B81"/>
    <w:rsid w:val="00071B70"/>
    <w:rsid w:val="00071C32"/>
    <w:rsid w:val="0007245E"/>
    <w:rsid w:val="000733FF"/>
    <w:rsid w:val="000738AA"/>
    <w:rsid w:val="000739A6"/>
    <w:rsid w:val="00073FCA"/>
    <w:rsid w:val="00074A3E"/>
    <w:rsid w:val="000758D0"/>
    <w:rsid w:val="0007693D"/>
    <w:rsid w:val="000779A5"/>
    <w:rsid w:val="00077D18"/>
    <w:rsid w:val="0008075C"/>
    <w:rsid w:val="00080F5D"/>
    <w:rsid w:val="00081830"/>
    <w:rsid w:val="00081EBD"/>
    <w:rsid w:val="00083E84"/>
    <w:rsid w:val="00084039"/>
    <w:rsid w:val="0008481B"/>
    <w:rsid w:val="00084FFD"/>
    <w:rsid w:val="00085470"/>
    <w:rsid w:val="00085BE4"/>
    <w:rsid w:val="00085FAA"/>
    <w:rsid w:val="000865AA"/>
    <w:rsid w:val="0008685A"/>
    <w:rsid w:val="000876A1"/>
    <w:rsid w:val="00087802"/>
    <w:rsid w:val="000878AE"/>
    <w:rsid w:val="00090680"/>
    <w:rsid w:val="0009138A"/>
    <w:rsid w:val="000915BD"/>
    <w:rsid w:val="00091671"/>
    <w:rsid w:val="0009222E"/>
    <w:rsid w:val="000925D7"/>
    <w:rsid w:val="00093250"/>
    <w:rsid w:val="000942A2"/>
    <w:rsid w:val="0009434C"/>
    <w:rsid w:val="00094E29"/>
    <w:rsid w:val="00095007"/>
    <w:rsid w:val="00095CD1"/>
    <w:rsid w:val="00096197"/>
    <w:rsid w:val="00097201"/>
    <w:rsid w:val="00097976"/>
    <w:rsid w:val="000A07F4"/>
    <w:rsid w:val="000A131A"/>
    <w:rsid w:val="000A2C43"/>
    <w:rsid w:val="000A35C2"/>
    <w:rsid w:val="000A3A73"/>
    <w:rsid w:val="000A3E00"/>
    <w:rsid w:val="000A42CB"/>
    <w:rsid w:val="000A49DA"/>
    <w:rsid w:val="000A4F3A"/>
    <w:rsid w:val="000A5A2E"/>
    <w:rsid w:val="000A650E"/>
    <w:rsid w:val="000A6D49"/>
    <w:rsid w:val="000A7120"/>
    <w:rsid w:val="000B062B"/>
    <w:rsid w:val="000B12D2"/>
    <w:rsid w:val="000B17C4"/>
    <w:rsid w:val="000B1FD9"/>
    <w:rsid w:val="000B2E95"/>
    <w:rsid w:val="000B33C0"/>
    <w:rsid w:val="000B395F"/>
    <w:rsid w:val="000B3FAB"/>
    <w:rsid w:val="000B446B"/>
    <w:rsid w:val="000B44FB"/>
    <w:rsid w:val="000B496F"/>
    <w:rsid w:val="000B517A"/>
    <w:rsid w:val="000B5974"/>
    <w:rsid w:val="000B6613"/>
    <w:rsid w:val="000B6741"/>
    <w:rsid w:val="000B69E3"/>
    <w:rsid w:val="000B6C5D"/>
    <w:rsid w:val="000B7A22"/>
    <w:rsid w:val="000C020D"/>
    <w:rsid w:val="000C08C4"/>
    <w:rsid w:val="000C0A9A"/>
    <w:rsid w:val="000C0CCF"/>
    <w:rsid w:val="000C107C"/>
    <w:rsid w:val="000C10B1"/>
    <w:rsid w:val="000C23C9"/>
    <w:rsid w:val="000C3E88"/>
    <w:rsid w:val="000C4344"/>
    <w:rsid w:val="000C48C6"/>
    <w:rsid w:val="000C5403"/>
    <w:rsid w:val="000C5CAF"/>
    <w:rsid w:val="000C71AA"/>
    <w:rsid w:val="000C7A5D"/>
    <w:rsid w:val="000D204E"/>
    <w:rsid w:val="000D22A3"/>
    <w:rsid w:val="000D27D9"/>
    <w:rsid w:val="000D2DD5"/>
    <w:rsid w:val="000D3373"/>
    <w:rsid w:val="000D35B2"/>
    <w:rsid w:val="000D4BA9"/>
    <w:rsid w:val="000D4E82"/>
    <w:rsid w:val="000D51D8"/>
    <w:rsid w:val="000D573E"/>
    <w:rsid w:val="000D5825"/>
    <w:rsid w:val="000D593C"/>
    <w:rsid w:val="000D5F0D"/>
    <w:rsid w:val="000D626B"/>
    <w:rsid w:val="000D63F5"/>
    <w:rsid w:val="000D71E0"/>
    <w:rsid w:val="000D743F"/>
    <w:rsid w:val="000E0AFE"/>
    <w:rsid w:val="000E0EE0"/>
    <w:rsid w:val="000E2125"/>
    <w:rsid w:val="000E2276"/>
    <w:rsid w:val="000E2B47"/>
    <w:rsid w:val="000E2FF2"/>
    <w:rsid w:val="000E3BB0"/>
    <w:rsid w:val="000E3E54"/>
    <w:rsid w:val="000E441D"/>
    <w:rsid w:val="000E53C1"/>
    <w:rsid w:val="000E5936"/>
    <w:rsid w:val="000E5F56"/>
    <w:rsid w:val="000E6B23"/>
    <w:rsid w:val="000E6F8D"/>
    <w:rsid w:val="000E7695"/>
    <w:rsid w:val="000F0D5F"/>
    <w:rsid w:val="000F0FEB"/>
    <w:rsid w:val="000F158F"/>
    <w:rsid w:val="000F19F0"/>
    <w:rsid w:val="000F1A54"/>
    <w:rsid w:val="000F29FC"/>
    <w:rsid w:val="000F336C"/>
    <w:rsid w:val="000F3AA3"/>
    <w:rsid w:val="000F5027"/>
    <w:rsid w:val="000F5827"/>
    <w:rsid w:val="000F6182"/>
    <w:rsid w:val="000F6E08"/>
    <w:rsid w:val="000F7545"/>
    <w:rsid w:val="00101661"/>
    <w:rsid w:val="00101910"/>
    <w:rsid w:val="0010198E"/>
    <w:rsid w:val="00101BD2"/>
    <w:rsid w:val="00102398"/>
    <w:rsid w:val="0010247A"/>
    <w:rsid w:val="0010267C"/>
    <w:rsid w:val="00102DBE"/>
    <w:rsid w:val="001036C2"/>
    <w:rsid w:val="00103757"/>
    <w:rsid w:val="00103837"/>
    <w:rsid w:val="00104991"/>
    <w:rsid w:val="00104C5B"/>
    <w:rsid w:val="0010585F"/>
    <w:rsid w:val="00106982"/>
    <w:rsid w:val="00106A1F"/>
    <w:rsid w:val="00106C7B"/>
    <w:rsid w:val="00107291"/>
    <w:rsid w:val="001074C1"/>
    <w:rsid w:val="00107628"/>
    <w:rsid w:val="001077AC"/>
    <w:rsid w:val="00107A25"/>
    <w:rsid w:val="00107FD3"/>
    <w:rsid w:val="00110326"/>
    <w:rsid w:val="0011047C"/>
    <w:rsid w:val="0011157E"/>
    <w:rsid w:val="0011189D"/>
    <w:rsid w:val="00111C6F"/>
    <w:rsid w:val="00111EEE"/>
    <w:rsid w:val="001132D7"/>
    <w:rsid w:val="00113431"/>
    <w:rsid w:val="00113814"/>
    <w:rsid w:val="00113BAE"/>
    <w:rsid w:val="0011426E"/>
    <w:rsid w:val="00114E9F"/>
    <w:rsid w:val="001151E7"/>
    <w:rsid w:val="0011555A"/>
    <w:rsid w:val="00117208"/>
    <w:rsid w:val="00117220"/>
    <w:rsid w:val="0011794C"/>
    <w:rsid w:val="00117F0E"/>
    <w:rsid w:val="0012130D"/>
    <w:rsid w:val="00121956"/>
    <w:rsid w:val="00121ECB"/>
    <w:rsid w:val="00125125"/>
    <w:rsid w:val="00125397"/>
    <w:rsid w:val="00125D40"/>
    <w:rsid w:val="00125EDB"/>
    <w:rsid w:val="00126A5D"/>
    <w:rsid w:val="00127D15"/>
    <w:rsid w:val="00130436"/>
    <w:rsid w:val="00131870"/>
    <w:rsid w:val="001320A3"/>
    <w:rsid w:val="00132E81"/>
    <w:rsid w:val="00133580"/>
    <w:rsid w:val="00133960"/>
    <w:rsid w:val="00133DB6"/>
    <w:rsid w:val="00133DDC"/>
    <w:rsid w:val="00135379"/>
    <w:rsid w:val="00135433"/>
    <w:rsid w:val="00135F3F"/>
    <w:rsid w:val="00136A2C"/>
    <w:rsid w:val="00136B9D"/>
    <w:rsid w:val="001375F8"/>
    <w:rsid w:val="00137628"/>
    <w:rsid w:val="001376CE"/>
    <w:rsid w:val="001404E8"/>
    <w:rsid w:val="00141072"/>
    <w:rsid w:val="00141619"/>
    <w:rsid w:val="00142270"/>
    <w:rsid w:val="00142764"/>
    <w:rsid w:val="0014355B"/>
    <w:rsid w:val="00143889"/>
    <w:rsid w:val="00143BBC"/>
    <w:rsid w:val="00144292"/>
    <w:rsid w:val="0014506A"/>
    <w:rsid w:val="001454FD"/>
    <w:rsid w:val="0014580B"/>
    <w:rsid w:val="001458E4"/>
    <w:rsid w:val="00145F04"/>
    <w:rsid w:val="0014652E"/>
    <w:rsid w:val="001467A5"/>
    <w:rsid w:val="00146AAC"/>
    <w:rsid w:val="0014739F"/>
    <w:rsid w:val="001473EC"/>
    <w:rsid w:val="00147ABB"/>
    <w:rsid w:val="0015086D"/>
    <w:rsid w:val="00150C09"/>
    <w:rsid w:val="001511E4"/>
    <w:rsid w:val="00151206"/>
    <w:rsid w:val="00151DD7"/>
    <w:rsid w:val="00152065"/>
    <w:rsid w:val="001526C3"/>
    <w:rsid w:val="00152CCA"/>
    <w:rsid w:val="00153806"/>
    <w:rsid w:val="00156032"/>
    <w:rsid w:val="0015634B"/>
    <w:rsid w:val="0015723B"/>
    <w:rsid w:val="00157627"/>
    <w:rsid w:val="00160580"/>
    <w:rsid w:val="001605D6"/>
    <w:rsid w:val="00161402"/>
    <w:rsid w:val="001633DA"/>
    <w:rsid w:val="0016359F"/>
    <w:rsid w:val="00164621"/>
    <w:rsid w:val="0016473F"/>
    <w:rsid w:val="00166123"/>
    <w:rsid w:val="0016654C"/>
    <w:rsid w:val="00166952"/>
    <w:rsid w:val="001672E5"/>
    <w:rsid w:val="001673C5"/>
    <w:rsid w:val="0016788D"/>
    <w:rsid w:val="00170414"/>
    <w:rsid w:val="0017083B"/>
    <w:rsid w:val="00170AC3"/>
    <w:rsid w:val="00173691"/>
    <w:rsid w:val="00173E07"/>
    <w:rsid w:val="00175469"/>
    <w:rsid w:val="00175775"/>
    <w:rsid w:val="0017584A"/>
    <w:rsid w:val="001768AF"/>
    <w:rsid w:val="0017694E"/>
    <w:rsid w:val="00176F9F"/>
    <w:rsid w:val="00177315"/>
    <w:rsid w:val="001773CE"/>
    <w:rsid w:val="00177596"/>
    <w:rsid w:val="0017778B"/>
    <w:rsid w:val="00177CF6"/>
    <w:rsid w:val="00180137"/>
    <w:rsid w:val="00180418"/>
    <w:rsid w:val="00180782"/>
    <w:rsid w:val="001818A8"/>
    <w:rsid w:val="001820F0"/>
    <w:rsid w:val="00182354"/>
    <w:rsid w:val="00182598"/>
    <w:rsid w:val="001829B6"/>
    <w:rsid w:val="0018413F"/>
    <w:rsid w:val="001850AD"/>
    <w:rsid w:val="001870E4"/>
    <w:rsid w:val="00187AAF"/>
    <w:rsid w:val="0019031A"/>
    <w:rsid w:val="001904A1"/>
    <w:rsid w:val="00192701"/>
    <w:rsid w:val="00192995"/>
    <w:rsid w:val="00193A76"/>
    <w:rsid w:val="00193ADA"/>
    <w:rsid w:val="00193FC8"/>
    <w:rsid w:val="001952D3"/>
    <w:rsid w:val="001965F5"/>
    <w:rsid w:val="001A019F"/>
    <w:rsid w:val="001A01F8"/>
    <w:rsid w:val="001A02FA"/>
    <w:rsid w:val="001A07EC"/>
    <w:rsid w:val="001A0EA4"/>
    <w:rsid w:val="001A14CC"/>
    <w:rsid w:val="001A1583"/>
    <w:rsid w:val="001A1FD3"/>
    <w:rsid w:val="001A3225"/>
    <w:rsid w:val="001A3307"/>
    <w:rsid w:val="001A359E"/>
    <w:rsid w:val="001A392D"/>
    <w:rsid w:val="001A3993"/>
    <w:rsid w:val="001A448F"/>
    <w:rsid w:val="001A5C2B"/>
    <w:rsid w:val="001A63AD"/>
    <w:rsid w:val="001A6766"/>
    <w:rsid w:val="001A6F50"/>
    <w:rsid w:val="001A71F1"/>
    <w:rsid w:val="001A79E0"/>
    <w:rsid w:val="001A7AB3"/>
    <w:rsid w:val="001A7B3C"/>
    <w:rsid w:val="001A7CDC"/>
    <w:rsid w:val="001B08FE"/>
    <w:rsid w:val="001B0D95"/>
    <w:rsid w:val="001B1975"/>
    <w:rsid w:val="001B271D"/>
    <w:rsid w:val="001B2F8E"/>
    <w:rsid w:val="001B50EC"/>
    <w:rsid w:val="001B673F"/>
    <w:rsid w:val="001B6A7E"/>
    <w:rsid w:val="001B703A"/>
    <w:rsid w:val="001B728B"/>
    <w:rsid w:val="001B7BA6"/>
    <w:rsid w:val="001B7E12"/>
    <w:rsid w:val="001C029A"/>
    <w:rsid w:val="001C0F28"/>
    <w:rsid w:val="001C190E"/>
    <w:rsid w:val="001C19EB"/>
    <w:rsid w:val="001C249B"/>
    <w:rsid w:val="001C2DA9"/>
    <w:rsid w:val="001C32CA"/>
    <w:rsid w:val="001C337E"/>
    <w:rsid w:val="001C4DE9"/>
    <w:rsid w:val="001C5A63"/>
    <w:rsid w:val="001C6393"/>
    <w:rsid w:val="001C66D8"/>
    <w:rsid w:val="001C776A"/>
    <w:rsid w:val="001D255F"/>
    <w:rsid w:val="001D2CB1"/>
    <w:rsid w:val="001D2E45"/>
    <w:rsid w:val="001D413A"/>
    <w:rsid w:val="001D4739"/>
    <w:rsid w:val="001D4EC3"/>
    <w:rsid w:val="001D57F3"/>
    <w:rsid w:val="001D5B56"/>
    <w:rsid w:val="001D5C4D"/>
    <w:rsid w:val="001D61DB"/>
    <w:rsid w:val="001D6A3D"/>
    <w:rsid w:val="001D739B"/>
    <w:rsid w:val="001E0644"/>
    <w:rsid w:val="001E1138"/>
    <w:rsid w:val="001E1D6D"/>
    <w:rsid w:val="001E2245"/>
    <w:rsid w:val="001E3A68"/>
    <w:rsid w:val="001E3EAF"/>
    <w:rsid w:val="001E429F"/>
    <w:rsid w:val="001E4B0E"/>
    <w:rsid w:val="001E5811"/>
    <w:rsid w:val="001E5A4C"/>
    <w:rsid w:val="001E5E04"/>
    <w:rsid w:val="001E5EC1"/>
    <w:rsid w:val="001E6586"/>
    <w:rsid w:val="001E6868"/>
    <w:rsid w:val="001E6D2C"/>
    <w:rsid w:val="001E70D5"/>
    <w:rsid w:val="001E7B14"/>
    <w:rsid w:val="001F0090"/>
    <w:rsid w:val="001F0BC6"/>
    <w:rsid w:val="001F107E"/>
    <w:rsid w:val="001F1846"/>
    <w:rsid w:val="001F1DD7"/>
    <w:rsid w:val="001F1E0B"/>
    <w:rsid w:val="001F1F2D"/>
    <w:rsid w:val="001F2799"/>
    <w:rsid w:val="001F32AA"/>
    <w:rsid w:val="001F3706"/>
    <w:rsid w:val="001F51F1"/>
    <w:rsid w:val="001F546D"/>
    <w:rsid w:val="001F6362"/>
    <w:rsid w:val="001F6D0F"/>
    <w:rsid w:val="001F6FDB"/>
    <w:rsid w:val="0020005A"/>
    <w:rsid w:val="00200DAB"/>
    <w:rsid w:val="00200DC8"/>
    <w:rsid w:val="00200E29"/>
    <w:rsid w:val="00200F1D"/>
    <w:rsid w:val="00202531"/>
    <w:rsid w:val="00203080"/>
    <w:rsid w:val="0020311C"/>
    <w:rsid w:val="00203DA1"/>
    <w:rsid w:val="00203EE1"/>
    <w:rsid w:val="00204F52"/>
    <w:rsid w:val="00205427"/>
    <w:rsid w:val="002061A0"/>
    <w:rsid w:val="00206869"/>
    <w:rsid w:val="00206ACF"/>
    <w:rsid w:val="00206AD9"/>
    <w:rsid w:val="002108BB"/>
    <w:rsid w:val="00210CD9"/>
    <w:rsid w:val="00210D36"/>
    <w:rsid w:val="002114C8"/>
    <w:rsid w:val="00211B77"/>
    <w:rsid w:val="00212838"/>
    <w:rsid w:val="00213676"/>
    <w:rsid w:val="0021372C"/>
    <w:rsid w:val="00213AFC"/>
    <w:rsid w:val="00214791"/>
    <w:rsid w:val="00214ADF"/>
    <w:rsid w:val="0021644B"/>
    <w:rsid w:val="00216571"/>
    <w:rsid w:val="00216F93"/>
    <w:rsid w:val="00216F94"/>
    <w:rsid w:val="0022005C"/>
    <w:rsid w:val="002218A1"/>
    <w:rsid w:val="002222E0"/>
    <w:rsid w:val="0022296D"/>
    <w:rsid w:val="00222EF7"/>
    <w:rsid w:val="00222F30"/>
    <w:rsid w:val="00222F7E"/>
    <w:rsid w:val="002230D0"/>
    <w:rsid w:val="0022336C"/>
    <w:rsid w:val="00224B52"/>
    <w:rsid w:val="00224F08"/>
    <w:rsid w:val="00224FE9"/>
    <w:rsid w:val="002259F1"/>
    <w:rsid w:val="002263AA"/>
    <w:rsid w:val="0022726C"/>
    <w:rsid w:val="002302B1"/>
    <w:rsid w:val="00230D2D"/>
    <w:rsid w:val="0023165A"/>
    <w:rsid w:val="00231AB9"/>
    <w:rsid w:val="002328A8"/>
    <w:rsid w:val="00233D6F"/>
    <w:rsid w:val="00233EC1"/>
    <w:rsid w:val="00234540"/>
    <w:rsid w:val="00234552"/>
    <w:rsid w:val="00234E5F"/>
    <w:rsid w:val="00235A20"/>
    <w:rsid w:val="00235CA7"/>
    <w:rsid w:val="002370FF"/>
    <w:rsid w:val="0023719A"/>
    <w:rsid w:val="00241079"/>
    <w:rsid w:val="00241136"/>
    <w:rsid w:val="002412A0"/>
    <w:rsid w:val="002416B1"/>
    <w:rsid w:val="00242259"/>
    <w:rsid w:val="00242FE9"/>
    <w:rsid w:val="00243C0D"/>
    <w:rsid w:val="00244BEF"/>
    <w:rsid w:val="00245173"/>
    <w:rsid w:val="0024589A"/>
    <w:rsid w:val="00245995"/>
    <w:rsid w:val="00245A02"/>
    <w:rsid w:val="002467B8"/>
    <w:rsid w:val="0024691A"/>
    <w:rsid w:val="00246D71"/>
    <w:rsid w:val="0024766E"/>
    <w:rsid w:val="002479A7"/>
    <w:rsid w:val="00247D19"/>
    <w:rsid w:val="00250161"/>
    <w:rsid w:val="00250A79"/>
    <w:rsid w:val="002519A3"/>
    <w:rsid w:val="00251B31"/>
    <w:rsid w:val="002538F7"/>
    <w:rsid w:val="00253AD9"/>
    <w:rsid w:val="002547A2"/>
    <w:rsid w:val="00254A86"/>
    <w:rsid w:val="00254BCC"/>
    <w:rsid w:val="002558A4"/>
    <w:rsid w:val="00255EE8"/>
    <w:rsid w:val="0025608A"/>
    <w:rsid w:val="002560F0"/>
    <w:rsid w:val="00256C35"/>
    <w:rsid w:val="00256D09"/>
    <w:rsid w:val="00256D8B"/>
    <w:rsid w:val="0025792D"/>
    <w:rsid w:val="002606D0"/>
    <w:rsid w:val="00261108"/>
    <w:rsid w:val="00261649"/>
    <w:rsid w:val="002638CC"/>
    <w:rsid w:val="00263E5E"/>
    <w:rsid w:val="002641AC"/>
    <w:rsid w:val="002644E2"/>
    <w:rsid w:val="002645B2"/>
    <w:rsid w:val="00264F74"/>
    <w:rsid w:val="0026698B"/>
    <w:rsid w:val="00266E1D"/>
    <w:rsid w:val="00267E65"/>
    <w:rsid w:val="002709C3"/>
    <w:rsid w:val="002726C0"/>
    <w:rsid w:val="002731AD"/>
    <w:rsid w:val="0027359C"/>
    <w:rsid w:val="00273AE2"/>
    <w:rsid w:val="00273B42"/>
    <w:rsid w:val="00274762"/>
    <w:rsid w:val="002749D2"/>
    <w:rsid w:val="00275107"/>
    <w:rsid w:val="002766DA"/>
    <w:rsid w:val="00276A4A"/>
    <w:rsid w:val="00277855"/>
    <w:rsid w:val="00277C1E"/>
    <w:rsid w:val="00277CBF"/>
    <w:rsid w:val="00280BDF"/>
    <w:rsid w:val="00281FD7"/>
    <w:rsid w:val="002824CF"/>
    <w:rsid w:val="0028348F"/>
    <w:rsid w:val="002857F9"/>
    <w:rsid w:val="00286156"/>
    <w:rsid w:val="00286312"/>
    <w:rsid w:val="0028710B"/>
    <w:rsid w:val="002879FF"/>
    <w:rsid w:val="00287E7D"/>
    <w:rsid w:val="00291B21"/>
    <w:rsid w:val="002937AF"/>
    <w:rsid w:val="002948E4"/>
    <w:rsid w:val="002956DB"/>
    <w:rsid w:val="00295A05"/>
    <w:rsid w:val="00296CE2"/>
    <w:rsid w:val="00296E52"/>
    <w:rsid w:val="00297155"/>
    <w:rsid w:val="002A0F8A"/>
    <w:rsid w:val="002A0F93"/>
    <w:rsid w:val="002A29F9"/>
    <w:rsid w:val="002A2F7B"/>
    <w:rsid w:val="002A38E6"/>
    <w:rsid w:val="002A4654"/>
    <w:rsid w:val="002A5AF9"/>
    <w:rsid w:val="002A5E1A"/>
    <w:rsid w:val="002A5F08"/>
    <w:rsid w:val="002A616A"/>
    <w:rsid w:val="002A6C48"/>
    <w:rsid w:val="002B0FB0"/>
    <w:rsid w:val="002B1094"/>
    <w:rsid w:val="002B14D0"/>
    <w:rsid w:val="002B3E8B"/>
    <w:rsid w:val="002B5D1B"/>
    <w:rsid w:val="002B5D22"/>
    <w:rsid w:val="002B62B2"/>
    <w:rsid w:val="002B6850"/>
    <w:rsid w:val="002B74B7"/>
    <w:rsid w:val="002B75FA"/>
    <w:rsid w:val="002B7A38"/>
    <w:rsid w:val="002B7D77"/>
    <w:rsid w:val="002C057A"/>
    <w:rsid w:val="002C09EA"/>
    <w:rsid w:val="002C0B11"/>
    <w:rsid w:val="002C0EB9"/>
    <w:rsid w:val="002C1999"/>
    <w:rsid w:val="002C1EBD"/>
    <w:rsid w:val="002C1F66"/>
    <w:rsid w:val="002C269E"/>
    <w:rsid w:val="002C3138"/>
    <w:rsid w:val="002C3FBA"/>
    <w:rsid w:val="002C40B2"/>
    <w:rsid w:val="002C493E"/>
    <w:rsid w:val="002C4A9F"/>
    <w:rsid w:val="002C59F9"/>
    <w:rsid w:val="002C5F05"/>
    <w:rsid w:val="002C6054"/>
    <w:rsid w:val="002C6B74"/>
    <w:rsid w:val="002C6BC4"/>
    <w:rsid w:val="002C6CCB"/>
    <w:rsid w:val="002C6F1D"/>
    <w:rsid w:val="002C6FDC"/>
    <w:rsid w:val="002C7AF6"/>
    <w:rsid w:val="002C7B12"/>
    <w:rsid w:val="002C7EB8"/>
    <w:rsid w:val="002D0B4A"/>
    <w:rsid w:val="002D0D07"/>
    <w:rsid w:val="002D0DC6"/>
    <w:rsid w:val="002D22E4"/>
    <w:rsid w:val="002D29F8"/>
    <w:rsid w:val="002D32E9"/>
    <w:rsid w:val="002D50C8"/>
    <w:rsid w:val="002D52B4"/>
    <w:rsid w:val="002D53CA"/>
    <w:rsid w:val="002D594D"/>
    <w:rsid w:val="002D5DEB"/>
    <w:rsid w:val="002D699C"/>
    <w:rsid w:val="002D6E1D"/>
    <w:rsid w:val="002D6E2E"/>
    <w:rsid w:val="002D718D"/>
    <w:rsid w:val="002D7A96"/>
    <w:rsid w:val="002D7B78"/>
    <w:rsid w:val="002E06B6"/>
    <w:rsid w:val="002E0A7D"/>
    <w:rsid w:val="002E173D"/>
    <w:rsid w:val="002E352A"/>
    <w:rsid w:val="002E3CF3"/>
    <w:rsid w:val="002E4392"/>
    <w:rsid w:val="002E485B"/>
    <w:rsid w:val="002E4959"/>
    <w:rsid w:val="002E7190"/>
    <w:rsid w:val="002E7372"/>
    <w:rsid w:val="002E7490"/>
    <w:rsid w:val="002E76C4"/>
    <w:rsid w:val="002E7BA8"/>
    <w:rsid w:val="002F093D"/>
    <w:rsid w:val="002F116B"/>
    <w:rsid w:val="002F23C6"/>
    <w:rsid w:val="002F28C9"/>
    <w:rsid w:val="002F39F6"/>
    <w:rsid w:val="002F3EC8"/>
    <w:rsid w:val="002F4279"/>
    <w:rsid w:val="002F4929"/>
    <w:rsid w:val="002F4C69"/>
    <w:rsid w:val="002F658E"/>
    <w:rsid w:val="002F6D43"/>
    <w:rsid w:val="002F707A"/>
    <w:rsid w:val="002F7457"/>
    <w:rsid w:val="002F7658"/>
    <w:rsid w:val="002F76A6"/>
    <w:rsid w:val="002F771B"/>
    <w:rsid w:val="003004D8"/>
    <w:rsid w:val="00300EE6"/>
    <w:rsid w:val="00301000"/>
    <w:rsid w:val="00301F17"/>
    <w:rsid w:val="003028AB"/>
    <w:rsid w:val="003035A1"/>
    <w:rsid w:val="00303851"/>
    <w:rsid w:val="00303D5E"/>
    <w:rsid w:val="00304195"/>
    <w:rsid w:val="00304B16"/>
    <w:rsid w:val="00304CEF"/>
    <w:rsid w:val="0030609F"/>
    <w:rsid w:val="00306189"/>
    <w:rsid w:val="00307912"/>
    <w:rsid w:val="00310617"/>
    <w:rsid w:val="00310EFD"/>
    <w:rsid w:val="00311A59"/>
    <w:rsid w:val="00311DBD"/>
    <w:rsid w:val="00311E07"/>
    <w:rsid w:val="00312B63"/>
    <w:rsid w:val="00312D09"/>
    <w:rsid w:val="0031374B"/>
    <w:rsid w:val="003141C5"/>
    <w:rsid w:val="00314355"/>
    <w:rsid w:val="00314972"/>
    <w:rsid w:val="00314B84"/>
    <w:rsid w:val="00314C64"/>
    <w:rsid w:val="00314C7A"/>
    <w:rsid w:val="00315516"/>
    <w:rsid w:val="003156A2"/>
    <w:rsid w:val="00315E3B"/>
    <w:rsid w:val="00316B7C"/>
    <w:rsid w:val="00316FA2"/>
    <w:rsid w:val="0031705B"/>
    <w:rsid w:val="00317070"/>
    <w:rsid w:val="00317F9E"/>
    <w:rsid w:val="00320220"/>
    <w:rsid w:val="00320DBE"/>
    <w:rsid w:val="00320E88"/>
    <w:rsid w:val="003211CC"/>
    <w:rsid w:val="00321B1E"/>
    <w:rsid w:val="00321BB2"/>
    <w:rsid w:val="00321F3F"/>
    <w:rsid w:val="003228D6"/>
    <w:rsid w:val="003230E4"/>
    <w:rsid w:val="003239E2"/>
    <w:rsid w:val="00324633"/>
    <w:rsid w:val="00324EAD"/>
    <w:rsid w:val="003254B4"/>
    <w:rsid w:val="00325907"/>
    <w:rsid w:val="00325D8F"/>
    <w:rsid w:val="003271E5"/>
    <w:rsid w:val="0032747D"/>
    <w:rsid w:val="00327D36"/>
    <w:rsid w:val="00327F1D"/>
    <w:rsid w:val="003300B3"/>
    <w:rsid w:val="003305BB"/>
    <w:rsid w:val="0033233B"/>
    <w:rsid w:val="00332546"/>
    <w:rsid w:val="0033340A"/>
    <w:rsid w:val="0033458C"/>
    <w:rsid w:val="00334BF2"/>
    <w:rsid w:val="003351D8"/>
    <w:rsid w:val="00336369"/>
    <w:rsid w:val="00336E05"/>
    <w:rsid w:val="00337225"/>
    <w:rsid w:val="003377B6"/>
    <w:rsid w:val="00337BC5"/>
    <w:rsid w:val="00340041"/>
    <w:rsid w:val="003406FA"/>
    <w:rsid w:val="00340DFF"/>
    <w:rsid w:val="00340F62"/>
    <w:rsid w:val="0034159F"/>
    <w:rsid w:val="00342656"/>
    <w:rsid w:val="00343B90"/>
    <w:rsid w:val="00343C59"/>
    <w:rsid w:val="00344660"/>
    <w:rsid w:val="00345A93"/>
    <w:rsid w:val="00345E40"/>
    <w:rsid w:val="00346208"/>
    <w:rsid w:val="00346284"/>
    <w:rsid w:val="0034649B"/>
    <w:rsid w:val="00346D70"/>
    <w:rsid w:val="003477BC"/>
    <w:rsid w:val="00350306"/>
    <w:rsid w:val="0035048C"/>
    <w:rsid w:val="00351A29"/>
    <w:rsid w:val="00351C26"/>
    <w:rsid w:val="00351F1C"/>
    <w:rsid w:val="00352B41"/>
    <w:rsid w:val="00352FAA"/>
    <w:rsid w:val="00353154"/>
    <w:rsid w:val="003533F2"/>
    <w:rsid w:val="0035380D"/>
    <w:rsid w:val="00353E41"/>
    <w:rsid w:val="00354171"/>
    <w:rsid w:val="00354913"/>
    <w:rsid w:val="00354D30"/>
    <w:rsid w:val="003559FA"/>
    <w:rsid w:val="00356A33"/>
    <w:rsid w:val="00357710"/>
    <w:rsid w:val="00357C3F"/>
    <w:rsid w:val="00357D7F"/>
    <w:rsid w:val="00357E88"/>
    <w:rsid w:val="00357E9F"/>
    <w:rsid w:val="00360DE7"/>
    <w:rsid w:val="003616A6"/>
    <w:rsid w:val="00363098"/>
    <w:rsid w:val="0036399A"/>
    <w:rsid w:val="00363C32"/>
    <w:rsid w:val="00363CED"/>
    <w:rsid w:val="003654C3"/>
    <w:rsid w:val="00365A48"/>
    <w:rsid w:val="00366A56"/>
    <w:rsid w:val="00370092"/>
    <w:rsid w:val="003701D7"/>
    <w:rsid w:val="00370AA7"/>
    <w:rsid w:val="00370B77"/>
    <w:rsid w:val="00370F5B"/>
    <w:rsid w:val="00371F58"/>
    <w:rsid w:val="00372180"/>
    <w:rsid w:val="00372EAE"/>
    <w:rsid w:val="00372EDD"/>
    <w:rsid w:val="003732DC"/>
    <w:rsid w:val="00373BE2"/>
    <w:rsid w:val="003805D2"/>
    <w:rsid w:val="00380ED0"/>
    <w:rsid w:val="00381D8D"/>
    <w:rsid w:val="00382675"/>
    <w:rsid w:val="00382694"/>
    <w:rsid w:val="0038279B"/>
    <w:rsid w:val="00382AE2"/>
    <w:rsid w:val="00383141"/>
    <w:rsid w:val="0038320E"/>
    <w:rsid w:val="0038391F"/>
    <w:rsid w:val="003869CC"/>
    <w:rsid w:val="0038761F"/>
    <w:rsid w:val="00392387"/>
    <w:rsid w:val="0039261C"/>
    <w:rsid w:val="0039272F"/>
    <w:rsid w:val="00392A83"/>
    <w:rsid w:val="00392FFA"/>
    <w:rsid w:val="00393460"/>
    <w:rsid w:val="00393718"/>
    <w:rsid w:val="0039421C"/>
    <w:rsid w:val="003944D7"/>
    <w:rsid w:val="00395562"/>
    <w:rsid w:val="003963E5"/>
    <w:rsid w:val="003966B6"/>
    <w:rsid w:val="00396999"/>
    <w:rsid w:val="003A03A7"/>
    <w:rsid w:val="003A0AFD"/>
    <w:rsid w:val="003A1B75"/>
    <w:rsid w:val="003A1EE5"/>
    <w:rsid w:val="003A24D9"/>
    <w:rsid w:val="003A333C"/>
    <w:rsid w:val="003A380C"/>
    <w:rsid w:val="003A395D"/>
    <w:rsid w:val="003A4D6F"/>
    <w:rsid w:val="003A65E4"/>
    <w:rsid w:val="003A7290"/>
    <w:rsid w:val="003A7A34"/>
    <w:rsid w:val="003B0EF1"/>
    <w:rsid w:val="003B140F"/>
    <w:rsid w:val="003B201C"/>
    <w:rsid w:val="003B3691"/>
    <w:rsid w:val="003B541A"/>
    <w:rsid w:val="003B6288"/>
    <w:rsid w:val="003B6FE3"/>
    <w:rsid w:val="003B7165"/>
    <w:rsid w:val="003C0250"/>
    <w:rsid w:val="003C07FC"/>
    <w:rsid w:val="003C1185"/>
    <w:rsid w:val="003C15F6"/>
    <w:rsid w:val="003C27FD"/>
    <w:rsid w:val="003C3DB8"/>
    <w:rsid w:val="003C42D5"/>
    <w:rsid w:val="003C4748"/>
    <w:rsid w:val="003C5A29"/>
    <w:rsid w:val="003C679D"/>
    <w:rsid w:val="003D0757"/>
    <w:rsid w:val="003D0D43"/>
    <w:rsid w:val="003D1441"/>
    <w:rsid w:val="003D1838"/>
    <w:rsid w:val="003D2834"/>
    <w:rsid w:val="003D2968"/>
    <w:rsid w:val="003D2BAA"/>
    <w:rsid w:val="003D3009"/>
    <w:rsid w:val="003D4C70"/>
    <w:rsid w:val="003D5018"/>
    <w:rsid w:val="003D52BB"/>
    <w:rsid w:val="003D56AF"/>
    <w:rsid w:val="003D5D8A"/>
    <w:rsid w:val="003D5F3C"/>
    <w:rsid w:val="003D7672"/>
    <w:rsid w:val="003E0BD6"/>
    <w:rsid w:val="003E0EF5"/>
    <w:rsid w:val="003E1516"/>
    <w:rsid w:val="003E171C"/>
    <w:rsid w:val="003E33E9"/>
    <w:rsid w:val="003E4133"/>
    <w:rsid w:val="003E416A"/>
    <w:rsid w:val="003E4B89"/>
    <w:rsid w:val="003E4D21"/>
    <w:rsid w:val="003E6134"/>
    <w:rsid w:val="003E685E"/>
    <w:rsid w:val="003E729C"/>
    <w:rsid w:val="003F051B"/>
    <w:rsid w:val="003F0766"/>
    <w:rsid w:val="003F1037"/>
    <w:rsid w:val="003F15E0"/>
    <w:rsid w:val="003F19DD"/>
    <w:rsid w:val="003F39BA"/>
    <w:rsid w:val="003F3EC6"/>
    <w:rsid w:val="003F436D"/>
    <w:rsid w:val="003F4876"/>
    <w:rsid w:val="003F5AEF"/>
    <w:rsid w:val="003F5B2E"/>
    <w:rsid w:val="003F5ED4"/>
    <w:rsid w:val="003F5F95"/>
    <w:rsid w:val="003F61CB"/>
    <w:rsid w:val="003F620A"/>
    <w:rsid w:val="003F6340"/>
    <w:rsid w:val="003F67CF"/>
    <w:rsid w:val="003F698C"/>
    <w:rsid w:val="003F6C6A"/>
    <w:rsid w:val="003F7ADA"/>
    <w:rsid w:val="004001DE"/>
    <w:rsid w:val="004002F5"/>
    <w:rsid w:val="0040161C"/>
    <w:rsid w:val="00403499"/>
    <w:rsid w:val="004043C7"/>
    <w:rsid w:val="00404C20"/>
    <w:rsid w:val="004052F7"/>
    <w:rsid w:val="004078D0"/>
    <w:rsid w:val="00410196"/>
    <w:rsid w:val="00410344"/>
    <w:rsid w:val="00410612"/>
    <w:rsid w:val="004107AC"/>
    <w:rsid w:val="0041081E"/>
    <w:rsid w:val="00410DAB"/>
    <w:rsid w:val="00410E84"/>
    <w:rsid w:val="004110DD"/>
    <w:rsid w:val="0041135D"/>
    <w:rsid w:val="00411522"/>
    <w:rsid w:val="00411C0D"/>
    <w:rsid w:val="00411C7E"/>
    <w:rsid w:val="00412453"/>
    <w:rsid w:val="00412504"/>
    <w:rsid w:val="00413C3E"/>
    <w:rsid w:val="00413F88"/>
    <w:rsid w:val="004152F2"/>
    <w:rsid w:val="004155BF"/>
    <w:rsid w:val="004201C2"/>
    <w:rsid w:val="004211C6"/>
    <w:rsid w:val="0042136C"/>
    <w:rsid w:val="00421C35"/>
    <w:rsid w:val="00421F67"/>
    <w:rsid w:val="00422499"/>
    <w:rsid w:val="0042261D"/>
    <w:rsid w:val="00422B70"/>
    <w:rsid w:val="0042371D"/>
    <w:rsid w:val="00423A8F"/>
    <w:rsid w:val="00423F01"/>
    <w:rsid w:val="00424803"/>
    <w:rsid w:val="0042531B"/>
    <w:rsid w:val="004253AA"/>
    <w:rsid w:val="00425F17"/>
    <w:rsid w:val="00425F68"/>
    <w:rsid w:val="004264F7"/>
    <w:rsid w:val="00426D22"/>
    <w:rsid w:val="004274F9"/>
    <w:rsid w:val="0043063D"/>
    <w:rsid w:val="004316BC"/>
    <w:rsid w:val="00431A43"/>
    <w:rsid w:val="00433A2C"/>
    <w:rsid w:val="00433A7C"/>
    <w:rsid w:val="00433B50"/>
    <w:rsid w:val="00433B8E"/>
    <w:rsid w:val="00433F50"/>
    <w:rsid w:val="00433F9B"/>
    <w:rsid w:val="00434F2D"/>
    <w:rsid w:val="00435586"/>
    <w:rsid w:val="00435B81"/>
    <w:rsid w:val="004361CB"/>
    <w:rsid w:val="00436526"/>
    <w:rsid w:val="004375CA"/>
    <w:rsid w:val="0044077C"/>
    <w:rsid w:val="00441184"/>
    <w:rsid w:val="00442C6A"/>
    <w:rsid w:val="00443905"/>
    <w:rsid w:val="00443E26"/>
    <w:rsid w:val="00444911"/>
    <w:rsid w:val="004455E7"/>
    <w:rsid w:val="00446449"/>
    <w:rsid w:val="00447E5F"/>
    <w:rsid w:val="00450131"/>
    <w:rsid w:val="0045027C"/>
    <w:rsid w:val="00450B84"/>
    <w:rsid w:val="00450D76"/>
    <w:rsid w:val="00451539"/>
    <w:rsid w:val="00451D5F"/>
    <w:rsid w:val="00452F21"/>
    <w:rsid w:val="00453D3F"/>
    <w:rsid w:val="0045494F"/>
    <w:rsid w:val="0045624C"/>
    <w:rsid w:val="00456E7B"/>
    <w:rsid w:val="00457F2E"/>
    <w:rsid w:val="0046070E"/>
    <w:rsid w:val="00460A1B"/>
    <w:rsid w:val="00460E0C"/>
    <w:rsid w:val="0046132D"/>
    <w:rsid w:val="0046153D"/>
    <w:rsid w:val="004623DA"/>
    <w:rsid w:val="004628CF"/>
    <w:rsid w:val="00462937"/>
    <w:rsid w:val="00462C5C"/>
    <w:rsid w:val="004640C4"/>
    <w:rsid w:val="0046462A"/>
    <w:rsid w:val="00465077"/>
    <w:rsid w:val="0046552B"/>
    <w:rsid w:val="00465806"/>
    <w:rsid w:val="00466573"/>
    <w:rsid w:val="00472810"/>
    <w:rsid w:val="004731BD"/>
    <w:rsid w:val="004736DB"/>
    <w:rsid w:val="00473DB0"/>
    <w:rsid w:val="00473FB4"/>
    <w:rsid w:val="00473FC4"/>
    <w:rsid w:val="004757E2"/>
    <w:rsid w:val="00475ABB"/>
    <w:rsid w:val="00475E25"/>
    <w:rsid w:val="00476525"/>
    <w:rsid w:val="00476FBE"/>
    <w:rsid w:val="00477D13"/>
    <w:rsid w:val="00477D77"/>
    <w:rsid w:val="004803B8"/>
    <w:rsid w:val="0048082E"/>
    <w:rsid w:val="00480E47"/>
    <w:rsid w:val="004826BF"/>
    <w:rsid w:val="00482A76"/>
    <w:rsid w:val="0048400C"/>
    <w:rsid w:val="004848BA"/>
    <w:rsid w:val="004852A6"/>
    <w:rsid w:val="00485420"/>
    <w:rsid w:val="00486447"/>
    <w:rsid w:val="0048687C"/>
    <w:rsid w:val="00486B67"/>
    <w:rsid w:val="004877AA"/>
    <w:rsid w:val="00487C1E"/>
    <w:rsid w:val="00490933"/>
    <w:rsid w:val="00491331"/>
    <w:rsid w:val="004915EB"/>
    <w:rsid w:val="0049161A"/>
    <w:rsid w:val="004920CD"/>
    <w:rsid w:val="004928B1"/>
    <w:rsid w:val="004928FA"/>
    <w:rsid w:val="00493656"/>
    <w:rsid w:val="0049368E"/>
    <w:rsid w:val="00493EBB"/>
    <w:rsid w:val="00493FC3"/>
    <w:rsid w:val="004944C6"/>
    <w:rsid w:val="0049454B"/>
    <w:rsid w:val="004957D9"/>
    <w:rsid w:val="0049589E"/>
    <w:rsid w:val="00495EDB"/>
    <w:rsid w:val="0049645A"/>
    <w:rsid w:val="004966A8"/>
    <w:rsid w:val="00497FDC"/>
    <w:rsid w:val="004A0386"/>
    <w:rsid w:val="004A09A4"/>
    <w:rsid w:val="004A0BE0"/>
    <w:rsid w:val="004A0E0D"/>
    <w:rsid w:val="004A1632"/>
    <w:rsid w:val="004A1B07"/>
    <w:rsid w:val="004A2884"/>
    <w:rsid w:val="004A36C9"/>
    <w:rsid w:val="004A3C24"/>
    <w:rsid w:val="004A51D6"/>
    <w:rsid w:val="004A5536"/>
    <w:rsid w:val="004A5877"/>
    <w:rsid w:val="004A5BE3"/>
    <w:rsid w:val="004A62D9"/>
    <w:rsid w:val="004A6411"/>
    <w:rsid w:val="004A65F7"/>
    <w:rsid w:val="004A70AE"/>
    <w:rsid w:val="004A7B2A"/>
    <w:rsid w:val="004B0A3E"/>
    <w:rsid w:val="004B1936"/>
    <w:rsid w:val="004B1CEB"/>
    <w:rsid w:val="004B1D52"/>
    <w:rsid w:val="004B24E7"/>
    <w:rsid w:val="004B3107"/>
    <w:rsid w:val="004B36F2"/>
    <w:rsid w:val="004B3786"/>
    <w:rsid w:val="004B5073"/>
    <w:rsid w:val="004B622A"/>
    <w:rsid w:val="004C046F"/>
    <w:rsid w:val="004C0DA7"/>
    <w:rsid w:val="004C1358"/>
    <w:rsid w:val="004C2119"/>
    <w:rsid w:val="004C2FFB"/>
    <w:rsid w:val="004C32D3"/>
    <w:rsid w:val="004C3427"/>
    <w:rsid w:val="004C3CE6"/>
    <w:rsid w:val="004C4B6A"/>
    <w:rsid w:val="004C4FC3"/>
    <w:rsid w:val="004C61CD"/>
    <w:rsid w:val="004C6476"/>
    <w:rsid w:val="004C6B22"/>
    <w:rsid w:val="004C6B9C"/>
    <w:rsid w:val="004D0084"/>
    <w:rsid w:val="004D1388"/>
    <w:rsid w:val="004D1543"/>
    <w:rsid w:val="004D1652"/>
    <w:rsid w:val="004D2FF2"/>
    <w:rsid w:val="004D319C"/>
    <w:rsid w:val="004D4833"/>
    <w:rsid w:val="004D49B5"/>
    <w:rsid w:val="004D5816"/>
    <w:rsid w:val="004D598F"/>
    <w:rsid w:val="004D5DAA"/>
    <w:rsid w:val="004D731A"/>
    <w:rsid w:val="004E09AD"/>
    <w:rsid w:val="004E26EF"/>
    <w:rsid w:val="004E2752"/>
    <w:rsid w:val="004E2BAB"/>
    <w:rsid w:val="004E2C71"/>
    <w:rsid w:val="004E4217"/>
    <w:rsid w:val="004E439E"/>
    <w:rsid w:val="004E474D"/>
    <w:rsid w:val="004E49EE"/>
    <w:rsid w:val="004E4A3C"/>
    <w:rsid w:val="004E4AF1"/>
    <w:rsid w:val="004E5ECB"/>
    <w:rsid w:val="004E6341"/>
    <w:rsid w:val="004E6A1F"/>
    <w:rsid w:val="004E6B87"/>
    <w:rsid w:val="004E6FC5"/>
    <w:rsid w:val="004E77E8"/>
    <w:rsid w:val="004E782B"/>
    <w:rsid w:val="004F0DB8"/>
    <w:rsid w:val="004F120A"/>
    <w:rsid w:val="004F3586"/>
    <w:rsid w:val="004F3891"/>
    <w:rsid w:val="004F39CC"/>
    <w:rsid w:val="004F4492"/>
    <w:rsid w:val="004F46D0"/>
    <w:rsid w:val="004F5066"/>
    <w:rsid w:val="004F6382"/>
    <w:rsid w:val="004F6496"/>
    <w:rsid w:val="004F7AF6"/>
    <w:rsid w:val="00500CC9"/>
    <w:rsid w:val="00500E48"/>
    <w:rsid w:val="00501469"/>
    <w:rsid w:val="00501767"/>
    <w:rsid w:val="0050504C"/>
    <w:rsid w:val="005056FB"/>
    <w:rsid w:val="00505AE9"/>
    <w:rsid w:val="00506271"/>
    <w:rsid w:val="005063DB"/>
    <w:rsid w:val="00506750"/>
    <w:rsid w:val="00507E3D"/>
    <w:rsid w:val="00510BB9"/>
    <w:rsid w:val="00510CCB"/>
    <w:rsid w:val="005111FE"/>
    <w:rsid w:val="00512446"/>
    <w:rsid w:val="00513504"/>
    <w:rsid w:val="00514746"/>
    <w:rsid w:val="00514A84"/>
    <w:rsid w:val="00514D48"/>
    <w:rsid w:val="00515AD9"/>
    <w:rsid w:val="005165D2"/>
    <w:rsid w:val="00516828"/>
    <w:rsid w:val="00516BCA"/>
    <w:rsid w:val="00520BEF"/>
    <w:rsid w:val="00522012"/>
    <w:rsid w:val="00523647"/>
    <w:rsid w:val="00524079"/>
    <w:rsid w:val="00525242"/>
    <w:rsid w:val="00526401"/>
    <w:rsid w:val="00527021"/>
    <w:rsid w:val="0052720E"/>
    <w:rsid w:val="005273FC"/>
    <w:rsid w:val="00527DC4"/>
    <w:rsid w:val="00530056"/>
    <w:rsid w:val="0053013E"/>
    <w:rsid w:val="0053192B"/>
    <w:rsid w:val="0053203E"/>
    <w:rsid w:val="0053229D"/>
    <w:rsid w:val="0053288C"/>
    <w:rsid w:val="00533238"/>
    <w:rsid w:val="00533623"/>
    <w:rsid w:val="005337F8"/>
    <w:rsid w:val="00535292"/>
    <w:rsid w:val="00535367"/>
    <w:rsid w:val="00536546"/>
    <w:rsid w:val="005368E8"/>
    <w:rsid w:val="00536BA8"/>
    <w:rsid w:val="0053704A"/>
    <w:rsid w:val="005377DD"/>
    <w:rsid w:val="00537AE5"/>
    <w:rsid w:val="00540B55"/>
    <w:rsid w:val="00541195"/>
    <w:rsid w:val="00542B31"/>
    <w:rsid w:val="00542B6D"/>
    <w:rsid w:val="005435D6"/>
    <w:rsid w:val="0054368D"/>
    <w:rsid w:val="00544B3D"/>
    <w:rsid w:val="005457D7"/>
    <w:rsid w:val="0054643B"/>
    <w:rsid w:val="00546AD3"/>
    <w:rsid w:val="00546CED"/>
    <w:rsid w:val="00546DDB"/>
    <w:rsid w:val="00550015"/>
    <w:rsid w:val="0055002F"/>
    <w:rsid w:val="00550A9C"/>
    <w:rsid w:val="005510A4"/>
    <w:rsid w:val="00551FD6"/>
    <w:rsid w:val="0055267E"/>
    <w:rsid w:val="005526D5"/>
    <w:rsid w:val="00552711"/>
    <w:rsid w:val="00552959"/>
    <w:rsid w:val="00552990"/>
    <w:rsid w:val="00552CF5"/>
    <w:rsid w:val="00552E78"/>
    <w:rsid w:val="00553ED3"/>
    <w:rsid w:val="0055472E"/>
    <w:rsid w:val="005555CA"/>
    <w:rsid w:val="00555F19"/>
    <w:rsid w:val="00557425"/>
    <w:rsid w:val="005576E7"/>
    <w:rsid w:val="00557D93"/>
    <w:rsid w:val="00560A23"/>
    <w:rsid w:val="00560CDC"/>
    <w:rsid w:val="005612AD"/>
    <w:rsid w:val="00561AFE"/>
    <w:rsid w:val="00561EB4"/>
    <w:rsid w:val="005628AE"/>
    <w:rsid w:val="00562DB9"/>
    <w:rsid w:val="005637AB"/>
    <w:rsid w:val="00564F18"/>
    <w:rsid w:val="0056592F"/>
    <w:rsid w:val="00566198"/>
    <w:rsid w:val="00566421"/>
    <w:rsid w:val="005705CC"/>
    <w:rsid w:val="00572326"/>
    <w:rsid w:val="005723C1"/>
    <w:rsid w:val="0057320B"/>
    <w:rsid w:val="005745AF"/>
    <w:rsid w:val="00575126"/>
    <w:rsid w:val="005754EE"/>
    <w:rsid w:val="00575D79"/>
    <w:rsid w:val="005760B2"/>
    <w:rsid w:val="00576192"/>
    <w:rsid w:val="00576EB3"/>
    <w:rsid w:val="00577709"/>
    <w:rsid w:val="0057774D"/>
    <w:rsid w:val="005779BA"/>
    <w:rsid w:val="00580D24"/>
    <w:rsid w:val="00580F45"/>
    <w:rsid w:val="0058119C"/>
    <w:rsid w:val="005811CB"/>
    <w:rsid w:val="0058153E"/>
    <w:rsid w:val="005815BD"/>
    <w:rsid w:val="0058182A"/>
    <w:rsid w:val="00581CA8"/>
    <w:rsid w:val="00581E38"/>
    <w:rsid w:val="005838BD"/>
    <w:rsid w:val="00585172"/>
    <w:rsid w:val="005854DA"/>
    <w:rsid w:val="00585884"/>
    <w:rsid w:val="0058744A"/>
    <w:rsid w:val="005877F6"/>
    <w:rsid w:val="00590054"/>
    <w:rsid w:val="0059325F"/>
    <w:rsid w:val="005934B5"/>
    <w:rsid w:val="00593560"/>
    <w:rsid w:val="00593621"/>
    <w:rsid w:val="005937F9"/>
    <w:rsid w:val="00593A79"/>
    <w:rsid w:val="00594C21"/>
    <w:rsid w:val="00594ED0"/>
    <w:rsid w:val="005954A6"/>
    <w:rsid w:val="005956EE"/>
    <w:rsid w:val="00595905"/>
    <w:rsid w:val="00596137"/>
    <w:rsid w:val="00596FF4"/>
    <w:rsid w:val="005970AD"/>
    <w:rsid w:val="00597476"/>
    <w:rsid w:val="00597E8B"/>
    <w:rsid w:val="005A03E6"/>
    <w:rsid w:val="005A121D"/>
    <w:rsid w:val="005A2674"/>
    <w:rsid w:val="005A34EF"/>
    <w:rsid w:val="005A3B4C"/>
    <w:rsid w:val="005A4C12"/>
    <w:rsid w:val="005A4EE7"/>
    <w:rsid w:val="005A510F"/>
    <w:rsid w:val="005A5763"/>
    <w:rsid w:val="005A74C8"/>
    <w:rsid w:val="005A7CA8"/>
    <w:rsid w:val="005B046B"/>
    <w:rsid w:val="005B085A"/>
    <w:rsid w:val="005B104F"/>
    <w:rsid w:val="005B1CE3"/>
    <w:rsid w:val="005B232A"/>
    <w:rsid w:val="005B41FA"/>
    <w:rsid w:val="005B4FDC"/>
    <w:rsid w:val="005B4FF5"/>
    <w:rsid w:val="005B5AAE"/>
    <w:rsid w:val="005B6579"/>
    <w:rsid w:val="005B675E"/>
    <w:rsid w:val="005B71EE"/>
    <w:rsid w:val="005B7780"/>
    <w:rsid w:val="005C1188"/>
    <w:rsid w:val="005C18E5"/>
    <w:rsid w:val="005C1A93"/>
    <w:rsid w:val="005C1AE4"/>
    <w:rsid w:val="005C3169"/>
    <w:rsid w:val="005C33C5"/>
    <w:rsid w:val="005C5A96"/>
    <w:rsid w:val="005C5D42"/>
    <w:rsid w:val="005C6DD0"/>
    <w:rsid w:val="005C714D"/>
    <w:rsid w:val="005D0483"/>
    <w:rsid w:val="005D04D2"/>
    <w:rsid w:val="005D080F"/>
    <w:rsid w:val="005D0C44"/>
    <w:rsid w:val="005D22A9"/>
    <w:rsid w:val="005D239C"/>
    <w:rsid w:val="005D31D4"/>
    <w:rsid w:val="005D4050"/>
    <w:rsid w:val="005D406E"/>
    <w:rsid w:val="005D4166"/>
    <w:rsid w:val="005D41FE"/>
    <w:rsid w:val="005D45D3"/>
    <w:rsid w:val="005D4684"/>
    <w:rsid w:val="005D503A"/>
    <w:rsid w:val="005D537C"/>
    <w:rsid w:val="005D6513"/>
    <w:rsid w:val="005D67B8"/>
    <w:rsid w:val="005D6E25"/>
    <w:rsid w:val="005D6F3B"/>
    <w:rsid w:val="005E0AC1"/>
    <w:rsid w:val="005E1250"/>
    <w:rsid w:val="005E145B"/>
    <w:rsid w:val="005E40C2"/>
    <w:rsid w:val="005E40F1"/>
    <w:rsid w:val="005E6209"/>
    <w:rsid w:val="005E6330"/>
    <w:rsid w:val="005E796E"/>
    <w:rsid w:val="005F0E45"/>
    <w:rsid w:val="005F0FDD"/>
    <w:rsid w:val="005F13F9"/>
    <w:rsid w:val="005F1CCD"/>
    <w:rsid w:val="005F1EFE"/>
    <w:rsid w:val="005F2B18"/>
    <w:rsid w:val="005F2B1C"/>
    <w:rsid w:val="005F42E3"/>
    <w:rsid w:val="005F4E03"/>
    <w:rsid w:val="005F4FD1"/>
    <w:rsid w:val="005F5085"/>
    <w:rsid w:val="005F529D"/>
    <w:rsid w:val="005F5639"/>
    <w:rsid w:val="005F66DE"/>
    <w:rsid w:val="005F6AD1"/>
    <w:rsid w:val="005F726C"/>
    <w:rsid w:val="005F77AA"/>
    <w:rsid w:val="005F7CD9"/>
    <w:rsid w:val="006000C8"/>
    <w:rsid w:val="006003C7"/>
    <w:rsid w:val="00600524"/>
    <w:rsid w:val="00600578"/>
    <w:rsid w:val="006010AA"/>
    <w:rsid w:val="00602376"/>
    <w:rsid w:val="00603E7E"/>
    <w:rsid w:val="00603E98"/>
    <w:rsid w:val="00604491"/>
    <w:rsid w:val="00605FE5"/>
    <w:rsid w:val="00606597"/>
    <w:rsid w:val="0061028E"/>
    <w:rsid w:val="00610534"/>
    <w:rsid w:val="006107A9"/>
    <w:rsid w:val="00610951"/>
    <w:rsid w:val="00613208"/>
    <w:rsid w:val="006133A8"/>
    <w:rsid w:val="006137D4"/>
    <w:rsid w:val="00614058"/>
    <w:rsid w:val="00614541"/>
    <w:rsid w:val="006160F8"/>
    <w:rsid w:val="006168B6"/>
    <w:rsid w:val="00616903"/>
    <w:rsid w:val="00620099"/>
    <w:rsid w:val="00620D80"/>
    <w:rsid w:val="00621B9E"/>
    <w:rsid w:val="00622B0D"/>
    <w:rsid w:val="00622B32"/>
    <w:rsid w:val="0062361F"/>
    <w:rsid w:val="00624474"/>
    <w:rsid w:val="00624783"/>
    <w:rsid w:val="00624DF5"/>
    <w:rsid w:val="006267C9"/>
    <w:rsid w:val="00626EA8"/>
    <w:rsid w:val="006274EB"/>
    <w:rsid w:val="0062777E"/>
    <w:rsid w:val="006303B9"/>
    <w:rsid w:val="00630BDC"/>
    <w:rsid w:val="00631C56"/>
    <w:rsid w:val="00631DB4"/>
    <w:rsid w:val="006324F7"/>
    <w:rsid w:val="006328DB"/>
    <w:rsid w:val="00632C83"/>
    <w:rsid w:val="00632D8B"/>
    <w:rsid w:val="0063430F"/>
    <w:rsid w:val="00634AE5"/>
    <w:rsid w:val="00635C24"/>
    <w:rsid w:val="006361FD"/>
    <w:rsid w:val="0063621D"/>
    <w:rsid w:val="0063672D"/>
    <w:rsid w:val="00637E19"/>
    <w:rsid w:val="00640D55"/>
    <w:rsid w:val="00641BCD"/>
    <w:rsid w:val="00642DCB"/>
    <w:rsid w:val="006440B2"/>
    <w:rsid w:val="0064413F"/>
    <w:rsid w:val="00644D14"/>
    <w:rsid w:val="00645498"/>
    <w:rsid w:val="00645705"/>
    <w:rsid w:val="006463CA"/>
    <w:rsid w:val="006466C8"/>
    <w:rsid w:val="00646F43"/>
    <w:rsid w:val="006500ED"/>
    <w:rsid w:val="006503CA"/>
    <w:rsid w:val="00650CE8"/>
    <w:rsid w:val="00650FDC"/>
    <w:rsid w:val="00651E0F"/>
    <w:rsid w:val="00652CD4"/>
    <w:rsid w:val="00653004"/>
    <w:rsid w:val="00653BBD"/>
    <w:rsid w:val="00654D2E"/>
    <w:rsid w:val="006555A8"/>
    <w:rsid w:val="0065594A"/>
    <w:rsid w:val="00656DB6"/>
    <w:rsid w:val="00657067"/>
    <w:rsid w:val="00657467"/>
    <w:rsid w:val="006578D4"/>
    <w:rsid w:val="00657F08"/>
    <w:rsid w:val="0066118D"/>
    <w:rsid w:val="00661BA4"/>
    <w:rsid w:val="00662127"/>
    <w:rsid w:val="00662300"/>
    <w:rsid w:val="00662B89"/>
    <w:rsid w:val="00664A42"/>
    <w:rsid w:val="00664FC7"/>
    <w:rsid w:val="006659AD"/>
    <w:rsid w:val="00667CEB"/>
    <w:rsid w:val="00667EE5"/>
    <w:rsid w:val="006702F8"/>
    <w:rsid w:val="0067095E"/>
    <w:rsid w:val="00670F36"/>
    <w:rsid w:val="006714AF"/>
    <w:rsid w:val="00671FC0"/>
    <w:rsid w:val="00672848"/>
    <w:rsid w:val="00672EB7"/>
    <w:rsid w:val="00673B71"/>
    <w:rsid w:val="00677457"/>
    <w:rsid w:val="006805A0"/>
    <w:rsid w:val="00680A44"/>
    <w:rsid w:val="00680AC6"/>
    <w:rsid w:val="00680F6C"/>
    <w:rsid w:val="00680F87"/>
    <w:rsid w:val="00681D3E"/>
    <w:rsid w:val="006821CD"/>
    <w:rsid w:val="0068283C"/>
    <w:rsid w:val="00682BC2"/>
    <w:rsid w:val="00682E0A"/>
    <w:rsid w:val="006845EF"/>
    <w:rsid w:val="00684920"/>
    <w:rsid w:val="00684BB1"/>
    <w:rsid w:val="00684D5B"/>
    <w:rsid w:val="0068547E"/>
    <w:rsid w:val="00685DFA"/>
    <w:rsid w:val="0068625D"/>
    <w:rsid w:val="00687643"/>
    <w:rsid w:val="006877FD"/>
    <w:rsid w:val="00690620"/>
    <w:rsid w:val="0069083D"/>
    <w:rsid w:val="0069086D"/>
    <w:rsid w:val="00690A25"/>
    <w:rsid w:val="00690CA5"/>
    <w:rsid w:val="006939EF"/>
    <w:rsid w:val="00693F52"/>
    <w:rsid w:val="00694C05"/>
    <w:rsid w:val="006956D3"/>
    <w:rsid w:val="006A0859"/>
    <w:rsid w:val="006A0A0E"/>
    <w:rsid w:val="006A0A9A"/>
    <w:rsid w:val="006A0CBD"/>
    <w:rsid w:val="006A2350"/>
    <w:rsid w:val="006A2415"/>
    <w:rsid w:val="006A4191"/>
    <w:rsid w:val="006A4206"/>
    <w:rsid w:val="006A424B"/>
    <w:rsid w:val="006A698F"/>
    <w:rsid w:val="006A6B0F"/>
    <w:rsid w:val="006A6F31"/>
    <w:rsid w:val="006A7148"/>
    <w:rsid w:val="006A7F01"/>
    <w:rsid w:val="006B0D47"/>
    <w:rsid w:val="006B0DAF"/>
    <w:rsid w:val="006B1328"/>
    <w:rsid w:val="006B27B0"/>
    <w:rsid w:val="006B312B"/>
    <w:rsid w:val="006B3D7F"/>
    <w:rsid w:val="006B448A"/>
    <w:rsid w:val="006B4C7D"/>
    <w:rsid w:val="006B6EB2"/>
    <w:rsid w:val="006B743E"/>
    <w:rsid w:val="006C0A28"/>
    <w:rsid w:val="006C15E3"/>
    <w:rsid w:val="006C1964"/>
    <w:rsid w:val="006C1AD7"/>
    <w:rsid w:val="006C2673"/>
    <w:rsid w:val="006C26E5"/>
    <w:rsid w:val="006C4AE5"/>
    <w:rsid w:val="006C53AD"/>
    <w:rsid w:val="006C603C"/>
    <w:rsid w:val="006C68F5"/>
    <w:rsid w:val="006C7014"/>
    <w:rsid w:val="006C79E7"/>
    <w:rsid w:val="006D114B"/>
    <w:rsid w:val="006D4477"/>
    <w:rsid w:val="006D48F3"/>
    <w:rsid w:val="006D527D"/>
    <w:rsid w:val="006D58A7"/>
    <w:rsid w:val="006D6390"/>
    <w:rsid w:val="006D692C"/>
    <w:rsid w:val="006D77C3"/>
    <w:rsid w:val="006D7B0F"/>
    <w:rsid w:val="006E0067"/>
    <w:rsid w:val="006E0E52"/>
    <w:rsid w:val="006E0EF1"/>
    <w:rsid w:val="006E0FF7"/>
    <w:rsid w:val="006E2221"/>
    <w:rsid w:val="006E272F"/>
    <w:rsid w:val="006E2DB3"/>
    <w:rsid w:val="006E2F57"/>
    <w:rsid w:val="006E35E3"/>
    <w:rsid w:val="006E36A4"/>
    <w:rsid w:val="006E437C"/>
    <w:rsid w:val="006E4C09"/>
    <w:rsid w:val="006E51AD"/>
    <w:rsid w:val="006E5481"/>
    <w:rsid w:val="006E7ADE"/>
    <w:rsid w:val="006F06CA"/>
    <w:rsid w:val="006F1B47"/>
    <w:rsid w:val="006F2F09"/>
    <w:rsid w:val="006F3BB9"/>
    <w:rsid w:val="006F5AA1"/>
    <w:rsid w:val="006F74FD"/>
    <w:rsid w:val="007007B6"/>
    <w:rsid w:val="00700A68"/>
    <w:rsid w:val="00700B12"/>
    <w:rsid w:val="00700C00"/>
    <w:rsid w:val="00700EB8"/>
    <w:rsid w:val="00702290"/>
    <w:rsid w:val="0070275D"/>
    <w:rsid w:val="007028A6"/>
    <w:rsid w:val="00702A2E"/>
    <w:rsid w:val="007030EB"/>
    <w:rsid w:val="00703A0C"/>
    <w:rsid w:val="0070431D"/>
    <w:rsid w:val="0070437A"/>
    <w:rsid w:val="0070501C"/>
    <w:rsid w:val="00705CD6"/>
    <w:rsid w:val="00706F34"/>
    <w:rsid w:val="00707434"/>
    <w:rsid w:val="007076C2"/>
    <w:rsid w:val="00707B0D"/>
    <w:rsid w:val="007106C6"/>
    <w:rsid w:val="00710B22"/>
    <w:rsid w:val="00710BA0"/>
    <w:rsid w:val="00711775"/>
    <w:rsid w:val="00711E5D"/>
    <w:rsid w:val="0071319C"/>
    <w:rsid w:val="00713BA3"/>
    <w:rsid w:val="00713D26"/>
    <w:rsid w:val="00714574"/>
    <w:rsid w:val="00714C4C"/>
    <w:rsid w:val="00714D33"/>
    <w:rsid w:val="0071532B"/>
    <w:rsid w:val="0071622C"/>
    <w:rsid w:val="007164F5"/>
    <w:rsid w:val="007165F6"/>
    <w:rsid w:val="0071670F"/>
    <w:rsid w:val="00716A76"/>
    <w:rsid w:val="00716B37"/>
    <w:rsid w:val="0072032E"/>
    <w:rsid w:val="0072036C"/>
    <w:rsid w:val="00720761"/>
    <w:rsid w:val="007211E1"/>
    <w:rsid w:val="00723530"/>
    <w:rsid w:val="00723856"/>
    <w:rsid w:val="00725D81"/>
    <w:rsid w:val="007265D5"/>
    <w:rsid w:val="00726DD9"/>
    <w:rsid w:val="00727466"/>
    <w:rsid w:val="00727659"/>
    <w:rsid w:val="00727C58"/>
    <w:rsid w:val="00727E8E"/>
    <w:rsid w:val="00730330"/>
    <w:rsid w:val="0073078E"/>
    <w:rsid w:val="007333A7"/>
    <w:rsid w:val="0073394C"/>
    <w:rsid w:val="0073457B"/>
    <w:rsid w:val="00735F5E"/>
    <w:rsid w:val="00736BEF"/>
    <w:rsid w:val="00737773"/>
    <w:rsid w:val="007378D2"/>
    <w:rsid w:val="00737926"/>
    <w:rsid w:val="007379A5"/>
    <w:rsid w:val="00737E9B"/>
    <w:rsid w:val="007409E0"/>
    <w:rsid w:val="00740BE2"/>
    <w:rsid w:val="00740F26"/>
    <w:rsid w:val="0074190C"/>
    <w:rsid w:val="00741E6B"/>
    <w:rsid w:val="0074213F"/>
    <w:rsid w:val="00742DE1"/>
    <w:rsid w:val="007449AD"/>
    <w:rsid w:val="007452EE"/>
    <w:rsid w:val="00745DED"/>
    <w:rsid w:val="00746135"/>
    <w:rsid w:val="007466F1"/>
    <w:rsid w:val="00746EA8"/>
    <w:rsid w:val="007478C9"/>
    <w:rsid w:val="00747D76"/>
    <w:rsid w:val="00747DF3"/>
    <w:rsid w:val="00750116"/>
    <w:rsid w:val="007505BF"/>
    <w:rsid w:val="00750AD0"/>
    <w:rsid w:val="00750C2F"/>
    <w:rsid w:val="00750F47"/>
    <w:rsid w:val="0075173C"/>
    <w:rsid w:val="00751FA8"/>
    <w:rsid w:val="00752412"/>
    <w:rsid w:val="00753F8C"/>
    <w:rsid w:val="00754079"/>
    <w:rsid w:val="00755395"/>
    <w:rsid w:val="007560BC"/>
    <w:rsid w:val="007577B1"/>
    <w:rsid w:val="00757CC5"/>
    <w:rsid w:val="0076050A"/>
    <w:rsid w:val="007609BD"/>
    <w:rsid w:val="00760A98"/>
    <w:rsid w:val="00761373"/>
    <w:rsid w:val="00761692"/>
    <w:rsid w:val="007618E7"/>
    <w:rsid w:val="00762798"/>
    <w:rsid w:val="00762DB2"/>
    <w:rsid w:val="0076351B"/>
    <w:rsid w:val="00763766"/>
    <w:rsid w:val="00763EED"/>
    <w:rsid w:val="007651C2"/>
    <w:rsid w:val="007653C2"/>
    <w:rsid w:val="0076556C"/>
    <w:rsid w:val="007655C5"/>
    <w:rsid w:val="007671CD"/>
    <w:rsid w:val="00767757"/>
    <w:rsid w:val="007700AB"/>
    <w:rsid w:val="00770959"/>
    <w:rsid w:val="007722A8"/>
    <w:rsid w:val="00772323"/>
    <w:rsid w:val="007735C0"/>
    <w:rsid w:val="00773C15"/>
    <w:rsid w:val="00774CCF"/>
    <w:rsid w:val="007759B9"/>
    <w:rsid w:val="00775E05"/>
    <w:rsid w:val="0077632D"/>
    <w:rsid w:val="007769A7"/>
    <w:rsid w:val="00777C68"/>
    <w:rsid w:val="007805F6"/>
    <w:rsid w:val="00781097"/>
    <w:rsid w:val="00781741"/>
    <w:rsid w:val="00782037"/>
    <w:rsid w:val="0078271B"/>
    <w:rsid w:val="00782904"/>
    <w:rsid w:val="007830B0"/>
    <w:rsid w:val="0078437D"/>
    <w:rsid w:val="0078467B"/>
    <w:rsid w:val="00785709"/>
    <w:rsid w:val="007869D6"/>
    <w:rsid w:val="007900AC"/>
    <w:rsid w:val="0079075A"/>
    <w:rsid w:val="0079082D"/>
    <w:rsid w:val="00790C5A"/>
    <w:rsid w:val="00790D10"/>
    <w:rsid w:val="00791543"/>
    <w:rsid w:val="00791C30"/>
    <w:rsid w:val="007926BA"/>
    <w:rsid w:val="00792E80"/>
    <w:rsid w:val="00793332"/>
    <w:rsid w:val="00793768"/>
    <w:rsid w:val="00793A9E"/>
    <w:rsid w:val="00793AD1"/>
    <w:rsid w:val="00793FEB"/>
    <w:rsid w:val="00794092"/>
    <w:rsid w:val="00794AD6"/>
    <w:rsid w:val="00794D1D"/>
    <w:rsid w:val="00794D25"/>
    <w:rsid w:val="0079569E"/>
    <w:rsid w:val="00795719"/>
    <w:rsid w:val="00795728"/>
    <w:rsid w:val="00795BAD"/>
    <w:rsid w:val="00796325"/>
    <w:rsid w:val="00796A03"/>
    <w:rsid w:val="00797DAF"/>
    <w:rsid w:val="007A08C2"/>
    <w:rsid w:val="007A360A"/>
    <w:rsid w:val="007A3D60"/>
    <w:rsid w:val="007A3EDC"/>
    <w:rsid w:val="007A4902"/>
    <w:rsid w:val="007A4FE7"/>
    <w:rsid w:val="007A5BCC"/>
    <w:rsid w:val="007A5FF5"/>
    <w:rsid w:val="007A65DE"/>
    <w:rsid w:val="007A67CD"/>
    <w:rsid w:val="007A6DB3"/>
    <w:rsid w:val="007A74BD"/>
    <w:rsid w:val="007A77B9"/>
    <w:rsid w:val="007A7F9F"/>
    <w:rsid w:val="007B025F"/>
    <w:rsid w:val="007B029D"/>
    <w:rsid w:val="007B28D0"/>
    <w:rsid w:val="007B29C0"/>
    <w:rsid w:val="007B2FCF"/>
    <w:rsid w:val="007B32A4"/>
    <w:rsid w:val="007B3426"/>
    <w:rsid w:val="007B3534"/>
    <w:rsid w:val="007B3CAB"/>
    <w:rsid w:val="007B45D9"/>
    <w:rsid w:val="007B4D03"/>
    <w:rsid w:val="007B551E"/>
    <w:rsid w:val="007B5CB8"/>
    <w:rsid w:val="007B5F6E"/>
    <w:rsid w:val="007C0058"/>
    <w:rsid w:val="007C018C"/>
    <w:rsid w:val="007C1F0A"/>
    <w:rsid w:val="007C1FBD"/>
    <w:rsid w:val="007C232C"/>
    <w:rsid w:val="007C2838"/>
    <w:rsid w:val="007C2EEA"/>
    <w:rsid w:val="007C348B"/>
    <w:rsid w:val="007C3CA0"/>
    <w:rsid w:val="007C430F"/>
    <w:rsid w:val="007C44BC"/>
    <w:rsid w:val="007C5608"/>
    <w:rsid w:val="007C6E70"/>
    <w:rsid w:val="007C75D3"/>
    <w:rsid w:val="007D0536"/>
    <w:rsid w:val="007D13A5"/>
    <w:rsid w:val="007D1774"/>
    <w:rsid w:val="007D1999"/>
    <w:rsid w:val="007D2824"/>
    <w:rsid w:val="007D284B"/>
    <w:rsid w:val="007D2D73"/>
    <w:rsid w:val="007D3D39"/>
    <w:rsid w:val="007D406F"/>
    <w:rsid w:val="007D5222"/>
    <w:rsid w:val="007D5A37"/>
    <w:rsid w:val="007D5E9A"/>
    <w:rsid w:val="007D5ED5"/>
    <w:rsid w:val="007D6121"/>
    <w:rsid w:val="007E0F30"/>
    <w:rsid w:val="007E1F25"/>
    <w:rsid w:val="007E2029"/>
    <w:rsid w:val="007E2289"/>
    <w:rsid w:val="007E26C1"/>
    <w:rsid w:val="007E28AF"/>
    <w:rsid w:val="007E2BF2"/>
    <w:rsid w:val="007E5545"/>
    <w:rsid w:val="007E5AA6"/>
    <w:rsid w:val="007E607B"/>
    <w:rsid w:val="007F1D59"/>
    <w:rsid w:val="007F1DE3"/>
    <w:rsid w:val="007F26AC"/>
    <w:rsid w:val="007F292B"/>
    <w:rsid w:val="007F3A48"/>
    <w:rsid w:val="007F433B"/>
    <w:rsid w:val="007F45A0"/>
    <w:rsid w:val="007F4722"/>
    <w:rsid w:val="007F48AC"/>
    <w:rsid w:val="007F56D5"/>
    <w:rsid w:val="007F61EE"/>
    <w:rsid w:val="007F6784"/>
    <w:rsid w:val="007F7078"/>
    <w:rsid w:val="007F7844"/>
    <w:rsid w:val="007F7C89"/>
    <w:rsid w:val="007F7D4D"/>
    <w:rsid w:val="008001E9"/>
    <w:rsid w:val="008011CD"/>
    <w:rsid w:val="008019F5"/>
    <w:rsid w:val="008027E4"/>
    <w:rsid w:val="00802838"/>
    <w:rsid w:val="00803630"/>
    <w:rsid w:val="00803BB3"/>
    <w:rsid w:val="00803D1E"/>
    <w:rsid w:val="00803F84"/>
    <w:rsid w:val="00805B26"/>
    <w:rsid w:val="00805B86"/>
    <w:rsid w:val="008065B7"/>
    <w:rsid w:val="008068D8"/>
    <w:rsid w:val="00807E55"/>
    <w:rsid w:val="00810F56"/>
    <w:rsid w:val="00811DDC"/>
    <w:rsid w:val="00811F93"/>
    <w:rsid w:val="0081246E"/>
    <w:rsid w:val="008159C2"/>
    <w:rsid w:val="008167B2"/>
    <w:rsid w:val="0081708F"/>
    <w:rsid w:val="008207F3"/>
    <w:rsid w:val="00821677"/>
    <w:rsid w:val="00821710"/>
    <w:rsid w:val="008223F9"/>
    <w:rsid w:val="00822B54"/>
    <w:rsid w:val="0082452D"/>
    <w:rsid w:val="0082539B"/>
    <w:rsid w:val="00826783"/>
    <w:rsid w:val="00826D1E"/>
    <w:rsid w:val="00827F37"/>
    <w:rsid w:val="00830E98"/>
    <w:rsid w:val="008312E3"/>
    <w:rsid w:val="0083226D"/>
    <w:rsid w:val="00832CCA"/>
    <w:rsid w:val="00833DF1"/>
    <w:rsid w:val="0083575B"/>
    <w:rsid w:val="00835769"/>
    <w:rsid w:val="0083633D"/>
    <w:rsid w:val="008367C7"/>
    <w:rsid w:val="00836D81"/>
    <w:rsid w:val="00836FB0"/>
    <w:rsid w:val="00837441"/>
    <w:rsid w:val="00837871"/>
    <w:rsid w:val="00837A81"/>
    <w:rsid w:val="0084010C"/>
    <w:rsid w:val="008403E0"/>
    <w:rsid w:val="00842803"/>
    <w:rsid w:val="00842E06"/>
    <w:rsid w:val="00843997"/>
    <w:rsid w:val="00844D8B"/>
    <w:rsid w:val="008450CE"/>
    <w:rsid w:val="00845997"/>
    <w:rsid w:val="00845B79"/>
    <w:rsid w:val="008460D3"/>
    <w:rsid w:val="0084631F"/>
    <w:rsid w:val="00846D32"/>
    <w:rsid w:val="0084707A"/>
    <w:rsid w:val="008472AC"/>
    <w:rsid w:val="008472DC"/>
    <w:rsid w:val="008503A9"/>
    <w:rsid w:val="008505B2"/>
    <w:rsid w:val="00851A8D"/>
    <w:rsid w:val="00851C2A"/>
    <w:rsid w:val="008521F7"/>
    <w:rsid w:val="0085349D"/>
    <w:rsid w:val="008534D2"/>
    <w:rsid w:val="00853B19"/>
    <w:rsid w:val="00853D98"/>
    <w:rsid w:val="00854668"/>
    <w:rsid w:val="00854C97"/>
    <w:rsid w:val="0085505D"/>
    <w:rsid w:val="008552B1"/>
    <w:rsid w:val="0085665F"/>
    <w:rsid w:val="008566B6"/>
    <w:rsid w:val="00856F05"/>
    <w:rsid w:val="00856F0D"/>
    <w:rsid w:val="00857BE8"/>
    <w:rsid w:val="008608CF"/>
    <w:rsid w:val="00860C01"/>
    <w:rsid w:val="0086198D"/>
    <w:rsid w:val="008630ED"/>
    <w:rsid w:val="00863DAC"/>
    <w:rsid w:val="00864D53"/>
    <w:rsid w:val="00864D91"/>
    <w:rsid w:val="00864EB9"/>
    <w:rsid w:val="0086694C"/>
    <w:rsid w:val="00867072"/>
    <w:rsid w:val="00870F98"/>
    <w:rsid w:val="00871144"/>
    <w:rsid w:val="00871BE1"/>
    <w:rsid w:val="00871E18"/>
    <w:rsid w:val="00872BF0"/>
    <w:rsid w:val="00872EC2"/>
    <w:rsid w:val="00873070"/>
    <w:rsid w:val="008731DC"/>
    <w:rsid w:val="0087425E"/>
    <w:rsid w:val="008744E3"/>
    <w:rsid w:val="00874C06"/>
    <w:rsid w:val="00874DAC"/>
    <w:rsid w:val="00875DDE"/>
    <w:rsid w:val="00876F76"/>
    <w:rsid w:val="008770C3"/>
    <w:rsid w:val="00880442"/>
    <w:rsid w:val="008811F4"/>
    <w:rsid w:val="00881416"/>
    <w:rsid w:val="0088150E"/>
    <w:rsid w:val="008816F6"/>
    <w:rsid w:val="00882090"/>
    <w:rsid w:val="00882DC6"/>
    <w:rsid w:val="008830DF"/>
    <w:rsid w:val="00884062"/>
    <w:rsid w:val="00884B11"/>
    <w:rsid w:val="00884BC9"/>
    <w:rsid w:val="0088586A"/>
    <w:rsid w:val="00885CF8"/>
    <w:rsid w:val="008865E8"/>
    <w:rsid w:val="00887152"/>
    <w:rsid w:val="008875BA"/>
    <w:rsid w:val="008878D8"/>
    <w:rsid w:val="008878E8"/>
    <w:rsid w:val="008879B0"/>
    <w:rsid w:val="00890E7D"/>
    <w:rsid w:val="00891C75"/>
    <w:rsid w:val="00892E07"/>
    <w:rsid w:val="0089391A"/>
    <w:rsid w:val="0089435B"/>
    <w:rsid w:val="0089459A"/>
    <w:rsid w:val="00894C68"/>
    <w:rsid w:val="00894D81"/>
    <w:rsid w:val="00895278"/>
    <w:rsid w:val="008967D3"/>
    <w:rsid w:val="00896E05"/>
    <w:rsid w:val="00897222"/>
    <w:rsid w:val="008974FD"/>
    <w:rsid w:val="00897D14"/>
    <w:rsid w:val="00897EF5"/>
    <w:rsid w:val="008A19CD"/>
    <w:rsid w:val="008A1B93"/>
    <w:rsid w:val="008A20C5"/>
    <w:rsid w:val="008A27AC"/>
    <w:rsid w:val="008A32C3"/>
    <w:rsid w:val="008A347B"/>
    <w:rsid w:val="008A3EC5"/>
    <w:rsid w:val="008A4458"/>
    <w:rsid w:val="008A6767"/>
    <w:rsid w:val="008A7CF1"/>
    <w:rsid w:val="008B03B6"/>
    <w:rsid w:val="008B09F7"/>
    <w:rsid w:val="008B0D14"/>
    <w:rsid w:val="008B156B"/>
    <w:rsid w:val="008B177E"/>
    <w:rsid w:val="008B1FF8"/>
    <w:rsid w:val="008B2F13"/>
    <w:rsid w:val="008B329D"/>
    <w:rsid w:val="008B397E"/>
    <w:rsid w:val="008B3D94"/>
    <w:rsid w:val="008B3FCD"/>
    <w:rsid w:val="008B52AF"/>
    <w:rsid w:val="008B58D8"/>
    <w:rsid w:val="008B61FC"/>
    <w:rsid w:val="008B649D"/>
    <w:rsid w:val="008B78A0"/>
    <w:rsid w:val="008B7C4B"/>
    <w:rsid w:val="008B7DA6"/>
    <w:rsid w:val="008C0355"/>
    <w:rsid w:val="008C07AC"/>
    <w:rsid w:val="008C0AD9"/>
    <w:rsid w:val="008C0DE5"/>
    <w:rsid w:val="008C1209"/>
    <w:rsid w:val="008C1544"/>
    <w:rsid w:val="008C198C"/>
    <w:rsid w:val="008C1CDD"/>
    <w:rsid w:val="008C3507"/>
    <w:rsid w:val="008C37EF"/>
    <w:rsid w:val="008C3FAA"/>
    <w:rsid w:val="008C4181"/>
    <w:rsid w:val="008C57D2"/>
    <w:rsid w:val="008C5CFB"/>
    <w:rsid w:val="008C7A43"/>
    <w:rsid w:val="008D00DB"/>
    <w:rsid w:val="008D02A3"/>
    <w:rsid w:val="008D054B"/>
    <w:rsid w:val="008D0E17"/>
    <w:rsid w:val="008D25A0"/>
    <w:rsid w:val="008D408E"/>
    <w:rsid w:val="008D4143"/>
    <w:rsid w:val="008D4233"/>
    <w:rsid w:val="008D42B6"/>
    <w:rsid w:val="008D4897"/>
    <w:rsid w:val="008D5439"/>
    <w:rsid w:val="008D55CB"/>
    <w:rsid w:val="008D5D3E"/>
    <w:rsid w:val="008D6376"/>
    <w:rsid w:val="008D7B8E"/>
    <w:rsid w:val="008E0B41"/>
    <w:rsid w:val="008E1160"/>
    <w:rsid w:val="008E1585"/>
    <w:rsid w:val="008E1717"/>
    <w:rsid w:val="008E1E22"/>
    <w:rsid w:val="008E2583"/>
    <w:rsid w:val="008E266E"/>
    <w:rsid w:val="008E43B0"/>
    <w:rsid w:val="008E57A8"/>
    <w:rsid w:val="008E5BF3"/>
    <w:rsid w:val="008E5D17"/>
    <w:rsid w:val="008E61FF"/>
    <w:rsid w:val="008E622B"/>
    <w:rsid w:val="008E6EEE"/>
    <w:rsid w:val="008E797C"/>
    <w:rsid w:val="008F0E23"/>
    <w:rsid w:val="008F0FDD"/>
    <w:rsid w:val="008F12AB"/>
    <w:rsid w:val="008F1345"/>
    <w:rsid w:val="008F2248"/>
    <w:rsid w:val="008F2332"/>
    <w:rsid w:val="008F28F4"/>
    <w:rsid w:val="008F4399"/>
    <w:rsid w:val="008F51DF"/>
    <w:rsid w:val="008F652E"/>
    <w:rsid w:val="008F70F3"/>
    <w:rsid w:val="008F7256"/>
    <w:rsid w:val="00900BA5"/>
    <w:rsid w:val="00901674"/>
    <w:rsid w:val="00902201"/>
    <w:rsid w:val="00902543"/>
    <w:rsid w:val="009026F6"/>
    <w:rsid w:val="009037E1"/>
    <w:rsid w:val="009038B2"/>
    <w:rsid w:val="009043FF"/>
    <w:rsid w:val="0090469C"/>
    <w:rsid w:val="009047C4"/>
    <w:rsid w:val="00905966"/>
    <w:rsid w:val="00905C0A"/>
    <w:rsid w:val="009063EB"/>
    <w:rsid w:val="00907AA4"/>
    <w:rsid w:val="0091072C"/>
    <w:rsid w:val="00911B24"/>
    <w:rsid w:val="00911E0A"/>
    <w:rsid w:val="009124C9"/>
    <w:rsid w:val="0091552A"/>
    <w:rsid w:val="00915927"/>
    <w:rsid w:val="00915F50"/>
    <w:rsid w:val="00915FC1"/>
    <w:rsid w:val="009165FA"/>
    <w:rsid w:val="0092060E"/>
    <w:rsid w:val="00920906"/>
    <w:rsid w:val="00920CA9"/>
    <w:rsid w:val="00921500"/>
    <w:rsid w:val="00921DCE"/>
    <w:rsid w:val="00922094"/>
    <w:rsid w:val="009228F9"/>
    <w:rsid w:val="00922DA8"/>
    <w:rsid w:val="00923042"/>
    <w:rsid w:val="00923D13"/>
    <w:rsid w:val="00923FD7"/>
    <w:rsid w:val="00924236"/>
    <w:rsid w:val="009265CE"/>
    <w:rsid w:val="0092694E"/>
    <w:rsid w:val="00926E3E"/>
    <w:rsid w:val="009276E2"/>
    <w:rsid w:val="009279A2"/>
    <w:rsid w:val="00927D05"/>
    <w:rsid w:val="0093149C"/>
    <w:rsid w:val="009335FF"/>
    <w:rsid w:val="009341EA"/>
    <w:rsid w:val="009344B8"/>
    <w:rsid w:val="00934806"/>
    <w:rsid w:val="00934AA2"/>
    <w:rsid w:val="009370ED"/>
    <w:rsid w:val="00937321"/>
    <w:rsid w:val="009373A9"/>
    <w:rsid w:val="009404AD"/>
    <w:rsid w:val="0094054A"/>
    <w:rsid w:val="00941F3C"/>
    <w:rsid w:val="009424FF"/>
    <w:rsid w:val="00943228"/>
    <w:rsid w:val="0094343D"/>
    <w:rsid w:val="009434DB"/>
    <w:rsid w:val="00943A6C"/>
    <w:rsid w:val="00943ED3"/>
    <w:rsid w:val="00944C04"/>
    <w:rsid w:val="00944D0F"/>
    <w:rsid w:val="0094595E"/>
    <w:rsid w:val="00945D09"/>
    <w:rsid w:val="00947202"/>
    <w:rsid w:val="0095031D"/>
    <w:rsid w:val="00950704"/>
    <w:rsid w:val="00951305"/>
    <w:rsid w:val="00951767"/>
    <w:rsid w:val="009520F3"/>
    <w:rsid w:val="009524BC"/>
    <w:rsid w:val="0095251C"/>
    <w:rsid w:val="00952E42"/>
    <w:rsid w:val="00953265"/>
    <w:rsid w:val="009559D6"/>
    <w:rsid w:val="00956398"/>
    <w:rsid w:val="0095658A"/>
    <w:rsid w:val="00957B15"/>
    <w:rsid w:val="00957F54"/>
    <w:rsid w:val="00960877"/>
    <w:rsid w:val="0096092D"/>
    <w:rsid w:val="00960D32"/>
    <w:rsid w:val="00963B5C"/>
    <w:rsid w:val="009653F0"/>
    <w:rsid w:val="0096557B"/>
    <w:rsid w:val="00965A88"/>
    <w:rsid w:val="00966489"/>
    <w:rsid w:val="00966D64"/>
    <w:rsid w:val="00966F72"/>
    <w:rsid w:val="00967C59"/>
    <w:rsid w:val="00970559"/>
    <w:rsid w:val="00971459"/>
    <w:rsid w:val="00971D7D"/>
    <w:rsid w:val="00971EA0"/>
    <w:rsid w:val="00972D33"/>
    <w:rsid w:val="00972E1F"/>
    <w:rsid w:val="00973265"/>
    <w:rsid w:val="00974E4B"/>
    <w:rsid w:val="0097549F"/>
    <w:rsid w:val="00975662"/>
    <w:rsid w:val="00975A83"/>
    <w:rsid w:val="009766C8"/>
    <w:rsid w:val="009768B3"/>
    <w:rsid w:val="00976999"/>
    <w:rsid w:val="0097772F"/>
    <w:rsid w:val="009778EA"/>
    <w:rsid w:val="00977A83"/>
    <w:rsid w:val="009810F2"/>
    <w:rsid w:val="00982B7C"/>
    <w:rsid w:val="00982D0C"/>
    <w:rsid w:val="0098314E"/>
    <w:rsid w:val="00984543"/>
    <w:rsid w:val="009854AD"/>
    <w:rsid w:val="0098633C"/>
    <w:rsid w:val="00990787"/>
    <w:rsid w:val="009909AB"/>
    <w:rsid w:val="00992BB4"/>
    <w:rsid w:val="00993CA2"/>
    <w:rsid w:val="00994E47"/>
    <w:rsid w:val="009952B9"/>
    <w:rsid w:val="00995EC9"/>
    <w:rsid w:val="009975F6"/>
    <w:rsid w:val="009A0602"/>
    <w:rsid w:val="009A07B1"/>
    <w:rsid w:val="009A0B49"/>
    <w:rsid w:val="009A0CAC"/>
    <w:rsid w:val="009A1296"/>
    <w:rsid w:val="009A1C2C"/>
    <w:rsid w:val="009A1E29"/>
    <w:rsid w:val="009A2275"/>
    <w:rsid w:val="009A2F60"/>
    <w:rsid w:val="009A36E4"/>
    <w:rsid w:val="009A3E2B"/>
    <w:rsid w:val="009A3FFD"/>
    <w:rsid w:val="009A4AD1"/>
    <w:rsid w:val="009A4BAE"/>
    <w:rsid w:val="009A5591"/>
    <w:rsid w:val="009A5C5F"/>
    <w:rsid w:val="009A5C68"/>
    <w:rsid w:val="009A687D"/>
    <w:rsid w:val="009A6AD8"/>
    <w:rsid w:val="009B030C"/>
    <w:rsid w:val="009B0AA6"/>
    <w:rsid w:val="009B0EEC"/>
    <w:rsid w:val="009B25F7"/>
    <w:rsid w:val="009B3EB8"/>
    <w:rsid w:val="009B3EF8"/>
    <w:rsid w:val="009B4496"/>
    <w:rsid w:val="009B4708"/>
    <w:rsid w:val="009B4BA2"/>
    <w:rsid w:val="009B4E8B"/>
    <w:rsid w:val="009B55E1"/>
    <w:rsid w:val="009B6177"/>
    <w:rsid w:val="009B6A4E"/>
    <w:rsid w:val="009B7A5F"/>
    <w:rsid w:val="009C0AE6"/>
    <w:rsid w:val="009C0F45"/>
    <w:rsid w:val="009C15C5"/>
    <w:rsid w:val="009C21E2"/>
    <w:rsid w:val="009C22E2"/>
    <w:rsid w:val="009C2926"/>
    <w:rsid w:val="009C2AFA"/>
    <w:rsid w:val="009C2D38"/>
    <w:rsid w:val="009C3BC0"/>
    <w:rsid w:val="009C3CE1"/>
    <w:rsid w:val="009C3DB3"/>
    <w:rsid w:val="009C5222"/>
    <w:rsid w:val="009C531F"/>
    <w:rsid w:val="009C6138"/>
    <w:rsid w:val="009C631F"/>
    <w:rsid w:val="009C6A58"/>
    <w:rsid w:val="009C6BB1"/>
    <w:rsid w:val="009C77C3"/>
    <w:rsid w:val="009C7981"/>
    <w:rsid w:val="009D025E"/>
    <w:rsid w:val="009D0878"/>
    <w:rsid w:val="009D0F53"/>
    <w:rsid w:val="009D0F65"/>
    <w:rsid w:val="009D1E95"/>
    <w:rsid w:val="009D1F28"/>
    <w:rsid w:val="009D23CF"/>
    <w:rsid w:val="009D2A98"/>
    <w:rsid w:val="009D30F2"/>
    <w:rsid w:val="009D441F"/>
    <w:rsid w:val="009D6173"/>
    <w:rsid w:val="009D7499"/>
    <w:rsid w:val="009D7CE3"/>
    <w:rsid w:val="009E1AF5"/>
    <w:rsid w:val="009E2416"/>
    <w:rsid w:val="009E2D42"/>
    <w:rsid w:val="009E2F21"/>
    <w:rsid w:val="009E3C69"/>
    <w:rsid w:val="009E4DFA"/>
    <w:rsid w:val="009E58FB"/>
    <w:rsid w:val="009E5D6F"/>
    <w:rsid w:val="009E6CF8"/>
    <w:rsid w:val="009E791B"/>
    <w:rsid w:val="009E7996"/>
    <w:rsid w:val="009F0831"/>
    <w:rsid w:val="009F08A8"/>
    <w:rsid w:val="009F0D0F"/>
    <w:rsid w:val="009F2BCB"/>
    <w:rsid w:val="009F3702"/>
    <w:rsid w:val="009F38E9"/>
    <w:rsid w:val="009F6ED2"/>
    <w:rsid w:val="00A0052B"/>
    <w:rsid w:val="00A00E38"/>
    <w:rsid w:val="00A00EBE"/>
    <w:rsid w:val="00A01CA8"/>
    <w:rsid w:val="00A02BB0"/>
    <w:rsid w:val="00A033AF"/>
    <w:rsid w:val="00A03893"/>
    <w:rsid w:val="00A04504"/>
    <w:rsid w:val="00A05B59"/>
    <w:rsid w:val="00A05F3A"/>
    <w:rsid w:val="00A066EA"/>
    <w:rsid w:val="00A07D79"/>
    <w:rsid w:val="00A10327"/>
    <w:rsid w:val="00A10C60"/>
    <w:rsid w:val="00A10E14"/>
    <w:rsid w:val="00A11538"/>
    <w:rsid w:val="00A12653"/>
    <w:rsid w:val="00A13164"/>
    <w:rsid w:val="00A14188"/>
    <w:rsid w:val="00A14BD5"/>
    <w:rsid w:val="00A150F2"/>
    <w:rsid w:val="00A15783"/>
    <w:rsid w:val="00A16C8A"/>
    <w:rsid w:val="00A16E92"/>
    <w:rsid w:val="00A17590"/>
    <w:rsid w:val="00A17878"/>
    <w:rsid w:val="00A17987"/>
    <w:rsid w:val="00A21C22"/>
    <w:rsid w:val="00A21C79"/>
    <w:rsid w:val="00A2331E"/>
    <w:rsid w:val="00A23571"/>
    <w:rsid w:val="00A238FC"/>
    <w:rsid w:val="00A24838"/>
    <w:rsid w:val="00A24857"/>
    <w:rsid w:val="00A249AB"/>
    <w:rsid w:val="00A24D6E"/>
    <w:rsid w:val="00A25D32"/>
    <w:rsid w:val="00A25F32"/>
    <w:rsid w:val="00A2644D"/>
    <w:rsid w:val="00A27047"/>
    <w:rsid w:val="00A276AF"/>
    <w:rsid w:val="00A27E75"/>
    <w:rsid w:val="00A27FBE"/>
    <w:rsid w:val="00A30832"/>
    <w:rsid w:val="00A31ACE"/>
    <w:rsid w:val="00A320A6"/>
    <w:rsid w:val="00A326C0"/>
    <w:rsid w:val="00A33EF6"/>
    <w:rsid w:val="00A34869"/>
    <w:rsid w:val="00A34E29"/>
    <w:rsid w:val="00A352F9"/>
    <w:rsid w:val="00A37D55"/>
    <w:rsid w:val="00A42094"/>
    <w:rsid w:val="00A4210B"/>
    <w:rsid w:val="00A42572"/>
    <w:rsid w:val="00A43B28"/>
    <w:rsid w:val="00A43F8C"/>
    <w:rsid w:val="00A44F78"/>
    <w:rsid w:val="00A473A1"/>
    <w:rsid w:val="00A47F6A"/>
    <w:rsid w:val="00A510D0"/>
    <w:rsid w:val="00A512D3"/>
    <w:rsid w:val="00A5151D"/>
    <w:rsid w:val="00A516E1"/>
    <w:rsid w:val="00A51B79"/>
    <w:rsid w:val="00A52723"/>
    <w:rsid w:val="00A53103"/>
    <w:rsid w:val="00A535A3"/>
    <w:rsid w:val="00A543F6"/>
    <w:rsid w:val="00A55341"/>
    <w:rsid w:val="00A5643C"/>
    <w:rsid w:val="00A617ED"/>
    <w:rsid w:val="00A62359"/>
    <w:rsid w:val="00A62792"/>
    <w:rsid w:val="00A62FE6"/>
    <w:rsid w:val="00A6636C"/>
    <w:rsid w:val="00A66995"/>
    <w:rsid w:val="00A67948"/>
    <w:rsid w:val="00A67C5A"/>
    <w:rsid w:val="00A700C5"/>
    <w:rsid w:val="00A7031E"/>
    <w:rsid w:val="00A7048E"/>
    <w:rsid w:val="00A724E2"/>
    <w:rsid w:val="00A72566"/>
    <w:rsid w:val="00A72B05"/>
    <w:rsid w:val="00A736B1"/>
    <w:rsid w:val="00A75977"/>
    <w:rsid w:val="00A771ED"/>
    <w:rsid w:val="00A777E7"/>
    <w:rsid w:val="00A77BEB"/>
    <w:rsid w:val="00A801A3"/>
    <w:rsid w:val="00A80358"/>
    <w:rsid w:val="00A80D2D"/>
    <w:rsid w:val="00A84639"/>
    <w:rsid w:val="00A85198"/>
    <w:rsid w:val="00A851C6"/>
    <w:rsid w:val="00A858F8"/>
    <w:rsid w:val="00A90A4D"/>
    <w:rsid w:val="00A91E4C"/>
    <w:rsid w:val="00A924A5"/>
    <w:rsid w:val="00A927DB"/>
    <w:rsid w:val="00A92833"/>
    <w:rsid w:val="00A929FB"/>
    <w:rsid w:val="00A93F1A"/>
    <w:rsid w:val="00A94A41"/>
    <w:rsid w:val="00A95AA6"/>
    <w:rsid w:val="00A973EA"/>
    <w:rsid w:val="00A976F6"/>
    <w:rsid w:val="00A97C14"/>
    <w:rsid w:val="00AA01B0"/>
    <w:rsid w:val="00AA0B1F"/>
    <w:rsid w:val="00AA0E0D"/>
    <w:rsid w:val="00AA15A6"/>
    <w:rsid w:val="00AA1EA7"/>
    <w:rsid w:val="00AA3296"/>
    <w:rsid w:val="00AA3BB7"/>
    <w:rsid w:val="00AA5076"/>
    <w:rsid w:val="00AA56CF"/>
    <w:rsid w:val="00AA6CE1"/>
    <w:rsid w:val="00AA6CED"/>
    <w:rsid w:val="00AA7180"/>
    <w:rsid w:val="00AA727A"/>
    <w:rsid w:val="00AB0073"/>
    <w:rsid w:val="00AB1FEB"/>
    <w:rsid w:val="00AB27ED"/>
    <w:rsid w:val="00AB3063"/>
    <w:rsid w:val="00AB38AC"/>
    <w:rsid w:val="00AB38FE"/>
    <w:rsid w:val="00AB6644"/>
    <w:rsid w:val="00AB6B54"/>
    <w:rsid w:val="00AB6F13"/>
    <w:rsid w:val="00AC0486"/>
    <w:rsid w:val="00AC0779"/>
    <w:rsid w:val="00AC2126"/>
    <w:rsid w:val="00AC2BA0"/>
    <w:rsid w:val="00AC2C1E"/>
    <w:rsid w:val="00AC2F48"/>
    <w:rsid w:val="00AC324F"/>
    <w:rsid w:val="00AC3638"/>
    <w:rsid w:val="00AC5160"/>
    <w:rsid w:val="00AC5897"/>
    <w:rsid w:val="00AC63D5"/>
    <w:rsid w:val="00AC7355"/>
    <w:rsid w:val="00AC77DF"/>
    <w:rsid w:val="00AC78A8"/>
    <w:rsid w:val="00AC7A81"/>
    <w:rsid w:val="00AC7D95"/>
    <w:rsid w:val="00AD04BD"/>
    <w:rsid w:val="00AD06ED"/>
    <w:rsid w:val="00AD189C"/>
    <w:rsid w:val="00AD55D6"/>
    <w:rsid w:val="00AD6082"/>
    <w:rsid w:val="00AD718C"/>
    <w:rsid w:val="00AD7644"/>
    <w:rsid w:val="00AD76D7"/>
    <w:rsid w:val="00AD7B5B"/>
    <w:rsid w:val="00AE02BA"/>
    <w:rsid w:val="00AE0E16"/>
    <w:rsid w:val="00AE0E73"/>
    <w:rsid w:val="00AE0F2C"/>
    <w:rsid w:val="00AE1318"/>
    <w:rsid w:val="00AE2ADF"/>
    <w:rsid w:val="00AE373D"/>
    <w:rsid w:val="00AE3AC5"/>
    <w:rsid w:val="00AE46CC"/>
    <w:rsid w:val="00AE4A67"/>
    <w:rsid w:val="00AE56B7"/>
    <w:rsid w:val="00AE644E"/>
    <w:rsid w:val="00AE6AF9"/>
    <w:rsid w:val="00AE6BD6"/>
    <w:rsid w:val="00AE76C5"/>
    <w:rsid w:val="00AF0531"/>
    <w:rsid w:val="00AF0684"/>
    <w:rsid w:val="00AF083D"/>
    <w:rsid w:val="00AF1A69"/>
    <w:rsid w:val="00AF2235"/>
    <w:rsid w:val="00AF3017"/>
    <w:rsid w:val="00AF376A"/>
    <w:rsid w:val="00AF3F80"/>
    <w:rsid w:val="00AF41E3"/>
    <w:rsid w:val="00AF5149"/>
    <w:rsid w:val="00AF5440"/>
    <w:rsid w:val="00AF56AE"/>
    <w:rsid w:val="00AF575C"/>
    <w:rsid w:val="00AF661F"/>
    <w:rsid w:val="00AF72EF"/>
    <w:rsid w:val="00B001CF"/>
    <w:rsid w:val="00B003FA"/>
    <w:rsid w:val="00B00999"/>
    <w:rsid w:val="00B00CEE"/>
    <w:rsid w:val="00B012DE"/>
    <w:rsid w:val="00B013DD"/>
    <w:rsid w:val="00B01580"/>
    <w:rsid w:val="00B02547"/>
    <w:rsid w:val="00B026EC"/>
    <w:rsid w:val="00B03B11"/>
    <w:rsid w:val="00B0530D"/>
    <w:rsid w:val="00B065ED"/>
    <w:rsid w:val="00B066F7"/>
    <w:rsid w:val="00B074B4"/>
    <w:rsid w:val="00B10A52"/>
    <w:rsid w:val="00B11B90"/>
    <w:rsid w:val="00B1303A"/>
    <w:rsid w:val="00B137BB"/>
    <w:rsid w:val="00B13B7A"/>
    <w:rsid w:val="00B142F3"/>
    <w:rsid w:val="00B14E73"/>
    <w:rsid w:val="00B14FB5"/>
    <w:rsid w:val="00B15901"/>
    <w:rsid w:val="00B15C7B"/>
    <w:rsid w:val="00B17433"/>
    <w:rsid w:val="00B2012E"/>
    <w:rsid w:val="00B20F2A"/>
    <w:rsid w:val="00B215BC"/>
    <w:rsid w:val="00B215C6"/>
    <w:rsid w:val="00B21DB1"/>
    <w:rsid w:val="00B21F1E"/>
    <w:rsid w:val="00B2250F"/>
    <w:rsid w:val="00B22F08"/>
    <w:rsid w:val="00B238B7"/>
    <w:rsid w:val="00B23A75"/>
    <w:rsid w:val="00B24524"/>
    <w:rsid w:val="00B2481B"/>
    <w:rsid w:val="00B25BA1"/>
    <w:rsid w:val="00B25E77"/>
    <w:rsid w:val="00B26D97"/>
    <w:rsid w:val="00B26F79"/>
    <w:rsid w:val="00B273B9"/>
    <w:rsid w:val="00B2762A"/>
    <w:rsid w:val="00B300E1"/>
    <w:rsid w:val="00B30423"/>
    <w:rsid w:val="00B3071F"/>
    <w:rsid w:val="00B30CA7"/>
    <w:rsid w:val="00B327C2"/>
    <w:rsid w:val="00B32CFB"/>
    <w:rsid w:val="00B332B7"/>
    <w:rsid w:val="00B33ADD"/>
    <w:rsid w:val="00B33D4C"/>
    <w:rsid w:val="00B348DF"/>
    <w:rsid w:val="00B36903"/>
    <w:rsid w:val="00B369E3"/>
    <w:rsid w:val="00B37848"/>
    <w:rsid w:val="00B4097D"/>
    <w:rsid w:val="00B41257"/>
    <w:rsid w:val="00B427F9"/>
    <w:rsid w:val="00B42CA1"/>
    <w:rsid w:val="00B42EE2"/>
    <w:rsid w:val="00B43767"/>
    <w:rsid w:val="00B4405B"/>
    <w:rsid w:val="00B45022"/>
    <w:rsid w:val="00B455B4"/>
    <w:rsid w:val="00B45759"/>
    <w:rsid w:val="00B45854"/>
    <w:rsid w:val="00B45C11"/>
    <w:rsid w:val="00B46756"/>
    <w:rsid w:val="00B478F4"/>
    <w:rsid w:val="00B50F8B"/>
    <w:rsid w:val="00B510BE"/>
    <w:rsid w:val="00B51171"/>
    <w:rsid w:val="00B52092"/>
    <w:rsid w:val="00B523D0"/>
    <w:rsid w:val="00B52F10"/>
    <w:rsid w:val="00B5310A"/>
    <w:rsid w:val="00B536E7"/>
    <w:rsid w:val="00B53C68"/>
    <w:rsid w:val="00B53C77"/>
    <w:rsid w:val="00B551CF"/>
    <w:rsid w:val="00B55B4A"/>
    <w:rsid w:val="00B573C5"/>
    <w:rsid w:val="00B57C4D"/>
    <w:rsid w:val="00B60911"/>
    <w:rsid w:val="00B60BD1"/>
    <w:rsid w:val="00B617C8"/>
    <w:rsid w:val="00B625D6"/>
    <w:rsid w:val="00B645B2"/>
    <w:rsid w:val="00B65918"/>
    <w:rsid w:val="00B6624F"/>
    <w:rsid w:val="00B664CC"/>
    <w:rsid w:val="00B70471"/>
    <w:rsid w:val="00B70707"/>
    <w:rsid w:val="00B71B75"/>
    <w:rsid w:val="00B72454"/>
    <w:rsid w:val="00B7252C"/>
    <w:rsid w:val="00B72B64"/>
    <w:rsid w:val="00B72CD2"/>
    <w:rsid w:val="00B73407"/>
    <w:rsid w:val="00B745EE"/>
    <w:rsid w:val="00B749DA"/>
    <w:rsid w:val="00B74AD5"/>
    <w:rsid w:val="00B74B2C"/>
    <w:rsid w:val="00B76417"/>
    <w:rsid w:val="00B774BC"/>
    <w:rsid w:val="00B77BDE"/>
    <w:rsid w:val="00B80DCB"/>
    <w:rsid w:val="00B810BD"/>
    <w:rsid w:val="00B81AAA"/>
    <w:rsid w:val="00B825C3"/>
    <w:rsid w:val="00B82FE2"/>
    <w:rsid w:val="00B838A4"/>
    <w:rsid w:val="00B83AB4"/>
    <w:rsid w:val="00B83DE6"/>
    <w:rsid w:val="00B86065"/>
    <w:rsid w:val="00B8639E"/>
    <w:rsid w:val="00B87E8E"/>
    <w:rsid w:val="00B909FD"/>
    <w:rsid w:val="00B90F5E"/>
    <w:rsid w:val="00B954D2"/>
    <w:rsid w:val="00B96CBF"/>
    <w:rsid w:val="00B96DD2"/>
    <w:rsid w:val="00B977FE"/>
    <w:rsid w:val="00B97B0B"/>
    <w:rsid w:val="00BA0B6B"/>
    <w:rsid w:val="00BA0C12"/>
    <w:rsid w:val="00BA0DEF"/>
    <w:rsid w:val="00BA205D"/>
    <w:rsid w:val="00BA38B0"/>
    <w:rsid w:val="00BA49AF"/>
    <w:rsid w:val="00BA51F6"/>
    <w:rsid w:val="00BA57BC"/>
    <w:rsid w:val="00BA5D30"/>
    <w:rsid w:val="00BA62E6"/>
    <w:rsid w:val="00BA6B2D"/>
    <w:rsid w:val="00BA7067"/>
    <w:rsid w:val="00BB0085"/>
    <w:rsid w:val="00BB0154"/>
    <w:rsid w:val="00BB13FA"/>
    <w:rsid w:val="00BB266D"/>
    <w:rsid w:val="00BB55F9"/>
    <w:rsid w:val="00BB708B"/>
    <w:rsid w:val="00BC004F"/>
    <w:rsid w:val="00BC0F0B"/>
    <w:rsid w:val="00BC2514"/>
    <w:rsid w:val="00BC2794"/>
    <w:rsid w:val="00BC3E13"/>
    <w:rsid w:val="00BD03BF"/>
    <w:rsid w:val="00BD0699"/>
    <w:rsid w:val="00BD1930"/>
    <w:rsid w:val="00BD1A68"/>
    <w:rsid w:val="00BD237E"/>
    <w:rsid w:val="00BD26C2"/>
    <w:rsid w:val="00BD2A3E"/>
    <w:rsid w:val="00BD30DA"/>
    <w:rsid w:val="00BD324E"/>
    <w:rsid w:val="00BD3D37"/>
    <w:rsid w:val="00BD48B4"/>
    <w:rsid w:val="00BD4F60"/>
    <w:rsid w:val="00BD5EB5"/>
    <w:rsid w:val="00BD623B"/>
    <w:rsid w:val="00BD6483"/>
    <w:rsid w:val="00BD6BE2"/>
    <w:rsid w:val="00BD6D9B"/>
    <w:rsid w:val="00BD79A4"/>
    <w:rsid w:val="00BE0020"/>
    <w:rsid w:val="00BE00E3"/>
    <w:rsid w:val="00BE07FF"/>
    <w:rsid w:val="00BE0B49"/>
    <w:rsid w:val="00BE0C5F"/>
    <w:rsid w:val="00BE1977"/>
    <w:rsid w:val="00BE1D42"/>
    <w:rsid w:val="00BE2228"/>
    <w:rsid w:val="00BE2710"/>
    <w:rsid w:val="00BE2D75"/>
    <w:rsid w:val="00BE2F82"/>
    <w:rsid w:val="00BE333A"/>
    <w:rsid w:val="00BE346D"/>
    <w:rsid w:val="00BE3E53"/>
    <w:rsid w:val="00BE4766"/>
    <w:rsid w:val="00BE6A1B"/>
    <w:rsid w:val="00BE6A2A"/>
    <w:rsid w:val="00BE6B12"/>
    <w:rsid w:val="00BE738F"/>
    <w:rsid w:val="00BF0146"/>
    <w:rsid w:val="00BF0E87"/>
    <w:rsid w:val="00BF10A0"/>
    <w:rsid w:val="00BF10AC"/>
    <w:rsid w:val="00BF116C"/>
    <w:rsid w:val="00BF3786"/>
    <w:rsid w:val="00BF3A7E"/>
    <w:rsid w:val="00BF413B"/>
    <w:rsid w:val="00BF4CF9"/>
    <w:rsid w:val="00BF705F"/>
    <w:rsid w:val="00BF7179"/>
    <w:rsid w:val="00BF7BFA"/>
    <w:rsid w:val="00C001BF"/>
    <w:rsid w:val="00C017CB"/>
    <w:rsid w:val="00C020AC"/>
    <w:rsid w:val="00C0230F"/>
    <w:rsid w:val="00C02D18"/>
    <w:rsid w:val="00C048F2"/>
    <w:rsid w:val="00C04A1C"/>
    <w:rsid w:val="00C04A95"/>
    <w:rsid w:val="00C0587E"/>
    <w:rsid w:val="00C05A33"/>
    <w:rsid w:val="00C05CD2"/>
    <w:rsid w:val="00C06D48"/>
    <w:rsid w:val="00C07288"/>
    <w:rsid w:val="00C1157B"/>
    <w:rsid w:val="00C11EC9"/>
    <w:rsid w:val="00C133FA"/>
    <w:rsid w:val="00C13DB1"/>
    <w:rsid w:val="00C13F58"/>
    <w:rsid w:val="00C14226"/>
    <w:rsid w:val="00C14450"/>
    <w:rsid w:val="00C14891"/>
    <w:rsid w:val="00C14BC6"/>
    <w:rsid w:val="00C16D7C"/>
    <w:rsid w:val="00C170B1"/>
    <w:rsid w:val="00C17553"/>
    <w:rsid w:val="00C23AFF"/>
    <w:rsid w:val="00C241E1"/>
    <w:rsid w:val="00C2426D"/>
    <w:rsid w:val="00C26DE2"/>
    <w:rsid w:val="00C27097"/>
    <w:rsid w:val="00C2717E"/>
    <w:rsid w:val="00C2733D"/>
    <w:rsid w:val="00C27571"/>
    <w:rsid w:val="00C316F0"/>
    <w:rsid w:val="00C317ED"/>
    <w:rsid w:val="00C31A5C"/>
    <w:rsid w:val="00C32388"/>
    <w:rsid w:val="00C32A2E"/>
    <w:rsid w:val="00C32EDC"/>
    <w:rsid w:val="00C33901"/>
    <w:rsid w:val="00C33A03"/>
    <w:rsid w:val="00C34EB1"/>
    <w:rsid w:val="00C35AF6"/>
    <w:rsid w:val="00C376AB"/>
    <w:rsid w:val="00C42CF3"/>
    <w:rsid w:val="00C42EFF"/>
    <w:rsid w:val="00C43065"/>
    <w:rsid w:val="00C452B7"/>
    <w:rsid w:val="00C45EAC"/>
    <w:rsid w:val="00C47315"/>
    <w:rsid w:val="00C473A5"/>
    <w:rsid w:val="00C475A6"/>
    <w:rsid w:val="00C50386"/>
    <w:rsid w:val="00C5038A"/>
    <w:rsid w:val="00C50786"/>
    <w:rsid w:val="00C50FCF"/>
    <w:rsid w:val="00C5198C"/>
    <w:rsid w:val="00C53635"/>
    <w:rsid w:val="00C54048"/>
    <w:rsid w:val="00C54AB8"/>
    <w:rsid w:val="00C551EF"/>
    <w:rsid w:val="00C55859"/>
    <w:rsid w:val="00C55AD3"/>
    <w:rsid w:val="00C563F1"/>
    <w:rsid w:val="00C56457"/>
    <w:rsid w:val="00C57515"/>
    <w:rsid w:val="00C60A22"/>
    <w:rsid w:val="00C613D3"/>
    <w:rsid w:val="00C64B8D"/>
    <w:rsid w:val="00C6508E"/>
    <w:rsid w:val="00C65742"/>
    <w:rsid w:val="00C66101"/>
    <w:rsid w:val="00C66F23"/>
    <w:rsid w:val="00C675B3"/>
    <w:rsid w:val="00C72443"/>
    <w:rsid w:val="00C72EBD"/>
    <w:rsid w:val="00C73306"/>
    <w:rsid w:val="00C73471"/>
    <w:rsid w:val="00C736E5"/>
    <w:rsid w:val="00C75C52"/>
    <w:rsid w:val="00C761E8"/>
    <w:rsid w:val="00C767CA"/>
    <w:rsid w:val="00C768E7"/>
    <w:rsid w:val="00C76C13"/>
    <w:rsid w:val="00C774E2"/>
    <w:rsid w:val="00C802BB"/>
    <w:rsid w:val="00C805E8"/>
    <w:rsid w:val="00C81F43"/>
    <w:rsid w:val="00C82098"/>
    <w:rsid w:val="00C828F4"/>
    <w:rsid w:val="00C8397D"/>
    <w:rsid w:val="00C83FAF"/>
    <w:rsid w:val="00C841DD"/>
    <w:rsid w:val="00C8488C"/>
    <w:rsid w:val="00C85156"/>
    <w:rsid w:val="00C8571F"/>
    <w:rsid w:val="00C85EB2"/>
    <w:rsid w:val="00C861FD"/>
    <w:rsid w:val="00C8709D"/>
    <w:rsid w:val="00C870A2"/>
    <w:rsid w:val="00C87CDD"/>
    <w:rsid w:val="00C90245"/>
    <w:rsid w:val="00C90FC4"/>
    <w:rsid w:val="00C91AE3"/>
    <w:rsid w:val="00C92AC5"/>
    <w:rsid w:val="00C939D3"/>
    <w:rsid w:val="00C93C69"/>
    <w:rsid w:val="00C9401E"/>
    <w:rsid w:val="00C9434C"/>
    <w:rsid w:val="00C95205"/>
    <w:rsid w:val="00C95AD2"/>
    <w:rsid w:val="00C9742C"/>
    <w:rsid w:val="00CA11F8"/>
    <w:rsid w:val="00CA170F"/>
    <w:rsid w:val="00CA1C90"/>
    <w:rsid w:val="00CA1E64"/>
    <w:rsid w:val="00CA2985"/>
    <w:rsid w:val="00CA2BB3"/>
    <w:rsid w:val="00CA3645"/>
    <w:rsid w:val="00CA477C"/>
    <w:rsid w:val="00CA4DFB"/>
    <w:rsid w:val="00CA4F25"/>
    <w:rsid w:val="00CA5141"/>
    <w:rsid w:val="00CA5183"/>
    <w:rsid w:val="00CA51BB"/>
    <w:rsid w:val="00CA56AA"/>
    <w:rsid w:val="00CA6291"/>
    <w:rsid w:val="00CA6966"/>
    <w:rsid w:val="00CA6E73"/>
    <w:rsid w:val="00CA7392"/>
    <w:rsid w:val="00CA7AC8"/>
    <w:rsid w:val="00CA7F83"/>
    <w:rsid w:val="00CB14F5"/>
    <w:rsid w:val="00CB2C09"/>
    <w:rsid w:val="00CB2F55"/>
    <w:rsid w:val="00CB439B"/>
    <w:rsid w:val="00CB4869"/>
    <w:rsid w:val="00CB48B5"/>
    <w:rsid w:val="00CB495E"/>
    <w:rsid w:val="00CB4AD5"/>
    <w:rsid w:val="00CB60C9"/>
    <w:rsid w:val="00CB6848"/>
    <w:rsid w:val="00CB7325"/>
    <w:rsid w:val="00CB73EC"/>
    <w:rsid w:val="00CB7CDC"/>
    <w:rsid w:val="00CB7EFB"/>
    <w:rsid w:val="00CC030E"/>
    <w:rsid w:val="00CC0327"/>
    <w:rsid w:val="00CC0564"/>
    <w:rsid w:val="00CC086A"/>
    <w:rsid w:val="00CC0E5B"/>
    <w:rsid w:val="00CC1149"/>
    <w:rsid w:val="00CC1F8F"/>
    <w:rsid w:val="00CC252A"/>
    <w:rsid w:val="00CC303B"/>
    <w:rsid w:val="00CC59F8"/>
    <w:rsid w:val="00CC675C"/>
    <w:rsid w:val="00CC73E4"/>
    <w:rsid w:val="00CD08D0"/>
    <w:rsid w:val="00CD0BD4"/>
    <w:rsid w:val="00CD0C71"/>
    <w:rsid w:val="00CD1EED"/>
    <w:rsid w:val="00CD2303"/>
    <w:rsid w:val="00CD2A5E"/>
    <w:rsid w:val="00CD40BF"/>
    <w:rsid w:val="00CD45BC"/>
    <w:rsid w:val="00CD5F01"/>
    <w:rsid w:val="00CD6C2B"/>
    <w:rsid w:val="00CD7161"/>
    <w:rsid w:val="00CD78E1"/>
    <w:rsid w:val="00CD79F6"/>
    <w:rsid w:val="00CE03B1"/>
    <w:rsid w:val="00CE05B7"/>
    <w:rsid w:val="00CE1B73"/>
    <w:rsid w:val="00CE274A"/>
    <w:rsid w:val="00CE2F98"/>
    <w:rsid w:val="00CE4089"/>
    <w:rsid w:val="00CE40B3"/>
    <w:rsid w:val="00CE522F"/>
    <w:rsid w:val="00CE5270"/>
    <w:rsid w:val="00CE68C7"/>
    <w:rsid w:val="00CE7526"/>
    <w:rsid w:val="00CE7C1C"/>
    <w:rsid w:val="00CF0C7B"/>
    <w:rsid w:val="00CF1F16"/>
    <w:rsid w:val="00CF299D"/>
    <w:rsid w:val="00CF33D1"/>
    <w:rsid w:val="00CF392D"/>
    <w:rsid w:val="00CF3F04"/>
    <w:rsid w:val="00CF4666"/>
    <w:rsid w:val="00CF4CE2"/>
    <w:rsid w:val="00CF5A7D"/>
    <w:rsid w:val="00CF5AE0"/>
    <w:rsid w:val="00CF5B24"/>
    <w:rsid w:val="00CF5EDF"/>
    <w:rsid w:val="00CF5F08"/>
    <w:rsid w:val="00CF6C7A"/>
    <w:rsid w:val="00CF7BB0"/>
    <w:rsid w:val="00CF7C8F"/>
    <w:rsid w:val="00D00221"/>
    <w:rsid w:val="00D0035E"/>
    <w:rsid w:val="00D00CBE"/>
    <w:rsid w:val="00D0359A"/>
    <w:rsid w:val="00D036F3"/>
    <w:rsid w:val="00D03BC5"/>
    <w:rsid w:val="00D03BEC"/>
    <w:rsid w:val="00D0540A"/>
    <w:rsid w:val="00D05863"/>
    <w:rsid w:val="00D05A8D"/>
    <w:rsid w:val="00D07246"/>
    <w:rsid w:val="00D075A7"/>
    <w:rsid w:val="00D07898"/>
    <w:rsid w:val="00D10794"/>
    <w:rsid w:val="00D144BD"/>
    <w:rsid w:val="00D14DA4"/>
    <w:rsid w:val="00D15384"/>
    <w:rsid w:val="00D15800"/>
    <w:rsid w:val="00D160C4"/>
    <w:rsid w:val="00D16BD1"/>
    <w:rsid w:val="00D16D1E"/>
    <w:rsid w:val="00D17313"/>
    <w:rsid w:val="00D177AC"/>
    <w:rsid w:val="00D17B08"/>
    <w:rsid w:val="00D204B0"/>
    <w:rsid w:val="00D21709"/>
    <w:rsid w:val="00D217AF"/>
    <w:rsid w:val="00D22194"/>
    <w:rsid w:val="00D22E16"/>
    <w:rsid w:val="00D24B34"/>
    <w:rsid w:val="00D2531A"/>
    <w:rsid w:val="00D263AC"/>
    <w:rsid w:val="00D2646A"/>
    <w:rsid w:val="00D26CE2"/>
    <w:rsid w:val="00D278E9"/>
    <w:rsid w:val="00D30111"/>
    <w:rsid w:val="00D30312"/>
    <w:rsid w:val="00D304E2"/>
    <w:rsid w:val="00D30FAB"/>
    <w:rsid w:val="00D31016"/>
    <w:rsid w:val="00D3157E"/>
    <w:rsid w:val="00D32F98"/>
    <w:rsid w:val="00D34CC7"/>
    <w:rsid w:val="00D3550E"/>
    <w:rsid w:val="00D36B62"/>
    <w:rsid w:val="00D37774"/>
    <w:rsid w:val="00D41464"/>
    <w:rsid w:val="00D424EF"/>
    <w:rsid w:val="00D4334F"/>
    <w:rsid w:val="00D43B71"/>
    <w:rsid w:val="00D43DB0"/>
    <w:rsid w:val="00D44537"/>
    <w:rsid w:val="00D447AC"/>
    <w:rsid w:val="00D45385"/>
    <w:rsid w:val="00D456EF"/>
    <w:rsid w:val="00D45C38"/>
    <w:rsid w:val="00D46272"/>
    <w:rsid w:val="00D465DE"/>
    <w:rsid w:val="00D50430"/>
    <w:rsid w:val="00D5123E"/>
    <w:rsid w:val="00D51437"/>
    <w:rsid w:val="00D520D6"/>
    <w:rsid w:val="00D5378B"/>
    <w:rsid w:val="00D53CE0"/>
    <w:rsid w:val="00D540BB"/>
    <w:rsid w:val="00D54358"/>
    <w:rsid w:val="00D553EF"/>
    <w:rsid w:val="00D55737"/>
    <w:rsid w:val="00D55D13"/>
    <w:rsid w:val="00D600DA"/>
    <w:rsid w:val="00D605E1"/>
    <w:rsid w:val="00D60CB0"/>
    <w:rsid w:val="00D60CFF"/>
    <w:rsid w:val="00D61666"/>
    <w:rsid w:val="00D62C3E"/>
    <w:rsid w:val="00D6407C"/>
    <w:rsid w:val="00D641E9"/>
    <w:rsid w:val="00D649D7"/>
    <w:rsid w:val="00D64B57"/>
    <w:rsid w:val="00D64EAA"/>
    <w:rsid w:val="00D65F2D"/>
    <w:rsid w:val="00D6622B"/>
    <w:rsid w:val="00D66B04"/>
    <w:rsid w:val="00D66BC1"/>
    <w:rsid w:val="00D7029B"/>
    <w:rsid w:val="00D703D1"/>
    <w:rsid w:val="00D70FE2"/>
    <w:rsid w:val="00D7142B"/>
    <w:rsid w:val="00D72732"/>
    <w:rsid w:val="00D72EA1"/>
    <w:rsid w:val="00D73A6A"/>
    <w:rsid w:val="00D76F7A"/>
    <w:rsid w:val="00D77602"/>
    <w:rsid w:val="00D80095"/>
    <w:rsid w:val="00D80BF2"/>
    <w:rsid w:val="00D81A6B"/>
    <w:rsid w:val="00D829F8"/>
    <w:rsid w:val="00D82AA5"/>
    <w:rsid w:val="00D82AB6"/>
    <w:rsid w:val="00D82B58"/>
    <w:rsid w:val="00D82DB7"/>
    <w:rsid w:val="00D83660"/>
    <w:rsid w:val="00D8385C"/>
    <w:rsid w:val="00D83C64"/>
    <w:rsid w:val="00D84344"/>
    <w:rsid w:val="00D85F31"/>
    <w:rsid w:val="00D861CE"/>
    <w:rsid w:val="00D864CC"/>
    <w:rsid w:val="00D86A5F"/>
    <w:rsid w:val="00D87FDF"/>
    <w:rsid w:val="00D905A0"/>
    <w:rsid w:val="00D9100D"/>
    <w:rsid w:val="00D921FD"/>
    <w:rsid w:val="00D93737"/>
    <w:rsid w:val="00D93B2B"/>
    <w:rsid w:val="00D950BE"/>
    <w:rsid w:val="00D95A47"/>
    <w:rsid w:val="00D95A84"/>
    <w:rsid w:val="00D964A4"/>
    <w:rsid w:val="00D966A3"/>
    <w:rsid w:val="00D96845"/>
    <w:rsid w:val="00D968DE"/>
    <w:rsid w:val="00D96987"/>
    <w:rsid w:val="00D97361"/>
    <w:rsid w:val="00DA0734"/>
    <w:rsid w:val="00DA081E"/>
    <w:rsid w:val="00DA1B69"/>
    <w:rsid w:val="00DA1EC1"/>
    <w:rsid w:val="00DA200F"/>
    <w:rsid w:val="00DA22D4"/>
    <w:rsid w:val="00DA30AB"/>
    <w:rsid w:val="00DA3431"/>
    <w:rsid w:val="00DA3434"/>
    <w:rsid w:val="00DA4984"/>
    <w:rsid w:val="00DA5236"/>
    <w:rsid w:val="00DA5A68"/>
    <w:rsid w:val="00DA5C58"/>
    <w:rsid w:val="00DA61B5"/>
    <w:rsid w:val="00DA79E9"/>
    <w:rsid w:val="00DB0D99"/>
    <w:rsid w:val="00DB11C9"/>
    <w:rsid w:val="00DB1673"/>
    <w:rsid w:val="00DB18E2"/>
    <w:rsid w:val="00DB2E5E"/>
    <w:rsid w:val="00DB3631"/>
    <w:rsid w:val="00DB3CFB"/>
    <w:rsid w:val="00DB470F"/>
    <w:rsid w:val="00DB4EAC"/>
    <w:rsid w:val="00DB59D5"/>
    <w:rsid w:val="00DB6582"/>
    <w:rsid w:val="00DB6A72"/>
    <w:rsid w:val="00DB6C28"/>
    <w:rsid w:val="00DB6F8F"/>
    <w:rsid w:val="00DB7004"/>
    <w:rsid w:val="00DB7049"/>
    <w:rsid w:val="00DB73E2"/>
    <w:rsid w:val="00DB7D1E"/>
    <w:rsid w:val="00DC01B3"/>
    <w:rsid w:val="00DC068A"/>
    <w:rsid w:val="00DC147E"/>
    <w:rsid w:val="00DC1AD4"/>
    <w:rsid w:val="00DC2F00"/>
    <w:rsid w:val="00DC317F"/>
    <w:rsid w:val="00DC3396"/>
    <w:rsid w:val="00DC36DA"/>
    <w:rsid w:val="00DC41F9"/>
    <w:rsid w:val="00DC429C"/>
    <w:rsid w:val="00DC4690"/>
    <w:rsid w:val="00DC63EA"/>
    <w:rsid w:val="00DC793C"/>
    <w:rsid w:val="00DD0970"/>
    <w:rsid w:val="00DD1130"/>
    <w:rsid w:val="00DD1658"/>
    <w:rsid w:val="00DD3D3C"/>
    <w:rsid w:val="00DD501D"/>
    <w:rsid w:val="00DD52B4"/>
    <w:rsid w:val="00DD5D24"/>
    <w:rsid w:val="00DD71CF"/>
    <w:rsid w:val="00DE05C4"/>
    <w:rsid w:val="00DE18F4"/>
    <w:rsid w:val="00DE31AD"/>
    <w:rsid w:val="00DE34F2"/>
    <w:rsid w:val="00DE3CC4"/>
    <w:rsid w:val="00DE4289"/>
    <w:rsid w:val="00DE4547"/>
    <w:rsid w:val="00DE46D5"/>
    <w:rsid w:val="00DE47D0"/>
    <w:rsid w:val="00DE4BF6"/>
    <w:rsid w:val="00DE4DDC"/>
    <w:rsid w:val="00DE592D"/>
    <w:rsid w:val="00DE5B88"/>
    <w:rsid w:val="00DE6280"/>
    <w:rsid w:val="00DE696B"/>
    <w:rsid w:val="00DE7CBB"/>
    <w:rsid w:val="00DF04AB"/>
    <w:rsid w:val="00DF06D1"/>
    <w:rsid w:val="00DF1B25"/>
    <w:rsid w:val="00DF2BC0"/>
    <w:rsid w:val="00DF2D6E"/>
    <w:rsid w:val="00DF3446"/>
    <w:rsid w:val="00DF4384"/>
    <w:rsid w:val="00DF493F"/>
    <w:rsid w:val="00DF4B71"/>
    <w:rsid w:val="00DF4E93"/>
    <w:rsid w:val="00DF5021"/>
    <w:rsid w:val="00DF6A39"/>
    <w:rsid w:val="00DF6B2A"/>
    <w:rsid w:val="00DF6FAB"/>
    <w:rsid w:val="00E000C4"/>
    <w:rsid w:val="00E004C4"/>
    <w:rsid w:val="00E009C8"/>
    <w:rsid w:val="00E019F4"/>
    <w:rsid w:val="00E01DBF"/>
    <w:rsid w:val="00E02AA5"/>
    <w:rsid w:val="00E02EC0"/>
    <w:rsid w:val="00E04B0F"/>
    <w:rsid w:val="00E05266"/>
    <w:rsid w:val="00E05640"/>
    <w:rsid w:val="00E0612F"/>
    <w:rsid w:val="00E06C70"/>
    <w:rsid w:val="00E0704E"/>
    <w:rsid w:val="00E1039B"/>
    <w:rsid w:val="00E105D5"/>
    <w:rsid w:val="00E112CA"/>
    <w:rsid w:val="00E143BC"/>
    <w:rsid w:val="00E14B87"/>
    <w:rsid w:val="00E150FE"/>
    <w:rsid w:val="00E157EB"/>
    <w:rsid w:val="00E164A4"/>
    <w:rsid w:val="00E16EB3"/>
    <w:rsid w:val="00E17229"/>
    <w:rsid w:val="00E20F90"/>
    <w:rsid w:val="00E211E1"/>
    <w:rsid w:val="00E22C6A"/>
    <w:rsid w:val="00E22C8C"/>
    <w:rsid w:val="00E22E03"/>
    <w:rsid w:val="00E22E43"/>
    <w:rsid w:val="00E23279"/>
    <w:rsid w:val="00E23420"/>
    <w:rsid w:val="00E23FDD"/>
    <w:rsid w:val="00E2424D"/>
    <w:rsid w:val="00E24783"/>
    <w:rsid w:val="00E259BC"/>
    <w:rsid w:val="00E26726"/>
    <w:rsid w:val="00E26D66"/>
    <w:rsid w:val="00E2721B"/>
    <w:rsid w:val="00E27473"/>
    <w:rsid w:val="00E275C5"/>
    <w:rsid w:val="00E27C68"/>
    <w:rsid w:val="00E30C3B"/>
    <w:rsid w:val="00E311B0"/>
    <w:rsid w:val="00E32777"/>
    <w:rsid w:val="00E32952"/>
    <w:rsid w:val="00E32D96"/>
    <w:rsid w:val="00E33281"/>
    <w:rsid w:val="00E33677"/>
    <w:rsid w:val="00E34A3C"/>
    <w:rsid w:val="00E34D79"/>
    <w:rsid w:val="00E3513B"/>
    <w:rsid w:val="00E3576A"/>
    <w:rsid w:val="00E3603B"/>
    <w:rsid w:val="00E374B6"/>
    <w:rsid w:val="00E40DB8"/>
    <w:rsid w:val="00E40ED3"/>
    <w:rsid w:val="00E41087"/>
    <w:rsid w:val="00E42354"/>
    <w:rsid w:val="00E426B8"/>
    <w:rsid w:val="00E4284D"/>
    <w:rsid w:val="00E429AB"/>
    <w:rsid w:val="00E42B4C"/>
    <w:rsid w:val="00E434EC"/>
    <w:rsid w:val="00E4560A"/>
    <w:rsid w:val="00E458D5"/>
    <w:rsid w:val="00E45B19"/>
    <w:rsid w:val="00E46EE2"/>
    <w:rsid w:val="00E47357"/>
    <w:rsid w:val="00E47ADC"/>
    <w:rsid w:val="00E502ED"/>
    <w:rsid w:val="00E5184B"/>
    <w:rsid w:val="00E52674"/>
    <w:rsid w:val="00E53035"/>
    <w:rsid w:val="00E535F3"/>
    <w:rsid w:val="00E5461B"/>
    <w:rsid w:val="00E557C9"/>
    <w:rsid w:val="00E56A32"/>
    <w:rsid w:val="00E57B30"/>
    <w:rsid w:val="00E60495"/>
    <w:rsid w:val="00E618E4"/>
    <w:rsid w:val="00E62367"/>
    <w:rsid w:val="00E626A6"/>
    <w:rsid w:val="00E62A59"/>
    <w:rsid w:val="00E634C8"/>
    <w:rsid w:val="00E63529"/>
    <w:rsid w:val="00E63E54"/>
    <w:rsid w:val="00E64B31"/>
    <w:rsid w:val="00E65E18"/>
    <w:rsid w:val="00E67227"/>
    <w:rsid w:val="00E679DC"/>
    <w:rsid w:val="00E67A11"/>
    <w:rsid w:val="00E72CF8"/>
    <w:rsid w:val="00E73E13"/>
    <w:rsid w:val="00E7483B"/>
    <w:rsid w:val="00E74DF7"/>
    <w:rsid w:val="00E76889"/>
    <w:rsid w:val="00E77E06"/>
    <w:rsid w:val="00E8028A"/>
    <w:rsid w:val="00E80461"/>
    <w:rsid w:val="00E80669"/>
    <w:rsid w:val="00E80852"/>
    <w:rsid w:val="00E818AB"/>
    <w:rsid w:val="00E819F0"/>
    <w:rsid w:val="00E83457"/>
    <w:rsid w:val="00E84193"/>
    <w:rsid w:val="00E847E7"/>
    <w:rsid w:val="00E84B5D"/>
    <w:rsid w:val="00E8648E"/>
    <w:rsid w:val="00E86C4D"/>
    <w:rsid w:val="00E90651"/>
    <w:rsid w:val="00E90656"/>
    <w:rsid w:val="00E90E1C"/>
    <w:rsid w:val="00E9100E"/>
    <w:rsid w:val="00E91524"/>
    <w:rsid w:val="00E9169E"/>
    <w:rsid w:val="00E91C43"/>
    <w:rsid w:val="00E91DA6"/>
    <w:rsid w:val="00E921DB"/>
    <w:rsid w:val="00E92A11"/>
    <w:rsid w:val="00E92EB7"/>
    <w:rsid w:val="00E930C0"/>
    <w:rsid w:val="00E93542"/>
    <w:rsid w:val="00E93FCB"/>
    <w:rsid w:val="00E95F8A"/>
    <w:rsid w:val="00E96483"/>
    <w:rsid w:val="00E9667E"/>
    <w:rsid w:val="00E97B6B"/>
    <w:rsid w:val="00E97DB0"/>
    <w:rsid w:val="00E97F7A"/>
    <w:rsid w:val="00EA0AC2"/>
    <w:rsid w:val="00EA1432"/>
    <w:rsid w:val="00EA1A25"/>
    <w:rsid w:val="00EA1BC9"/>
    <w:rsid w:val="00EA1E8D"/>
    <w:rsid w:val="00EA20D0"/>
    <w:rsid w:val="00EA565B"/>
    <w:rsid w:val="00EA565E"/>
    <w:rsid w:val="00EA5934"/>
    <w:rsid w:val="00EA61A8"/>
    <w:rsid w:val="00EA7885"/>
    <w:rsid w:val="00EA78C2"/>
    <w:rsid w:val="00EA7FE4"/>
    <w:rsid w:val="00EB04B7"/>
    <w:rsid w:val="00EB0912"/>
    <w:rsid w:val="00EB21D5"/>
    <w:rsid w:val="00EB25E8"/>
    <w:rsid w:val="00EB268F"/>
    <w:rsid w:val="00EB2DD8"/>
    <w:rsid w:val="00EB318B"/>
    <w:rsid w:val="00EB3BCA"/>
    <w:rsid w:val="00EB4AF7"/>
    <w:rsid w:val="00EB4C5C"/>
    <w:rsid w:val="00EB4E76"/>
    <w:rsid w:val="00EB648B"/>
    <w:rsid w:val="00EC074E"/>
    <w:rsid w:val="00EC15D7"/>
    <w:rsid w:val="00EC1647"/>
    <w:rsid w:val="00EC205E"/>
    <w:rsid w:val="00EC3025"/>
    <w:rsid w:val="00EC32B2"/>
    <w:rsid w:val="00EC3841"/>
    <w:rsid w:val="00EC4D59"/>
    <w:rsid w:val="00EC524B"/>
    <w:rsid w:val="00EC664A"/>
    <w:rsid w:val="00EC66B9"/>
    <w:rsid w:val="00EC6FCE"/>
    <w:rsid w:val="00EC7678"/>
    <w:rsid w:val="00EC76D3"/>
    <w:rsid w:val="00EC7876"/>
    <w:rsid w:val="00EC7F1A"/>
    <w:rsid w:val="00ED0A64"/>
    <w:rsid w:val="00ED103D"/>
    <w:rsid w:val="00ED30BF"/>
    <w:rsid w:val="00ED3F47"/>
    <w:rsid w:val="00ED480E"/>
    <w:rsid w:val="00ED5873"/>
    <w:rsid w:val="00ED5EBB"/>
    <w:rsid w:val="00ED6D5B"/>
    <w:rsid w:val="00EE1184"/>
    <w:rsid w:val="00EE128A"/>
    <w:rsid w:val="00EE26A6"/>
    <w:rsid w:val="00EE3824"/>
    <w:rsid w:val="00EE3B90"/>
    <w:rsid w:val="00EE3BB7"/>
    <w:rsid w:val="00EE481C"/>
    <w:rsid w:val="00EE48AF"/>
    <w:rsid w:val="00EE6AEC"/>
    <w:rsid w:val="00EE7231"/>
    <w:rsid w:val="00EE7990"/>
    <w:rsid w:val="00EE7CA0"/>
    <w:rsid w:val="00EF08D2"/>
    <w:rsid w:val="00EF0B10"/>
    <w:rsid w:val="00EF2BEF"/>
    <w:rsid w:val="00EF35AE"/>
    <w:rsid w:val="00EF3B0A"/>
    <w:rsid w:val="00EF4DCF"/>
    <w:rsid w:val="00EF56AF"/>
    <w:rsid w:val="00EF6A1A"/>
    <w:rsid w:val="00EF7718"/>
    <w:rsid w:val="00F003CD"/>
    <w:rsid w:val="00F00CBB"/>
    <w:rsid w:val="00F018A6"/>
    <w:rsid w:val="00F03EF8"/>
    <w:rsid w:val="00F0480E"/>
    <w:rsid w:val="00F050A4"/>
    <w:rsid w:val="00F05517"/>
    <w:rsid w:val="00F05A85"/>
    <w:rsid w:val="00F063BD"/>
    <w:rsid w:val="00F064CB"/>
    <w:rsid w:val="00F07166"/>
    <w:rsid w:val="00F0729A"/>
    <w:rsid w:val="00F10410"/>
    <w:rsid w:val="00F107BE"/>
    <w:rsid w:val="00F10BC3"/>
    <w:rsid w:val="00F11C16"/>
    <w:rsid w:val="00F11FF9"/>
    <w:rsid w:val="00F125C6"/>
    <w:rsid w:val="00F12B99"/>
    <w:rsid w:val="00F13788"/>
    <w:rsid w:val="00F13ED6"/>
    <w:rsid w:val="00F14193"/>
    <w:rsid w:val="00F15C7B"/>
    <w:rsid w:val="00F1689D"/>
    <w:rsid w:val="00F16CF6"/>
    <w:rsid w:val="00F17193"/>
    <w:rsid w:val="00F206FF"/>
    <w:rsid w:val="00F2073B"/>
    <w:rsid w:val="00F2093D"/>
    <w:rsid w:val="00F210C4"/>
    <w:rsid w:val="00F21B19"/>
    <w:rsid w:val="00F236EA"/>
    <w:rsid w:val="00F244F3"/>
    <w:rsid w:val="00F256AD"/>
    <w:rsid w:val="00F262F3"/>
    <w:rsid w:val="00F264BC"/>
    <w:rsid w:val="00F272F6"/>
    <w:rsid w:val="00F27A3F"/>
    <w:rsid w:val="00F27AC7"/>
    <w:rsid w:val="00F27E61"/>
    <w:rsid w:val="00F30436"/>
    <w:rsid w:val="00F30895"/>
    <w:rsid w:val="00F308A9"/>
    <w:rsid w:val="00F31A93"/>
    <w:rsid w:val="00F31FC6"/>
    <w:rsid w:val="00F322F5"/>
    <w:rsid w:val="00F3257E"/>
    <w:rsid w:val="00F32C37"/>
    <w:rsid w:val="00F32C5F"/>
    <w:rsid w:val="00F33A2A"/>
    <w:rsid w:val="00F340A0"/>
    <w:rsid w:val="00F348B3"/>
    <w:rsid w:val="00F35050"/>
    <w:rsid w:val="00F35800"/>
    <w:rsid w:val="00F35CC1"/>
    <w:rsid w:val="00F368E9"/>
    <w:rsid w:val="00F36AF8"/>
    <w:rsid w:val="00F37368"/>
    <w:rsid w:val="00F3799F"/>
    <w:rsid w:val="00F37F29"/>
    <w:rsid w:val="00F40641"/>
    <w:rsid w:val="00F40E42"/>
    <w:rsid w:val="00F410C9"/>
    <w:rsid w:val="00F412E3"/>
    <w:rsid w:val="00F4226C"/>
    <w:rsid w:val="00F4299B"/>
    <w:rsid w:val="00F43983"/>
    <w:rsid w:val="00F44A22"/>
    <w:rsid w:val="00F45EC7"/>
    <w:rsid w:val="00F464FC"/>
    <w:rsid w:val="00F47404"/>
    <w:rsid w:val="00F47F82"/>
    <w:rsid w:val="00F504EB"/>
    <w:rsid w:val="00F505A7"/>
    <w:rsid w:val="00F505E2"/>
    <w:rsid w:val="00F50D90"/>
    <w:rsid w:val="00F50ED0"/>
    <w:rsid w:val="00F53DC0"/>
    <w:rsid w:val="00F54E82"/>
    <w:rsid w:val="00F5500C"/>
    <w:rsid w:val="00F5607D"/>
    <w:rsid w:val="00F567AE"/>
    <w:rsid w:val="00F57713"/>
    <w:rsid w:val="00F57DFE"/>
    <w:rsid w:val="00F57F3C"/>
    <w:rsid w:val="00F61D87"/>
    <w:rsid w:val="00F62672"/>
    <w:rsid w:val="00F627B0"/>
    <w:rsid w:val="00F63F1C"/>
    <w:rsid w:val="00F64F61"/>
    <w:rsid w:val="00F65F59"/>
    <w:rsid w:val="00F65FC8"/>
    <w:rsid w:val="00F66A20"/>
    <w:rsid w:val="00F66B61"/>
    <w:rsid w:val="00F674E0"/>
    <w:rsid w:val="00F719BD"/>
    <w:rsid w:val="00F71D49"/>
    <w:rsid w:val="00F72478"/>
    <w:rsid w:val="00F727E7"/>
    <w:rsid w:val="00F72D61"/>
    <w:rsid w:val="00F73933"/>
    <w:rsid w:val="00F740C0"/>
    <w:rsid w:val="00F74502"/>
    <w:rsid w:val="00F74E7C"/>
    <w:rsid w:val="00F755C1"/>
    <w:rsid w:val="00F762C4"/>
    <w:rsid w:val="00F767D7"/>
    <w:rsid w:val="00F770B6"/>
    <w:rsid w:val="00F7772B"/>
    <w:rsid w:val="00F80418"/>
    <w:rsid w:val="00F811BB"/>
    <w:rsid w:val="00F81D4B"/>
    <w:rsid w:val="00F81F2E"/>
    <w:rsid w:val="00F820DB"/>
    <w:rsid w:val="00F82F20"/>
    <w:rsid w:val="00F8380E"/>
    <w:rsid w:val="00F843D0"/>
    <w:rsid w:val="00F848B5"/>
    <w:rsid w:val="00F84C9C"/>
    <w:rsid w:val="00F84F54"/>
    <w:rsid w:val="00F85327"/>
    <w:rsid w:val="00F8574A"/>
    <w:rsid w:val="00F8617A"/>
    <w:rsid w:val="00F877CD"/>
    <w:rsid w:val="00F879AF"/>
    <w:rsid w:val="00F908A2"/>
    <w:rsid w:val="00F90FE1"/>
    <w:rsid w:val="00F91C29"/>
    <w:rsid w:val="00F924AF"/>
    <w:rsid w:val="00F935E5"/>
    <w:rsid w:val="00F9434E"/>
    <w:rsid w:val="00F94EF2"/>
    <w:rsid w:val="00F9526D"/>
    <w:rsid w:val="00F95E59"/>
    <w:rsid w:val="00F962AB"/>
    <w:rsid w:val="00FA193A"/>
    <w:rsid w:val="00FA1EBE"/>
    <w:rsid w:val="00FA2399"/>
    <w:rsid w:val="00FA42AF"/>
    <w:rsid w:val="00FA55C2"/>
    <w:rsid w:val="00FA7793"/>
    <w:rsid w:val="00FB1026"/>
    <w:rsid w:val="00FB128F"/>
    <w:rsid w:val="00FB12E5"/>
    <w:rsid w:val="00FB1366"/>
    <w:rsid w:val="00FB17CE"/>
    <w:rsid w:val="00FB2DD2"/>
    <w:rsid w:val="00FB3893"/>
    <w:rsid w:val="00FB397D"/>
    <w:rsid w:val="00FB3DBF"/>
    <w:rsid w:val="00FB4678"/>
    <w:rsid w:val="00FB4B03"/>
    <w:rsid w:val="00FB5447"/>
    <w:rsid w:val="00FB546F"/>
    <w:rsid w:val="00FB6273"/>
    <w:rsid w:val="00FB62D5"/>
    <w:rsid w:val="00FB69FF"/>
    <w:rsid w:val="00FB6A94"/>
    <w:rsid w:val="00FB7019"/>
    <w:rsid w:val="00FB75FA"/>
    <w:rsid w:val="00FC05CD"/>
    <w:rsid w:val="00FC156A"/>
    <w:rsid w:val="00FC1ED5"/>
    <w:rsid w:val="00FC2C8C"/>
    <w:rsid w:val="00FC2E4F"/>
    <w:rsid w:val="00FC4A2D"/>
    <w:rsid w:val="00FC5685"/>
    <w:rsid w:val="00FC58CD"/>
    <w:rsid w:val="00FC64D1"/>
    <w:rsid w:val="00FC67DA"/>
    <w:rsid w:val="00FC6C0F"/>
    <w:rsid w:val="00FC7987"/>
    <w:rsid w:val="00FC7CEB"/>
    <w:rsid w:val="00FD09D3"/>
    <w:rsid w:val="00FD205F"/>
    <w:rsid w:val="00FD2F11"/>
    <w:rsid w:val="00FD416A"/>
    <w:rsid w:val="00FD61CD"/>
    <w:rsid w:val="00FD6837"/>
    <w:rsid w:val="00FD6A0A"/>
    <w:rsid w:val="00FD7FD5"/>
    <w:rsid w:val="00FE010C"/>
    <w:rsid w:val="00FE040A"/>
    <w:rsid w:val="00FE049F"/>
    <w:rsid w:val="00FE2768"/>
    <w:rsid w:val="00FE320A"/>
    <w:rsid w:val="00FE3AA0"/>
    <w:rsid w:val="00FE43F4"/>
    <w:rsid w:val="00FE462B"/>
    <w:rsid w:val="00FE47B5"/>
    <w:rsid w:val="00FE4881"/>
    <w:rsid w:val="00FE49E2"/>
    <w:rsid w:val="00FE4A95"/>
    <w:rsid w:val="00FE5C1F"/>
    <w:rsid w:val="00FE649C"/>
    <w:rsid w:val="00FE6F2C"/>
    <w:rsid w:val="00FE769F"/>
    <w:rsid w:val="00FE7D8D"/>
    <w:rsid w:val="00FF0C65"/>
    <w:rsid w:val="00FF0FAA"/>
    <w:rsid w:val="00FF2147"/>
    <w:rsid w:val="00FF2822"/>
    <w:rsid w:val="00FF3894"/>
    <w:rsid w:val="00FF4F2E"/>
    <w:rsid w:val="00FF5392"/>
    <w:rsid w:val="00FF5950"/>
    <w:rsid w:val="00FF616D"/>
    <w:rsid w:val="00FF67B6"/>
    <w:rsid w:val="00FF6FFE"/>
    <w:rsid w:val="02EAE0AE"/>
    <w:rsid w:val="0A9BABEB"/>
    <w:rsid w:val="0CEFFFE9"/>
    <w:rsid w:val="13F61404"/>
    <w:rsid w:val="16FCF0BB"/>
    <w:rsid w:val="310CD1CF"/>
    <w:rsid w:val="32D240BC"/>
    <w:rsid w:val="38EFFBA2"/>
    <w:rsid w:val="40054211"/>
    <w:rsid w:val="43582255"/>
    <w:rsid w:val="44B4E85D"/>
    <w:rsid w:val="49D55044"/>
    <w:rsid w:val="4BBBD17B"/>
    <w:rsid w:val="4FB49449"/>
    <w:rsid w:val="51498F92"/>
    <w:rsid w:val="5976B870"/>
    <w:rsid w:val="5F5AD28E"/>
    <w:rsid w:val="646CF0EA"/>
    <w:rsid w:val="67A491AC"/>
    <w:rsid w:val="6AAB0370"/>
    <w:rsid w:val="6FB0C55F"/>
    <w:rsid w:val="70040B44"/>
    <w:rsid w:val="77EB898A"/>
    <w:rsid w:val="784390DE"/>
    <w:rsid w:val="7E2D1913"/>
    <w:rsid w:val="7EAA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4A2B9C94-34FD-4BA8-8CEB-5D8BB4E0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16D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89459A"/>
    <w:pPr>
      <w:keepNext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2D0D07"/>
    <w:pPr>
      <w:keepNext/>
      <w:jc w:val="both"/>
      <w:outlineLvl w:val="1"/>
    </w:pPr>
    <w:rPr>
      <w:rFonts w:ascii="Times New Roman" w:hAnsi="Times New Roman"/>
      <w:sz w:val="28"/>
      <w:lang w:val="es-ES_tradnl"/>
    </w:rPr>
  </w:style>
  <w:style w:type="paragraph" w:styleId="Ttulo3">
    <w:name w:val="heading 3"/>
    <w:basedOn w:val="Normal"/>
    <w:next w:val="Normal"/>
    <w:qFormat/>
    <w:rsid w:val="002D0D07"/>
    <w:pPr>
      <w:keepNext/>
      <w:jc w:val="both"/>
      <w:outlineLvl w:val="2"/>
    </w:pPr>
    <w:rPr>
      <w:b/>
      <w:color w:val="0000FF"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4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9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580F4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580F45"/>
  </w:style>
  <w:style w:type="character" w:customStyle="1" w:styleId="eop">
    <w:name w:val="eop"/>
    <w:basedOn w:val="Fuentedeprrafopredeter"/>
    <w:rsid w:val="00580F45"/>
  </w:style>
  <w:style w:type="character" w:styleId="Mencionar">
    <w:name w:val="Mention"/>
    <w:basedOn w:val="Fuentedeprrafopredeter"/>
    <w:uiPriority w:val="99"/>
    <w:unhideWhenUsed/>
    <w:rsid w:val="00E2327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3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a9b8663f83049836711fa2e33c5f1c25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6e9a687fd770e910f58245dce6672f13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9A188-6FB9-423A-B9B5-E4A00E952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ADMINISTTRATIVES PARTICULARS REGULADORES DEL CONTRACTE D'OBRES D'URBANITZACIÓ DEL SECTOR DE SANTA MARGARITA I, UNITAT D'ACTUACIÓ EN SÒL URBÀ NÚM</vt:lpstr>
    </vt:vector>
  </TitlesOfParts>
  <Company>Ajuntament de Terrassa</Company>
  <LinksUpToDate>false</LinksUpToDate>
  <CharactersWithSpaces>1089</CharactersWithSpaces>
  <SharedDoc>false</SharedDoc>
  <HLinks>
    <vt:vector size="30" baseType="variant"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810</cp:revision>
  <cp:lastPrinted>2018-03-02T02:42:00Z</cp:lastPrinted>
  <dcterms:created xsi:type="dcterms:W3CDTF">2023-10-29T03:28:00Z</dcterms:created>
  <dcterms:modified xsi:type="dcterms:W3CDTF">2025-12-19T10:32:00Z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