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F60E0C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F60E0C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:rsidR="00B80EE0" w:rsidRPr="006D636C" w:rsidRDefault="00F60E0C" w:rsidP="00B80EE0">
      <w:pPr>
        <w:rPr>
          <w:b/>
          <w:sz w:val="20"/>
        </w:rPr>
      </w:pPr>
      <w:r w:rsidRPr="00B80EE0">
        <w:rPr>
          <w:b/>
          <w:sz w:val="20"/>
        </w:rPr>
        <w:t xml:space="preserve">MODEL D’OFERTA ECONÒMICA PER LOTS </w:t>
      </w:r>
    </w:p>
    <w:p w:rsidR="00B80EE0" w:rsidRPr="00B80EE0" w:rsidRDefault="00B80EE0" w:rsidP="00B80EE0">
      <w:pPr>
        <w:rPr>
          <w:rFonts w:cs="Arial"/>
          <w:bCs/>
          <w:color w:val="000000"/>
          <w:spacing w:val="-2"/>
          <w:sz w:val="20"/>
        </w:rPr>
      </w:pPr>
    </w:p>
    <w:p w:rsidR="006D636C" w:rsidRPr="00B80EE0" w:rsidRDefault="00F60E0C" w:rsidP="006D636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:rsidR="006D636C" w:rsidRDefault="006D636C" w:rsidP="006D636C">
      <w:pPr>
        <w:rPr>
          <w:rFonts w:cs="Arial"/>
          <w:sz w:val="20"/>
        </w:rPr>
      </w:pPr>
    </w:p>
    <w:p w:rsidR="006D636C" w:rsidRPr="00B80EE0" w:rsidRDefault="00F60E0C" w:rsidP="006D636C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:rsidR="006D636C" w:rsidRPr="00B80EE0" w:rsidRDefault="000A76C1" w:rsidP="006D636C">
      <w:pPr>
        <w:rPr>
          <w:rFonts w:cs="Arial"/>
          <w:color w:val="000000"/>
          <w:spacing w:val="-2"/>
          <w:sz w:val="20"/>
        </w:rPr>
      </w:pPr>
      <w:r w:rsidRPr="000A76C1">
        <w:rPr>
          <w:i/>
        </w:rPr>
        <w:t>“</w:t>
      </w:r>
      <w:r w:rsidRPr="000A76C1">
        <w:rPr>
          <w:rFonts w:cs="Arial"/>
          <w:i/>
          <w:sz w:val="20"/>
        </w:rPr>
        <w:t>Subministrament, mitjançant la modalitat de compra, de 5 camions de menys de 3.500 kg destinats a donar servei a les seccions de Logística i de Parcs i Jardins”</w:t>
      </w:r>
      <w:r>
        <w:rPr>
          <w:rFonts w:cs="Arial"/>
          <w:i/>
          <w:sz w:val="20"/>
        </w:rPr>
        <w:t xml:space="preserve"> </w:t>
      </w:r>
      <w:r w:rsidR="00F60E0C"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6D636C" w:rsidRPr="00B80EE0" w:rsidRDefault="00F60E0C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:rsidR="006D636C" w:rsidRPr="00B80EE0" w:rsidRDefault="00F60E0C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0A76C1" w:rsidRPr="00B80EE0" w:rsidRDefault="000A76C1" w:rsidP="000A76C1">
      <w:pPr>
        <w:rPr>
          <w:rFonts w:cs="Arial"/>
          <w:color w:val="000000"/>
          <w:spacing w:val="-2"/>
          <w:sz w:val="20"/>
        </w:rPr>
      </w:pPr>
      <w:r w:rsidRPr="000568E6">
        <w:rPr>
          <w:rFonts w:cs="Arial"/>
          <w:color w:val="000000"/>
          <w:spacing w:val="-2"/>
          <w:sz w:val="20"/>
        </w:rPr>
        <w:t xml:space="preserve">Criteri </w:t>
      </w:r>
      <w:r w:rsidRPr="000568E6">
        <w:rPr>
          <w:rFonts w:cs="Arial"/>
          <w:sz w:val="20"/>
        </w:rPr>
        <w:t>1. Oferta econòmica</w:t>
      </w:r>
    </w:p>
    <w:p w:rsidR="000A76C1" w:rsidRDefault="000A76C1" w:rsidP="000A76C1">
      <w:pPr>
        <w:rPr>
          <w:rFonts w:cs="Arial"/>
          <w:color w:val="000000"/>
          <w:spacing w:val="-2"/>
          <w:sz w:val="20"/>
        </w:rPr>
      </w:pPr>
    </w:p>
    <w:p w:rsidR="000A76C1" w:rsidRPr="00B80EE0" w:rsidRDefault="000A76C1" w:rsidP="000A76C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Lot núm.:</w:t>
      </w:r>
    </w:p>
    <w:p w:rsidR="000A76C1" w:rsidRPr="00B80EE0" w:rsidRDefault="000A76C1" w:rsidP="000A76C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:rsidR="000A76C1" w:rsidRPr="00B80EE0" w:rsidRDefault="000A76C1" w:rsidP="000A76C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:rsidR="000A76C1" w:rsidRDefault="000A76C1" w:rsidP="000A76C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:rsidR="000A76C1" w:rsidRDefault="000A76C1" w:rsidP="000A76C1">
      <w:pPr>
        <w:rPr>
          <w:rFonts w:cs="Arial"/>
          <w:color w:val="000000"/>
          <w:spacing w:val="-2"/>
          <w:sz w:val="20"/>
        </w:rPr>
      </w:pPr>
    </w:p>
    <w:p w:rsidR="000A76C1" w:rsidRDefault="000A76C1" w:rsidP="000A76C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Criteri 2. Millora del termini de garantia</w:t>
      </w:r>
    </w:p>
    <w:p w:rsidR="000A76C1" w:rsidRDefault="000A76C1" w:rsidP="000A76C1">
      <w:pPr>
        <w:rPr>
          <w:rFonts w:cs="Arial"/>
          <w:color w:val="000000"/>
          <w:spacing w:val="-2"/>
          <w:sz w:val="20"/>
        </w:rPr>
      </w:pPr>
    </w:p>
    <w:p w:rsidR="000A76C1" w:rsidRPr="00B80EE0" w:rsidRDefault="000A76C1" w:rsidP="000A76C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Lot núm.:</w:t>
      </w:r>
    </w:p>
    <w:p w:rsidR="000A76C1" w:rsidRPr="00B80EE0" w:rsidRDefault="000A76C1" w:rsidP="000A76C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Mesos:</w:t>
      </w:r>
      <w:bookmarkStart w:id="0" w:name="_GoBack"/>
      <w:bookmarkEnd w:id="0"/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F60E0C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 w:rsidRPr="00B80EE0">
        <w:rPr>
          <w:rFonts w:cs="Arial"/>
          <w:spacing w:val="-2"/>
          <w:sz w:val="20"/>
        </w:rPr>
        <w:t>, a data de signatura electrònica</w:t>
      </w: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Pr="00B80EE0" w:rsidRDefault="00F60E0C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:rsidR="00B80EE0" w:rsidRPr="00CD0F6F" w:rsidRDefault="00F60E0C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081" w:rsidRDefault="00AC4081">
      <w:r>
        <w:separator/>
      </w:r>
    </w:p>
  </w:endnote>
  <w:endnote w:type="continuationSeparator" w:id="0">
    <w:p w:rsidR="00AC4081" w:rsidRDefault="00AC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F60E0C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F60E0C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F60E0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F60E0C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F60E0C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" o:allowincell="f" filled="f" stroked="f">
              <v:textbox inset="0,0,0,0">
                <w:txbxContent>
                  <w:p w:rsidR="00A671FE" w:rsidRDefault="00F60E0C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081" w:rsidRDefault="00AC4081">
      <w:r>
        <w:separator/>
      </w:r>
    </w:p>
  </w:footnote>
  <w:footnote w:type="continuationSeparator" w:id="0">
    <w:p w:rsidR="00AC4081" w:rsidRDefault="00AC4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F60E0C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568E6"/>
    <w:rsid w:val="00065421"/>
    <w:rsid w:val="00066AC3"/>
    <w:rsid w:val="000730D4"/>
    <w:rsid w:val="0007570E"/>
    <w:rsid w:val="00081001"/>
    <w:rsid w:val="0008304B"/>
    <w:rsid w:val="000940B5"/>
    <w:rsid w:val="00094681"/>
    <w:rsid w:val="000A76C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16DEB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67753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E5278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C4081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B7896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9441B"/>
    <w:rsid w:val="00DA7813"/>
    <w:rsid w:val="00DB475D"/>
    <w:rsid w:val="00DC343A"/>
    <w:rsid w:val="00DC3D0C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0E0C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  <w:style w:type="paragraph" w:customStyle="1" w:styleId="Default">
    <w:name w:val="Default"/>
    <w:rsid w:val="000A7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25318-A8E1-4F3C-B7B4-04C4CC4F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Fernandez P David RESIDUS</cp:lastModifiedBy>
  <cp:revision>12</cp:revision>
  <cp:lastPrinted>2015-04-24T12:36:00Z</cp:lastPrinted>
  <dcterms:created xsi:type="dcterms:W3CDTF">2024-03-04T13:10:00Z</dcterms:created>
  <dcterms:modified xsi:type="dcterms:W3CDTF">2025-09-23T11:00:00Z</dcterms:modified>
</cp:coreProperties>
</file>