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9CAD" w14:textId="77777777" w:rsidR="00651132" w:rsidRPr="00CA30FE" w:rsidRDefault="00651132" w:rsidP="0065113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177969337"/>
      <w:bookmarkStart w:id="1" w:name="_Toc69131503"/>
      <w:r w:rsidRPr="00CA30FE">
        <w:rPr>
          <w:rFonts w:eastAsia="Arial" w:cs="Arial"/>
          <w:b/>
          <w:bCs/>
          <w:sz w:val="20"/>
          <w:szCs w:val="20"/>
          <w:lang w:eastAsia="en-US"/>
        </w:rPr>
        <w:t>ANNEX: MODEL</w:t>
      </w:r>
      <w:r w:rsidRPr="00CA30FE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CA30FE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CA30FE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CA30FE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650C70D0" w14:textId="77777777" w:rsidR="00651132" w:rsidRPr="00CA30FE" w:rsidRDefault="00651132" w:rsidP="0065113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58920EBD" w14:textId="09272DDB" w:rsidR="00712A02" w:rsidRPr="00712A02" w:rsidRDefault="00712A02" w:rsidP="00712A02">
      <w:pPr>
        <w:widowControl w:val="0"/>
        <w:autoSpaceDE w:val="0"/>
        <w:spacing w:line="252" w:lineRule="exact"/>
        <w:ind w:right="140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712A02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712A02">
        <w:rPr>
          <w:rFonts w:eastAsia="Arial MT" w:cs="Arial"/>
          <w:sz w:val="20"/>
          <w:szCs w:val="20"/>
          <w:lang w:eastAsia="en-US"/>
        </w:rPr>
        <w:t>, DECLARA</w:t>
      </w:r>
      <w:r w:rsidRPr="00712A02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sota</w:t>
      </w:r>
      <w:r w:rsidRPr="00712A02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la seva</w:t>
      </w:r>
      <w:r w:rsidRPr="00712A0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responsabilitat, com</w:t>
      </w:r>
      <w:r w:rsidRPr="00712A02">
        <w:rPr>
          <w:rFonts w:eastAsia="Arial MT" w:cs="Arial"/>
          <w:spacing w:val="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a</w:t>
      </w:r>
      <w:r w:rsidRPr="00712A02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empresa</w:t>
      </w:r>
      <w:r w:rsidRPr="00712A0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licitadora</w:t>
      </w:r>
      <w:r w:rsidRPr="00712A02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 xml:space="preserve">del contracte </w:t>
      </w:r>
      <w:r w:rsidRPr="00712A02">
        <w:rPr>
          <w:rFonts w:cs="Arial"/>
          <w:sz w:val="20"/>
          <w:szCs w:val="20"/>
          <w:lang w:eastAsia="es-ES"/>
        </w:rPr>
        <w:t xml:space="preserve">de </w:t>
      </w:r>
      <w:r w:rsidRPr="00712A02">
        <w:rPr>
          <w:rFonts w:cs="Arial"/>
          <w:b/>
          <w:bCs/>
          <w:sz w:val="20"/>
          <w:szCs w:val="20"/>
        </w:rPr>
        <w:t>subministrament d'una furgoneta per a la Policia Local</w:t>
      </w:r>
      <w:r w:rsidRPr="00712A02">
        <w:rPr>
          <w:rFonts w:cs="Arial"/>
          <w:sz w:val="20"/>
          <w:szCs w:val="20"/>
        </w:rPr>
        <w:t xml:space="preserve">, amb expedient número </w:t>
      </w:r>
      <w:r w:rsidRPr="00712A02">
        <w:rPr>
          <w:rFonts w:cs="Arial"/>
          <w:b/>
          <w:bCs/>
          <w:sz w:val="20"/>
          <w:szCs w:val="20"/>
        </w:rPr>
        <w:t>1431-</w:t>
      </w:r>
      <w:r w:rsidR="00343F57">
        <w:rPr>
          <w:rFonts w:cs="Arial"/>
          <w:b/>
          <w:bCs/>
          <w:sz w:val="20"/>
          <w:szCs w:val="20"/>
        </w:rPr>
        <w:t>7650</w:t>
      </w:r>
      <w:r w:rsidRPr="00712A02">
        <w:rPr>
          <w:rFonts w:cs="Arial"/>
          <w:b/>
          <w:bCs/>
          <w:sz w:val="20"/>
          <w:szCs w:val="20"/>
        </w:rPr>
        <w:t>/2025</w:t>
      </w:r>
      <w:r w:rsidRPr="00712A02">
        <w:rPr>
          <w:rFonts w:cs="Arial"/>
          <w:sz w:val="20"/>
          <w:szCs w:val="20"/>
        </w:rPr>
        <w:t>:</w:t>
      </w:r>
    </w:p>
    <w:p w14:paraId="764C56A7" w14:textId="77777777" w:rsidR="00712A02" w:rsidRPr="00712A02" w:rsidRDefault="00712A02" w:rsidP="00712A02">
      <w:pPr>
        <w:keepNext/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 w:line="240" w:lineRule="auto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Que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està</w:t>
      </w:r>
      <w:r w:rsidRPr="00712A02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facultat/ada</w:t>
      </w:r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per</w:t>
      </w:r>
      <w:r w:rsidRPr="00712A02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contractar</w:t>
      </w:r>
      <w:r w:rsidRPr="00712A02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amb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l'Administració,</w:t>
      </w:r>
      <w:r w:rsidRPr="00712A02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ja</w:t>
      </w:r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que</w:t>
      </w:r>
      <w:r w:rsidRPr="00712A02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té</w:t>
      </w:r>
      <w:r w:rsidRPr="00712A02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la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capacitat</w:t>
      </w:r>
      <w:r w:rsidRPr="00712A02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d’obrar</w:t>
      </w:r>
      <w:r w:rsidRPr="00712A02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712A02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712A0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contractes</w:t>
      </w:r>
      <w:r w:rsidRPr="00712A02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del sector</w:t>
      </w:r>
      <w:r w:rsidRPr="00712A02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públic.</w:t>
      </w:r>
    </w:p>
    <w:p w14:paraId="69A53762" w14:textId="77777777" w:rsidR="00712A02" w:rsidRPr="00712A02" w:rsidRDefault="00712A02" w:rsidP="00712A02">
      <w:pPr>
        <w:keepNext/>
        <w:widowControl w:val="0"/>
        <w:tabs>
          <w:tab w:val="left" w:pos="411"/>
        </w:tabs>
        <w:autoSpaceDE w:val="0"/>
        <w:spacing w:before="1" w:after="0" w:line="240" w:lineRule="auto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24A880B" w14:textId="77777777" w:rsidR="00712A02" w:rsidRPr="00712A02" w:rsidRDefault="00712A02" w:rsidP="00712A02">
      <w:pPr>
        <w:keepNext/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712A02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712A02">
        <w:rPr>
          <w:rFonts w:eastAsia="Arial MT" w:cs="Arial"/>
          <w:sz w:val="20"/>
          <w:szCs w:val="20"/>
          <w:lang w:eastAsia="en-US"/>
        </w:rPr>
        <w:t>:</w:t>
      </w:r>
    </w:p>
    <w:p w14:paraId="0051AE85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</w: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</w:t>
      </w:r>
      <w:r w:rsidRPr="00712A02">
        <w:rPr>
          <w:rFonts w:eastAsia="Arial MT" w:cs="Arial"/>
          <w:sz w:val="20"/>
          <w:szCs w:val="20"/>
          <w:lang w:eastAsia="en-US"/>
        </w:rPr>
        <w:tab/>
        <w:t xml:space="preserve">es troba inscrit en el </w:t>
      </w:r>
      <w:r w:rsidRPr="00712A02">
        <w:rPr>
          <w:rFonts w:cs="Arial"/>
          <w:sz w:val="20"/>
          <w:szCs w:val="20"/>
        </w:rPr>
        <w:t>Registre d'empreses licitadores i classificades de Catalunya.</w:t>
      </w:r>
      <w:r w:rsidRPr="00712A02">
        <w:rPr>
          <w:rFonts w:eastAsia="Arial MT" w:cs="Arial"/>
          <w:sz w:val="20"/>
          <w:szCs w:val="20"/>
          <w:lang w:eastAsia="en-US"/>
        </w:rPr>
        <w:t>(RELI).</w:t>
      </w:r>
    </w:p>
    <w:p w14:paraId="58A0D159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</w: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es troba inscrit en el Registro Oficial de Licitadores y Empresas Clasificadas del Estado (ROLECE).</w:t>
      </w:r>
    </w:p>
    <w:p w14:paraId="2C8C3A8A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</w: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1AAE8957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4D793D7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cs="Arial"/>
          <w:sz w:val="20"/>
          <w:szCs w:val="20"/>
        </w:rPr>
      </w:pPr>
      <w:r w:rsidRPr="00712A02">
        <w:rPr>
          <w:rFonts w:cs="Arial"/>
          <w:sz w:val="20"/>
          <w:szCs w:val="20"/>
        </w:rPr>
        <w:tab/>
        <w:t>Mitjançant el/s registre/s indicats es podrà acreditar els següent elements:</w:t>
      </w:r>
    </w:p>
    <w:p w14:paraId="4D4F72A6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BEE3872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CF86E10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61A3575E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525B9F38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FF7FAAB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712A02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712A02">
        <w:rPr>
          <w:rFonts w:cs="Arial"/>
          <w:sz w:val="20"/>
          <w:szCs w:val="20"/>
        </w:rPr>
        <w:t>:</w:t>
      </w:r>
    </w:p>
    <w:p w14:paraId="07582500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5B90314A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5BFB7E1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66FDFDF7" w14:textId="77777777" w:rsidR="00712A02" w:rsidRPr="00712A02" w:rsidRDefault="00712A02" w:rsidP="00712A02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51" w:lineRule="exact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712A02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          </w:t>
      </w:r>
    </w:p>
    <w:p w14:paraId="3904D4A8" w14:textId="77777777" w:rsidR="00712A02" w:rsidRPr="00712A02" w:rsidRDefault="00712A02" w:rsidP="00712A02">
      <w:pPr>
        <w:widowControl w:val="0"/>
        <w:tabs>
          <w:tab w:val="left" w:pos="419"/>
        </w:tabs>
        <w:autoSpaceDE w:val="0"/>
        <w:spacing w:after="0" w:line="251" w:lineRule="exact"/>
        <w:ind w:left="284"/>
        <w:jc w:val="both"/>
        <w:rPr>
          <w:rFonts w:cs="Arial"/>
          <w:sz w:val="20"/>
          <w:szCs w:val="20"/>
        </w:rPr>
      </w:pPr>
    </w:p>
    <w:p w14:paraId="095F0867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 w:line="251" w:lineRule="exact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Que</w:t>
      </w:r>
      <w:r w:rsidRPr="00712A02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disposa</w:t>
      </w:r>
      <w:r w:rsidRPr="00712A02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de</w:t>
      </w:r>
      <w:r w:rsidRPr="00712A02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les</w:t>
      </w:r>
      <w:r w:rsidRPr="00712A02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autoritzacions</w:t>
      </w:r>
      <w:r w:rsidRPr="00712A02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necessàries</w:t>
      </w:r>
      <w:r w:rsidRPr="00712A02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per</w:t>
      </w:r>
      <w:r w:rsidRPr="00712A02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exercir</w:t>
      </w:r>
      <w:r w:rsidRPr="00712A02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l’activitat.</w:t>
      </w:r>
    </w:p>
    <w:p w14:paraId="1DD202F4" w14:textId="77777777" w:rsidR="00712A02" w:rsidRPr="00712A02" w:rsidRDefault="00712A02" w:rsidP="00712A02">
      <w:pPr>
        <w:widowControl w:val="0"/>
        <w:tabs>
          <w:tab w:val="left" w:pos="419"/>
        </w:tabs>
        <w:autoSpaceDE w:val="0"/>
        <w:spacing w:after="0" w:line="251" w:lineRule="exact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CC81293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</w:t>
      </w:r>
      <w:r w:rsidRPr="00712A02">
        <w:rPr>
          <w:rFonts w:eastAsia="Arial MT" w:cs="Arial"/>
          <w:sz w:val="20"/>
          <w:szCs w:val="20"/>
          <w:lang w:eastAsia="en-US"/>
        </w:rPr>
        <w:tab/>
        <w:t>Que</w:t>
      </w:r>
      <w:r w:rsidRPr="00712A02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integra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la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solvència</w:t>
      </w:r>
      <w:r w:rsidRPr="00712A02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amb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mitjans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d’altra/es</w:t>
      </w:r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empreses,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i</w:t>
      </w:r>
      <w:r w:rsidRPr="00712A02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que</w:t>
      </w:r>
      <w:r w:rsidRPr="00712A02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existeix</w:t>
      </w:r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el</w:t>
      </w:r>
      <w:r w:rsidRPr="00712A02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427D5344" w14:textId="77777777" w:rsidR="00712A02" w:rsidRPr="00712A02" w:rsidRDefault="00712A02" w:rsidP="00712A02">
      <w:pPr>
        <w:widowControl w:val="0"/>
        <w:tabs>
          <w:tab w:val="left" w:pos="411"/>
        </w:tabs>
        <w:autoSpaceDE w:val="0"/>
        <w:spacing w:after="0" w:line="240" w:lineRule="auto"/>
        <w:ind w:left="284" w:right="137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</w:t>
      </w:r>
      <w:r w:rsidRPr="00712A02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712A02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empreses.</w:t>
      </w:r>
    </w:p>
    <w:p w14:paraId="5CF02494" w14:textId="77777777" w:rsidR="00712A02" w:rsidRPr="00712A02" w:rsidRDefault="00712A02" w:rsidP="00712A02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3B8298C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4B1E82ED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C91983C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288A2358" w14:textId="77777777" w:rsidR="00712A02" w:rsidRPr="00712A02" w:rsidRDefault="00712A02" w:rsidP="00712A02">
      <w:pPr>
        <w:widowControl w:val="0"/>
        <w:tabs>
          <w:tab w:val="left" w:pos="411"/>
        </w:tabs>
        <w:autoSpaceDE w:val="0"/>
        <w:spacing w:after="0" w:line="240" w:lineRule="auto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567AB006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</w:t>
      </w:r>
      <w:r w:rsidRPr="00712A02">
        <w:rPr>
          <w:rFonts w:eastAsia="Arial MT" w:cs="Arial"/>
          <w:sz w:val="20"/>
          <w:szCs w:val="20"/>
          <w:lang w:eastAsia="en-US"/>
        </w:rPr>
        <w:lastRenderedPageBreak/>
        <w:t>Consell, de 27 d'abril de 2016, relatiu a la protecció de les persones físiques pel que fa al tractament de dades personals i a la lliure circulació d'aquestes dades i pel qual es deroga la Directiva 95/46/CE.</w:t>
      </w:r>
    </w:p>
    <w:p w14:paraId="3BBFB3D7" w14:textId="77777777" w:rsidR="00712A02" w:rsidRPr="00712A02" w:rsidRDefault="00712A02" w:rsidP="00712A02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44631AE5" w14:textId="77777777" w:rsidR="00712A02" w:rsidRPr="00712A02" w:rsidRDefault="00712A02" w:rsidP="00712A02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712A02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712A02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712A02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712A02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712A02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712A02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290B8A3A" w14:textId="77777777" w:rsidR="00712A02" w:rsidRPr="00712A02" w:rsidRDefault="00712A02" w:rsidP="00712A02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3AC28E0A" w14:textId="77777777" w:rsidR="00712A02" w:rsidRPr="00712A02" w:rsidRDefault="00712A02" w:rsidP="00712A02">
      <w:pPr>
        <w:ind w:left="284"/>
        <w:jc w:val="both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54CFED99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Té previst subcontractar</w:t>
      </w:r>
      <w:r w:rsidRPr="00712A02">
        <w:rPr>
          <w:rFonts w:cs="Arial"/>
          <w:sz w:val="20"/>
          <w:szCs w:val="20"/>
        </w:rPr>
        <w:t xml:space="preserve"> a </w:t>
      </w:r>
      <w:r w:rsidRPr="00712A02">
        <w:rPr>
          <w:rFonts w:cs="Arial"/>
          <w:sz w:val="20"/>
          <w:szCs w:val="20"/>
          <w:highlight w:val="darkGray"/>
        </w:rPr>
        <w:t xml:space="preserve">     </w:t>
      </w:r>
      <w:r w:rsidRPr="00712A02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712A02">
        <w:rPr>
          <w:rFonts w:eastAsia="Arial MT" w:cs="Arial"/>
          <w:sz w:val="20"/>
          <w:szCs w:val="20"/>
          <w:lang w:eastAsia="en-US"/>
        </w:rPr>
        <w:t>:</w:t>
      </w:r>
    </w:p>
    <w:p w14:paraId="47DAE9DD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344A909D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ab/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els servidors.</w:t>
      </w:r>
    </w:p>
    <w:p w14:paraId="2B9A9BE5" w14:textId="77777777" w:rsidR="00712A02" w:rsidRPr="00712A02" w:rsidRDefault="00712A02" w:rsidP="00712A02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[</w:t>
      </w: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712A02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655B7742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00FAFB5E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3789F734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42DD4641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 w:line="240" w:lineRule="auto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3DDD120A" w14:textId="77777777" w:rsidR="00712A02" w:rsidRPr="00712A02" w:rsidRDefault="00712A02" w:rsidP="00712A02">
      <w:pPr>
        <w:pStyle w:val="Pargrafdellista"/>
        <w:rPr>
          <w:rFonts w:ascii="Arial" w:eastAsia="Arial MT" w:hAnsi="Arial" w:cs="Arial"/>
          <w:sz w:val="20"/>
          <w:szCs w:val="20"/>
          <w:lang w:eastAsia="en-US"/>
        </w:rPr>
      </w:pPr>
    </w:p>
    <w:p w14:paraId="6509EF15" w14:textId="77777777" w:rsidR="00712A02" w:rsidRPr="00712A02" w:rsidRDefault="00712A02" w:rsidP="00712A02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4925F695" w14:textId="77777777" w:rsidR="00712A02" w:rsidRPr="00712A02" w:rsidRDefault="00712A02" w:rsidP="00712A02">
      <w:pPr>
        <w:widowControl w:val="0"/>
        <w:tabs>
          <w:tab w:val="left" w:pos="428"/>
        </w:tabs>
        <w:autoSpaceDE w:val="0"/>
        <w:spacing w:after="0" w:line="240" w:lineRule="auto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507198EE" w14:textId="77777777" w:rsidR="00712A02" w:rsidRPr="00712A02" w:rsidRDefault="00712A02" w:rsidP="00712A02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3104C465" w14:textId="77777777" w:rsidR="00712A02" w:rsidRPr="00712A02" w:rsidRDefault="00712A02" w:rsidP="00712A02">
      <w:pPr>
        <w:autoSpaceDE w:val="0"/>
        <w:spacing w:after="0" w:line="240" w:lineRule="auto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1EEF19AE" w14:textId="77777777" w:rsidR="00712A02" w:rsidRPr="00712A02" w:rsidRDefault="00712A02" w:rsidP="00712A02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 w:line="240" w:lineRule="auto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712A02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55B8EA85" w14:textId="77777777" w:rsidR="00712A02" w:rsidRPr="00712A02" w:rsidRDefault="00712A02" w:rsidP="00712A02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3209E701" w14:textId="77777777" w:rsidR="00712A02" w:rsidRPr="00712A02" w:rsidRDefault="00712A02" w:rsidP="00712A0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712A02">
        <w:rPr>
          <w:rFonts w:eastAsia="Arial MT" w:cs="Arial"/>
          <w:sz w:val="20"/>
          <w:szCs w:val="20"/>
          <w:highlight w:val="darkGray"/>
          <w:lang w:eastAsia="en-US"/>
        </w:rPr>
        <w:t xml:space="preserve">                </w:t>
      </w:r>
      <w:r w:rsidRPr="00712A02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40EFE06A" w14:textId="77777777" w:rsidR="00712A02" w:rsidRPr="00712A02" w:rsidRDefault="00712A02" w:rsidP="00712A0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4D810E2F" w:rsidR="00666B40" w:rsidRPr="00712A02" w:rsidRDefault="00712A02" w:rsidP="00712A02">
      <w:pPr>
        <w:pStyle w:val="Textindependent"/>
        <w:tabs>
          <w:tab w:val="left" w:pos="1134"/>
        </w:tabs>
        <w:spacing w:before="1" w:line="276" w:lineRule="auto"/>
        <w:rPr>
          <w:rFonts w:eastAsia="Arial MT" w:cs="Arial"/>
          <w:sz w:val="20"/>
        </w:rPr>
      </w:pPr>
      <w:r w:rsidRPr="00712A02">
        <w:rPr>
          <w:rFonts w:eastAsia="Arial MT" w:cs="Arial"/>
          <w:sz w:val="20"/>
          <w:highlight w:val="darkGray"/>
          <w:lang w:eastAsia="en-US"/>
        </w:rPr>
        <w:t>(Nom i cognoms, signatura)</w:t>
      </w:r>
    </w:p>
    <w:bookmarkEnd w:id="1"/>
    <w:sectPr w:rsidR="00666B40" w:rsidRPr="00712A02" w:rsidSect="00563B2B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FF30" w14:textId="77777777" w:rsidR="00563B2B" w:rsidRDefault="00563B2B" w:rsidP="00BB0E31">
      <w:pPr>
        <w:spacing w:after="0" w:line="240" w:lineRule="auto"/>
      </w:pPr>
      <w:r>
        <w:separator/>
      </w:r>
    </w:p>
  </w:endnote>
  <w:endnote w:type="continuationSeparator" w:id="0">
    <w:p w14:paraId="17697AC9" w14:textId="77777777" w:rsidR="00563B2B" w:rsidRDefault="00563B2B" w:rsidP="00BB0E31">
      <w:pPr>
        <w:spacing w:after="0" w:line="240" w:lineRule="auto"/>
      </w:pPr>
      <w:r>
        <w:continuationSeparator/>
      </w:r>
    </w:p>
  </w:endnote>
  <w:endnote w:type="continuationNotice" w:id="1">
    <w:p w14:paraId="1C7D8525" w14:textId="77777777" w:rsidR="00563B2B" w:rsidRDefault="00563B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2A5C0EED" w:rsidR="00FB6205" w:rsidRPr="0089574F" w:rsidRDefault="00FB6205" w:rsidP="00712A02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9F59" w14:textId="77777777" w:rsidR="00563B2B" w:rsidRDefault="00563B2B" w:rsidP="00BB0E31">
      <w:pPr>
        <w:spacing w:after="0" w:line="240" w:lineRule="auto"/>
      </w:pPr>
      <w:r>
        <w:separator/>
      </w:r>
    </w:p>
  </w:footnote>
  <w:footnote w:type="continuationSeparator" w:id="0">
    <w:p w14:paraId="41755DB8" w14:textId="77777777" w:rsidR="00563B2B" w:rsidRDefault="00563B2B" w:rsidP="00BB0E31">
      <w:pPr>
        <w:spacing w:after="0" w:line="240" w:lineRule="auto"/>
      </w:pPr>
      <w:r>
        <w:continuationSeparator/>
      </w:r>
    </w:p>
  </w:footnote>
  <w:footnote w:type="continuationNotice" w:id="1">
    <w:p w14:paraId="65BEB6FA" w14:textId="77777777" w:rsidR="00563B2B" w:rsidRDefault="00563B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124B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3F57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2D81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1132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2A02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264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A27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3ADF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2</Pages>
  <Words>851</Words>
  <Characters>4683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5523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3</cp:revision>
  <cp:lastPrinted>2019-03-14T17:21:00Z</cp:lastPrinted>
  <dcterms:created xsi:type="dcterms:W3CDTF">2025-06-16T09:18:00Z</dcterms:created>
  <dcterms:modified xsi:type="dcterms:W3CDTF">2025-12-18T13:18:00Z</dcterms:modified>
</cp:coreProperties>
</file>