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48C6" w14:textId="77777777" w:rsidR="00D96418" w:rsidRPr="00D96418" w:rsidRDefault="00D96418" w:rsidP="007475E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AD2E7A5" w14:textId="77777777" w:rsidR="00D96418" w:rsidRPr="00D96418" w:rsidRDefault="00D96418" w:rsidP="007475E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CEF49AC" w14:textId="16309260" w:rsidR="004741B9" w:rsidRPr="00F6614E" w:rsidRDefault="004741B9" w:rsidP="00961107">
      <w:pPr>
        <w:pStyle w:val="Ttulo1"/>
        <w:jc w:val="center"/>
      </w:pPr>
      <w:bookmarkStart w:id="0" w:name="_Toc158982284"/>
      <w:bookmarkStart w:id="1" w:name="_Toc212121153"/>
      <w:r w:rsidRPr="00EF6B00">
        <w:t>ANNEX</w:t>
      </w:r>
      <w:r w:rsidRPr="00F6614E">
        <w:t xml:space="preserve"> </w:t>
      </w:r>
      <w:bookmarkEnd w:id="0"/>
      <w:r>
        <w:t>1</w:t>
      </w:r>
      <w:r w:rsidR="00452205">
        <w:t xml:space="preserve"> – DECLARACIÓ RESPONSABLE </w:t>
      </w:r>
      <w:bookmarkEnd w:id="1"/>
    </w:p>
    <w:p w14:paraId="03742841" w14:textId="77777777" w:rsidR="00D93F6C" w:rsidRDefault="00D93F6C" w:rsidP="004741B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6E80D20C" w14:textId="5982A155" w:rsidR="004741B9" w:rsidRPr="00F6614E" w:rsidRDefault="004741B9" w:rsidP="004741B9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5F071224" w14:textId="77777777" w:rsidR="004741B9" w:rsidRPr="00F6614E" w:rsidRDefault="004741B9" w:rsidP="004741B9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D4FE2B2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facultat/ada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6CB8848D" w14:textId="77777777" w:rsidR="004741B9" w:rsidRPr="00F6614E" w:rsidRDefault="004741B9" w:rsidP="004741B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7DC216C5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19F08605" w14:textId="77777777" w:rsidR="004741B9" w:rsidRPr="00F6614E" w:rsidRDefault="004741B9" w:rsidP="004741B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B522A6F" w14:textId="33007E82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</w:t>
      </w:r>
      <w:r w:rsidR="007A2E2C">
        <w:rPr>
          <w:rFonts w:asciiTheme="minorHAnsi" w:hAnsiTheme="minorHAnsi" w:cstheme="minorHAnsi"/>
        </w:rPr>
        <w:t>.</w:t>
      </w:r>
    </w:p>
    <w:p w14:paraId="5A32BC24" w14:textId="77777777" w:rsidR="004741B9" w:rsidRPr="00F6614E" w:rsidRDefault="004741B9" w:rsidP="004741B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6768866B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2FF9B2CE" w14:textId="77777777" w:rsidR="004741B9" w:rsidRPr="00F6614E" w:rsidRDefault="004741B9" w:rsidP="004741B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94D4CF3" w14:textId="601DF279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</w:t>
      </w:r>
      <w:r w:rsidR="007A2E2C">
        <w:rPr>
          <w:rFonts w:asciiTheme="minorHAnsi" w:hAnsiTheme="minorHAnsi" w:cstheme="minorHAnsi"/>
          <w:spacing w:val="-1"/>
        </w:rPr>
        <w:t xml:space="preserve">SI / </w:t>
      </w:r>
      <w:r w:rsidRPr="00F6614E">
        <w:rPr>
          <w:rFonts w:asciiTheme="minorHAnsi" w:hAnsiTheme="minorHAnsi" w:cstheme="minorHAnsi"/>
          <w:spacing w:val="-1"/>
        </w:rPr>
        <w:t xml:space="preserve">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458DBE06" w14:textId="77777777" w:rsidR="004741B9" w:rsidRPr="00F6614E" w:rsidRDefault="004741B9" w:rsidP="004741B9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69BFCB69" w14:textId="77777777" w:rsidR="004741B9" w:rsidRPr="00F6614E" w:rsidRDefault="004741B9" w:rsidP="004741B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DEB762C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4D217FED" w14:textId="77777777" w:rsidR="004741B9" w:rsidRPr="00F6614E" w:rsidRDefault="004741B9" w:rsidP="004741B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9359060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36F06E38" w14:textId="77777777" w:rsidR="004741B9" w:rsidRPr="00F6614E" w:rsidRDefault="004741B9" w:rsidP="004741B9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40C12ECA" w14:textId="77777777" w:rsidR="004741B9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6F8645DB" w14:textId="77777777" w:rsidR="004741B9" w:rsidRPr="004741B9" w:rsidRDefault="004741B9" w:rsidP="004741B9">
      <w:pPr>
        <w:pStyle w:val="Prrafodelista"/>
        <w:rPr>
          <w:rFonts w:asciiTheme="minorHAnsi" w:hAnsiTheme="minorHAnsi" w:cstheme="minorHAnsi"/>
        </w:rPr>
      </w:pPr>
    </w:p>
    <w:p w14:paraId="16DE76F5" w14:textId="77777777" w:rsid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369B88BF" w14:textId="77777777" w:rsid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8D3CB95" w14:textId="77777777" w:rsidR="004741B9" w:rsidRPr="004741B9" w:rsidRDefault="004741B9" w:rsidP="004741B9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4E2CCA0F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275070A6" w14:textId="77777777" w:rsidR="004741B9" w:rsidRPr="00F6614E" w:rsidRDefault="004741B9" w:rsidP="004741B9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53FE69EB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62323F80" w14:textId="77777777" w:rsidR="004741B9" w:rsidRPr="00F6614E" w:rsidRDefault="004741B9" w:rsidP="004741B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4741B9" w:rsidRPr="00F6614E" w14:paraId="45E43565" w14:textId="77777777" w:rsidTr="00A97ED7">
        <w:trPr>
          <w:trHeight w:val="460"/>
        </w:trPr>
        <w:tc>
          <w:tcPr>
            <w:tcW w:w="1699" w:type="dxa"/>
          </w:tcPr>
          <w:p w14:paraId="3CBAF741" w14:textId="77777777" w:rsidR="004741B9" w:rsidRPr="00F6614E" w:rsidRDefault="004741B9" w:rsidP="00A97ED7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6BAC45B6" w14:textId="77777777" w:rsidR="004741B9" w:rsidRPr="00F6614E" w:rsidRDefault="004741B9" w:rsidP="00A97E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AFB53CC" w14:textId="77777777" w:rsidR="004741B9" w:rsidRPr="00F6614E" w:rsidRDefault="004741B9" w:rsidP="00A97ED7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26CA9C8B" w14:textId="77777777" w:rsidR="004741B9" w:rsidRPr="00F6614E" w:rsidRDefault="004741B9" w:rsidP="00A97ED7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Marcar amb una creu</w:t>
            </w:r>
          </w:p>
        </w:tc>
      </w:tr>
      <w:tr w:rsidR="004741B9" w:rsidRPr="00F6614E" w14:paraId="139FE5C0" w14:textId="77777777" w:rsidTr="00A97ED7">
        <w:trPr>
          <w:trHeight w:val="690"/>
        </w:trPr>
        <w:tc>
          <w:tcPr>
            <w:tcW w:w="1699" w:type="dxa"/>
          </w:tcPr>
          <w:p w14:paraId="5EE146AC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3610C4E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3D21BB51" w14:textId="77777777" w:rsidR="004741B9" w:rsidRPr="00F6614E" w:rsidRDefault="004741B9" w:rsidP="00A97ED7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 de 10 treballadors, amb un volum de negocis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d’euros.</w:t>
            </w:r>
          </w:p>
        </w:tc>
        <w:tc>
          <w:tcPr>
            <w:tcW w:w="1525" w:type="dxa"/>
          </w:tcPr>
          <w:p w14:paraId="521BE7FE" w14:textId="77777777" w:rsidR="004741B9" w:rsidRPr="00F6614E" w:rsidRDefault="004741B9" w:rsidP="00A97ED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5682DBEB" w14:textId="77777777" w:rsidTr="00A97ED7">
        <w:trPr>
          <w:trHeight w:val="688"/>
        </w:trPr>
        <w:tc>
          <w:tcPr>
            <w:tcW w:w="1699" w:type="dxa"/>
          </w:tcPr>
          <w:p w14:paraId="783DAE7E" w14:textId="77777777" w:rsidR="004741B9" w:rsidRPr="00F6614E" w:rsidRDefault="004741B9" w:rsidP="00A97ED7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15C1D5E" w14:textId="77777777" w:rsidR="004741B9" w:rsidRPr="00F6614E" w:rsidRDefault="004741B9" w:rsidP="00A97ED7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75DF9A41" w14:textId="77777777" w:rsidR="004741B9" w:rsidRPr="00F6614E" w:rsidRDefault="004741B9" w:rsidP="00A97ED7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10 milions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d’euros.</w:t>
            </w:r>
          </w:p>
        </w:tc>
        <w:tc>
          <w:tcPr>
            <w:tcW w:w="1525" w:type="dxa"/>
          </w:tcPr>
          <w:p w14:paraId="1E2D9A3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600C83F8" w14:textId="77777777" w:rsidTr="00A97ED7">
        <w:trPr>
          <w:trHeight w:val="691"/>
        </w:trPr>
        <w:tc>
          <w:tcPr>
            <w:tcW w:w="1699" w:type="dxa"/>
          </w:tcPr>
          <w:p w14:paraId="753BA454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C1C222E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2E57F556" w14:textId="77777777" w:rsidR="004741B9" w:rsidRPr="00F6614E" w:rsidRDefault="004741B9" w:rsidP="00A97ED7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d’euros.</w:t>
            </w:r>
          </w:p>
        </w:tc>
        <w:tc>
          <w:tcPr>
            <w:tcW w:w="1525" w:type="dxa"/>
          </w:tcPr>
          <w:p w14:paraId="7F6BA7A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4741B9" w:rsidRPr="00F6614E" w14:paraId="6A17117B" w14:textId="77777777" w:rsidTr="00A97ED7">
        <w:trPr>
          <w:trHeight w:val="690"/>
        </w:trPr>
        <w:tc>
          <w:tcPr>
            <w:tcW w:w="1699" w:type="dxa"/>
          </w:tcPr>
          <w:p w14:paraId="5B2F9F21" w14:textId="77777777" w:rsidR="004741B9" w:rsidRPr="00F6614E" w:rsidRDefault="004741B9" w:rsidP="00A97ED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CF88D41" w14:textId="77777777" w:rsidR="004741B9" w:rsidRPr="00F6614E" w:rsidRDefault="004741B9" w:rsidP="00A97ED7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764FCF66" w14:textId="77777777" w:rsidR="004741B9" w:rsidRPr="00F6614E" w:rsidRDefault="004741B9" w:rsidP="00A97ED7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d’euros.</w:t>
            </w:r>
          </w:p>
        </w:tc>
        <w:tc>
          <w:tcPr>
            <w:tcW w:w="1525" w:type="dxa"/>
          </w:tcPr>
          <w:p w14:paraId="6ED4859F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12068B1B" w14:textId="77777777" w:rsidR="004741B9" w:rsidRPr="00F6614E" w:rsidRDefault="004741B9" w:rsidP="004741B9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013421C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1DDBE199" w14:textId="77777777" w:rsidR="004741B9" w:rsidRPr="00F6614E" w:rsidRDefault="004741B9" w:rsidP="004741B9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176A719E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6995755D" w14:textId="77777777" w:rsidR="004741B9" w:rsidRPr="00F6614E" w:rsidRDefault="004741B9" w:rsidP="004741B9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25C46F1E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7D5EB540" w14:textId="77777777" w:rsidR="004741B9" w:rsidRDefault="004741B9" w:rsidP="004741B9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2F95501A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0E2EB271" w14:textId="77777777" w:rsidR="004741B9" w:rsidRPr="00F6614E" w:rsidRDefault="004741B9" w:rsidP="004741B9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308046FC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42FF249" w14:textId="77777777" w:rsidR="004741B9" w:rsidRPr="00F6614E" w:rsidRDefault="004741B9" w:rsidP="004741B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7E6EB1F5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77AE033B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9BED8C1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598E5AB9" w14:textId="77777777" w:rsidR="004741B9" w:rsidRPr="00F6614E" w:rsidRDefault="004741B9" w:rsidP="004741B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453B59A7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10EB2B78" w14:textId="77777777" w:rsidR="004741B9" w:rsidRPr="00F6614E" w:rsidRDefault="004741B9" w:rsidP="004741B9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28EF5F3B" w14:textId="77777777" w:rsidR="004741B9" w:rsidRPr="00F6614E" w:rsidRDefault="004741B9" w:rsidP="004741B9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02251C99" w14:textId="77777777" w:rsidR="004741B9" w:rsidRPr="00F6614E" w:rsidRDefault="004741B9" w:rsidP="004741B9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4C6DBF7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3BF19063" w14:textId="77777777" w:rsidR="004741B9" w:rsidRPr="00F6614E" w:rsidRDefault="004741B9" w:rsidP="004741B9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D3D07E6" w14:textId="77777777" w:rsidR="004741B9" w:rsidRPr="00F6614E" w:rsidRDefault="004741B9" w:rsidP="004741B9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6964C58A" w14:textId="77777777" w:rsidR="004741B9" w:rsidRPr="00F6614E" w:rsidRDefault="004741B9" w:rsidP="004741B9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59FB27CE" w14:textId="77777777" w:rsidR="004741B9" w:rsidRPr="00F6614E" w:rsidRDefault="004741B9" w:rsidP="004741B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13330087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26A7E3BB" w14:textId="77777777" w:rsidR="004741B9" w:rsidRPr="00F6614E" w:rsidRDefault="004741B9" w:rsidP="004741B9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11D8489D" w14:textId="77777777" w:rsidR="004741B9" w:rsidRPr="00F6614E" w:rsidRDefault="004741B9" w:rsidP="004741B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3166740C" w14:textId="77777777" w:rsidR="004741B9" w:rsidRPr="00F6614E" w:rsidRDefault="004741B9" w:rsidP="004741B9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427EAF00" w14:textId="77777777" w:rsidR="004741B9" w:rsidRPr="00F6614E" w:rsidRDefault="004741B9" w:rsidP="004741B9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110C6726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23DDCF9C" w14:textId="77777777" w:rsidR="004741B9" w:rsidRPr="00F6614E" w:rsidRDefault="004741B9" w:rsidP="004741B9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4741B9" w:rsidRPr="00F6614E" w14:paraId="27641DE3" w14:textId="77777777" w:rsidTr="00A97ED7">
        <w:trPr>
          <w:trHeight w:val="458"/>
        </w:trPr>
        <w:tc>
          <w:tcPr>
            <w:tcW w:w="2103" w:type="dxa"/>
          </w:tcPr>
          <w:p w14:paraId="0F724CFF" w14:textId="77777777" w:rsidR="004741B9" w:rsidRPr="00F6614E" w:rsidRDefault="004741B9" w:rsidP="00A97ED7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2F008464" w14:textId="77777777" w:rsidR="004741B9" w:rsidRPr="00F6614E" w:rsidRDefault="004741B9" w:rsidP="00A97ED7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E3BB2F" w14:textId="77777777" w:rsidR="004741B9" w:rsidRPr="00F6614E" w:rsidRDefault="004741B9" w:rsidP="00A97ED7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5890BF28" w14:textId="77777777" w:rsidR="004741B9" w:rsidRPr="00F6614E" w:rsidRDefault="004741B9" w:rsidP="00A97ED7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44024D81" w14:textId="77777777" w:rsidR="004741B9" w:rsidRPr="00F6614E" w:rsidRDefault="004741B9" w:rsidP="00A97ED7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4741B9" w:rsidRPr="00F6614E" w14:paraId="0640A9E8" w14:textId="77777777" w:rsidTr="00A97ED7">
        <w:trPr>
          <w:trHeight w:val="230"/>
        </w:trPr>
        <w:tc>
          <w:tcPr>
            <w:tcW w:w="2103" w:type="dxa"/>
          </w:tcPr>
          <w:p w14:paraId="46DB6701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A0B6D86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375978D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143EF50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1B9" w:rsidRPr="00F6614E" w14:paraId="34474DC0" w14:textId="77777777" w:rsidTr="00A97ED7">
        <w:trPr>
          <w:trHeight w:val="232"/>
        </w:trPr>
        <w:tc>
          <w:tcPr>
            <w:tcW w:w="2103" w:type="dxa"/>
          </w:tcPr>
          <w:p w14:paraId="79C2D496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2627E3F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7920530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7DDD529" w14:textId="77777777" w:rsidR="004741B9" w:rsidRPr="00F6614E" w:rsidRDefault="004741B9" w:rsidP="00A97ED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7EA002" w14:textId="77777777" w:rsidR="004741B9" w:rsidRPr="00F6614E" w:rsidRDefault="004741B9" w:rsidP="004741B9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4ACD3DB9" w14:textId="77777777" w:rsidR="004741B9" w:rsidRPr="00F6614E" w:rsidRDefault="004741B9" w:rsidP="004741B9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3EC5C99C" w14:textId="77777777" w:rsidR="004741B9" w:rsidRPr="00F6614E" w:rsidRDefault="004741B9" w:rsidP="004741B9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44D432A0" w14:textId="77777777" w:rsidR="004741B9" w:rsidRPr="00F6614E" w:rsidRDefault="004741B9" w:rsidP="004741B9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1BA6EC82" w14:textId="77777777" w:rsidR="004741B9" w:rsidRDefault="004741B9" w:rsidP="004741B9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e-Notum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343D3E3A" w14:textId="77777777" w:rsidR="004741B9" w:rsidRDefault="004741B9" w:rsidP="004741B9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45A3EE48" w14:textId="77777777" w:rsidR="004741B9" w:rsidRPr="00F6614E" w:rsidRDefault="004741B9" w:rsidP="004741B9">
      <w:pPr>
        <w:pStyle w:val="Prrafodelista"/>
        <w:widowControl w:val="0"/>
        <w:numPr>
          <w:ilvl w:val="0"/>
          <w:numId w:val="35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3CF92A2E" w14:textId="77777777" w:rsidR="004741B9" w:rsidRPr="00F6614E" w:rsidRDefault="004741B9" w:rsidP="004741B9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3DD40160" w14:textId="77777777" w:rsidR="004741B9" w:rsidRPr="00F6614E" w:rsidRDefault="004741B9" w:rsidP="004741B9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lastRenderedPageBreak/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0945917A" w14:textId="77777777" w:rsidR="004741B9" w:rsidRPr="00F6614E" w:rsidRDefault="004741B9" w:rsidP="004741B9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4CEAA161" w14:textId="77777777" w:rsidR="004741B9" w:rsidRPr="00F6614E" w:rsidRDefault="004741B9" w:rsidP="004741B9">
      <w:pPr>
        <w:pStyle w:val="Prrafodelista"/>
        <w:widowControl w:val="0"/>
        <w:numPr>
          <w:ilvl w:val="0"/>
          <w:numId w:val="34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8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9" w:history="1">
        <w:r w:rsidRPr="00F6614E">
          <w:rPr>
            <w:rStyle w:val="Hipervnculo"/>
            <w:rFonts w:asciiTheme="minorHAnsi" w:hAnsiTheme="minorHAnsi" w:cstheme="minorHAnsi"/>
            <w:color w:val="auto"/>
          </w:rPr>
          <w:t>www.aiguesdeblanes.cat.</w:t>
        </w:r>
      </w:hyperlink>
    </w:p>
    <w:p w14:paraId="603DD895" w14:textId="77777777" w:rsidR="004741B9" w:rsidRPr="00F6614E" w:rsidRDefault="004741B9" w:rsidP="004741B9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3FAABDDF" w14:textId="77777777" w:rsidR="004741B9" w:rsidRPr="00F6614E" w:rsidRDefault="004741B9" w:rsidP="004741B9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5531EE9E" w14:textId="77777777" w:rsidR="00475E12" w:rsidRPr="00475E12" w:rsidRDefault="00475E12" w:rsidP="007475E7">
      <w:pPr>
        <w:spacing w:line="276" w:lineRule="auto"/>
        <w:jc w:val="both"/>
        <w:rPr>
          <w:rFonts w:asciiTheme="minorHAnsi" w:hAnsiTheme="minorHAnsi"/>
        </w:rPr>
      </w:pPr>
    </w:p>
    <w:p w14:paraId="5C18AF09" w14:textId="77777777" w:rsidR="00475E12" w:rsidRPr="00475E12" w:rsidRDefault="00475E12" w:rsidP="007475E7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5A8CF579" w14:textId="3F3664FE" w:rsidR="00475E12" w:rsidRPr="00475E12" w:rsidRDefault="00475E12" w:rsidP="007475E7">
      <w:pPr>
        <w:spacing w:line="276" w:lineRule="auto"/>
        <w:rPr>
          <w:rFonts w:asciiTheme="minorHAnsi" w:hAnsiTheme="minorHAnsi"/>
        </w:rPr>
      </w:pPr>
    </w:p>
    <w:sectPr w:rsidR="00475E12" w:rsidRPr="00475E12" w:rsidSect="00C9018D">
      <w:headerReference w:type="default" r:id="rId10"/>
      <w:footerReference w:type="default" r:id="rId11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A6B" w14:textId="77777777" w:rsidR="00527532" w:rsidRDefault="00527532" w:rsidP="009A315E">
      <w:r>
        <w:separator/>
      </w:r>
    </w:p>
  </w:endnote>
  <w:endnote w:type="continuationSeparator" w:id="0">
    <w:p w14:paraId="7C86EC0B" w14:textId="77777777" w:rsidR="00527532" w:rsidRDefault="00527532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8C0" w14:textId="49E22D59" w:rsidR="00527532" w:rsidRPr="00D96418" w:rsidRDefault="00527532" w:rsidP="00484F22">
    <w:pPr>
      <w:pStyle w:val="Piedepgina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4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p w14:paraId="47B57653" w14:textId="56DFC96B" w:rsidR="008F1E0C" w:rsidRDefault="008F1E0C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</w:p>
  <w:p w14:paraId="2B6786D2" w14:textId="6600CC96" w:rsidR="00527532" w:rsidRPr="00484F22" w:rsidRDefault="00527532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4"/>
  <w:p w14:paraId="3DABEFDF" w14:textId="77777777" w:rsidR="00527532" w:rsidRDefault="005275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5BD" w14:textId="77777777" w:rsidR="00527532" w:rsidRDefault="00527532" w:rsidP="009A315E">
      <w:r>
        <w:separator/>
      </w:r>
    </w:p>
  </w:footnote>
  <w:footnote w:type="continuationSeparator" w:id="0">
    <w:p w14:paraId="5796A65D" w14:textId="77777777" w:rsidR="00527532" w:rsidRDefault="00527532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1CD59C84" w:rsidR="00527532" w:rsidRDefault="00527532" w:rsidP="009A315E">
    <w:pPr>
      <w:pStyle w:val="Encabezado"/>
      <w:tabs>
        <w:tab w:val="clear" w:pos="4252"/>
        <w:tab w:val="left" w:pos="567"/>
        <w:tab w:val="center" w:pos="1701"/>
      </w:tabs>
    </w:pPr>
    <w:bookmarkStart w:id="2" w:name="_Hlk163052197"/>
    <w:bookmarkStart w:id="3" w:name="_Hlk163052198"/>
    <w:r>
      <w:t xml:space="preserve">                   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0721BB"/>
    <w:multiLevelType w:val="hybridMultilevel"/>
    <w:tmpl w:val="8D3225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3C1"/>
    <w:multiLevelType w:val="hybridMultilevel"/>
    <w:tmpl w:val="B09CD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313"/>
    <w:multiLevelType w:val="hybridMultilevel"/>
    <w:tmpl w:val="AFA4AAD0"/>
    <w:lvl w:ilvl="0" w:tplc="E59E652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0BC7"/>
    <w:multiLevelType w:val="hybridMultilevel"/>
    <w:tmpl w:val="1318E5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0D563F8"/>
    <w:multiLevelType w:val="hybridMultilevel"/>
    <w:tmpl w:val="F3465466"/>
    <w:lvl w:ilvl="0" w:tplc="0403000F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12B31886"/>
    <w:multiLevelType w:val="hybridMultilevel"/>
    <w:tmpl w:val="482669F4"/>
    <w:lvl w:ilvl="0" w:tplc="4FD8A5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92A9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BE00C27"/>
    <w:multiLevelType w:val="hybridMultilevel"/>
    <w:tmpl w:val="7BC24CB2"/>
    <w:lvl w:ilvl="0" w:tplc="B89005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DB44365"/>
    <w:multiLevelType w:val="hybridMultilevel"/>
    <w:tmpl w:val="21F41200"/>
    <w:lvl w:ilvl="0" w:tplc="9844D9A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655A6"/>
    <w:multiLevelType w:val="hybridMultilevel"/>
    <w:tmpl w:val="684EE2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137BF"/>
    <w:multiLevelType w:val="hybridMultilevel"/>
    <w:tmpl w:val="BF2A45E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F1398"/>
    <w:multiLevelType w:val="hybridMultilevel"/>
    <w:tmpl w:val="110093B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2182F"/>
    <w:multiLevelType w:val="hybridMultilevel"/>
    <w:tmpl w:val="189A1F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77A2D"/>
    <w:multiLevelType w:val="hybridMultilevel"/>
    <w:tmpl w:val="D466C36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102FE"/>
    <w:multiLevelType w:val="hybridMultilevel"/>
    <w:tmpl w:val="9256809C"/>
    <w:lvl w:ilvl="0" w:tplc="A8AE91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616B1"/>
    <w:multiLevelType w:val="hybridMultilevel"/>
    <w:tmpl w:val="54B2A972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4EFC4D13"/>
    <w:multiLevelType w:val="hybridMultilevel"/>
    <w:tmpl w:val="51BC0952"/>
    <w:lvl w:ilvl="0" w:tplc="C1BCC0D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6BE0DDC"/>
    <w:multiLevelType w:val="singleLevel"/>
    <w:tmpl w:val="DA50E5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C33120"/>
    <w:multiLevelType w:val="hybridMultilevel"/>
    <w:tmpl w:val="502E74E6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40F9B"/>
    <w:multiLevelType w:val="hybridMultilevel"/>
    <w:tmpl w:val="C5E2E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4"/>
    <w:multiLevelType w:val="singleLevel"/>
    <w:tmpl w:val="DA50E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751CFC"/>
    <w:multiLevelType w:val="hybridMultilevel"/>
    <w:tmpl w:val="5B1819E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3133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D0C51B0"/>
    <w:multiLevelType w:val="hybridMultilevel"/>
    <w:tmpl w:val="3DC2C7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0E7300"/>
    <w:multiLevelType w:val="hybridMultilevel"/>
    <w:tmpl w:val="14509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234B5"/>
    <w:multiLevelType w:val="hybridMultilevel"/>
    <w:tmpl w:val="AB42889A"/>
    <w:lvl w:ilvl="0" w:tplc="EC26EC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458B6"/>
    <w:multiLevelType w:val="hybridMultilevel"/>
    <w:tmpl w:val="F24CDE68"/>
    <w:lvl w:ilvl="0" w:tplc="98625F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B33D19"/>
    <w:multiLevelType w:val="hybridMultilevel"/>
    <w:tmpl w:val="57747D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4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FF772E"/>
    <w:multiLevelType w:val="singleLevel"/>
    <w:tmpl w:val="70886A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43" w15:restartNumberingAfterBreak="0">
    <w:nsid w:val="780A75A4"/>
    <w:multiLevelType w:val="hybridMultilevel"/>
    <w:tmpl w:val="B1EC1DEC"/>
    <w:lvl w:ilvl="0" w:tplc="65BC4A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5295D"/>
    <w:multiLevelType w:val="hybridMultilevel"/>
    <w:tmpl w:val="059ECC4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6951">
    <w:abstractNumId w:val="12"/>
  </w:num>
  <w:num w:numId="2" w16cid:durableId="414790188">
    <w:abstractNumId w:val="26"/>
  </w:num>
  <w:num w:numId="3" w16cid:durableId="526868929">
    <w:abstractNumId w:val="7"/>
  </w:num>
  <w:num w:numId="4" w16cid:durableId="1164273368">
    <w:abstractNumId w:val="17"/>
  </w:num>
  <w:num w:numId="5" w16cid:durableId="953370668">
    <w:abstractNumId w:val="28"/>
  </w:num>
  <w:num w:numId="6" w16cid:durableId="380138041">
    <w:abstractNumId w:val="41"/>
  </w:num>
  <w:num w:numId="7" w16cid:durableId="1020743085">
    <w:abstractNumId w:val="2"/>
  </w:num>
  <w:num w:numId="8" w16cid:durableId="1624001189">
    <w:abstractNumId w:val="0"/>
  </w:num>
  <w:num w:numId="9" w16cid:durableId="1281061427">
    <w:abstractNumId w:val="36"/>
  </w:num>
  <w:num w:numId="10" w16cid:durableId="1450663721">
    <w:abstractNumId w:val="11"/>
  </w:num>
  <w:num w:numId="11" w16cid:durableId="1646668150">
    <w:abstractNumId w:val="31"/>
  </w:num>
  <w:num w:numId="12" w16cid:durableId="1695688609">
    <w:abstractNumId w:val="16"/>
  </w:num>
  <w:num w:numId="13" w16cid:durableId="731779246">
    <w:abstractNumId w:val="13"/>
  </w:num>
  <w:num w:numId="14" w16cid:durableId="1189873867">
    <w:abstractNumId w:val="34"/>
  </w:num>
  <w:num w:numId="15" w16cid:durableId="957298801">
    <w:abstractNumId w:val="19"/>
  </w:num>
  <w:num w:numId="16" w16cid:durableId="975909358">
    <w:abstractNumId w:val="4"/>
  </w:num>
  <w:num w:numId="17" w16cid:durableId="1738936335">
    <w:abstractNumId w:val="43"/>
  </w:num>
  <w:num w:numId="18" w16cid:durableId="451675020">
    <w:abstractNumId w:val="18"/>
  </w:num>
  <w:num w:numId="19" w16cid:durableId="1563248875">
    <w:abstractNumId w:val="25"/>
  </w:num>
  <w:num w:numId="20" w16cid:durableId="1853031128">
    <w:abstractNumId w:val="20"/>
  </w:num>
  <w:num w:numId="21" w16cid:durableId="470489510">
    <w:abstractNumId w:val="29"/>
  </w:num>
  <w:num w:numId="22" w16cid:durableId="1974481327">
    <w:abstractNumId w:val="8"/>
  </w:num>
  <w:num w:numId="23" w16cid:durableId="1083723932">
    <w:abstractNumId w:val="21"/>
  </w:num>
  <w:num w:numId="24" w16cid:durableId="1412695129">
    <w:abstractNumId w:val="30"/>
  </w:num>
  <w:num w:numId="25" w16cid:durableId="1383360011">
    <w:abstractNumId w:val="38"/>
  </w:num>
  <w:num w:numId="26" w16cid:durableId="958145610">
    <w:abstractNumId w:val="27"/>
  </w:num>
  <w:num w:numId="27" w16cid:durableId="1502773130">
    <w:abstractNumId w:val="45"/>
  </w:num>
  <w:num w:numId="28" w16cid:durableId="1503354918">
    <w:abstractNumId w:val="23"/>
  </w:num>
  <w:num w:numId="29" w16cid:durableId="1884563160">
    <w:abstractNumId w:val="33"/>
  </w:num>
  <w:num w:numId="30" w16cid:durableId="552155941">
    <w:abstractNumId w:val="42"/>
  </w:num>
  <w:num w:numId="31" w16cid:durableId="1096974161">
    <w:abstractNumId w:val="32"/>
  </w:num>
  <w:num w:numId="32" w16cid:durableId="1422947848">
    <w:abstractNumId w:val="1"/>
  </w:num>
  <w:num w:numId="33" w16cid:durableId="1689597796">
    <w:abstractNumId w:val="44"/>
  </w:num>
  <w:num w:numId="34" w16cid:durableId="1483811532">
    <w:abstractNumId w:val="40"/>
  </w:num>
  <w:num w:numId="35" w16cid:durableId="271401148">
    <w:abstractNumId w:val="24"/>
  </w:num>
  <w:num w:numId="36" w16cid:durableId="882714680">
    <w:abstractNumId w:val="10"/>
  </w:num>
  <w:num w:numId="37" w16cid:durableId="975598194">
    <w:abstractNumId w:val="35"/>
  </w:num>
  <w:num w:numId="38" w16cid:durableId="107284437">
    <w:abstractNumId w:val="9"/>
  </w:num>
  <w:num w:numId="39" w16cid:durableId="270169605">
    <w:abstractNumId w:val="6"/>
  </w:num>
  <w:num w:numId="40" w16cid:durableId="1158108655">
    <w:abstractNumId w:val="3"/>
  </w:num>
  <w:num w:numId="41" w16cid:durableId="1481271379">
    <w:abstractNumId w:val="37"/>
  </w:num>
  <w:num w:numId="42" w16cid:durableId="361169698">
    <w:abstractNumId w:val="14"/>
  </w:num>
  <w:num w:numId="43" w16cid:durableId="2144809049">
    <w:abstractNumId w:val="5"/>
  </w:num>
  <w:num w:numId="44" w16cid:durableId="371809350">
    <w:abstractNumId w:val="39"/>
  </w:num>
  <w:num w:numId="45" w16cid:durableId="1948807560">
    <w:abstractNumId w:val="15"/>
  </w:num>
  <w:num w:numId="46" w16cid:durableId="174032050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521B"/>
    <w:rsid w:val="00011273"/>
    <w:rsid w:val="00017421"/>
    <w:rsid w:val="00031982"/>
    <w:rsid w:val="00033EC9"/>
    <w:rsid w:val="000426DB"/>
    <w:rsid w:val="00045298"/>
    <w:rsid w:val="00051BDE"/>
    <w:rsid w:val="00057B1D"/>
    <w:rsid w:val="00081D23"/>
    <w:rsid w:val="0008241C"/>
    <w:rsid w:val="000A7D0B"/>
    <w:rsid w:val="000B1D36"/>
    <w:rsid w:val="000B7D9A"/>
    <w:rsid w:val="000D1F84"/>
    <w:rsid w:val="000D77AB"/>
    <w:rsid w:val="001000A0"/>
    <w:rsid w:val="001139F5"/>
    <w:rsid w:val="001267AD"/>
    <w:rsid w:val="001269F8"/>
    <w:rsid w:val="0014445B"/>
    <w:rsid w:val="0015457E"/>
    <w:rsid w:val="00160E2F"/>
    <w:rsid w:val="001818AE"/>
    <w:rsid w:val="00186EEE"/>
    <w:rsid w:val="001872D7"/>
    <w:rsid w:val="00193366"/>
    <w:rsid w:val="00197807"/>
    <w:rsid w:val="001D1557"/>
    <w:rsid w:val="001E249E"/>
    <w:rsid w:val="001E3ECD"/>
    <w:rsid w:val="001E70C9"/>
    <w:rsid w:val="001F79ED"/>
    <w:rsid w:val="00204D7A"/>
    <w:rsid w:val="00213CFA"/>
    <w:rsid w:val="0022565B"/>
    <w:rsid w:val="00261D01"/>
    <w:rsid w:val="00270B4A"/>
    <w:rsid w:val="00283065"/>
    <w:rsid w:val="00287110"/>
    <w:rsid w:val="00296F77"/>
    <w:rsid w:val="002A05CB"/>
    <w:rsid w:val="002A0A19"/>
    <w:rsid w:val="002A40D8"/>
    <w:rsid w:val="002B1C6F"/>
    <w:rsid w:val="002E4CF7"/>
    <w:rsid w:val="002F0DB6"/>
    <w:rsid w:val="002F243F"/>
    <w:rsid w:val="0032146C"/>
    <w:rsid w:val="00322230"/>
    <w:rsid w:val="00330B07"/>
    <w:rsid w:val="00334D3C"/>
    <w:rsid w:val="00341059"/>
    <w:rsid w:val="003508B5"/>
    <w:rsid w:val="003537E5"/>
    <w:rsid w:val="00355478"/>
    <w:rsid w:val="0036106C"/>
    <w:rsid w:val="00381171"/>
    <w:rsid w:val="0038617B"/>
    <w:rsid w:val="00386BF1"/>
    <w:rsid w:val="003A15FF"/>
    <w:rsid w:val="003A2ACD"/>
    <w:rsid w:val="003C0988"/>
    <w:rsid w:val="003C3247"/>
    <w:rsid w:val="003D37C4"/>
    <w:rsid w:val="003D78C6"/>
    <w:rsid w:val="003F0319"/>
    <w:rsid w:val="003F7587"/>
    <w:rsid w:val="0040134A"/>
    <w:rsid w:val="004049F7"/>
    <w:rsid w:val="004452F9"/>
    <w:rsid w:val="00452205"/>
    <w:rsid w:val="00453109"/>
    <w:rsid w:val="00453907"/>
    <w:rsid w:val="004547F5"/>
    <w:rsid w:val="00463F96"/>
    <w:rsid w:val="00466D03"/>
    <w:rsid w:val="00470851"/>
    <w:rsid w:val="00471A26"/>
    <w:rsid w:val="004741B9"/>
    <w:rsid w:val="00475E12"/>
    <w:rsid w:val="00484F22"/>
    <w:rsid w:val="00494A44"/>
    <w:rsid w:val="0049609F"/>
    <w:rsid w:val="004B0E96"/>
    <w:rsid w:val="004B69BF"/>
    <w:rsid w:val="004D540D"/>
    <w:rsid w:val="004E314B"/>
    <w:rsid w:val="004E57F7"/>
    <w:rsid w:val="004E7A73"/>
    <w:rsid w:val="00507442"/>
    <w:rsid w:val="00527532"/>
    <w:rsid w:val="00530BA5"/>
    <w:rsid w:val="00531898"/>
    <w:rsid w:val="005324EF"/>
    <w:rsid w:val="00534CB3"/>
    <w:rsid w:val="005377E6"/>
    <w:rsid w:val="0054161A"/>
    <w:rsid w:val="00564E33"/>
    <w:rsid w:val="0058455D"/>
    <w:rsid w:val="00592964"/>
    <w:rsid w:val="005A1D31"/>
    <w:rsid w:val="005A5319"/>
    <w:rsid w:val="005B2C6C"/>
    <w:rsid w:val="005B3E6F"/>
    <w:rsid w:val="006031AD"/>
    <w:rsid w:val="00620901"/>
    <w:rsid w:val="006232BB"/>
    <w:rsid w:val="00626B65"/>
    <w:rsid w:val="00643C58"/>
    <w:rsid w:val="00657656"/>
    <w:rsid w:val="00657944"/>
    <w:rsid w:val="00667F10"/>
    <w:rsid w:val="00673175"/>
    <w:rsid w:val="00686E48"/>
    <w:rsid w:val="006900C8"/>
    <w:rsid w:val="006927C5"/>
    <w:rsid w:val="006B3D35"/>
    <w:rsid w:val="006B6949"/>
    <w:rsid w:val="006D6AFC"/>
    <w:rsid w:val="006F3004"/>
    <w:rsid w:val="006F7224"/>
    <w:rsid w:val="00702EB0"/>
    <w:rsid w:val="00710D15"/>
    <w:rsid w:val="007127B8"/>
    <w:rsid w:val="00722A63"/>
    <w:rsid w:val="00732423"/>
    <w:rsid w:val="00735D06"/>
    <w:rsid w:val="00740721"/>
    <w:rsid w:val="00746931"/>
    <w:rsid w:val="00747527"/>
    <w:rsid w:val="007475E7"/>
    <w:rsid w:val="00766766"/>
    <w:rsid w:val="00782311"/>
    <w:rsid w:val="00787246"/>
    <w:rsid w:val="00795467"/>
    <w:rsid w:val="007A2E2C"/>
    <w:rsid w:val="007A5D7B"/>
    <w:rsid w:val="007B6217"/>
    <w:rsid w:val="007B7C52"/>
    <w:rsid w:val="007D1A81"/>
    <w:rsid w:val="007E161D"/>
    <w:rsid w:val="007F33E2"/>
    <w:rsid w:val="007F6D1C"/>
    <w:rsid w:val="007F7819"/>
    <w:rsid w:val="008012FF"/>
    <w:rsid w:val="008048B7"/>
    <w:rsid w:val="008204B5"/>
    <w:rsid w:val="0082109C"/>
    <w:rsid w:val="00822B56"/>
    <w:rsid w:val="00836078"/>
    <w:rsid w:val="00840744"/>
    <w:rsid w:val="008419A8"/>
    <w:rsid w:val="00846E8F"/>
    <w:rsid w:val="00847902"/>
    <w:rsid w:val="00860F2C"/>
    <w:rsid w:val="00861945"/>
    <w:rsid w:val="008A4613"/>
    <w:rsid w:val="008D29DE"/>
    <w:rsid w:val="008F1E0C"/>
    <w:rsid w:val="009018FA"/>
    <w:rsid w:val="00901A26"/>
    <w:rsid w:val="00911F5C"/>
    <w:rsid w:val="00913DCC"/>
    <w:rsid w:val="00922890"/>
    <w:rsid w:val="009334D5"/>
    <w:rsid w:val="00941705"/>
    <w:rsid w:val="00942A2A"/>
    <w:rsid w:val="0094688A"/>
    <w:rsid w:val="009606D9"/>
    <w:rsid w:val="00961107"/>
    <w:rsid w:val="00971F32"/>
    <w:rsid w:val="009726A7"/>
    <w:rsid w:val="00976807"/>
    <w:rsid w:val="009909BB"/>
    <w:rsid w:val="00991D33"/>
    <w:rsid w:val="009A06EA"/>
    <w:rsid w:val="009A15C0"/>
    <w:rsid w:val="009A283E"/>
    <w:rsid w:val="009A315E"/>
    <w:rsid w:val="009B3FF3"/>
    <w:rsid w:val="009B4923"/>
    <w:rsid w:val="009B6AFA"/>
    <w:rsid w:val="009C2E23"/>
    <w:rsid w:val="009C6402"/>
    <w:rsid w:val="009D4038"/>
    <w:rsid w:val="009D742D"/>
    <w:rsid w:val="009F2C88"/>
    <w:rsid w:val="009F4D6C"/>
    <w:rsid w:val="009F5D69"/>
    <w:rsid w:val="00A04A03"/>
    <w:rsid w:val="00A10670"/>
    <w:rsid w:val="00A10A28"/>
    <w:rsid w:val="00A13813"/>
    <w:rsid w:val="00A27AE8"/>
    <w:rsid w:val="00A312BE"/>
    <w:rsid w:val="00A36371"/>
    <w:rsid w:val="00A44B50"/>
    <w:rsid w:val="00A61564"/>
    <w:rsid w:val="00A83BEA"/>
    <w:rsid w:val="00A923B6"/>
    <w:rsid w:val="00A945C8"/>
    <w:rsid w:val="00A94BEA"/>
    <w:rsid w:val="00A95503"/>
    <w:rsid w:val="00A97ED7"/>
    <w:rsid w:val="00AA18A8"/>
    <w:rsid w:val="00AF2C03"/>
    <w:rsid w:val="00B10525"/>
    <w:rsid w:val="00B13C3D"/>
    <w:rsid w:val="00B16C91"/>
    <w:rsid w:val="00B21442"/>
    <w:rsid w:val="00B22F32"/>
    <w:rsid w:val="00B348D0"/>
    <w:rsid w:val="00B3776D"/>
    <w:rsid w:val="00B4314F"/>
    <w:rsid w:val="00B55608"/>
    <w:rsid w:val="00B558AD"/>
    <w:rsid w:val="00B748C3"/>
    <w:rsid w:val="00B815BB"/>
    <w:rsid w:val="00B87222"/>
    <w:rsid w:val="00B936C4"/>
    <w:rsid w:val="00B97586"/>
    <w:rsid w:val="00BA015F"/>
    <w:rsid w:val="00BA4F39"/>
    <w:rsid w:val="00BC0DF4"/>
    <w:rsid w:val="00BC56C0"/>
    <w:rsid w:val="00BE66DD"/>
    <w:rsid w:val="00BF3F08"/>
    <w:rsid w:val="00BF4363"/>
    <w:rsid w:val="00C20F6A"/>
    <w:rsid w:val="00C50606"/>
    <w:rsid w:val="00C56AE5"/>
    <w:rsid w:val="00C61F6D"/>
    <w:rsid w:val="00C63C29"/>
    <w:rsid w:val="00C71A2B"/>
    <w:rsid w:val="00C74FCB"/>
    <w:rsid w:val="00C81BB7"/>
    <w:rsid w:val="00C84DFB"/>
    <w:rsid w:val="00C87262"/>
    <w:rsid w:val="00C878FC"/>
    <w:rsid w:val="00C9018D"/>
    <w:rsid w:val="00C957B4"/>
    <w:rsid w:val="00CA24D1"/>
    <w:rsid w:val="00CA4B03"/>
    <w:rsid w:val="00CB284D"/>
    <w:rsid w:val="00CD467B"/>
    <w:rsid w:val="00CE2BFE"/>
    <w:rsid w:val="00D04132"/>
    <w:rsid w:val="00D0542E"/>
    <w:rsid w:val="00D14485"/>
    <w:rsid w:val="00D26427"/>
    <w:rsid w:val="00D30054"/>
    <w:rsid w:val="00D33839"/>
    <w:rsid w:val="00D57698"/>
    <w:rsid w:val="00D63D79"/>
    <w:rsid w:val="00D65018"/>
    <w:rsid w:val="00D75771"/>
    <w:rsid w:val="00D86CA7"/>
    <w:rsid w:val="00D9108C"/>
    <w:rsid w:val="00D93F6C"/>
    <w:rsid w:val="00D96418"/>
    <w:rsid w:val="00D968B5"/>
    <w:rsid w:val="00D971C5"/>
    <w:rsid w:val="00DA69CC"/>
    <w:rsid w:val="00DB5A2E"/>
    <w:rsid w:val="00DD7156"/>
    <w:rsid w:val="00DE214F"/>
    <w:rsid w:val="00DE5AA7"/>
    <w:rsid w:val="00DE5D31"/>
    <w:rsid w:val="00DF15E3"/>
    <w:rsid w:val="00E0591C"/>
    <w:rsid w:val="00E1405C"/>
    <w:rsid w:val="00E14C65"/>
    <w:rsid w:val="00E2296D"/>
    <w:rsid w:val="00E46A2A"/>
    <w:rsid w:val="00E53248"/>
    <w:rsid w:val="00E532D8"/>
    <w:rsid w:val="00E67FF9"/>
    <w:rsid w:val="00E71B7B"/>
    <w:rsid w:val="00E73209"/>
    <w:rsid w:val="00E73779"/>
    <w:rsid w:val="00E854C6"/>
    <w:rsid w:val="00E911C2"/>
    <w:rsid w:val="00EB1B74"/>
    <w:rsid w:val="00EB5F96"/>
    <w:rsid w:val="00ED0AD7"/>
    <w:rsid w:val="00ED3CD0"/>
    <w:rsid w:val="00ED3EDA"/>
    <w:rsid w:val="00EE6FC9"/>
    <w:rsid w:val="00EF35DB"/>
    <w:rsid w:val="00EF381E"/>
    <w:rsid w:val="00EF5C67"/>
    <w:rsid w:val="00EF6B00"/>
    <w:rsid w:val="00EF7A34"/>
    <w:rsid w:val="00F26F2A"/>
    <w:rsid w:val="00F33932"/>
    <w:rsid w:val="00F42F63"/>
    <w:rsid w:val="00F47CF5"/>
    <w:rsid w:val="00F54EAC"/>
    <w:rsid w:val="00F63D88"/>
    <w:rsid w:val="00F83899"/>
    <w:rsid w:val="00F83C65"/>
    <w:rsid w:val="00F904C4"/>
    <w:rsid w:val="00F97536"/>
    <w:rsid w:val="00FA7294"/>
    <w:rsid w:val="00FB3C4C"/>
    <w:rsid w:val="00FC0A37"/>
    <w:rsid w:val="00FC107A"/>
    <w:rsid w:val="00FD41BD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Ttulo"/>
    <w:next w:val="Normal"/>
    <w:link w:val="Ttulo1Car"/>
    <w:qFormat/>
    <w:rsid w:val="00EF6B00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Ttulo1"/>
    <w:next w:val="Normal"/>
    <w:link w:val="Ttulo3Car"/>
    <w:qFormat/>
    <w:rsid w:val="00EF6B00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9A315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9A315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A315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ulo">
    <w:name w:val="Title"/>
    <w:basedOn w:val="Default"/>
    <w:link w:val="Ttulo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uloCar">
    <w:name w:val="Título Car"/>
    <w:basedOn w:val="Fuentedeprrafopredeter"/>
    <w:link w:val="Ttulo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Fuentedeprrafopredeter"/>
    <w:rsid w:val="008204B5"/>
  </w:style>
  <w:style w:type="table" w:styleId="Tablaconcuadrcula">
    <w:name w:val="Table Grid"/>
    <w:basedOn w:val="Tab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8204B5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8204B5"/>
    <w:rPr>
      <w:rFonts w:ascii="Univers" w:eastAsia="Times New Roman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204B5"/>
    <w:rPr>
      <w:rFonts w:ascii="Arial" w:eastAsia="Times New Roman" w:hAnsi="Arial"/>
      <w:lang w:eastAsia="es-ES"/>
    </w:rPr>
  </w:style>
  <w:style w:type="paragraph" w:styleId="Sangradetextonormal">
    <w:name w:val="Body Text Indent"/>
    <w:basedOn w:val="Normal"/>
    <w:link w:val="Sangradetextonormal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204B5"/>
    <w:rPr>
      <w:rFonts w:ascii="Arial" w:eastAsia="Times New Roman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Hipervnculovisitado">
    <w:name w:val="FollowedHyperlink"/>
    <w:rsid w:val="008204B5"/>
    <w:rPr>
      <w:color w:val="800080"/>
      <w:u w:val="single"/>
    </w:rPr>
  </w:style>
  <w:style w:type="character" w:styleId="nfasis">
    <w:name w:val="Emphasis"/>
    <w:qFormat/>
    <w:rsid w:val="008204B5"/>
    <w:rPr>
      <w:i/>
      <w:iCs/>
    </w:rPr>
  </w:style>
  <w:style w:type="paragraph" w:styleId="Textonotapie">
    <w:name w:val="footnote text"/>
    <w:basedOn w:val="Normal"/>
    <w:link w:val="Textonotapie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204B5"/>
    <w:rPr>
      <w:rFonts w:ascii="Arial" w:eastAsia="Times New Roman" w:hAnsi="Arial"/>
      <w:lang w:eastAsia="es-ES"/>
    </w:rPr>
  </w:style>
  <w:style w:type="character" w:styleId="Refdenotaalpie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8204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04B5"/>
    <w:rPr>
      <w:rFonts w:ascii="Arial" w:eastAsia="Times New Roman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0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Hipervnculo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04B5"/>
    <w:rPr>
      <w:rFonts w:ascii="Arial" w:eastAsia="Times New Roman" w:hAnsi="Arial"/>
      <w:lang w:eastAsia="es-ES"/>
    </w:rPr>
  </w:style>
  <w:style w:type="character" w:styleId="Ref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oennegri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nsinresolver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n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esdeblanes@aiguesdeblanes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iguesdeblanes.cat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2273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Anna Clopés</cp:lastModifiedBy>
  <cp:revision>92</cp:revision>
  <cp:lastPrinted>2025-10-24T08:25:00Z</cp:lastPrinted>
  <dcterms:created xsi:type="dcterms:W3CDTF">2024-05-15T14:18:00Z</dcterms:created>
  <dcterms:modified xsi:type="dcterms:W3CDTF">2025-12-04T08:54:00Z</dcterms:modified>
</cp:coreProperties>
</file>