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2743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57DEFEEB" w14:textId="77777777" w:rsidR="00B80EE0" w:rsidRPr="00245720" w:rsidRDefault="0000000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20E66573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41CEABB8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309E7B80" w14:textId="56D67644" w:rsidR="00B80EE0" w:rsidRPr="00B80EE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MODEL D’OFERTA ECONÒMICA GENERAL </w:t>
      </w:r>
    </w:p>
    <w:p w14:paraId="4AF4A62E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69813E5" w14:textId="4871C129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amb </w:t>
      </w:r>
      <w:r w:rsidR="00F23DE6">
        <w:rPr>
          <w:rFonts w:cs="Arial"/>
          <w:sz w:val="20"/>
        </w:rPr>
        <w:t>N</w:t>
      </w:r>
      <w:r w:rsidR="00000000" w:rsidRPr="00B80EE0">
        <w:rPr>
          <w:rFonts w:cs="Arial"/>
          <w:sz w:val="20"/>
        </w:rPr>
        <w:t xml:space="preserve">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33400239" w14:textId="77777777" w:rsidR="006D636C" w:rsidRDefault="006D636C" w:rsidP="00B80EE0">
      <w:pPr>
        <w:rPr>
          <w:rFonts w:cs="Arial"/>
          <w:sz w:val="20"/>
        </w:rPr>
      </w:pPr>
    </w:p>
    <w:p w14:paraId="39A209DE" w14:textId="77777777" w:rsidR="00B80EE0" w:rsidRPr="00B80EE0" w:rsidRDefault="00000000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1861563A" w14:textId="77777777" w:rsidR="006D636C" w:rsidRDefault="00000000" w:rsidP="00B80EE0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6935BAF8" w14:textId="77777777" w:rsidR="006D636C" w:rsidRDefault="006D636C" w:rsidP="00B80EE0">
      <w:pPr>
        <w:rPr>
          <w:rFonts w:cs="Arial"/>
          <w:sz w:val="20"/>
        </w:rPr>
      </w:pPr>
    </w:p>
    <w:p w14:paraId="4D52BC5F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7A116126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07C8EA71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41D69970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6EC72846" w14:textId="77777777" w:rsidR="00F23DE6" w:rsidRPr="00B80EE0" w:rsidRDefault="00F23DE6" w:rsidP="00B80EE0">
      <w:pPr>
        <w:rPr>
          <w:rFonts w:cs="Arial"/>
          <w:color w:val="000000"/>
          <w:spacing w:val="-2"/>
          <w:sz w:val="20"/>
        </w:rPr>
      </w:pPr>
    </w:p>
    <w:p w14:paraId="60C933DA" w14:textId="688B4564" w:rsidR="00B80EE0" w:rsidRPr="00F23DE6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F23DE6">
        <w:rPr>
          <w:rFonts w:cs="Arial"/>
          <w:b/>
          <w:bCs/>
          <w:color w:val="000000"/>
          <w:spacing w:val="-2"/>
          <w:sz w:val="20"/>
        </w:rPr>
        <w:t>Criteri</w:t>
      </w:r>
      <w:r w:rsidR="00F23DE6" w:rsidRPr="00F23DE6">
        <w:rPr>
          <w:rFonts w:cs="Arial"/>
          <w:b/>
          <w:bCs/>
          <w:color w:val="000000"/>
          <w:spacing w:val="-2"/>
          <w:sz w:val="20"/>
        </w:rPr>
        <w:t xml:space="preserve"> 1. Valoració del pressupost</w:t>
      </w:r>
    </w:p>
    <w:p w14:paraId="21D72E0E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BA806F9" w14:textId="2B23FEC4" w:rsidR="00F23DE6" w:rsidRPr="00F23DE6" w:rsidRDefault="00F23DE6" w:rsidP="00F23DE6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Llicències en modalitat SaaS</w:t>
      </w:r>
    </w:p>
    <w:p w14:paraId="570E8C3A" w14:textId="77777777" w:rsidR="00B80EE0" w:rsidRPr="00B80EE0" w:rsidRDefault="00000000" w:rsidP="00F23DE6">
      <w:pPr>
        <w:ind w:left="709" w:firstLine="709"/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64266F4D" w14:textId="77777777" w:rsidR="00B80EE0" w:rsidRPr="00B80EE0" w:rsidRDefault="00000000" w:rsidP="00F23DE6">
      <w:pPr>
        <w:ind w:left="709" w:firstLine="709"/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3188BBD5" w14:textId="77777777" w:rsidR="00B80EE0" w:rsidRPr="00B80EE0" w:rsidRDefault="00000000" w:rsidP="00F23DE6">
      <w:pPr>
        <w:ind w:left="709" w:firstLine="709"/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659AB291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AC15CDC" w14:textId="1C25842E" w:rsidR="00B80EE0" w:rsidRDefault="00F23DE6" w:rsidP="00F23DE6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Atenció SAU</w:t>
      </w:r>
    </w:p>
    <w:p w14:paraId="7A3BAB44" w14:textId="3462B663" w:rsidR="00F23DE6" w:rsidRDefault="00F23DE6" w:rsidP="00F23DE6">
      <w:pPr>
        <w:ind w:left="1418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Import base hora:</w:t>
      </w:r>
    </w:p>
    <w:p w14:paraId="5D049EA5" w14:textId="76DF45BB" w:rsidR="00F23DE6" w:rsidRDefault="00F23DE6" w:rsidP="00F23DE6">
      <w:pPr>
        <w:ind w:left="1418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Import IVA hora</w:t>
      </w:r>
    </w:p>
    <w:p w14:paraId="337DA9AC" w14:textId="713D9B81" w:rsidR="00F23DE6" w:rsidRDefault="00F23DE6" w:rsidP="00F23DE6">
      <w:pPr>
        <w:ind w:left="1418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Import total hora:</w:t>
      </w:r>
    </w:p>
    <w:p w14:paraId="5EE0FE8B" w14:textId="77777777" w:rsidR="00F23DE6" w:rsidRPr="00F23DE6" w:rsidRDefault="00F23DE6" w:rsidP="00F23DE6">
      <w:pPr>
        <w:ind w:left="1418"/>
        <w:rPr>
          <w:rFonts w:cs="Arial"/>
          <w:color w:val="000000"/>
          <w:spacing w:val="-2"/>
          <w:sz w:val="20"/>
        </w:rPr>
      </w:pPr>
    </w:p>
    <w:p w14:paraId="214083E6" w14:textId="62C25898" w:rsidR="00F23DE6" w:rsidRDefault="00F23DE6" w:rsidP="00F23DE6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Borsa d’hores</w:t>
      </w:r>
    </w:p>
    <w:p w14:paraId="061131F3" w14:textId="77777777" w:rsidR="00F23DE6" w:rsidRPr="00F23DE6" w:rsidRDefault="00F23DE6" w:rsidP="00F23DE6">
      <w:pPr>
        <w:ind w:left="1418"/>
        <w:rPr>
          <w:rFonts w:cs="Arial"/>
          <w:color w:val="000000"/>
          <w:spacing w:val="-2"/>
          <w:sz w:val="20"/>
        </w:rPr>
      </w:pPr>
      <w:r w:rsidRPr="00F23DE6">
        <w:rPr>
          <w:rFonts w:cs="Arial"/>
          <w:color w:val="000000"/>
          <w:spacing w:val="-2"/>
          <w:sz w:val="20"/>
        </w:rPr>
        <w:t>Import base hora:</w:t>
      </w:r>
    </w:p>
    <w:p w14:paraId="5CB5E2E2" w14:textId="77777777" w:rsidR="00F23DE6" w:rsidRPr="00F23DE6" w:rsidRDefault="00F23DE6" w:rsidP="00F23DE6">
      <w:pPr>
        <w:ind w:left="1418"/>
        <w:rPr>
          <w:rFonts w:cs="Arial"/>
          <w:color w:val="000000"/>
          <w:spacing w:val="-2"/>
          <w:sz w:val="20"/>
        </w:rPr>
      </w:pPr>
      <w:r w:rsidRPr="00F23DE6">
        <w:rPr>
          <w:rFonts w:cs="Arial"/>
          <w:color w:val="000000"/>
          <w:spacing w:val="-2"/>
          <w:sz w:val="20"/>
        </w:rPr>
        <w:t>Import IVA hora</w:t>
      </w:r>
    </w:p>
    <w:p w14:paraId="48CDED5D" w14:textId="77777777" w:rsidR="00F23DE6" w:rsidRPr="00F23DE6" w:rsidRDefault="00F23DE6" w:rsidP="00F23DE6">
      <w:pPr>
        <w:ind w:left="1418"/>
        <w:rPr>
          <w:rFonts w:cs="Arial"/>
          <w:color w:val="000000"/>
          <w:spacing w:val="-2"/>
          <w:sz w:val="20"/>
        </w:rPr>
      </w:pPr>
      <w:r w:rsidRPr="00F23DE6">
        <w:rPr>
          <w:rFonts w:cs="Arial"/>
          <w:color w:val="000000"/>
          <w:spacing w:val="-2"/>
          <w:sz w:val="20"/>
        </w:rPr>
        <w:t>Import total hora:</w:t>
      </w:r>
    </w:p>
    <w:p w14:paraId="27D1665A" w14:textId="77777777" w:rsidR="00F23DE6" w:rsidRDefault="00F23DE6" w:rsidP="00F23DE6">
      <w:pPr>
        <w:rPr>
          <w:rFonts w:cs="Arial"/>
          <w:color w:val="000000"/>
          <w:spacing w:val="-2"/>
          <w:sz w:val="20"/>
        </w:rPr>
      </w:pPr>
    </w:p>
    <w:p w14:paraId="317C9DCC" w14:textId="77777777" w:rsidR="00F23DE6" w:rsidRDefault="00F23DE6" w:rsidP="00F23DE6">
      <w:pPr>
        <w:rPr>
          <w:rFonts w:cs="Arial"/>
          <w:color w:val="000000"/>
          <w:spacing w:val="-2"/>
          <w:sz w:val="20"/>
        </w:rPr>
      </w:pPr>
    </w:p>
    <w:p w14:paraId="68365FEB" w14:textId="77777777" w:rsidR="00F23DE6" w:rsidRDefault="00F23DE6" w:rsidP="00F23DE6">
      <w:pPr>
        <w:rPr>
          <w:rFonts w:cs="Arial"/>
          <w:color w:val="000000"/>
          <w:spacing w:val="-2"/>
          <w:sz w:val="20"/>
        </w:rPr>
      </w:pPr>
    </w:p>
    <w:p w14:paraId="246F8816" w14:textId="77777777" w:rsidR="002D0A60" w:rsidRPr="00F23DE6" w:rsidRDefault="002D0A60" w:rsidP="00F23DE6">
      <w:pPr>
        <w:rPr>
          <w:rFonts w:cs="Arial"/>
          <w:color w:val="000000"/>
          <w:spacing w:val="-2"/>
          <w:sz w:val="20"/>
        </w:rPr>
      </w:pPr>
    </w:p>
    <w:p w14:paraId="67144B3F" w14:textId="250ACEEC" w:rsidR="00B80EE0" w:rsidRPr="00B80EE0" w:rsidRDefault="002D0A6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 xml:space="preserve">Sabadell, </w:t>
      </w:r>
      <w:r w:rsidR="00000000">
        <w:rPr>
          <w:rFonts w:cs="Arial"/>
          <w:spacing w:val="-2"/>
          <w:sz w:val="20"/>
        </w:rPr>
        <w:t>a data de signatura electrònica.</w:t>
      </w:r>
    </w:p>
    <w:p w14:paraId="10979C50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2354562C" w14:textId="77777777" w:rsidR="00B80EE0" w:rsidRDefault="00B80EE0" w:rsidP="00B80EE0">
      <w:pPr>
        <w:rPr>
          <w:rFonts w:cs="Arial"/>
          <w:spacing w:val="-2"/>
          <w:sz w:val="20"/>
        </w:rPr>
      </w:pPr>
    </w:p>
    <w:p w14:paraId="475909AC" w14:textId="77777777" w:rsidR="00F23DE6" w:rsidRDefault="00F23DE6" w:rsidP="00B80EE0">
      <w:pPr>
        <w:rPr>
          <w:rFonts w:cs="Arial"/>
          <w:spacing w:val="-2"/>
          <w:sz w:val="20"/>
        </w:rPr>
      </w:pPr>
    </w:p>
    <w:p w14:paraId="2A579F5F" w14:textId="77777777" w:rsidR="00F23DE6" w:rsidRDefault="00F23DE6" w:rsidP="00B80EE0">
      <w:pPr>
        <w:rPr>
          <w:rFonts w:cs="Arial"/>
          <w:spacing w:val="-2"/>
          <w:sz w:val="20"/>
        </w:rPr>
      </w:pPr>
    </w:p>
    <w:p w14:paraId="05FD2A8F" w14:textId="77777777" w:rsidR="00F23DE6" w:rsidRDefault="00F23DE6" w:rsidP="00B80EE0">
      <w:pPr>
        <w:rPr>
          <w:rFonts w:cs="Arial"/>
          <w:spacing w:val="-2"/>
          <w:sz w:val="20"/>
        </w:rPr>
      </w:pPr>
    </w:p>
    <w:p w14:paraId="768ABCCA" w14:textId="77777777" w:rsidR="00F23DE6" w:rsidRPr="00B80EE0" w:rsidRDefault="00F23DE6" w:rsidP="00B80EE0">
      <w:pPr>
        <w:rPr>
          <w:rFonts w:cs="Arial"/>
          <w:spacing w:val="-2"/>
          <w:sz w:val="20"/>
        </w:rPr>
      </w:pPr>
    </w:p>
    <w:p w14:paraId="757A96CB" w14:textId="77777777" w:rsidR="00B80EE0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7AF7EE84" w14:textId="77777777" w:rsidR="00CD0F6F" w:rsidRDefault="00CD0F6F" w:rsidP="00B80EE0">
      <w:pPr>
        <w:rPr>
          <w:rFonts w:cs="Arial"/>
          <w:spacing w:val="-2"/>
          <w:sz w:val="20"/>
        </w:rPr>
      </w:pPr>
    </w:p>
    <w:p w14:paraId="14863910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C47DF12" w14:textId="77777777" w:rsidR="00F72915" w:rsidRDefault="00F72915" w:rsidP="00B80EE0">
      <w:pPr>
        <w:rPr>
          <w:rFonts w:cs="Arial"/>
          <w:color w:val="000000"/>
          <w:spacing w:val="-2"/>
          <w:sz w:val="20"/>
        </w:rPr>
      </w:pPr>
    </w:p>
    <w:p w14:paraId="6C45A195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3FA9A702" w14:textId="3203EB85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C981" w14:textId="77777777" w:rsidR="00CC0DBB" w:rsidRDefault="00CC0DBB">
      <w:r>
        <w:separator/>
      </w:r>
    </w:p>
  </w:endnote>
  <w:endnote w:type="continuationSeparator" w:id="0">
    <w:p w14:paraId="6B169455" w14:textId="77777777" w:rsidR="00CC0DBB" w:rsidRDefault="00CC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27DD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8ECF831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5FA3E67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670B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383C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9B35DDE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7EE40E" wp14:editId="1BFFA85B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C7381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EA7889" wp14:editId="731EF290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85F5" w14:textId="77777777" w:rsidR="00CC0DBB" w:rsidRDefault="00CC0DBB">
      <w:r>
        <w:separator/>
      </w:r>
    </w:p>
  </w:footnote>
  <w:footnote w:type="continuationSeparator" w:id="0">
    <w:p w14:paraId="63F14B4A" w14:textId="77777777" w:rsidR="00CC0DBB" w:rsidRDefault="00CC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5783" w14:textId="77777777" w:rsidR="00790D58" w:rsidRDefault="00790D58" w:rsidP="00790D58">
    <w:pPr>
      <w:rPr>
        <w:noProof/>
        <w:lang w:val="es-ES"/>
      </w:rPr>
    </w:pPr>
  </w:p>
  <w:p w14:paraId="62E5092A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E2ACEE4" wp14:editId="5B4FDA84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9D8287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842860"/>
    <w:multiLevelType w:val="hybridMultilevel"/>
    <w:tmpl w:val="2B06E922"/>
    <w:lvl w:ilvl="0" w:tplc="FE907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2109499557">
    <w:abstractNumId w:val="11"/>
  </w:num>
  <w:num w:numId="2" w16cid:durableId="1113549647">
    <w:abstractNumId w:val="8"/>
  </w:num>
  <w:num w:numId="3" w16cid:durableId="1381246787">
    <w:abstractNumId w:val="3"/>
  </w:num>
  <w:num w:numId="4" w16cid:durableId="1628582901">
    <w:abstractNumId w:val="2"/>
  </w:num>
  <w:num w:numId="5" w16cid:durableId="209923272">
    <w:abstractNumId w:val="1"/>
  </w:num>
  <w:num w:numId="6" w16cid:durableId="69816648">
    <w:abstractNumId w:val="0"/>
  </w:num>
  <w:num w:numId="7" w16cid:durableId="1513759623">
    <w:abstractNumId w:val="9"/>
  </w:num>
  <w:num w:numId="8" w16cid:durableId="652298740">
    <w:abstractNumId w:val="7"/>
  </w:num>
  <w:num w:numId="9" w16cid:durableId="1863471415">
    <w:abstractNumId w:val="6"/>
  </w:num>
  <w:num w:numId="10" w16cid:durableId="693926602">
    <w:abstractNumId w:val="5"/>
  </w:num>
  <w:num w:numId="11" w16cid:durableId="316038181">
    <w:abstractNumId w:val="4"/>
  </w:num>
  <w:num w:numId="12" w16cid:durableId="676690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A60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0DBB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23DE6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30938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28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9</cp:revision>
  <cp:lastPrinted>2015-04-24T12:36:00Z</cp:lastPrinted>
  <dcterms:created xsi:type="dcterms:W3CDTF">2024-03-04T13:10:00Z</dcterms:created>
  <dcterms:modified xsi:type="dcterms:W3CDTF">2025-04-04T12:26:00Z</dcterms:modified>
</cp:coreProperties>
</file>